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5.xml" ContentType="application/vnd.openxmlformats-officedocument.wordprocessingml.header+xml"/>
  <Override PartName="/word/footer2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40" w:lineRule="auto" w:before="52"/>
        <w:ind w:left="100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0pt;margin-top:0pt;width:468pt;height:648pt;mso-position-horizontal-relative:page;mso-position-vertical-relative:page;z-index:-13323" type="#_x0000_t75" stroked="false">
            <v:imagedata r:id="rId5" o:title=""/>
          </v:shape>
        </w:pict>
      </w:r>
      <w:bookmarkStart w:name="_bookmark1" w:id="1"/>
      <w:bookmarkEnd w:id="1"/>
      <w:r>
        <w:rPr/>
      </w:r>
      <w:bookmarkStart w:name="_bookmark0" w:id="2"/>
      <w:bookmarkEnd w:id="2"/>
      <w:r>
        <w:rPr/>
      </w:r>
      <w:r>
        <w:rPr>
          <w:rFonts w:ascii="Arial"/>
        </w:rPr>
        <w:t>Knowledge is not one man's Entity</w:t>
      </w:r>
    </w:p>
    <w:p>
      <w:pPr>
        <w:spacing w:line="110" w:lineRule="exact" w:before="2"/>
        <w:rPr>
          <w:sz w:val="11"/>
          <w:szCs w:val="11"/>
        </w:rPr>
      </w:pPr>
      <w:r>
        <w:rPr/>
        <w:br w:type="column"/>
      </w:r>
      <w:r>
        <w:rPr>
          <w:sz w:val="11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22" w:right="0"/>
        <w:jc w:val="left"/>
        <w:rPr>
          <w:rFonts w:ascii="Arial" w:hAnsi="Arial" w:cs="Arial" w:eastAsia="Arial"/>
        </w:rPr>
      </w:pPr>
      <w:r>
        <w:rPr>
          <w:rFonts w:ascii="Arial"/>
        </w:rPr>
        <w:t>Book Hacked by VELOCIRAPTOR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9360" w:h="12960"/>
          <w:pgMar w:top="160" w:bottom="280" w:left="100" w:right="1300"/>
          <w:cols w:num="2" w:equalWidth="0">
            <w:col w:w="3151" w:space="40"/>
            <w:col w:w="4769"/>
          </w:cols>
        </w:sectPr>
      </w:pPr>
    </w:p>
    <w:p>
      <w:pPr>
        <w:spacing w:line="170" w:lineRule="exact" w:before="3"/>
        <w:rPr>
          <w:sz w:val="17"/>
          <w:szCs w:val="17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Heading3"/>
        <w:spacing w:line="240" w:lineRule="auto"/>
        <w:ind w:left="114" w:right="0"/>
        <w:jc w:val="left"/>
        <w:rPr>
          <w:b w:val="0"/>
          <w:bCs w:val="0"/>
        </w:rPr>
      </w:pPr>
      <w:r>
        <w:rPr>
          <w:color w:val="333333"/>
          <w:spacing w:val="-1"/>
          <w:w w:val="120"/>
        </w:rPr>
        <w:t>Sed</w:t>
      </w:r>
      <w:r>
        <w:rPr>
          <w:color w:val="333333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w w:val="120"/>
        </w:rPr>
        <w:t> Awk </w:t>
      </w:r>
      <w:r>
        <w:rPr>
          <w:color w:val="333333"/>
          <w:spacing w:val="-1"/>
          <w:w w:val="120"/>
        </w:rPr>
        <w:t>101 </w:t>
      </w:r>
      <w:r>
        <w:rPr>
          <w:color w:val="333333"/>
          <w:spacing w:val="-2"/>
          <w:w w:val="120"/>
        </w:rPr>
        <w:t>H</w:t>
      </w:r>
      <w:r>
        <w:rPr>
          <w:color w:val="333333"/>
          <w:spacing w:val="-1"/>
          <w:w w:val="120"/>
        </w:rPr>
        <w:t>acks</w:t>
      </w:r>
      <w:r>
        <w:rPr>
          <w:b w:val="0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113" w:right="0" w:firstLine="0"/>
        <w:jc w:val="left"/>
        <w:rPr>
          <w:rFonts w:ascii="Gill Sans MT" w:hAnsi="Gill Sans MT" w:cs="Gill Sans MT" w:eastAsia="Gill Sans MT"/>
          <w:sz w:val="36"/>
          <w:szCs w:val="36"/>
        </w:rPr>
      </w:pPr>
      <w:bookmarkStart w:name="Table of Contents" w:id="3"/>
      <w:bookmarkEnd w:id="3"/>
      <w:r>
        <w:rPr/>
      </w:r>
      <w:r>
        <w:rPr>
          <w:rFonts w:ascii="Gill Sans MT"/>
          <w:b/>
          <w:color w:val="23477D"/>
          <w:spacing w:val="-59"/>
          <w:w w:val="120"/>
          <w:sz w:val="36"/>
        </w:rPr>
        <w:t>T</w:t>
      </w:r>
      <w:r>
        <w:rPr>
          <w:rFonts w:ascii="Gill Sans MT"/>
          <w:b/>
          <w:color w:val="23477D"/>
          <w:spacing w:val="-1"/>
          <w:w w:val="120"/>
          <w:sz w:val="36"/>
        </w:rPr>
        <w:t>a</w:t>
      </w:r>
      <w:r>
        <w:rPr>
          <w:rFonts w:ascii="Gill Sans MT"/>
          <w:b/>
          <w:color w:val="23477D"/>
          <w:spacing w:val="-2"/>
          <w:w w:val="120"/>
          <w:sz w:val="36"/>
        </w:rPr>
        <w:t>b</w:t>
      </w:r>
      <w:r>
        <w:rPr>
          <w:rFonts w:ascii="Gill Sans MT"/>
          <w:b/>
          <w:color w:val="23477D"/>
          <w:w w:val="120"/>
          <w:sz w:val="36"/>
        </w:rPr>
        <w:t>le</w:t>
      </w:r>
      <w:r>
        <w:rPr>
          <w:rFonts w:ascii="Gill Sans MT"/>
          <w:b/>
          <w:color w:val="23477D"/>
          <w:spacing w:val="-24"/>
          <w:w w:val="120"/>
          <w:sz w:val="36"/>
        </w:rPr>
        <w:t> </w:t>
      </w:r>
      <w:r>
        <w:rPr>
          <w:rFonts w:ascii="Gill Sans MT"/>
          <w:b/>
          <w:color w:val="23477D"/>
          <w:w w:val="120"/>
          <w:sz w:val="36"/>
        </w:rPr>
        <w:t>of</w:t>
      </w:r>
      <w:r>
        <w:rPr>
          <w:rFonts w:ascii="Gill Sans MT"/>
          <w:b/>
          <w:color w:val="23477D"/>
          <w:spacing w:val="-25"/>
          <w:w w:val="120"/>
          <w:sz w:val="36"/>
        </w:rPr>
        <w:t> </w:t>
      </w:r>
      <w:r>
        <w:rPr>
          <w:rFonts w:ascii="Gill Sans MT"/>
          <w:b/>
          <w:color w:val="23477D"/>
          <w:spacing w:val="-2"/>
          <w:w w:val="120"/>
          <w:sz w:val="36"/>
        </w:rPr>
        <w:t>C</w:t>
      </w:r>
      <w:r>
        <w:rPr>
          <w:rFonts w:ascii="Gill Sans MT"/>
          <w:b/>
          <w:color w:val="23477D"/>
          <w:w w:val="120"/>
          <w:sz w:val="36"/>
        </w:rPr>
        <w:t>o</w:t>
      </w:r>
      <w:r>
        <w:rPr>
          <w:rFonts w:ascii="Gill Sans MT"/>
          <w:b/>
          <w:color w:val="23477D"/>
          <w:spacing w:val="-1"/>
          <w:w w:val="120"/>
          <w:sz w:val="36"/>
        </w:rPr>
        <w:t>ntents</w:t>
      </w:r>
      <w:r>
        <w:rPr>
          <w:rFonts w:ascii="Gill Sans MT"/>
          <w:color w:val="000000"/>
          <w:sz w:val="36"/>
        </w:rPr>
      </w:r>
    </w:p>
    <w:p>
      <w:pPr>
        <w:pStyle w:val="BodyText"/>
        <w:spacing w:line="240" w:lineRule="auto" w:before="57"/>
        <w:ind w:left="113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</w:rPr>
        <w:t>Book Hacked by VELOCIRAPTOR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footerReference w:type="default" r:id="rId6"/>
          <w:pgSz w:w="9360" w:h="12960"/>
          <w:pgMar w:footer="351" w:header="0" w:top="20" w:bottom="540" w:left="1040" w:right="660"/>
          <w:pgNumType w:start="2"/>
          <w:cols w:num="2" w:equalWidth="0">
            <w:col w:w="3660" w:space="696"/>
            <w:col w:w="3304"/>
          </w:cols>
        </w:sectPr>
      </w:pP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tabs>
          <w:tab w:pos="7170" w:val="right" w:leader="dot"/>
        </w:tabs>
        <w:spacing w:line="240" w:lineRule="auto" w:before="68"/>
        <w:ind w:left="113" w:right="0"/>
        <w:jc w:val="left"/>
        <w:rPr>
          <w:b w:val="0"/>
          <w:bCs w:val="0"/>
        </w:rPr>
      </w:pPr>
      <w:r>
        <w:rPr>
          <w:color w:val="0000FF"/>
          <w:w w:val="111"/>
        </w:rPr>
      </w:r>
      <w:hyperlink w:history="true" w:anchor="_bookmark2">
        <w:r>
          <w:rPr>
            <w:color w:val="0000FF"/>
            <w:spacing w:val="-2"/>
            <w:w w:val="120"/>
            <w:u w:val="single" w:color="0000FF"/>
          </w:rPr>
          <w:t>I</w:t>
        </w:r>
        <w:r>
          <w:rPr>
            <w:color w:val="0000FF"/>
            <w:spacing w:val="-1"/>
            <w:w w:val="120"/>
            <w:u w:val="single" w:color="0000FF"/>
          </w:rPr>
          <w:t>n</w:t>
        </w:r>
        <w:r>
          <w:rPr>
            <w:color w:val="0000FF"/>
            <w:spacing w:val="-2"/>
            <w:w w:val="120"/>
            <w:u w:val="single" w:color="0000FF"/>
          </w:rPr>
          <w:t>tro</w:t>
        </w:r>
        <w:r>
          <w:rPr>
            <w:color w:val="0000FF"/>
            <w:spacing w:val="-1"/>
            <w:w w:val="120"/>
            <w:u w:val="single" w:color="0000FF"/>
          </w:rPr>
          <w:t>ducti</w:t>
        </w:r>
        <w:r>
          <w:rPr>
            <w:color w:val="0000FF"/>
            <w:spacing w:val="-2"/>
            <w:w w:val="120"/>
            <w:u w:val="single" w:color="0000FF"/>
          </w:rPr>
          <w:t>o</w:t>
        </w:r>
        <w:r>
          <w:rPr>
            <w:color w:val="0000FF"/>
            <w:spacing w:val="-1"/>
            <w:w w:val="120"/>
            <w:u w:val="single" w:color="0000FF"/>
          </w:rPr>
          <w:t>n</w:t>
        </w:r>
        <w:r>
          <w:rPr>
            <w:color w:val="0000FF"/>
            <w:spacing w:val="-1"/>
            <w:w w:val="120"/>
          </w:rPr>
          <w:tab/>
        </w:r>
        <w:r>
          <w:rPr>
            <w:color w:val="0000FF"/>
            <w:w w:val="120"/>
            <w:u w:val="single" w:color="0000FF"/>
          </w:rPr>
          <w:t>6</w:t>
        </w:r>
        <w:r>
          <w:rPr>
            <w:color w:val="0000FF"/>
            <w:w w:val="126"/>
          </w:rPr>
        </w:r>
        <w:r>
          <w:rPr>
            <w:b w:val="0"/>
            <w:color w:val="000000"/>
          </w:rPr>
        </w:r>
      </w:hyperlink>
    </w:p>
    <w:p>
      <w:pPr>
        <w:spacing w:before="366"/>
        <w:ind w:left="752" w:right="0" w:firstLine="0"/>
        <w:jc w:val="left"/>
        <w:rPr>
          <w:rFonts w:ascii="Arial" w:hAnsi="Arial" w:cs="Arial" w:eastAsia="Arial"/>
          <w:sz w:val="51"/>
          <w:szCs w:val="51"/>
        </w:rPr>
      </w:pPr>
      <w:hyperlink w:history="true" w:anchor="_bookmark1">
        <w:r>
          <w:rPr>
            <w:rFonts w:ascii="Arial"/>
            <w:w w:val="60"/>
            <w:sz w:val="51"/>
          </w:rPr>
          <w:t>BOOK</w:t>
        </w:r>
        <w:r>
          <w:rPr>
            <w:rFonts w:ascii="Arial"/>
            <w:spacing w:val="58"/>
            <w:w w:val="60"/>
            <w:sz w:val="51"/>
          </w:rPr>
          <w:t> </w:t>
        </w:r>
        <w:r>
          <w:rPr>
            <w:rFonts w:ascii="Arial"/>
            <w:w w:val="60"/>
            <w:sz w:val="51"/>
          </w:rPr>
          <w:t>HACKED</w:t>
        </w:r>
        <w:r>
          <w:rPr>
            <w:rFonts w:ascii="Arial"/>
            <w:spacing w:val="59"/>
            <w:w w:val="60"/>
            <w:sz w:val="51"/>
          </w:rPr>
          <w:t> </w:t>
        </w:r>
        <w:r>
          <w:rPr>
            <w:rFonts w:ascii="Arial"/>
            <w:w w:val="60"/>
            <w:sz w:val="51"/>
          </w:rPr>
          <w:t>BY</w:t>
        </w:r>
        <w:r>
          <w:rPr>
            <w:rFonts w:ascii="Arial"/>
            <w:spacing w:val="59"/>
            <w:w w:val="60"/>
            <w:sz w:val="51"/>
          </w:rPr>
          <w:t> </w:t>
        </w:r>
        <w:r>
          <w:rPr>
            <w:rFonts w:ascii="Arial"/>
            <w:w w:val="60"/>
            <w:sz w:val="51"/>
          </w:rPr>
          <w:t>VELOCIRAPTOR</w:t>
        </w:r>
        <w:r>
          <w:rPr>
            <w:rFonts w:ascii="Arial"/>
            <w:sz w:val="51"/>
          </w:rPr>
        </w:r>
      </w:hyperlink>
    </w:p>
    <w:p>
      <w:pPr>
        <w:pStyle w:val="Heading3"/>
        <w:tabs>
          <w:tab w:pos="7170" w:val="right" w:leader="dot"/>
        </w:tabs>
        <w:spacing w:line="240" w:lineRule="auto" w:before="521"/>
        <w:ind w:left="114" w:right="0"/>
        <w:jc w:val="left"/>
        <w:rPr>
          <w:b w:val="0"/>
          <w:bCs w:val="0"/>
        </w:rPr>
      </w:pPr>
      <w:r>
        <w:rPr>
          <w:color w:val="0000FF"/>
          <w:w w:val="106"/>
        </w:rPr>
      </w:r>
      <w:hyperlink w:history="true" w:anchor="_bookmark3">
        <w:r>
          <w:rPr>
            <w:color w:val="0000FF"/>
            <w:spacing w:val="-2"/>
            <w:w w:val="120"/>
            <w:u w:val="single" w:color="0000FF"/>
          </w:rPr>
          <w:t>Ch</w:t>
        </w:r>
        <w:r>
          <w:rPr>
            <w:color w:val="0000FF"/>
            <w:spacing w:val="-1"/>
            <w:w w:val="120"/>
            <w:u w:val="single" w:color="0000FF"/>
          </w:rPr>
          <w:t>ap</w:t>
        </w:r>
        <w:r>
          <w:rPr>
            <w:color w:val="0000FF"/>
            <w:spacing w:val="-2"/>
            <w:w w:val="120"/>
            <w:u w:val="single" w:color="0000FF"/>
          </w:rPr>
          <w:t>t</w:t>
        </w:r>
        <w:r>
          <w:rPr>
            <w:color w:val="0000FF"/>
            <w:spacing w:val="-1"/>
            <w:w w:val="120"/>
            <w:u w:val="single" w:color="0000FF"/>
          </w:rPr>
          <w:t>e</w:t>
        </w:r>
        <w:r>
          <w:rPr>
            <w:color w:val="0000FF"/>
            <w:spacing w:val="-2"/>
            <w:w w:val="120"/>
            <w:u w:val="single" w:color="0000FF"/>
          </w:rPr>
          <w:t>r</w:t>
        </w:r>
        <w:r>
          <w:rPr>
            <w:color w:val="0000FF"/>
            <w:spacing w:val="-36"/>
            <w:w w:val="120"/>
            <w:u w:val="single" w:color="0000FF"/>
          </w:rPr>
          <w:t> </w:t>
        </w:r>
        <w:r>
          <w:rPr>
            <w:color w:val="0000FF"/>
            <w:spacing w:val="-1"/>
            <w:w w:val="120"/>
            <w:u w:val="single" w:color="0000FF"/>
          </w:rPr>
          <w:t>1:</w:t>
        </w:r>
        <w:r>
          <w:rPr>
            <w:color w:val="0000FF"/>
            <w:spacing w:val="-36"/>
            <w:w w:val="120"/>
            <w:u w:val="single" w:color="0000FF"/>
          </w:rPr>
          <w:t> </w:t>
        </w:r>
        <w:r>
          <w:rPr>
            <w:color w:val="0000FF"/>
            <w:spacing w:val="-1"/>
            <w:w w:val="120"/>
            <w:u w:val="single" w:color="0000FF"/>
          </w:rPr>
          <w:t>Sed</w:t>
        </w:r>
        <w:r>
          <w:rPr>
            <w:color w:val="0000FF"/>
            <w:spacing w:val="-35"/>
            <w:w w:val="120"/>
            <w:u w:val="single" w:color="0000FF"/>
          </w:rPr>
          <w:t> </w:t>
        </w:r>
        <w:r>
          <w:rPr>
            <w:color w:val="0000FF"/>
            <w:spacing w:val="-1"/>
            <w:w w:val="120"/>
            <w:u w:val="single" w:color="0000FF"/>
          </w:rPr>
          <w:t>Syn</w:t>
        </w:r>
        <w:r>
          <w:rPr>
            <w:color w:val="0000FF"/>
            <w:spacing w:val="-2"/>
            <w:w w:val="120"/>
            <w:u w:val="single" w:color="0000FF"/>
          </w:rPr>
          <w:t>t</w:t>
        </w:r>
        <w:r>
          <w:rPr>
            <w:color w:val="0000FF"/>
            <w:spacing w:val="-1"/>
            <w:w w:val="120"/>
            <w:u w:val="single" w:color="0000FF"/>
          </w:rPr>
          <w:t>ax</w:t>
        </w:r>
        <w:r>
          <w:rPr>
            <w:color w:val="0000FF"/>
            <w:spacing w:val="-36"/>
            <w:w w:val="120"/>
            <w:u w:val="single" w:color="0000FF"/>
          </w:rPr>
          <w:t> </w:t>
        </w:r>
        <w:r>
          <w:rPr>
            <w:color w:val="0000FF"/>
            <w:spacing w:val="-1"/>
            <w:w w:val="120"/>
            <w:u w:val="single" w:color="0000FF"/>
          </w:rPr>
          <w:t>and</w:t>
        </w:r>
        <w:r>
          <w:rPr>
            <w:color w:val="0000FF"/>
            <w:spacing w:val="-36"/>
            <w:w w:val="120"/>
            <w:u w:val="single" w:color="0000FF"/>
          </w:rPr>
          <w:t> </w:t>
        </w:r>
        <w:r>
          <w:rPr>
            <w:color w:val="0000FF"/>
            <w:spacing w:val="-2"/>
            <w:w w:val="120"/>
            <w:u w:val="single" w:color="0000FF"/>
          </w:rPr>
          <w:t>B</w:t>
        </w:r>
        <w:r>
          <w:rPr>
            <w:color w:val="0000FF"/>
            <w:spacing w:val="-1"/>
            <w:w w:val="120"/>
            <w:u w:val="single" w:color="0000FF"/>
          </w:rPr>
          <w:t>asic</w:t>
        </w:r>
        <w:r>
          <w:rPr>
            <w:color w:val="0000FF"/>
            <w:spacing w:val="-35"/>
            <w:w w:val="120"/>
            <w:u w:val="single" w:color="0000FF"/>
          </w:rPr>
          <w:t> </w:t>
        </w:r>
        <w:r>
          <w:rPr>
            <w:color w:val="0000FF"/>
            <w:spacing w:val="-2"/>
            <w:w w:val="120"/>
            <w:u w:val="single" w:color="0000FF"/>
          </w:rPr>
          <w:t>Comman</w:t>
        </w:r>
        <w:r>
          <w:rPr>
            <w:color w:val="0000FF"/>
            <w:spacing w:val="-1"/>
            <w:w w:val="120"/>
            <w:u w:val="single" w:color="0000FF"/>
          </w:rPr>
          <w:t>ds</w:t>
        </w:r>
        <w:r>
          <w:rPr>
            <w:color w:val="0000FF"/>
            <w:spacing w:val="-1"/>
            <w:w w:val="120"/>
          </w:rPr>
          <w:tab/>
        </w:r>
        <w:r>
          <w:rPr>
            <w:color w:val="0000FF"/>
            <w:w w:val="120"/>
            <w:u w:val="single" w:color="0000FF"/>
          </w:rPr>
          <w:t>9</w:t>
        </w:r>
        <w:r>
          <w:rPr>
            <w:color w:val="0000FF"/>
            <w:w w:val="126"/>
          </w:rPr>
        </w:r>
        <w:r>
          <w:rPr>
            <w:b w:val="0"/>
            <w:color w:val="000000"/>
          </w:rPr>
        </w:r>
      </w:hyperlink>
    </w:p>
    <w:p>
      <w:pPr>
        <w:pStyle w:val="Heading5"/>
        <w:numPr>
          <w:ilvl w:val="0"/>
          <w:numId w:val="1"/>
        </w:numPr>
        <w:tabs>
          <w:tab w:pos="760" w:val="left" w:leader="none"/>
          <w:tab w:pos="7169" w:val="right" w:leader="dot"/>
        </w:tabs>
        <w:spacing w:line="240" w:lineRule="auto" w:before="63" w:after="0"/>
        <w:ind w:left="759" w:right="0" w:hanging="21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4">
        <w:r>
          <w:rPr>
            <w:rFonts w:ascii="Gill Sans MT"/>
            <w:color w:val="0000FF"/>
            <w:spacing w:val="-1"/>
            <w:w w:val="120"/>
            <w:u w:val="single" w:color="0000FF"/>
          </w:rPr>
          <w:t>Sed</w:t>
        </w:r>
        <w:r>
          <w:rPr>
            <w:rFonts w:ascii="Gill Sans MT"/>
            <w:color w:val="0000FF"/>
            <w:spacing w:val="-13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Comm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and</w:t>
        </w:r>
        <w:r>
          <w:rPr>
            <w:rFonts w:ascii="Gill Sans MT"/>
            <w:color w:val="0000FF"/>
            <w:spacing w:val="-11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Syn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x</w:t>
        </w:r>
        <w:r>
          <w:rPr>
            <w:rFonts w:ascii="Gill Sans MT"/>
            <w:color w:val="0000FF"/>
            <w:spacing w:val="-2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10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1"/>
        </w:numPr>
        <w:tabs>
          <w:tab w:pos="760" w:val="left" w:leader="none"/>
          <w:tab w:pos="7169" w:val="right" w:leader="dot"/>
        </w:tabs>
        <w:spacing w:line="240" w:lineRule="auto" w:before="60" w:after="0"/>
        <w:ind w:left="759" w:right="0" w:hanging="21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5">
        <w:r>
          <w:rPr>
            <w:rFonts w:ascii="Gill Sans MT"/>
            <w:color w:val="0000FF"/>
            <w:spacing w:val="-1"/>
            <w:w w:val="120"/>
            <w:u w:val="single" w:color="0000FF"/>
          </w:rPr>
          <w:t>Sed</w:t>
        </w:r>
        <w:r>
          <w:rPr>
            <w:rFonts w:ascii="Gill Sans MT"/>
            <w:color w:val="0000FF"/>
            <w:spacing w:val="-11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Sc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ip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ing</w:t>
        </w:r>
        <w:r>
          <w:rPr>
            <w:rFonts w:ascii="Gill Sans MT"/>
            <w:color w:val="0000FF"/>
            <w:spacing w:val="-8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F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l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w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12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1"/>
        </w:numPr>
        <w:tabs>
          <w:tab w:pos="760" w:val="left" w:leader="none"/>
          <w:tab w:pos="7169" w:val="right" w:leader="dot"/>
        </w:tabs>
        <w:spacing w:line="240" w:lineRule="auto" w:before="62" w:after="0"/>
        <w:ind w:left="759" w:right="0" w:hanging="21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6">
        <w:r>
          <w:rPr>
            <w:rFonts w:ascii="Gill Sans MT"/>
            <w:color w:val="0000FF"/>
            <w:spacing w:val="-2"/>
            <w:w w:val="120"/>
            <w:u w:val="single" w:color="0000FF"/>
          </w:rPr>
          <w:t>Pr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in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7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P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</w:t>
        </w:r>
        <w:r>
          <w:rPr>
            <w:rFonts w:ascii="Gill Sans MT"/>
            <w:color w:val="0000FF"/>
            <w:spacing w:val="-18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Space</w:t>
        </w:r>
        <w:r>
          <w:rPr>
            <w:rFonts w:ascii="Gill Sans MT"/>
            <w:color w:val="0000FF"/>
            <w:spacing w:val="-17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(p</w:t>
        </w:r>
        <w:r>
          <w:rPr>
            <w:rFonts w:ascii="Gill Sans MT"/>
            <w:color w:val="0000FF"/>
            <w:spacing w:val="-18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c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omm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and)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13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1"/>
        </w:numPr>
        <w:tabs>
          <w:tab w:pos="760" w:val="left" w:leader="none"/>
          <w:tab w:pos="7169" w:val="right" w:leader="dot"/>
        </w:tabs>
        <w:spacing w:line="240" w:lineRule="auto" w:before="60" w:after="0"/>
        <w:ind w:left="759" w:right="0" w:hanging="21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7">
        <w:r>
          <w:rPr>
            <w:rFonts w:ascii="Gill Sans MT"/>
            <w:color w:val="0000FF"/>
            <w:spacing w:val="-2"/>
            <w:w w:val="120"/>
            <w:u w:val="single" w:color="0000FF"/>
          </w:rPr>
          <w:t>De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le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14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L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ines</w:t>
        </w:r>
        <w:r>
          <w:rPr>
            <w:rFonts w:ascii="Gill Sans MT"/>
            <w:color w:val="0000FF"/>
            <w:spacing w:val="-14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(d</w:t>
        </w:r>
        <w:r>
          <w:rPr>
            <w:rFonts w:ascii="Gill Sans MT"/>
            <w:color w:val="0000FF"/>
            <w:spacing w:val="-13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c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omm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and)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17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1"/>
        </w:numPr>
        <w:tabs>
          <w:tab w:pos="760" w:val="left" w:leader="none"/>
          <w:tab w:pos="7169" w:val="right" w:leader="dot"/>
        </w:tabs>
        <w:spacing w:line="240" w:lineRule="auto" w:before="62" w:after="0"/>
        <w:ind w:left="759" w:right="0" w:hanging="21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8">
        <w:r>
          <w:rPr>
            <w:rFonts w:ascii="Gill Sans MT"/>
            <w:color w:val="0000FF"/>
            <w:spacing w:val="-2"/>
            <w:w w:val="115"/>
            <w:u w:val="single" w:color="0000FF"/>
          </w:rPr>
          <w:t>Wr</w:t>
        </w:r>
        <w:r>
          <w:rPr>
            <w:rFonts w:ascii="Gill Sans MT"/>
            <w:color w:val="0000FF"/>
            <w:spacing w:val="-1"/>
            <w:w w:val="115"/>
            <w:u w:val="single" w:color="0000FF"/>
          </w:rPr>
          <w:t>ite</w:t>
        </w:r>
        <w:r>
          <w:rPr>
            <w:rFonts w:ascii="Gill Sans MT"/>
            <w:color w:val="0000FF"/>
            <w:spacing w:val="-18"/>
            <w:w w:val="115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15"/>
            <w:u w:val="single" w:color="0000FF"/>
          </w:rPr>
          <w:t>P</w:t>
        </w:r>
        <w:r>
          <w:rPr>
            <w:rFonts w:ascii="Gill Sans MT"/>
            <w:color w:val="0000FF"/>
            <w:spacing w:val="-1"/>
            <w:w w:val="115"/>
            <w:u w:val="single" w:color="0000FF"/>
          </w:rPr>
          <w:t>atte</w:t>
        </w:r>
        <w:r>
          <w:rPr>
            <w:rFonts w:ascii="Gill Sans MT"/>
            <w:color w:val="0000FF"/>
            <w:spacing w:val="-2"/>
            <w:w w:val="115"/>
            <w:u w:val="single" w:color="0000FF"/>
          </w:rPr>
          <w:t>r</w:t>
        </w:r>
        <w:r>
          <w:rPr>
            <w:rFonts w:ascii="Gill Sans MT"/>
            <w:color w:val="0000FF"/>
            <w:spacing w:val="-1"/>
            <w:w w:val="115"/>
            <w:u w:val="single" w:color="0000FF"/>
          </w:rPr>
          <w:t>n</w:t>
        </w:r>
        <w:r>
          <w:rPr>
            <w:rFonts w:ascii="Gill Sans MT"/>
            <w:color w:val="0000FF"/>
            <w:spacing w:val="-20"/>
            <w:w w:val="115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15"/>
            <w:u w:val="single" w:color="0000FF"/>
          </w:rPr>
          <w:t>Space</w:t>
        </w:r>
        <w:r>
          <w:rPr>
            <w:rFonts w:ascii="Gill Sans MT"/>
            <w:color w:val="0000FF"/>
            <w:spacing w:val="-19"/>
            <w:w w:val="115"/>
            <w:u w:val="single" w:color="0000FF"/>
          </w:rPr>
          <w:t> </w:t>
        </w:r>
        <w:r>
          <w:rPr>
            <w:rFonts w:ascii="Gill Sans MT"/>
            <w:color w:val="0000FF"/>
            <w:w w:val="115"/>
            <w:u w:val="single" w:color="0000FF"/>
          </w:rPr>
          <w:t>to</w:t>
        </w:r>
        <w:r>
          <w:rPr>
            <w:rFonts w:ascii="Gill Sans MT"/>
            <w:color w:val="0000FF"/>
            <w:spacing w:val="-19"/>
            <w:w w:val="115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15"/>
            <w:u w:val="single" w:color="0000FF"/>
          </w:rPr>
          <w:t>File</w:t>
        </w:r>
        <w:r>
          <w:rPr>
            <w:rFonts w:ascii="Gill Sans MT"/>
            <w:color w:val="0000FF"/>
            <w:spacing w:val="-19"/>
            <w:w w:val="115"/>
            <w:u w:val="single" w:color="0000FF"/>
          </w:rPr>
          <w:t> </w:t>
        </w:r>
        <w:r>
          <w:rPr>
            <w:rFonts w:ascii="Gill Sans MT"/>
            <w:color w:val="0000FF"/>
            <w:w w:val="115"/>
            <w:u w:val="single" w:color="0000FF"/>
          </w:rPr>
          <w:t>(w</w:t>
        </w:r>
        <w:r>
          <w:rPr>
            <w:rFonts w:ascii="Gill Sans MT"/>
            <w:color w:val="0000FF"/>
            <w:spacing w:val="-20"/>
            <w:w w:val="115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15"/>
            <w:u w:val="single" w:color="0000FF"/>
          </w:rPr>
          <w:t>co</w:t>
        </w:r>
        <w:r>
          <w:rPr>
            <w:rFonts w:ascii="Gill Sans MT"/>
            <w:color w:val="0000FF"/>
            <w:spacing w:val="-2"/>
            <w:w w:val="115"/>
            <w:u w:val="single" w:color="0000FF"/>
          </w:rPr>
          <w:t>mm</w:t>
        </w:r>
        <w:r>
          <w:rPr>
            <w:rFonts w:ascii="Gill Sans MT"/>
            <w:color w:val="0000FF"/>
            <w:spacing w:val="-1"/>
            <w:w w:val="115"/>
            <w:u w:val="single" w:color="0000FF"/>
          </w:rPr>
          <w:t>and)</w:t>
        </w:r>
        <w:r>
          <w:rPr>
            <w:rFonts w:ascii="Gill Sans MT"/>
            <w:color w:val="0000FF"/>
            <w:spacing w:val="-1"/>
            <w:w w:val="115"/>
          </w:rPr>
          <w:tab/>
        </w:r>
        <w:r>
          <w:rPr>
            <w:rFonts w:ascii="Gill Sans MT"/>
            <w:color w:val="0000FF"/>
            <w:spacing w:val="-1"/>
            <w:w w:val="115"/>
            <w:u w:val="single" w:color="0000FF"/>
          </w:rPr>
          <w:t>19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3"/>
        <w:tabs>
          <w:tab w:pos="7168" w:val="right" w:leader="dot"/>
        </w:tabs>
        <w:spacing w:line="240" w:lineRule="auto" w:before="205"/>
        <w:ind w:left="114" w:right="0"/>
        <w:jc w:val="left"/>
        <w:rPr>
          <w:b w:val="0"/>
          <w:bCs w:val="0"/>
        </w:rPr>
      </w:pPr>
      <w:r>
        <w:rPr>
          <w:color w:val="0000FF"/>
          <w:w w:val="106"/>
        </w:rPr>
      </w:r>
      <w:hyperlink w:history="true" w:anchor="_bookmark9">
        <w:r>
          <w:rPr>
            <w:color w:val="0000FF"/>
            <w:spacing w:val="-2"/>
            <w:w w:val="120"/>
            <w:u w:val="single" w:color="0000FF"/>
          </w:rPr>
          <w:t>Ch</w:t>
        </w:r>
        <w:r>
          <w:rPr>
            <w:color w:val="0000FF"/>
            <w:spacing w:val="-1"/>
            <w:w w:val="120"/>
            <w:u w:val="single" w:color="0000FF"/>
          </w:rPr>
          <w:t>ap</w:t>
        </w:r>
        <w:r>
          <w:rPr>
            <w:color w:val="0000FF"/>
            <w:spacing w:val="-2"/>
            <w:w w:val="120"/>
            <w:u w:val="single" w:color="0000FF"/>
          </w:rPr>
          <w:t>t</w:t>
        </w:r>
        <w:r>
          <w:rPr>
            <w:color w:val="0000FF"/>
            <w:spacing w:val="-1"/>
            <w:w w:val="120"/>
            <w:u w:val="single" w:color="0000FF"/>
          </w:rPr>
          <w:t>e</w:t>
        </w:r>
        <w:r>
          <w:rPr>
            <w:color w:val="0000FF"/>
            <w:spacing w:val="-2"/>
            <w:w w:val="120"/>
            <w:u w:val="single" w:color="0000FF"/>
          </w:rPr>
          <w:t>r</w:t>
        </w:r>
        <w:r>
          <w:rPr>
            <w:color w:val="0000FF"/>
            <w:spacing w:val="-31"/>
            <w:w w:val="120"/>
            <w:u w:val="single" w:color="0000FF"/>
          </w:rPr>
          <w:t> </w:t>
        </w:r>
        <w:r>
          <w:rPr>
            <w:color w:val="0000FF"/>
            <w:spacing w:val="-1"/>
            <w:w w:val="120"/>
            <w:u w:val="single" w:color="0000FF"/>
          </w:rPr>
          <w:t>2.</w:t>
        </w:r>
        <w:r>
          <w:rPr>
            <w:color w:val="0000FF"/>
            <w:spacing w:val="-30"/>
            <w:w w:val="120"/>
            <w:u w:val="single" w:color="0000FF"/>
          </w:rPr>
          <w:t> </w:t>
        </w:r>
        <w:r>
          <w:rPr>
            <w:color w:val="0000FF"/>
            <w:spacing w:val="-1"/>
            <w:w w:val="120"/>
            <w:u w:val="single" w:color="0000FF"/>
          </w:rPr>
          <w:t>Sed</w:t>
        </w:r>
        <w:r>
          <w:rPr>
            <w:color w:val="0000FF"/>
            <w:spacing w:val="-31"/>
            <w:w w:val="120"/>
            <w:u w:val="single" w:color="0000FF"/>
          </w:rPr>
          <w:t> </w:t>
        </w:r>
        <w:r>
          <w:rPr>
            <w:color w:val="0000FF"/>
            <w:spacing w:val="-1"/>
            <w:w w:val="120"/>
            <w:u w:val="single" w:color="0000FF"/>
          </w:rPr>
          <w:t>Subs</w:t>
        </w:r>
        <w:r>
          <w:rPr>
            <w:color w:val="0000FF"/>
            <w:spacing w:val="-2"/>
            <w:w w:val="120"/>
            <w:u w:val="single" w:color="0000FF"/>
          </w:rPr>
          <w:t>t</w:t>
        </w:r>
        <w:r>
          <w:rPr>
            <w:color w:val="0000FF"/>
            <w:spacing w:val="-1"/>
            <w:w w:val="120"/>
            <w:u w:val="single" w:color="0000FF"/>
          </w:rPr>
          <w:t>i</w:t>
        </w:r>
        <w:r>
          <w:rPr>
            <w:color w:val="0000FF"/>
            <w:spacing w:val="-2"/>
            <w:w w:val="120"/>
            <w:u w:val="single" w:color="0000FF"/>
          </w:rPr>
          <w:t>t</w:t>
        </w:r>
        <w:r>
          <w:rPr>
            <w:color w:val="0000FF"/>
            <w:spacing w:val="-1"/>
            <w:w w:val="120"/>
            <w:u w:val="single" w:color="0000FF"/>
          </w:rPr>
          <w:t>u</w:t>
        </w:r>
        <w:r>
          <w:rPr>
            <w:color w:val="0000FF"/>
            <w:spacing w:val="-2"/>
            <w:w w:val="120"/>
            <w:u w:val="single" w:color="0000FF"/>
          </w:rPr>
          <w:t>t</w:t>
        </w:r>
        <w:r>
          <w:rPr>
            <w:color w:val="0000FF"/>
            <w:spacing w:val="-1"/>
            <w:w w:val="120"/>
            <w:u w:val="single" w:color="0000FF"/>
          </w:rPr>
          <w:t>e</w:t>
        </w:r>
        <w:r>
          <w:rPr>
            <w:color w:val="0000FF"/>
            <w:spacing w:val="-30"/>
            <w:w w:val="120"/>
            <w:u w:val="single" w:color="0000FF"/>
          </w:rPr>
          <w:t> </w:t>
        </w:r>
        <w:r>
          <w:rPr>
            <w:color w:val="0000FF"/>
            <w:spacing w:val="-2"/>
            <w:w w:val="120"/>
            <w:u w:val="single" w:color="0000FF"/>
          </w:rPr>
          <w:t>Comman</w:t>
        </w:r>
        <w:r>
          <w:rPr>
            <w:color w:val="0000FF"/>
            <w:spacing w:val="-1"/>
            <w:w w:val="120"/>
            <w:u w:val="single" w:color="0000FF"/>
          </w:rPr>
          <w:t>d</w:t>
        </w:r>
        <w:r>
          <w:rPr>
            <w:color w:val="0000FF"/>
            <w:spacing w:val="-1"/>
            <w:w w:val="120"/>
          </w:rPr>
          <w:tab/>
        </w:r>
        <w:r>
          <w:rPr>
            <w:color w:val="0000FF"/>
            <w:spacing w:val="-1"/>
            <w:w w:val="120"/>
            <w:u w:val="single" w:color="0000FF"/>
          </w:rPr>
          <w:t>23</w:t>
        </w:r>
        <w:r>
          <w:rPr>
            <w:color w:val="0000FF"/>
            <w:w w:val="126"/>
          </w:rPr>
        </w:r>
        <w:r>
          <w:rPr>
            <w:b w:val="0"/>
            <w:color w:val="000000"/>
          </w:rPr>
        </w:r>
      </w:hyperlink>
    </w:p>
    <w:p>
      <w:pPr>
        <w:pStyle w:val="Heading5"/>
        <w:numPr>
          <w:ilvl w:val="0"/>
          <w:numId w:val="1"/>
        </w:numPr>
        <w:tabs>
          <w:tab w:pos="760" w:val="left" w:leader="none"/>
          <w:tab w:pos="7169" w:val="right" w:leader="dot"/>
        </w:tabs>
        <w:spacing w:line="240" w:lineRule="auto" w:before="63" w:after="0"/>
        <w:ind w:left="759" w:right="0" w:hanging="21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10">
        <w:r>
          <w:rPr>
            <w:rFonts w:ascii="Gill Sans MT"/>
            <w:color w:val="0000FF"/>
            <w:spacing w:val="-1"/>
            <w:w w:val="120"/>
            <w:u w:val="single" w:color="0000FF"/>
          </w:rPr>
          <w:t>Sed</w:t>
        </w:r>
        <w:r>
          <w:rPr>
            <w:rFonts w:ascii="Gill Sans MT"/>
            <w:color w:val="0000FF"/>
            <w:spacing w:val="-19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Subs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18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Comm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and</w:t>
        </w:r>
        <w:r>
          <w:rPr>
            <w:rFonts w:ascii="Gill Sans MT"/>
            <w:color w:val="0000FF"/>
            <w:spacing w:val="-16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Syn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x</w:t>
        </w:r>
        <w:r>
          <w:rPr>
            <w:rFonts w:ascii="Gill Sans MT"/>
            <w:color w:val="0000FF"/>
            <w:spacing w:val="-2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23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1"/>
        </w:numPr>
        <w:tabs>
          <w:tab w:pos="760" w:val="left" w:leader="none"/>
          <w:tab w:pos="7169" w:val="right" w:leader="dot"/>
        </w:tabs>
        <w:spacing w:line="240" w:lineRule="auto" w:before="60" w:after="0"/>
        <w:ind w:left="759" w:right="0" w:hanging="21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11">
        <w:r>
          <w:rPr>
            <w:rFonts w:ascii="Gill Sans MT"/>
            <w:color w:val="0000FF"/>
            <w:spacing w:val="-2"/>
            <w:w w:val="125"/>
            <w:u w:val="single" w:color="0000FF"/>
          </w:rPr>
          <w:t>Glob</w:t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al</w:t>
        </w:r>
        <w:r>
          <w:rPr>
            <w:rFonts w:ascii="Gill Sans MT"/>
            <w:color w:val="0000FF"/>
            <w:spacing w:val="-14"/>
            <w:w w:val="125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5"/>
            <w:u w:val="single" w:color="0000FF"/>
          </w:rPr>
          <w:t>F</w:t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lag</w:t>
        </w:r>
        <w:r>
          <w:rPr>
            <w:rFonts w:ascii="Gill Sans MT"/>
            <w:color w:val="0000FF"/>
            <w:spacing w:val="-12"/>
            <w:w w:val="125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5"/>
            <w:u w:val="single" w:color="0000FF"/>
          </w:rPr>
          <w:t>(</w:t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g</w:t>
        </w:r>
        <w:r>
          <w:rPr>
            <w:rFonts w:ascii="Gill Sans MT"/>
            <w:color w:val="0000FF"/>
            <w:spacing w:val="-13"/>
            <w:w w:val="125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flag</w:t>
        </w:r>
        <w:r>
          <w:rPr>
            <w:rFonts w:ascii="Gill Sans MT"/>
            <w:color w:val="0000FF"/>
            <w:spacing w:val="-2"/>
            <w:w w:val="125"/>
            <w:u w:val="single" w:color="0000FF"/>
          </w:rPr>
          <w:t>)</w:t>
        </w:r>
        <w:r>
          <w:rPr>
            <w:rFonts w:ascii="Gill Sans MT"/>
            <w:color w:val="0000FF"/>
            <w:spacing w:val="-2"/>
            <w:w w:val="125"/>
          </w:rPr>
          <w:tab/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24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tabs>
          <w:tab w:pos="7169" w:val="right" w:leader="dot"/>
        </w:tabs>
        <w:spacing w:line="240" w:lineRule="auto" w:before="62"/>
        <w:ind w:left="545" w:right="0"/>
        <w:jc w:val="left"/>
        <w:rPr>
          <w:rFonts w:ascii="Gill Sans MT" w:hAnsi="Gill Sans MT" w:cs="Gill Sans MT" w:eastAsia="Gill Sans MT"/>
          <w:b w:val="0"/>
          <w:bCs w:val="0"/>
        </w:rPr>
      </w:pPr>
      <w:r>
        <w:rPr>
          <w:rFonts w:ascii="Gill Sans MT"/>
          <w:color w:val="0000FF"/>
          <w:w w:val="126"/>
        </w:rPr>
      </w:r>
      <w:hyperlink w:history="true" w:anchor="_bookmark12">
        <w:r>
          <w:rPr>
            <w:rFonts w:ascii="Gill Sans MT"/>
            <w:color w:val="0000FF"/>
            <w:spacing w:val="-1"/>
            <w:w w:val="125"/>
            <w:u w:val="single" w:color="0000FF"/>
          </w:rPr>
          <w:t>8.</w:t>
        </w:r>
        <w:r>
          <w:rPr>
            <w:rFonts w:ascii="Gill Sans MT"/>
            <w:color w:val="0000FF"/>
            <w:spacing w:val="-17"/>
            <w:w w:val="125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5"/>
            <w:u w:val="single" w:color="0000FF"/>
          </w:rPr>
          <w:t>Number</w:t>
        </w:r>
        <w:r>
          <w:rPr>
            <w:rFonts w:ascii="Gill Sans MT"/>
            <w:color w:val="0000FF"/>
            <w:spacing w:val="-17"/>
            <w:w w:val="125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5"/>
            <w:u w:val="single" w:color="0000FF"/>
          </w:rPr>
          <w:t>F</w:t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lag</w:t>
        </w:r>
        <w:r>
          <w:rPr>
            <w:rFonts w:ascii="Gill Sans MT"/>
            <w:color w:val="0000FF"/>
            <w:spacing w:val="-16"/>
            <w:w w:val="125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5"/>
            <w:u w:val="single" w:color="0000FF"/>
          </w:rPr>
          <w:t>(</w:t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1,2,3..</w:t>
        </w:r>
        <w:r>
          <w:rPr>
            <w:rFonts w:ascii="Gill Sans MT"/>
            <w:color w:val="0000FF"/>
            <w:spacing w:val="-16"/>
            <w:w w:val="125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flag</w:t>
        </w:r>
        <w:r>
          <w:rPr>
            <w:rFonts w:ascii="Gill Sans MT"/>
            <w:color w:val="0000FF"/>
            <w:spacing w:val="-2"/>
            <w:w w:val="125"/>
            <w:u w:val="single" w:color="0000FF"/>
          </w:rPr>
          <w:t>)</w:t>
        </w:r>
        <w:r>
          <w:rPr>
            <w:rFonts w:ascii="Gill Sans MT"/>
            <w:color w:val="0000FF"/>
            <w:spacing w:val="-2"/>
            <w:w w:val="125"/>
          </w:rPr>
          <w:tab/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25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760" w:val="left" w:leader="none"/>
          <w:tab w:pos="7169" w:val="right" w:leader="dot"/>
        </w:tabs>
        <w:spacing w:line="240" w:lineRule="auto" w:before="60" w:after="0"/>
        <w:ind w:left="546" w:right="0" w:firstLine="0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13">
        <w:r>
          <w:rPr>
            <w:rFonts w:ascii="Gill Sans MT"/>
            <w:color w:val="0000FF"/>
            <w:spacing w:val="-2"/>
            <w:w w:val="125"/>
            <w:u w:val="single" w:color="0000FF"/>
          </w:rPr>
          <w:t>Pr</w:t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5"/>
            <w:u w:val="single" w:color="0000FF"/>
          </w:rPr>
          <w:t>nt</w:t>
        </w:r>
        <w:r>
          <w:rPr>
            <w:rFonts w:ascii="Gill Sans MT"/>
            <w:color w:val="0000FF"/>
            <w:spacing w:val="-12"/>
            <w:w w:val="125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5"/>
            <w:u w:val="single" w:color="0000FF"/>
          </w:rPr>
          <w:t>F</w:t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lag</w:t>
        </w:r>
        <w:r>
          <w:rPr>
            <w:rFonts w:ascii="Gill Sans MT"/>
            <w:color w:val="0000FF"/>
            <w:spacing w:val="-11"/>
            <w:w w:val="125"/>
            <w:u w:val="single" w:color="0000FF"/>
          </w:rPr>
          <w:t> </w:t>
        </w:r>
        <w:r>
          <w:rPr>
            <w:rFonts w:ascii="Gill Sans MT"/>
            <w:color w:val="0000FF"/>
            <w:w w:val="125"/>
            <w:u w:val="single" w:color="0000FF"/>
          </w:rPr>
          <w:t>(p</w:t>
        </w:r>
        <w:r>
          <w:rPr>
            <w:rFonts w:ascii="Gill Sans MT"/>
            <w:color w:val="0000FF"/>
            <w:spacing w:val="-13"/>
            <w:w w:val="125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flag</w:t>
        </w:r>
        <w:r>
          <w:rPr>
            <w:rFonts w:ascii="Gill Sans MT"/>
            <w:color w:val="0000FF"/>
            <w:spacing w:val="-2"/>
            <w:w w:val="125"/>
            <w:u w:val="single" w:color="0000FF"/>
          </w:rPr>
          <w:t>)</w:t>
        </w:r>
        <w:r>
          <w:rPr>
            <w:rFonts w:ascii="Gill Sans MT"/>
            <w:color w:val="0000FF"/>
            <w:spacing w:val="-2"/>
            <w:w w:val="125"/>
          </w:rPr>
          <w:tab/>
        </w:r>
        <w:r>
          <w:rPr>
            <w:rFonts w:ascii="Gill Sans MT"/>
            <w:color w:val="0000FF"/>
            <w:spacing w:val="-1"/>
            <w:w w:val="125"/>
            <w:u w:val="single" w:color="0000FF"/>
          </w:rPr>
          <w:t>26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2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14">
        <w:r>
          <w:rPr>
            <w:rFonts w:ascii="Gill Sans MT"/>
            <w:color w:val="0000FF"/>
            <w:spacing w:val="-2"/>
            <w:w w:val="120"/>
            <w:u w:val="single" w:color="0000FF"/>
          </w:rPr>
          <w:t>Wr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11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F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lag</w:t>
        </w:r>
        <w:r>
          <w:rPr>
            <w:rFonts w:ascii="Gill Sans MT"/>
            <w:color w:val="0000FF"/>
            <w:spacing w:val="-8"/>
            <w:w w:val="120"/>
            <w:u w:val="single" w:color="0000FF"/>
          </w:rPr>
          <w:t> </w:t>
        </w:r>
        <w:r>
          <w:rPr>
            <w:rFonts w:ascii="Gill Sans MT"/>
            <w:color w:val="0000FF"/>
            <w:w w:val="120"/>
            <w:u w:val="single" w:color="0000FF"/>
          </w:rPr>
          <w:t>(w</w:t>
        </w:r>
        <w:r>
          <w:rPr>
            <w:rFonts w:ascii="Gill Sans MT"/>
            <w:color w:val="0000FF"/>
            <w:spacing w:val="-11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flag)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26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0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15">
        <w:r>
          <w:rPr>
            <w:rFonts w:ascii="Gill Sans MT"/>
            <w:color w:val="0000FF"/>
            <w:spacing w:val="-2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gn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11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C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ase</w:t>
        </w:r>
        <w:r>
          <w:rPr>
            <w:rFonts w:ascii="Gill Sans MT"/>
            <w:color w:val="0000FF"/>
            <w:spacing w:val="-12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F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lag</w:t>
        </w:r>
        <w:r>
          <w:rPr>
            <w:rFonts w:ascii="Gill Sans MT"/>
            <w:color w:val="0000FF"/>
            <w:spacing w:val="-9"/>
            <w:w w:val="120"/>
            <w:u w:val="single" w:color="0000FF"/>
          </w:rPr>
          <w:t> </w:t>
        </w:r>
        <w:r>
          <w:rPr>
            <w:rFonts w:ascii="Gill Sans MT"/>
            <w:color w:val="0000FF"/>
            <w:w w:val="120"/>
            <w:u w:val="single" w:color="0000FF"/>
          </w:rPr>
          <w:t>(i</w:t>
        </w:r>
        <w:r>
          <w:rPr>
            <w:rFonts w:ascii="Gill Sans MT"/>
            <w:color w:val="0000FF"/>
            <w:spacing w:val="-12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flag)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27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2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16">
        <w:r>
          <w:rPr>
            <w:rFonts w:ascii="Gill Sans MT"/>
            <w:color w:val="0000FF"/>
            <w:spacing w:val="-2"/>
            <w:w w:val="120"/>
            <w:u w:val="single" w:color="0000FF"/>
          </w:rPr>
          <w:t>Ex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ecu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10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F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lag</w:t>
        </w:r>
        <w:r>
          <w:rPr>
            <w:rFonts w:ascii="Gill Sans MT"/>
            <w:color w:val="0000FF"/>
            <w:spacing w:val="-9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(e</w:t>
        </w:r>
        <w:r>
          <w:rPr>
            <w:rFonts w:ascii="Gill Sans MT"/>
            <w:color w:val="0000FF"/>
            <w:spacing w:val="-10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flag)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28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0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17">
        <w:r>
          <w:rPr>
            <w:rFonts w:ascii="Gill Sans MT"/>
            <w:color w:val="0000FF"/>
            <w:spacing w:val="-2"/>
            <w:w w:val="120"/>
            <w:u w:val="single" w:color="0000FF"/>
          </w:rPr>
          <w:t>Com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bine</w:t>
        </w:r>
        <w:r>
          <w:rPr>
            <w:rFonts w:ascii="Gill Sans MT"/>
            <w:color w:val="0000FF"/>
            <w:spacing w:val="-18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Sed</w:t>
        </w:r>
        <w:r>
          <w:rPr>
            <w:rFonts w:ascii="Gill Sans MT"/>
            <w:color w:val="0000FF"/>
            <w:spacing w:val="-17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Subs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</w:t>
        </w:r>
        <w:r>
          <w:rPr>
            <w:rFonts w:ascii="Gill Sans MT"/>
            <w:color w:val="0000FF"/>
            <w:spacing w:val="-17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F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lags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29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2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18">
        <w:r>
          <w:rPr>
            <w:rFonts w:ascii="Gill Sans MT"/>
            <w:color w:val="0000FF"/>
            <w:spacing w:val="-1"/>
            <w:w w:val="120"/>
            <w:u w:val="single" w:color="0000FF"/>
          </w:rPr>
          <w:t>Sed</w:t>
        </w:r>
        <w:r>
          <w:rPr>
            <w:rFonts w:ascii="Gill Sans MT"/>
            <w:color w:val="0000FF"/>
            <w:spacing w:val="-15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Subs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</w:t>
        </w:r>
        <w:r>
          <w:rPr>
            <w:rFonts w:ascii="Gill Sans MT"/>
            <w:color w:val="0000FF"/>
            <w:spacing w:val="-15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De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li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2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29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2" w:lineRule="auto" w:before="60" w:after="0"/>
        <w:ind w:left="546" w:right="490" w:firstLine="0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19">
        <w:r>
          <w:rPr>
            <w:rFonts w:ascii="Gill Sans MT"/>
            <w:color w:val="0000FF"/>
            <w:spacing w:val="-2"/>
            <w:w w:val="120"/>
            <w:u w:val="single" w:color="0000FF"/>
          </w:rPr>
          <w:t>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ul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iple</w:t>
        </w:r>
        <w:r>
          <w:rPr>
            <w:rFonts w:ascii="Gill Sans MT"/>
            <w:color w:val="0000FF"/>
            <w:spacing w:val="-5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Subs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5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Comm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ands</w:t>
        </w:r>
        <w:r>
          <w:rPr>
            <w:rFonts w:ascii="Gill Sans MT"/>
            <w:color w:val="0000FF"/>
            <w:spacing w:val="-4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A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ffec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ing</w:t>
        </w:r>
        <w:r>
          <w:rPr>
            <w:rFonts w:ascii="Gill Sans MT"/>
            <w:color w:val="0000FF"/>
            <w:spacing w:val="-5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he</w:t>
        </w:r>
        <w:r>
          <w:rPr>
            <w:rFonts w:ascii="Gill Sans MT"/>
            <w:color w:val="0000FF"/>
            <w:spacing w:val="-4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Sa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6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6"/>
            <w:w w:val="120"/>
          </w:rPr>
        </w:r>
      </w:hyperlink>
      <w:r>
        <w:rPr>
          <w:rFonts w:ascii="Gill Sans MT"/>
          <w:color w:val="0000FF"/>
          <w:spacing w:val="-6"/>
          <w:w w:val="120"/>
        </w:rPr>
      </w:r>
      <w:hyperlink w:history="true" w:anchor="_bookmark19">
        <w:r>
          <w:rPr>
            <w:rFonts w:ascii="Gill Sans MT"/>
            <w:color w:val="0000FF"/>
            <w:spacing w:val="-6"/>
            <w:w w:val="120"/>
          </w:rPr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L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ine</w:t>
        </w:r>
        <w:r>
          <w:rPr>
            <w:rFonts w:ascii="Gill Sans MT"/>
            <w:color w:val="0000FF"/>
            <w:w w:val="122"/>
          </w:rPr>
        </w:r>
        <w:r>
          <w:rPr>
            <w:rFonts w:ascii="Gill Sans MT"/>
            <w:color w:val="0000FF"/>
            <w:w w:val="125"/>
          </w:rPr>
          <w:t> </w:t>
        </w:r>
        <w:r>
          <w:rPr>
            <w:rFonts w:ascii="Gill Sans MT"/>
            <w:color w:val="0000FF"/>
          </w:rPr>
          <w:tab/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color w:val="0000FF"/>
            <w:w w:val="126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30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58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20">
        <w:r>
          <w:rPr>
            <w:rFonts w:ascii="Gill Sans MT"/>
            <w:color w:val="0000FF"/>
            <w:spacing w:val="-2"/>
            <w:w w:val="120"/>
            <w:u w:val="single" w:color="0000FF"/>
          </w:rPr>
          <w:t>Po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we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20"/>
            <w:w w:val="120"/>
            <w:u w:val="single" w:color="0000FF"/>
          </w:rPr>
          <w:t> </w:t>
        </w:r>
        <w:r>
          <w:rPr>
            <w:rFonts w:ascii="Gill Sans MT"/>
            <w:color w:val="0000FF"/>
            <w:w w:val="120"/>
            <w:u w:val="single" w:color="0000FF"/>
          </w:rPr>
          <w:t>of</w:t>
        </w:r>
        <w:r>
          <w:rPr>
            <w:rFonts w:ascii="Gill Sans MT"/>
            <w:color w:val="0000FF"/>
            <w:spacing w:val="-19"/>
            <w:w w:val="120"/>
            <w:u w:val="single" w:color="0000FF"/>
          </w:rPr>
          <w:t> </w:t>
        </w:r>
        <w:r>
          <w:rPr>
            <w:rFonts w:ascii="Gill Sans MT"/>
            <w:color w:val="0000FF"/>
            <w:w w:val="120"/>
            <w:u w:val="single" w:color="0000FF"/>
          </w:rPr>
          <w:t>&amp;</w:t>
        </w:r>
        <w:r>
          <w:rPr>
            <w:rFonts w:ascii="Gill Sans MT"/>
            <w:color w:val="0000FF"/>
            <w:spacing w:val="-20"/>
            <w:w w:val="120"/>
            <w:u w:val="single" w:color="0000FF"/>
          </w:rPr>
          <w:t> </w:t>
        </w:r>
        <w:r>
          <w:rPr>
            <w:rFonts w:ascii="Gill Sans MT"/>
            <w:color w:val="0000FF"/>
            <w:w w:val="120"/>
            <w:u w:val="single" w:color="0000FF"/>
          </w:rPr>
          <w:t>-</w:t>
        </w:r>
        <w:r>
          <w:rPr>
            <w:rFonts w:ascii="Gill Sans MT"/>
            <w:color w:val="0000FF"/>
            <w:spacing w:val="-19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G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8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ched</w:t>
        </w:r>
        <w:r>
          <w:rPr>
            <w:rFonts w:ascii="Gill Sans MT"/>
            <w:color w:val="0000FF"/>
            <w:spacing w:val="-19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P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32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2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21">
        <w:r>
          <w:rPr>
            <w:rFonts w:ascii="Gill Sans MT"/>
            <w:color w:val="0000FF"/>
            <w:spacing w:val="-1"/>
            <w:w w:val="120"/>
            <w:u w:val="single" w:color="0000FF"/>
          </w:rPr>
          <w:t>Subs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</w:t>
        </w:r>
        <w:r>
          <w:rPr>
            <w:rFonts w:ascii="Gill Sans MT"/>
            <w:color w:val="0000FF"/>
            <w:spacing w:val="-25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Gro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uping</w:t>
        </w:r>
        <w:r>
          <w:rPr>
            <w:rFonts w:ascii="Gill Sans MT"/>
            <w:color w:val="0000FF"/>
            <w:spacing w:val="-23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(Single</w:t>
        </w:r>
        <w:r>
          <w:rPr>
            <w:rFonts w:ascii="Gill Sans MT"/>
            <w:color w:val="0000FF"/>
            <w:spacing w:val="-24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Gro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up)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32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0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22">
        <w:r>
          <w:rPr>
            <w:rFonts w:ascii="Gill Sans MT"/>
            <w:color w:val="0000FF"/>
            <w:spacing w:val="-1"/>
            <w:w w:val="120"/>
            <w:u w:val="single" w:color="0000FF"/>
          </w:rPr>
          <w:t>Subs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</w:t>
        </w:r>
        <w:r>
          <w:rPr>
            <w:rFonts w:ascii="Gill Sans MT"/>
            <w:color w:val="0000FF"/>
            <w:spacing w:val="-29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Gro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uping</w:t>
        </w:r>
        <w:r>
          <w:rPr>
            <w:rFonts w:ascii="Gill Sans MT"/>
            <w:color w:val="0000FF"/>
            <w:spacing w:val="-27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(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ul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iple</w:t>
        </w:r>
        <w:r>
          <w:rPr>
            <w:rFonts w:ascii="Gill Sans MT"/>
            <w:color w:val="0000FF"/>
            <w:spacing w:val="-28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Gro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up)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34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2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23">
        <w:r>
          <w:rPr>
            <w:rFonts w:ascii="Gill Sans MT"/>
            <w:color w:val="0000FF"/>
            <w:spacing w:val="-2"/>
            <w:w w:val="120"/>
            <w:u w:val="single" w:color="0000FF"/>
          </w:rPr>
          <w:t>Gn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</w:t>
        </w:r>
        <w:r>
          <w:rPr>
            <w:rFonts w:ascii="Gill Sans MT"/>
            <w:color w:val="0000FF"/>
            <w:spacing w:val="-27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Sed</w:t>
        </w:r>
        <w:r>
          <w:rPr>
            <w:rFonts w:ascii="Gill Sans MT"/>
            <w:color w:val="0000FF"/>
            <w:spacing w:val="-25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On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ly</w:t>
        </w:r>
        <w:r>
          <w:rPr>
            <w:rFonts w:ascii="Gill Sans MT"/>
            <w:color w:val="0000FF"/>
            <w:spacing w:val="-26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Re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place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en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24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St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ing</w:t>
        </w:r>
        <w:r>
          <w:rPr>
            <w:rFonts w:ascii="Gill Sans MT"/>
            <w:color w:val="0000FF"/>
            <w:spacing w:val="-26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F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lags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36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3"/>
        <w:tabs>
          <w:tab w:pos="7168" w:val="right" w:leader="dot"/>
        </w:tabs>
        <w:spacing w:line="240" w:lineRule="auto" w:before="205"/>
        <w:ind w:left="114" w:right="0"/>
        <w:jc w:val="left"/>
        <w:rPr>
          <w:b w:val="0"/>
          <w:bCs w:val="0"/>
        </w:rPr>
      </w:pPr>
      <w:r>
        <w:rPr>
          <w:color w:val="0000FF"/>
          <w:w w:val="106"/>
        </w:rPr>
      </w:r>
      <w:hyperlink w:history="true" w:anchor="_bookmark24">
        <w:r>
          <w:rPr>
            <w:color w:val="0000FF"/>
            <w:spacing w:val="-2"/>
            <w:w w:val="120"/>
            <w:u w:val="single" w:color="0000FF"/>
          </w:rPr>
          <w:t>Ch</w:t>
        </w:r>
        <w:r>
          <w:rPr>
            <w:color w:val="0000FF"/>
            <w:spacing w:val="-1"/>
            <w:w w:val="120"/>
            <w:u w:val="single" w:color="0000FF"/>
          </w:rPr>
          <w:t>ap</w:t>
        </w:r>
        <w:r>
          <w:rPr>
            <w:color w:val="0000FF"/>
            <w:spacing w:val="-2"/>
            <w:w w:val="120"/>
            <w:u w:val="single" w:color="0000FF"/>
          </w:rPr>
          <w:t>t</w:t>
        </w:r>
        <w:r>
          <w:rPr>
            <w:color w:val="0000FF"/>
            <w:spacing w:val="-1"/>
            <w:w w:val="120"/>
            <w:u w:val="single" w:color="0000FF"/>
          </w:rPr>
          <w:t>e</w:t>
        </w:r>
        <w:r>
          <w:rPr>
            <w:color w:val="0000FF"/>
            <w:spacing w:val="-2"/>
            <w:w w:val="120"/>
            <w:u w:val="single" w:color="0000FF"/>
          </w:rPr>
          <w:t>r</w:t>
        </w:r>
        <w:r>
          <w:rPr>
            <w:color w:val="0000FF"/>
            <w:spacing w:val="-20"/>
            <w:w w:val="120"/>
            <w:u w:val="single" w:color="0000FF"/>
          </w:rPr>
          <w:t> </w:t>
        </w:r>
        <w:r>
          <w:rPr>
            <w:color w:val="0000FF"/>
            <w:spacing w:val="-1"/>
            <w:w w:val="120"/>
            <w:u w:val="single" w:color="0000FF"/>
          </w:rPr>
          <w:t>3.</w:t>
        </w:r>
        <w:r>
          <w:rPr>
            <w:color w:val="0000FF"/>
            <w:spacing w:val="-21"/>
            <w:w w:val="120"/>
            <w:u w:val="single" w:color="0000FF"/>
          </w:rPr>
          <w:t> </w:t>
        </w:r>
        <w:r>
          <w:rPr>
            <w:color w:val="0000FF"/>
            <w:spacing w:val="-2"/>
            <w:w w:val="120"/>
            <w:u w:val="single" w:color="0000FF"/>
          </w:rPr>
          <w:t>R</w:t>
        </w:r>
        <w:r>
          <w:rPr>
            <w:color w:val="0000FF"/>
            <w:spacing w:val="-1"/>
            <w:w w:val="120"/>
            <w:u w:val="single" w:color="0000FF"/>
          </w:rPr>
          <w:t>egular</w:t>
        </w:r>
        <w:r>
          <w:rPr>
            <w:color w:val="0000FF"/>
            <w:spacing w:val="-19"/>
            <w:w w:val="120"/>
            <w:u w:val="single" w:color="0000FF"/>
          </w:rPr>
          <w:t> </w:t>
        </w:r>
        <w:r>
          <w:rPr>
            <w:color w:val="0000FF"/>
            <w:spacing w:val="-2"/>
            <w:w w:val="120"/>
            <w:u w:val="single" w:color="0000FF"/>
          </w:rPr>
          <w:t>Ex</w:t>
        </w:r>
        <w:r>
          <w:rPr>
            <w:color w:val="0000FF"/>
            <w:spacing w:val="-1"/>
            <w:w w:val="120"/>
            <w:u w:val="single" w:color="0000FF"/>
          </w:rPr>
          <w:t>p</w:t>
        </w:r>
        <w:r>
          <w:rPr>
            <w:color w:val="0000FF"/>
            <w:spacing w:val="-2"/>
            <w:w w:val="120"/>
            <w:u w:val="single" w:color="0000FF"/>
          </w:rPr>
          <w:t>r</w:t>
        </w:r>
        <w:r>
          <w:rPr>
            <w:color w:val="0000FF"/>
            <w:spacing w:val="-1"/>
            <w:w w:val="120"/>
            <w:u w:val="single" w:color="0000FF"/>
          </w:rPr>
          <w:t>essi</w:t>
        </w:r>
        <w:r>
          <w:rPr>
            <w:color w:val="0000FF"/>
            <w:spacing w:val="-2"/>
            <w:w w:val="120"/>
            <w:u w:val="single" w:color="0000FF"/>
          </w:rPr>
          <w:t>o</w:t>
        </w:r>
        <w:r>
          <w:rPr>
            <w:color w:val="0000FF"/>
            <w:spacing w:val="-1"/>
            <w:w w:val="120"/>
            <w:u w:val="single" w:color="0000FF"/>
          </w:rPr>
          <w:t>ns</w:t>
        </w:r>
        <w:r>
          <w:rPr>
            <w:color w:val="0000FF"/>
            <w:spacing w:val="-1"/>
            <w:w w:val="120"/>
          </w:rPr>
          <w:tab/>
        </w:r>
        <w:r>
          <w:rPr>
            <w:color w:val="0000FF"/>
            <w:spacing w:val="-1"/>
            <w:w w:val="120"/>
            <w:u w:val="single" w:color="0000FF"/>
          </w:rPr>
          <w:t>39</w:t>
        </w:r>
        <w:r>
          <w:rPr>
            <w:color w:val="0000FF"/>
            <w:w w:val="126"/>
          </w:rPr>
        </w:r>
        <w:r>
          <w:rPr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3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25">
        <w:r>
          <w:rPr>
            <w:rFonts w:ascii="Gill Sans MT"/>
            <w:color w:val="0000FF"/>
            <w:spacing w:val="-2"/>
            <w:w w:val="120"/>
            <w:u w:val="single" w:color="0000FF"/>
          </w:rPr>
          <w:t>Re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gula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18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Ex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p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essi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</w:t>
        </w:r>
        <w:r>
          <w:rPr>
            <w:rFonts w:ascii="Gill Sans MT"/>
            <w:color w:val="0000FF"/>
            <w:spacing w:val="-20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F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unda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m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en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als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39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0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26">
        <w:r>
          <w:rPr>
            <w:rFonts w:ascii="Gill Sans MT"/>
            <w:color w:val="0000FF"/>
            <w:spacing w:val="-2"/>
            <w:w w:val="120"/>
            <w:u w:val="single" w:color="0000FF"/>
          </w:rPr>
          <w:t>A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ddi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nal</w:t>
        </w:r>
        <w:r>
          <w:rPr>
            <w:rFonts w:ascii="Gill Sans MT"/>
            <w:color w:val="0000FF"/>
            <w:spacing w:val="-16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Re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gula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16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Ex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p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essi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ns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42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pStyle w:val="Heading5"/>
        <w:numPr>
          <w:ilvl w:val="0"/>
          <w:numId w:val="2"/>
        </w:numPr>
        <w:tabs>
          <w:tab w:pos="900" w:val="left" w:leader="none"/>
          <w:tab w:pos="7169" w:val="right" w:leader="dot"/>
        </w:tabs>
        <w:spacing w:line="240" w:lineRule="auto" w:before="62" w:after="0"/>
        <w:ind w:left="899" w:right="0" w:hanging="353"/>
        <w:jc w:val="left"/>
        <w:rPr>
          <w:rFonts w:ascii="Gill Sans MT" w:hAnsi="Gill Sans MT" w:cs="Gill Sans MT" w:eastAsia="Gill Sans MT"/>
          <w:b w:val="0"/>
          <w:bCs w:val="0"/>
        </w:rPr>
      </w:pPr>
      <w:hyperlink w:history="true" w:anchor="_bookmark27">
        <w:r>
          <w:rPr>
            <w:rFonts w:ascii="Gill Sans MT"/>
            <w:color w:val="0000FF"/>
            <w:spacing w:val="-1"/>
            <w:w w:val="120"/>
            <w:u w:val="single" w:color="0000FF"/>
          </w:rPr>
          <w:t>Sed</w:t>
        </w:r>
        <w:r>
          <w:rPr>
            <w:rFonts w:ascii="Gill Sans MT"/>
            <w:color w:val="0000FF"/>
            <w:spacing w:val="-31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Subs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u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t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</w:t>
        </w:r>
        <w:r>
          <w:rPr>
            <w:rFonts w:ascii="Gill Sans MT"/>
            <w:color w:val="0000FF"/>
            <w:spacing w:val="-31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U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sing</w:t>
        </w:r>
        <w:r>
          <w:rPr>
            <w:rFonts w:ascii="Gill Sans MT"/>
            <w:color w:val="0000FF"/>
            <w:spacing w:val="-30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egula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30"/>
            <w:w w:val="120"/>
            <w:u w:val="single" w:color="0000FF"/>
          </w:rPr>
          <w:t> 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Ex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p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r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essi</w:t>
        </w:r>
        <w:r>
          <w:rPr>
            <w:rFonts w:ascii="Gill Sans MT"/>
            <w:color w:val="0000FF"/>
            <w:spacing w:val="-2"/>
            <w:w w:val="120"/>
            <w:u w:val="single" w:color="0000FF"/>
          </w:rPr>
          <w:t>o</w:t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n</w:t>
        </w:r>
        <w:r>
          <w:rPr>
            <w:rFonts w:ascii="Gill Sans MT"/>
            <w:color w:val="0000FF"/>
            <w:spacing w:val="-1"/>
            <w:w w:val="120"/>
          </w:rPr>
          <w:tab/>
        </w:r>
        <w:r>
          <w:rPr>
            <w:rFonts w:ascii="Gill Sans MT"/>
            <w:color w:val="0000FF"/>
            <w:spacing w:val="-1"/>
            <w:w w:val="120"/>
            <w:u w:val="single" w:color="0000FF"/>
          </w:rPr>
          <w:t>45</w:t>
        </w:r>
        <w:r>
          <w:rPr>
            <w:rFonts w:ascii="Gill Sans MT"/>
            <w:color w:val="0000FF"/>
            <w:w w:val="126"/>
          </w:rPr>
        </w:r>
        <w:r>
          <w:rPr>
            <w:rFonts w:ascii="Gill Sans MT"/>
            <w:b w:val="0"/>
            <w:color w:val="000000"/>
          </w:rPr>
        </w:r>
      </w:hyperlink>
    </w:p>
    <w:p>
      <w:pPr>
        <w:spacing w:after="0" w:line="240" w:lineRule="auto"/>
        <w:jc w:val="left"/>
        <w:rPr>
          <w:rFonts w:ascii="Gill Sans MT" w:hAnsi="Gill Sans MT" w:cs="Gill Sans MT" w:eastAsia="Gill Sans MT"/>
        </w:rPr>
        <w:sectPr>
          <w:type w:val="continuous"/>
          <w:pgSz w:w="9360" w:h="12960"/>
          <w:pgMar w:top="160" w:bottom="280" w:left="1040" w:right="660"/>
        </w:sectPr>
      </w:pPr>
    </w:p>
    <w:p>
      <w:pPr>
        <w:spacing w:after="0" w:line="14" w:lineRule="auto"/>
        <w:rPr>
          <w:sz w:val="20"/>
          <w:szCs w:val="20"/>
        </w:rPr>
        <w:sectPr>
          <w:headerReference w:type="default" r:id="rId7"/>
          <w:pgSz w:w="9360" w:h="12960"/>
          <w:pgMar w:header="465" w:footer="351" w:top="700" w:bottom="1093" w:left="1040" w:right="10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7168" w:val="right" w:leader="dot"/>
            </w:tabs>
            <w:spacing w:line="240" w:lineRule="auto" w:before="464"/>
            <w:ind w:left="113" w:right="0"/>
            <w:jc w:val="left"/>
            <w:rPr>
              <w:b w:val="0"/>
              <w:bCs w:val="0"/>
            </w:rPr>
          </w:pPr>
          <w:r>
            <w:rPr>
              <w:color w:val="0000FF"/>
              <w:w w:val="106"/>
            </w:rPr>
          </w:r>
          <w:hyperlink w:history="true" w:anchor="_bookmark28">
            <w:r>
              <w:rPr>
                <w:color w:val="0000FF"/>
                <w:spacing w:val="-2"/>
                <w:w w:val="120"/>
                <w:u w:val="single" w:color="0000FF"/>
              </w:rPr>
              <w:t>Ch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4.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Sed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Ex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ecu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ion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47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3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29"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ul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iple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Sed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ands</w:t>
            </w:r>
            <w:r>
              <w:rPr>
                <w:color w:val="0000FF"/>
                <w:spacing w:val="-1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L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ine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47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30">
            <w:r>
              <w:rPr>
                <w:color w:val="0000FF"/>
                <w:spacing w:val="-1"/>
                <w:w w:val="120"/>
                <w:u w:val="single" w:color="0000FF"/>
              </w:rPr>
              <w:t>Sed</w:t>
            </w:r>
            <w:r>
              <w:rPr>
                <w:color w:val="0000FF"/>
                <w:spacing w:val="-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iles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48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31">
            <w:r>
              <w:rPr>
                <w:color w:val="0000FF"/>
                <w:spacing w:val="-1"/>
                <w:w w:val="115"/>
                <w:u w:val="single" w:color="0000FF"/>
              </w:rPr>
              <w:t>Sed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C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ents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49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32">
            <w:r>
              <w:rPr>
                <w:color w:val="0000FF"/>
                <w:spacing w:val="-1"/>
                <w:w w:val="120"/>
                <w:u w:val="single" w:color="0000FF"/>
              </w:rPr>
              <w:t>Sed</w:t>
            </w:r>
            <w:r>
              <w:rPr>
                <w:color w:val="0000FF"/>
                <w:spacing w:val="-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as</w:t>
            </w:r>
            <w:r>
              <w:rPr>
                <w:color w:val="0000FF"/>
                <w:spacing w:val="-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</w:t>
            </w:r>
            <w:r>
              <w:rPr>
                <w:color w:val="0000FF"/>
                <w:spacing w:val="-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49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33">
            <w:r>
              <w:rPr>
                <w:color w:val="0000FF"/>
                <w:spacing w:val="-2"/>
                <w:w w:val="120"/>
                <w:u w:val="single" w:color="0000FF"/>
              </w:rPr>
              <w:t>Mo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difying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he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npu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ile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Dir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ly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51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tabs>
              <w:tab w:pos="7168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0000FF"/>
              <w:w w:val="106"/>
            </w:rPr>
          </w:r>
          <w:hyperlink w:history="true" w:anchor="_bookmark34">
            <w:r>
              <w:rPr>
                <w:color w:val="0000FF"/>
                <w:spacing w:val="-2"/>
                <w:w w:val="120"/>
                <w:u w:val="single" w:color="0000FF"/>
              </w:rPr>
              <w:t>Ch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5.</w:t>
            </w:r>
            <w:r>
              <w:rPr>
                <w:color w:val="0000FF"/>
                <w:spacing w:val="-1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dditional</w:t>
            </w:r>
            <w:r>
              <w:rPr>
                <w:color w:val="0000FF"/>
                <w:spacing w:val="-1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Sed</w:t>
            </w:r>
            <w:r>
              <w:rPr>
                <w:color w:val="0000FF"/>
                <w:spacing w:val="-1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Comman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53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3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35">
            <w:r>
              <w:rPr>
                <w:color w:val="0000FF"/>
                <w:spacing w:val="-2"/>
                <w:w w:val="115"/>
                <w:u w:val="single" w:color="0000FF"/>
              </w:rPr>
              <w:t>A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ppend</w:t>
            </w:r>
            <w:r>
              <w:rPr>
                <w:color w:val="0000FF"/>
                <w:spacing w:val="-3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L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ine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 A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fte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4"/>
                <w:w w:val="115"/>
                <w:u w:val="single" w:color="0000FF"/>
              </w:rPr>
              <w:t> </w:t>
            </w:r>
            <w:r>
              <w:rPr>
                <w:color w:val="0000FF"/>
                <w:w w:val="115"/>
                <w:u w:val="single" w:color="0000FF"/>
              </w:rPr>
              <w:t>(a</w:t>
            </w:r>
            <w:r>
              <w:rPr>
                <w:color w:val="0000FF"/>
                <w:spacing w:val="-3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co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53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36">
            <w:r>
              <w:rPr>
                <w:color w:val="0000FF"/>
                <w:spacing w:val="-2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nse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rt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L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ine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B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ef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(i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54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37">
            <w:r>
              <w:rPr>
                <w:color w:val="0000FF"/>
                <w:spacing w:val="-2"/>
                <w:w w:val="115"/>
                <w:u w:val="single" w:color="0000FF"/>
              </w:rPr>
              <w:t>C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hange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 L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ine </w:t>
            </w:r>
            <w:r>
              <w:rPr>
                <w:color w:val="0000FF"/>
                <w:w w:val="115"/>
                <w:u w:val="single" w:color="0000FF"/>
              </w:rPr>
              <w:t>(c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co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55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38">
            <w:r>
              <w:rPr>
                <w:color w:val="0000FF"/>
                <w:spacing w:val="-2"/>
                <w:w w:val="120"/>
                <w:u w:val="single" w:color="0000FF"/>
              </w:rPr>
              <w:t>Com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bine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a,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i,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56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39">
            <w:r>
              <w:rPr>
                <w:color w:val="0000FF"/>
                <w:spacing w:val="-2"/>
                <w:w w:val="120"/>
                <w:u w:val="single" w:color="0000FF"/>
              </w:rPr>
              <w:t>Pr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H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idden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ha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(l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57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40">
            <w:r>
              <w:rPr>
                <w:color w:val="0000FF"/>
                <w:spacing w:val="-2"/>
                <w:w w:val="120"/>
                <w:u w:val="single" w:color="0000FF"/>
              </w:rPr>
              <w:t>Pr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L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ine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be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(=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58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41">
            <w:r>
              <w:rPr>
                <w:color w:val="0000FF"/>
                <w:spacing w:val="-2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hange</w:t>
            </w:r>
            <w:r>
              <w:rPr>
                <w:color w:val="0000FF"/>
                <w:spacing w:val="-2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ase</w:t>
            </w:r>
            <w:r>
              <w:rPr>
                <w:color w:val="0000FF"/>
                <w:spacing w:val="-2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(using</w:t>
            </w:r>
            <w:r>
              <w:rPr>
                <w:color w:val="0000FF"/>
                <w:spacing w:val="-2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he</w:t>
            </w:r>
            <w:r>
              <w:rPr>
                <w:color w:val="0000FF"/>
                <w:spacing w:val="-23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y</w:t>
            </w:r>
            <w:r>
              <w:rPr>
                <w:color w:val="0000FF"/>
                <w:spacing w:val="-2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'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ansf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orm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'</w:t>
            </w:r>
            <w:r>
              <w:rPr>
                <w:color w:val="0000FF"/>
                <w:spacing w:val="-2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59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42"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ul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iple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iles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L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ine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60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43">
            <w:r>
              <w:rPr>
                <w:color w:val="0000FF"/>
                <w:spacing w:val="-2"/>
                <w:w w:val="115"/>
                <w:u w:val="single" w:color="0000FF"/>
              </w:rPr>
              <w:t>Qu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it Sed </w:t>
            </w:r>
            <w:r>
              <w:rPr>
                <w:color w:val="0000FF"/>
                <w:w w:val="115"/>
                <w:u w:val="single" w:color="0000FF"/>
              </w:rPr>
              <w:t>(q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co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61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44">
            <w:r>
              <w:rPr>
                <w:color w:val="0000FF"/>
                <w:spacing w:val="-1"/>
                <w:w w:val="115"/>
                <w:u w:val="single" w:color="0000FF"/>
              </w:rPr>
              <w:t>Read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f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File</w:t>
            </w:r>
            <w:r>
              <w:rPr>
                <w:color w:val="0000FF"/>
                <w:w w:val="115"/>
                <w:u w:val="single" w:color="0000FF"/>
              </w:rPr>
              <w:t> (r</w:t>
            </w:r>
            <w:r>
              <w:rPr>
                <w:color w:val="0000FF"/>
                <w:spacing w:val="-4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co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62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45">
            <w:r>
              <w:rPr>
                <w:color w:val="0000FF"/>
                <w:spacing w:val="-1"/>
                <w:w w:val="120"/>
                <w:u w:val="single" w:color="0000FF"/>
              </w:rPr>
              <w:t>Si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ula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ing</w:t>
            </w:r>
            <w:r>
              <w:rPr>
                <w:color w:val="0000FF"/>
                <w:spacing w:val="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U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x</w:t>
            </w:r>
            <w:r>
              <w:rPr>
                <w:color w:val="0000FF"/>
                <w:spacing w:val="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ands</w:t>
            </w:r>
            <w:r>
              <w:rPr>
                <w:color w:val="0000FF"/>
                <w:spacing w:val="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</w:t>
            </w:r>
            <w:r>
              <w:rPr>
                <w:color w:val="0000FF"/>
                <w:spacing w:val="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sed</w:t>
            </w:r>
            <w:r>
              <w:rPr>
                <w:color w:val="0000FF"/>
                <w:spacing w:val="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(ca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,</w:t>
            </w:r>
            <w:r>
              <w:rPr>
                <w:color w:val="0000FF"/>
                <w:spacing w:val="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g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ep,</w:t>
            </w:r>
            <w:r>
              <w:rPr>
                <w:color w:val="0000FF"/>
                <w:spacing w:val="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head)</w:t>
            </w:r>
            <w:r>
              <w:rPr>
                <w:color w:val="0000FF"/>
                <w:w w:val="120"/>
                <w:u w:val="single" w:color="0000FF"/>
              </w:rPr>
              <w:t> </w:t>
            </w:r>
            <w:r>
              <w:rPr>
                <w:color w:val="0000FF"/>
                <w:spacing w:val="1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15"/>
                <w:w w:val="120"/>
              </w:rPr>
            </w:r>
            <w:r>
              <w:rPr>
                <w:color w:val="0000FF"/>
                <w:spacing w:val="-1"/>
                <w:w w:val="120"/>
                <w:u w:val="single" w:color="0000FF"/>
              </w:rPr>
              <w:t>62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46">
            <w:r>
              <w:rPr>
                <w:color w:val="0000FF"/>
                <w:spacing w:val="-1"/>
                <w:w w:val="120"/>
                <w:u w:val="single" w:color="0000FF"/>
              </w:rPr>
              <w:t>Sed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L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ine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Opt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64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47">
            <w:r>
              <w:rPr>
                <w:color w:val="0000FF"/>
                <w:spacing w:val="-2"/>
                <w:w w:val="120"/>
                <w:u w:val="single" w:color="0000FF"/>
              </w:rPr>
              <w:t>Pr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Space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(n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66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0000FF"/>
              <w:w w:val="106"/>
            </w:rPr>
          </w:r>
          <w:hyperlink w:history="true" w:anchor="_bookmark48">
            <w:r>
              <w:rPr>
                <w:color w:val="0000FF"/>
                <w:spacing w:val="-2"/>
                <w:w w:val="120"/>
                <w:u w:val="single" w:color="0000FF"/>
              </w:rPr>
              <w:t>Ch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6.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Sed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Ho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ld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Pat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Space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Comman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ds</w:t>
            </w:r>
            <w:r>
              <w:rPr>
                <w:color w:val="0000FF"/>
                <w:w w:val="139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spacing w:line="240" w:lineRule="auto" w:before="21"/>
            <w:ind w:left="112" w:right="0"/>
            <w:jc w:val="left"/>
            <w:rPr>
              <w:b w:val="0"/>
              <w:bCs w:val="0"/>
            </w:rPr>
          </w:pPr>
          <w:r>
            <w:rPr>
              <w:color w:val="0000FF"/>
              <w:w w:val="140"/>
            </w:rPr>
          </w:r>
          <w:hyperlink w:history="true" w:anchor="_bookmark48">
            <w:r>
              <w:rPr>
                <w:color w:val="0000FF"/>
                <w:w w:val="135"/>
                <w:u w:val="single" w:color="0000FF"/>
              </w:rPr>
              <w:t>......................................................................... </w:t>
            </w:r>
            <w:r>
              <w:rPr>
                <w:color w:val="0000FF"/>
                <w:spacing w:val="60"/>
                <w:w w:val="135"/>
                <w:u w:val="single" w:color="0000FF"/>
              </w:rPr>
              <w:t> </w:t>
            </w:r>
            <w:r>
              <w:rPr>
                <w:color w:val="0000FF"/>
                <w:spacing w:val="60"/>
                <w:w w:val="135"/>
              </w:rPr>
            </w:r>
            <w:r>
              <w:rPr>
                <w:color w:val="0000FF"/>
                <w:spacing w:val="-2"/>
                <w:w w:val="135"/>
                <w:u w:val="single" w:color="0000FF"/>
              </w:rPr>
              <w:t>68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900" w:val="left" w:leader="none"/>
              <w:tab w:pos="7169" w:val="right" w:leader="dot"/>
            </w:tabs>
            <w:spacing w:line="304" w:lineRule="auto" w:before="63" w:after="0"/>
            <w:ind w:left="546" w:right="110" w:firstLine="0"/>
            <w:jc w:val="left"/>
            <w:rPr>
              <w:b w:val="0"/>
              <w:bCs w:val="0"/>
            </w:rPr>
          </w:pPr>
          <w:hyperlink w:history="true" w:anchor="_bookmark49">
            <w:r>
              <w:rPr>
                <w:color w:val="0000FF"/>
                <w:spacing w:val="-1"/>
                <w:w w:val="120"/>
                <w:u w:val="single" w:color="0000FF"/>
              </w:rPr>
              <w:t>Swap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 P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 Space</w:t>
            </w:r>
            <w:r>
              <w:rPr>
                <w:color w:val="0000FF"/>
                <w:spacing w:val="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wi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h</w:t>
            </w:r>
            <w:r>
              <w:rPr>
                <w:color w:val="0000FF"/>
                <w:spacing w:val="-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Ho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ld Space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(x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command).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.69</w:t>
            </w:r>
            <w:r>
              <w:rPr>
                <w:color w:val="0000FF"/>
                <w:w w:val="126"/>
              </w:rPr>
            </w:r>
          </w:hyperlink>
          <w:r>
            <w:rPr>
              <w:color w:val="0000FF"/>
              <w:w w:val="126"/>
            </w:rPr>
            <w:t> </w:t>
          </w:r>
          <w:hyperlink w:history="true" w:anchor="_bookmark50">
            <w:r>
              <w:rPr>
                <w:color w:val="0000FF"/>
                <w:w w:val="126"/>
              </w:rPr>
            </w:r>
            <w:r>
              <w:rPr>
                <w:color w:val="0000FF"/>
                <w:w w:val="126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42.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py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1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Space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to</w:t>
            </w:r>
            <w:r>
              <w:rPr>
                <w:color w:val="0000FF"/>
                <w:spacing w:val="-2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Ho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ld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Space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(h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70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tabs>
              <w:tab w:pos="7169" w:val="right" w:leader="dot"/>
            </w:tabs>
            <w:spacing w:line="304" w:lineRule="auto" w:before="0"/>
            <w:ind w:left="545" w:right="110" w:firstLine="0"/>
            <w:jc w:val="left"/>
            <w:rPr>
              <w:b w:val="0"/>
              <w:bCs w:val="0"/>
            </w:rPr>
          </w:pPr>
          <w:r>
            <w:rPr>
              <w:color w:val="0000FF"/>
              <w:w w:val="126"/>
            </w:rPr>
          </w:r>
          <w:hyperlink w:history="true" w:anchor="_bookmark51">
            <w:r>
              <w:rPr>
                <w:color w:val="0000FF"/>
                <w:spacing w:val="-1"/>
                <w:w w:val="120"/>
                <w:u w:val="single" w:color="0000FF"/>
              </w:rPr>
              <w:t>43.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ppend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Space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to</w:t>
            </w:r>
            <w:r>
              <w:rPr>
                <w:color w:val="0000FF"/>
                <w:spacing w:val="-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Ho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ld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Space</w:t>
            </w:r>
            <w:r>
              <w:rPr>
                <w:color w:val="0000FF"/>
                <w:spacing w:val="-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(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H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and)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.</w:t>
            </w:r>
            <w:r>
              <w:rPr>
                <w:color w:val="0000FF"/>
                <w:spacing w:val="-3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71</w:t>
            </w:r>
            <w:r>
              <w:rPr>
                <w:color w:val="0000FF"/>
                <w:w w:val="126"/>
              </w:rPr>
            </w:r>
          </w:hyperlink>
          <w:r>
            <w:rPr>
              <w:color w:val="0000FF"/>
              <w:w w:val="126"/>
            </w:rPr>
            <w:t> </w:t>
          </w:r>
          <w:hyperlink w:history="true" w:anchor="_bookmark52">
            <w:r>
              <w:rPr>
                <w:color w:val="0000FF"/>
                <w:w w:val="126"/>
              </w:rPr>
            </w:r>
            <w:r>
              <w:rPr>
                <w:color w:val="0000FF"/>
                <w:w w:val="126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44.</w:t>
            </w:r>
            <w:r>
              <w:rPr>
                <w:color w:val="0000FF"/>
                <w:spacing w:val="-1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py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Ho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ld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Space</w:t>
            </w:r>
            <w:r>
              <w:rPr>
                <w:color w:val="0000FF"/>
                <w:spacing w:val="-18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to</w:t>
            </w:r>
            <w:r>
              <w:rPr>
                <w:color w:val="0000FF"/>
                <w:spacing w:val="-1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1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Space</w:t>
            </w:r>
            <w:r>
              <w:rPr>
                <w:color w:val="0000FF"/>
                <w:spacing w:val="-18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(g</w:t>
            </w:r>
            <w:r>
              <w:rPr>
                <w:color w:val="0000FF"/>
                <w:spacing w:val="-1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74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spacing w:line="230" w:lineRule="exact" w:before="0"/>
            <w:ind w:left="114" w:right="0" w:firstLine="432"/>
            <w:jc w:val="left"/>
            <w:rPr>
              <w:b w:val="0"/>
              <w:bCs w:val="0"/>
            </w:rPr>
          </w:pPr>
          <w:r>
            <w:rPr>
              <w:color w:val="0000FF"/>
              <w:w w:val="126"/>
            </w:rPr>
          </w:r>
          <w:hyperlink w:history="true" w:anchor="_bookmark53">
            <w:r>
              <w:rPr>
                <w:color w:val="0000FF"/>
                <w:spacing w:val="-1"/>
                <w:w w:val="115"/>
                <w:u w:val="single" w:color="0000FF"/>
              </w:rPr>
              <w:t>45.</w:t>
            </w:r>
            <w:r>
              <w:rPr>
                <w:color w:val="0000FF"/>
                <w:spacing w:val="26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A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ppend</w:t>
            </w:r>
            <w:r>
              <w:rPr>
                <w:color w:val="0000FF"/>
                <w:spacing w:val="27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H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old</w:t>
            </w:r>
            <w:r>
              <w:rPr>
                <w:color w:val="0000FF"/>
                <w:spacing w:val="27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Space</w:t>
            </w:r>
            <w:r>
              <w:rPr>
                <w:color w:val="0000FF"/>
                <w:spacing w:val="30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to</w:t>
            </w:r>
            <w:r>
              <w:rPr>
                <w:color w:val="0000FF"/>
                <w:spacing w:val="27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P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atte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n</w:t>
            </w:r>
            <w:r>
              <w:rPr>
                <w:color w:val="0000FF"/>
                <w:spacing w:val="28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Space</w:t>
            </w:r>
            <w:r>
              <w:rPr>
                <w:color w:val="0000FF"/>
                <w:spacing w:val="29"/>
                <w:w w:val="115"/>
                <w:u w:val="single" w:color="0000FF"/>
              </w:rPr>
              <w:t> </w:t>
            </w:r>
            <w:r>
              <w:rPr>
                <w:color w:val="0000FF"/>
                <w:w w:val="115"/>
                <w:u w:val="single" w:color="0000FF"/>
              </w:rPr>
              <w:t>(G</w:t>
            </w:r>
            <w:r>
              <w:rPr>
                <w:color w:val="0000FF"/>
                <w:spacing w:val="24"/>
                <w:w w:val="115"/>
                <w:u w:val="single" w:color="0000FF"/>
              </w:rPr>
              <w:t> </w:t>
            </w:r>
            <w:r>
              <w:rPr>
                <w:color w:val="0000FF"/>
                <w:w w:val="115"/>
                <w:u w:val="single" w:color="0000FF"/>
              </w:rPr>
              <w:t>command).</w:t>
            </w:r>
            <w:r>
              <w:rPr>
                <w:color w:val="0000FF"/>
                <w:spacing w:val="-27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7"/>
                <w:w w:val="115"/>
              </w:rPr>
            </w:r>
            <w:r>
              <w:rPr>
                <w:color w:val="0000FF"/>
                <w:w w:val="115"/>
                <w:u w:val="single" w:color="0000FF"/>
              </w:rPr>
              <w:t>.75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3"/>
            <w:tabs>
              <w:tab w:pos="7169" w:val="right" w:leader="dot"/>
            </w:tabs>
            <w:spacing w:line="299" w:lineRule="auto"/>
            <w:ind w:right="110"/>
            <w:jc w:val="both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i w:val="0"/>
              <w:color w:val="0000FF"/>
              <w:w w:val="106"/>
              <w:sz w:val="24"/>
            </w:rPr>
          </w:r>
          <w:hyperlink w:history="true" w:anchor="_bookmark54">
            <w:r>
              <w:rPr>
                <w:i w:val="0"/>
                <w:color w:val="0000FF"/>
                <w:spacing w:val="-2"/>
                <w:w w:val="120"/>
                <w:sz w:val="24"/>
                <w:u w:val="single" w:color="0000FF"/>
              </w:rPr>
              <w:t>Ch</w:t>
            </w:r>
            <w:r>
              <w:rPr>
                <w:i w:val="0"/>
                <w:color w:val="0000FF"/>
                <w:spacing w:val="-1"/>
                <w:w w:val="120"/>
                <w:sz w:val="24"/>
                <w:u w:val="single" w:color="0000FF"/>
              </w:rPr>
              <w:t>ap</w:t>
            </w:r>
            <w:r>
              <w:rPr>
                <w:i w:val="0"/>
                <w:color w:val="0000FF"/>
                <w:spacing w:val="-2"/>
                <w:w w:val="120"/>
                <w:sz w:val="24"/>
                <w:u w:val="single" w:color="0000FF"/>
              </w:rPr>
              <w:t>t</w:t>
            </w:r>
            <w:r>
              <w:rPr>
                <w:i w:val="0"/>
                <w:color w:val="0000FF"/>
                <w:spacing w:val="-1"/>
                <w:w w:val="120"/>
                <w:sz w:val="24"/>
                <w:u w:val="single" w:color="0000FF"/>
              </w:rPr>
              <w:t>e</w:t>
            </w:r>
            <w:r>
              <w:rPr>
                <w:i w:val="0"/>
                <w:color w:val="0000FF"/>
                <w:spacing w:val="-2"/>
                <w:w w:val="120"/>
                <w:sz w:val="24"/>
                <w:u w:val="single" w:color="0000FF"/>
              </w:rPr>
              <w:t>r</w:t>
            </w:r>
            <w:r>
              <w:rPr>
                <w:i w:val="0"/>
                <w:color w:val="0000FF"/>
                <w:w w:val="120"/>
                <w:sz w:val="24"/>
                <w:u w:val="single" w:color="0000FF"/>
              </w:rPr>
              <w:t> </w:t>
            </w:r>
            <w:r>
              <w:rPr>
                <w:i w:val="0"/>
                <w:color w:val="0000FF"/>
                <w:spacing w:val="-1"/>
                <w:w w:val="120"/>
                <w:sz w:val="24"/>
                <w:u w:val="single" w:color="0000FF"/>
              </w:rPr>
              <w:t>7. Sed </w:t>
            </w:r>
            <w:r>
              <w:rPr>
                <w:i w:val="0"/>
                <w:color w:val="0000FF"/>
                <w:spacing w:val="-2"/>
                <w:w w:val="120"/>
                <w:sz w:val="24"/>
                <w:u w:val="single" w:color="0000FF"/>
              </w:rPr>
              <w:t>M</w:t>
            </w:r>
            <w:r>
              <w:rPr>
                <w:i w:val="0"/>
                <w:color w:val="0000FF"/>
                <w:spacing w:val="-1"/>
                <w:w w:val="120"/>
                <w:sz w:val="24"/>
                <w:u w:val="single" w:color="0000FF"/>
              </w:rPr>
              <w:t>ulti-</w:t>
            </w:r>
            <w:r>
              <w:rPr>
                <w:i w:val="0"/>
                <w:color w:val="0000FF"/>
                <w:spacing w:val="-2"/>
                <w:w w:val="120"/>
                <w:sz w:val="24"/>
                <w:u w:val="single" w:color="0000FF"/>
              </w:rPr>
              <w:t>L</w:t>
            </w:r>
            <w:r>
              <w:rPr>
                <w:i w:val="0"/>
                <w:color w:val="0000FF"/>
                <w:spacing w:val="-1"/>
                <w:w w:val="120"/>
                <w:sz w:val="24"/>
                <w:u w:val="single" w:color="0000FF"/>
              </w:rPr>
              <w:t>ine</w:t>
            </w:r>
            <w:r>
              <w:rPr>
                <w:i w:val="0"/>
                <w:color w:val="0000FF"/>
                <w:w w:val="120"/>
                <w:sz w:val="24"/>
                <w:u w:val="single" w:color="0000FF"/>
              </w:rPr>
              <w:t> </w:t>
            </w:r>
            <w:r>
              <w:rPr>
                <w:i w:val="0"/>
                <w:color w:val="0000FF"/>
                <w:spacing w:val="-2"/>
                <w:w w:val="120"/>
                <w:sz w:val="24"/>
                <w:u w:val="single" w:color="0000FF"/>
              </w:rPr>
              <w:t>Comman</w:t>
            </w:r>
            <w:r>
              <w:rPr>
                <w:i w:val="0"/>
                <w:color w:val="0000FF"/>
                <w:spacing w:val="-1"/>
                <w:w w:val="120"/>
                <w:sz w:val="24"/>
                <w:u w:val="single" w:color="0000FF"/>
              </w:rPr>
              <w:t>ds</w:t>
            </w:r>
            <w:r>
              <w:rPr>
                <w:i w:val="0"/>
                <w:color w:val="0000FF"/>
                <w:w w:val="120"/>
                <w:sz w:val="24"/>
                <w:u w:val="single" w:color="0000FF"/>
              </w:rPr>
              <w:t> </w:t>
            </w:r>
            <w:r>
              <w:rPr>
                <w:i w:val="0"/>
                <w:color w:val="0000FF"/>
                <w:spacing w:val="-1"/>
                <w:w w:val="120"/>
                <w:sz w:val="24"/>
                <w:u w:val="single" w:color="0000FF"/>
              </w:rPr>
              <w:t>and lo</w:t>
            </w:r>
            <w:r>
              <w:rPr>
                <w:i w:val="0"/>
                <w:color w:val="0000FF"/>
                <w:spacing w:val="-2"/>
                <w:w w:val="120"/>
                <w:sz w:val="24"/>
                <w:u w:val="single" w:color="0000FF"/>
              </w:rPr>
              <w:t>o</w:t>
            </w:r>
            <w:r>
              <w:rPr>
                <w:i w:val="0"/>
                <w:color w:val="0000FF"/>
                <w:spacing w:val="-1"/>
                <w:w w:val="120"/>
                <w:sz w:val="24"/>
                <w:u w:val="single" w:color="0000FF"/>
              </w:rPr>
              <w:t>ps</w:t>
            </w:r>
            <w:r>
              <w:rPr>
                <w:i w:val="0"/>
                <w:color w:val="0000FF"/>
                <w:spacing w:val="3"/>
                <w:w w:val="120"/>
                <w:sz w:val="24"/>
                <w:u w:val="single" w:color="0000FF"/>
              </w:rPr>
              <w:t> </w:t>
            </w:r>
            <w:r>
              <w:rPr>
                <w:i w:val="0"/>
                <w:color w:val="0000FF"/>
                <w:w w:val="120"/>
                <w:sz w:val="24"/>
                <w:u w:val="single" w:color="0000FF"/>
              </w:rPr>
              <w:t>.</w:t>
            </w:r>
            <w:r>
              <w:rPr>
                <w:i w:val="0"/>
                <w:color w:val="0000FF"/>
                <w:spacing w:val="-48"/>
                <w:w w:val="120"/>
                <w:sz w:val="24"/>
                <w:u w:val="single" w:color="0000FF"/>
              </w:rPr>
              <w:t> </w:t>
            </w:r>
            <w:r>
              <w:rPr>
                <w:i w:val="0"/>
                <w:color w:val="0000FF"/>
                <w:w w:val="120"/>
                <w:sz w:val="24"/>
                <w:u w:val="single" w:color="0000FF"/>
              </w:rPr>
              <w:t>.77</w:t>
            </w:r>
            <w:r>
              <w:rPr>
                <w:i w:val="0"/>
                <w:color w:val="0000FF"/>
                <w:w w:val="126"/>
                <w:sz w:val="24"/>
              </w:rPr>
            </w:r>
          </w:hyperlink>
          <w:r>
            <w:rPr>
              <w:i w:val="0"/>
              <w:color w:val="0000FF"/>
              <w:w w:val="126"/>
              <w:sz w:val="24"/>
            </w:rPr>
            <w:t> </w:t>
          </w:r>
          <w:hyperlink w:history="true" w:anchor="_bookmark55">
            <w:r>
              <w:rPr>
                <w:i w:val="0"/>
                <w:color w:val="0000FF"/>
                <w:w w:val="126"/>
                <w:sz w:val="20"/>
              </w:rPr>
            </w:r>
            <w:r>
              <w:rPr>
                <w:i w:val="0"/>
                <w:color w:val="0000FF"/>
                <w:w w:val="126"/>
                <w:sz w:val="20"/>
              </w:rPr>
              <w:t> 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46.</w:t>
            </w:r>
            <w:r>
              <w:rPr>
                <w:i w:val="0"/>
                <w:color w:val="0000FF"/>
                <w:spacing w:val="-6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A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ppend</w:t>
            </w:r>
            <w:r>
              <w:rPr>
                <w:i w:val="0"/>
                <w:color w:val="0000FF"/>
                <w:spacing w:val="-5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N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e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xt</w:t>
            </w:r>
            <w:r>
              <w:rPr>
                <w:i w:val="0"/>
                <w:color w:val="0000FF"/>
                <w:spacing w:val="-7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L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ine</w:t>
            </w:r>
            <w:r>
              <w:rPr>
                <w:i w:val="0"/>
                <w:color w:val="0000FF"/>
                <w:spacing w:val="-5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w w:val="120"/>
                <w:sz w:val="20"/>
                <w:u w:val="single" w:color="0000FF"/>
              </w:rPr>
              <w:t>to</w:t>
            </w:r>
            <w:r>
              <w:rPr>
                <w:i w:val="0"/>
                <w:color w:val="0000FF"/>
                <w:spacing w:val="-5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P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a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tt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e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r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n</w:t>
            </w:r>
            <w:r>
              <w:rPr>
                <w:i w:val="0"/>
                <w:color w:val="0000FF"/>
                <w:spacing w:val="-6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Space</w:t>
            </w:r>
            <w:r>
              <w:rPr>
                <w:i w:val="0"/>
                <w:color w:val="0000FF"/>
                <w:spacing w:val="-5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w w:val="120"/>
                <w:sz w:val="20"/>
                <w:u w:val="single" w:color="0000FF"/>
              </w:rPr>
              <w:t>(N</w:t>
            </w:r>
            <w:r>
              <w:rPr>
                <w:i w:val="0"/>
                <w:color w:val="0000FF"/>
                <w:spacing w:val="-7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c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omm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and)</w:t>
            </w:r>
            <w:r>
              <w:rPr>
                <w:i w:val="0"/>
                <w:color w:val="0000FF"/>
                <w:w w:val="120"/>
                <w:sz w:val="20"/>
                <w:u w:val="single" w:color="0000FF"/>
              </w:rPr>
              <w:t> .</w:t>
            </w:r>
            <w:r>
              <w:rPr>
                <w:i w:val="0"/>
                <w:color w:val="0000FF"/>
                <w:spacing w:val="-36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w w:val="120"/>
                <w:sz w:val="20"/>
                <w:u w:val="single" w:color="0000FF"/>
              </w:rPr>
              <w:t>.</w:t>
            </w:r>
            <w:r>
              <w:rPr>
                <w:i w:val="0"/>
                <w:color w:val="0000FF"/>
                <w:spacing w:val="-35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.77</w:t>
            </w:r>
            <w:r>
              <w:rPr>
                <w:i w:val="0"/>
                <w:color w:val="0000FF"/>
                <w:w w:val="126"/>
                <w:sz w:val="20"/>
              </w:rPr>
            </w:r>
          </w:hyperlink>
          <w:r>
            <w:rPr>
              <w:i w:val="0"/>
              <w:color w:val="0000FF"/>
              <w:w w:val="126"/>
              <w:sz w:val="20"/>
            </w:rPr>
            <w:t> </w:t>
          </w:r>
          <w:hyperlink w:history="true" w:anchor="_bookmark56">
            <w:r>
              <w:rPr>
                <w:i w:val="0"/>
                <w:color w:val="0000FF"/>
                <w:w w:val="126"/>
                <w:sz w:val="20"/>
              </w:rPr>
            </w:r>
            <w:r>
              <w:rPr>
                <w:i w:val="0"/>
                <w:color w:val="0000FF"/>
                <w:w w:val="126"/>
                <w:sz w:val="20"/>
              </w:rPr>
              <w:t> 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47.</w:t>
            </w:r>
            <w:r>
              <w:rPr>
                <w:i w:val="0"/>
                <w:color w:val="0000FF"/>
                <w:spacing w:val="-9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Pr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in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t</w:t>
            </w:r>
            <w:r>
              <w:rPr>
                <w:i w:val="0"/>
                <w:color w:val="0000FF"/>
                <w:spacing w:val="-6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1s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t</w:t>
            </w:r>
            <w:r>
              <w:rPr>
                <w:i w:val="0"/>
                <w:color w:val="0000FF"/>
                <w:spacing w:val="-10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L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ine</w:t>
            </w:r>
            <w:r>
              <w:rPr>
                <w:i w:val="0"/>
                <w:color w:val="0000FF"/>
                <w:spacing w:val="-8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in</w:t>
            </w:r>
            <w:r>
              <w:rPr>
                <w:i w:val="0"/>
                <w:color w:val="0000FF"/>
                <w:spacing w:val="-9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M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ul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t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i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L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ine</w:t>
            </w:r>
            <w:r>
              <w:rPr>
                <w:i w:val="0"/>
                <w:color w:val="0000FF"/>
                <w:spacing w:val="-8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w w:val="120"/>
                <w:sz w:val="20"/>
                <w:u w:val="single" w:color="0000FF"/>
              </w:rPr>
              <w:t>(P</w:t>
            </w:r>
            <w:r>
              <w:rPr>
                <w:i w:val="0"/>
                <w:color w:val="0000FF"/>
                <w:spacing w:val="-9"/>
                <w:w w:val="120"/>
                <w:sz w:val="20"/>
                <w:u w:val="single" w:color="0000FF"/>
              </w:rPr>
              <w:t> 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c</w:t>
            </w:r>
            <w:r>
              <w:rPr>
                <w:i w:val="0"/>
                <w:color w:val="0000FF"/>
                <w:spacing w:val="-2"/>
                <w:w w:val="120"/>
                <w:sz w:val="20"/>
                <w:u w:val="single" w:color="0000FF"/>
              </w:rPr>
              <w:t>omm</w:t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and)</w:t>
            </w:r>
            <w:r>
              <w:rPr>
                <w:i w:val="0"/>
                <w:color w:val="0000FF"/>
                <w:spacing w:val="-1"/>
                <w:w w:val="120"/>
                <w:sz w:val="20"/>
              </w:rPr>
              <w:tab/>
            </w:r>
            <w:r>
              <w:rPr>
                <w:i w:val="0"/>
                <w:color w:val="0000FF"/>
                <w:spacing w:val="-1"/>
                <w:w w:val="120"/>
                <w:sz w:val="20"/>
                <w:u w:val="single" w:color="0000FF"/>
              </w:rPr>
              <w:t>79</w:t>
            </w:r>
            <w:r>
              <w:rPr>
                <w:i w:val="0"/>
                <w:color w:val="0000FF"/>
                <w:w w:val="126"/>
                <w:sz w:val="20"/>
              </w:rPr>
            </w:r>
            <w:r>
              <w:rPr>
                <w:b w:val="0"/>
                <w:i w:val="0"/>
                <w:color w:val="000000"/>
                <w:sz w:val="20"/>
              </w:rPr>
            </w:r>
          </w:hyperlink>
        </w:p>
        <w:p>
          <w:pPr>
            <w:pStyle w:val="TOC4"/>
            <w:numPr>
              <w:ilvl w:val="0"/>
              <w:numId w:val="3"/>
            </w:numPr>
            <w:tabs>
              <w:tab w:pos="900" w:val="left" w:leader="none"/>
              <w:tab w:pos="7169" w:val="right" w:leader="dot"/>
            </w:tabs>
            <w:spacing w:line="240" w:lineRule="auto" w:before="2" w:after="0"/>
            <w:ind w:left="546" w:right="0" w:firstLine="0"/>
            <w:jc w:val="left"/>
            <w:rPr>
              <w:b w:val="0"/>
              <w:bCs w:val="0"/>
            </w:rPr>
          </w:pPr>
          <w:hyperlink w:history="true" w:anchor="_bookmark57">
            <w:r>
              <w:rPr>
                <w:color w:val="0000FF"/>
                <w:spacing w:val="-2"/>
                <w:w w:val="115"/>
                <w:u w:val="single" w:color="0000FF"/>
              </w:rPr>
              <w:t>De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lete</w:t>
            </w:r>
            <w:r>
              <w:rPr>
                <w:color w:val="0000FF"/>
                <w:spacing w:val="-6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1st</w:t>
            </w:r>
            <w:r>
              <w:rPr>
                <w:color w:val="0000FF"/>
                <w:spacing w:val="-5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L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ine</w:t>
            </w:r>
            <w:r>
              <w:rPr>
                <w:color w:val="0000FF"/>
                <w:spacing w:val="-5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in</w:t>
            </w:r>
            <w:r>
              <w:rPr>
                <w:color w:val="0000FF"/>
                <w:spacing w:val="-6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ulti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L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ine</w:t>
            </w:r>
            <w:r>
              <w:rPr>
                <w:color w:val="0000FF"/>
                <w:spacing w:val="-5"/>
                <w:w w:val="115"/>
                <w:u w:val="single" w:color="0000FF"/>
              </w:rPr>
              <w:t> </w:t>
            </w:r>
            <w:r>
              <w:rPr>
                <w:color w:val="0000FF"/>
                <w:w w:val="115"/>
                <w:u w:val="single" w:color="0000FF"/>
              </w:rPr>
              <w:t>(D</w:t>
            </w:r>
            <w:r>
              <w:rPr>
                <w:color w:val="0000FF"/>
                <w:spacing w:val="-7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co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and)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80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3"/>
            </w:numPr>
            <w:tabs>
              <w:tab w:pos="900" w:val="left" w:leader="none"/>
              <w:tab w:pos="7169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58">
            <w:r>
              <w:rPr>
                <w:color w:val="0000FF"/>
                <w:spacing w:val="-2"/>
                <w:w w:val="120"/>
                <w:u w:val="single" w:color="0000FF"/>
              </w:rPr>
              <w:t>Loo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Br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anch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(b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:label)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82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3"/>
            </w:numPr>
            <w:tabs>
              <w:tab w:pos="900" w:val="left" w:leader="none"/>
              <w:tab w:pos="7169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59">
            <w:r>
              <w:rPr>
                <w:color w:val="0000FF"/>
                <w:spacing w:val="-2"/>
                <w:w w:val="115"/>
                <w:u w:val="single" w:color="0000FF"/>
              </w:rPr>
              <w:t>L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oop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U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sing </w:t>
            </w:r>
            <w:r>
              <w:rPr>
                <w:color w:val="0000FF"/>
                <w:w w:val="115"/>
                <w:u w:val="single" w:color="0000FF"/>
              </w:rPr>
              <w:t>t</w:t>
            </w:r>
            <w:r>
              <w:rPr>
                <w:color w:val="0000FF"/>
                <w:spacing w:val="-3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co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and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84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tabs>
              <w:tab w:pos="7168" w:val="right" w:leader="dot"/>
            </w:tabs>
            <w:spacing w:line="240" w:lineRule="auto" w:before="464"/>
            <w:ind w:left="113" w:right="0"/>
            <w:jc w:val="left"/>
            <w:rPr>
              <w:b w:val="0"/>
              <w:bCs w:val="0"/>
            </w:rPr>
          </w:pPr>
          <w:r>
            <w:rPr>
              <w:color w:val="0000FF"/>
              <w:w w:val="106"/>
            </w:rPr>
          </w:r>
          <w:hyperlink w:history="true" w:anchor="_bookmark60">
            <w:r>
              <w:rPr>
                <w:color w:val="0000FF"/>
                <w:spacing w:val="-2"/>
                <w:w w:val="120"/>
                <w:u w:val="single" w:color="0000FF"/>
              </w:rPr>
              <w:t>Ch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3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8.</w:t>
            </w:r>
            <w:r>
              <w:rPr>
                <w:color w:val="0000FF"/>
                <w:spacing w:val="-3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wk</w:t>
            </w:r>
            <w:r>
              <w:rPr>
                <w:color w:val="0000FF"/>
                <w:spacing w:val="-3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Syn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ax</w:t>
            </w:r>
            <w:r>
              <w:rPr>
                <w:color w:val="0000FF"/>
                <w:spacing w:val="-3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3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B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asic</w:t>
            </w:r>
            <w:r>
              <w:rPr>
                <w:color w:val="0000FF"/>
                <w:spacing w:val="-3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Comman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86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3"/>
            </w:numPr>
            <w:tabs>
              <w:tab w:pos="900" w:val="left" w:leader="none"/>
              <w:tab w:pos="7169" w:val="right" w:leader="dot"/>
            </w:tabs>
            <w:spacing w:line="240" w:lineRule="auto" w:before="63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61"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wk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Syn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x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88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3"/>
            </w:numPr>
            <w:tabs>
              <w:tab w:pos="900" w:val="left" w:leader="none"/>
              <w:tab w:pos="7169" w:val="right" w:leader="dot"/>
            </w:tabs>
            <w:spacing w:line="302" w:lineRule="auto" w:before="62" w:after="0"/>
            <w:ind w:left="546" w:right="110" w:firstLine="0"/>
            <w:jc w:val="left"/>
            <w:rPr>
              <w:b w:val="0"/>
              <w:bCs w:val="0"/>
            </w:rPr>
          </w:pPr>
          <w:hyperlink w:history="true" w:anchor="_bookmark62"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wk</w:t>
            </w:r>
            <w:r>
              <w:rPr>
                <w:color w:val="0000FF"/>
                <w:spacing w:val="-2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Pro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g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2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St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(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BEGIN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,</w:t>
            </w:r>
            <w:r>
              <w:rPr>
                <w:color w:val="0000FF"/>
                <w:spacing w:val="-2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b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dy,</w:t>
            </w:r>
            <w:r>
              <w:rPr>
                <w:color w:val="0000FF"/>
                <w:spacing w:val="-2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END</w:t>
            </w:r>
            <w:r>
              <w:rPr>
                <w:color w:val="0000FF"/>
                <w:spacing w:val="-2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bl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ck)</w:t>
            </w:r>
            <w:r>
              <w:rPr>
                <w:color w:val="0000FF"/>
                <w:spacing w:val="-20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.</w:t>
            </w:r>
            <w:r>
              <w:rPr>
                <w:color w:val="0000FF"/>
                <w:spacing w:val="-5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54"/>
                <w:w w:val="120"/>
              </w:rPr>
            </w:r>
            <w:r>
              <w:rPr>
                <w:color w:val="0000FF"/>
                <w:w w:val="120"/>
                <w:u w:val="single" w:color="0000FF"/>
              </w:rPr>
              <w:t>.</w:t>
            </w:r>
            <w:r>
              <w:rPr>
                <w:color w:val="0000FF"/>
                <w:spacing w:val="-5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54"/>
                <w:w w:val="120"/>
              </w:rPr>
            </w:r>
            <w:r>
              <w:rPr>
                <w:color w:val="0000FF"/>
                <w:w w:val="120"/>
                <w:u w:val="single" w:color="0000FF"/>
              </w:rPr>
              <w:t>.90</w:t>
            </w:r>
            <w:r>
              <w:rPr>
                <w:color w:val="0000FF"/>
                <w:w w:val="126"/>
              </w:rPr>
            </w:r>
          </w:hyperlink>
          <w:r>
            <w:rPr>
              <w:color w:val="0000FF"/>
              <w:w w:val="126"/>
            </w:rPr>
            <w:t> </w:t>
          </w:r>
          <w:hyperlink w:history="true" w:anchor="_bookmark63">
            <w:r>
              <w:rPr>
                <w:color w:val="0000FF"/>
                <w:w w:val="126"/>
              </w:rPr>
            </w:r>
            <w:r>
              <w:rPr>
                <w:color w:val="0000FF"/>
                <w:w w:val="126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53.</w:t>
            </w:r>
            <w:r>
              <w:rPr>
                <w:color w:val="0000FF"/>
                <w:spacing w:val="-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Pr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95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9" w:val="right" w:leader="dot"/>
            </w:tabs>
            <w:spacing w:line="240" w:lineRule="auto" w:before="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64">
            <w:r>
              <w:rPr>
                <w:color w:val="0000FF"/>
                <w:spacing w:val="-2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ching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97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tabs>
              <w:tab w:pos="7168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0000FF"/>
              <w:w w:val="106"/>
            </w:rPr>
          </w:r>
          <w:hyperlink w:history="true" w:anchor="_bookmark65">
            <w:r>
              <w:rPr>
                <w:color w:val="0000FF"/>
                <w:spacing w:val="-2"/>
                <w:w w:val="120"/>
                <w:u w:val="single" w:color="0000FF"/>
              </w:rPr>
              <w:t>Ch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9.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wk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B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uilt-in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V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ariables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98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9" w:val="right" w:leader="dot"/>
            </w:tabs>
            <w:spacing w:line="240" w:lineRule="auto" w:before="63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66"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-</w:t>
            </w:r>
            <w:r>
              <w:rPr>
                <w:color w:val="0000FF"/>
                <w:spacing w:val="-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npu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ield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Sepa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tor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98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9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67">
            <w:r>
              <w:rPr>
                <w:color w:val="0000FF"/>
                <w:spacing w:val="-2"/>
                <w:w w:val="120"/>
                <w:u w:val="single" w:color="0000FF"/>
              </w:rPr>
              <w:t>OF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-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Out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pu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ield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Sepa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tor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99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68">
            <w:r>
              <w:rPr>
                <w:color w:val="0000FF"/>
                <w:w w:val="120"/>
                <w:u w:val="single" w:color="0000FF"/>
              </w:rPr>
              <w:t>RS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-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Sepa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tor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101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69">
            <w:r>
              <w:rPr>
                <w:color w:val="0000FF"/>
                <w:spacing w:val="-2"/>
                <w:w w:val="120"/>
                <w:u w:val="single" w:color="0000FF"/>
              </w:rPr>
              <w:t>ORS</w:t>
            </w:r>
            <w:r>
              <w:rPr>
                <w:color w:val="0000FF"/>
                <w:spacing w:val="-14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-</w:t>
            </w:r>
            <w:r>
              <w:rPr>
                <w:color w:val="0000FF"/>
                <w:spacing w:val="-1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Out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pu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Sepa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tor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103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70">
            <w:r>
              <w:rPr>
                <w:color w:val="0000FF"/>
                <w:spacing w:val="-2"/>
                <w:w w:val="120"/>
                <w:u w:val="single" w:color="0000FF"/>
              </w:rPr>
              <w:t>NR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-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be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of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105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71">
            <w:r>
              <w:rPr>
                <w:color w:val="0000FF"/>
                <w:spacing w:val="-1"/>
                <w:w w:val="115"/>
                <w:u w:val="single" w:color="0000FF"/>
              </w:rPr>
              <w:t>F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ILENAME</w:t>
            </w:r>
            <w:r>
              <w:rPr>
                <w:color w:val="0000FF"/>
                <w:spacing w:val="-11"/>
                <w:w w:val="115"/>
                <w:u w:val="single" w:color="0000FF"/>
              </w:rPr>
              <w:t> </w:t>
            </w:r>
            <w:r>
              <w:rPr>
                <w:color w:val="0000FF"/>
                <w:w w:val="115"/>
                <w:u w:val="single" w:color="0000FF"/>
              </w:rPr>
              <w:t>–</w:t>
            </w:r>
            <w:r>
              <w:rPr>
                <w:color w:val="0000FF"/>
                <w:spacing w:val="-10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C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u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ent</w:t>
            </w:r>
            <w:r>
              <w:rPr>
                <w:color w:val="0000FF"/>
                <w:spacing w:val="-8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File</w:t>
            </w:r>
            <w:r>
              <w:rPr>
                <w:color w:val="0000FF"/>
                <w:spacing w:val="-10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N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e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105</w:t>
            </w:r>
            <w:r>
              <w:rPr>
                <w:color w:val="0000FF"/>
                <w:w w:val="126"/>
              </w:rPr>
            </w:r>
            <w:r>
              <w:rPr>
                <w:b w:val="0"/>
                <w:bCs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72">
            <w:r>
              <w:rPr>
                <w:color w:val="0000FF"/>
                <w:spacing w:val="-1"/>
                <w:w w:val="115"/>
                <w:u w:val="single" w:color="0000FF"/>
              </w:rPr>
              <w:t>F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N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7"/>
                <w:w w:val="115"/>
                <w:u w:val="single" w:color="0000FF"/>
              </w:rPr>
              <w:t> </w:t>
            </w:r>
            <w:r>
              <w:rPr>
                <w:color w:val="0000FF"/>
                <w:w w:val="115"/>
                <w:u w:val="single" w:color="0000FF"/>
              </w:rPr>
              <w:t>-</w:t>
            </w:r>
            <w:r>
              <w:rPr>
                <w:color w:val="0000FF"/>
                <w:spacing w:val="-8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File</w:t>
            </w:r>
            <w:r>
              <w:rPr>
                <w:color w:val="0000FF"/>
                <w:spacing w:val="-6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"N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u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be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8"/>
                <w:w w:val="115"/>
                <w:u w:val="single" w:color="0000FF"/>
              </w:rPr>
              <w:t> </w:t>
            </w:r>
            <w:r>
              <w:rPr>
                <w:color w:val="0000FF"/>
                <w:w w:val="115"/>
                <w:u w:val="single" w:color="0000FF"/>
              </w:rPr>
              <w:t>of</w:t>
            </w:r>
            <w:r>
              <w:rPr>
                <w:color w:val="0000FF"/>
                <w:spacing w:val="-7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Reco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d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"</w:t>
            </w:r>
            <w:r>
              <w:rPr>
                <w:color w:val="0000FF"/>
                <w:spacing w:val="-2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107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tabs>
              <w:tab w:pos="7170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0000FF"/>
              <w:w w:val="106"/>
            </w:rPr>
          </w:r>
          <w:hyperlink w:history="true" w:anchor="_bookmark73">
            <w:r>
              <w:rPr>
                <w:color w:val="0000FF"/>
                <w:spacing w:val="-2"/>
                <w:w w:val="120"/>
                <w:u w:val="single" w:color="0000FF"/>
              </w:rPr>
              <w:t>Ch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3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10.</w:t>
            </w:r>
            <w:r>
              <w:rPr>
                <w:color w:val="0000FF"/>
                <w:spacing w:val="-36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Awk</w:t>
            </w:r>
            <w:r>
              <w:rPr>
                <w:color w:val="0000FF"/>
                <w:spacing w:val="-3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V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ariables</w:t>
            </w:r>
            <w:r>
              <w:rPr>
                <w:color w:val="0000FF"/>
                <w:spacing w:val="-3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3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Op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at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110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3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74">
            <w:r>
              <w:rPr>
                <w:color w:val="0000FF"/>
                <w:spacing w:val="-2"/>
                <w:w w:val="125"/>
                <w:u w:val="single" w:color="0000FF"/>
              </w:rPr>
              <w:t>V</w:t>
            </w:r>
            <w:r>
              <w:rPr>
                <w:color w:val="0000FF"/>
                <w:spacing w:val="-1"/>
                <w:w w:val="125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5"/>
                <w:u w:val="single" w:color="0000FF"/>
              </w:rPr>
              <w:t>ia</w:t>
            </w:r>
            <w:r>
              <w:rPr>
                <w:color w:val="0000FF"/>
                <w:spacing w:val="-2"/>
                <w:w w:val="125"/>
                <w:u w:val="single" w:color="0000FF"/>
              </w:rPr>
              <w:t>b</w:t>
            </w:r>
            <w:r>
              <w:rPr>
                <w:color w:val="0000FF"/>
                <w:spacing w:val="-1"/>
                <w:w w:val="125"/>
                <w:u w:val="single" w:color="0000FF"/>
              </w:rPr>
              <w:t>l</w:t>
            </w:r>
            <w:r>
              <w:rPr>
                <w:color w:val="0000FF"/>
                <w:spacing w:val="-2"/>
                <w:w w:val="125"/>
                <w:u w:val="single" w:color="0000FF"/>
              </w:rPr>
              <w:t>e</w:t>
            </w:r>
            <w:r>
              <w:rPr>
                <w:color w:val="0000FF"/>
                <w:spacing w:val="-1"/>
                <w:w w:val="125"/>
                <w:u w:val="single" w:color="0000FF"/>
              </w:rPr>
              <w:t>s</w:t>
            </w:r>
            <w:r>
              <w:rPr>
                <w:color w:val="0000FF"/>
                <w:spacing w:val="-1"/>
                <w:w w:val="125"/>
              </w:rPr>
              <w:tab/>
            </w:r>
            <w:r>
              <w:rPr>
                <w:color w:val="0000FF"/>
                <w:spacing w:val="-1"/>
                <w:w w:val="125"/>
                <w:u w:val="single" w:color="0000FF"/>
              </w:rPr>
              <w:t>110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75">
            <w:r>
              <w:rPr>
                <w:color w:val="0000FF"/>
                <w:spacing w:val="-2"/>
                <w:w w:val="115"/>
                <w:u w:val="single" w:color="0000FF"/>
              </w:rPr>
              <w:t>U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na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y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 Op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ato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s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111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76">
            <w:r>
              <w:rPr>
                <w:color w:val="0000FF"/>
                <w:spacing w:val="-2"/>
                <w:w w:val="115"/>
                <w:u w:val="single" w:color="0000FF"/>
              </w:rPr>
              <w:t>Ar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ith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etic</w:t>
            </w:r>
            <w:r>
              <w:rPr>
                <w:color w:val="0000FF"/>
                <w:spacing w:val="-3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Op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ato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s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115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77">
            <w:r>
              <w:rPr>
                <w:color w:val="0000FF"/>
                <w:spacing w:val="-1"/>
                <w:w w:val="120"/>
                <w:u w:val="single" w:color="0000FF"/>
              </w:rPr>
              <w:t>St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ing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tor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116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78"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ssign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Op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tor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117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79">
            <w:r>
              <w:rPr>
                <w:color w:val="0000FF"/>
                <w:spacing w:val="-2"/>
                <w:w w:val="115"/>
                <w:u w:val="single" w:color="0000FF"/>
              </w:rPr>
              <w:t>C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pa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ison</w:t>
            </w:r>
            <w:r>
              <w:rPr>
                <w:color w:val="0000FF"/>
                <w:spacing w:val="-5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O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pe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ato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s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119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80">
            <w:r>
              <w:rPr>
                <w:color w:val="0000FF"/>
                <w:spacing w:val="-2"/>
                <w:w w:val="120"/>
                <w:u w:val="single" w:color="0000FF"/>
              </w:rPr>
              <w:t>Re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gula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Ex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essi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tor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123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0000FF"/>
              <w:w w:val="106"/>
            </w:rPr>
          </w:r>
          <w:hyperlink w:history="true" w:anchor="_bookmark81">
            <w:r>
              <w:rPr>
                <w:color w:val="0000FF"/>
                <w:spacing w:val="-2"/>
                <w:w w:val="120"/>
                <w:u w:val="single" w:color="0000FF"/>
              </w:rPr>
              <w:t>Ch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11.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Awk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nditi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nal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ate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Loo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ps</w:t>
            </w:r>
            <w:r>
              <w:rPr>
                <w:color w:val="0000FF"/>
                <w:w w:val="139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spacing w:line="240" w:lineRule="auto" w:before="21"/>
            <w:ind w:left="112" w:right="0"/>
            <w:jc w:val="left"/>
            <w:rPr>
              <w:b w:val="0"/>
              <w:bCs w:val="0"/>
            </w:rPr>
          </w:pPr>
          <w:r>
            <w:rPr>
              <w:color w:val="0000FF"/>
              <w:w w:val="140"/>
            </w:rPr>
          </w:r>
          <w:hyperlink w:history="true" w:anchor="_bookmark81">
            <w:r>
              <w:rPr>
                <w:color w:val="0000FF"/>
                <w:w w:val="135"/>
                <w:u w:val="single" w:color="0000FF"/>
              </w:rPr>
              <w:t>....................................................................... </w:t>
            </w:r>
            <w:r>
              <w:rPr>
                <w:color w:val="0000FF"/>
                <w:spacing w:val="40"/>
                <w:w w:val="135"/>
                <w:u w:val="single" w:color="0000FF"/>
              </w:rPr>
              <w:t> </w:t>
            </w:r>
            <w:r>
              <w:rPr>
                <w:color w:val="0000FF"/>
                <w:spacing w:val="40"/>
                <w:w w:val="135"/>
              </w:rPr>
            </w:r>
            <w:r>
              <w:rPr>
                <w:color w:val="0000FF"/>
                <w:spacing w:val="-2"/>
                <w:w w:val="135"/>
                <w:u w:val="single" w:color="0000FF"/>
              </w:rPr>
              <w:t>124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3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82">
            <w:r>
              <w:rPr>
                <w:color w:val="0000FF"/>
                <w:spacing w:val="-1"/>
                <w:w w:val="120"/>
                <w:u w:val="single" w:color="0000FF"/>
              </w:rPr>
              <w:t>Si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ple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3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Sta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124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83">
            <w:r>
              <w:rPr>
                <w:color w:val="0000FF"/>
                <w:spacing w:val="-3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lse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Sta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125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84">
            <w:r>
              <w:rPr>
                <w:color w:val="0000FF"/>
                <w:spacing w:val="-2"/>
                <w:w w:val="115"/>
                <w:u w:val="single" w:color="0000FF"/>
              </w:rPr>
              <w:t>W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hile</w:t>
            </w:r>
            <w:r>
              <w:rPr>
                <w:color w:val="0000FF"/>
                <w:spacing w:val="-3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L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oop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127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85">
            <w:r>
              <w:rPr>
                <w:color w:val="0000FF"/>
                <w:spacing w:val="-2"/>
                <w:w w:val="115"/>
                <w:u w:val="single" w:color="0000FF"/>
              </w:rPr>
              <w:t>D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o-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W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hile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 L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oop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129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86">
            <w:r>
              <w:rPr>
                <w:color w:val="0000FF"/>
                <w:spacing w:val="-2"/>
                <w:w w:val="120"/>
                <w:u w:val="single" w:color="0000FF"/>
              </w:rPr>
              <w:t>For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Loo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Sta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130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87">
            <w:r>
              <w:rPr>
                <w:color w:val="0000FF"/>
                <w:spacing w:val="-2"/>
                <w:w w:val="120"/>
                <w:u w:val="single" w:color="0000FF"/>
              </w:rPr>
              <w:t>Br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eak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Sta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132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88">
            <w:r>
              <w:rPr>
                <w:color w:val="0000FF"/>
                <w:spacing w:val="-2"/>
                <w:w w:val="120"/>
                <w:u w:val="single" w:color="0000FF"/>
              </w:rPr>
              <w:t>Co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inue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Sta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134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89">
            <w:r>
              <w:rPr>
                <w:color w:val="0000FF"/>
                <w:spacing w:val="-2"/>
                <w:w w:val="120"/>
                <w:u w:val="single" w:color="0000FF"/>
              </w:rPr>
              <w:t>Ex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136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tabs>
              <w:tab w:pos="7170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0000FF"/>
              <w:w w:val="106"/>
            </w:rPr>
          </w:r>
          <w:hyperlink w:history="true" w:anchor="_bookmark90">
            <w:r>
              <w:rPr>
                <w:color w:val="0000FF"/>
                <w:spacing w:val="-2"/>
                <w:w w:val="120"/>
                <w:u w:val="single" w:color="0000FF"/>
              </w:rPr>
              <w:t>Ch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2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12.</w:t>
            </w:r>
            <w:r>
              <w:rPr>
                <w:color w:val="0000FF"/>
                <w:spacing w:val="-23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Awk</w:t>
            </w:r>
            <w:r>
              <w:rPr>
                <w:color w:val="0000FF"/>
                <w:spacing w:val="-2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ss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cia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ive</w:t>
            </w:r>
            <w:r>
              <w:rPr>
                <w:color w:val="0000FF"/>
                <w:spacing w:val="-2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Arr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ays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138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3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91"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ssigning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Arr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ay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le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138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92">
            <w:r>
              <w:rPr>
                <w:color w:val="0000FF"/>
                <w:spacing w:val="-2"/>
                <w:w w:val="120"/>
                <w:u w:val="single" w:color="0000FF"/>
              </w:rPr>
              <w:t>Re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fe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ing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to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Arr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ay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le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140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447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93">
            <w:r>
              <w:rPr>
                <w:color w:val="0000FF"/>
                <w:spacing w:val="-2"/>
                <w:w w:val="120"/>
                <w:u w:val="single" w:color="0000FF"/>
              </w:rPr>
              <w:t>Bro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wse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he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Arr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ay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using</w:t>
            </w:r>
            <w:r>
              <w:rPr>
                <w:color w:val="0000FF"/>
                <w:spacing w:val="-1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For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Loo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141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94">
            <w:r>
              <w:rPr>
                <w:color w:val="0000FF"/>
                <w:spacing w:val="-2"/>
                <w:w w:val="115"/>
                <w:u w:val="single" w:color="0000FF"/>
              </w:rPr>
              <w:t>De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lete</w:t>
            </w:r>
            <w:r>
              <w:rPr>
                <w:color w:val="0000FF"/>
                <w:spacing w:val="-4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Arr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ay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E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le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ent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143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95"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ul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Dim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ensi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nal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Arr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ay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144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96">
            <w:r>
              <w:rPr>
                <w:color w:val="0000FF"/>
                <w:spacing w:val="-2"/>
                <w:w w:val="120"/>
                <w:u w:val="single" w:color="0000FF"/>
              </w:rPr>
              <w:t>SUBSEP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-</w:t>
            </w:r>
            <w:r>
              <w:rPr>
                <w:color w:val="0000FF"/>
                <w:spacing w:val="-1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Subsc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2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Sepa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tor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147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97"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ort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Arr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ay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V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alues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using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as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ort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148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98">
            <w:r>
              <w:rPr>
                <w:color w:val="0000FF"/>
                <w:spacing w:val="-1"/>
                <w:w w:val="120"/>
                <w:u w:val="single" w:color="0000FF"/>
              </w:rPr>
              <w:t>S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ort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Arr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ay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nde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x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es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using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as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ort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151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1"/>
            <w:tabs>
              <w:tab w:pos="7061" w:val="right" w:leader="dot"/>
            </w:tabs>
            <w:spacing w:line="240" w:lineRule="auto"/>
            <w:ind w:right="0"/>
            <w:jc w:val="center"/>
            <w:rPr>
              <w:b w:val="0"/>
              <w:bCs w:val="0"/>
            </w:rPr>
          </w:pPr>
          <w:r>
            <w:rPr>
              <w:color w:val="0000FF"/>
              <w:w w:val="106"/>
            </w:rPr>
          </w:r>
          <w:hyperlink w:history="true" w:anchor="_bookmark99">
            <w:r>
              <w:rPr>
                <w:color w:val="0000FF"/>
                <w:spacing w:val="-2"/>
                <w:w w:val="120"/>
                <w:u w:val="single" w:color="0000FF"/>
              </w:rPr>
              <w:t>Ch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3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13.</w:t>
            </w:r>
            <w:r>
              <w:rPr>
                <w:color w:val="0000FF"/>
                <w:spacing w:val="-34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dditional</w:t>
            </w:r>
            <w:r>
              <w:rPr>
                <w:color w:val="0000FF"/>
                <w:spacing w:val="-32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Awk</w:t>
            </w:r>
            <w:r>
              <w:rPr>
                <w:color w:val="0000FF"/>
                <w:spacing w:val="-33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Comman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ds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153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3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00">
            <w:r>
              <w:rPr>
                <w:color w:val="0000FF"/>
                <w:spacing w:val="-2"/>
                <w:w w:val="120"/>
                <w:u w:val="single" w:color="0000FF"/>
              </w:rPr>
              <w:t>Pr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y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Pr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ing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U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sing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153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01">
            <w:r>
              <w:rPr>
                <w:color w:val="0000FF"/>
                <w:spacing w:val="-2"/>
                <w:w w:val="120"/>
                <w:u w:val="single" w:color="0000FF"/>
              </w:rPr>
              <w:t>B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uil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-in</w:t>
            </w:r>
            <w:r>
              <w:rPr>
                <w:color w:val="0000FF"/>
                <w:spacing w:val="-11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ic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unc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165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02">
            <w:r>
              <w:rPr>
                <w:color w:val="0000FF"/>
                <w:spacing w:val="-1"/>
                <w:w w:val="115"/>
                <w:u w:val="single" w:color="0000FF"/>
              </w:rPr>
              <w:t>Rando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</w:t>
            </w:r>
            <w:r>
              <w:rPr>
                <w:color w:val="0000FF"/>
                <w:spacing w:val="-7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N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u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be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7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Ge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ne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ato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2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168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03">
            <w:r>
              <w:rPr>
                <w:color w:val="0000FF"/>
                <w:spacing w:val="-2"/>
                <w:w w:val="120"/>
                <w:u w:val="single" w:color="0000FF"/>
              </w:rPr>
              <w:t>Ge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ic</w:t>
            </w:r>
            <w:r>
              <w:rPr>
                <w:color w:val="0000FF"/>
                <w:spacing w:val="-10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St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ing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unc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171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04">
            <w:r>
              <w:rPr>
                <w:color w:val="0000FF"/>
                <w:spacing w:val="-2"/>
                <w:w w:val="115"/>
                <w:u w:val="single" w:color="0000FF"/>
              </w:rPr>
              <w:t>GAWK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/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NAWK</w:t>
            </w:r>
            <w:r>
              <w:rPr>
                <w:color w:val="0000FF"/>
                <w:spacing w:val="-10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St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ing</w:t>
            </w:r>
            <w:r>
              <w:rPr>
                <w:color w:val="0000FF"/>
                <w:spacing w:val="-10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Functions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174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05">
            <w:r>
              <w:rPr>
                <w:color w:val="0000FF"/>
                <w:spacing w:val="-2"/>
                <w:w w:val="115"/>
                <w:u w:val="single" w:color="0000FF"/>
              </w:rPr>
              <w:t>GAWK</w:t>
            </w:r>
            <w:r>
              <w:rPr>
                <w:color w:val="0000FF"/>
                <w:spacing w:val="-4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St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ing</w:t>
            </w:r>
            <w:r>
              <w:rPr>
                <w:color w:val="0000FF"/>
                <w:spacing w:val="-5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Functions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178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06">
            <w:r>
              <w:rPr>
                <w:color w:val="0000FF"/>
                <w:spacing w:val="-2"/>
                <w:w w:val="115"/>
                <w:u w:val="single" w:color="0000FF"/>
              </w:rPr>
              <w:t>Ar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gu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ent</w:t>
            </w:r>
            <w:r>
              <w:rPr>
                <w:color w:val="0000FF"/>
                <w:spacing w:val="-33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Pr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ocessing</w:t>
            </w:r>
            <w:r>
              <w:rPr>
                <w:color w:val="0000FF"/>
                <w:spacing w:val="-34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(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ARGC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,</w:t>
            </w:r>
            <w:r>
              <w:rPr>
                <w:color w:val="0000FF"/>
                <w:spacing w:val="-32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ARGV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,</w:t>
            </w:r>
            <w:r>
              <w:rPr>
                <w:color w:val="0000FF"/>
                <w:spacing w:val="-32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ARGIND)</w:t>
            </w:r>
            <w:r>
              <w:rPr>
                <w:color w:val="0000FF"/>
                <w:spacing w:val="-2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178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tabs>
              <w:tab w:pos="7168" w:val="right" w:leader="dot"/>
            </w:tabs>
            <w:spacing w:line="240" w:lineRule="auto" w:before="60"/>
            <w:ind w:left="545" w:right="0" w:firstLine="0"/>
            <w:jc w:val="left"/>
            <w:rPr>
              <w:b w:val="0"/>
              <w:bCs w:val="0"/>
            </w:rPr>
          </w:pPr>
          <w:r>
            <w:rPr>
              <w:color w:val="0000FF"/>
              <w:w w:val="126"/>
            </w:rPr>
          </w:r>
          <w:hyperlink w:history="true" w:anchor="_bookmark107">
            <w:r>
              <w:rPr>
                <w:color w:val="0000FF"/>
                <w:spacing w:val="-1"/>
                <w:w w:val="120"/>
                <w:u w:val="single" w:color="0000FF"/>
              </w:rPr>
              <w:t>92.</w:t>
            </w:r>
            <w:r>
              <w:rPr>
                <w:color w:val="0000FF"/>
                <w:spacing w:val="-5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OFMT</w:t>
            </w:r>
            <w:r>
              <w:rPr>
                <w:color w:val="0000FF"/>
                <w:spacing w:val="-2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182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08">
            <w:r>
              <w:rPr>
                <w:color w:val="0000FF"/>
                <w:spacing w:val="-2"/>
                <w:w w:val="115"/>
                <w:u w:val="single" w:color="0000FF"/>
              </w:rPr>
              <w:t>GAWK</w:t>
            </w:r>
            <w:r>
              <w:rPr>
                <w:color w:val="0000FF"/>
                <w:spacing w:val="-12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B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uilt-in</w:t>
            </w:r>
            <w:r>
              <w:rPr>
                <w:color w:val="0000FF"/>
                <w:spacing w:val="-12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E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nvi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on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ent</w:t>
            </w:r>
            <w:r>
              <w:rPr>
                <w:color w:val="0000FF"/>
                <w:spacing w:val="-11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V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r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iables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184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09">
            <w:r>
              <w:rPr>
                <w:color w:val="0000FF"/>
                <w:spacing w:val="-2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wk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Pro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file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w w:val="120"/>
                <w:u w:val="single" w:color="0000FF"/>
              </w:rPr>
              <w:t>-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pgawk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187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10">
            <w:r>
              <w:rPr>
                <w:color w:val="0000FF"/>
                <w:spacing w:val="-2"/>
                <w:w w:val="120"/>
                <w:u w:val="single" w:color="0000FF"/>
              </w:rPr>
              <w:t>B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6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anipula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189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11">
            <w:r>
              <w:rPr>
                <w:color w:val="0000FF"/>
                <w:spacing w:val="-2"/>
                <w:w w:val="120"/>
                <w:u w:val="single" w:color="0000FF"/>
              </w:rPr>
              <w:t>U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se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De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fined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unc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192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900" w:val="left" w:leader="none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12">
            <w:r>
              <w:rPr>
                <w:color w:val="0000FF"/>
                <w:spacing w:val="-2"/>
                <w:w w:val="120"/>
                <w:u w:val="single" w:color="0000FF"/>
              </w:rPr>
              <w:t>L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anguage</w:t>
            </w:r>
            <w:r>
              <w:rPr>
                <w:color w:val="0000FF"/>
                <w:spacing w:val="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ndependen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Out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pu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(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r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nali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z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n)</w:t>
            </w:r>
            <w:r>
              <w:rPr>
                <w:color w:val="0000FF"/>
                <w:w w:val="118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spacing w:line="240" w:lineRule="auto" w:before="0"/>
            <w:ind w:left="544" w:right="0" w:firstLine="0"/>
            <w:jc w:val="left"/>
            <w:rPr>
              <w:b w:val="0"/>
              <w:bCs w:val="0"/>
            </w:rPr>
          </w:pPr>
          <w:r>
            <w:rPr>
              <w:color w:val="0000FF"/>
              <w:w w:val="140"/>
            </w:rPr>
          </w:r>
          <w:hyperlink w:history="true" w:anchor="_bookmark112">
            <w:r>
              <w:rPr>
                <w:color w:val="0000FF"/>
                <w:spacing w:val="-1"/>
                <w:w w:val="135"/>
                <w:u w:val="single" w:color="0000FF"/>
              </w:rPr>
              <w:t>.................................................................................</w:t>
            </w:r>
            <w:r>
              <w:rPr>
                <w:color w:val="0000FF"/>
                <w:w w:val="135"/>
                <w:u w:val="single" w:color="0000FF"/>
              </w:rPr>
              <w:t> </w:t>
            </w:r>
            <w:r>
              <w:rPr>
                <w:color w:val="0000FF"/>
                <w:spacing w:val="60"/>
                <w:w w:val="135"/>
                <w:u w:val="single" w:color="0000FF"/>
              </w:rPr>
              <w:t> </w:t>
            </w:r>
            <w:r>
              <w:rPr>
                <w:color w:val="0000FF"/>
                <w:spacing w:val="60"/>
                <w:w w:val="135"/>
              </w:rPr>
            </w:r>
            <w:r>
              <w:rPr>
                <w:color w:val="0000FF"/>
                <w:spacing w:val="-2"/>
                <w:w w:val="135"/>
                <w:u w:val="single" w:color="0000FF"/>
              </w:rPr>
              <w:t>195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900" w:val="left" w:leader="none"/>
              <w:tab w:pos="7168" w:val="right" w:leader="dot"/>
            </w:tabs>
            <w:spacing w:line="240" w:lineRule="auto" w:before="62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13">
            <w:r>
              <w:rPr>
                <w:color w:val="0000FF"/>
                <w:spacing w:val="-2"/>
                <w:w w:val="115"/>
                <w:u w:val="single" w:color="0000FF"/>
              </w:rPr>
              <w:t>T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wo</w:t>
            </w:r>
            <w:r>
              <w:rPr>
                <w:color w:val="0000FF"/>
                <w:spacing w:val="-7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W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ay</w:t>
            </w:r>
            <w:r>
              <w:rPr>
                <w:color w:val="0000FF"/>
                <w:spacing w:val="-5"/>
                <w:w w:val="115"/>
                <w:u w:val="single" w:color="0000FF"/>
              </w:rPr>
              <w:t> 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C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o</w:t>
            </w:r>
            <w:r>
              <w:rPr>
                <w:color w:val="0000FF"/>
                <w:spacing w:val="-2"/>
                <w:w w:val="115"/>
                <w:u w:val="single" w:color="0000FF"/>
              </w:rPr>
              <w:t>mm</w:t>
            </w:r>
            <w:r>
              <w:rPr>
                <w:color w:val="0000FF"/>
                <w:spacing w:val="-1"/>
                <w:w w:val="115"/>
                <w:u w:val="single" w:color="0000FF"/>
              </w:rPr>
              <w:t>unication</w:t>
            </w:r>
            <w:r>
              <w:rPr>
                <w:color w:val="0000FF"/>
                <w:spacing w:val="-1"/>
                <w:w w:val="115"/>
              </w:rPr>
              <w:tab/>
            </w:r>
            <w:r>
              <w:rPr>
                <w:color w:val="0000FF"/>
                <w:spacing w:val="-1"/>
                <w:w w:val="115"/>
                <w:u w:val="single" w:color="0000FF"/>
              </w:rPr>
              <w:t>199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900" w:val="left" w:leader="none"/>
              <w:tab w:pos="7168" w:val="right" w:leader="dot"/>
            </w:tabs>
            <w:spacing w:line="240" w:lineRule="auto" w:before="60" w:after="0"/>
            <w:ind w:left="899" w:right="0" w:hanging="353"/>
            <w:jc w:val="left"/>
            <w:rPr>
              <w:b w:val="0"/>
              <w:bCs w:val="0"/>
            </w:rPr>
          </w:pPr>
          <w:hyperlink w:history="true" w:anchor="_bookmark114">
            <w:r>
              <w:rPr>
                <w:color w:val="0000FF"/>
                <w:spacing w:val="-1"/>
                <w:w w:val="120"/>
                <w:u w:val="single" w:color="0000FF"/>
              </w:rPr>
              <w:t>Sys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7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unc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201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1040" w:val="left" w:leader="none"/>
              <w:tab w:pos="7168" w:val="right" w:leader="dot"/>
            </w:tabs>
            <w:spacing w:line="240" w:lineRule="auto" w:before="62" w:after="0"/>
            <w:ind w:left="1039" w:right="0" w:hanging="493"/>
            <w:jc w:val="left"/>
            <w:rPr>
              <w:b w:val="0"/>
              <w:bCs w:val="0"/>
            </w:rPr>
          </w:pPr>
          <w:hyperlink w:history="true" w:anchor="_bookmark115"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es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p</w:t>
            </w:r>
            <w:r>
              <w:rPr>
                <w:color w:val="0000FF"/>
                <w:spacing w:val="-9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F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unc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i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o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ns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202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4"/>
            <w:numPr>
              <w:ilvl w:val="0"/>
              <w:numId w:val="5"/>
            </w:numPr>
            <w:tabs>
              <w:tab w:pos="1040" w:val="left" w:leader="none"/>
              <w:tab w:pos="7168" w:val="right" w:leader="dot"/>
            </w:tabs>
            <w:spacing w:line="240" w:lineRule="auto" w:before="60" w:after="0"/>
            <w:ind w:left="1039" w:right="0" w:hanging="493"/>
            <w:jc w:val="left"/>
            <w:rPr>
              <w:b w:val="0"/>
              <w:bCs w:val="0"/>
            </w:rPr>
          </w:pPr>
          <w:hyperlink w:history="true" w:anchor="_bookmark116">
            <w:r>
              <w:rPr>
                <w:color w:val="0000FF"/>
                <w:spacing w:val="-1"/>
                <w:w w:val="120"/>
                <w:u w:val="single" w:color="0000FF"/>
              </w:rPr>
              <w:t>ge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t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line</w:t>
            </w:r>
            <w:r>
              <w:rPr>
                <w:color w:val="0000FF"/>
                <w:spacing w:val="-8"/>
                <w:w w:val="120"/>
                <w:u w:val="single" w:color="0000FF"/>
              </w:rPr>
              <w:t> </w:t>
            </w:r>
            <w:r>
              <w:rPr>
                <w:color w:val="0000FF"/>
                <w:spacing w:val="-2"/>
                <w:w w:val="120"/>
                <w:u w:val="single" w:color="0000FF"/>
              </w:rPr>
              <w:t>Comm</w:t>
            </w:r>
            <w:r>
              <w:rPr>
                <w:color w:val="0000FF"/>
                <w:spacing w:val="-1"/>
                <w:w w:val="120"/>
                <w:u w:val="single" w:color="0000FF"/>
              </w:rPr>
              <w:t>and</w:t>
            </w:r>
            <w:r>
              <w:rPr>
                <w:color w:val="0000FF"/>
                <w:spacing w:val="-1"/>
                <w:w w:val="120"/>
              </w:rPr>
              <w:tab/>
            </w:r>
            <w:r>
              <w:rPr>
                <w:color w:val="0000FF"/>
                <w:spacing w:val="-1"/>
                <w:w w:val="120"/>
                <w:u w:val="single" w:color="0000FF"/>
              </w:rPr>
              <w:t>206</w:t>
            </w:r>
            <w:r>
              <w:rPr>
                <w:color w:val="0000FF"/>
                <w:w w:val="126"/>
              </w:rPr>
            </w:r>
            <w:r>
              <w:rPr>
                <w:b w:val="0"/>
                <w:color w:val="000000"/>
              </w:rPr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9360" w:h="12960"/>
          <w:pgMar w:top="1149" w:bottom="1093" w:left="1040" w:right="1040"/>
        </w:sectPr>
      </w:pPr>
    </w:p>
    <w:p>
      <w:pPr>
        <w:spacing w:after="0" w:line="240" w:lineRule="auto"/>
        <w:jc w:val="left"/>
        <w:sectPr>
          <w:type w:val="continuous"/>
          <w:pgSz w:w="9360" w:h="12960"/>
          <w:pgMar w:top="700" w:bottom="540" w:left="1040" w:right="1040"/>
        </w:sectPr>
      </w:pPr>
    </w:p>
    <w:p>
      <w:pPr>
        <w:spacing w:before="447"/>
        <w:ind w:left="113" w:right="195" w:firstLine="0"/>
        <w:jc w:val="left"/>
        <w:rPr>
          <w:rFonts w:ascii="Gill Sans MT" w:hAnsi="Gill Sans MT" w:cs="Gill Sans MT" w:eastAsia="Gill Sans MT"/>
          <w:sz w:val="36"/>
          <w:szCs w:val="36"/>
        </w:rPr>
      </w:pPr>
      <w:bookmarkStart w:name="Introduction" w:id="4"/>
      <w:bookmarkEnd w:id="4"/>
      <w:r>
        <w:rPr/>
      </w:r>
      <w:bookmarkStart w:name="_bookmark2" w:id="5"/>
      <w:bookmarkEnd w:id="5"/>
      <w:r>
        <w:rPr/>
      </w:r>
      <w:r>
        <w:rPr>
          <w:rFonts w:ascii="Gill Sans MT"/>
          <w:b/>
          <w:color w:val="23477D"/>
          <w:spacing w:val="-2"/>
          <w:w w:val="120"/>
          <w:sz w:val="36"/>
        </w:rPr>
        <w:t>Intro</w:t>
      </w:r>
      <w:r>
        <w:rPr>
          <w:rFonts w:ascii="Gill Sans MT"/>
          <w:b/>
          <w:color w:val="23477D"/>
          <w:spacing w:val="-1"/>
          <w:w w:val="120"/>
          <w:sz w:val="36"/>
        </w:rPr>
        <w:t>ducti</w:t>
      </w:r>
      <w:r>
        <w:rPr>
          <w:rFonts w:ascii="Gill Sans MT"/>
          <w:b/>
          <w:color w:val="23477D"/>
          <w:spacing w:val="-2"/>
          <w:w w:val="120"/>
          <w:sz w:val="36"/>
        </w:rPr>
        <w:t>o</w:t>
      </w:r>
      <w:r>
        <w:rPr>
          <w:rFonts w:ascii="Gill Sans MT"/>
          <w:b/>
          <w:color w:val="23477D"/>
          <w:spacing w:val="-1"/>
          <w:w w:val="120"/>
          <w:sz w:val="36"/>
        </w:rPr>
        <w:t>n</w:t>
      </w:r>
      <w:r>
        <w:rPr>
          <w:rFonts w:ascii="Gill Sans MT"/>
          <w:color w:val="000000"/>
          <w:sz w:val="36"/>
        </w:rPr>
      </w:r>
    </w:p>
    <w:p>
      <w:pPr>
        <w:spacing w:before="379"/>
        <w:ind w:left="911" w:right="195" w:firstLine="0"/>
        <w:jc w:val="left"/>
        <w:rPr>
          <w:rFonts w:ascii="Lucida Sans" w:hAnsi="Lucida Sans" w:cs="Lucida Sans" w:eastAsia="Lucida Sans"/>
          <w:sz w:val="20"/>
          <w:szCs w:val="20"/>
        </w:rPr>
      </w:pPr>
      <w:r>
        <w:rPr/>
        <w:pict>
          <v:group style="position:absolute;margin-left:62.900002pt;margin-top:6.917993pt;width:342.9pt;height:42.2pt;mso-position-horizontal-relative:page;mso-position-vertical-relative:paragraph;z-index:-13321" coordorigin="1258,138" coordsize="6858,844">
            <v:shape style="position:absolute;left:1258;top:138;width:6858;height:844" coordorigin="1258,138" coordsize="6858,844" path="m1258,982l8116,982,8116,138,1258,138,1258,982xe" filled="t" fillcolor="#EDEBE0" stroked="f">
              <v:path arrowok="t"/>
              <v:fill type="solid"/>
            </v:shape>
            <w10:wrap type="none"/>
          </v:group>
        </w:pic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“E</w:t>
      </w:r>
      <w:r>
        <w:rPr>
          <w:rFonts w:ascii="Lucida Sans" w:hAnsi="Lucida Sans" w:cs="Lucida Sans" w:eastAsia="Lucida Sans"/>
          <w:i/>
          <w:color w:val="333333"/>
          <w:spacing w:val="-2"/>
          <w:w w:val="105"/>
          <w:sz w:val="20"/>
          <w:szCs w:val="20"/>
        </w:rPr>
        <w:t>nhan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ce</w:t>
      </w:r>
      <w:r>
        <w:rPr>
          <w:rFonts w:ascii="Lucida Sans" w:hAnsi="Lucida Sans" w:cs="Lucida Sans" w:eastAsia="Lucida Sans"/>
          <w:i/>
          <w:color w:val="333333"/>
          <w:spacing w:val="1"/>
          <w:w w:val="105"/>
          <w:sz w:val="20"/>
          <w:szCs w:val="20"/>
        </w:rPr>
        <w:t> 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Yo</w:t>
      </w:r>
      <w:r>
        <w:rPr>
          <w:rFonts w:ascii="Lucida Sans" w:hAnsi="Lucida Sans" w:cs="Lucida Sans" w:eastAsia="Lucida Sans"/>
          <w:i/>
          <w:color w:val="333333"/>
          <w:spacing w:val="-2"/>
          <w:w w:val="105"/>
          <w:sz w:val="20"/>
          <w:szCs w:val="20"/>
        </w:rPr>
        <w:t>ur</w:t>
      </w:r>
      <w:r>
        <w:rPr>
          <w:rFonts w:ascii="Lucida Sans" w:hAnsi="Lucida Sans" w:cs="Lucida Sans" w:eastAsia="Lucida Sans"/>
          <w:i/>
          <w:color w:val="333333"/>
          <w:w w:val="105"/>
          <w:sz w:val="20"/>
          <w:szCs w:val="20"/>
        </w:rPr>
        <w:t> 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U</w:t>
      </w:r>
      <w:r>
        <w:rPr>
          <w:rFonts w:ascii="Lucida Sans" w:hAnsi="Lucida Sans" w:cs="Lucida Sans" w:eastAsia="Lucida Sans"/>
          <w:i/>
          <w:color w:val="333333"/>
          <w:spacing w:val="-2"/>
          <w:w w:val="105"/>
          <w:sz w:val="20"/>
          <w:szCs w:val="20"/>
        </w:rPr>
        <w:t>NI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X</w:t>
      </w:r>
      <w:r>
        <w:rPr>
          <w:rFonts w:ascii="Lucida Sans" w:hAnsi="Lucida Sans" w:cs="Lucida Sans" w:eastAsia="Lucida Sans"/>
          <w:i/>
          <w:color w:val="333333"/>
          <w:spacing w:val="-4"/>
          <w:w w:val="105"/>
          <w:sz w:val="20"/>
          <w:szCs w:val="20"/>
        </w:rPr>
        <w:t> </w:t>
      </w:r>
      <w:r>
        <w:rPr>
          <w:rFonts w:ascii="Lucida Sans" w:hAnsi="Lucida Sans" w:cs="Lucida Sans" w:eastAsia="Lucida Sans"/>
          <w:i/>
          <w:color w:val="333333"/>
          <w:spacing w:val="-2"/>
          <w:w w:val="105"/>
          <w:sz w:val="20"/>
          <w:szCs w:val="20"/>
        </w:rPr>
        <w:t>an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d </w:t>
      </w:r>
      <w:r>
        <w:rPr>
          <w:rFonts w:ascii="Lucida Sans" w:hAnsi="Lucida Sans" w:cs="Lucida Sans" w:eastAsia="Lucida Sans"/>
          <w:i/>
          <w:color w:val="333333"/>
          <w:spacing w:val="-2"/>
          <w:w w:val="105"/>
          <w:sz w:val="20"/>
          <w:szCs w:val="20"/>
        </w:rPr>
        <w:t>Linu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x</w:t>
      </w:r>
      <w:r>
        <w:rPr>
          <w:rFonts w:ascii="Lucida Sans" w:hAnsi="Lucida Sans" w:cs="Lucida Sans" w:eastAsia="Lucida Sans"/>
          <w:i/>
          <w:color w:val="333333"/>
          <w:spacing w:val="-2"/>
          <w:w w:val="105"/>
          <w:sz w:val="20"/>
          <w:szCs w:val="20"/>
        </w:rPr>
        <w:t> Lif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e</w:t>
      </w:r>
      <w:r>
        <w:rPr>
          <w:rFonts w:ascii="Lucida Sans" w:hAnsi="Lucida Sans" w:cs="Lucida Sans" w:eastAsia="Lucida Sans"/>
          <w:i/>
          <w:color w:val="333333"/>
          <w:spacing w:val="-3"/>
          <w:w w:val="105"/>
          <w:sz w:val="20"/>
          <w:szCs w:val="20"/>
        </w:rPr>
        <w:t> 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w</w:t>
      </w:r>
      <w:r>
        <w:rPr>
          <w:rFonts w:ascii="Lucida Sans" w:hAnsi="Lucida Sans" w:cs="Lucida Sans" w:eastAsia="Lucida Sans"/>
          <w:i/>
          <w:color w:val="333333"/>
          <w:spacing w:val="-2"/>
          <w:w w:val="105"/>
          <w:sz w:val="20"/>
          <w:szCs w:val="20"/>
        </w:rPr>
        <w:t>ith</w:t>
      </w:r>
      <w:r>
        <w:rPr>
          <w:rFonts w:ascii="Lucida Sans" w:hAnsi="Lucida Sans" w:cs="Lucida Sans" w:eastAsia="Lucida Sans"/>
          <w:i/>
          <w:color w:val="333333"/>
          <w:spacing w:val="-3"/>
          <w:w w:val="105"/>
          <w:sz w:val="20"/>
          <w:szCs w:val="20"/>
        </w:rPr>
        <w:t> 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Sed </w:t>
      </w:r>
      <w:r>
        <w:rPr>
          <w:rFonts w:ascii="Lucida Sans" w:hAnsi="Lucida Sans" w:cs="Lucida Sans" w:eastAsia="Lucida Sans"/>
          <w:i/>
          <w:color w:val="333333"/>
          <w:spacing w:val="-2"/>
          <w:w w:val="105"/>
          <w:sz w:val="20"/>
          <w:szCs w:val="20"/>
        </w:rPr>
        <w:t>an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d</w:t>
      </w:r>
      <w:r>
        <w:rPr>
          <w:rFonts w:ascii="Lucida Sans" w:hAnsi="Lucida Sans" w:cs="Lucida Sans" w:eastAsia="Lucida Sans"/>
          <w:i/>
          <w:color w:val="333333"/>
          <w:spacing w:val="-3"/>
          <w:w w:val="105"/>
          <w:sz w:val="20"/>
          <w:szCs w:val="20"/>
        </w:rPr>
        <w:t> </w:t>
      </w:r>
      <w:r>
        <w:rPr>
          <w:rFonts w:ascii="Lucida Sans" w:hAnsi="Lucida Sans" w:cs="Lucida Sans" w:eastAsia="Lucida Sans"/>
          <w:i/>
          <w:color w:val="333333"/>
          <w:spacing w:val="-2"/>
          <w:w w:val="105"/>
          <w:sz w:val="20"/>
          <w:szCs w:val="20"/>
        </w:rPr>
        <w:t>A</w:t>
      </w:r>
      <w:r>
        <w:rPr>
          <w:rFonts w:ascii="Lucida Sans" w:hAnsi="Lucida Sans" w:cs="Lucida Sans" w:eastAsia="Lucida Sans"/>
          <w:i/>
          <w:color w:val="333333"/>
          <w:spacing w:val="-1"/>
          <w:w w:val="105"/>
          <w:sz w:val="20"/>
          <w:szCs w:val="20"/>
        </w:rPr>
        <w:t>wk”</w:t>
      </w:r>
      <w:r>
        <w:rPr>
          <w:rFonts w:ascii="Lucida Sans" w:hAnsi="Lucida Sans" w:cs="Lucida Sans" w:eastAsia="Lucida Sans"/>
          <w:color w:val="000000"/>
          <w:sz w:val="20"/>
          <w:szCs w:val="20"/>
        </w:rPr>
      </w:r>
    </w:p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devel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system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administ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abase</w:t>
      </w:r>
      <w:r>
        <w:rPr>
          <w:color w:val="333333"/>
          <w:spacing w:val="34"/>
          <w:w w:val="131"/>
        </w:rPr>
        <w:t> </w:t>
      </w:r>
      <w:r>
        <w:rPr>
          <w:color w:val="333333"/>
          <w:spacing w:val="-1"/>
          <w:w w:val="125"/>
        </w:rPr>
        <w:t>administ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IT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manage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spends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7"/>
          <w:w w:val="143"/>
        </w:rPr>
        <w:t> </w:t>
      </w:r>
      <w:r>
        <w:rPr>
          <w:color w:val="333333"/>
          <w:spacing w:val="-1"/>
          <w:w w:val="125"/>
        </w:rPr>
        <w:t>significan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UNIX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/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inu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ficien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Aw</w:t>
      </w:r>
      <w:r>
        <w:rPr>
          <w:color w:val="333333"/>
          <w:spacing w:val="-1"/>
          <w:w w:val="125"/>
        </w:rPr>
        <w:t>k.</w:t>
      </w:r>
      <w:r>
        <w:rPr>
          <w:color w:val="000000"/>
        </w:rPr>
      </w:r>
    </w:p>
    <w:p>
      <w:pPr>
        <w:pStyle w:val="BodyText"/>
        <w:spacing w:line="241" w:lineRule="auto" w:before="115"/>
        <w:ind w:left="113" w:right="195"/>
        <w:jc w:val="left"/>
      </w:pPr>
      <w:r>
        <w:rPr>
          <w:color w:val="333333"/>
          <w:spacing w:val="-1"/>
          <w:w w:val="125"/>
        </w:rPr>
        <w:t>Sed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ili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lve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mple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49"/>
          <w:w w:val="11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asks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quickly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--i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cases,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47"/>
          <w:w w:val="143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de.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ook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plains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ing: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color w:val="333333"/>
          <w:spacing w:val="-2"/>
          <w:w w:val="120"/>
        </w:rPr>
        <w:t>C</w:t>
      </w:r>
      <w:r>
        <w:rPr>
          <w:color w:val="333333"/>
          <w:spacing w:val="-1"/>
          <w:w w:val="120"/>
        </w:rPr>
        <w:t>hap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3"/>
          <w:w w:val="120"/>
        </w:rPr>
        <w:t> </w:t>
      </w:r>
      <w:r>
        <w:rPr>
          <w:color w:val="333333"/>
          <w:w w:val="120"/>
        </w:rPr>
        <w:t>1</w:t>
      </w:r>
      <w:r>
        <w:rPr>
          <w:color w:val="333333"/>
          <w:spacing w:val="4"/>
          <w:w w:val="120"/>
        </w:rPr>
        <w:t> </w:t>
      </w:r>
      <w:r>
        <w:rPr>
          <w:color w:val="333333"/>
          <w:w w:val="120"/>
        </w:rPr>
        <w:t>–</w:t>
      </w:r>
      <w:r>
        <w:rPr>
          <w:color w:val="333333"/>
          <w:spacing w:val="4"/>
          <w:w w:val="120"/>
        </w:rPr>
        <w:t> </w:t>
      </w:r>
      <w:r>
        <w:rPr>
          <w:color w:val="333333"/>
          <w:w w:val="120"/>
        </w:rPr>
        <w:t>7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sed.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C</w:t>
      </w:r>
      <w:r>
        <w:rPr>
          <w:color w:val="333333"/>
          <w:spacing w:val="-1"/>
          <w:w w:val="120"/>
        </w:rPr>
        <w:t>hap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8</w:t>
      </w:r>
      <w:r>
        <w:rPr>
          <w:color w:val="333333"/>
          <w:spacing w:val="2"/>
          <w:w w:val="120"/>
        </w:rPr>
        <w:t> </w:t>
      </w:r>
      <w:r>
        <w:rPr>
          <w:color w:val="333333"/>
          <w:w w:val="120"/>
        </w:rPr>
        <w:t>–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13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k.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834" w:val="left" w:leader="none"/>
        </w:tabs>
        <w:spacing w:line="237" w:lineRule="auto" w:before="126" w:after="0"/>
        <w:ind w:left="834" w:right="389" w:hanging="360"/>
        <w:jc w:val="both"/>
      </w:pP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hap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plain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 sed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including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ful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9"/>
          <w:w w:val="124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mmands.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834" w:val="left" w:leader="none"/>
        </w:tabs>
        <w:spacing w:line="237" w:lineRule="auto" w:before="134" w:after="0"/>
        <w:ind w:left="834" w:right="254" w:hanging="360"/>
        <w:jc w:val="both"/>
      </w:pP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hap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 </w:t>
      </w:r>
      <w:r>
        <w:rPr>
          <w:color w:val="333333"/>
          <w:w w:val="125"/>
        </w:rPr>
        <w:t>6</w:t>
      </w:r>
      <w:r>
        <w:rPr>
          <w:color w:val="333333"/>
          <w:spacing w:val="-1"/>
          <w:w w:val="125"/>
        </w:rPr>
        <w:t> and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7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ibe sed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31"/>
          <w:w w:val="14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-l</w:t>
      </w:r>
      <w:r>
        <w:rPr>
          <w:color w:val="333333"/>
          <w:spacing w:val="-1"/>
          <w:w w:val="125"/>
        </w:rPr>
        <w:t>ine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 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ps.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lea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included.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834" w:val="left" w:leader="none"/>
        </w:tabs>
        <w:spacing w:line="234" w:lineRule="exact" w:before="135" w:after="0"/>
        <w:ind w:left="834" w:right="536" w:hanging="360"/>
        <w:jc w:val="left"/>
      </w:pP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hap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8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–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11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amming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language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iables.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834" w:val="left" w:leader="none"/>
        </w:tabs>
        <w:spacing w:line="237" w:lineRule="auto" w:before="133" w:after="0"/>
        <w:ind w:left="834" w:right="472" w:hanging="360"/>
        <w:jc w:val="left"/>
      </w:pP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hap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12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13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plain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ful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associa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plus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addi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"/>
          <w:w w:val="125"/>
        </w:rPr>
        <w:t> 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clea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109"/>
        <w:jc w:val="left"/>
      </w:pPr>
      <w:r>
        <w:rPr>
          <w:color w:val="333333"/>
          <w:w w:val="120"/>
        </w:rPr>
        <w:t>A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examples: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Mo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examples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iden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ified</w:t>
      </w:r>
      <w:r>
        <w:rPr>
          <w:color w:val="333333"/>
          <w:spacing w:val="17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43"/>
          <w:w w:val="148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ay.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3pt;width:345.8pt;height:34.5pt;mso-position-horizontal-relative:page;mso-position-vertical-relative:paragraph;z-index:-13322" coordorigin="1294,279" coordsize="6916,690">
            <v:group style="position:absolute;left:1296;top:281;width:6912;height:686" coordorigin="1296,281" coordsize="6912,686">
              <v:shape style="position:absolute;left:1296;top:281;width:6912;height:686" coordorigin="1296,281" coordsize="6912,686" path="m1296,967l8208,967,8208,281,1296,281,1296,967xe" filled="t" fillcolor="#E5E5E5" stroked="f">
                <v:path arrowok="t"/>
                <v:fill type="solid"/>
              </v:shape>
            </v:group>
            <v:group style="position:absolute;left:1297;top:281;width:2;height:686" coordorigin="1297,281" coordsize="2,686">
              <v:shape style="position:absolute;left:1297;top:281;width:2;height:686" coordorigin="1297,281" coordsize="0,686" path="m1297,281l1297,967e" filled="f" stroked="t" strokeweight=".199998pt" strokecolor="#E5E5E5">
                <v:path arrowok="t"/>
              </v:shape>
            </v:group>
            <v:group style="position:absolute;left:8207;top:281;width:2;height:686" coordorigin="8207,281" coordsize="2,686">
              <v:shape style="position:absolute;left:8207;top:281;width:2;height:686" coordorigin="8207,281" coordsize="0,686" path="m8207,281l8207,96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966;width:6912;height:2" coordorigin="1296,966" coordsize="6912,2">
              <v:shape style="position:absolute;left:1296;top:966;width:6912;height:2" coordorigin="1296,966" coordsize="6912,0" path="m1296,966l8208,96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Example Description" w:id="6"/>
      <w:bookmarkEnd w:id="6"/>
      <w:r>
        <w:rPr/>
      </w:r>
      <w:r>
        <w:rPr>
          <w:rFonts w:ascii="Gill Sans MT"/>
          <w:b/>
          <w:color w:val="333333"/>
          <w:spacing w:val="-2"/>
          <w:w w:val="115"/>
          <w:sz w:val="19"/>
        </w:rPr>
        <w:t>Ex</w:t>
      </w:r>
      <w:r>
        <w:rPr>
          <w:rFonts w:ascii="Gill Sans MT"/>
          <w:b/>
          <w:color w:val="333333"/>
          <w:spacing w:val="-1"/>
          <w:w w:val="115"/>
          <w:sz w:val="19"/>
        </w:rPr>
        <w:t>ample</w:t>
      </w:r>
      <w:r>
        <w:rPr>
          <w:rFonts w:ascii="Gill Sans MT"/>
          <w:b/>
          <w:color w:val="333333"/>
          <w:spacing w:val="55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15"/>
          <w:sz w:val="19"/>
        </w:rPr>
        <w:t>D</w:t>
      </w:r>
      <w:r>
        <w:rPr>
          <w:rFonts w:ascii="Gill Sans MT"/>
          <w:b/>
          <w:color w:val="333333"/>
          <w:spacing w:val="-1"/>
          <w:w w:val="115"/>
          <w:sz w:val="19"/>
        </w:rPr>
        <w:t>esc</w:t>
      </w:r>
      <w:r>
        <w:rPr>
          <w:rFonts w:ascii="Gill Sans MT"/>
          <w:b/>
          <w:color w:val="333333"/>
          <w:spacing w:val="-2"/>
          <w:w w:val="115"/>
          <w:sz w:val="19"/>
        </w:rPr>
        <w:t>r</w:t>
      </w:r>
      <w:r>
        <w:rPr>
          <w:rFonts w:ascii="Gill Sans MT"/>
          <w:b/>
          <w:color w:val="333333"/>
          <w:spacing w:val="-1"/>
          <w:w w:val="115"/>
          <w:sz w:val="19"/>
        </w:rPr>
        <w:t>iption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21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Lines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code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you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type,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result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you</w:t>
      </w:r>
      <w:r>
        <w:rPr>
          <w:rFonts w:ascii="Courier New"/>
        </w:rPr>
        <w:t> will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see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screen.</w:t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spacing w:val="-2"/>
          <w:w w:val="120"/>
        </w:rPr>
        <w:t>A</w:t>
      </w:r>
      <w:r>
        <w:rPr>
          <w:color w:val="333333"/>
          <w:spacing w:val="-1"/>
          <w:w w:val="120"/>
        </w:rPr>
        <w:t>ny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addi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nal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cla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ifica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discussi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appea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bel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de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0"/>
        </w:rPr>
        <w:t>secti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5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plain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95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please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py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paste,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su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pasted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8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1" w:lineRule="auto"/>
        <w:ind w:right="195"/>
        <w:jc w:val="left"/>
        <w:rPr>
          <w:b w:val="0"/>
          <w:bCs w:val="0"/>
        </w:rPr>
      </w:pPr>
      <w:bookmarkStart w:name="Chapter 1: Sed Syntax and Basic Commands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12"/>
          <w:w w:val="120"/>
        </w:rPr>
        <w:t> </w:t>
      </w:r>
      <w:r>
        <w:rPr>
          <w:color w:val="23477D"/>
          <w:spacing w:val="-1"/>
          <w:w w:val="120"/>
        </w:rPr>
        <w:t>1:</w:t>
      </w:r>
      <w:r>
        <w:rPr>
          <w:color w:val="23477D"/>
          <w:spacing w:val="13"/>
          <w:w w:val="120"/>
        </w:rPr>
        <w:t> </w:t>
      </w:r>
      <w:r>
        <w:rPr>
          <w:color w:val="23477D"/>
          <w:spacing w:val="-1"/>
          <w:w w:val="120"/>
        </w:rPr>
        <w:t>Sed</w:t>
      </w:r>
      <w:r>
        <w:rPr>
          <w:color w:val="23477D"/>
          <w:spacing w:val="13"/>
          <w:w w:val="120"/>
        </w:rPr>
        <w:t> </w:t>
      </w:r>
      <w:r>
        <w:rPr>
          <w:color w:val="23477D"/>
          <w:spacing w:val="-1"/>
          <w:w w:val="120"/>
        </w:rPr>
        <w:t>Synta</w:t>
      </w:r>
      <w:r>
        <w:rPr>
          <w:color w:val="23477D"/>
          <w:spacing w:val="-2"/>
          <w:w w:val="120"/>
        </w:rPr>
        <w:t>x</w:t>
      </w:r>
      <w:r>
        <w:rPr>
          <w:color w:val="23477D"/>
          <w:spacing w:val="15"/>
          <w:w w:val="120"/>
        </w:rPr>
        <w:t> </w:t>
      </w:r>
      <w:r>
        <w:rPr>
          <w:color w:val="23477D"/>
          <w:spacing w:val="-1"/>
          <w:w w:val="120"/>
        </w:rPr>
        <w:t>and</w:t>
      </w:r>
      <w:r>
        <w:rPr>
          <w:color w:val="23477D"/>
          <w:spacing w:val="13"/>
          <w:w w:val="120"/>
        </w:rPr>
        <w:t> </w:t>
      </w:r>
      <w:r>
        <w:rPr>
          <w:color w:val="23477D"/>
          <w:spacing w:val="-2"/>
          <w:w w:val="120"/>
        </w:rPr>
        <w:t>B</w:t>
      </w:r>
      <w:r>
        <w:rPr>
          <w:color w:val="23477D"/>
          <w:spacing w:val="-1"/>
          <w:w w:val="120"/>
        </w:rPr>
        <w:t>asic</w:t>
      </w:r>
      <w:r>
        <w:rPr>
          <w:color w:val="23477D"/>
          <w:spacing w:val="21"/>
          <w:w w:val="118"/>
        </w:rPr>
        <w:t> </w:t>
      </w:r>
      <w:r>
        <w:rPr>
          <w:color w:val="23477D"/>
          <w:spacing w:val="-2"/>
          <w:w w:val="120"/>
        </w:rPr>
        <w:t>Comm</w:t>
      </w:r>
      <w:r>
        <w:rPr>
          <w:color w:val="23477D"/>
          <w:spacing w:val="-1"/>
          <w:w w:val="120"/>
        </w:rPr>
        <w:t>ands</w:t>
      </w:r>
      <w:r>
        <w:rPr>
          <w:b w:val="0"/>
          <w:color w:val="000000"/>
        </w:rPr>
      </w:r>
    </w:p>
    <w:p>
      <w:pPr>
        <w:spacing w:line="210" w:lineRule="exact" w:before="5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BodyText"/>
        <w:spacing w:line="241" w:lineRule="auto"/>
        <w:ind w:left="113" w:right="195"/>
        <w:jc w:val="left"/>
      </w:pPr>
      <w:r>
        <w:rPr/>
        <w:pict>
          <v:group style="position:absolute;margin-left:64.699997pt;margin-top:40.591984pt;width:345.8pt;height:101.4pt;mso-position-horizontal-relative:page;mso-position-vertical-relative:paragraph;z-index:-13320" coordorigin="1294,812" coordsize="6916,2028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312" coordorigin="1296,1784" coordsize="6912,312">
              <v:shape style="position:absolute;left:1296;top:1784;width:6912;height:312" coordorigin="1296,1784" coordsize="6912,312" path="m1296,2096l8208,2096,8208,1784,1296,1784,1296,2096xe" filled="t" fillcolor="#E5E5E5" stroked="f">
                <v:path arrowok="t"/>
                <v:fill type="solid"/>
              </v:shape>
            </v:group>
            <v:group style="position:absolute;left:1296;top:2096;width:6912;height:314" coordorigin="1296,2096" coordsize="6912,314">
              <v:shape style="position:absolute;left:1296;top:2096;width:6912;height:314" coordorigin="1296,2096" coordsize="6912,314" path="m1296,2410l8208,2410,8208,2096,1296,2096,1296,2410xe" filled="t" fillcolor="#E5E5E5" stroked="f">
                <v:path arrowok="t"/>
                <v:fill type="solid"/>
              </v:shape>
            </v:group>
            <v:group style="position:absolute;left:1296;top:2410;width:6912;height:428" coordorigin="1296,2410" coordsize="6912,428">
              <v:shape style="position:absolute;left:1296;top:2410;width:6912;height:428" coordorigin="1296,2410" coordsize="6912,428" path="m1296,2838l8208,2838,8208,2410,1296,2410,1296,2838xe" filled="t" fillcolor="#E5E5E5" stroked="f">
                <v:path arrowok="t"/>
                <v:fill type="solid"/>
              </v:shape>
            </v:group>
            <v:group style="position:absolute;left:1297;top:814;width:2;height:2024" coordorigin="1297,814" coordsize="2,2024">
              <v:shape style="position:absolute;left:1297;top:814;width:2;height:2024" coordorigin="1297,814" coordsize="0,2024" path="m1297,814l1297,2838e" filled="f" stroked="t" strokeweight=".199998pt" strokecolor="#E5E5E5">
                <v:path arrowok="t"/>
              </v:shape>
            </v:group>
            <v:group style="position:absolute;left:8207;top:814;width:2;height:2024" coordorigin="8207,814" coordsize="2,2024">
              <v:shape style="position:absolute;left:8207;top:814;width:2;height:2024" coordorigin="8207,814" coordsize="0,2024" path="m8207,814l8207,2838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2837;width:6912;height:2" coordorigin="1296,2837" coordsize="6912,2">
              <v:shape style="position:absolute;left:1296;top:2837;width:6912;height:2" coordorigin="1296,2837" coordsize="6912,0" path="m1296,2837l8208,283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For </w:t>
      </w:r>
      <w:r>
        <w:rPr>
          <w:color w:val="333333"/>
          <w:spacing w:val="-1"/>
          <w:w w:val="125"/>
        </w:rPr>
        <w:t>all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amples,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e'll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 using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 tr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 given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k.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46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3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Manager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Reddy,Sysadmin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Ram,Developer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Manager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abase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 fields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d: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834" w:val="left" w:leader="none"/>
        </w:tabs>
        <w:spacing w:line="240" w:lineRule="auto" w:before="129" w:after="0"/>
        <w:ind w:left="834" w:right="0" w:hanging="360"/>
        <w:jc w:val="left"/>
      </w:pP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Id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20"/>
        </w:rPr>
        <w:t>Empl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yee</w:t>
      </w:r>
      <w:r>
        <w:rPr>
          <w:color w:val="333333"/>
          <w:spacing w:val="37"/>
          <w:w w:val="120"/>
        </w:rPr>
        <w:t> </w:t>
      </w:r>
      <w:r>
        <w:rPr>
          <w:color w:val="333333"/>
          <w:spacing w:val="-2"/>
          <w:w w:val="120"/>
        </w:rPr>
        <w:t>N</w:t>
      </w:r>
      <w:r>
        <w:rPr>
          <w:color w:val="333333"/>
          <w:spacing w:val="-1"/>
          <w:w w:val="120"/>
        </w:rPr>
        <w:t>ame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15"/>
        </w:rPr>
        <w:t>Ti</w:t>
      </w:r>
      <w:r>
        <w:rPr>
          <w:color w:val="333333"/>
          <w:spacing w:val="-1"/>
          <w:w w:val="115"/>
        </w:rPr>
        <w:t>tle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1"/>
          <w:w w:val="125"/>
        </w:rPr>
        <w:t>Sed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stands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eam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Edi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ful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manipula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e,</w:t>
      </w:r>
      <w:r>
        <w:rPr>
          <w:color w:val="333333"/>
          <w:spacing w:val="37"/>
          <w:w w:val="145"/>
        </w:rPr>
        <w:t> </w:t>
      </w:r>
      <w:r>
        <w:rPr>
          <w:color w:val="333333"/>
          <w:spacing w:val="-1"/>
          <w:w w:val="125"/>
        </w:rPr>
        <w:t>fil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ansf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ake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5"/>
          <w:w w:val="143"/>
        </w:rPr>
        <w:t> </w:t>
      </w:r>
      <w:r>
        <w:rPr>
          <w:color w:val="333333"/>
          <w:spacing w:val="-1"/>
          <w:w w:val="125"/>
        </w:rPr>
        <w:t>pipe.</w:t>
      </w:r>
      <w:r>
        <w:rPr>
          <w:color w:val="333333"/>
          <w:spacing w:val="-2"/>
          <w:w w:val="125"/>
        </w:rPr>
        <w:t> 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w w:val="125"/>
        </w:rPr>
        <w:t> in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9"/>
          <w:w w:val="103"/>
        </w:rPr>
        <w:t> </w:t>
      </w:r>
      <w:r>
        <w:rPr>
          <w:color w:val="333333"/>
          <w:spacing w:val="-1"/>
          <w:w w:val="125"/>
        </w:rPr>
        <w:t>bash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scena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standing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09"/>
        <w:jc w:val="left"/>
      </w:pPr>
      <w:r>
        <w:rPr>
          <w:color w:val="333333"/>
          <w:spacing w:val="-2"/>
          <w:w w:val="125"/>
        </w:rPr>
        <w:t>For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beginne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yp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ic.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stand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ail,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u'll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able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lve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mple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1"/>
          <w:w w:val="125"/>
        </w:rPr>
        <w:t>manipula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blems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quick 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k,</w:t>
      </w:r>
      <w:r>
        <w:rPr>
          <w:color w:val="333333"/>
          <w:spacing w:val="-2"/>
          <w:w w:val="125"/>
        </w:rPr>
        <w:t> I</w:t>
      </w:r>
      <w:r>
        <w:rPr>
          <w:color w:val="333333"/>
          <w:spacing w:val="-1"/>
          <w:w w:val="125"/>
        </w:rPr>
        <w:t>'ve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plained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 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vided easy</w:t>
      </w:r>
      <w:r>
        <w:rPr>
          <w:color w:val="333333"/>
          <w:spacing w:val="-2"/>
          <w:w w:val="125"/>
        </w:rPr>
        <w:t>-to-</w:t>
      </w:r>
      <w:r>
        <w:rPr>
          <w:color w:val="333333"/>
          <w:spacing w:val="45"/>
          <w:w w:val="111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stand</w:t>
      </w:r>
      <w:r>
        <w:rPr>
          <w:color w:val="333333"/>
          <w:spacing w:val="3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amples.</w:t>
      </w:r>
      <w:r>
        <w:rPr>
          <w:color w:val="000000"/>
        </w:rPr>
      </w:r>
    </w:p>
    <w:p>
      <w:pPr>
        <w:spacing w:after="0" w:line="240" w:lineRule="auto"/>
        <w:jc w:val="left"/>
        <w:sectPr>
          <w:footerReference w:type="default" r:id="rId8"/>
          <w:pgSz w:w="9360" w:h="12960"/>
          <w:pgMar w:footer="351" w:header="465" w:top="700" w:bottom="540" w:left="1040" w:right="108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7"/>
        </w:numPr>
        <w:tabs>
          <w:tab w:pos="470" w:val="left" w:leader="none"/>
        </w:tabs>
        <w:spacing w:line="240" w:lineRule="auto" w:before="67" w:after="0"/>
        <w:ind w:left="114" w:right="0" w:firstLine="0"/>
        <w:jc w:val="left"/>
        <w:rPr>
          <w:b w:val="0"/>
          <w:bCs w:val="0"/>
        </w:rPr>
      </w:pPr>
      <w:bookmarkStart w:name="1. Sed Command Syntax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bookmarkStart w:name="_bookmark4" w:id="11"/>
      <w:bookmarkEnd w:id="11"/>
      <w:r>
        <w:rPr>
          <w:color w:val="457AC9"/>
          <w:spacing w:val="-1"/>
          <w:w w:val="115"/>
        </w:rPr>
        <w:t>S</w:t>
      </w:r>
      <w:r>
        <w:rPr>
          <w:color w:val="457AC9"/>
          <w:spacing w:val="-1"/>
          <w:w w:val="115"/>
        </w:rPr>
        <w:t>ed</w:t>
      </w:r>
      <w:r>
        <w:rPr>
          <w:color w:val="457AC9"/>
          <w:spacing w:val="29"/>
          <w:w w:val="115"/>
        </w:rPr>
        <w:t> </w:t>
      </w:r>
      <w:r>
        <w:rPr>
          <w:color w:val="457AC9"/>
          <w:spacing w:val="-2"/>
          <w:w w:val="115"/>
        </w:rPr>
        <w:t>Comm</w:t>
      </w:r>
      <w:r>
        <w:rPr>
          <w:color w:val="457AC9"/>
          <w:spacing w:val="-1"/>
          <w:w w:val="115"/>
        </w:rPr>
        <w:t>and</w:t>
      </w:r>
      <w:r>
        <w:rPr>
          <w:color w:val="457AC9"/>
          <w:spacing w:val="32"/>
          <w:w w:val="115"/>
        </w:rPr>
        <w:t> </w:t>
      </w:r>
      <w:r>
        <w:rPr>
          <w:color w:val="457AC9"/>
          <w:spacing w:val="-1"/>
          <w:w w:val="115"/>
        </w:rPr>
        <w:t>Syntax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7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familia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ized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45"/>
          <w:w w:val="118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mean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plain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individual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5pt;width:345.8pt;height:23.1pt;mso-position-horizontal-relative:page;mso-position-vertical-relative:paragraph;z-index:-13319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7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Basic sed syntax: " w:id="12"/>
      <w:bookmarkEnd w:id="12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B</w:t>
      </w:r>
      <w:r>
        <w:rPr>
          <w:rFonts w:ascii="Gill Sans MT"/>
          <w:b/>
          <w:color w:val="333333"/>
          <w:spacing w:val="-1"/>
          <w:w w:val="125"/>
          <w:sz w:val="19"/>
        </w:rPr>
        <w:t>asi</w:t>
      </w:r>
      <w:r>
        <w:rPr>
          <w:rFonts w:ascii="Gill Sans MT"/>
          <w:b/>
          <w:color w:val="333333"/>
          <w:spacing w:val="-2"/>
          <w:w w:val="125"/>
          <w:sz w:val="19"/>
        </w:rPr>
        <w:t>c</w:t>
      </w:r>
      <w:r>
        <w:rPr>
          <w:rFonts w:ascii="Gill Sans MT"/>
          <w:b/>
          <w:color w:val="333333"/>
          <w:spacing w:val="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ed</w:t>
      </w:r>
      <w:r>
        <w:rPr>
          <w:rFonts w:ascii="Gill Sans MT"/>
          <w:b/>
          <w:color w:val="333333"/>
          <w:spacing w:val="1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[options]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{sed-commands}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{input-file}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7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tim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rom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{</w:t>
      </w:r>
      <w:r>
        <w:rPr>
          <w:color w:val="333333"/>
          <w:spacing w:val="-2"/>
          <w:w w:val="130"/>
        </w:rPr>
        <w:t>input-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e}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cut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000000"/>
        </w:rPr>
      </w:r>
    </w:p>
    <w:p>
      <w:pPr>
        <w:pStyle w:val="BodyText"/>
        <w:spacing w:line="240" w:lineRule="auto" w:before="2"/>
        <w:ind w:left="113" w:right="170"/>
        <w:jc w:val="left"/>
      </w:pPr>
      <w:r>
        <w:rPr>
          <w:color w:val="333333"/>
          <w:spacing w:val="-1"/>
          <w:w w:val="130"/>
        </w:rPr>
        <w:t>{se</w:t>
      </w:r>
      <w:r>
        <w:rPr>
          <w:color w:val="333333"/>
          <w:spacing w:val="-2"/>
          <w:w w:val="130"/>
        </w:rPr>
        <w:t>d-comm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s}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rticul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w w:val="125"/>
        </w:rPr>
        <w:t>It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{inpu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file}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{sed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35"/>
          <w:w w:val="111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mmands}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000000"/>
        </w:rPr>
      </w:r>
    </w:p>
    <w:p>
      <w:pPr>
        <w:pStyle w:val="BodyText"/>
        <w:spacing w:line="240" w:lineRule="auto" w:before="2"/>
        <w:ind w:left="113" w:right="170"/>
        <w:jc w:val="left"/>
      </w:pPr>
      <w:r>
        <w:rPr>
          <w:color w:val="333333"/>
          <w:spacing w:val="-1"/>
          <w:w w:val="125"/>
        </w:rPr>
        <w:t>{inpu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file}</w:t>
      </w:r>
      <w:r>
        <w:rPr>
          <w:color w:val="333333"/>
          <w:spacing w:val="1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{sed</w:t>
      </w:r>
      <w:r>
        <w:rPr>
          <w:color w:val="333333"/>
          <w:spacing w:val="-2"/>
          <w:w w:val="125"/>
        </w:rPr>
        <w:t>-co</w:t>
      </w:r>
      <w:r>
        <w:rPr>
          <w:color w:val="333333"/>
          <w:spacing w:val="-1"/>
          <w:w w:val="125"/>
        </w:rPr>
        <w:t>mmands}</w:t>
      </w:r>
      <w:r>
        <w:rPr>
          <w:color w:val="333333"/>
          <w:spacing w:val="2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0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18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19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47"/>
          <w:w w:val="124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il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eaches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{inpu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file}.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17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1"/>
          <w:w w:val="125"/>
        </w:rPr>
        <w:t>passed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[o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ns].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70"/>
        <w:jc w:val="left"/>
      </w:pPr>
      <w:r>
        <w:rPr/>
        <w:pict>
          <v:group style="position:absolute;margin-left:64.699997pt;margin-top:28.892002pt;width:345.8pt;height:23.2pt;mso-position-horizontal-relative:page;mso-position-vertical-relative:paragraph;z-index:-13318" coordorigin="1294,578" coordsize="6916,464">
            <v:group style="position:absolute;left:1296;top:580;width:6912;height:460" coordorigin="1296,580" coordsize="6912,460">
              <v:shape style="position:absolute;left:1296;top:580;width:6912;height:460" coordorigin="1296,580" coordsize="6912,460" path="m1296,1040l8208,1040,8208,580,1296,580,1296,1040xe" filled="t" fillcolor="#E5E5E5" stroked="f">
                <v:path arrowok="t"/>
                <v:fill type="solid"/>
              </v:shape>
            </v:group>
            <v:group style="position:absolute;left:1297;top:580;width:2;height:460" coordorigin="1297,580" coordsize="2,460">
              <v:shape style="position:absolute;left:1297;top:580;width:2;height:460" coordorigin="1297,580" coordsize="0,460" path="m1297,580l1297,1040e" filled="f" stroked="t" strokeweight=".199998pt" strokecolor="#E5E5E5">
                <v:path arrowok="t"/>
              </v:shape>
            </v:group>
            <v:group style="position:absolute;left:8207;top:580;width:2;height:460" coordorigin="8207,580" coordsize="2,460">
              <v:shape style="position:absolute;left:8207;top:580;width:2;height:460" coordorigin="8207,580" coordsize="0,460" path="m8207,580l8207,1040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basic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.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passwd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main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cus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{sed</w:t>
      </w:r>
      <w:r>
        <w:rPr>
          <w:color w:val="333333"/>
          <w:spacing w:val="-2"/>
          <w:w w:val="125"/>
        </w:rPr>
        <w:t>-co</w:t>
      </w:r>
      <w:r>
        <w:rPr>
          <w:color w:val="333333"/>
          <w:spacing w:val="-1"/>
          <w:w w:val="125"/>
        </w:rPr>
        <w:t>mmands},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9"/>
          <w:w w:val="103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 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mmands.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38"/>
          <w:w w:val="120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-co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call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-f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3pt;width:345.8pt;height:23.2pt;mso-position-horizontal-relative:page;mso-position-vertical-relative:paragraph;z-index:-13317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Basic sed syntax for use with sed-comman" w:id="13"/>
      <w:bookmarkEnd w:id="13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B</w:t>
      </w:r>
      <w:r>
        <w:rPr>
          <w:rFonts w:ascii="Gill Sans MT"/>
          <w:b/>
          <w:color w:val="333333"/>
          <w:spacing w:val="-1"/>
          <w:w w:val="120"/>
          <w:sz w:val="19"/>
        </w:rPr>
        <w:t>asic</w:t>
      </w:r>
      <w:r>
        <w:rPr>
          <w:rFonts w:ascii="Gill Sans MT"/>
          <w:b/>
          <w:color w:val="333333"/>
          <w:spacing w:val="1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sed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syn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ax</w:t>
      </w:r>
      <w:r>
        <w:rPr>
          <w:rFonts w:ascii="Gill Sans MT"/>
          <w:b/>
          <w:color w:val="333333"/>
          <w:spacing w:val="1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17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use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1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sed-c</w:t>
      </w:r>
      <w:r>
        <w:rPr>
          <w:rFonts w:ascii="Gill Sans MT"/>
          <w:b/>
          <w:color w:val="333333"/>
          <w:spacing w:val="-2"/>
          <w:w w:val="120"/>
          <w:sz w:val="19"/>
        </w:rPr>
        <w:t>omman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1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113" w:right="170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[options]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{sed-commands-in-a-file}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{input-file}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dem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basic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beginning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root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after="0" w:line="240" w:lineRule="auto"/>
        <w:jc w:val="left"/>
        <w:sectPr>
          <w:footerReference w:type="default" r:id="rId9"/>
          <w:pgSz w:w="9360" w:h="12960"/>
          <w:pgMar w:footer="351" w:header="465" w:top="700" w:bottom="540" w:left="1040" w:right="11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53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85.8pt;mso-position-horizontal-relative:page;mso-position-vertical-relative:paragraph;z-index:-13316" coordorigin="1294,-39" coordsize="6916,171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430" coordorigin="1296,1245" coordsize="6912,430">
              <v:shape style="position:absolute;left:1296;top:1245;width:6912;height:430" coordorigin="1296,1245" coordsize="6912,430" path="m1296,1675l8208,1675,8208,1245,1296,1245,1296,1675xe" filled="t" fillcolor="#E5E5E5" stroked="f">
                <v:path arrowok="t"/>
                <v:fill type="solid"/>
              </v:shape>
            </v:group>
            <v:group style="position:absolute;left:1297;top:-37;width:2;height:1712" coordorigin="1297,-37" coordsize="2,1712">
              <v:shape style="position:absolute;left:1297;top:-37;width:2;height:1712" coordorigin="1297,-37" coordsize="0,1712" path="m1297,-37l1297,1675e" filled="f" stroked="t" strokeweight=".199998pt" strokecolor="#E5E5E5">
                <v:path arrowok="t"/>
              </v:shape>
            </v:group>
            <v:group style="position:absolute;left:8207;top:-37;width:2;height:1712" coordorigin="8207,-37" coordsize="2,1712">
              <v:shape style="position:absolute;left:8207;top:-37;width:2;height:1712" coordorigin="8207,-37" coordsize="0,1712" path="m8207,-37l8207,167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674;width:6912;height:2" coordorigin="1296,1674" coordsize="6912,2">
              <v:shape style="position:absolute;left:1296;top:1674;width:6912;height:2" coordorigin="1296,1674" coordsize="6912,0" path="m1296,1674l8208,167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test-script.sed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/^root/</w:t>
      </w:r>
      <w:r>
        <w:rPr>
          <w:rFonts w:ascii="Courier New"/>
        </w:rPr>
        <w:t> p</w:t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/^nobody/</w:t>
      </w:r>
      <w:r>
        <w:rPr>
          <w:rFonts w:ascii="Courier New"/>
        </w:rPr>
        <w:t> p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test-script.sed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 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49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0" w:right="3957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298pt;width:345.8pt;height:34.5pt;mso-position-horizontal-relative:page;mso-position-vertical-relative:paragraph;z-index:-13315" coordorigin="1294,279" coordsize="6916,690">
            <v:group style="position:absolute;left:1296;top:281;width:6912;height:686" coordorigin="1296,281" coordsize="6912,686">
              <v:shape style="position:absolute;left:1296;top:281;width:6912;height:686" coordorigin="1296,281" coordsize="6912,686" path="m1296,967l8208,967,8208,281,1296,281,1296,967xe" filled="t" fillcolor="#E5E5E5" stroked="f">
                <v:path arrowok="t"/>
                <v:fill type="solid"/>
              </v:shape>
            </v:group>
            <v:group style="position:absolute;left:1297;top:281;width:2;height:686" coordorigin="1297,281" coordsize="2,686">
              <v:shape style="position:absolute;left:1297;top:281;width:2;height:686" coordorigin="1297,281" coordsize="0,686" path="m1297,281l1297,967e" filled="f" stroked="t" strokeweight=".199998pt" strokecolor="#E5E5E5">
                <v:path arrowok="t"/>
              </v:shape>
            </v:group>
            <v:group style="position:absolute;left:8207;top:281;width:2;height:686" coordorigin="8207,281" coordsize="2,686">
              <v:shape style="position:absolute;left:8207;top:281;width:2;height:686" coordorigin="8207,281" coordsize="0,686" path="m8207,281l8207,96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966;width:6912;height:2" coordorigin="1296,966" coordsize="6912,2">
              <v:shape style="position:absolute;left:1296;top:966;width:6912;height:2" coordorigin="1296,966" coordsize="6912,0" path="m1296,966l8208,96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Basic sed syntax using -e: " w:id="14"/>
      <w:bookmarkEnd w:id="14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B</w:t>
      </w:r>
      <w:r>
        <w:rPr>
          <w:rFonts w:ascii="Gill Sans MT"/>
          <w:b/>
          <w:color w:val="333333"/>
          <w:spacing w:val="-1"/>
          <w:w w:val="125"/>
          <w:sz w:val="19"/>
        </w:rPr>
        <w:t>asi</w:t>
      </w:r>
      <w:r>
        <w:rPr>
          <w:rFonts w:ascii="Gill Sans MT"/>
          <w:b/>
          <w:color w:val="333333"/>
          <w:spacing w:val="-2"/>
          <w:w w:val="125"/>
          <w:sz w:val="19"/>
        </w:rPr>
        <w:t>c</w:t>
      </w:r>
      <w:r>
        <w:rPr>
          <w:rFonts w:ascii="Gill Sans MT"/>
          <w:b/>
          <w:color w:val="333333"/>
          <w:spacing w:val="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ed</w:t>
      </w:r>
      <w:r>
        <w:rPr>
          <w:rFonts w:ascii="Gill Sans MT"/>
          <w:b/>
          <w:color w:val="333333"/>
          <w:spacing w:val="2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u</w:t>
      </w:r>
      <w:r>
        <w:rPr>
          <w:rFonts w:ascii="Gill Sans MT"/>
          <w:b/>
          <w:color w:val="333333"/>
          <w:spacing w:val="-1"/>
          <w:w w:val="125"/>
          <w:sz w:val="19"/>
        </w:rPr>
        <w:t>si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-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26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[options]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{sed-command-1}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{sed-command-2}</w:t>
      </w:r>
    </w:p>
    <w:p>
      <w:pPr>
        <w:pStyle w:val="BodyText"/>
        <w:spacing w:line="226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{input-file}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413"/>
        <w:jc w:val="left"/>
      </w:pPr>
      <w:r>
        <w:rPr/>
        <w:pict>
          <v:group style="position:absolute;margin-left:64.699997pt;margin-top:28.991898pt;width:345.8pt;height:23.1pt;mso-position-horizontal-relative:page;mso-position-vertical-relative:paragraph;z-index:-13314" coordorigin="1294,580" coordsize="6916,462">
            <v:group style="position:absolute;left:1296;top:582;width:6912;height:458" coordorigin="1296,582" coordsize="6912,458">
              <v:shape style="position:absolute;left:1296;top:582;width:6912;height:458" coordorigin="1296,582" coordsize="6912,458" path="m1296,1040l8208,1040,8208,582,1296,582,1296,1040xe" filled="t" fillcolor="#E5E5E5" stroked="f">
                <v:path arrowok="t"/>
                <v:fill type="solid"/>
              </v:shape>
            </v:group>
            <v:group style="position:absolute;left:1297;top:582;width:2;height:458" coordorigin="1297,582" coordsize="2,458">
              <v:shape style="position:absolute;left:1297;top:582;width:2;height:458" coordorigin="1297,582" coordsize="0,458" path="m1297,582l1297,1040e" filled="f" stroked="t" strokeweight=".199998pt" strokecolor="#E5E5E5">
                <v:path arrowok="t"/>
              </v:shape>
            </v:group>
            <v:group style="position:absolute;left:8207;top:582;width:2;height:458" coordorigin="8207,582" coordsize="2,458">
              <v:shape style="position:absolute;left:8207;top:582;width:2;height:458" coordorigin="8207,582" coordsize="0,458" path="m8207,582l8207,104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basic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beginning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root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file: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'/^root/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'/^nobody/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cutin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3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lot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3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seve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000000"/>
        </w:rPr>
      </w:r>
    </w:p>
    <w:p>
      <w:pPr>
        <w:pStyle w:val="BodyText"/>
        <w:spacing w:line="240" w:lineRule="auto" w:before="2"/>
        <w:ind w:left="113" w:right="413"/>
        <w:jc w:val="left"/>
      </w:pPr>
      <w:r>
        <w:rPr/>
        <w:pict>
          <v:group style="position:absolute;margin-left:64.699997pt;margin-top:28.991903pt;width:345.8pt;height:70.1pt;mso-position-horizontal-relative:page;mso-position-vertical-relative:paragraph;z-index:-13313" coordorigin="1294,580" coordsize="6916,1402">
            <v:group style="position:absolute;left:1296;top:582;width:6912;height:344" coordorigin="1296,582" coordsize="6912,344">
              <v:shape style="position:absolute;left:1296;top:582;width:6912;height:344" coordorigin="1296,582" coordsize="6912,344" path="m1296,926l8208,926,8208,582,1296,582,1296,926xe" filled="t" fillcolor="#E5E5E5" stroked="f">
                <v:path arrowok="t"/>
                <v:fill type="solid"/>
              </v:shape>
            </v:group>
            <v:group style="position:absolute;left:1296;top:926;width:6912;height:312" coordorigin="1296,926" coordsize="6912,312">
              <v:shape style="position:absolute;left:1296;top:926;width:6912;height:312" coordorigin="1296,926" coordsize="6912,312" path="m1296,1238l8208,1238,8208,926,1296,926,1296,1238xe" filled="t" fillcolor="#E5E5E5" stroked="f">
                <v:path arrowok="t"/>
                <v:fill type="solid"/>
              </v:shape>
            </v:group>
            <v:group style="position:absolute;left:1296;top:1238;width:6912;height:314" coordorigin="1296,1238" coordsize="6912,314">
              <v:shape style="position:absolute;left:1296;top:1238;width:6912;height:314" coordorigin="1296,1238" coordsize="6912,314" path="m1296,1552l8208,1552,8208,1238,1296,1238,1296,1552xe" filled="t" fillcolor="#E5E5E5" stroked="f">
                <v:path arrowok="t"/>
                <v:fill type="solid"/>
              </v:shape>
            </v:group>
            <v:group style="position:absolute;left:1296;top:1552;width:6912;height:428" coordorigin="1296,1552" coordsize="6912,428">
              <v:shape style="position:absolute;left:1296;top:1552;width:6912;height:428" coordorigin="1296,1552" coordsize="6912,428" path="m1296,1980l8208,1980,8208,1552,1296,1552,1296,1980xe" filled="t" fillcolor="#E5E5E5" stroked="f">
                <v:path arrowok="t"/>
                <v:fill type="solid"/>
              </v:shape>
            </v:group>
            <v:group style="position:absolute;left:1297;top:582;width:2;height:1398" coordorigin="1297,582" coordsize="2,1398">
              <v:shape style="position:absolute;left:1297;top:582;width:2;height:1398" coordorigin="1297,582" coordsize="0,1398" path="m1297,582l1297,1980e" filled="f" stroked="t" strokeweight=".199998pt" strokecolor="#E5E5E5">
                <v:path arrowok="t"/>
              </v:shape>
            </v:group>
            <v:group style="position:absolute;left:8207;top:582;width:2;height:1398" coordorigin="8207,582" coordsize="2,1398">
              <v:shape style="position:absolute;left:8207;top:582;width:2;height:1398" coordorigin="8207,582" coordsize="0,1398" path="m8207,582l8207,198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1979;width:6912;height:2" coordorigin="1296,1979" coordsize="6912,2">
              <v:shape style="position:absolute;left:1296;top:1979;width:6912;height:2" coordorigin="1296,1979" coordsize="6912,0" path="m1296,1979l8208,197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-e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um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"/>
          <w:w w:val="130"/>
        </w:rPr>
        <w:t>s,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sp</w:t>
      </w:r>
      <w:r>
        <w:rPr>
          <w:color w:val="333333"/>
          <w:spacing w:val="-2"/>
          <w:w w:val="130"/>
        </w:rPr>
        <w:t>lit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into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multipl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8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ck</w:t>
      </w:r>
      <w:r>
        <w:rPr>
          <w:color w:val="333333"/>
          <w:spacing w:val="48"/>
          <w:w w:val="123"/>
        </w:rPr>
        <w:t> </w:t>
      </w:r>
      <w:r>
        <w:rPr>
          <w:color w:val="333333"/>
          <w:spacing w:val="-1"/>
          <w:w w:val="130"/>
        </w:rPr>
        <w:t>slash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own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low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\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'/^root/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\</w:t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'/^nobody/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\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8"/>
        <w:rPr>
          <w:sz w:val="22"/>
          <w:szCs w:val="22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30"/>
        </w:rPr>
        <w:t>You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lso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cut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multipl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4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roupin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1"/>
          <w:w w:val="130"/>
        </w:rPr>
        <w:t>ge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5"/>
          <w:w w:val="130"/>
        </w:rPr>
        <w:t> </w:t>
      </w:r>
      <w:r>
        <w:rPr>
          <w:color w:val="333333"/>
          <w:w w:val="160"/>
        </w:rPr>
        <w:t>{</w:t>
      </w:r>
      <w:r>
        <w:rPr>
          <w:color w:val="333333"/>
          <w:spacing w:val="-34"/>
          <w:w w:val="160"/>
        </w:rPr>
        <w:t> </w:t>
      </w:r>
      <w:r>
        <w:rPr>
          <w:color w:val="333333"/>
          <w:spacing w:val="-1"/>
          <w:w w:val="160"/>
        </w:rPr>
        <w:t>}</w:t>
      </w:r>
      <w:r>
        <w:rPr>
          <w:color w:val="333333"/>
          <w:spacing w:val="-2"/>
          <w:w w:val="160"/>
        </w:rPr>
        <w:t>: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286pt;width:345.8pt;height:54.5pt;mso-position-horizontal-relative:page;mso-position-vertical-relative:paragraph;z-index:-13312" coordorigin="1294,279" coordsize="6916,1090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430" coordorigin="1296,937" coordsize="6912,430">
              <v:shape style="position:absolute;left:1296;top:937;width:6912;height:430" coordorigin="1296,937" coordsize="6912,430" path="m1296,1367l8208,1367,8208,937,1296,937,1296,1367xe" filled="t" fillcolor="#E5E5E5" stroked="f">
                <v:path arrowok="t"/>
                <v:fill type="solid"/>
              </v:shape>
            </v:group>
            <v:group style="position:absolute;left:1297;top:281;width:2;height:1086" coordorigin="1297,281" coordsize="2,1086">
              <v:shape style="position:absolute;left:1297;top:281;width:2;height:1086" coordorigin="1297,281" coordsize="0,1086" path="m1297,281l1297,1367e" filled="f" stroked="t" strokeweight=".199998pt" strokecolor="#E5E5E5">
                <v:path arrowok="t"/>
              </v:shape>
            </v:group>
            <v:group style="position:absolute;left:8207;top:281;width:2;height:1086" coordorigin="8207,281" coordsize="2,1086">
              <v:shape style="position:absolute;left:8207;top:281;width:2;height:1086" coordorigin="8207,281" coordsize="0,1086" path="m8207,281l8207,136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8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200002pt" strokecolor="#E5E5E5">
                <v:path arrowok="t"/>
              </v:shape>
            </v:group>
            <w10:wrap type="none"/>
          </v:group>
        </w:pict>
      </w:r>
      <w:bookmarkStart w:name="Basic sed syntax using { }: " w:id="15"/>
      <w:bookmarkEnd w:id="15"/>
      <w:r>
        <w:rPr/>
      </w:r>
      <w:r>
        <w:rPr>
          <w:rFonts w:ascii="Gill Sans MT"/>
          <w:b/>
          <w:color w:val="333333"/>
          <w:spacing w:val="-2"/>
          <w:w w:val="135"/>
          <w:sz w:val="19"/>
        </w:rPr>
        <w:t>B</w:t>
      </w:r>
      <w:r>
        <w:rPr>
          <w:rFonts w:ascii="Gill Sans MT"/>
          <w:b/>
          <w:color w:val="333333"/>
          <w:spacing w:val="-1"/>
          <w:w w:val="135"/>
          <w:sz w:val="19"/>
        </w:rPr>
        <w:t>as</w:t>
      </w:r>
      <w:r>
        <w:rPr>
          <w:rFonts w:ascii="Gill Sans MT"/>
          <w:b/>
          <w:color w:val="333333"/>
          <w:spacing w:val="-2"/>
          <w:w w:val="135"/>
          <w:sz w:val="19"/>
        </w:rPr>
        <w:t>ic</w:t>
      </w:r>
      <w:r>
        <w:rPr>
          <w:rFonts w:ascii="Gill Sans MT"/>
          <w:b/>
          <w:color w:val="333333"/>
          <w:spacing w:val="-33"/>
          <w:w w:val="135"/>
          <w:sz w:val="19"/>
        </w:rPr>
        <w:t> </w:t>
      </w:r>
      <w:r>
        <w:rPr>
          <w:rFonts w:ascii="Gill Sans MT"/>
          <w:b/>
          <w:color w:val="333333"/>
          <w:spacing w:val="-1"/>
          <w:w w:val="135"/>
          <w:sz w:val="19"/>
        </w:rPr>
        <w:t>s</w:t>
      </w:r>
      <w:r>
        <w:rPr>
          <w:rFonts w:ascii="Gill Sans MT"/>
          <w:b/>
          <w:color w:val="333333"/>
          <w:spacing w:val="-2"/>
          <w:w w:val="135"/>
          <w:sz w:val="19"/>
        </w:rPr>
        <w:t>ed</w:t>
      </w:r>
      <w:r>
        <w:rPr>
          <w:rFonts w:ascii="Gill Sans MT"/>
          <w:b/>
          <w:color w:val="333333"/>
          <w:spacing w:val="-34"/>
          <w:w w:val="135"/>
          <w:sz w:val="19"/>
        </w:rPr>
        <w:t> </w:t>
      </w:r>
      <w:r>
        <w:rPr>
          <w:rFonts w:ascii="Gill Sans MT"/>
          <w:b/>
          <w:color w:val="333333"/>
          <w:spacing w:val="-1"/>
          <w:w w:val="135"/>
          <w:sz w:val="19"/>
        </w:rPr>
        <w:t>s</w:t>
      </w:r>
      <w:r>
        <w:rPr>
          <w:rFonts w:ascii="Gill Sans MT"/>
          <w:b/>
          <w:color w:val="333333"/>
          <w:spacing w:val="-2"/>
          <w:w w:val="135"/>
          <w:sz w:val="19"/>
        </w:rPr>
        <w:t>yntax</w:t>
      </w:r>
      <w:r>
        <w:rPr>
          <w:rFonts w:ascii="Gill Sans MT"/>
          <w:b/>
          <w:color w:val="333333"/>
          <w:spacing w:val="-33"/>
          <w:w w:val="135"/>
          <w:sz w:val="19"/>
        </w:rPr>
        <w:t> </w:t>
      </w:r>
      <w:r>
        <w:rPr>
          <w:rFonts w:ascii="Gill Sans MT"/>
          <w:b/>
          <w:color w:val="333333"/>
          <w:spacing w:val="-2"/>
          <w:w w:val="135"/>
          <w:sz w:val="19"/>
        </w:rPr>
        <w:t>u</w:t>
      </w:r>
      <w:r>
        <w:rPr>
          <w:rFonts w:ascii="Gill Sans MT"/>
          <w:b/>
          <w:color w:val="333333"/>
          <w:spacing w:val="-1"/>
          <w:w w:val="135"/>
          <w:sz w:val="19"/>
        </w:rPr>
        <w:t>s</w:t>
      </w:r>
      <w:r>
        <w:rPr>
          <w:rFonts w:ascii="Gill Sans MT"/>
          <w:b/>
          <w:color w:val="333333"/>
          <w:spacing w:val="-2"/>
          <w:w w:val="135"/>
          <w:sz w:val="19"/>
        </w:rPr>
        <w:t>in</w:t>
      </w:r>
      <w:r>
        <w:rPr>
          <w:rFonts w:ascii="Gill Sans MT"/>
          <w:b/>
          <w:color w:val="333333"/>
          <w:spacing w:val="-1"/>
          <w:w w:val="135"/>
          <w:sz w:val="19"/>
        </w:rPr>
        <w:t>g</w:t>
      </w:r>
      <w:r>
        <w:rPr>
          <w:rFonts w:ascii="Gill Sans MT"/>
          <w:b/>
          <w:color w:val="333333"/>
          <w:spacing w:val="-32"/>
          <w:w w:val="135"/>
          <w:sz w:val="19"/>
        </w:rPr>
        <w:t> </w:t>
      </w:r>
      <w:r>
        <w:rPr>
          <w:rFonts w:ascii="Gill Sans MT"/>
          <w:b/>
          <w:color w:val="333333"/>
          <w:w w:val="160"/>
          <w:sz w:val="19"/>
        </w:rPr>
        <w:t>{</w:t>
      </w:r>
      <w:r>
        <w:rPr>
          <w:rFonts w:ascii="Gill Sans MT"/>
          <w:b/>
          <w:color w:val="333333"/>
          <w:spacing w:val="-48"/>
          <w:w w:val="160"/>
          <w:sz w:val="19"/>
        </w:rPr>
        <w:t> </w:t>
      </w:r>
      <w:r>
        <w:rPr>
          <w:rFonts w:ascii="Gill Sans MT"/>
          <w:b/>
          <w:color w:val="333333"/>
          <w:w w:val="160"/>
          <w:sz w:val="19"/>
        </w:rPr>
        <w:t>}: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[options]</w:t>
      </w:r>
      <w:r>
        <w:rPr>
          <w:rFonts w:ascii="Courier New"/>
        </w:rPr>
        <w:t> '{</w:t>
      </w:r>
      <w:r>
        <w:rPr>
          <w:rFonts w:ascii="Courier New"/>
          <w:spacing w:val="23"/>
        </w:rPr>
        <w:t> </w:t>
      </w:r>
      <w:r>
        <w:rPr>
          <w:rFonts w:ascii="Courier New"/>
        </w:rPr>
        <w:t>sed-command-1</w:t>
      </w:r>
      <w:r>
        <w:rPr>
          <w:rFonts w:ascii="Courier New"/>
        </w:rPr>
        <w:t> sed-command-2</w:t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footerReference w:type="default" r:id="rId10"/>
          <w:pgSz w:w="9360" w:h="12960"/>
          <w:pgMar w:footer="351" w:header="465" w:top="700" w:bottom="540" w:left="1040" w:right="1060"/>
          <w:pgNumType w:start="11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44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3.2pt;mso-position-horizontal-relative:page;mso-position-vertical-relative:paragraph;z-index:-13311" coordorigin="1294,-39" coordsize="6916,464">
            <v:group style="position:absolute;left:1296;top:-37;width:6912;height:460" coordorigin="1296,-37" coordsize="6912,460">
              <v:shape style="position:absolute;left:1296;top:-37;width:6912;height:460" coordorigin="1296,-37" coordsize="6912,460" path="m1296,423l8208,423,8208,-37,1296,-37,1296,423xe" filled="t" fillcolor="#E5E5E5" stroked="f">
                <v:path arrowok="t"/>
                <v:fill type="solid"/>
              </v:shape>
            </v:group>
            <v:group style="position:absolute;left:1297;top:-37;width:2;height:460" coordorigin="1297,-37" coordsize="2,460">
              <v:shape style="position:absolute;left:1297;top:-37;width:2;height:460" coordorigin="1297,-37" coordsize="0,460" path="m1297,-37l1297,423e" filled="f" stroked="t" strokeweight=".199998pt" strokecolor="#E5E5E5">
                <v:path arrowok="t"/>
              </v:shape>
            </v:group>
            <v:group style="position:absolute;left:8207;top:-37;width:2;height:460" coordorigin="8207,-37" coordsize="2,460">
              <v:shape style="position:absolute;left:8207;top:-37;width:2;height:460" coordorigin="8207,-37" coordsize="0,460" path="m8207,-37l8207,42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input-file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4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basic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37"/>
          <w:w w:val="14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beginning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root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000000"/>
        </w:rPr>
      </w:r>
    </w:p>
    <w:p>
      <w:pPr>
        <w:pStyle w:val="BodyText"/>
        <w:spacing w:line="240" w:lineRule="auto" w:before="2"/>
        <w:ind w:right="144" w:hanging="260"/>
        <w:jc w:val="left"/>
      </w:pPr>
      <w:r>
        <w:rPr/>
        <w:pict>
          <v:group style="position:absolute;margin-left:64.699997pt;margin-top:17.391964pt;width:345.8pt;height:70.1pt;mso-position-horizontal-relative:page;mso-position-vertical-relative:paragraph;z-index:-13310" coordorigin="1294,348" coordsize="6916,1402">
            <v:group style="position:absolute;left:1296;top:350;width:6912;height:342" coordorigin="1296,350" coordsize="6912,342">
              <v:shape style="position:absolute;left:1296;top:350;width:6912;height:342" coordorigin="1296,350" coordsize="6912,342" path="m1296,692l8208,692,8208,350,1296,350,1296,692xe" filled="t" fillcolor="#E5E5E5" stroked="f">
                <v:path arrowok="t"/>
                <v:fill type="solid"/>
              </v:shape>
            </v:group>
            <v:group style="position:absolute;left:1296;top:692;width:6912;height:314" coordorigin="1296,692" coordsize="6912,314">
              <v:shape style="position:absolute;left:1296;top:692;width:6912;height:314" coordorigin="1296,692" coordsize="6912,314" path="m1296,1006l8208,1006,8208,692,1296,692,1296,1006xe" filled="t" fillcolor="#E5E5E5" stroked="f">
                <v:path arrowok="t"/>
                <v:fill type="solid"/>
              </v:shape>
            </v:group>
            <v:group style="position:absolute;left:1296;top:1006;width:6912;height:312" coordorigin="1296,1006" coordsize="6912,312">
              <v:shape style="position:absolute;left:1296;top:1006;width:6912;height:312" coordorigin="1296,1006" coordsize="6912,312" path="m1296,1318l8208,1318,8208,1006,1296,1006,1296,1318xe" filled="t" fillcolor="#E5E5E5" stroked="f">
                <v:path arrowok="t"/>
                <v:fill type="solid"/>
              </v:shape>
            </v:group>
            <v:group style="position:absolute;left:1296;top:1318;width:6912;height:430" coordorigin="1296,1318" coordsize="6912,430">
              <v:shape style="position:absolute;left:1296;top:1318;width:6912;height:430" coordorigin="1296,1318" coordsize="6912,430" path="m1296,1748l8208,1748,8208,1318,1296,1318,1296,1748xe" filled="t" fillcolor="#E5E5E5" stroked="f">
                <v:path arrowok="t"/>
                <v:fill type="solid"/>
              </v:shape>
            </v:group>
            <v:group style="position:absolute;left:1297;top:350;width:2;height:1398" coordorigin="1297,350" coordsize="2,1398">
              <v:shape style="position:absolute;left:1297;top:350;width:2;height:1398" coordorigin="1297,350" coordsize="0,1398" path="m1297,350l1297,1748e" filled="f" stroked="t" strokeweight=".199998pt" strokecolor="#E5E5E5">
                <v:path arrowok="t"/>
              </v:shape>
            </v:group>
            <v:group style="position:absolute;left:8207;top:350;width:2;height:1398" coordorigin="8207,350" coordsize="2,1398">
              <v:shape style="position:absolute;left:8207;top:350;width:2;height:1398" coordorigin="8207,350" coordsize="0,1398" path="m8207,350l8207,1748e" filled="f" stroked="t" strokeweight=".200006pt" strokecolor="#E5E5E5">
                <v:path arrowok="t"/>
              </v:shape>
            </v:group>
            <v:group style="position:absolute;left:1296;top:351;width:6912;height:2" coordorigin="1296,351" coordsize="6912,2">
              <v:shape style="position:absolute;left:1296;top:351;width:6912;height:2" coordorigin="1296,351" coordsize="6912,0" path="m1296,351l8208,351e" filled="f" stroked="t" strokeweight=".200006pt" strokecolor="#E5E5E5">
                <v:path arrowok="t"/>
              </v:shape>
            </v:group>
            <v:group style="position:absolute;left:1296;top:1747;width:6912;height:2" coordorigin="1296,1747" coordsize="6912,2">
              <v:shape style="position:absolute;left:1296;top:1747;width:6912;height:2" coordorigin="1296,1747" coordsize="6912,0" path="m1296,1747l8208,174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/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tc/p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sswd</w:t>
      </w:r>
      <w:r>
        <w:rPr>
          <w:color w:val="333333"/>
          <w:spacing w:val="-35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e.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24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'{</w:t>
      </w:r>
    </w:p>
    <w:p>
      <w:pPr>
        <w:pStyle w:val="BodyText"/>
        <w:spacing w:line="240" w:lineRule="auto" w:before="87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/^root/</w:t>
      </w:r>
      <w:r>
        <w:rPr>
          <w:rFonts w:ascii="Courier New"/>
        </w:rPr>
        <w:t> p</w:t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/^nobody/</w:t>
      </w:r>
      <w:r>
        <w:rPr>
          <w:rFonts w:ascii="Courier New"/>
        </w:rPr>
        <w:t> p</w:t>
      </w:r>
    </w:p>
    <w:p>
      <w:pPr>
        <w:pStyle w:val="BodyText"/>
        <w:spacing w:line="240" w:lineRule="auto" w:before="87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44"/>
        <w:jc w:val="left"/>
      </w:pPr>
      <w:r>
        <w:rPr>
          <w:color w:val="333333"/>
          <w:spacing w:val="-2"/>
          <w:w w:val="130"/>
        </w:rPr>
        <w:t>Not</w:t>
      </w:r>
      <w:r>
        <w:rPr>
          <w:color w:val="333333"/>
          <w:spacing w:val="-1"/>
          <w:w w:val="130"/>
        </w:rPr>
        <w:t>e: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eve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modi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ori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e.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lw</w:t>
      </w:r>
      <w:r>
        <w:rPr>
          <w:color w:val="333333"/>
          <w:spacing w:val="-1"/>
          <w:w w:val="130"/>
        </w:rPr>
        <w:t>ays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output</w:t>
      </w:r>
      <w:r>
        <w:rPr>
          <w:color w:val="333333"/>
          <w:spacing w:val="49"/>
          <w:w w:val="117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dout</w:t>
      </w:r>
      <w:r>
        <w:rPr>
          <w:color w:val="333333"/>
          <w:spacing w:val="-1"/>
          <w:w w:val="130"/>
        </w:rPr>
        <w:t>.</w:t>
      </w:r>
      <w:r>
        <w:rPr>
          <w:color w:val="333333"/>
          <w:spacing w:val="-26"/>
          <w:w w:val="130"/>
        </w:rPr>
        <w:t> </w:t>
      </w:r>
      <w:r>
        <w:rPr>
          <w:color w:val="333333"/>
          <w:w w:val="130"/>
        </w:rPr>
        <w:t>If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save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ges,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ould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dir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ct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2"/>
          <w:w w:val="130"/>
        </w:rPr>
        <w:t>output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18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xplicitl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spe</w:t>
      </w:r>
      <w:r>
        <w:rPr>
          <w:color w:val="333333"/>
          <w:spacing w:val="-2"/>
          <w:w w:val="130"/>
        </w:rPr>
        <w:t>ci</w:t>
      </w:r>
      <w:r>
        <w:rPr>
          <w:color w:val="333333"/>
          <w:spacing w:val="-1"/>
          <w:w w:val="130"/>
        </w:rPr>
        <w:t>fy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6"/>
          <w:w w:val="130"/>
        </w:rPr>
        <w:t> </w:t>
      </w:r>
      <w:r>
        <w:rPr>
          <w:color w:val="333333"/>
          <w:w w:val="130"/>
        </w:rPr>
        <w:t>&gt;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e.</w:t>
      </w:r>
      <w:r>
        <w:rPr>
          <w:color w:val="333333"/>
          <w:spacing w:val="-2"/>
          <w:w w:val="130"/>
        </w:rPr>
        <w:t>txt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Heading2"/>
        <w:numPr>
          <w:ilvl w:val="0"/>
          <w:numId w:val="7"/>
        </w:numPr>
        <w:tabs>
          <w:tab w:pos="470" w:val="left" w:leader="none"/>
        </w:tabs>
        <w:spacing w:line="240" w:lineRule="auto" w:before="0" w:after="0"/>
        <w:ind w:left="469" w:right="0" w:hanging="355"/>
        <w:jc w:val="left"/>
        <w:rPr>
          <w:b w:val="0"/>
          <w:bCs w:val="0"/>
        </w:rPr>
      </w:pPr>
      <w:bookmarkStart w:name="2. Sed Scripting Flow " w:id="16"/>
      <w:bookmarkEnd w:id="16"/>
      <w:r>
        <w:rPr>
          <w:b w:val="0"/>
        </w:rPr>
      </w:r>
      <w:bookmarkStart w:name="_bookmark5" w:id="17"/>
      <w:bookmarkEnd w:id="17"/>
      <w:r>
        <w:rPr>
          <w:b w:val="0"/>
        </w:rPr>
      </w:r>
      <w:bookmarkStart w:name="_bookmark5" w:id="18"/>
      <w:bookmarkEnd w:id="18"/>
      <w:r>
        <w:rPr>
          <w:color w:val="457AC9"/>
          <w:spacing w:val="-1"/>
          <w:w w:val="120"/>
        </w:rPr>
        <w:t>S</w:t>
      </w:r>
      <w:r>
        <w:rPr>
          <w:color w:val="457AC9"/>
          <w:spacing w:val="-1"/>
          <w:w w:val="120"/>
        </w:rPr>
        <w:t>ed</w:t>
      </w:r>
      <w:r>
        <w:rPr>
          <w:color w:val="457AC9"/>
          <w:spacing w:val="2"/>
          <w:w w:val="120"/>
        </w:rPr>
        <w:t> </w:t>
      </w:r>
      <w:r>
        <w:rPr>
          <w:color w:val="457AC9"/>
          <w:spacing w:val="-1"/>
          <w:w w:val="120"/>
        </w:rPr>
        <w:t>Sc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ip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ing</w:t>
      </w:r>
      <w:r>
        <w:rPr>
          <w:color w:val="457AC9"/>
          <w:spacing w:val="3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l</w:t>
      </w:r>
      <w:r>
        <w:rPr>
          <w:color w:val="457AC9"/>
          <w:spacing w:val="-2"/>
          <w:w w:val="120"/>
        </w:rPr>
        <w:t>ow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80"/>
        <w:jc w:val="left"/>
      </w:pPr>
      <w:r>
        <w:rPr>
          <w:color w:val="333333"/>
          <w:spacing w:val="-1"/>
          <w:w w:val="125"/>
        </w:rPr>
        <w:t>Sed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easily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emembe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sequence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ead,</w:t>
      </w:r>
      <w:r>
        <w:rPr>
          <w:color w:val="333333"/>
          <w:spacing w:val="37"/>
          <w:w w:val="14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e,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Pr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3"/>
          <w:w w:val="125"/>
        </w:rPr>
        <w:t>U</w:t>
      </w:r>
      <w:r>
        <w:rPr>
          <w:color w:val="333333"/>
          <w:spacing w:val="-2"/>
          <w:w w:val="125"/>
        </w:rPr>
        <w:t>se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PR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cro</w:t>
      </w:r>
      <w:r>
        <w:rPr>
          <w:color w:val="333333"/>
          <w:spacing w:val="-1"/>
          <w:w w:val="125"/>
        </w:rPr>
        <w:t>nym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emembe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3"/>
          <w:w w:val="103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44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steps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sequence.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ill: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834" w:val="left" w:leader="none"/>
        </w:tabs>
        <w:spacing w:line="234" w:lineRule="exact" w:before="134" w:after="0"/>
        <w:ind w:left="834" w:right="126" w:hanging="360"/>
        <w:jc w:val="left"/>
      </w:pPr>
      <w:r>
        <w:rPr>
          <w:rFonts w:ascii="Gill Sans MT"/>
          <w:b/>
          <w:color w:val="333333"/>
          <w:spacing w:val="-2"/>
          <w:w w:val="125"/>
        </w:rPr>
        <w:t>Re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d</w:t>
      </w:r>
      <w:r>
        <w:rPr>
          <w:rFonts w:ascii="Gill Sans MT"/>
          <w:b/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(an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1"/>
          <w:w w:val="125"/>
        </w:rPr>
        <w:t>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places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file).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834" w:val="left" w:leader="none"/>
        </w:tabs>
        <w:spacing w:line="239" w:lineRule="auto" w:before="131" w:after="0"/>
        <w:ind w:left="834" w:right="367" w:hanging="360"/>
        <w:jc w:val="left"/>
      </w:pPr>
      <w:r>
        <w:rPr>
          <w:rFonts w:ascii="Gill Sans MT"/>
          <w:b/>
          <w:color w:val="333333"/>
          <w:spacing w:val="-2"/>
          <w:w w:val="130"/>
        </w:rPr>
        <w:t>Execute</w:t>
      </w:r>
      <w:r>
        <w:rPr>
          <w:rFonts w:ascii="Gill Sans MT"/>
          <w:b/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2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30"/>
        </w:rPr>
        <w:t>space.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a</w:t>
      </w:r>
      <w:r>
        <w:rPr>
          <w:color w:val="333333"/>
          <w:spacing w:val="-3"/>
          <w:w w:val="130"/>
        </w:rPr>
        <w:t>re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mor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ava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ith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v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script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-e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options,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60"/>
        </w:rPr>
        <w:t>{</w:t>
      </w:r>
      <w:r>
        <w:rPr>
          <w:color w:val="333333"/>
          <w:spacing w:val="-37"/>
          <w:w w:val="160"/>
        </w:rPr>
        <w:t> </w:t>
      </w:r>
      <w:r>
        <w:rPr>
          <w:color w:val="333333"/>
          <w:spacing w:val="-1"/>
          <w:w w:val="160"/>
        </w:rPr>
        <w:t>}</w:t>
      </w:r>
      <w:r>
        <w:rPr>
          <w:color w:val="333333"/>
          <w:spacing w:val="-2"/>
          <w:w w:val="160"/>
        </w:rPr>
        <w:t>,</w:t>
      </w:r>
      <w:r>
        <w:rPr>
          <w:color w:val="333333"/>
          <w:spacing w:val="-36"/>
          <w:w w:val="16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cut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ll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qu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ce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30"/>
          <w:w w:val="135"/>
        </w:rPr>
        <w:t> </w:t>
      </w:r>
      <w:r>
        <w:rPr>
          <w:color w:val="333333"/>
          <w:spacing w:val="-2"/>
          <w:w w:val="130"/>
        </w:rPr>
        <w:t>curr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ntl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33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1"/>
          <w:w w:val="130"/>
        </w:rPr>
        <w:t>space.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834" w:val="left" w:leader="none"/>
        </w:tabs>
        <w:spacing w:line="232" w:lineRule="exact" w:before="136" w:after="0"/>
        <w:ind w:left="834" w:right="229" w:hanging="360"/>
        <w:jc w:val="left"/>
      </w:pPr>
      <w:r>
        <w:rPr>
          <w:rFonts w:ascii="Gill Sans MT"/>
          <w:b/>
          <w:color w:val="333333"/>
          <w:spacing w:val="-2"/>
          <w:w w:val="125"/>
        </w:rPr>
        <w:t>Pr</w:t>
      </w:r>
      <w:r>
        <w:rPr>
          <w:rFonts w:ascii="Gill Sans MT"/>
          <w:b/>
          <w:color w:val="333333"/>
          <w:spacing w:val="-1"/>
          <w:w w:val="125"/>
        </w:rPr>
        <w:t>i</w:t>
      </w:r>
      <w:r>
        <w:rPr>
          <w:rFonts w:ascii="Gill Sans MT"/>
          <w:b/>
          <w:color w:val="333333"/>
          <w:spacing w:val="-2"/>
          <w:w w:val="125"/>
        </w:rPr>
        <w:t>nt</w:t>
      </w:r>
      <w:r>
        <w:rPr>
          <w:rFonts w:ascii="Gill Sans MT"/>
          <w:b/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41"/>
          <w:w w:val="14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y.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rFonts w:ascii="Gill Sans MT"/>
          <w:b/>
          <w:color w:val="333333"/>
          <w:spacing w:val="-2"/>
          <w:w w:val="125"/>
        </w:rPr>
        <w:t>Repe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t</w:t>
      </w:r>
      <w:r>
        <w:rPr>
          <w:rFonts w:ascii="Gill Sans MT"/>
          <w:b/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 again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inpu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is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eached.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1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7"/>
        <w:rPr>
          <w:sz w:val="24"/>
          <w:szCs w:val="24"/>
        </w:rPr>
      </w:pPr>
    </w:p>
    <w:p>
      <w:pPr>
        <w:spacing w:before="0"/>
        <w:ind w:left="112" w:right="83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52.925106pt;height:211.575pt;mso-position-horizontal-relative:char;mso-position-vertical-relative:line" type="#_x0000_t75" stroked="false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31" w:lineRule="exact"/>
        <w:ind w:left="0" w:right="0"/>
        <w:jc w:val="center"/>
      </w:pPr>
      <w:r>
        <w:rPr>
          <w:rFonts w:ascii="Gill Sans MT"/>
          <w:b/>
          <w:color w:val="333333"/>
          <w:spacing w:val="-2"/>
          <w:w w:val="120"/>
        </w:rPr>
        <w:t>F</w:t>
      </w:r>
      <w:r>
        <w:rPr>
          <w:rFonts w:ascii="Gill Sans MT"/>
          <w:b/>
          <w:color w:val="333333"/>
          <w:spacing w:val="-1"/>
          <w:w w:val="120"/>
        </w:rPr>
        <w:t>ig</w:t>
      </w:r>
      <w:r>
        <w:rPr>
          <w:color w:val="333333"/>
          <w:spacing w:val="-1"/>
          <w:w w:val="120"/>
        </w:rPr>
        <w:t>: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I</w:t>
      </w:r>
      <w:r>
        <w:rPr>
          <w:color w:val="333333"/>
          <w:spacing w:val="-1"/>
          <w:w w:val="120"/>
        </w:rPr>
        <w:t>llust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SE</w:t>
      </w:r>
      <w:r>
        <w:rPr>
          <w:color w:val="333333"/>
          <w:spacing w:val="-2"/>
          <w:w w:val="120"/>
        </w:rPr>
        <w:t>D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fl</w:t>
      </w:r>
      <w:r>
        <w:rPr>
          <w:color w:val="333333"/>
          <w:spacing w:val="-2"/>
          <w:w w:val="120"/>
        </w:rPr>
        <w:t>ow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Heading2"/>
        <w:numPr>
          <w:ilvl w:val="0"/>
          <w:numId w:val="7"/>
        </w:numPr>
        <w:tabs>
          <w:tab w:pos="470" w:val="left" w:leader="none"/>
        </w:tabs>
        <w:spacing w:line="240" w:lineRule="auto" w:before="0" w:after="0"/>
        <w:ind w:left="469" w:right="0" w:hanging="355"/>
        <w:jc w:val="left"/>
        <w:rPr>
          <w:b w:val="0"/>
          <w:bCs w:val="0"/>
        </w:rPr>
      </w:pPr>
      <w:bookmarkStart w:name="3. Print Pattern Space (p command) " w:id="19"/>
      <w:bookmarkEnd w:id="19"/>
      <w:r>
        <w:rPr>
          <w:b w:val="0"/>
        </w:rPr>
      </w:r>
      <w:bookmarkStart w:name="_bookmark6" w:id="20"/>
      <w:bookmarkEnd w:id="20"/>
      <w:r>
        <w:rPr>
          <w:b w:val="0"/>
        </w:rPr>
      </w:r>
      <w:bookmarkStart w:name="_bookmark6" w:id="21"/>
      <w:bookmarkEnd w:id="21"/>
      <w:r>
        <w:rPr>
          <w:color w:val="457AC9"/>
          <w:spacing w:val="-2"/>
          <w:w w:val="120"/>
        </w:rPr>
        <w:t>P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int</w:t>
      </w:r>
      <w:r>
        <w:rPr>
          <w:color w:val="457AC9"/>
          <w:spacing w:val="-16"/>
          <w:w w:val="120"/>
        </w:rPr>
        <w:t> </w:t>
      </w:r>
      <w:r>
        <w:rPr>
          <w:color w:val="457AC9"/>
          <w:spacing w:val="-2"/>
          <w:w w:val="120"/>
        </w:rPr>
        <w:t>P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n</w:t>
      </w:r>
      <w:r>
        <w:rPr>
          <w:color w:val="457AC9"/>
          <w:spacing w:val="-15"/>
          <w:w w:val="120"/>
        </w:rPr>
        <w:t> </w:t>
      </w:r>
      <w:r>
        <w:rPr>
          <w:color w:val="457AC9"/>
          <w:spacing w:val="-1"/>
          <w:w w:val="120"/>
        </w:rPr>
        <w:t>Space</w:t>
      </w:r>
      <w:r>
        <w:rPr>
          <w:color w:val="457AC9"/>
          <w:spacing w:val="-12"/>
          <w:w w:val="120"/>
        </w:rPr>
        <w:t> </w:t>
      </w:r>
      <w:r>
        <w:rPr>
          <w:color w:val="457AC9"/>
          <w:spacing w:val="-1"/>
          <w:w w:val="120"/>
        </w:rPr>
        <w:t>(p</w:t>
      </w:r>
      <w:r>
        <w:rPr>
          <w:color w:val="457AC9"/>
          <w:spacing w:val="-14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0" w:lineRule="auto"/>
        <w:ind w:left="113" w:right="0"/>
        <w:jc w:val="left"/>
      </w:pP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191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may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wo</w:t>
      </w:r>
      <w:r>
        <w:rPr>
          <w:color w:val="333333"/>
          <w:spacing w:val="-1"/>
          <w:w w:val="125"/>
        </w:rPr>
        <w:t>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need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since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1" w:lineRule="auto"/>
        <w:ind w:left="113" w:right="11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ns,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see;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29"/>
          <w:w w:val="110"/>
        </w:rPr>
        <w:t> </w:t>
      </w:r>
      <w:r>
        <w:rPr>
          <w:color w:val="333333"/>
          <w:spacing w:val="-1"/>
          <w:w w:val="125"/>
        </w:rPr>
        <w:t>specifically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tro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std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sually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41"/>
          <w:w w:val="124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1"/>
          <w:w w:val="125"/>
        </w:rPr>
        <w:t>happens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standa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rw</w:t>
      </w:r>
      <w:r>
        <w:rPr>
          <w:color w:val="333333"/>
          <w:spacing w:val="-1"/>
          <w:w w:val="125"/>
        </w:rPr>
        <w:t>ise,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1"/>
          <w:w w:val="125"/>
        </w:rPr>
        <w:t>(p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t)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ice.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4" w:right="53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2pt;width:345.8pt;height:101.4pt;mso-position-horizontal-relative:page;mso-position-vertical-relative:paragraph;z-index:-13309" coordorigin="1294,281" coordsize="6916,202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430" coordorigin="1296,1877" coordsize="6912,430">
              <v:shape style="position:absolute;left:1296;top:1877;width:6912;height:430" coordorigin="1296,1877" coordsize="6912,430" path="m1296,2307l8208,2307,8208,1877,1296,1877,1296,2307xe" filled="t" fillcolor="#E5E5E5" stroked="f">
                <v:path arrowok="t"/>
                <v:fill type="solid"/>
              </v:shape>
            </v:group>
            <v:group style="position:absolute;left:1297;top:283;width:2;height:2024" coordorigin="1297,283" coordsize="2,2024">
              <v:shape style="position:absolute;left:1297;top:283;width:2;height:2024" coordorigin="1297,283" coordsize="0,2024" path="m1297,283l1297,2307e" filled="f" stroked="t" strokeweight=".199998pt" strokecolor="#E5E5E5">
                <v:path arrowok="t"/>
              </v:shape>
            </v:group>
            <v:group style="position:absolute;left:8207;top:283;width:2;height:2024" coordorigin="8207,283" coordsize="2,2024">
              <v:shape style="position:absolute;left:8207;top:283;width:2;height:2024" coordorigin="8207,283" coordsize="0,2024" path="m8207,283l8207,230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306;width:6912;height:2" coordorigin="1296,2306" coordsize="6912,2">
              <v:shape style="position:absolute;left:1296;top:2306;width:6912;height:2" coordorigin="1296,2306" coordsize="6912,0" path="m1296,2306l8208,2306e" filled="f" stroked="t" strokeweight=".200002pt" strokecolor="#E5E5E5">
                <v:path arrowok="t"/>
              </v:shape>
            </v:group>
            <w10:wrap type="none"/>
          </v:group>
        </w:pict>
      </w:r>
      <w:bookmarkStart w:name="The following example prints every line " w:id="22"/>
      <w:bookmarkEnd w:id="22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eve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y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wice: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418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Doe,CEO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Doe,CEO</w:t>
      </w:r>
    </w:p>
    <w:p>
      <w:pPr>
        <w:pStyle w:val="BodyText"/>
        <w:spacing w:line="331" w:lineRule="auto" w:before="1"/>
        <w:ind w:right="3785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Manager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Manager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Reddy,Sysadmin</w:t>
      </w:r>
    </w:p>
    <w:p>
      <w:pPr>
        <w:spacing w:after="0" w:line="331" w:lineRule="auto"/>
        <w:jc w:val="both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1" w:lineRule="auto" w:before="80"/>
        <w:ind w:right="297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85.8pt;mso-position-horizontal-relative:page;mso-position-vertical-relative:paragraph;z-index:-13308" coordorigin="1294,-39" coordsize="6916,171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430" coordorigin="1296,1245" coordsize="6912,430">
              <v:shape style="position:absolute;left:1296;top:1245;width:6912;height:430" coordorigin="1296,1245" coordsize="6912,430" path="m1296,1675l8208,1675,8208,1245,1296,1245,1296,1675xe" filled="t" fillcolor="#E5E5E5" stroked="f">
                <v:path arrowok="t"/>
                <v:fill type="solid"/>
              </v:shape>
            </v:group>
            <v:group style="position:absolute;left:1297;top:-37;width:2;height:1712" coordorigin="1297,-37" coordsize="2,1712">
              <v:shape style="position:absolute;left:1297;top:-37;width:2;height:1712" coordorigin="1297,-37" coordsize="0,1712" path="m1297,-37l1297,1675e" filled="f" stroked="t" strokeweight=".199998pt" strokecolor="#E5E5E5">
                <v:path arrowok="t"/>
              </v:shape>
            </v:group>
            <v:group style="position:absolute;left:8207;top:-37;width:2;height:1712" coordorigin="8207,-37" coordsize="2,1712">
              <v:shape style="position:absolute;left:8207;top:-37;width:2;height:1712" coordorigin="8207,-37" coordsize="0,1712" path="m8207,-37l8207,167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674;width:6912;height:2" coordorigin="1296,1674" coordsize="6912,2">
              <v:shape style="position:absolute;left:1296;top:1674;width:6912;height:2" coordorigin="1296,1674" coordsize="6912,0" path="m1296,1674l8208,167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Reddy,Sysadmin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Ram,Developer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Ram,Developer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Manager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Manager</w:t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pt;width:345.8pt;height:101.4pt;mso-position-horizontal-relative:page;mso-position-vertical-relative:paragraph;z-index:-13307" coordorigin="1294,501" coordsize="6916,2028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312" coordorigin="1296,1159" coordsize="6912,312">
              <v:shape style="position:absolute;left:1296;top:1159;width:6912;height:312" coordorigin="1296,1159" coordsize="6912,312" path="m1296,1471l8208,1471,8208,1159,1296,1159,1296,1471xe" filled="t" fillcolor="#E5E5E5" stroked="f">
                <v:path arrowok="t"/>
                <v:fill type="solid"/>
              </v:shape>
            </v:group>
            <v:group style="position:absolute;left:1296;top:1471;width:6912;height:314" coordorigin="1296,1471" coordsize="6912,314">
              <v:shape style="position:absolute;left:1296;top:1471;width:6912;height:314" coordorigin="1296,1471" coordsize="6912,314" path="m1296,1785l8208,1785,8208,1471,1296,1471,1296,1785xe" filled="t" fillcolor="#E5E5E5" stroked="f">
                <v:path arrowok="t"/>
                <v:fill type="solid"/>
              </v:shape>
            </v:group>
            <v:group style="position:absolute;left:1296;top:1785;width:6912;height:312" coordorigin="1296,1785" coordsize="6912,312">
              <v:shape style="position:absolute;left:1296;top:1785;width:6912;height:312" coordorigin="1296,1785" coordsize="6912,312" path="m1296,2097l8208,2097,8208,1785,1296,1785,1296,2097xe" filled="t" fillcolor="#E5E5E5" stroked="f">
                <v:path arrowok="t"/>
                <v:fill type="solid"/>
              </v:shape>
            </v:group>
            <v:group style="position:absolute;left:1296;top:2097;width:6912;height:430" coordorigin="1296,2097" coordsize="6912,430">
              <v:shape style="position:absolute;left:1296;top:2097;width:6912;height:430" coordorigin="1296,2097" coordsize="6912,430" path="m1296,2527l8208,2527,8208,2097,1296,2097,1296,2527xe" filled="t" fillcolor="#E5E5E5" stroked="f">
                <v:path arrowok="t"/>
                <v:fill type="solid"/>
              </v:shape>
            </v:group>
            <v:group style="position:absolute;left:1297;top:503;width:2;height:2024" coordorigin="1297,503" coordsize="2,2024">
              <v:shape style="position:absolute;left:1297;top:503;width:2;height:2024" coordorigin="1297,503" coordsize="0,2024" path="m1297,503l1297,2527e" filled="f" stroked="t" strokeweight=".199998pt" strokecolor="#E5E5E5">
                <v:path arrowok="t"/>
              </v:shape>
            </v:group>
            <v:group style="position:absolute;left:8207;top:503;width:2;height:2024" coordorigin="8207,503" coordsize="2,2024">
              <v:shape style="position:absolute;left:8207;top:503;width:2;height:2024" coordorigin="8207,503" coordsize="0,2024" path="m8207,503l8207,252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2526;width:6912;height:2" coordorigin="1296,2526" coordsize="6912,2">
              <v:shape style="position:absolute;left:1296;top:2526;width:6912;height:2" coordorigin="1296,2526" coordsize="6912,0" path="m1296,2526l8208,252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each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nce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(func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nally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as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'cat</w:t>
      </w:r>
      <w:r>
        <w:rPr>
          <w:rFonts w:ascii="Gill Sans MT"/>
          <w:b/>
          <w:color w:val="333333"/>
          <w:spacing w:val="36"/>
          <w:w w:val="123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-1"/>
          <w:w w:val="120"/>
          <w:sz w:val="19"/>
        </w:rPr>
        <w:t>'):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Doe,CEO</w:t>
      </w:r>
    </w:p>
    <w:p>
      <w:pPr>
        <w:pStyle w:val="BodyText"/>
        <w:spacing w:line="331" w:lineRule="auto"/>
        <w:ind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Manager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Reddy,Sysadmin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Ram,Developer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40" w:lineRule="exact" w:before="3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14"/>
        <w:jc w:val="left"/>
        <w:rPr>
          <w:b w:val="0"/>
          <w:bCs w:val="0"/>
        </w:rPr>
      </w:pPr>
      <w:bookmarkStart w:name="Specifying an Address Range" w:id="23"/>
      <w:bookmarkEnd w:id="23"/>
      <w:r>
        <w:rPr>
          <w:b w:val="0"/>
        </w:rPr>
      </w:r>
      <w:r>
        <w:rPr>
          <w:color w:val="333333"/>
          <w:spacing w:val="-2"/>
          <w:w w:val="125"/>
        </w:rPr>
        <w:t>Spec</w:t>
      </w:r>
      <w:r>
        <w:rPr>
          <w:color w:val="333333"/>
          <w:spacing w:val="-1"/>
          <w:w w:val="125"/>
        </w:rPr>
        <w:t>ifyi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Addre</w:t>
      </w:r>
      <w:r>
        <w:rPr>
          <w:color w:val="333333"/>
          <w:spacing w:val="-1"/>
          <w:w w:val="125"/>
        </w:rPr>
        <w:t>ss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e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14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lines.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 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9"/>
          <w:w w:val="140"/>
        </w:rPr>
        <w:t> </w:t>
      </w:r>
      <w:r>
        <w:rPr>
          <w:color w:val="333333"/>
          <w:spacing w:val="-1"/>
          <w:w w:val="125"/>
        </w:rPr>
        <w:t>specifying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38.8pt;mso-position-horizontal-relative:page;mso-position-vertical-relative:paragraph;z-index:-13306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bookmarkStart w:name="Print only the 2nd line:" w:id="24"/>
      <w:bookmarkEnd w:id="24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w w:val="120"/>
          <w:position w:val="7"/>
          <w:sz w:val="11"/>
        </w:rPr>
        <w:t>nd  </w:t>
      </w:r>
      <w:r>
        <w:rPr>
          <w:rFonts w:ascii="Gill Sans MT"/>
          <w:b/>
          <w:color w:val="333333"/>
          <w:spacing w:val="-1"/>
          <w:w w:val="120"/>
          <w:sz w:val="19"/>
        </w:rPr>
        <w:t>line:</w:t>
      </w:r>
      <w:r>
        <w:rPr>
          <w:rFonts w:ascii="Gill Sans MT"/>
          <w:color w:val="000000"/>
          <w:sz w:val="19"/>
        </w:rPr>
      </w:r>
    </w:p>
    <w:p>
      <w:pPr>
        <w:pStyle w:val="BodyText"/>
        <w:spacing w:line="330" w:lineRule="auto" w:before="177"/>
        <w:ind w:left="37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0"/>
        <w:ind w:left="258" w:right="2976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85.7pt;mso-position-horizontal-relative:page;mso-position-vertical-relative:paragraph;z-index:-13305" coordorigin="1294,281" coordsize="6916,1714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428" coordorigin="1296,1565" coordsize="6912,428">
              <v:shape style="position:absolute;left:1296;top:1565;width:6912;height:428" coordorigin="1296,1565" coordsize="6912,428" path="m1296,1993l8208,1993,8208,1565,1296,1565,1296,1993xe" filled="t" fillcolor="#E5E5E5" stroked="f">
                <v:path arrowok="t"/>
                <v:fill type="solid"/>
              </v:shape>
            </v:group>
            <v:group style="position:absolute;left:1297;top:283;width:2;height:1710" coordorigin="1297,283" coordsize="2,1710">
              <v:shape style="position:absolute;left:1297;top:283;width:2;height:1710" coordorigin="1297,283" coordsize="0,1710" path="m1297,283l1297,1993e" filled="f" stroked="t" strokeweight=".199998pt" strokecolor="#E5E5E5">
                <v:path arrowok="t"/>
              </v:shape>
            </v:group>
            <v:group style="position:absolute;left:8207;top:283;width:2;height:1710" coordorigin="8207,283" coordsize="2,1710">
              <v:shape style="position:absolute;left:8207;top:283;width:2;height:1710" coordorigin="8207,283" coordsize="0,1710" path="m8207,283l8207,1993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992;width:6912;height:2" coordorigin="1296,1992" coordsize="6912,2">
              <v:shape style="position:absolute;left:1296;top:1992;width:6912;height:2" coordorigin="1296,1992" coordsize="6912,0" path="m1296,1992l8208,1992e" filled="f" stroked="t" strokeweight=".199998pt" strokecolor="#E5E5E5">
                <v:path arrowok="t"/>
              </v:shape>
            </v:group>
            <w10:wrap type="none"/>
          </v:group>
        </w:pict>
      </w:r>
      <w:bookmarkStart w:name="Print from line 1 through line 4:" w:id="25"/>
      <w:bookmarkEnd w:id="25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1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2"/>
          <w:w w:val="120"/>
          <w:sz w:val="19"/>
        </w:rPr>
        <w:t>ro</w:t>
      </w:r>
      <w:r>
        <w:rPr>
          <w:rFonts w:ascii="Gill Sans MT"/>
          <w:b/>
          <w:color w:val="333333"/>
          <w:spacing w:val="-1"/>
          <w:w w:val="120"/>
          <w:sz w:val="19"/>
        </w:rPr>
        <w:t>ugh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4: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left="37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'1,4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/>
        <w:ind w:left="37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12pt;margin-top:28.777365pt;width:345.8pt;height:85.8pt;mso-position-horizontal-relative:page;mso-position-vertical-relative:paragraph;z-index:-13304" coordorigin="1294,576" coordsize="6916,1716">
            <v:group style="position:absolute;left:1296;top:578;width:6912;height:344" coordorigin="1296,578" coordsize="6912,344">
              <v:shape style="position:absolute;left:1296;top:578;width:6912;height:344" coordorigin="1296,578" coordsize="6912,344" path="m1296,922l8208,922,8208,578,1296,578,1296,922xe" filled="t" fillcolor="#E5E5E5" stroked="f">
                <v:path arrowok="t"/>
                <v:fill type="solid"/>
              </v:shape>
            </v:group>
            <v:group style="position:absolute;left:1296;top:922;width:6912;height:312" coordorigin="1296,922" coordsize="6912,312">
              <v:shape style="position:absolute;left:1296;top:922;width:6912;height:312" coordorigin="1296,922" coordsize="6912,312" path="m1296,1234l8208,1234,8208,922,1296,922,1296,1234xe" filled="t" fillcolor="#E5E5E5" stroked="f">
                <v:path arrowok="t"/>
                <v:fill type="solid"/>
              </v:shape>
            </v:group>
            <v:group style="position:absolute;left:1296;top:1234;width:6912;height:314" coordorigin="1296,1234" coordsize="6912,314">
              <v:shape style="position:absolute;left:1296;top:1234;width:6912;height:314" coordorigin="1296,1234" coordsize="6912,314" path="m1296,1548l8208,1548,8208,1234,1296,1234,1296,1548xe" filled="t" fillcolor="#E5E5E5" stroked="f">
                <v:path arrowok="t"/>
                <v:fill type="solid"/>
              </v:shape>
            </v:group>
            <v:group style="position:absolute;left:1296;top:1548;width:6912;height:312" coordorigin="1296,1548" coordsize="6912,312">
              <v:shape style="position:absolute;left:1296;top:1548;width:6912;height:312" coordorigin="1296,1548" coordsize="6912,312" path="m1296,1860l8208,1860,8208,1548,1296,1548,1296,1860xe" filled="t" fillcolor="#E5E5E5" stroked="f">
                <v:path arrowok="t"/>
                <v:fill type="solid"/>
              </v:shape>
            </v:group>
            <v:group style="position:absolute;left:1296;top:1860;width:6912;height:430" coordorigin="1296,1860" coordsize="6912,430">
              <v:shape style="position:absolute;left:1296;top:1860;width:6912;height:430" coordorigin="1296,1860" coordsize="6912,430" path="m1296,2290l8208,2290,8208,1860,1296,1860,1296,2290xe" filled="t" fillcolor="#E5E5E5" stroked="f">
                <v:path arrowok="t"/>
                <v:fill type="solid"/>
              </v:shape>
            </v:group>
            <v:group style="position:absolute;left:1297;top:578;width:2;height:1712" coordorigin="1297,578" coordsize="2,1712">
              <v:shape style="position:absolute;left:1297;top:578;width:2;height:1712" coordorigin="1297,578" coordsize="0,1712" path="m1297,578l1297,2290e" filled="f" stroked="t" strokeweight=".199998pt" strokecolor="#E5E5E5">
                <v:path arrowok="t"/>
              </v:shape>
            </v:group>
            <v:group style="position:absolute;left:8207;top:578;width:2;height:1712" coordorigin="8207,578" coordsize="2,1712">
              <v:shape style="position:absolute;left:8207;top:578;width:2;height:1712" coordorigin="8207,578" coordsize="0,1712" path="m8207,578l8207,2290e" filled="f" stroked="t" strokeweight=".200006pt" strokecolor="#E5E5E5">
                <v:path arrowok="t"/>
              </v:shape>
            </v:group>
            <v:group style="position:absolute;left:1296;top:579;width:6912;height:2" coordorigin="1296,579" coordsize="6912,2">
              <v:shape style="position:absolute;left:1296;top:579;width:6912;height:2" coordorigin="1296,579" coordsize="6912,0" path="m1296,579l8208,579e" filled="f" stroked="t" strokeweight=".199976pt" strokecolor="#E5E5E5">
                <v:path arrowok="t"/>
              </v:shape>
            </v:group>
            <v:group style="position:absolute;left:1296;top:2289;width:6912;height:2" coordorigin="1296,2289" coordsize="6912,2">
              <v:shape style="position:absolute;left:1296;top:2289;width:6912;height:2" coordorigin="1296,2289" coordsize="6912,0" path="m1296,2289l8208,2289e" filled="f" stroked="t" strokeweight=".199976pt" strokecolor="#E5E5E5">
                <v:path arrowok="t"/>
              </v:shape>
            </v:group>
            <w10:wrap type="none"/>
          </v:group>
        </w:pict>
      </w:r>
      <w:bookmarkStart w:name="Print from line 2 through the last line " w:id="26"/>
      <w:bookmarkEnd w:id="26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2"/>
          <w:w w:val="120"/>
          <w:sz w:val="19"/>
        </w:rPr>
        <w:t>ro</w:t>
      </w:r>
      <w:r>
        <w:rPr>
          <w:rFonts w:ascii="Gill Sans MT"/>
          <w:b/>
          <w:color w:val="333333"/>
          <w:spacing w:val="-1"/>
          <w:w w:val="120"/>
          <w:sz w:val="19"/>
        </w:rPr>
        <w:t>ugh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las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($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esen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las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51"/>
          <w:w w:val="117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line):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333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'2,$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7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Modify Address Range" w:id="27"/>
      <w:bookmarkEnd w:id="27"/>
      <w:r>
        <w:rPr>
          <w:b w:val="0"/>
        </w:rPr>
      </w:r>
      <w:r>
        <w:rPr>
          <w:color w:val="333333"/>
          <w:spacing w:val="-2"/>
          <w:w w:val="120"/>
        </w:rPr>
        <w:t>Mo</w:t>
      </w:r>
      <w:r>
        <w:rPr>
          <w:color w:val="333333"/>
          <w:spacing w:val="-1"/>
          <w:w w:val="120"/>
        </w:rPr>
        <w:t>dify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A</w:t>
      </w:r>
      <w:r>
        <w:rPr>
          <w:color w:val="333333"/>
          <w:spacing w:val="-1"/>
          <w:w w:val="120"/>
        </w:rPr>
        <w:t>dd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ess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ange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53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dify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mma,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plus,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ilde.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 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ve, </w:t>
      </w:r>
      <w:r>
        <w:rPr>
          <w:color w:val="333333"/>
          <w:w w:val="125"/>
        </w:rPr>
        <w:t>we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use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(,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 pa</w:t>
      </w:r>
      <w:r>
        <w:rPr>
          <w:color w:val="333333"/>
          <w:spacing w:val="-2"/>
          <w:w w:val="125"/>
        </w:rPr>
        <w:t>rt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specifica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2"/>
          <w:w w:val="125"/>
        </w:rPr>
        <w:t>It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13"/>
          <w:w w:val="125"/>
        </w:rPr>
        <w:t> </w:t>
      </w:r>
      <w:r>
        <w:rPr>
          <w:color w:val="333333"/>
          <w:spacing w:val="-1"/>
          <w:w w:val="125"/>
        </w:rPr>
        <w:t>meaning</w:t>
      </w:r>
      <w:r>
        <w:rPr>
          <w:color w:val="333333"/>
          <w:spacing w:val="1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clea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: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n,m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12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m.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plus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(+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njun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mma,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9"/>
          <w:w w:val="143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instead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n,</w:t>
      </w:r>
      <w:r>
        <w:rPr>
          <w:color w:val="000000"/>
        </w:rPr>
      </w:r>
    </w:p>
    <w:p>
      <w:pPr>
        <w:pStyle w:val="BodyText"/>
        <w:spacing w:line="230" w:lineRule="exact"/>
        <w:ind w:left="113" w:right="153"/>
        <w:jc w:val="left"/>
      </w:pPr>
      <w:r>
        <w:rPr>
          <w:color w:val="333333"/>
          <w:w w:val="130"/>
        </w:rPr>
        <w:t>+m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5"/>
          <w:w w:val="130"/>
        </w:rPr>
        <w:t> </w:t>
      </w:r>
      <w:r>
        <w:rPr>
          <w:color w:val="333333"/>
          <w:w w:val="130"/>
        </w:rPr>
        <w:t>m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rtin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ilde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(~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may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ange.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It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special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meaning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skip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mmands.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36"/>
          <w:w w:val="13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n~m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pick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e.</w:t>
      </w:r>
      <w:r>
        <w:rPr>
          <w:color w:val="000000"/>
        </w:rPr>
      </w:r>
    </w:p>
    <w:p>
      <w:pPr>
        <w:pStyle w:val="BodyText"/>
        <w:tabs>
          <w:tab w:pos="359" w:val="left" w:leader="none"/>
        </w:tabs>
        <w:spacing w:line="240" w:lineRule="auto" w:before="130"/>
        <w:ind w:left="0" w:right="3345"/>
        <w:jc w:val="center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1~2</w:t>
      </w:r>
      <w:r>
        <w:rPr>
          <w:color w:val="333333"/>
          <w:spacing w:val="57"/>
          <w:w w:val="120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ches</w:t>
      </w:r>
      <w:r>
        <w:rPr>
          <w:color w:val="333333"/>
          <w:spacing w:val="64"/>
          <w:w w:val="120"/>
        </w:rPr>
        <w:t> </w:t>
      </w:r>
      <w:r>
        <w:rPr>
          <w:color w:val="333333"/>
          <w:spacing w:val="-1"/>
          <w:w w:val="120"/>
        </w:rPr>
        <w:t>1,3,5,7,</w:t>
      </w:r>
      <w:r>
        <w:rPr>
          <w:color w:val="333333"/>
          <w:spacing w:val="62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c.</w:t>
      </w:r>
      <w:r>
        <w:rPr>
          <w:color w:val="000000"/>
        </w:rPr>
      </w:r>
    </w:p>
    <w:p>
      <w:pPr>
        <w:pStyle w:val="BodyText"/>
        <w:tabs>
          <w:tab w:pos="359" w:val="left" w:leader="none"/>
        </w:tabs>
        <w:spacing w:line="240" w:lineRule="auto" w:before="124"/>
        <w:ind w:left="0" w:right="3345"/>
        <w:jc w:val="center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2~2</w:t>
      </w:r>
      <w:r>
        <w:rPr>
          <w:color w:val="333333"/>
          <w:spacing w:val="57"/>
          <w:w w:val="120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ches</w:t>
      </w:r>
      <w:r>
        <w:rPr>
          <w:color w:val="333333"/>
          <w:spacing w:val="64"/>
          <w:w w:val="120"/>
        </w:rPr>
        <w:t> </w:t>
      </w:r>
      <w:r>
        <w:rPr>
          <w:color w:val="333333"/>
          <w:spacing w:val="-1"/>
          <w:w w:val="120"/>
        </w:rPr>
        <w:t>2,4,6,8,</w:t>
      </w:r>
      <w:r>
        <w:rPr>
          <w:color w:val="333333"/>
          <w:spacing w:val="62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c.</w:t>
      </w:r>
      <w:r>
        <w:rPr>
          <w:color w:val="000000"/>
        </w:rPr>
      </w:r>
    </w:p>
    <w:p>
      <w:pPr>
        <w:pStyle w:val="BodyText"/>
        <w:tabs>
          <w:tab w:pos="359" w:val="left" w:leader="none"/>
        </w:tabs>
        <w:spacing w:line="240" w:lineRule="auto" w:before="124"/>
        <w:ind w:left="0" w:right="3219"/>
        <w:jc w:val="center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1~3</w:t>
      </w:r>
      <w:r>
        <w:rPr>
          <w:color w:val="333333"/>
          <w:spacing w:val="59"/>
          <w:w w:val="120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ches</w:t>
      </w:r>
      <w:r>
        <w:rPr>
          <w:color w:val="333333"/>
          <w:w w:val="120"/>
        </w:rPr>
        <w:t>  </w:t>
      </w:r>
      <w:r>
        <w:rPr>
          <w:color w:val="333333"/>
          <w:spacing w:val="-1"/>
          <w:w w:val="120"/>
        </w:rPr>
        <w:t>1,4,7,10,</w:t>
      </w:r>
      <w:r>
        <w:rPr>
          <w:color w:val="333333"/>
          <w:spacing w:val="63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c.</w:t>
      </w:r>
      <w:r>
        <w:rPr>
          <w:color w:val="000000"/>
        </w:rPr>
      </w:r>
    </w:p>
    <w:p>
      <w:pPr>
        <w:pStyle w:val="BodyText"/>
        <w:tabs>
          <w:tab w:pos="359" w:val="left" w:leader="none"/>
        </w:tabs>
        <w:spacing w:line="240" w:lineRule="auto" w:before="124"/>
        <w:ind w:left="0" w:right="3219"/>
        <w:jc w:val="center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2~3</w:t>
      </w:r>
      <w:r>
        <w:rPr>
          <w:color w:val="333333"/>
          <w:spacing w:val="59"/>
          <w:w w:val="120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ches</w:t>
      </w:r>
      <w:r>
        <w:rPr>
          <w:color w:val="333333"/>
          <w:w w:val="120"/>
        </w:rPr>
        <w:t>  </w:t>
      </w:r>
      <w:r>
        <w:rPr>
          <w:color w:val="333333"/>
          <w:spacing w:val="-1"/>
          <w:w w:val="120"/>
        </w:rPr>
        <w:t>2,5,8,11,</w:t>
      </w:r>
      <w:r>
        <w:rPr>
          <w:color w:val="333333"/>
          <w:spacing w:val="63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2pt;width:345.8pt;height:70.1pt;mso-position-horizontal-relative:page;mso-position-vertical-relative:paragraph;z-index:-13303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199998pt" strokecolor="#E5E5E5">
                <v:path arrowok="t"/>
              </v:shape>
            </v:group>
            <w10:wrap type="none"/>
          </v:group>
        </w:pict>
      </w:r>
      <w:bookmarkStart w:name="Print only odd numbered lines:" w:id="28"/>
      <w:bookmarkEnd w:id="28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dd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ed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333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'1~2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2" w:lineRule="auto"/>
        <w:ind w:right="333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105"/>
        <w:jc w:val="left"/>
        <w:rPr>
          <w:b w:val="0"/>
          <w:bCs w:val="0"/>
        </w:rPr>
      </w:pPr>
      <w:bookmarkStart w:name="Pattern Matching" w:id="29"/>
      <w:bookmarkEnd w:id="29"/>
      <w:r>
        <w:rPr>
          <w:b w:val="0"/>
        </w:rPr>
      </w:r>
      <w:r>
        <w:rPr>
          <w:color w:val="333333"/>
          <w:spacing w:val="-2"/>
          <w:w w:val="120"/>
        </w:rPr>
        <w:t>P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ching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05"/>
        <w:jc w:val="left"/>
      </w:pPr>
      <w:r>
        <w:rPr>
          <w:color w:val="333333"/>
          <w:spacing w:val="-2"/>
          <w:w w:val="130"/>
        </w:rPr>
        <w:t>Ju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spe</w:t>
      </w:r>
      <w:r>
        <w:rPr>
          <w:color w:val="333333"/>
          <w:spacing w:val="-2"/>
          <w:w w:val="130"/>
        </w:rPr>
        <w:t>ci</w:t>
      </w:r>
      <w:r>
        <w:rPr>
          <w:color w:val="333333"/>
          <w:spacing w:val="-1"/>
          <w:w w:val="130"/>
        </w:rPr>
        <w:t>fy</w:t>
      </w:r>
      <w:r>
        <w:rPr>
          <w:color w:val="333333"/>
          <w:spacing w:val="-22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numb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ddr</w:t>
      </w:r>
      <w:r>
        <w:rPr>
          <w:color w:val="333333"/>
          <w:spacing w:val="-1"/>
          <w:w w:val="130"/>
        </w:rPr>
        <w:t>ess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(or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ddr</w:t>
      </w:r>
      <w:r>
        <w:rPr>
          <w:color w:val="333333"/>
          <w:spacing w:val="-1"/>
          <w:w w:val="130"/>
        </w:rPr>
        <w:t>ess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ge),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lso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spe</w:t>
      </w:r>
      <w:r>
        <w:rPr>
          <w:color w:val="333333"/>
          <w:spacing w:val="-2"/>
          <w:w w:val="130"/>
        </w:rPr>
        <w:t>ci</w:t>
      </w:r>
      <w:r>
        <w:rPr>
          <w:color w:val="333333"/>
          <w:spacing w:val="-1"/>
          <w:w w:val="130"/>
        </w:rPr>
        <w:t>fy</w:t>
      </w:r>
      <w:r>
        <w:rPr>
          <w:color w:val="333333"/>
          <w:spacing w:val="-24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(or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ge</w:t>
      </w:r>
      <w:r>
        <w:rPr>
          <w:color w:val="333333"/>
          <w:spacing w:val="-2"/>
          <w:w w:val="130"/>
        </w:rPr>
        <w:t>)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own</w:t>
      </w:r>
      <w:r>
        <w:rPr>
          <w:color w:val="333333"/>
          <w:spacing w:val="-24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xt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fe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es.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65pt;width:345.8pt;height:38.8pt;mso-position-horizontal-relative:page;mso-position-vertical-relative:paragraph;z-index:-13302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bookmarkStart w:name="Print lines matching the pattern “Jane”:" w:id="30"/>
      <w:bookmarkEnd w:id="30"/>
      <w:r>
        <w:rPr/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Pr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in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lines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mat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ching</w:t>
      </w:r>
      <w:r>
        <w:rPr>
          <w:rFonts w:ascii="Gill Sans MT" w:hAnsi="Gill Sans MT" w:cs="Gill Sans MT" w:eastAsia="Gill Sans MT"/>
          <w:b/>
          <w:bCs/>
          <w:color w:val="333333"/>
          <w:spacing w:val="8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he</w:t>
      </w:r>
      <w:r>
        <w:rPr>
          <w:rFonts w:ascii="Gill Sans MT" w:hAnsi="Gill Sans MT" w:cs="Gill Sans MT" w:eastAsia="Gill Sans MT"/>
          <w:b/>
          <w:bCs/>
          <w:color w:val="333333"/>
          <w:spacing w:val="8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pat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n</w:t>
      </w:r>
      <w:r>
        <w:rPr>
          <w:rFonts w:ascii="Gill Sans MT" w:hAnsi="Gill Sans MT" w:cs="Gill Sans MT" w:eastAsia="Gill Sans MT"/>
          <w:b/>
          <w:bCs/>
          <w:color w:val="333333"/>
          <w:spacing w:val="11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“J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ane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”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:</w:t>
      </w:r>
      <w:r>
        <w:rPr>
          <w:rFonts w:ascii="Gill Sans MT" w:hAnsi="Gill Sans MT" w:cs="Gill Sans MT" w:eastAsia="Gill Sans MT"/>
          <w:color w:val="0000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98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'/Jane/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pt;width:345.8pt;height:70.1pt;mso-position-horizontal-relative:page;mso-position-vertical-relative:paragraph;z-index:-13301" coordorigin="1294,501" coordsize="6916,1402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428" coordorigin="1296,1473" coordsize="6912,428">
              <v:shape style="position:absolute;left:1296;top:1473;width:6912;height:428" coordorigin="1296,1473" coordsize="6912,428" path="m1296,1901l8208,1901,8208,1473,1296,1473,1296,1901xe" filled="t" fillcolor="#E5E5E5" stroked="f">
                <v:path arrowok="t"/>
                <v:fill type="solid"/>
              </v:shape>
            </v:group>
            <v:group style="position:absolute;left:1297;top:503;width:2;height:1398" coordorigin="1297,503" coordsize="2,1398">
              <v:shape style="position:absolute;left:1297;top:503;width:2;height:1398" coordorigin="1297,503" coordsize="0,1398" path="m1297,503l1297,1901e" filled="f" stroked="t" strokeweight=".199998pt" strokecolor="#E5E5E5">
                <v:path arrowok="t"/>
              </v:shape>
            </v:group>
            <v:group style="position:absolute;left:8207;top:503;width:2;height:1398" coordorigin="8207,503" coordsize="2,1398">
              <v:shape style="position:absolute;left:8207;top:503;width:2;height:1398" coordorigin="8207,503" coordsize="0,1398" path="m8207,503l8207,1901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900;width:6912;height:2" coordorigin="1296,1900" coordsize="6912,2">
              <v:shape style="position:absolute;left:1296;top:1900;width:6912;height:2" coordorigin="1296,1900" coordsize="6912,0" path="m1296,1900l8208,190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Print lines starting from the 1st match " w:id="31"/>
      <w:bookmarkEnd w:id="31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tart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rom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match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"J</w:t>
      </w:r>
      <w:r>
        <w:rPr>
          <w:rFonts w:ascii="Gill Sans MT"/>
          <w:b/>
          <w:color w:val="333333"/>
          <w:spacing w:val="-1"/>
          <w:w w:val="125"/>
          <w:sz w:val="19"/>
        </w:rPr>
        <w:t>as</w:t>
      </w:r>
      <w:r>
        <w:rPr>
          <w:rFonts w:ascii="Gill Sans MT"/>
          <w:b/>
          <w:color w:val="333333"/>
          <w:spacing w:val="-2"/>
          <w:w w:val="125"/>
          <w:sz w:val="19"/>
        </w:rPr>
        <w:t>on"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unt</w:t>
      </w:r>
      <w:r>
        <w:rPr>
          <w:rFonts w:ascii="Gill Sans MT"/>
          <w:b/>
          <w:color w:val="333333"/>
          <w:spacing w:val="-1"/>
          <w:w w:val="125"/>
          <w:sz w:val="19"/>
        </w:rPr>
        <w:t>il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4th</w:t>
      </w:r>
      <w:r>
        <w:rPr>
          <w:rFonts w:ascii="Gill Sans MT"/>
          <w:b/>
          <w:color w:val="333333"/>
          <w:spacing w:val="47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98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'/Jason/,4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305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pStyle w:val="BodyText"/>
        <w:spacing w:line="242" w:lineRule="auto" w:before="116"/>
        <w:ind w:left="113" w:right="105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n"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4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lines,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29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 wo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n"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4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4pt;width:345.8pt;height:70.1pt;mso-position-horizontal-relative:page;mso-position-vertical-relative:paragraph;z-index:-13300" coordorigin="1294,501" coordsize="6916,1402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428" coordorigin="1296,1473" coordsize="6912,428">
              <v:shape style="position:absolute;left:1296;top:1473;width:6912;height:428" coordorigin="1296,1473" coordsize="6912,428" path="m1296,1901l8208,1901,8208,1473,1296,1473,1296,1901xe" filled="t" fillcolor="#E5E5E5" stroked="f">
                <v:path arrowok="t"/>
                <v:fill type="solid"/>
              </v:shape>
            </v:group>
            <v:group style="position:absolute;left:1297;top:503;width:2;height:1398" coordorigin="1297,503" coordsize="2,1398">
              <v:shape style="position:absolute;left:1297;top:503;width:2;height:1398" coordorigin="1297,503" coordsize="0,1398" path="m1297,503l1297,1901e" filled="f" stroked="t" strokeweight=".199998pt" strokecolor="#E5E5E5">
                <v:path arrowok="t"/>
              </v:shape>
            </v:group>
            <v:group style="position:absolute;left:8207;top:503;width:2;height:1398" coordorigin="8207,503" coordsize="2,1398">
              <v:shape style="position:absolute;left:8207;top:503;width:2;height:1398" coordorigin="8207,503" coordsize="0,1398" path="m8207,503l8207,1901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900;width:6912;height:2" coordorigin="1296,1900" coordsize="6912,2">
              <v:shape style="position:absolute;left:1296;top:1900;width:6912;height:2" coordorigin="1296,1900" coordsize="6912,0" path="m1296,1900l8208,190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Print lines starting from the 1st match " w:id="32"/>
      <w:bookmarkEnd w:id="32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tart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rom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match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"R</w:t>
      </w:r>
      <w:r>
        <w:rPr>
          <w:rFonts w:ascii="Gill Sans MT"/>
          <w:b/>
          <w:color w:val="333333"/>
          <w:spacing w:val="-1"/>
          <w:w w:val="125"/>
          <w:sz w:val="19"/>
        </w:rPr>
        <w:t>aj</w:t>
      </w:r>
      <w:r>
        <w:rPr>
          <w:rFonts w:ascii="Gill Sans MT"/>
          <w:b/>
          <w:color w:val="333333"/>
          <w:spacing w:val="-2"/>
          <w:w w:val="125"/>
          <w:sz w:val="19"/>
        </w:rPr>
        <w:t>"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unt</w:t>
      </w:r>
      <w:r>
        <w:rPr>
          <w:rFonts w:ascii="Gill Sans MT"/>
          <w:b/>
          <w:color w:val="333333"/>
          <w:spacing w:val="-1"/>
          <w:w w:val="125"/>
          <w:sz w:val="19"/>
        </w:rPr>
        <w:t>il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las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45"/>
          <w:w w:val="117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98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'/Raj/,$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305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4pt;width:345.8pt;height:70.1pt;mso-position-horizontal-relative:page;mso-position-vertical-relative:paragraph;z-index:-13299" coordorigin="1294,501" coordsize="6916,1402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428" coordorigin="1296,1473" coordsize="6912,428">
              <v:shape style="position:absolute;left:1296;top:1473;width:6912;height:428" coordorigin="1296,1473" coordsize="6912,428" path="m1296,1901l8208,1901,8208,1473,1296,1473,1296,1901xe" filled="t" fillcolor="#E5E5E5" stroked="f">
                <v:path arrowok="t"/>
                <v:fill type="solid"/>
              </v:shape>
            </v:group>
            <v:group style="position:absolute;left:1297;top:503;width:2;height:1398" coordorigin="1297,503" coordsize="2,1398">
              <v:shape style="position:absolute;left:1297;top:503;width:2;height:1398" coordorigin="1297,503" coordsize="0,1398" path="m1297,503l1297,1901e" filled="f" stroked="t" strokeweight=".199998pt" strokecolor="#E5E5E5">
                <v:path arrowok="t"/>
              </v:shape>
            </v:group>
            <v:group style="position:absolute;left:8207;top:503;width:2;height:1398" coordorigin="8207,503" coordsize="2,1398">
              <v:shape style="position:absolute;left:8207;top:503;width:2;height:1398" coordorigin="8207,503" coordsize="0,1398" path="m8207,503l8207,1901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900;width:6912;height:2" coordorigin="1296,1900" coordsize="6912,2">
              <v:shape style="position:absolute;left:1296;top:1900;width:6912;height:2" coordorigin="1296,1900" coordsize="6912,0" path="m1296,1900l8208,190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Print lines starting from the line match" w:id="33"/>
      <w:bookmarkEnd w:id="33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ar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ing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"R</w:t>
      </w:r>
      <w:r>
        <w:rPr>
          <w:rFonts w:ascii="Gill Sans MT"/>
          <w:b/>
          <w:color w:val="333333"/>
          <w:spacing w:val="-1"/>
          <w:w w:val="120"/>
          <w:sz w:val="19"/>
        </w:rPr>
        <w:t>aj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un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il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55"/>
          <w:w w:val="122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"J</w:t>
      </w:r>
      <w:r>
        <w:rPr>
          <w:rFonts w:ascii="Gill Sans MT"/>
          <w:b/>
          <w:color w:val="333333"/>
          <w:spacing w:val="-1"/>
          <w:w w:val="120"/>
          <w:sz w:val="19"/>
        </w:rPr>
        <w:t>ane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98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'/Raj/,/Jane/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305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2"/>
        <w:rPr>
          <w:sz w:val="20"/>
          <w:szCs w:val="20"/>
        </w:rPr>
      </w:pPr>
    </w:p>
    <w:p>
      <w:pPr>
        <w:spacing w:before="75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8.777365pt;width:345.8pt;height:70.1pt;mso-position-horizontal-relative:page;mso-position-vertical-relative:paragraph;z-index:-13298" coordorigin="1294,576" coordsize="6916,1402">
            <v:group style="position:absolute;left:1296;top:578;width:6912;height:344" coordorigin="1296,578" coordsize="6912,344">
              <v:shape style="position:absolute;left:1296;top:578;width:6912;height:344" coordorigin="1296,578" coordsize="6912,344" path="m1296,922l8208,922,8208,578,1296,578,1296,922xe" filled="t" fillcolor="#E5E5E5" stroked="f">
                <v:path arrowok="t"/>
                <v:fill type="solid"/>
              </v:shape>
            </v:group>
            <v:group style="position:absolute;left:1296;top:922;width:6912;height:312" coordorigin="1296,922" coordsize="6912,312">
              <v:shape style="position:absolute;left:1296;top:922;width:6912;height:312" coordorigin="1296,922" coordsize="6912,312" path="m1296,1234l8208,1234,8208,922,1296,922,1296,1234xe" filled="t" fillcolor="#E5E5E5" stroked="f">
                <v:path arrowok="t"/>
                <v:fill type="solid"/>
              </v:shape>
            </v:group>
            <v:group style="position:absolute;left:1296;top:1234;width:6912;height:314" coordorigin="1296,1234" coordsize="6912,314">
              <v:shape style="position:absolute;left:1296;top:1234;width:6912;height:314" coordorigin="1296,1234" coordsize="6912,314" path="m1296,1548l8208,1548,8208,1234,1296,1234,1296,1548xe" filled="t" fillcolor="#E5E5E5" stroked="f">
                <v:path arrowok="t"/>
                <v:fill type="solid"/>
              </v:shape>
            </v:group>
            <v:group style="position:absolute;left:1296;top:1548;width:6912;height:428" coordorigin="1296,1548" coordsize="6912,428">
              <v:shape style="position:absolute;left:1296;top:1548;width:6912;height:428" coordorigin="1296,1548" coordsize="6912,428" path="m1296,1976l8208,1976,8208,1548,1296,1548,1296,1976xe" filled="t" fillcolor="#E5E5E5" stroked="f">
                <v:path arrowok="t"/>
                <v:fill type="solid"/>
              </v:shape>
            </v:group>
            <v:group style="position:absolute;left:1297;top:578;width:2;height:1398" coordorigin="1297,578" coordsize="2,1398">
              <v:shape style="position:absolute;left:1297;top:578;width:2;height:1398" coordorigin="1297,578" coordsize="0,1398" path="m1297,578l1297,1976e" filled="f" stroked="t" strokeweight=".199998pt" strokecolor="#E5E5E5">
                <v:path arrowok="t"/>
              </v:shape>
            </v:group>
            <v:group style="position:absolute;left:8207;top:578;width:2;height:1398" coordorigin="8207,578" coordsize="2,1398">
              <v:shape style="position:absolute;left:8207;top:578;width:2;height:1398" coordorigin="8207,578" coordsize="0,1398" path="m8207,578l8207,1976e" filled="f" stroked="t" strokeweight=".200006pt" strokecolor="#E5E5E5">
                <v:path arrowok="t"/>
              </v:shape>
            </v:group>
            <v:group style="position:absolute;left:1296;top:579;width:6912;height:2" coordorigin="1296,579" coordsize="6912,2">
              <v:shape style="position:absolute;left:1296;top:579;width:6912;height:2" coordorigin="1296,579" coordsize="6912,0" path="m1296,579l8208,579e" filled="f" stroked="t" strokeweight=".199976pt" strokecolor="#E5E5E5">
                <v:path arrowok="t"/>
              </v:shape>
            </v:group>
            <v:group style="position:absolute;left:1296;top:1975;width:6912;height:2" coordorigin="1296,1975" coordsize="6912,2">
              <v:shape style="position:absolute;left:1296;top:1975;width:6912;height:2" coordorigin="1296,1975" coordsize="6912,0" path="m1296,1975l8208,1975e" filled="f" stroked="t" strokeweight=".200006pt" strokecolor="#E5E5E5">
                <v:path arrowok="t"/>
              </v:shape>
            </v:group>
            <w10:wrap type="none"/>
          </v:group>
        </w:pict>
      </w:r>
      <w:bookmarkStart w:name="Print the line matching &quot;Jason&quot; and 2 li" w:id="34"/>
      <w:bookmarkEnd w:id="34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"J</w:t>
      </w:r>
      <w:r>
        <w:rPr>
          <w:rFonts w:ascii="Gill Sans MT"/>
          <w:b/>
          <w:color w:val="333333"/>
          <w:spacing w:val="-1"/>
          <w:w w:val="120"/>
          <w:sz w:val="19"/>
        </w:rPr>
        <w:t>as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mme</w:t>
      </w:r>
      <w:r>
        <w:rPr>
          <w:rFonts w:ascii="Gill Sans MT"/>
          <w:b/>
          <w:color w:val="333333"/>
          <w:spacing w:val="-1"/>
          <w:w w:val="120"/>
          <w:sz w:val="19"/>
        </w:rPr>
        <w:t>diately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af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41"/>
          <w:w w:val="11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80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'/Jason/,+2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323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numPr>
          <w:ilvl w:val="0"/>
          <w:numId w:val="7"/>
        </w:numPr>
        <w:tabs>
          <w:tab w:pos="470" w:val="left" w:leader="none"/>
        </w:tabs>
        <w:spacing w:line="240" w:lineRule="auto" w:before="0" w:after="0"/>
        <w:ind w:left="469" w:right="0" w:hanging="355"/>
        <w:jc w:val="left"/>
        <w:rPr>
          <w:b w:val="0"/>
          <w:bCs w:val="0"/>
        </w:rPr>
      </w:pPr>
      <w:bookmarkStart w:name="4. Delete Lines (d command) " w:id="35"/>
      <w:bookmarkEnd w:id="35"/>
      <w:r>
        <w:rPr>
          <w:b w:val="0"/>
        </w:rPr>
      </w:r>
      <w:bookmarkStart w:name="_bookmark7" w:id="36"/>
      <w:bookmarkEnd w:id="36"/>
      <w:r>
        <w:rPr>
          <w:b w:val="0"/>
        </w:rPr>
      </w:r>
      <w:bookmarkStart w:name="_bookmark7" w:id="37"/>
      <w:bookmarkEnd w:id="37"/>
      <w:r>
        <w:rPr>
          <w:color w:val="457AC9"/>
          <w:spacing w:val="-2"/>
          <w:w w:val="120"/>
        </w:rPr>
        <w:t>D</w:t>
      </w:r>
      <w:r>
        <w:rPr>
          <w:color w:val="457AC9"/>
          <w:spacing w:val="-1"/>
          <w:w w:val="120"/>
        </w:rPr>
        <w:t>ele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18"/>
          <w:w w:val="120"/>
        </w:rPr>
        <w:t> </w:t>
      </w:r>
      <w:r>
        <w:rPr>
          <w:color w:val="457AC9"/>
          <w:spacing w:val="-2"/>
          <w:w w:val="120"/>
        </w:rPr>
        <w:t>L</w:t>
      </w:r>
      <w:r>
        <w:rPr>
          <w:color w:val="457AC9"/>
          <w:spacing w:val="-1"/>
          <w:w w:val="120"/>
        </w:rPr>
        <w:t>ines</w:t>
      </w:r>
      <w:r>
        <w:rPr>
          <w:color w:val="457AC9"/>
          <w:spacing w:val="-18"/>
          <w:w w:val="120"/>
        </w:rPr>
        <w:t> </w:t>
      </w:r>
      <w:r>
        <w:rPr>
          <w:color w:val="457AC9"/>
          <w:spacing w:val="-1"/>
          <w:w w:val="120"/>
        </w:rPr>
        <w:t>(d</w:t>
      </w:r>
      <w:r>
        <w:rPr>
          <w:color w:val="457AC9"/>
          <w:spacing w:val="-19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15"/>
        <w:jc w:val="both"/>
      </w:pP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sing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d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lines.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eam.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41"/>
          <w:w w:val="124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38"/>
        <w:jc w:val="left"/>
      </w:pPr>
      <w:r>
        <w:rPr/>
        <w:pict>
          <v:group style="position:absolute;margin-left:64.699997pt;margin-top:52.191994pt;width:345.8pt;height:23.2pt;mso-position-horizontal-relative:page;mso-position-vertical-relative:paragraph;z-index:-13297" coordorigin="1294,1044" coordsize="6916,464">
            <v:group style="position:absolute;left:1296;top:1046;width:6912;height:460" coordorigin="1296,1046" coordsize="6912,460">
              <v:shape style="position:absolute;left:1296;top:1046;width:6912;height:460" coordorigin="1296,1046" coordsize="6912,460" path="m1296,1506l8208,1506,8208,1046,1296,1046,1296,1506xe" filled="t" fillcolor="#E5E5E5" stroked="f">
                <v:path arrowok="t"/>
                <v:fill type="solid"/>
              </v:shape>
            </v:group>
            <v:group style="position:absolute;left:1297;top:1046;width:2;height:460" coordorigin="1297,1046" coordsize="2,460">
              <v:shape style="position:absolute;left:1297;top:1046;width:2;height:460" coordorigin="1297,1046" coordsize="0,460" path="m1297,1046l1297,1506e" filled="f" stroked="t" strokeweight=".199998pt" strokecolor="#E5E5E5">
                <v:path arrowok="t"/>
              </v:shape>
            </v:group>
            <v:group style="position:absolute;left:8207;top:1046;width:2;height:460" coordorigin="8207,1046" coordsize="2,460">
              <v:shape style="position:absolute;left:8207;top:1046;width:2;height:460" coordorigin="8207,1046" coordsize="0,460" path="m8207,1046l8207,1506e" filled="f" stroked="t" strokeweight=".200006pt" strokecolor="#E5E5E5">
                <v:path arrowok="t"/>
              </v:shape>
            </v:group>
            <v:group style="position:absolute;left:1296;top:1047;width:6912;height:2" coordorigin="1296,1047" coordsize="6912,2">
              <v:shape style="position:absolute;left:1296;top:1047;width:6912;height:2" coordorigin="1296,1047" coordsize="6912,0" path="m1296,1047l8208,1047e" filled="f" stroked="t" strokeweight=".200006pt" strokecolor="#E5E5E5">
                <v:path arrowok="t"/>
              </v:shape>
            </v:group>
            <v:group style="position:absolute;left:1296;top:1505;width:6912;height:2" coordorigin="1296,1505" coordsize="6912,2">
              <v:shape style="position:absolute;left:1296;top:1505;width:6912;height:2" coordorigin="1296,1505" coordsize="6912,0" path="m1296,1505l8208,150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By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 </w:t>
      </w:r>
      <w:r>
        <w:rPr>
          <w:color w:val="333333"/>
          <w:w w:val="125"/>
        </w:rPr>
        <w:t>it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 all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lines.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43"/>
          <w:w w:val="117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hing,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38"/>
        <w:jc w:val="left"/>
      </w:pPr>
      <w:r>
        <w:rPr>
          <w:color w:val="333333"/>
          <w:spacing w:val="-2"/>
          <w:w w:val="125"/>
        </w:rPr>
        <w:t>It</w:t>
      </w:r>
      <w:r>
        <w:rPr>
          <w:color w:val="333333"/>
          <w:spacing w:val="-1"/>
          <w:w w:val="125"/>
        </w:rPr>
        <w:t>'s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useful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ange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amples: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3pt;width:345.8pt;height:85.8pt;mso-position-horizontal-relative:page;mso-position-vertical-relative:paragraph;z-index:-13296" coordorigin="1294,279" coordsize="6916,171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430" coordorigin="1296,1563" coordsize="6912,430">
              <v:shape style="position:absolute;left:1296;top:1563;width:6912;height:430" coordorigin="1296,1563" coordsize="6912,430" path="m1296,1993l8208,1993,8208,1563,1296,1563,1296,1993xe" filled="t" fillcolor="#E5E5E5" stroked="f">
                <v:path arrowok="t"/>
                <v:fill type="solid"/>
              </v:shape>
            </v:group>
            <v:group style="position:absolute;left:1297;top:281;width:2;height:1712" coordorigin="1297,281" coordsize="2,1712">
              <v:shape style="position:absolute;left:1297;top:281;width:2;height:1712" coordorigin="1297,281" coordsize="0,1712" path="m1297,281l1297,1993e" filled="f" stroked="t" strokeweight=".199998pt" strokecolor="#E5E5E5">
                <v:path arrowok="t"/>
              </v:shape>
            </v:group>
            <v:group style="position:absolute;left:8207;top:281;width:2;height:1712" coordorigin="8207,281" coordsize="2,1712">
              <v:shape style="position:absolute;left:8207;top:281;width:2;height:1712" coordorigin="8207,281" coordsize="0,1712" path="m8207,281l8207,199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992;width:6912;height:2" coordorigin="1296,1992" coordsize="6912,2">
              <v:shape style="position:absolute;left:1296;top:1992;width:6912;height:2" coordorigin="1296,1992" coordsize="6912,0" path="m1296,1992l8208,1992e" filled="f" stroked="t" strokeweight=".200006pt" strokecolor="#E5E5E5">
                <v:path arrowok="t"/>
              </v:shape>
            </v:group>
            <w10:wrap type="none"/>
          </v:group>
        </w:pict>
      </w:r>
      <w:bookmarkStart w:name="Delete only the 2nd line:" w:id="38"/>
      <w:bookmarkEnd w:id="38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ele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2nd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323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323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3.927386pt;width:345.8pt;height:38.8pt;mso-position-horizontal-relative:page;mso-position-vertical-relative:paragraph;z-index:-13295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8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199998pt" strokecolor="#E5E5E5">
                <v:path arrowok="t"/>
              </v:shape>
            </v:group>
            <w10:wrap type="none"/>
          </v:group>
        </w:pict>
      </w:r>
      <w:bookmarkStart w:name="Delete from line 1 through 4:" w:id="39"/>
      <w:bookmarkEnd w:id="3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ele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1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2"/>
          <w:w w:val="120"/>
          <w:sz w:val="19"/>
        </w:rPr>
        <w:t>ro</w:t>
      </w:r>
      <w:r>
        <w:rPr>
          <w:rFonts w:ascii="Gill Sans MT"/>
          <w:b/>
          <w:color w:val="333333"/>
          <w:spacing w:val="-1"/>
          <w:w w:val="120"/>
          <w:sz w:val="19"/>
        </w:rPr>
        <w:t>ugh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4: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323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'1,4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6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12pt;margin-top:17.777365pt;width:345.8pt;height:38.8pt;mso-position-horizontal-relative:page;mso-position-vertical-relative:paragraph;z-index:-13294" coordorigin="1294,356" coordsize="6916,776">
            <v:group style="position:absolute;left:1296;top:358;width:6912;height:342" coordorigin="1296,358" coordsize="6912,342">
              <v:shape style="position:absolute;left:1296;top:358;width:6912;height:342" coordorigin="1296,358" coordsize="6912,342" path="m1296,700l8208,700,8208,358,1296,358,1296,700xe" filled="t" fillcolor="#E5E5E5" stroked="f">
                <v:path arrowok="t"/>
                <v:fill type="solid"/>
              </v:shape>
            </v:group>
            <v:group style="position:absolute;left:1296;top:700;width:6912;height:430" coordorigin="1296,700" coordsize="6912,430">
              <v:shape style="position:absolute;left:1296;top:700;width:6912;height:430" coordorigin="1296,700" coordsize="6912,430" path="m1296,1130l8208,1130,8208,700,1296,700,1296,1130xe" filled="t" fillcolor="#E5E5E5" stroked="f">
                <v:path arrowok="t"/>
                <v:fill type="solid"/>
              </v:shape>
            </v:group>
            <v:group style="position:absolute;left:1297;top:358;width:2;height:772" coordorigin="1297,358" coordsize="2,772">
              <v:shape style="position:absolute;left:1297;top:358;width:2;height:772" coordorigin="1297,358" coordsize="0,772" path="m1297,358l1297,1130e" filled="f" stroked="t" strokeweight=".199998pt" strokecolor="#E5E5E5">
                <v:path arrowok="t"/>
              </v:shape>
            </v:group>
            <v:group style="position:absolute;left:8207;top:358;width:2;height:772" coordorigin="8207,358" coordsize="2,772">
              <v:shape style="position:absolute;left:8207;top:358;width:2;height:772" coordorigin="8207,358" coordsize="0,772" path="m8207,358l8207,1130e" filled="f" stroked="t" strokeweight=".200006pt" strokecolor="#E5E5E5">
                <v:path arrowok="t"/>
              </v:shape>
            </v:group>
            <v:group style="position:absolute;left:1296;top:359;width:6912;height:2" coordorigin="1296,359" coordsize="6912,2">
              <v:shape style="position:absolute;left:1296;top:359;width:6912;height:2" coordorigin="1296,359" coordsize="6912,0" path="m1296,359l8208,359e" filled="f" stroked="t" strokeweight=".199976pt" strokecolor="#E5E5E5">
                <v:path arrowok="t"/>
              </v:shape>
            </v:group>
            <v:group style="position:absolute;left:1296;top:1129;width:6912;height:2" coordorigin="1296,1129" coordsize="6912,2">
              <v:shape style="position:absolute;left:1296;top:1129;width:6912;height:2" coordorigin="1296,1129" coordsize="6912,0" path="m1296,1129l8208,1129e" filled="f" stroked="t" strokeweight=".199976pt" strokecolor="#E5E5E5">
                <v:path arrowok="t"/>
              </v:shape>
            </v:group>
            <w10:wrap type="none"/>
          </v:group>
        </w:pict>
      </w:r>
      <w:bookmarkStart w:name="Delete from line 2 through the last line" w:id="40"/>
      <w:bookmarkEnd w:id="40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ele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2"/>
          <w:w w:val="120"/>
          <w:sz w:val="19"/>
        </w:rPr>
        <w:t>ro</w:t>
      </w:r>
      <w:r>
        <w:rPr>
          <w:rFonts w:ascii="Gill Sans MT"/>
          <w:b/>
          <w:color w:val="333333"/>
          <w:spacing w:val="-1"/>
          <w:w w:val="120"/>
          <w:sz w:val="19"/>
        </w:rPr>
        <w:t>ugh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las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9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'2,$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260" w:lineRule="exact" w:before="8"/>
        <w:rPr>
          <w:sz w:val="26"/>
          <w:szCs w:val="26"/>
        </w:rPr>
      </w:pPr>
    </w:p>
    <w:p>
      <w:pPr>
        <w:spacing w:before="0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414pt;width:345.8pt;height:54.5pt;mso-position-horizontal-relative:page;mso-position-vertical-relative:paragraph;z-index:-13293" coordorigin="1294,279" coordsize="6916,1090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430" coordorigin="1296,937" coordsize="6912,430">
              <v:shape style="position:absolute;left:1296;top:937;width:6912;height:430" coordorigin="1296,937" coordsize="6912,430" path="m1296,1367l8208,1367,8208,937,1296,937,1296,1367xe" filled="t" fillcolor="#E5E5E5" stroked="f">
                <v:path arrowok="t"/>
                <v:fill type="solid"/>
              </v:shape>
            </v:group>
            <v:group style="position:absolute;left:1297;top:281;width:2;height:1086" coordorigin="1297,281" coordsize="2,1086">
              <v:shape style="position:absolute;left:1297;top:281;width:2;height:1086" coordorigin="1297,281" coordsize="0,1086" path="m1297,281l1297,1367e" filled="f" stroked="t" strokeweight=".199998pt" strokecolor="#E5E5E5">
                <v:path arrowok="t"/>
              </v:shape>
            </v:group>
            <v:group style="position:absolute;left:8207;top:281;width:2;height:1086" coordorigin="8207,281" coordsize="2,1086">
              <v:shape style="position:absolute;left:8207;top:281;width:2;height:1086" coordorigin="8207,281" coordsize="0,1086" path="m8207,281l8207,136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Delete only odd number of lines: " w:id="41"/>
      <w:bookmarkEnd w:id="41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ele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dd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3706"/>
        <w:jc w:val="both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'1~2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70.1pt;mso-position-horizontal-relative:page;mso-position-vertical-relative:paragraph;z-index:-13292" coordorigin="1294,279" coordsize="6916,1402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428" coordorigin="1296,1251" coordsize="6912,428">
              <v:shape style="position:absolute;left:1296;top:1251;width:6912;height:428" coordorigin="1296,1251" coordsize="6912,428" path="m1296,1679l8208,1679,8208,1251,1296,1251,1296,1679xe" filled="t" fillcolor="#E5E5E5" stroked="f">
                <v:path arrowok="t"/>
                <v:fill type="solid"/>
              </v:shape>
            </v:group>
            <v:group style="position:absolute;left:1297;top:281;width:2;height:1398" coordorigin="1297,281" coordsize="2,1398">
              <v:shape style="position:absolute;left:1297;top:281;width:2;height:1398" coordorigin="1297,281" coordsize="0,1398" path="m1297,281l1297,1679e" filled="f" stroked="t" strokeweight=".199998pt" strokecolor="#E5E5E5">
                <v:path arrowok="t"/>
              </v:shape>
            </v:group>
            <v:group style="position:absolute;left:8207;top:281;width:2;height:1398" coordorigin="8207,281" coordsize="2,1398">
              <v:shape style="position:absolute;left:8207;top:281;width:2;height:1398" coordorigin="8207,281" coordsize="0,1398" path="m8207,281l8207,1679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678;width:6912;height:2" coordorigin="1296,1678" coordsize="6912,2">
              <v:shape style="position:absolute;left:1296;top:1678;width:6912;height:2" coordorigin="1296,1678" coordsize="6912,0" path="m1296,1678l8208,1678e" filled="f" stroked="t" strokeweight=".200006pt" strokecolor="#E5E5E5">
                <v:path arrowok="t"/>
              </v:shape>
            </v:group>
            <w10:wrap type="none"/>
          </v:group>
        </w:pict>
      </w:r>
      <w:bookmarkStart w:name="Delete lines matching the pattern &quot;Manag" w:id="42"/>
      <w:bookmarkEnd w:id="42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ele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pat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"M</w:t>
      </w:r>
      <w:r>
        <w:rPr>
          <w:rFonts w:ascii="Gill Sans MT"/>
          <w:b/>
          <w:color w:val="333333"/>
          <w:spacing w:val="-1"/>
          <w:w w:val="120"/>
          <w:sz w:val="19"/>
        </w:rPr>
        <w:t>anage</w:t>
      </w:r>
      <w:r>
        <w:rPr>
          <w:rFonts w:ascii="Gill Sans MT"/>
          <w:b/>
          <w:color w:val="333333"/>
          <w:spacing w:val="-2"/>
          <w:w w:val="120"/>
          <w:sz w:val="19"/>
        </w:rPr>
        <w:t>r"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29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'/Manager/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363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0"/>
        <w:ind w:left="257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401pt;width:345.8pt;height:54.5pt;mso-position-horizontal-relative:page;mso-position-vertical-relative:paragraph;z-index:-13291" coordorigin="1294,501" coordsize="6916,1090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430" coordorigin="1296,1159" coordsize="6912,430">
              <v:shape style="position:absolute;left:1296;top:1159;width:6912;height:430" coordorigin="1296,1159" coordsize="6912,430" path="m1296,1589l8208,1589,8208,1159,1296,1159,1296,1589xe" filled="t" fillcolor="#E5E5E5" stroked="f">
                <v:path arrowok="t"/>
                <v:fill type="solid"/>
              </v:shape>
            </v:group>
            <v:group style="position:absolute;left:1297;top:503;width:2;height:1086" coordorigin="1297,503" coordsize="2,1086">
              <v:shape style="position:absolute;left:1297;top:503;width:2;height:1086" coordorigin="1297,503" coordsize="0,1086" path="m1297,503l1297,1589e" filled="f" stroked="t" strokeweight=".199998pt" strokecolor="#E5E5E5">
                <v:path arrowok="t"/>
              </v:shape>
            </v:group>
            <v:group style="position:absolute;left:8207;top:503;width:2;height:1086" coordorigin="8207,503" coordsize="2,1086">
              <v:shape style="position:absolute;left:8207;top:503;width:2;height:1086" coordorigin="8207,503" coordsize="0,1086" path="m8207,503l8207,1589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588;width:6912;height:2" coordorigin="1296,1588" coordsize="6912,2">
              <v:shape style="position:absolute;left:1296;top:1588;width:6912;height:2" coordorigin="1296,1588" coordsize="6912,0" path="m1296,1588l8208,1588e" filled="f" stroked="t" strokeweight=".200006pt" strokecolor="#E5E5E5">
                <v:path arrowok="t"/>
              </v:shape>
            </v:group>
            <w10:wrap type="none"/>
          </v:group>
        </w:pict>
      </w:r>
      <w:bookmarkStart w:name="Delete lines starting from the 1st match" w:id="43"/>
      <w:bookmarkEnd w:id="43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De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ete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tart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rom</w:t>
      </w:r>
      <w:r>
        <w:rPr>
          <w:rFonts w:ascii="Gill Sans MT"/>
          <w:b/>
          <w:color w:val="333333"/>
          <w:spacing w:val="-1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match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"J</w:t>
      </w:r>
      <w:r>
        <w:rPr>
          <w:rFonts w:ascii="Gill Sans MT"/>
          <w:b/>
          <w:color w:val="333333"/>
          <w:spacing w:val="-1"/>
          <w:w w:val="125"/>
          <w:sz w:val="19"/>
        </w:rPr>
        <w:t>as</w:t>
      </w:r>
      <w:r>
        <w:rPr>
          <w:rFonts w:ascii="Gill Sans MT"/>
          <w:b/>
          <w:color w:val="333333"/>
          <w:spacing w:val="-2"/>
          <w:w w:val="125"/>
          <w:sz w:val="19"/>
        </w:rPr>
        <w:t>on"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unt</w:t>
      </w:r>
      <w:r>
        <w:rPr>
          <w:rFonts w:ascii="Gill Sans MT"/>
          <w:b/>
          <w:color w:val="333333"/>
          <w:spacing w:val="-1"/>
          <w:w w:val="125"/>
          <w:sz w:val="19"/>
        </w:rPr>
        <w:t>il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4th</w:t>
      </w:r>
      <w:r>
        <w:rPr>
          <w:rFonts w:ascii="Gill Sans MT"/>
          <w:b/>
          <w:color w:val="333333"/>
          <w:spacing w:val="43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29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'/Jason/,4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"Ja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n"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4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lines,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41"/>
          <w:w w:val="124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"Ja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n"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4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6pt;width:345.8pt;height:54.4pt;mso-position-horizontal-relative:page;mso-position-vertical-relative:paragraph;z-index:-13290" coordorigin="1294,501" coordsize="6916,1088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428" coordorigin="1296,1159" coordsize="6912,428">
              <v:shape style="position:absolute;left:1296;top:1159;width:6912;height:428" coordorigin="1296,1159" coordsize="6912,428" path="m1296,1587l8208,1587,8208,1159,1296,1159,1296,1587xe" filled="t" fillcolor="#E5E5E5" stroked="f">
                <v:path arrowok="t"/>
                <v:fill type="solid"/>
              </v:shape>
            </v:group>
            <v:group style="position:absolute;left:1297;top:503;width:2;height:1084" coordorigin="1297,503" coordsize="2,1084">
              <v:shape style="position:absolute;left:1297;top:503;width:2;height:1084" coordorigin="1297,503" coordsize="0,1084" path="m1297,503l1297,1587e" filled="f" stroked="t" strokeweight=".199998pt" strokecolor="#E5E5E5">
                <v:path arrowok="t"/>
              </v:shape>
            </v:group>
            <v:group style="position:absolute;left:8207;top:503;width:2;height:1084" coordorigin="8207,503" coordsize="2,1084">
              <v:shape style="position:absolute;left:8207;top:503;width:2;height:1084" coordorigin="8207,503" coordsize="0,1084" path="m8207,503l8207,158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1pt" strokecolor="#E5E5E5">
                <v:path arrowok="t"/>
              </v:shape>
            </v:group>
            <v:group style="position:absolute;left:1296;top:1586;width:6912;height:2" coordorigin="1296,1586" coordsize="6912,2">
              <v:shape style="position:absolute;left:1296;top:1586;width:6912;height:2" coordorigin="1296,1586" coordsize="6912,0" path="m1296,1586l8208,158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Delete lines starting from the 1st match" w:id="44"/>
      <w:bookmarkEnd w:id="44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De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ete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tart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rom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match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"R</w:t>
      </w:r>
      <w:r>
        <w:rPr>
          <w:rFonts w:ascii="Gill Sans MT"/>
          <w:b/>
          <w:color w:val="333333"/>
          <w:spacing w:val="-1"/>
          <w:w w:val="125"/>
          <w:sz w:val="19"/>
        </w:rPr>
        <w:t>aj</w:t>
      </w:r>
      <w:r>
        <w:rPr>
          <w:rFonts w:ascii="Gill Sans MT"/>
          <w:b/>
          <w:color w:val="333333"/>
          <w:spacing w:val="-2"/>
          <w:w w:val="125"/>
          <w:sz w:val="19"/>
        </w:rPr>
        <w:t>"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unt</w:t>
      </w:r>
      <w:r>
        <w:rPr>
          <w:rFonts w:ascii="Gill Sans MT"/>
          <w:b/>
          <w:color w:val="333333"/>
          <w:spacing w:val="-1"/>
          <w:w w:val="125"/>
          <w:sz w:val="19"/>
        </w:rPr>
        <w:t>il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las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41"/>
          <w:w w:val="117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9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'/Raj/,$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225" w:lineRule="exact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4pt;width:345.8pt;height:54.5pt;mso-position-horizontal-relative:page;mso-position-vertical-relative:paragraph;z-index:-13289" coordorigin="1294,501" coordsize="6916,1090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430" coordorigin="1296,1159" coordsize="6912,430">
              <v:shape style="position:absolute;left:1296;top:1159;width:6912;height:430" coordorigin="1296,1159" coordsize="6912,430" path="m1296,1589l8208,1589,8208,1159,1296,1159,1296,1589xe" filled="t" fillcolor="#E5E5E5" stroked="f">
                <v:path arrowok="t"/>
                <v:fill type="solid"/>
              </v:shape>
            </v:group>
            <v:group style="position:absolute;left:1297;top:503;width:2;height:1086" coordorigin="1297,503" coordsize="2,1086">
              <v:shape style="position:absolute;left:1297;top:503;width:2;height:1086" coordorigin="1297,503" coordsize="0,1086" path="m1297,503l1297,1589e" filled="f" stroked="t" strokeweight=".199998pt" strokecolor="#E5E5E5">
                <v:path arrowok="t"/>
              </v:shape>
            </v:group>
            <v:group style="position:absolute;left:8207;top:503;width:2;height:1086" coordorigin="8207,503" coordsize="2,1086">
              <v:shape style="position:absolute;left:8207;top:503;width:2;height:1086" coordorigin="8207,503" coordsize="0,1086" path="m8207,503l8207,1589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8pt" strokecolor="#E5E5E5">
                <v:path arrowok="t"/>
              </v:shape>
            </v:group>
            <v:group style="position:absolute;left:1296;top:1588;width:6912;height:2" coordorigin="1296,1588" coordsize="6912,2">
              <v:shape style="position:absolute;left:1296;top:1588;width:6912;height:2" coordorigin="1296,1588" coordsize="6912,0" path="m1296,1588l8208,1588e" filled="f" stroked="t" strokeweight=".200002pt" strokecolor="#E5E5E5">
                <v:path arrowok="t"/>
              </v:shape>
            </v:group>
            <w10:wrap type="none"/>
          </v:group>
        </w:pict>
      </w:r>
      <w:bookmarkStart w:name="Delete lines starting from the line matc" w:id="45"/>
      <w:bookmarkEnd w:id="45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ele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ar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ing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"R</w:t>
      </w:r>
      <w:r>
        <w:rPr>
          <w:rFonts w:ascii="Gill Sans MT"/>
          <w:b/>
          <w:color w:val="333333"/>
          <w:spacing w:val="-1"/>
          <w:w w:val="120"/>
          <w:sz w:val="19"/>
        </w:rPr>
        <w:t>aj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un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il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53"/>
          <w:w w:val="122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"J</w:t>
      </w:r>
      <w:r>
        <w:rPr>
          <w:rFonts w:ascii="Gill Sans MT"/>
          <w:b/>
          <w:color w:val="333333"/>
          <w:spacing w:val="-1"/>
          <w:w w:val="120"/>
          <w:sz w:val="19"/>
        </w:rPr>
        <w:t>ane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256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'/Raj/,/Jane/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240" w:lineRule="auto"/>
        <w:jc w:val="both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2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8.777365pt;width:345.8pt;height:54.5pt;mso-position-horizontal-relative:page;mso-position-vertical-relative:paragraph;z-index:-13288" coordorigin="1294,576" coordsize="6916,1090">
            <v:group style="position:absolute;left:1296;top:578;width:6912;height:344" coordorigin="1296,578" coordsize="6912,344">
              <v:shape style="position:absolute;left:1296;top:578;width:6912;height:344" coordorigin="1296,578" coordsize="6912,344" path="m1296,922l8208,922,8208,578,1296,578,1296,922xe" filled="t" fillcolor="#E5E5E5" stroked="f">
                <v:path arrowok="t"/>
                <v:fill type="solid"/>
              </v:shape>
            </v:group>
            <v:group style="position:absolute;left:1296;top:922;width:6912;height:312" coordorigin="1296,922" coordsize="6912,312">
              <v:shape style="position:absolute;left:1296;top:922;width:6912;height:312" coordorigin="1296,922" coordsize="6912,312" path="m1296,1234l8208,1234,8208,922,1296,922,1296,1234xe" filled="t" fillcolor="#E5E5E5" stroked="f">
                <v:path arrowok="t"/>
                <v:fill type="solid"/>
              </v:shape>
            </v:group>
            <v:group style="position:absolute;left:1296;top:1234;width:6912;height:430" coordorigin="1296,1234" coordsize="6912,430">
              <v:shape style="position:absolute;left:1296;top:1234;width:6912;height:430" coordorigin="1296,1234" coordsize="6912,430" path="m1296,1664l8208,1664,8208,1234,1296,1234,1296,1664xe" filled="t" fillcolor="#E5E5E5" stroked="f">
                <v:path arrowok="t"/>
                <v:fill type="solid"/>
              </v:shape>
            </v:group>
            <v:group style="position:absolute;left:1297;top:578;width:2;height:1086" coordorigin="1297,578" coordsize="2,1086">
              <v:shape style="position:absolute;left:1297;top:578;width:2;height:1086" coordorigin="1297,578" coordsize="0,1086" path="m1297,578l1297,1664e" filled="f" stroked="t" strokeweight=".199998pt" strokecolor="#E5E5E5">
                <v:path arrowok="t"/>
              </v:shape>
            </v:group>
            <v:group style="position:absolute;left:8207;top:578;width:2;height:1086" coordorigin="8207,578" coordsize="2,1086">
              <v:shape style="position:absolute;left:8207;top:578;width:2;height:1086" coordorigin="8207,578" coordsize="0,1086" path="m8207,578l8207,1664e" filled="f" stroked="t" strokeweight=".200006pt" strokecolor="#E5E5E5">
                <v:path arrowok="t"/>
              </v:shape>
            </v:group>
            <v:group style="position:absolute;left:1296;top:579;width:6912;height:2" coordorigin="1296,579" coordsize="6912,2">
              <v:shape style="position:absolute;left:1296;top:579;width:6912;height:2" coordorigin="1296,579" coordsize="6912,0" path="m1296,579l8208,579e" filled="f" stroked="t" strokeweight=".199976pt" strokecolor="#E5E5E5">
                <v:path arrowok="t"/>
              </v:shape>
            </v:group>
            <v:group style="position:absolute;left:1296;top:1663;width:6912;height:2" coordorigin="1296,1663" coordsize="6912,2">
              <v:shape style="position:absolute;left:1296;top:1663;width:6912;height:2" coordorigin="1296,1663" coordsize="6912,0" path="m1296,1663l8208,1663e" filled="f" stroked="t" strokeweight=".200006pt" strokecolor="#E5E5E5">
                <v:path arrowok="t"/>
              </v:shape>
            </v:group>
            <w10:wrap type="none"/>
          </v:group>
        </w:pict>
      </w:r>
      <w:bookmarkStart w:name="Delete lines starting from the line matc" w:id="46"/>
      <w:bookmarkEnd w:id="46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ele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ar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ing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"J</w:t>
      </w:r>
      <w:r>
        <w:rPr>
          <w:rFonts w:ascii="Gill Sans MT"/>
          <w:b/>
          <w:color w:val="333333"/>
          <w:spacing w:val="-1"/>
          <w:w w:val="120"/>
          <w:sz w:val="19"/>
        </w:rPr>
        <w:t>as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49"/>
          <w:w w:val="139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mme</w:t>
      </w:r>
      <w:r>
        <w:rPr>
          <w:rFonts w:ascii="Gill Sans MT"/>
          <w:b/>
          <w:color w:val="333333"/>
          <w:spacing w:val="-1"/>
          <w:w w:val="120"/>
          <w:sz w:val="19"/>
        </w:rPr>
        <w:t>diately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af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20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'/Jason/,+2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113" w:right="153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Useful Delete Examples" w:id="47"/>
      <w:bookmarkEnd w:id="47"/>
      <w:r>
        <w:rPr>
          <w:b w:val="0"/>
        </w:rPr>
      </w: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seful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2"/>
          <w:w w:val="120"/>
        </w:rPr>
        <w:t>D</w:t>
      </w:r>
      <w:r>
        <w:rPr>
          <w:color w:val="333333"/>
          <w:spacing w:val="-1"/>
          <w:w w:val="120"/>
        </w:rPr>
        <w:t>ele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13"/>
          <w:w w:val="120"/>
        </w:rPr>
        <w:t> </w:t>
      </w:r>
      <w:r>
        <w:rPr>
          <w:color w:val="333333"/>
          <w:spacing w:val="-2"/>
          <w:w w:val="120"/>
        </w:rPr>
        <w:t>E</w:t>
      </w:r>
      <w:r>
        <w:rPr>
          <w:color w:val="333333"/>
          <w:spacing w:val="-1"/>
          <w:w w:val="120"/>
        </w:rPr>
        <w:t>xa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ples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 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 helpful</w:t>
      </w:r>
      <w:r>
        <w:rPr>
          <w:color w:val="333333"/>
          <w:w w:val="125"/>
        </w:rPr>
        <w:t> in</w:t>
      </w:r>
      <w:r>
        <w:rPr>
          <w:color w:val="333333"/>
          <w:spacing w:val="-1"/>
          <w:w w:val="125"/>
        </w:rPr>
        <w:t> 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ual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day</w:t>
      </w:r>
      <w:r>
        <w:rPr>
          <w:color w:val="333333"/>
          <w:spacing w:val="-2"/>
          <w:w w:val="125"/>
        </w:rPr>
        <w:t>-to-d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35"/>
          <w:w w:val="13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23.1pt;mso-position-horizontal-relative:page;mso-position-vertical-relative:paragraph;z-index:-13287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Delete all the empty lines from a file:" w:id="48"/>
      <w:bookmarkEnd w:id="48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De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ete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all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empt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rom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a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fil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'/^$/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bookmarkStart w:name="Delete all comment lines (assuming the c" w:id="49"/>
      <w:bookmarkEnd w:id="4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ele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omme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(assu</w: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ing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omme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ar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color w:val="000000"/>
          <w:sz w:val="19"/>
        </w:rPr>
      </w:r>
    </w:p>
    <w:p>
      <w:pPr>
        <w:spacing w:before="1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77384pt;width:345.8pt;height:23.2pt;mso-position-horizontal-relative:page;mso-position-vertical-relative:paragraph;z-index:-13286" coordorigin="1294,280" coordsize="6916,464">
            <v:group style="position:absolute;left:1296;top:282;width:6912;height:460" coordorigin="1296,282" coordsize="6912,460">
              <v:shape style="position:absolute;left:1296;top:282;width:6912;height:460" coordorigin="1296,282" coordsize="6912,460" path="m1296,742l8208,742,8208,282,1296,282,1296,742xe" filled="t" fillcolor="#E5E5E5" stroked="f">
                <v:path arrowok="t"/>
                <v:fill type="solid"/>
              </v:shape>
            </v:group>
            <v:group style="position:absolute;left:1297;top:282;width:2;height:460" coordorigin="1297,282" coordsize="2,460">
              <v:shape style="position:absolute;left:1297;top:282;width:2;height:460" coordorigin="1297,282" coordsize="0,460" path="m1297,282l1297,742e" filled="f" stroked="t" strokeweight=".199998pt" strokecolor="#E5E5E5">
                <v:path arrowok="t"/>
              </v:shape>
            </v:group>
            <v:group style="position:absolute;left:8207;top:282;width:2;height:460" coordorigin="8207,282" coordsize="2,460">
              <v:shape style="position:absolute;left:8207;top:282;width:2;height:460" coordorigin="8207,282" coordsize="0,460" path="m8207,282l8207,742e" filled="f" stroked="t" strokeweight=".200006pt" strokecolor="#E5E5E5">
                <v:path arrowok="t"/>
              </v:shape>
            </v:group>
            <v:group style="position:absolute;left:1296;top:283;width:6912;height:2" coordorigin="1296,283" coordsize="6912,2">
              <v:shape style="position:absolute;left:1296;top:283;width:6912;height:2" coordorigin="1296,283" coordsize="6912,0" path="m1296,283l8208,283e" filled="f" stroked="t" strokeweight=".200006pt" strokecolor="#E5E5E5">
                <v:path arrowok="t"/>
              </v:shape>
            </v:group>
            <v:group style="position:absolute;left:1296;top:741;width:6912;height:2" coordorigin="1296,741" coordsize="6912,2">
              <v:shape style="position:absolute;left:1296;top:741;width:6912;height:2" coordorigin="1296,741" coordsize="6912,0" path="m1296,741l8208,741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1"/>
          <w:w w:val="135"/>
          <w:sz w:val="19"/>
        </w:rPr>
        <w:t>#</w:t>
      </w:r>
      <w:r>
        <w:rPr>
          <w:rFonts w:ascii="Gill Sans MT"/>
          <w:b/>
          <w:color w:val="333333"/>
          <w:spacing w:val="-2"/>
          <w:w w:val="135"/>
          <w:sz w:val="19"/>
        </w:rPr>
        <w:t>)</w:t>
      </w:r>
      <w:r>
        <w:rPr>
          <w:rFonts w:ascii="Gill Sans MT"/>
          <w:b/>
          <w:color w:val="333333"/>
          <w:spacing w:val="-1"/>
          <w:w w:val="13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'/^#/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employee.txt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'd'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fu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43"/>
          <w:w w:val="124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3"/>
        <w:rPr>
          <w:sz w:val="20"/>
          <w:szCs w:val="20"/>
        </w:rPr>
      </w:pPr>
    </w:p>
    <w:p>
      <w:pPr>
        <w:pStyle w:val="Heading2"/>
        <w:numPr>
          <w:ilvl w:val="0"/>
          <w:numId w:val="7"/>
        </w:numPr>
        <w:tabs>
          <w:tab w:pos="470" w:val="left" w:leader="none"/>
        </w:tabs>
        <w:spacing w:line="240" w:lineRule="auto" w:before="0" w:after="0"/>
        <w:ind w:left="469" w:right="0" w:hanging="355"/>
        <w:jc w:val="left"/>
        <w:rPr>
          <w:b w:val="0"/>
          <w:bCs w:val="0"/>
        </w:rPr>
      </w:pPr>
      <w:bookmarkStart w:name="5. Write Pattern Space to File (w comman" w:id="50"/>
      <w:bookmarkEnd w:id="50"/>
      <w:r>
        <w:rPr>
          <w:b w:val="0"/>
        </w:rPr>
      </w:r>
      <w:bookmarkStart w:name="_bookmark8" w:id="51"/>
      <w:bookmarkEnd w:id="51"/>
      <w:r>
        <w:rPr>
          <w:b w:val="0"/>
        </w:rPr>
      </w:r>
      <w:bookmarkStart w:name="_bookmark8" w:id="52"/>
      <w:bookmarkEnd w:id="52"/>
      <w:r>
        <w:rPr>
          <w:color w:val="457AC9"/>
          <w:spacing w:val="-2"/>
          <w:w w:val="115"/>
        </w:rPr>
        <w:t>W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ite</w:t>
      </w:r>
      <w:r>
        <w:rPr>
          <w:color w:val="457AC9"/>
          <w:spacing w:val="17"/>
          <w:w w:val="115"/>
        </w:rPr>
        <w:t> </w:t>
      </w:r>
      <w:r>
        <w:rPr>
          <w:color w:val="457AC9"/>
          <w:spacing w:val="-2"/>
          <w:w w:val="115"/>
        </w:rPr>
        <w:t>P</w:t>
      </w:r>
      <w:r>
        <w:rPr>
          <w:color w:val="457AC9"/>
          <w:spacing w:val="-1"/>
          <w:w w:val="115"/>
        </w:rPr>
        <w:t>atte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n</w:t>
      </w:r>
      <w:r>
        <w:rPr>
          <w:color w:val="457AC9"/>
          <w:spacing w:val="20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20"/>
          <w:w w:val="115"/>
        </w:rPr>
        <w:t> </w:t>
      </w:r>
      <w:r>
        <w:rPr>
          <w:color w:val="457AC9"/>
          <w:spacing w:val="-1"/>
          <w:w w:val="115"/>
        </w:rPr>
        <w:t>to</w:t>
      </w:r>
      <w:r>
        <w:rPr>
          <w:color w:val="457AC9"/>
          <w:spacing w:val="20"/>
          <w:w w:val="115"/>
        </w:rPr>
        <w:t> </w:t>
      </w:r>
      <w:r>
        <w:rPr>
          <w:color w:val="457AC9"/>
          <w:spacing w:val="-1"/>
          <w:w w:val="115"/>
        </w:rPr>
        <w:t>File</w:t>
      </w:r>
      <w:r>
        <w:rPr>
          <w:color w:val="457AC9"/>
          <w:spacing w:val="18"/>
          <w:w w:val="115"/>
        </w:rPr>
        <w:t> </w:t>
      </w:r>
      <w:r>
        <w:rPr>
          <w:color w:val="457AC9"/>
          <w:spacing w:val="-1"/>
          <w:w w:val="115"/>
        </w:rPr>
        <w:t>(w</w:t>
      </w:r>
      <w:r>
        <w:rPr>
          <w:color w:val="457AC9"/>
          <w:spacing w:val="18"/>
          <w:w w:val="115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w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7"/>
          <w:w w:val="110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file. </w:t>
      </w:r>
      <w:r>
        <w:rPr>
          <w:color w:val="333333"/>
          <w:w w:val="125"/>
        </w:rPr>
        <w:t>By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standa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47"/>
          <w:w w:val="126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std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837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25.027384pt;width:345.8pt;height:54.4pt;mso-position-horizontal-relative:page;mso-position-vertical-relative:paragraph;z-index:-13285" coordorigin="1294,501" coordsize="6916,1088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428" coordorigin="1296,1159" coordsize="6912,428">
              <v:shape style="position:absolute;left:1296;top:1159;width:6912;height:428" coordorigin="1296,1159" coordsize="6912,428" path="m1296,1587l8208,1587,8208,1159,1296,1159,1296,1587xe" filled="t" fillcolor="#E5E5E5" stroked="f">
                <v:path arrowok="t"/>
                <v:fill type="solid"/>
              </v:shape>
            </v:group>
            <v:group style="position:absolute;left:1297;top:503;width:2;height:1084" coordorigin="1297,503" coordsize="2,1084">
              <v:shape style="position:absolute;left:1297;top:503;width:2;height:1084" coordorigin="1297,503" coordsize="0,1084" path="m1297,503l1297,1587e" filled="f" stroked="t" strokeweight=".199998pt" strokecolor="#E5E5E5">
                <v:path arrowok="t"/>
              </v:shape>
            </v:group>
            <v:group style="position:absolute;left:8207;top:503;width:2;height:1084" coordorigin="8207,503" coordsize="2,1084">
              <v:shape style="position:absolute;left:8207;top:503;width:2;height:1084" coordorigin="8207,503" coordsize="0,1084" path="m8207,503l8207,158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8pt" strokecolor="#E5E5E5">
                <v:path arrowok="t"/>
              </v:shape>
            </v:group>
            <v:group style="position:absolute;left:1296;top:1586;width:6912;height:2" coordorigin="1296,1586" coordsize="6912,2">
              <v:shape style="position:absolute;left:1296;top:1586;width:6912;height:2" coordorigin="1296,1586" coordsize="6912,0" path="m1296,1586l8208,1586e" filled="f" stroked="t" strokeweight=".199998pt" strokecolor="#E5E5E5">
                <v:path arrowok="t"/>
              </v:shape>
            </v:group>
            <w10:wrap type="none"/>
          </v:group>
        </w:pict>
      </w:r>
      <w:bookmarkStart w:name="Write the content of employee.txt file t" w:id="53"/>
      <w:bookmarkEnd w:id="53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1"/>
          <w:w w:val="120"/>
          <w:sz w:val="19"/>
        </w:rPr>
        <w:t> file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pu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41"/>
          <w:w w:val="117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(and</w:t>
      </w:r>
      <w:r>
        <w:rPr>
          <w:rFonts w:ascii="Gill Sans MT"/>
          <w:b/>
          <w:color w:val="333333"/>
          <w:spacing w:val="2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display</w:t>
      </w:r>
      <w:r>
        <w:rPr>
          <w:rFonts w:ascii="Gill Sans MT"/>
          <w:b/>
          <w:color w:val="333333"/>
          <w:spacing w:val="2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2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sc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een):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01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'w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225" w:lineRule="exact"/>
        <w:jc w:val="left"/>
        <w:rPr>
          <w:rFonts w:ascii="Courier New" w:hAnsi="Courier New" w:cs="Courier New" w:eastAsia="Courier New"/>
        </w:rPr>
        <w:sectPr>
          <w:footerReference w:type="default" r:id="rId12"/>
          <w:pgSz w:w="9360" w:h="12960"/>
          <w:pgMar w:footer="351" w:header="465" w:top="700" w:bottom="540" w:left="1040" w:right="1060"/>
          <w:pgNumType w:start="1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1" w:lineRule="auto" w:before="80"/>
        <w:ind w:right="309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64pt;mso-position-horizontal-relative:page;mso-position-vertical-relative:paragraph;z-index:-13284" coordorigin="1294,-39" coordsize="6916,328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428" coordorigin="1296,2811" coordsize="6912,428">
              <v:shape style="position:absolute;left:1296;top:2811;width:6912;height:428" coordorigin="1296,2811" coordsize="6912,428" path="m1296,3239l8208,3239,8208,2811,1296,2811,1296,3239xe" filled="t" fillcolor="#E5E5E5" stroked="f">
                <v:path arrowok="t"/>
                <v:fill type="solid"/>
              </v:shape>
            </v:group>
            <v:group style="position:absolute;left:1297;top:-37;width:2;height:3276" coordorigin="1297,-37" coordsize="2,3276">
              <v:shape style="position:absolute;left:1297;top:-37;width:2;height:3276" coordorigin="1297,-37" coordsize="0,3276" path="m1297,-37l1297,3239e" filled="f" stroked="t" strokeweight=".199998pt" strokecolor="#E5E5E5">
                <v:path arrowok="t"/>
              </v:shape>
            </v:group>
            <v:group style="position:absolute;left:8207;top:-37;width:2;height:3276" coordorigin="8207,-37" coordsize="2,3276">
              <v:shape style="position:absolute;left:8207;top:-37;width:2;height:3276" coordorigin="8207,-37" coordsize="0,3276" path="m8207,-37l8207,323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3238;width:6912;height:2" coordorigin="1296,3238" coordsize="6912,2">
              <v:shape style="position:absolute;left:1296;top:3238;width:6912;height:2" coordorigin="1296,3238" coordsize="6912,0" path="m1296,3238l8208,323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Manager</w:t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36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287pt;width:345.8pt;height:132.7pt;mso-position-horizontal-relative:page;mso-position-vertical-relative:paragraph;z-index:-13283" coordorigin="1294,501" coordsize="6916,2654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312" coordorigin="1296,1473" coordsize="6912,312">
              <v:shape style="position:absolute;left:1296;top:1473;width:6912;height:312" coordorigin="1296,1473" coordsize="6912,312" path="m1296,1785l8208,1785,8208,1473,1296,1473,1296,1785xe" filled="t" fillcolor="#E5E5E5" stroked="f">
                <v:path arrowok="t"/>
                <v:fill type="solid"/>
              </v:shape>
            </v:group>
            <v:group style="position:absolute;left:1296;top:1785;width:6912;height:314" coordorigin="1296,1785" coordsize="6912,314">
              <v:shape style="position:absolute;left:1296;top:1785;width:6912;height:314" coordorigin="1296,1785" coordsize="6912,314" path="m1296,2099l8208,2099,8208,1785,1296,1785,1296,2099xe" filled="t" fillcolor="#E5E5E5" stroked="f">
                <v:path arrowok="t"/>
                <v:fill type="solid"/>
              </v:shape>
            </v:group>
            <v:group style="position:absolute;left:1296;top:2099;width:6912;height:312" coordorigin="1296,2099" coordsize="6912,312">
              <v:shape style="position:absolute;left:1296;top:2099;width:6912;height:312" coordorigin="1296,2099" coordsize="6912,312" path="m1296,2411l8208,2411,8208,2099,1296,2099,1296,2411xe" filled="t" fillcolor="#E5E5E5" stroked="f">
                <v:path arrowok="t"/>
                <v:fill type="solid"/>
              </v:shape>
            </v:group>
            <v:group style="position:absolute;left:1296;top:2411;width:6912;height:314" coordorigin="1296,2411" coordsize="6912,314">
              <v:shape style="position:absolute;left:1296;top:2411;width:6912;height:314" coordorigin="1296,2411" coordsize="6912,314" path="m1296,2725l8208,2725,8208,2411,1296,2411,1296,2725xe" filled="t" fillcolor="#E5E5E5" stroked="f">
                <v:path arrowok="t"/>
                <v:fill type="solid"/>
              </v:shape>
            </v:group>
            <v:group style="position:absolute;left:1296;top:2725;width:6912;height:428" coordorigin="1296,2725" coordsize="6912,428">
              <v:shape style="position:absolute;left:1296;top:2725;width:6912;height:428" coordorigin="1296,2725" coordsize="6912,428" path="m1296,3153l8208,3153,8208,2725,1296,2725,1296,3153xe" filled="t" fillcolor="#E5E5E5" stroked="f">
                <v:path arrowok="t"/>
                <v:fill type="solid"/>
              </v:shape>
            </v:group>
            <v:group style="position:absolute;left:1297;top:503;width:2;height:2650" coordorigin="1297,503" coordsize="2,2650">
              <v:shape style="position:absolute;left:1297;top:503;width:2;height:2650" coordorigin="1297,503" coordsize="0,2650" path="m1297,503l1297,3153e" filled="f" stroked="t" strokeweight=".199998pt" strokecolor="#E5E5E5">
                <v:path arrowok="t"/>
              </v:shape>
            </v:group>
            <v:group style="position:absolute;left:8207;top:503;width:2;height:2650" coordorigin="8207,503" coordsize="2,2650">
              <v:shape style="position:absolute;left:8207;top:503;width:2;height:2650" coordorigin="8207,503" coordsize="0,2650" path="m8207,503l8207,3153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3152;width:6912;height:2" coordorigin="1296,3152" coordsize="6912,2">
              <v:shape style="position:absolute;left:1296;top:3152;width:6912;height:2" coordorigin="1296,3152" coordsize="6912,0" path="m1296,3152l8208,3152e" filled="f" stroked="t" strokeweight=".200006pt" strokecolor="#E5E5E5">
                <v:path arrowok="t"/>
              </v:shape>
            </v:group>
            <w10:wrap type="none"/>
          </v:group>
        </w:pict>
      </w:r>
      <w:bookmarkStart w:name="Write the content of employee.txt file t" w:id="54"/>
      <w:bookmarkEnd w:id="54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pu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ot</w:t>
      </w:r>
      <w:r>
        <w:rPr>
          <w:rFonts w:ascii="Gill Sans MT"/>
          <w:b/>
          <w:color w:val="333333"/>
          <w:spacing w:val="49"/>
          <w:w w:val="117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2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sc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een: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'w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4046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295pt;width:345.8pt;height:70.1pt;mso-position-horizontal-relative:page;mso-position-vertical-relative:paragraph;z-index:-13282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1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Write only the 2nd line:" w:id="55"/>
      <w:bookmarkEnd w:id="55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2nd</w:t>
      </w:r>
      <w:r>
        <w:rPr>
          <w:rFonts w:ascii="Gill Sans MT"/>
          <w:b/>
          <w:color w:val="333333"/>
          <w:spacing w:val="-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'2</w:t>
      </w:r>
      <w:r>
        <w:rPr>
          <w:rFonts w:ascii="Courier New"/>
        </w:rPr>
        <w:t> w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257" w:right="3096" w:firstLine="11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4046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295pt;width:345.8pt;height:70.1pt;mso-position-horizontal-relative:page;mso-position-vertical-relative:paragraph;z-index:-13281" coordorigin="1294,279" coordsize="6916,1402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428" coordorigin="1296,1251" coordsize="6912,428">
              <v:shape style="position:absolute;left:1296;top:1251;width:6912;height:428" coordorigin="1296,1251" coordsize="6912,428" path="m1296,1679l8208,1679,8208,1251,1296,1251,1296,1679xe" filled="t" fillcolor="#E5E5E5" stroked="f">
                <v:path arrowok="t"/>
                <v:fill type="solid"/>
              </v:shape>
            </v:group>
            <v:group style="position:absolute;left:1297;top:281;width:2;height:1398" coordorigin="1297,281" coordsize="2,1398">
              <v:shape style="position:absolute;left:1297;top:281;width:2;height:1398" coordorigin="1297,281" coordsize="0,1398" path="m1297,281l1297,1679e" filled="f" stroked="t" strokeweight=".199998pt" strokecolor="#E5E5E5">
                <v:path arrowok="t"/>
              </v:shape>
            </v:group>
            <v:group style="position:absolute;left:8207;top:281;width:2;height:1398" coordorigin="8207,281" coordsize="2,1398">
              <v:shape style="position:absolute;left:8207;top:281;width:2;height:1398" coordorigin="8207,281" coordsize="0,1398" path="m8207,281l8207,1679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678;width:6912;height:2" coordorigin="1296,1678" coordsize="6912,2">
              <v:shape style="position:absolute;left:1296;top:1678;width:6912;height:2" coordorigin="1296,1678" coordsize="6912,0" path="m1296,1678l8208,1678e" filled="f" stroked="t" strokeweight=".199998pt" strokecolor="#E5E5E5">
                <v:path arrowok="t"/>
              </v:shape>
            </v:group>
            <w10:wrap type="none"/>
          </v:group>
        </w:pict>
      </w:r>
      <w:bookmarkStart w:name="Write lines 1 through 4:" w:id="56"/>
      <w:bookmarkEnd w:id="56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1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2"/>
          <w:w w:val="120"/>
          <w:sz w:val="19"/>
        </w:rPr>
        <w:t>ro</w:t>
      </w:r>
      <w:r>
        <w:rPr>
          <w:rFonts w:ascii="Gill Sans MT"/>
          <w:b/>
          <w:color w:val="333333"/>
          <w:spacing w:val="-1"/>
          <w:w w:val="120"/>
          <w:sz w:val="19"/>
        </w:rPr>
        <w:t>ugh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4: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'1,4</w:t>
      </w:r>
      <w:r>
        <w:rPr>
          <w:rFonts w:ascii="Courier New"/>
        </w:rPr>
        <w:t> w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footerReference w:type="default" r:id="rId13"/>
          <w:pgSz w:w="9360" w:h="12960"/>
          <w:pgMar w:footer="351" w:header="465" w:top="700" w:bottom="540" w:left="1040" w:right="1180"/>
          <w:pgNumType w:start="2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1" w:lineRule="auto" w:before="80"/>
        <w:ind w:right="305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54.5pt;mso-position-horizontal-relative:page;mso-position-vertical-relative:paragraph;z-index:-13280" coordorigin="1294,-39" coordsize="6916,109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430" coordorigin="1296,619" coordsize="6912,430">
              <v:shape style="position:absolute;left:1296;top:619;width:6912;height:430" coordorigin="1296,619" coordsize="6912,430" path="m1296,1049l8208,1049,8208,619,1296,619,1296,1049xe" filled="t" fillcolor="#E5E5E5" stroked="f">
                <v:path arrowok="t"/>
                <v:fill type="solid"/>
              </v:shape>
            </v:group>
            <v:group style="position:absolute;left:1297;top:-37;width:2;height:1086" coordorigin="1297,-37" coordsize="2,1086">
              <v:shape style="position:absolute;left:1297;top:-37;width:2;height:1086" coordorigin="1297,-37" coordsize="0,1086" path="m1297,-37l1297,1049e" filled="f" stroked="t" strokeweight=".199998pt" strokecolor="#E5E5E5">
                <v:path arrowok="t"/>
              </v:shape>
            </v:group>
            <v:group style="position:absolute;left:8207;top:-37;width:2;height:1086" coordorigin="8207,-37" coordsize="2,1086">
              <v:shape style="position:absolute;left:8207;top:-37;width:2;height:1086" coordorigin="8207,-37" coordsize="0,1086" path="m8207,-37l8207,104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048;width:6912;height:2" coordorigin="1296,1048" coordsize="6912,2">
              <v:shape style="position:absolute;left:1296;top:1048;width:6912;height:2" coordorigin="1296,1048" coordsize="6912,0" path="m1296,1048l8208,1048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78pt;width:345.8pt;height:117.1pt;mso-position-horizontal-relative:page;mso-position-vertical-relative:paragraph;z-index:-13279" coordorigin="1294,279" coordsize="6916,2342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312" coordorigin="1296,1877" coordsize="6912,312">
              <v:shape style="position:absolute;left:1296;top:1877;width:6912;height:312" coordorigin="1296,1877" coordsize="6912,312" path="m1296,2189l8208,2189,8208,1877,1296,1877,1296,2189xe" filled="t" fillcolor="#E5E5E5" stroked="f">
                <v:path arrowok="t"/>
                <v:fill type="solid"/>
              </v:shape>
            </v:group>
            <v:group style="position:absolute;left:1296;top:2189;width:6912;height:430" coordorigin="1296,2189" coordsize="6912,430">
              <v:shape style="position:absolute;left:1296;top:2189;width:6912;height:430" coordorigin="1296,2189" coordsize="6912,430" path="m1296,2619l8208,2619,8208,2189,1296,2189,1296,2619xe" filled="t" fillcolor="#E5E5E5" stroked="f">
                <v:path arrowok="t"/>
                <v:fill type="solid"/>
              </v:shape>
            </v:group>
            <v:group style="position:absolute;left:1297;top:281;width:2;height:2338" coordorigin="1297,281" coordsize="2,2338">
              <v:shape style="position:absolute;left:1297;top:281;width:2;height:2338" coordorigin="1297,281" coordsize="0,2338" path="m1297,281l1297,2619e" filled="f" stroked="t" strokeweight=".199998pt" strokecolor="#E5E5E5">
                <v:path arrowok="t"/>
              </v:shape>
            </v:group>
            <v:group style="position:absolute;left:8207;top:281;width:2;height:2338" coordorigin="8207,281" coordsize="2,2338">
              <v:shape style="position:absolute;left:8207;top:281;width:2;height:2338" coordorigin="8207,281" coordsize="0,2338" path="m8207,281l8207,2619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2618;width:6912;height:2" coordorigin="1296,2618" coordsize="6912,2">
              <v:shape style="position:absolute;left:1296;top:2618;width:6912;height:2" coordorigin="1296,2618" coordsize="6912,0" path="m1296,2618l8208,2618e" filled="f" stroked="t" strokeweight=".199976pt" strokecolor="#E5E5E5">
                <v:path arrowok="t"/>
              </v:shape>
            </v:group>
            <w10:wrap type="none"/>
          </v:group>
        </w:pict>
      </w:r>
      <w:bookmarkStart w:name="Write from line 2 through the last line:" w:id="57"/>
      <w:bookmarkEnd w:id="57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2"/>
          <w:w w:val="120"/>
          <w:sz w:val="19"/>
        </w:rPr>
        <w:t>ro</w:t>
      </w:r>
      <w:r>
        <w:rPr>
          <w:rFonts w:ascii="Gill Sans MT"/>
          <w:b/>
          <w:color w:val="333333"/>
          <w:spacing w:val="-1"/>
          <w:w w:val="120"/>
          <w:sz w:val="19"/>
        </w:rPr>
        <w:t>ugh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las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'2,$</w:t>
      </w:r>
      <w:r>
        <w:rPr>
          <w:rFonts w:ascii="Courier New"/>
        </w:rPr>
        <w:t> w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</w:rPr>
      </w:r>
    </w:p>
    <w:p>
      <w:pPr>
        <w:pStyle w:val="BodyText"/>
        <w:spacing w:line="331" w:lineRule="auto" w:before="85"/>
        <w:ind w:right="305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3pt;width:345.8pt;height:101.4pt;mso-position-horizontal-relative:page;mso-position-vertical-relative:paragraph;z-index:-13278" coordorigin="1294,279" coordsize="6916,2028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428" coordorigin="1296,1877" coordsize="6912,428">
              <v:shape style="position:absolute;left:1296;top:1877;width:6912;height:428" coordorigin="1296,1877" coordsize="6912,428" path="m1296,2305l8208,2305,8208,1877,1296,1877,1296,2305xe" filled="t" fillcolor="#E5E5E5" stroked="f">
                <v:path arrowok="t"/>
                <v:fill type="solid"/>
              </v:shape>
            </v:group>
            <v:group style="position:absolute;left:1297;top:281;width:2;height:2024" coordorigin="1297,281" coordsize="2,2024">
              <v:shape style="position:absolute;left:1297;top:281;width:2;height:2024" coordorigin="1297,281" coordsize="0,2024" path="m1297,281l1297,2305e" filled="f" stroked="t" strokeweight=".199998pt" strokecolor="#E5E5E5">
                <v:path arrowok="t"/>
              </v:shape>
            </v:group>
            <v:group style="position:absolute;left:8207;top:281;width:2;height:2024" coordorigin="8207,281" coordsize="2,2024">
              <v:shape style="position:absolute;left:8207;top:281;width:2;height:2024" coordorigin="8207,281" coordsize="0,2024" path="m8207,281l8207,230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2304;width:6912;height:2" coordorigin="1296,2304" coordsize="6912,2">
              <v:shape style="position:absolute;left:1296;top:2304;width:6912;height:2" coordorigin="1296,2304" coordsize="6912,0" path="m1296,2304l8208,2304e" filled="f" stroked="t" strokeweight=".200006pt" strokecolor="#E5E5E5">
                <v:path arrowok="t"/>
              </v:shape>
            </v:group>
            <w10:wrap type="none"/>
          </v:group>
        </w:pict>
      </w:r>
      <w:bookmarkStart w:name="Write only odd numbered lines:" w:id="58"/>
      <w:bookmarkEnd w:id="58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-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dd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ed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'1~2</w:t>
      </w:r>
      <w:r>
        <w:rPr>
          <w:rFonts w:ascii="Courier New"/>
        </w:rPr>
        <w:t> w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/>
        <w:ind w:right="400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</w:rPr>
      </w:r>
    </w:p>
    <w:p>
      <w:pPr>
        <w:pStyle w:val="BodyText"/>
        <w:spacing w:line="225" w:lineRule="exact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7pt;width:345.8pt;height:70.1pt;mso-position-horizontal-relative:page;mso-position-vertical-relative:paragraph;z-index:-13277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1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Write lines matching the pattern &quot;Jane&quot;:" w:id="59"/>
      <w:bookmarkEnd w:id="5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-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pat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 "J</w:t>
      </w:r>
      <w:r>
        <w:rPr>
          <w:rFonts w:ascii="Gill Sans MT"/>
          <w:b/>
          <w:color w:val="333333"/>
          <w:spacing w:val="-1"/>
          <w:w w:val="120"/>
          <w:sz w:val="19"/>
        </w:rPr>
        <w:t>ane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'/Jane/</w:t>
      </w:r>
      <w:r>
        <w:rPr>
          <w:rFonts w:ascii="Courier New"/>
        </w:rPr>
        <w:t> w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25.027386pt;width:345.8pt;height:70.1pt;mso-position-horizontal-relative:page;mso-position-vertical-relative:paragraph;z-index:-13276" coordorigin="1294,501" coordsize="6916,1402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312" coordorigin="1296,1159" coordsize="6912,312">
              <v:shape style="position:absolute;left:1296;top:1159;width:6912;height:312" coordorigin="1296,1159" coordsize="6912,312" path="m1296,1471l8208,1471,8208,1159,1296,1159,1296,1471xe" filled="t" fillcolor="#E5E5E5" stroked="f">
                <v:path arrowok="t"/>
                <v:fill type="solid"/>
              </v:shape>
            </v:group>
            <v:group style="position:absolute;left:1296;top:1471;width:6912;height:430" coordorigin="1296,1471" coordsize="6912,430">
              <v:shape style="position:absolute;left:1296;top:1471;width:6912;height:430" coordorigin="1296,1471" coordsize="6912,430" path="m1296,1901l8208,1901,8208,1471,1296,1471,1296,1901xe" filled="t" fillcolor="#E5E5E5" stroked="f">
                <v:path arrowok="t"/>
                <v:fill type="solid"/>
              </v:shape>
            </v:group>
            <v:group style="position:absolute;left:1297;top:503;width:2;height:1398" coordorigin="1297,503" coordsize="2,1398">
              <v:shape style="position:absolute;left:1297;top:503;width:2;height:1398" coordorigin="1297,503" coordsize="0,1398" path="m1297,503l1297,1901e" filled="f" stroked="t" strokeweight=".199998pt" strokecolor="#E5E5E5">
                <v:path arrowok="t"/>
              </v:shape>
            </v:group>
            <v:group style="position:absolute;left:8207;top:503;width:2;height:1398" coordorigin="8207,503" coordsize="2,1398">
              <v:shape style="position:absolute;left:8207;top:503;width:2;height:1398" coordorigin="8207,503" coordsize="0,1398" path="m8207,503l8207,1901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1pt" strokecolor="#E5E5E5">
                <v:path arrowok="t"/>
              </v:shape>
            </v:group>
            <v:group style="position:absolute;left:1296;top:1900;width:6912;height:2" coordorigin="1296,1900" coordsize="6912,2">
              <v:shape style="position:absolute;left:1296;top:1900;width:6912;height:2" coordorigin="1296,1900" coordsize="6912,0" path="m1296,1900l8208,1900e" filled="f" stroked="t" strokeweight=".199998pt" strokecolor="#E5E5E5">
                <v:path arrowok="t"/>
              </v:shape>
            </v:group>
            <w10:wrap type="none"/>
          </v:group>
        </w:pict>
      </w:r>
      <w:bookmarkStart w:name="Write lines starting from the 1st match " w:id="60"/>
      <w:bookmarkEnd w:id="60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Wr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te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1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tart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21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rom</w:t>
      </w:r>
      <w:r>
        <w:rPr>
          <w:rFonts w:ascii="Gill Sans MT"/>
          <w:b/>
          <w:color w:val="333333"/>
          <w:spacing w:val="-19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match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"J</w:t>
      </w:r>
      <w:r>
        <w:rPr>
          <w:rFonts w:ascii="Gill Sans MT"/>
          <w:b/>
          <w:color w:val="333333"/>
          <w:spacing w:val="-1"/>
          <w:w w:val="125"/>
          <w:sz w:val="19"/>
        </w:rPr>
        <w:t>as</w:t>
      </w:r>
      <w:r>
        <w:rPr>
          <w:rFonts w:ascii="Gill Sans MT"/>
          <w:b/>
          <w:color w:val="333333"/>
          <w:spacing w:val="-2"/>
          <w:w w:val="125"/>
          <w:sz w:val="19"/>
        </w:rPr>
        <w:t>on"</w:t>
      </w:r>
      <w:r>
        <w:rPr>
          <w:rFonts w:ascii="Gill Sans MT"/>
          <w:b/>
          <w:color w:val="333333"/>
          <w:spacing w:val="-2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unt</w:t>
      </w:r>
      <w:r>
        <w:rPr>
          <w:rFonts w:ascii="Gill Sans MT"/>
          <w:b/>
          <w:color w:val="333333"/>
          <w:spacing w:val="-1"/>
          <w:w w:val="125"/>
          <w:sz w:val="19"/>
        </w:rPr>
        <w:t>il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4th</w:t>
      </w:r>
      <w:r>
        <w:rPr>
          <w:rFonts w:ascii="Gill Sans MT"/>
          <w:b/>
          <w:color w:val="333333"/>
          <w:spacing w:val="41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'/Jason/,4</w:t>
      </w:r>
      <w:r>
        <w:rPr>
          <w:rFonts w:ascii="Courier New"/>
        </w:rPr>
        <w:t> w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footerReference w:type="default" r:id="rId14"/>
          <w:pgSz w:w="9360" w:h="12960"/>
          <w:pgMar w:footer="351" w:header="465" w:top="700" w:bottom="540" w:left="1040" w:right="1220"/>
          <w:pgNumType w:start="21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313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8.8pt;mso-position-horizontal-relative:page;mso-position-vertical-relative:paragraph;z-index:-13275" coordorigin="1294,-39" coordsize="6916,77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428" coordorigin="1296,307" coordsize="6912,428">
              <v:shape style="position:absolute;left:1296;top:307;width:6912;height:428" coordorigin="1296,307" coordsize="6912,428" path="m1296,735l8208,735,8208,307,1296,307,1296,735xe" filled="t" fillcolor="#E5E5E5" stroked="f">
                <v:path arrowok="t"/>
                <v:fill type="solid"/>
              </v:shape>
            </v:group>
            <v:group style="position:absolute;left:1297;top:-37;width:2;height:772" coordorigin="1297,-37" coordsize="2,772">
              <v:shape style="position:absolute;left:1297;top:-37;width:2;height:772" coordorigin="1297,-37" coordsize="0,772" path="m1297,-37l1297,735e" filled="f" stroked="t" strokeweight=".199998pt" strokecolor="#E5E5E5">
                <v:path arrowok="t"/>
              </v:shape>
            </v:group>
            <v:group style="position:absolute;left:8207;top:-37;width:2;height:772" coordorigin="8207,-37" coordsize="2,772">
              <v:shape style="position:absolute;left:8207;top:-37;width:2;height:772" coordorigin="8207,-37" coordsize="0,772" path="m8207,-37l8207,73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734;width:6912;height:2" coordorigin="1296,734" coordsize="6912,2">
              <v:shape style="position:absolute;left:1296;top:734;width:6912;height:2" coordorigin="1296,734" coordsize="6912,0" path="m1296,734l8208,734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pStyle w:val="BodyText"/>
        <w:spacing w:line="242" w:lineRule="auto" w:before="116"/>
        <w:ind w:left="113" w:right="144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"Ja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n"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4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lines,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41"/>
          <w:w w:val="124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"Ja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n" 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4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4pt;width:345.8pt;height:101.4pt;mso-position-horizontal-relative:page;mso-position-vertical-relative:paragraph;z-index:-13274" coordorigin="1294,501" coordsize="6916,2028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312" coordorigin="1296,1473" coordsize="6912,312">
              <v:shape style="position:absolute;left:1296;top:1473;width:6912;height:312" coordorigin="1296,1473" coordsize="6912,312" path="m1296,1785l8208,1785,8208,1473,1296,1473,1296,1785xe" filled="t" fillcolor="#E5E5E5" stroked="f">
                <v:path arrowok="t"/>
                <v:fill type="solid"/>
              </v:shape>
            </v:group>
            <v:group style="position:absolute;left:1296;top:1785;width:6912;height:314" coordorigin="1296,1785" coordsize="6912,314">
              <v:shape style="position:absolute;left:1296;top:1785;width:6912;height:314" coordorigin="1296,1785" coordsize="6912,314" path="m1296,2099l8208,2099,8208,1785,1296,1785,1296,2099xe" filled="t" fillcolor="#E5E5E5" stroked="f">
                <v:path arrowok="t"/>
                <v:fill type="solid"/>
              </v:shape>
            </v:group>
            <v:group style="position:absolute;left:1296;top:2099;width:6912;height:428" coordorigin="1296,2099" coordsize="6912,428">
              <v:shape style="position:absolute;left:1296;top:2099;width:6912;height:428" coordorigin="1296,2099" coordsize="6912,428" path="m1296,2527l8208,2527,8208,2099,1296,2099,1296,2527xe" filled="t" fillcolor="#E5E5E5" stroked="f">
                <v:path arrowok="t"/>
                <v:fill type="solid"/>
              </v:shape>
            </v:group>
            <v:group style="position:absolute;left:1297;top:503;width:2;height:2024" coordorigin="1297,503" coordsize="2,2024">
              <v:shape style="position:absolute;left:1297;top:503;width:2;height:2024" coordorigin="1297,503" coordsize="0,2024" path="m1297,503l1297,2527e" filled="f" stroked="t" strokeweight=".199998pt" strokecolor="#E5E5E5">
                <v:path arrowok="t"/>
              </v:shape>
            </v:group>
            <v:group style="position:absolute;left:8207;top:503;width:2;height:2024" coordorigin="8207,503" coordsize="2,2024">
              <v:shape style="position:absolute;left:8207;top:503;width:2;height:2024" coordorigin="8207,503" coordsize="0,2024" path="m8207,503l8207,252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2526;width:6912;height:2" coordorigin="1296,2526" coordsize="6912,2">
              <v:shape style="position:absolute;left:1296;top:2526;width:6912;height:2" coordorigin="1296,2526" coordsize="6912,0" path="m1296,2526l8208,252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Write lines starting from the 1st match " w:id="61"/>
      <w:bookmarkEnd w:id="61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ar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ing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"R</w:t>
      </w:r>
      <w:r>
        <w:rPr>
          <w:rFonts w:ascii="Gill Sans MT"/>
          <w:b/>
          <w:color w:val="333333"/>
          <w:spacing w:val="-1"/>
          <w:w w:val="120"/>
          <w:sz w:val="19"/>
        </w:rPr>
        <w:t>aj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un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il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las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43"/>
          <w:w w:val="117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'/Raj/,$</w:t>
      </w:r>
      <w:r>
        <w:rPr>
          <w:rFonts w:ascii="Courier New"/>
        </w:rPr>
        <w:t> w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/>
        <w:ind w:right="404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pStyle w:val="BodyText"/>
        <w:spacing w:line="225" w:lineRule="exact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25.027395pt;width:345.8pt;height:101.4pt;mso-position-horizontal-relative:page;mso-position-vertical-relative:paragraph;z-index:-13273" coordorigin="1294,501" coordsize="6916,2028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312" coordorigin="1296,1473" coordsize="6912,312">
              <v:shape style="position:absolute;left:1296;top:1473;width:6912;height:312" coordorigin="1296,1473" coordsize="6912,312" path="m1296,1785l8208,1785,8208,1473,1296,1473,1296,1785xe" filled="t" fillcolor="#E5E5E5" stroked="f">
                <v:path arrowok="t"/>
                <v:fill type="solid"/>
              </v:shape>
            </v:group>
            <v:group style="position:absolute;left:1296;top:1785;width:6912;height:314" coordorigin="1296,1785" coordsize="6912,314">
              <v:shape style="position:absolute;left:1296;top:1785;width:6912;height:314" coordorigin="1296,1785" coordsize="6912,314" path="m1296,2099l8208,2099,8208,1785,1296,1785,1296,2099xe" filled="t" fillcolor="#E5E5E5" stroked="f">
                <v:path arrowok="t"/>
                <v:fill type="solid"/>
              </v:shape>
            </v:group>
            <v:group style="position:absolute;left:1296;top:2099;width:6912;height:428" coordorigin="1296,2099" coordsize="6912,428">
              <v:shape style="position:absolute;left:1296;top:2099;width:6912;height:428" coordorigin="1296,2099" coordsize="6912,428" path="m1296,2527l8208,2527,8208,2099,1296,2099,1296,2527xe" filled="t" fillcolor="#E5E5E5" stroked="f">
                <v:path arrowok="t"/>
                <v:fill type="solid"/>
              </v:shape>
            </v:group>
            <v:group style="position:absolute;left:1297;top:503;width:2;height:2024" coordorigin="1297,503" coordsize="2,2024">
              <v:shape style="position:absolute;left:1297;top:503;width:2;height:2024" coordorigin="1297,503" coordsize="0,2024" path="m1297,503l1297,2527e" filled="f" stroked="t" strokeweight=".199998pt" strokecolor="#E5E5E5">
                <v:path arrowok="t"/>
              </v:shape>
            </v:group>
            <v:group style="position:absolute;left:8207;top:503;width:2;height:2024" coordorigin="8207,503" coordsize="2,2024">
              <v:shape style="position:absolute;left:8207;top:503;width:2;height:2024" coordorigin="8207,503" coordsize="0,2024" path="m8207,503l8207,252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76pt" strokecolor="#E5E5E5">
                <v:path arrowok="t"/>
              </v:shape>
            </v:group>
            <v:group style="position:absolute;left:1296;top:2526;width:6912;height:2" coordorigin="1296,2526" coordsize="6912,2">
              <v:shape style="position:absolute;left:1296;top:2526;width:6912;height:2" coordorigin="1296,2526" coordsize="6912,0" path="m1296,2526l8208,2526e" filled="f" stroked="t" strokeweight=".199991pt" strokecolor="#E5E5E5">
                <v:path arrowok="t"/>
              </v:shape>
            </v:group>
            <w10:wrap type="none"/>
          </v:group>
        </w:pict>
      </w:r>
      <w:bookmarkStart w:name="Write lines starting from the line match" w:id="62"/>
      <w:bookmarkEnd w:id="62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ar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ing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"R</w:t>
      </w:r>
      <w:r>
        <w:rPr>
          <w:rFonts w:ascii="Gill Sans MT"/>
          <w:b/>
          <w:color w:val="333333"/>
          <w:spacing w:val="-1"/>
          <w:w w:val="120"/>
          <w:sz w:val="19"/>
        </w:rPr>
        <w:t>aj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un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il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51"/>
          <w:w w:val="122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"J</w:t>
      </w:r>
      <w:r>
        <w:rPr>
          <w:rFonts w:ascii="Gill Sans MT"/>
          <w:b/>
          <w:color w:val="333333"/>
          <w:spacing w:val="-1"/>
          <w:w w:val="120"/>
          <w:sz w:val="19"/>
        </w:rPr>
        <w:t>ane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'/Raj/,/Jane/</w:t>
      </w:r>
      <w:r>
        <w:rPr>
          <w:rFonts w:ascii="Courier New"/>
        </w:rPr>
        <w:t> w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/>
        <w:ind w:right="404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pStyle w:val="BodyText"/>
        <w:spacing w:line="225" w:lineRule="exact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3pt;width:345.8pt;height:101.4pt;mso-position-horizontal-relative:page;mso-position-vertical-relative:paragraph;z-index:-13272" coordorigin="1294,501" coordsize="6916,2028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312" coordorigin="1296,1473" coordsize="6912,312">
              <v:shape style="position:absolute;left:1296;top:1473;width:6912;height:312" coordorigin="1296,1473" coordsize="6912,312" path="m1296,1785l8208,1785,8208,1473,1296,1473,1296,1785xe" filled="t" fillcolor="#E5E5E5" stroked="f">
                <v:path arrowok="t"/>
                <v:fill type="solid"/>
              </v:shape>
            </v:group>
            <v:group style="position:absolute;left:1296;top:1785;width:6912;height:314" coordorigin="1296,1785" coordsize="6912,314">
              <v:shape style="position:absolute;left:1296;top:1785;width:6912;height:314" coordorigin="1296,1785" coordsize="6912,314" path="m1296,2099l8208,2099,8208,1785,1296,1785,1296,2099xe" filled="t" fillcolor="#E5E5E5" stroked="f">
                <v:path arrowok="t"/>
                <v:fill type="solid"/>
              </v:shape>
            </v:group>
            <v:group style="position:absolute;left:1296;top:2099;width:6912;height:428" coordorigin="1296,2099" coordsize="6912,428">
              <v:shape style="position:absolute;left:1296;top:2099;width:6912;height:428" coordorigin="1296,2099" coordsize="6912,428" path="m1296,2527l8208,2527,8208,2099,1296,2099,1296,2527xe" filled="t" fillcolor="#E5E5E5" stroked="f">
                <v:path arrowok="t"/>
                <v:fill type="solid"/>
              </v:shape>
            </v:group>
            <v:group style="position:absolute;left:1297;top:503;width:2;height:2024" coordorigin="1297,503" coordsize="2,2024">
              <v:shape style="position:absolute;left:1297;top:503;width:2;height:2024" coordorigin="1297,503" coordsize="0,2024" path="m1297,503l1297,2527e" filled="f" stroked="t" strokeweight=".199998pt" strokecolor="#E5E5E5">
                <v:path arrowok="t"/>
              </v:shape>
            </v:group>
            <v:group style="position:absolute;left:8207;top:503;width:2;height:2024" coordorigin="8207,503" coordsize="2,2024">
              <v:shape style="position:absolute;left:8207;top:503;width:2;height:2024" coordorigin="8207,503" coordsize="0,2024" path="m8207,503l8207,252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2526;width:6912;height:2" coordorigin="1296,2526" coordsize="6912,2">
              <v:shape style="position:absolute;left:1296;top:2526;width:6912;height:2" coordorigin="1296,2526" coordsize="6912,0" path="m1296,2526l8208,2526e" filled="f" stroked="t" strokeweight=".199998pt" strokecolor="#E5E5E5">
                <v:path arrowok="t"/>
              </v:shape>
            </v:group>
            <w10:wrap type="none"/>
          </v:group>
        </w:pict>
      </w:r>
      <w:bookmarkStart w:name="Write the line matching &quot;Jason&quot; and the " w:id="63"/>
      <w:bookmarkEnd w:id="63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"J</w:t>
      </w:r>
      <w:r>
        <w:rPr>
          <w:rFonts w:ascii="Gill Sans MT"/>
          <w:b/>
          <w:color w:val="333333"/>
          <w:spacing w:val="-1"/>
          <w:w w:val="120"/>
          <w:sz w:val="19"/>
        </w:rPr>
        <w:t>as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ne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39"/>
          <w:w w:val="139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mme</w:t>
      </w:r>
      <w:r>
        <w:rPr>
          <w:rFonts w:ascii="Gill Sans MT"/>
          <w:b/>
          <w:color w:val="333333"/>
          <w:spacing w:val="-1"/>
          <w:w w:val="120"/>
          <w:sz w:val="19"/>
        </w:rPr>
        <w:t>diately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af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'/Jason/,+2</w:t>
      </w:r>
      <w:r>
        <w:rPr>
          <w:rFonts w:ascii="Courier New"/>
        </w:rPr>
        <w:t> w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</w:rPr>
      </w:r>
    </w:p>
    <w:p>
      <w:pPr>
        <w:pStyle w:val="BodyText"/>
        <w:spacing w:line="331" w:lineRule="auto" w:before="85"/>
        <w:ind w:right="313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pStyle w:val="BodyText"/>
        <w:spacing w:line="241" w:lineRule="auto" w:before="115"/>
        <w:ind w:left="113" w:right="144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w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equen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ly.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Mo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ple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36"/>
          <w:w w:val="131"/>
        </w:rPr>
        <w:t> </w:t>
      </w:r>
      <w:r>
        <w:rPr>
          <w:color w:val="333333"/>
          <w:spacing w:val="-2"/>
          <w:w w:val="125"/>
        </w:rPr>
        <w:t>UNIX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instead,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37"/>
          <w:w w:val="14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'p'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 </w:t>
      </w:r>
      <w:r>
        <w:rPr>
          <w:color w:val="333333"/>
          <w:w w:val="125"/>
        </w:rPr>
        <w:t>&gt;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txt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14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1" w:lineRule="auto"/>
        <w:ind w:right="195"/>
        <w:jc w:val="left"/>
        <w:rPr>
          <w:b w:val="0"/>
          <w:bCs w:val="0"/>
        </w:rPr>
      </w:pPr>
      <w:bookmarkStart w:name="Chapter 2. Sed Substitute Command" w:id="64"/>
      <w:bookmarkEnd w:id="64"/>
      <w:r>
        <w:rPr>
          <w:b w:val="0"/>
        </w:rPr>
      </w:r>
      <w:bookmarkStart w:name="_bookmark9" w:id="65"/>
      <w:bookmarkEnd w:id="65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10"/>
          <w:w w:val="120"/>
        </w:rPr>
        <w:t> </w:t>
      </w:r>
      <w:r>
        <w:rPr>
          <w:color w:val="23477D"/>
          <w:spacing w:val="-1"/>
          <w:w w:val="120"/>
        </w:rPr>
        <w:t>2.</w:t>
      </w:r>
      <w:r>
        <w:rPr>
          <w:color w:val="23477D"/>
          <w:spacing w:val="9"/>
          <w:w w:val="120"/>
        </w:rPr>
        <w:t> </w:t>
      </w:r>
      <w:r>
        <w:rPr>
          <w:color w:val="23477D"/>
          <w:spacing w:val="-1"/>
          <w:w w:val="120"/>
        </w:rPr>
        <w:t>Sed</w:t>
      </w:r>
      <w:r>
        <w:rPr>
          <w:color w:val="23477D"/>
          <w:spacing w:val="10"/>
          <w:w w:val="120"/>
        </w:rPr>
        <w:t> </w:t>
      </w:r>
      <w:r>
        <w:rPr>
          <w:color w:val="23477D"/>
          <w:spacing w:val="-1"/>
          <w:w w:val="120"/>
        </w:rPr>
        <w:t>Substitute</w:t>
      </w:r>
      <w:r>
        <w:rPr>
          <w:color w:val="23477D"/>
          <w:spacing w:val="27"/>
          <w:w w:val="120"/>
        </w:rPr>
        <w:t> </w:t>
      </w:r>
      <w:r>
        <w:rPr>
          <w:color w:val="23477D"/>
          <w:spacing w:val="-2"/>
          <w:w w:val="120"/>
        </w:rPr>
        <w:t>Comm</w:t>
      </w:r>
      <w:r>
        <w:rPr>
          <w:color w:val="23477D"/>
          <w:spacing w:val="-1"/>
          <w:w w:val="120"/>
        </w:rPr>
        <w:t>and</w:t>
      </w:r>
      <w:r>
        <w:rPr>
          <w:b w:val="0"/>
          <w:color w:val="000000"/>
        </w:rPr>
      </w:r>
    </w:p>
    <w:p>
      <w:pPr>
        <w:spacing w:line="210" w:lineRule="exact" w:before="5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ful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edi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rFonts w:ascii="Gill Sans MT"/>
          <w:b/>
          <w:color w:val="333333"/>
          <w:spacing w:val="-1"/>
          <w:w w:val="125"/>
        </w:rPr>
        <w:t>s</w:t>
      </w:r>
      <w:r>
        <w:rPr>
          <w:color w:val="333333"/>
          <w:spacing w:val="-1"/>
          <w:w w:val="125"/>
        </w:rPr>
        <w:t>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e.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1"/>
          <w:w w:val="125"/>
        </w:rPr>
        <w:t>such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many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give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chap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Heading2"/>
        <w:numPr>
          <w:ilvl w:val="0"/>
          <w:numId w:val="7"/>
        </w:numPr>
        <w:tabs>
          <w:tab w:pos="470" w:val="left" w:leader="none"/>
        </w:tabs>
        <w:spacing w:line="240" w:lineRule="auto" w:before="0" w:after="0"/>
        <w:ind w:left="469" w:right="0" w:hanging="355"/>
        <w:jc w:val="left"/>
        <w:rPr>
          <w:b w:val="0"/>
          <w:bCs w:val="0"/>
        </w:rPr>
      </w:pPr>
      <w:bookmarkStart w:name="6. Sed Substitute Command Syntax " w:id="66"/>
      <w:bookmarkEnd w:id="66"/>
      <w:r>
        <w:rPr>
          <w:b w:val="0"/>
        </w:rPr>
      </w:r>
      <w:bookmarkStart w:name="_bookmark10" w:id="67"/>
      <w:bookmarkEnd w:id="67"/>
      <w:r>
        <w:rPr>
          <w:b w:val="0"/>
        </w:rPr>
      </w:r>
      <w:bookmarkStart w:name="_bookmark10" w:id="68"/>
      <w:bookmarkEnd w:id="68"/>
      <w:r>
        <w:rPr>
          <w:color w:val="457AC9"/>
          <w:spacing w:val="-1"/>
          <w:w w:val="120"/>
        </w:rPr>
        <w:t>S</w:t>
      </w:r>
      <w:r>
        <w:rPr>
          <w:color w:val="457AC9"/>
          <w:spacing w:val="-1"/>
          <w:w w:val="120"/>
        </w:rPr>
        <w:t>ed</w:t>
      </w:r>
      <w:r>
        <w:rPr>
          <w:color w:val="457AC9"/>
          <w:spacing w:val="-14"/>
          <w:w w:val="120"/>
        </w:rPr>
        <w:t> </w:t>
      </w:r>
      <w:r>
        <w:rPr>
          <w:color w:val="457AC9"/>
          <w:spacing w:val="-1"/>
          <w:w w:val="120"/>
        </w:rPr>
        <w:t>Subs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ute</w:t>
      </w:r>
      <w:r>
        <w:rPr>
          <w:color w:val="457AC9"/>
          <w:spacing w:val="-12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</w:t>
      </w:r>
      <w:r>
        <w:rPr>
          <w:color w:val="457AC9"/>
          <w:spacing w:val="-11"/>
          <w:w w:val="120"/>
        </w:rPr>
        <w:t> </w:t>
      </w:r>
      <w:r>
        <w:rPr>
          <w:color w:val="457AC9"/>
          <w:spacing w:val="-1"/>
          <w:w w:val="120"/>
        </w:rPr>
        <w:t>Synta</w:t>
      </w:r>
      <w:r>
        <w:rPr>
          <w:color w:val="457AC9"/>
          <w:spacing w:val="-2"/>
          <w:w w:val="120"/>
        </w:rPr>
        <w:t>x</w:t>
      </w:r>
      <w:r>
        <w:rPr>
          <w:b w:val="0"/>
          <w:color w:val="000000"/>
        </w:rPr>
      </w:r>
    </w:p>
    <w:p>
      <w:pPr>
        <w:spacing w:line="340" w:lineRule="exact" w:before="8"/>
        <w:rPr>
          <w:sz w:val="34"/>
          <w:szCs w:val="34"/>
        </w:rPr>
      </w:pPr>
    </w:p>
    <w:p>
      <w:pPr>
        <w:pStyle w:val="BodyText"/>
        <w:spacing w:line="240" w:lineRule="auto"/>
        <w:ind w:right="21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97pt;margin-top:-5.974808pt;width:345.8pt;height:34.5pt;mso-position-horizontal-relative:page;mso-position-vertical-relative:paragraph;z-index:-13271" coordorigin="1294,-119" coordsize="6916,690">
            <v:group style="position:absolute;left:1296;top:-117;width:6912;height:686" coordorigin="1296,-117" coordsize="6912,686">
              <v:shape style="position:absolute;left:1296;top:-117;width:6912;height:686" coordorigin="1296,-117" coordsize="6912,686" path="m1296,569l8208,569,8208,-117,1296,-117,1296,569xe" filled="t" fillcolor="#E5E5E5" stroked="f">
                <v:path arrowok="t"/>
                <v:fill type="solid"/>
              </v:shape>
            </v:group>
            <v:group style="position:absolute;left:1297;top:-117;width:2;height:686" coordorigin="1297,-117" coordsize="2,686">
              <v:shape style="position:absolute;left:1297;top:-117;width:2;height:686" coordorigin="1297,-117" coordsize="0,686" path="m1297,-117l1297,569e" filled="f" stroked="t" strokeweight=".199998pt" strokecolor="#E5E5E5">
                <v:path arrowok="t"/>
              </v:shape>
            </v:group>
            <v:group style="position:absolute;left:8207;top:-117;width:2;height:686" coordorigin="8207,-117" coordsize="2,686">
              <v:shape style="position:absolute;left:8207;top:-117;width:2;height:686" coordorigin="8207,-117" coordsize="0,686" path="m8207,-117l8207,569e" filled="f" stroked="t" strokeweight=".200006pt" strokecolor="#E5E5E5">
                <v:path arrowok="t"/>
              </v:shape>
            </v:group>
            <v:group style="position:absolute;left:1296;top:-116;width:6912;height:2" coordorigin="1296,-116" coordsize="6912,2">
              <v:shape style="position:absolute;left:1296;top:-116;width:6912;height:2" coordorigin="1296,-116" coordsize="6912,0" path="m1296,-116l8208,-116e" filled="f" stroked="t" strokeweight=".200006pt" strokecolor="#E5E5E5">
                <v:path arrowok="t"/>
              </v:shape>
            </v:group>
            <v:group style="position:absolute;left:1296;top:568;width:6912;height:2" coordorigin="1296,568" coordsize="6912,2">
              <v:shape style="position:absolute;left:1296;top:568;width:6912;height:2" coordorigin="1296,568" coordsize="6912,0" path="m1296,568l8208,56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'[address-range|pattern-range]</w:t>
      </w:r>
      <w:r>
        <w:rPr>
          <w:rFonts w:ascii="Courier New"/>
        </w:rPr>
        <w:t> s/original-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string/replacement-string/[substitute-flags]'</w:t>
      </w:r>
      <w:r>
        <w:rPr>
          <w:rFonts w:ascii="Courier New"/>
        </w:rPr>
        <w:t> inputfile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834" w:val="left" w:leader="none"/>
        </w:tabs>
        <w:spacing w:line="234" w:lineRule="exact" w:before="134" w:after="0"/>
        <w:ind w:left="834" w:right="114" w:hanging="360"/>
        <w:jc w:val="left"/>
      </w:pP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ess-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-r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nal.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lines.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834" w:val="left" w:leader="none"/>
        </w:tabs>
        <w:spacing w:line="240" w:lineRule="auto" w:before="130" w:after="0"/>
        <w:ind w:left="834" w:right="0" w:hanging="360"/>
        <w:jc w:val="left"/>
      </w:pPr>
      <w:r>
        <w:rPr>
          <w:color w:val="333333"/>
          <w:w w:val="120"/>
        </w:rPr>
        <w:t>s</w:t>
      </w:r>
      <w:r>
        <w:rPr>
          <w:color w:val="333333"/>
          <w:spacing w:val="18"/>
          <w:w w:val="120"/>
        </w:rPr>
        <w:t> </w:t>
      </w:r>
      <w:r>
        <w:rPr>
          <w:color w:val="333333"/>
          <w:w w:val="120"/>
        </w:rPr>
        <w:t>–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ells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substi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834" w:val="left" w:leader="none"/>
        </w:tabs>
        <w:spacing w:line="232" w:lineRule="exact" w:before="128" w:after="0"/>
        <w:ind w:left="834" w:right="188" w:hanging="360"/>
        <w:jc w:val="left"/>
      </w:pP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–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file.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be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834" w:val="left" w:leader="none"/>
        </w:tabs>
        <w:spacing w:line="234" w:lineRule="exact" w:before="134" w:after="0"/>
        <w:ind w:left="834" w:right="324" w:hanging="360"/>
        <w:jc w:val="left"/>
      </w:pP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–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43"/>
          <w:w w:val="13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834" w:val="left" w:leader="none"/>
        </w:tabs>
        <w:spacing w:line="240" w:lineRule="auto" w:before="130" w:after="0"/>
        <w:ind w:left="834" w:right="0" w:hanging="360"/>
        <w:jc w:val="left"/>
      </w:pP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flags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Mor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9"/>
        <w:rPr>
          <w:sz w:val="24"/>
          <w:szCs w:val="24"/>
        </w:rPr>
      </w:pPr>
    </w:p>
    <w:p>
      <w:pPr>
        <w:spacing w:before="0"/>
        <w:ind w:left="113" w:right="109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color w:val="333333"/>
          <w:spacing w:val="-2"/>
          <w:w w:val="120"/>
          <w:sz w:val="20"/>
        </w:rPr>
        <w:t>R</w:t>
      </w:r>
      <w:r>
        <w:rPr>
          <w:rFonts w:ascii="Gill Sans MT"/>
          <w:color w:val="333333"/>
          <w:spacing w:val="-1"/>
          <w:w w:val="120"/>
          <w:sz w:val="20"/>
        </w:rPr>
        <w:t>emembe</w:t>
      </w:r>
      <w:r>
        <w:rPr>
          <w:rFonts w:ascii="Gill Sans MT"/>
          <w:color w:val="333333"/>
          <w:spacing w:val="-2"/>
          <w:w w:val="120"/>
          <w:sz w:val="20"/>
        </w:rPr>
        <w:t>r</w:t>
      </w:r>
      <w:r>
        <w:rPr>
          <w:rFonts w:ascii="Gill Sans MT"/>
          <w:color w:val="333333"/>
          <w:spacing w:val="-33"/>
          <w:w w:val="120"/>
          <w:sz w:val="20"/>
        </w:rPr>
        <w:t> </w:t>
      </w:r>
      <w:r>
        <w:rPr>
          <w:rFonts w:ascii="Gill Sans MT"/>
          <w:color w:val="333333"/>
          <w:spacing w:val="-2"/>
          <w:w w:val="120"/>
          <w:sz w:val="20"/>
        </w:rPr>
        <w:t>t</w:t>
      </w:r>
      <w:r>
        <w:rPr>
          <w:rFonts w:ascii="Gill Sans MT"/>
          <w:color w:val="333333"/>
          <w:spacing w:val="-1"/>
          <w:w w:val="120"/>
          <w:sz w:val="20"/>
        </w:rPr>
        <w:t>ha</w:t>
      </w:r>
      <w:r>
        <w:rPr>
          <w:rFonts w:ascii="Gill Sans MT"/>
          <w:color w:val="333333"/>
          <w:spacing w:val="-2"/>
          <w:w w:val="120"/>
          <w:sz w:val="20"/>
        </w:rPr>
        <w:t>t</w:t>
      </w:r>
      <w:r>
        <w:rPr>
          <w:rFonts w:ascii="Gill Sans MT"/>
          <w:color w:val="333333"/>
          <w:spacing w:val="-30"/>
          <w:w w:val="120"/>
          <w:sz w:val="20"/>
        </w:rPr>
        <w:t> </w:t>
      </w:r>
      <w:r>
        <w:rPr>
          <w:rFonts w:ascii="Lucida Sans"/>
          <w:i/>
          <w:color w:val="333333"/>
          <w:spacing w:val="-2"/>
          <w:w w:val="120"/>
          <w:sz w:val="20"/>
        </w:rPr>
        <w:t>the</w:t>
      </w:r>
      <w:r>
        <w:rPr>
          <w:rFonts w:ascii="Lucida Sans"/>
          <w:i/>
          <w:color w:val="333333"/>
          <w:spacing w:val="-40"/>
          <w:w w:val="120"/>
          <w:sz w:val="20"/>
        </w:rPr>
        <w:t> </w:t>
      </w:r>
      <w:r>
        <w:rPr>
          <w:rFonts w:ascii="Lucida Sans"/>
          <w:i/>
          <w:color w:val="333333"/>
          <w:spacing w:val="-2"/>
          <w:w w:val="120"/>
          <w:sz w:val="20"/>
        </w:rPr>
        <w:t>original</w:t>
      </w:r>
      <w:r>
        <w:rPr>
          <w:rFonts w:ascii="Lucida Sans"/>
          <w:i/>
          <w:color w:val="333333"/>
          <w:spacing w:val="-41"/>
          <w:w w:val="120"/>
          <w:sz w:val="20"/>
        </w:rPr>
        <w:t> </w:t>
      </w:r>
      <w:r>
        <w:rPr>
          <w:rFonts w:ascii="Lucida Sans"/>
          <w:i/>
          <w:color w:val="333333"/>
          <w:spacing w:val="-2"/>
          <w:w w:val="120"/>
          <w:sz w:val="20"/>
        </w:rPr>
        <w:t>file</w:t>
      </w:r>
      <w:r>
        <w:rPr>
          <w:rFonts w:ascii="Lucida Sans"/>
          <w:i/>
          <w:color w:val="333333"/>
          <w:spacing w:val="-40"/>
          <w:w w:val="120"/>
          <w:sz w:val="20"/>
        </w:rPr>
        <w:t> </w:t>
      </w:r>
      <w:r>
        <w:rPr>
          <w:rFonts w:ascii="Lucida Sans"/>
          <w:i/>
          <w:color w:val="333333"/>
          <w:w w:val="120"/>
          <w:sz w:val="20"/>
        </w:rPr>
        <w:t>is</w:t>
      </w:r>
      <w:r>
        <w:rPr>
          <w:rFonts w:ascii="Lucida Sans"/>
          <w:i/>
          <w:color w:val="333333"/>
          <w:spacing w:val="-41"/>
          <w:w w:val="120"/>
          <w:sz w:val="20"/>
        </w:rPr>
        <w:t> </w:t>
      </w:r>
      <w:r>
        <w:rPr>
          <w:rFonts w:ascii="Lucida Sans"/>
          <w:i/>
          <w:color w:val="333333"/>
          <w:spacing w:val="-2"/>
          <w:w w:val="120"/>
          <w:sz w:val="20"/>
        </w:rPr>
        <w:t>not</w:t>
      </w:r>
      <w:r>
        <w:rPr>
          <w:rFonts w:ascii="Lucida Sans"/>
          <w:i/>
          <w:color w:val="333333"/>
          <w:spacing w:val="-41"/>
          <w:w w:val="120"/>
          <w:sz w:val="20"/>
        </w:rPr>
        <w:t> </w:t>
      </w:r>
      <w:r>
        <w:rPr>
          <w:rFonts w:ascii="Lucida Sans"/>
          <w:i/>
          <w:color w:val="333333"/>
          <w:spacing w:val="-2"/>
          <w:w w:val="120"/>
          <w:sz w:val="20"/>
        </w:rPr>
        <w:t>changed;</w:t>
      </w:r>
      <w:r>
        <w:rPr>
          <w:rFonts w:ascii="Lucida Sans"/>
          <w:i/>
          <w:color w:val="333333"/>
          <w:spacing w:val="-36"/>
          <w:w w:val="120"/>
          <w:sz w:val="20"/>
        </w:rPr>
        <w:t> </w:t>
      </w:r>
      <w:r>
        <w:rPr>
          <w:rFonts w:ascii="Gill Sans MT"/>
          <w:color w:val="333333"/>
          <w:spacing w:val="-2"/>
          <w:w w:val="120"/>
          <w:sz w:val="20"/>
        </w:rPr>
        <w:t>t</w:t>
      </w:r>
      <w:r>
        <w:rPr>
          <w:rFonts w:ascii="Gill Sans MT"/>
          <w:color w:val="333333"/>
          <w:spacing w:val="-1"/>
          <w:w w:val="120"/>
          <w:sz w:val="20"/>
        </w:rPr>
        <w:t>he</w:t>
      </w:r>
      <w:r>
        <w:rPr>
          <w:rFonts w:ascii="Gill Sans MT"/>
          <w:color w:val="333333"/>
          <w:spacing w:val="-32"/>
          <w:w w:val="120"/>
          <w:sz w:val="20"/>
        </w:rPr>
        <w:t> </w:t>
      </w:r>
      <w:r>
        <w:rPr>
          <w:rFonts w:ascii="Gill Sans MT"/>
          <w:color w:val="333333"/>
          <w:spacing w:val="-1"/>
          <w:w w:val="120"/>
          <w:sz w:val="20"/>
        </w:rPr>
        <w:t>substi</w:t>
      </w:r>
      <w:r>
        <w:rPr>
          <w:rFonts w:ascii="Gill Sans MT"/>
          <w:color w:val="333333"/>
          <w:spacing w:val="-2"/>
          <w:w w:val="120"/>
          <w:sz w:val="20"/>
        </w:rPr>
        <w:t>t</w:t>
      </w:r>
      <w:r>
        <w:rPr>
          <w:rFonts w:ascii="Gill Sans MT"/>
          <w:color w:val="333333"/>
          <w:spacing w:val="-1"/>
          <w:w w:val="120"/>
          <w:sz w:val="20"/>
        </w:rPr>
        <w:t>u</w:t>
      </w:r>
      <w:r>
        <w:rPr>
          <w:rFonts w:ascii="Gill Sans MT"/>
          <w:color w:val="333333"/>
          <w:spacing w:val="-2"/>
          <w:w w:val="120"/>
          <w:sz w:val="20"/>
        </w:rPr>
        <w:t>t</w:t>
      </w:r>
      <w:r>
        <w:rPr>
          <w:rFonts w:ascii="Gill Sans MT"/>
          <w:color w:val="333333"/>
          <w:spacing w:val="-1"/>
          <w:w w:val="120"/>
          <w:sz w:val="20"/>
        </w:rPr>
        <w:t>i</w:t>
      </w:r>
      <w:r>
        <w:rPr>
          <w:rFonts w:ascii="Gill Sans MT"/>
          <w:color w:val="333333"/>
          <w:spacing w:val="-2"/>
          <w:w w:val="120"/>
          <w:sz w:val="20"/>
        </w:rPr>
        <w:t>o</w:t>
      </w:r>
      <w:r>
        <w:rPr>
          <w:rFonts w:ascii="Gill Sans MT"/>
          <w:color w:val="333333"/>
          <w:spacing w:val="-1"/>
          <w:w w:val="120"/>
          <w:sz w:val="20"/>
        </w:rPr>
        <w:t>n</w:t>
      </w:r>
      <w:r>
        <w:rPr>
          <w:rFonts w:ascii="Gill Sans MT"/>
          <w:color w:val="333333"/>
          <w:spacing w:val="-31"/>
          <w:w w:val="120"/>
          <w:sz w:val="20"/>
        </w:rPr>
        <w:t> </w:t>
      </w:r>
      <w:r>
        <w:rPr>
          <w:rFonts w:ascii="Gill Sans MT"/>
          <w:color w:val="333333"/>
          <w:spacing w:val="-2"/>
          <w:w w:val="120"/>
          <w:sz w:val="20"/>
        </w:rPr>
        <w:t>t</w:t>
      </w:r>
      <w:r>
        <w:rPr>
          <w:rFonts w:ascii="Gill Sans MT"/>
          <w:color w:val="333333"/>
          <w:spacing w:val="-1"/>
          <w:w w:val="120"/>
          <w:sz w:val="20"/>
        </w:rPr>
        <w:t>akes</w:t>
      </w:r>
      <w:r>
        <w:rPr>
          <w:rFonts w:ascii="Gill Sans MT"/>
          <w:color w:val="333333"/>
          <w:spacing w:val="43"/>
          <w:w w:val="135"/>
          <w:sz w:val="20"/>
        </w:rPr>
        <w:t> </w:t>
      </w:r>
      <w:r>
        <w:rPr>
          <w:rFonts w:ascii="Gill Sans MT"/>
          <w:color w:val="333333"/>
          <w:spacing w:val="-1"/>
          <w:w w:val="120"/>
          <w:sz w:val="20"/>
        </w:rPr>
        <w:t>place</w:t>
      </w:r>
      <w:r>
        <w:rPr>
          <w:rFonts w:ascii="Gill Sans MT"/>
          <w:color w:val="333333"/>
          <w:spacing w:val="17"/>
          <w:w w:val="120"/>
          <w:sz w:val="20"/>
        </w:rPr>
        <w:t> </w:t>
      </w:r>
      <w:r>
        <w:rPr>
          <w:rFonts w:ascii="Gill Sans MT"/>
          <w:color w:val="333333"/>
          <w:w w:val="120"/>
          <w:sz w:val="20"/>
        </w:rPr>
        <w:t>in</w:t>
      </w:r>
      <w:r>
        <w:rPr>
          <w:rFonts w:ascii="Gill Sans MT"/>
          <w:color w:val="333333"/>
          <w:spacing w:val="14"/>
          <w:w w:val="120"/>
          <w:sz w:val="20"/>
        </w:rPr>
        <w:t> </w:t>
      </w:r>
      <w:r>
        <w:rPr>
          <w:rFonts w:ascii="Gill Sans MT"/>
          <w:color w:val="333333"/>
          <w:spacing w:val="-2"/>
          <w:w w:val="120"/>
          <w:sz w:val="20"/>
        </w:rPr>
        <w:t>t</w:t>
      </w:r>
      <w:r>
        <w:rPr>
          <w:rFonts w:ascii="Gill Sans MT"/>
          <w:color w:val="333333"/>
          <w:spacing w:val="-1"/>
          <w:w w:val="120"/>
          <w:sz w:val="20"/>
        </w:rPr>
        <w:t>he</w:t>
      </w:r>
      <w:r>
        <w:rPr>
          <w:rFonts w:ascii="Gill Sans MT"/>
          <w:color w:val="333333"/>
          <w:spacing w:val="19"/>
          <w:w w:val="120"/>
          <w:sz w:val="20"/>
        </w:rPr>
        <w:t> </w:t>
      </w:r>
      <w:r>
        <w:rPr>
          <w:rFonts w:ascii="Gill Sans MT"/>
          <w:color w:val="333333"/>
          <w:spacing w:val="-1"/>
          <w:w w:val="120"/>
          <w:sz w:val="20"/>
        </w:rPr>
        <w:t>pa</w:t>
      </w:r>
      <w:r>
        <w:rPr>
          <w:rFonts w:ascii="Gill Sans MT"/>
          <w:color w:val="333333"/>
          <w:spacing w:val="-2"/>
          <w:w w:val="120"/>
          <w:sz w:val="20"/>
        </w:rPr>
        <w:t>tt</w:t>
      </w:r>
      <w:r>
        <w:rPr>
          <w:rFonts w:ascii="Gill Sans MT"/>
          <w:color w:val="333333"/>
          <w:spacing w:val="-1"/>
          <w:w w:val="120"/>
          <w:sz w:val="20"/>
        </w:rPr>
        <w:t>e</w:t>
      </w:r>
      <w:r>
        <w:rPr>
          <w:rFonts w:ascii="Gill Sans MT"/>
          <w:color w:val="333333"/>
          <w:spacing w:val="-2"/>
          <w:w w:val="120"/>
          <w:sz w:val="20"/>
        </w:rPr>
        <w:t>r</w:t>
      </w:r>
      <w:r>
        <w:rPr>
          <w:rFonts w:ascii="Gill Sans MT"/>
          <w:color w:val="333333"/>
          <w:spacing w:val="-1"/>
          <w:w w:val="120"/>
          <w:sz w:val="20"/>
        </w:rPr>
        <w:t>n</w:t>
      </w:r>
      <w:r>
        <w:rPr>
          <w:rFonts w:ascii="Gill Sans MT"/>
          <w:color w:val="333333"/>
          <w:spacing w:val="24"/>
          <w:w w:val="120"/>
          <w:sz w:val="20"/>
        </w:rPr>
        <w:t> </w:t>
      </w:r>
      <w:r>
        <w:rPr>
          <w:rFonts w:ascii="Gill Sans MT"/>
          <w:color w:val="333333"/>
          <w:spacing w:val="-1"/>
          <w:w w:val="120"/>
          <w:sz w:val="20"/>
        </w:rPr>
        <w:t>space</w:t>
      </w:r>
      <w:r>
        <w:rPr>
          <w:rFonts w:ascii="Gill Sans MT"/>
          <w:color w:val="333333"/>
          <w:spacing w:val="19"/>
          <w:w w:val="120"/>
          <w:sz w:val="20"/>
        </w:rPr>
        <w:t> </w:t>
      </w:r>
      <w:r>
        <w:rPr>
          <w:rFonts w:ascii="Gill Sans MT"/>
          <w:color w:val="333333"/>
          <w:spacing w:val="-1"/>
          <w:w w:val="120"/>
          <w:sz w:val="20"/>
        </w:rPr>
        <w:t>buffe</w:t>
      </w:r>
      <w:r>
        <w:rPr>
          <w:rFonts w:ascii="Gill Sans MT"/>
          <w:color w:val="333333"/>
          <w:spacing w:val="-2"/>
          <w:w w:val="120"/>
          <w:sz w:val="20"/>
        </w:rPr>
        <w:t>r</w:t>
      </w:r>
      <w:r>
        <w:rPr>
          <w:rFonts w:ascii="Gill Sans MT"/>
          <w:color w:val="333333"/>
          <w:spacing w:val="19"/>
          <w:w w:val="120"/>
          <w:sz w:val="20"/>
        </w:rPr>
        <w:t> </w:t>
      </w:r>
      <w:r>
        <w:rPr>
          <w:rFonts w:ascii="Gill Sans MT"/>
          <w:color w:val="333333"/>
          <w:spacing w:val="-2"/>
          <w:w w:val="120"/>
          <w:sz w:val="20"/>
        </w:rPr>
        <w:t>w</w:t>
      </w:r>
      <w:r>
        <w:rPr>
          <w:rFonts w:ascii="Gill Sans MT"/>
          <w:color w:val="333333"/>
          <w:spacing w:val="-1"/>
          <w:w w:val="120"/>
          <w:sz w:val="20"/>
        </w:rPr>
        <w:t>hich</w:t>
      </w:r>
      <w:r>
        <w:rPr>
          <w:rFonts w:ascii="Gill Sans MT"/>
          <w:color w:val="333333"/>
          <w:spacing w:val="17"/>
          <w:w w:val="120"/>
          <w:sz w:val="20"/>
        </w:rPr>
        <w:t> </w:t>
      </w:r>
      <w:r>
        <w:rPr>
          <w:rFonts w:ascii="Gill Sans MT"/>
          <w:color w:val="333333"/>
          <w:w w:val="120"/>
          <w:sz w:val="20"/>
        </w:rPr>
        <w:t>is</w:t>
      </w:r>
      <w:r>
        <w:rPr>
          <w:rFonts w:ascii="Gill Sans MT"/>
          <w:color w:val="333333"/>
          <w:spacing w:val="18"/>
          <w:w w:val="120"/>
          <w:sz w:val="20"/>
        </w:rPr>
        <w:t> </w:t>
      </w:r>
      <w:r>
        <w:rPr>
          <w:rFonts w:ascii="Gill Sans MT"/>
          <w:color w:val="333333"/>
          <w:spacing w:val="-2"/>
          <w:w w:val="120"/>
          <w:sz w:val="20"/>
        </w:rPr>
        <w:t>t</w:t>
      </w:r>
      <w:r>
        <w:rPr>
          <w:rFonts w:ascii="Gill Sans MT"/>
          <w:color w:val="333333"/>
          <w:spacing w:val="-1"/>
          <w:w w:val="120"/>
          <w:sz w:val="20"/>
        </w:rPr>
        <w:t>hen</w:t>
      </w:r>
      <w:r>
        <w:rPr>
          <w:rFonts w:ascii="Gill Sans MT"/>
          <w:color w:val="333333"/>
          <w:spacing w:val="16"/>
          <w:w w:val="120"/>
          <w:sz w:val="20"/>
        </w:rPr>
        <w:t> </w:t>
      </w:r>
      <w:r>
        <w:rPr>
          <w:rFonts w:ascii="Gill Sans MT"/>
          <w:color w:val="333333"/>
          <w:spacing w:val="-1"/>
          <w:w w:val="120"/>
          <w:sz w:val="20"/>
        </w:rPr>
        <w:t>p</w:t>
      </w:r>
      <w:r>
        <w:rPr>
          <w:rFonts w:ascii="Gill Sans MT"/>
          <w:color w:val="333333"/>
          <w:spacing w:val="-2"/>
          <w:w w:val="120"/>
          <w:sz w:val="20"/>
        </w:rPr>
        <w:t>r</w:t>
      </w:r>
      <w:r>
        <w:rPr>
          <w:rFonts w:ascii="Gill Sans MT"/>
          <w:color w:val="333333"/>
          <w:spacing w:val="-1"/>
          <w:w w:val="120"/>
          <w:sz w:val="20"/>
        </w:rPr>
        <w:t>in</w:t>
      </w:r>
      <w:r>
        <w:rPr>
          <w:rFonts w:ascii="Gill Sans MT"/>
          <w:color w:val="333333"/>
          <w:spacing w:val="-2"/>
          <w:w w:val="120"/>
          <w:sz w:val="20"/>
        </w:rPr>
        <w:t>t</w:t>
      </w:r>
      <w:r>
        <w:rPr>
          <w:rFonts w:ascii="Gill Sans MT"/>
          <w:color w:val="333333"/>
          <w:spacing w:val="-1"/>
          <w:w w:val="120"/>
          <w:sz w:val="20"/>
        </w:rPr>
        <w:t>ed</w:t>
      </w:r>
      <w:r>
        <w:rPr>
          <w:rFonts w:ascii="Gill Sans MT"/>
          <w:color w:val="333333"/>
          <w:spacing w:val="19"/>
          <w:w w:val="120"/>
          <w:sz w:val="20"/>
        </w:rPr>
        <w:t> </w:t>
      </w:r>
      <w:r>
        <w:rPr>
          <w:rFonts w:ascii="Gill Sans MT"/>
          <w:color w:val="333333"/>
          <w:spacing w:val="-2"/>
          <w:w w:val="120"/>
          <w:sz w:val="20"/>
        </w:rPr>
        <w:t>to</w:t>
      </w:r>
      <w:r>
        <w:rPr>
          <w:rFonts w:ascii="Gill Sans MT"/>
          <w:color w:val="333333"/>
          <w:spacing w:val="16"/>
          <w:w w:val="120"/>
          <w:sz w:val="20"/>
        </w:rPr>
        <w:t> </w:t>
      </w:r>
      <w:r>
        <w:rPr>
          <w:rFonts w:ascii="Gill Sans MT"/>
          <w:color w:val="333333"/>
          <w:spacing w:val="-1"/>
          <w:w w:val="120"/>
          <w:sz w:val="20"/>
        </w:rPr>
        <w:t>std</w:t>
      </w:r>
      <w:r>
        <w:rPr>
          <w:rFonts w:ascii="Gill Sans MT"/>
          <w:color w:val="333333"/>
          <w:spacing w:val="-2"/>
          <w:w w:val="120"/>
          <w:sz w:val="20"/>
        </w:rPr>
        <w:t>o</w:t>
      </w:r>
      <w:r>
        <w:rPr>
          <w:rFonts w:ascii="Gill Sans MT"/>
          <w:color w:val="333333"/>
          <w:spacing w:val="-1"/>
          <w:w w:val="120"/>
          <w:sz w:val="20"/>
        </w:rPr>
        <w:t>u</w:t>
      </w:r>
      <w:r>
        <w:rPr>
          <w:rFonts w:ascii="Gill Sans MT"/>
          <w:color w:val="333333"/>
          <w:spacing w:val="-2"/>
          <w:w w:val="120"/>
          <w:sz w:val="20"/>
        </w:rPr>
        <w:t>t</w:t>
      </w:r>
      <w:r>
        <w:rPr>
          <w:rFonts w:ascii="Gill Sans MT"/>
          <w:color w:val="333333"/>
          <w:spacing w:val="-1"/>
          <w:w w:val="120"/>
          <w:sz w:val="20"/>
        </w:rPr>
        <w:t>.</w:t>
      </w:r>
      <w:r>
        <w:rPr>
          <w:rFonts w:ascii="Gill Sans MT"/>
          <w:color w:val="000000"/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4"/>
        <w:rPr>
          <w:sz w:val="26"/>
          <w:szCs w:val="26"/>
        </w:rPr>
      </w:pPr>
    </w:p>
    <w:p>
      <w:pPr>
        <w:pStyle w:val="BodyText"/>
        <w:spacing w:line="240" w:lineRule="auto"/>
        <w:ind w:left="114" w:right="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 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uple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simple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(changes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0"/>
          <w:w w:val="125"/>
        </w:rPr>
        <w:t> </w:t>
      </w:r>
      <w:r>
        <w:rPr>
          <w:rFonts w:ascii="Gill Sans MT"/>
          <w:b/>
          <w:color w:val="333333"/>
          <w:spacing w:val="-2"/>
          <w:w w:val="125"/>
        </w:rPr>
        <w:t>bo</w:t>
      </w:r>
      <w:r>
        <w:rPr>
          <w:rFonts w:ascii="Gill Sans MT"/>
          <w:b/>
          <w:color w:val="333333"/>
          <w:spacing w:val="-1"/>
          <w:w w:val="125"/>
        </w:rPr>
        <w:t>l</w:t>
      </w:r>
      <w:r>
        <w:rPr>
          <w:rFonts w:ascii="Gill Sans MT"/>
          <w:b/>
          <w:color w:val="333333"/>
          <w:spacing w:val="-2"/>
          <w:w w:val="125"/>
        </w:rPr>
        <w:t>d</w:t>
      </w:r>
      <w:r>
        <w:rPr>
          <w:color w:val="333333"/>
          <w:spacing w:val="-1"/>
          <w:w w:val="125"/>
        </w:rPr>
        <w:t>).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8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3.927383pt;width:345.8pt;height:70.1pt;mso-position-horizontal-relative:page;mso-position-vertical-relative:paragraph;z-index:-13270" coordorigin="1294,279" coordsize="6916,1402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428" coordorigin="1296,1251" coordsize="6912,428">
              <v:shape style="position:absolute;left:1296;top:1251;width:6912;height:428" coordorigin="1296,1251" coordsize="6912,428" path="m1296,1679l8208,1679,8208,1251,1296,1251,1296,1679xe" filled="t" fillcolor="#E5E5E5" stroked="f">
                <v:path arrowok="t"/>
                <v:fill type="solid"/>
              </v:shape>
            </v:group>
            <v:group style="position:absolute;left:1297;top:281;width:2;height:1398" coordorigin="1297,281" coordsize="2,1398">
              <v:shape style="position:absolute;left:1297;top:281;width:2;height:1398" coordorigin="1297,281" coordsize="0,1398" path="m1297,281l1297,1679e" filled="f" stroked="t" strokeweight=".199998pt" strokecolor="#E5E5E5">
                <v:path arrowok="t"/>
              </v:shape>
            </v:group>
            <v:group style="position:absolute;left:8207;top:281;width:2;height:1398" coordorigin="8207,281" coordsize="2,1398">
              <v:shape style="position:absolute;left:8207;top:281;width:2;height:1398" coordorigin="8207,281" coordsize="0,1398" path="m8207,281l8207,1679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1678;width:6912;height:2" coordorigin="1296,1678" coordsize="6912,2">
              <v:shape style="position:absolute;left:1296;top:1678;width:6912;height:2" coordorigin="1296,1678" coordsize="6912,0" path="m1296,1678l8208,1678e" filled="f" stroked="t" strokeweight=".199998pt" strokecolor="#E5E5E5">
                <v:path arrowok="t"/>
              </v:shape>
            </v:group>
            <w10:wrap type="none"/>
          </v:group>
        </w:pict>
      </w:r>
      <w:bookmarkStart w:name="Replace all occurrences of Manager with " w:id="69"/>
      <w:bookmarkEnd w:id="6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ccu</w:t>
      </w:r>
      <w:r>
        <w:rPr>
          <w:rFonts w:ascii="Gill Sans MT"/>
          <w:b/>
          <w:color w:val="333333"/>
          <w:spacing w:val="-2"/>
          <w:w w:val="120"/>
          <w:sz w:val="19"/>
        </w:rPr>
        <w:t>rr</w:t>
      </w:r>
      <w:r>
        <w:rPr>
          <w:rFonts w:ascii="Gill Sans MT"/>
          <w:b/>
          <w:color w:val="333333"/>
          <w:spacing w:val="-1"/>
          <w:w w:val="120"/>
          <w:sz w:val="19"/>
        </w:rPr>
        <w:t>ences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anage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ec</w:t>
      </w:r>
      <w:r>
        <w:rPr>
          <w:rFonts w:ascii="Gill Sans MT"/>
          <w:b/>
          <w:color w:val="333333"/>
          <w:spacing w:val="-2"/>
          <w:w w:val="120"/>
          <w:sz w:val="19"/>
        </w:rPr>
        <w:t>tor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left="374" w:right="140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's/Manager/Director/'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before="2"/>
        <w:ind w:left="374" w:right="0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spacing w:val="-1"/>
          <w:sz w:val="20"/>
        </w:rPr>
        <w:t>102,Jason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Smith,IT</w:t>
      </w:r>
      <w:r>
        <w:rPr>
          <w:rFonts w:ascii="Courier New"/>
          <w:sz w:val="20"/>
        </w:rPr>
        <w:t> </w:t>
      </w:r>
      <w:r>
        <w:rPr>
          <w:rFonts w:ascii="Courier New"/>
          <w:b/>
          <w:sz w:val="20"/>
        </w:rPr>
        <w:t>Director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319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8.8pt;mso-position-horizontal-relative:page;mso-position-vertical-relative:paragraph;z-index:-13269" coordorigin="1294,-39" coordsize="6916,77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428" coordorigin="1296,307" coordsize="6912,428">
              <v:shape style="position:absolute;left:1296;top:307;width:6912;height:428" coordorigin="1296,307" coordsize="6912,428" path="m1296,735l8208,735,8208,307,1296,307,1296,735xe" filled="t" fillcolor="#E5E5E5" stroked="f">
                <v:path arrowok="t"/>
                <v:fill type="solid"/>
              </v:shape>
            </v:group>
            <v:group style="position:absolute;left:1297;top:-37;width:2;height:772" coordorigin="1297,-37" coordsize="2,772">
              <v:shape style="position:absolute;left:1297;top:-37;width:2;height:772" coordorigin="1297,-37" coordsize="0,772" path="m1297,-37l1297,735e" filled="f" stroked="t" strokeweight=".199998pt" strokecolor="#E5E5E5">
                <v:path arrowok="t"/>
              </v:shape>
            </v:group>
            <v:group style="position:absolute;left:8207;top:-37;width:2;height:772" coordorigin="8207,-37" coordsize="2,772">
              <v:shape style="position:absolute;left:8207;top:-37;width:2;height:772" coordorigin="8207,-37" coordsize="0,772" path="m8207,-37l8207,73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734;width:6912;height:2" coordorigin="1296,734" coordsize="6912,2">
              <v:shape style="position:absolute;left:1296;top:734;width:6912;height:2" coordorigin="1296,734" coordsize="6912,0" path="m1296,734l8208,734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b/>
        </w:rPr>
        <w:t>Director</w:t>
      </w:r>
      <w:r>
        <w:rPr>
          <w:rFonts w:ascii="Courier New"/>
        </w:rPr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82pt;margin-top:25.02739pt;width:345.8pt;height:101.4pt;mso-position-horizontal-relative:page;mso-position-vertical-relative:paragraph;z-index:-13268" coordorigin="1294,501" coordsize="6916,2028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312" coordorigin="1296,1473" coordsize="6912,312">
              <v:shape style="position:absolute;left:1296;top:1473;width:6912;height:312" coordorigin="1296,1473" coordsize="6912,312" path="m1296,1785l8208,1785,8208,1473,1296,1473,1296,1785xe" filled="t" fillcolor="#E5E5E5" stroked="f">
                <v:path arrowok="t"/>
                <v:fill type="solid"/>
              </v:shape>
            </v:group>
            <v:group style="position:absolute;left:1296;top:1785;width:6912;height:314" coordorigin="1296,1785" coordsize="6912,314">
              <v:shape style="position:absolute;left:1296;top:1785;width:6912;height:314" coordorigin="1296,1785" coordsize="6912,314" path="m1296,2099l8208,2099,8208,1785,1296,1785,1296,2099xe" filled="t" fillcolor="#E5E5E5" stroked="f">
                <v:path arrowok="t"/>
                <v:fill type="solid"/>
              </v:shape>
            </v:group>
            <v:group style="position:absolute;left:1296;top:2099;width:6912;height:428" coordorigin="1296,2099" coordsize="6912,428">
              <v:shape style="position:absolute;left:1296;top:2099;width:6912;height:428" coordorigin="1296,2099" coordsize="6912,428" path="m1296,2527l8208,2527,8208,2099,1296,2099,1296,2527xe" filled="t" fillcolor="#E5E5E5" stroked="f">
                <v:path arrowok="t"/>
                <v:fill type="solid"/>
              </v:shape>
            </v:group>
            <v:group style="position:absolute;left:1297;top:503;width:2;height:2024" coordorigin="1297,503" coordsize="2,2024">
              <v:shape style="position:absolute;left:1297;top:503;width:2;height:2024" coordorigin="1297,503" coordsize="0,2024" path="m1297,503l1297,2527e" filled="f" stroked="t" strokeweight=".199998pt" strokecolor="#E5E5E5">
                <v:path arrowok="t"/>
              </v:shape>
            </v:group>
            <v:group style="position:absolute;left:8207;top:503;width:2;height:2024" coordorigin="8207,503" coordsize="2,2024">
              <v:shape style="position:absolute;left:8207;top:503;width:2;height:2024" coordorigin="8207,503" coordsize="0,2024" path="m8207,503l8207,252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37pt" strokecolor="#E5E5E5">
                <v:path arrowok="t"/>
              </v:shape>
            </v:group>
            <v:group style="position:absolute;left:1296;top:2526;width:6912;height:2" coordorigin="1296,2526" coordsize="6912,2">
              <v:shape style="position:absolute;left:1296;top:2526;width:6912;height:2" coordorigin="1296,2526" coordsize="6912,0" path="m1296,2526l8208,252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Replace Manager with Director only on li" w:id="70"/>
      <w:bookmarkEnd w:id="70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anage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ec</w:t>
      </w:r>
      <w:r>
        <w:rPr>
          <w:rFonts w:ascii="Gill Sans MT"/>
          <w:b/>
          <w:color w:val="333333"/>
          <w:spacing w:val="-2"/>
          <w:w w:val="120"/>
          <w:sz w:val="19"/>
        </w:rPr>
        <w:t>tor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ain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35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keyw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4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'Sales':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04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'/Sales/s/Manager/Director/'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3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b/>
        </w:rPr>
        <w:t>Director</w:t>
      </w:r>
      <w:r>
        <w:rPr>
          <w:rFonts w:ascii="Courier New"/>
        </w:rPr>
      </w:r>
    </w:p>
    <w:p>
      <w:pPr>
        <w:pStyle w:val="BodyText"/>
        <w:spacing w:line="242" w:lineRule="auto" w:before="116"/>
        <w:ind w:left="113" w:right="109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caused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7"/>
          <w:w w:val="103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Heading2"/>
        <w:numPr>
          <w:ilvl w:val="0"/>
          <w:numId w:val="7"/>
        </w:numPr>
        <w:tabs>
          <w:tab w:pos="470" w:val="left" w:leader="none"/>
        </w:tabs>
        <w:spacing w:line="240" w:lineRule="auto" w:before="0" w:after="0"/>
        <w:ind w:left="469" w:right="0" w:hanging="355"/>
        <w:jc w:val="left"/>
        <w:rPr>
          <w:b w:val="0"/>
          <w:bCs w:val="0"/>
        </w:rPr>
      </w:pPr>
      <w:bookmarkStart w:name="7. Global Flag (g flag) " w:id="71"/>
      <w:bookmarkEnd w:id="71"/>
      <w:r>
        <w:rPr>
          <w:b w:val="0"/>
        </w:rPr>
      </w:r>
      <w:bookmarkStart w:name="_bookmark11" w:id="72"/>
      <w:bookmarkEnd w:id="72"/>
      <w:r>
        <w:rPr>
          <w:b w:val="0"/>
        </w:rPr>
      </w:r>
      <w:bookmarkStart w:name="_bookmark11" w:id="73"/>
      <w:bookmarkEnd w:id="73"/>
      <w:r>
        <w:rPr>
          <w:color w:val="457AC9"/>
          <w:spacing w:val="-2"/>
          <w:w w:val="125"/>
        </w:rPr>
        <w:t>G</w:t>
      </w:r>
      <w:r>
        <w:rPr>
          <w:color w:val="457AC9"/>
          <w:spacing w:val="-1"/>
          <w:w w:val="125"/>
        </w:rPr>
        <w:t>l</w:t>
      </w:r>
      <w:r>
        <w:rPr>
          <w:color w:val="457AC9"/>
          <w:spacing w:val="-2"/>
          <w:w w:val="125"/>
        </w:rPr>
        <w:t>ob</w:t>
      </w:r>
      <w:r>
        <w:rPr>
          <w:color w:val="457AC9"/>
          <w:spacing w:val="-1"/>
          <w:w w:val="125"/>
        </w:rPr>
        <w:t>al</w:t>
      </w:r>
      <w:r>
        <w:rPr>
          <w:color w:val="457AC9"/>
          <w:spacing w:val="-13"/>
          <w:w w:val="125"/>
        </w:rPr>
        <w:t> </w:t>
      </w:r>
      <w:r>
        <w:rPr>
          <w:color w:val="457AC9"/>
          <w:spacing w:val="-2"/>
          <w:w w:val="125"/>
        </w:rPr>
        <w:t>F</w:t>
      </w:r>
      <w:r>
        <w:rPr>
          <w:color w:val="457AC9"/>
          <w:spacing w:val="-1"/>
          <w:w w:val="125"/>
        </w:rPr>
        <w:t>lag</w:t>
      </w:r>
      <w:r>
        <w:rPr>
          <w:color w:val="457AC9"/>
          <w:spacing w:val="-12"/>
          <w:w w:val="125"/>
        </w:rPr>
        <w:t> </w:t>
      </w:r>
      <w:r>
        <w:rPr>
          <w:color w:val="457AC9"/>
          <w:spacing w:val="-2"/>
          <w:w w:val="125"/>
        </w:rPr>
        <w:t>(</w:t>
      </w:r>
      <w:r>
        <w:rPr>
          <w:color w:val="457AC9"/>
          <w:spacing w:val="-1"/>
          <w:w w:val="125"/>
        </w:rPr>
        <w:t>g</w:t>
      </w:r>
      <w:r>
        <w:rPr>
          <w:color w:val="457AC9"/>
          <w:spacing w:val="-14"/>
          <w:w w:val="125"/>
        </w:rPr>
        <w:t> </w:t>
      </w:r>
      <w:r>
        <w:rPr>
          <w:color w:val="457AC9"/>
          <w:spacing w:val="-1"/>
          <w:w w:val="125"/>
        </w:rPr>
        <w:t>flag</w:t>
      </w:r>
      <w:r>
        <w:rPr>
          <w:color w:val="457AC9"/>
          <w:spacing w:val="-2"/>
          <w:w w:val="125"/>
        </w:rPr>
        <w:t>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itut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ag</w:t>
      </w:r>
      <w:r>
        <w:rPr>
          <w:color w:val="333333"/>
          <w:spacing w:val="-13"/>
          <w:w w:val="130"/>
        </w:rPr>
        <w:t> </w:t>
      </w:r>
      <w:r>
        <w:rPr>
          <w:color w:val="333333"/>
          <w:w w:val="130"/>
        </w:rPr>
        <w:t>g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lob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.</w:t>
      </w:r>
      <w:r>
        <w:rPr>
          <w:color w:val="333333"/>
          <w:spacing w:val="-12"/>
          <w:w w:val="130"/>
        </w:rPr>
        <w:t> </w:t>
      </w:r>
      <w:r>
        <w:rPr>
          <w:color w:val="333333"/>
          <w:w w:val="130"/>
        </w:rPr>
        <w:t>By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efa</w:t>
      </w:r>
      <w:r>
        <w:rPr>
          <w:color w:val="333333"/>
          <w:spacing w:val="-2"/>
          <w:w w:val="130"/>
        </w:rPr>
        <w:t>ult</w:t>
      </w:r>
      <w:r>
        <w:rPr>
          <w:color w:val="333333"/>
          <w:spacing w:val="-13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itut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will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pl</w:t>
      </w:r>
      <w:r>
        <w:rPr>
          <w:color w:val="333333"/>
          <w:spacing w:val="-1"/>
          <w:w w:val="130"/>
        </w:rPr>
        <w:t>ace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onl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1st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occurr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ce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{</w:t>
      </w:r>
      <w:r>
        <w:rPr>
          <w:color w:val="333333"/>
          <w:spacing w:val="-2"/>
          <w:w w:val="130"/>
        </w:rPr>
        <w:t>ori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l-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g}</w:t>
      </w:r>
      <w:r>
        <w:rPr>
          <w:color w:val="333333"/>
          <w:spacing w:val="43"/>
          <w:w w:val="191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e.</w:t>
      </w:r>
      <w:r>
        <w:rPr>
          <w:color w:val="333333"/>
          <w:spacing w:val="-24"/>
          <w:w w:val="130"/>
        </w:rPr>
        <w:t> </w:t>
      </w:r>
      <w:r>
        <w:rPr>
          <w:color w:val="333333"/>
          <w:w w:val="130"/>
        </w:rPr>
        <w:t>If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ll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occurr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ces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000000"/>
        </w:rPr>
      </w:r>
    </w:p>
    <w:p>
      <w:pPr>
        <w:pStyle w:val="BodyText"/>
        <w:spacing w:line="240" w:lineRule="auto" w:before="1"/>
        <w:ind w:left="113" w:right="195"/>
        <w:jc w:val="left"/>
      </w:pPr>
      <w:r>
        <w:rPr>
          <w:color w:val="333333"/>
          <w:spacing w:val="-1"/>
          <w:w w:val="130"/>
        </w:rPr>
        <w:t>{</w:t>
      </w:r>
      <w:r>
        <w:rPr>
          <w:color w:val="333333"/>
          <w:spacing w:val="-2"/>
          <w:w w:val="130"/>
        </w:rPr>
        <w:t>ori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l-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g}</w:t>
      </w:r>
      <w:r>
        <w:rPr>
          <w:color w:val="333333"/>
          <w:spacing w:val="-14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{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pl</w:t>
      </w:r>
      <w:r>
        <w:rPr>
          <w:color w:val="333333"/>
          <w:spacing w:val="-1"/>
          <w:w w:val="130"/>
        </w:rPr>
        <w:t>ace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nt-strin</w:t>
      </w:r>
      <w:r>
        <w:rPr>
          <w:color w:val="333333"/>
          <w:spacing w:val="-1"/>
          <w:w w:val="130"/>
        </w:rPr>
        <w:t>g},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ould</w:t>
      </w:r>
      <w:r>
        <w:rPr>
          <w:color w:val="333333"/>
          <w:spacing w:val="43"/>
          <w:w w:val="124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w w:val="130"/>
        </w:rPr>
        <w:t> 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lob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3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ag</w:t>
      </w:r>
      <w:r>
        <w:rPr>
          <w:color w:val="333333"/>
          <w:spacing w:val="3"/>
          <w:w w:val="130"/>
        </w:rPr>
        <w:t> </w:t>
      </w:r>
      <w:r>
        <w:rPr>
          <w:color w:val="333333"/>
          <w:spacing w:val="-1"/>
          <w:w w:val="130"/>
        </w:rPr>
        <w:t>g.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101.4pt;mso-position-horizontal-relative:page;mso-position-vertical-relative:paragraph;z-index:-13267" coordorigin="1294,279" coordsize="6916,2028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428" coordorigin="1296,1877" coordsize="6912,428">
              <v:shape style="position:absolute;left:1296;top:1877;width:6912;height:428" coordorigin="1296,1877" coordsize="6912,428" path="m1296,2305l8208,2305,8208,1877,1296,1877,1296,2305xe" filled="t" fillcolor="#E5E5E5" stroked="f">
                <v:path arrowok="t"/>
                <v:fill type="solid"/>
              </v:shape>
            </v:group>
            <v:group style="position:absolute;left:1297;top:281;width:2;height:2024" coordorigin="1297,281" coordsize="2,2024">
              <v:shape style="position:absolute;left:1297;top:281;width:2;height:2024" coordorigin="1297,281" coordsize="0,2024" path="m1297,281l1297,2305e" filled="f" stroked="t" strokeweight=".199998pt" strokecolor="#E5E5E5">
                <v:path arrowok="t"/>
              </v:shape>
            </v:group>
            <v:group style="position:absolute;left:8207;top:281;width:2;height:2024" coordorigin="8207,281" coordsize="2,2024">
              <v:shape style="position:absolute;left:8207;top:281;width:2;height:2024" coordorigin="8207,281" coordsize="0,2024" path="m8207,281l8207,230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2304;width:6912;height:2" coordorigin="1296,2304" coordsize="6912,2">
              <v:shape style="position:absolute;left:1296;top:2304;width:6912;height:2" coordorigin="1296,2304" coordsize="6912,0" path="m1296,2304l8208,2304e" filled="f" stroked="t" strokeweight=".200006pt" strokecolor="#E5E5E5">
                <v:path arrowok="t"/>
              </v:shape>
            </v:group>
            <w10:wrap type="none"/>
          </v:group>
        </w:pict>
      </w:r>
      <w:bookmarkStart w:name="Replace the 1st occurrence of lower case" w:id="74"/>
      <w:bookmarkEnd w:id="74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ccu</w:t>
      </w:r>
      <w:r>
        <w:rPr>
          <w:rFonts w:ascii="Gill Sans MT"/>
          <w:b/>
          <w:color w:val="333333"/>
          <w:spacing w:val="-2"/>
          <w:w w:val="120"/>
          <w:sz w:val="19"/>
        </w:rPr>
        <w:t>rr</w:t>
      </w:r>
      <w:r>
        <w:rPr>
          <w:rFonts w:ascii="Gill Sans MT"/>
          <w:b/>
          <w:color w:val="333333"/>
          <w:spacing w:val="-1"/>
          <w:w w:val="120"/>
          <w:sz w:val="19"/>
        </w:rPr>
        <w:t>ence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case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uppe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case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's/a/A/'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8"/>
        </w:rPr>
        <w:t> </w:t>
      </w:r>
      <w:r>
        <w:rPr>
          <w:rFonts w:ascii="Courier New"/>
        </w:rPr>
        <w:t>103,R</w:t>
      </w:r>
      <w:r>
        <w:rPr>
          <w:rFonts w:ascii="Courier New"/>
          <w:b/>
        </w:rPr>
        <w:t>A</w:t>
      </w:r>
      <w:r>
        <w:rPr>
          <w:rFonts w:ascii="Courier New"/>
        </w:rPr>
        <w:t>j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104,An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8"/>
        </w:rPr>
        <w:t> </w:t>
      </w:r>
      <w:r>
        <w:rPr>
          <w:rFonts w:ascii="Courier New"/>
          <w:spacing w:val="-1"/>
        </w:rPr>
        <w:t>105,J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70.1pt;mso-position-horizontal-relative:page;mso-position-vertical-relative:paragraph;z-index:-13266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199998pt" strokecolor="#E5E5E5">
                <v:path arrowok="t"/>
              </v:shape>
            </v:group>
            <w10:wrap type="none"/>
          </v:group>
        </w:pict>
      </w:r>
      <w:bookmarkStart w:name="Replace all occurrences of lower case a " w:id="75"/>
      <w:bookmarkEnd w:id="75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ccu</w:t>
      </w:r>
      <w:r>
        <w:rPr>
          <w:rFonts w:ascii="Gill Sans MT"/>
          <w:b/>
          <w:color w:val="333333"/>
          <w:spacing w:val="-2"/>
          <w:w w:val="120"/>
          <w:sz w:val="19"/>
        </w:rPr>
        <w:t>rr</w:t>
      </w:r>
      <w:r>
        <w:rPr>
          <w:rFonts w:ascii="Gill Sans MT"/>
          <w:b/>
          <w:color w:val="333333"/>
          <w:spacing w:val="-1"/>
          <w:w w:val="120"/>
          <w:sz w:val="19"/>
        </w:rPr>
        <w:t>ences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case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uppe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case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's/a/A/g'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2" w:lineRule="auto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n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ger</w:t>
      </w:r>
      <w:r>
        <w:rPr>
          <w:rFonts w:ascii="Courier New"/>
          <w:spacing w:val="24"/>
        </w:rPr>
        <w:t> </w:t>
      </w:r>
      <w:r>
        <w:rPr>
          <w:rFonts w:ascii="Courier New"/>
        </w:rPr>
        <w:t>103,R</w:t>
      </w:r>
      <w:r>
        <w:rPr>
          <w:rFonts w:ascii="Courier New"/>
          <w:b/>
        </w:rPr>
        <w:t>A</w:t>
      </w:r>
      <w:r>
        <w:rPr>
          <w:rFonts w:ascii="Courier New"/>
        </w:rPr>
        <w:t>j </w:t>
      </w:r>
      <w:r>
        <w:rPr>
          <w:rFonts w:ascii="Courier New"/>
          <w:spacing w:val="-1"/>
        </w:rPr>
        <w:t>Reddy,Sys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dmin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319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8.8pt;mso-position-horizontal-relative:page;mso-position-vertical-relative:paragraph;z-index:-13265" coordorigin="1294,-39" coordsize="6916,77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428" coordorigin="1296,307" coordsize="6912,428">
              <v:shape style="position:absolute;left:1296;top:307;width:6912;height:428" coordorigin="1296,307" coordsize="6912,428" path="m1296,735l8208,735,8208,307,1296,307,1296,735xe" filled="t" fillcolor="#E5E5E5" stroked="f">
                <v:path arrowok="t"/>
                <v:fill type="solid"/>
              </v:shape>
            </v:group>
            <v:group style="position:absolute;left:1297;top:-37;width:2;height:772" coordorigin="1297,-37" coordsize="2,772">
              <v:shape style="position:absolute;left:1297;top:-37;width:2;height:772" coordorigin="1297,-37" coordsize="0,772" path="m1297,-37l1297,735e" filled="f" stroked="t" strokeweight=".199998pt" strokecolor="#E5E5E5">
                <v:path arrowok="t"/>
              </v:shape>
            </v:group>
            <v:group style="position:absolute;left:8207;top:-37;width:2;height:772" coordorigin="8207,-37" coordsize="2,772">
              <v:shape style="position:absolute;left:8207;top:-37;width:2;height:772" coordorigin="8207,-37" coordsize="0,772" path="m8207,-37l8207,73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734;width:6912;height:2" coordorigin="1296,734" coordsize="6912,2">
              <v:shape style="position:absolute;left:1296;top:734;width:6912;height:2" coordorigin="1296,734" coordsize="6912,0" path="m1296,734l8208,734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104,An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m,Developer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105,J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n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ger</w:t>
      </w:r>
      <w:r>
        <w:rPr>
          <w:rFonts w:ascii="Courier New"/>
        </w:rPr>
      </w:r>
    </w:p>
    <w:p>
      <w:pPr>
        <w:pStyle w:val="BodyText"/>
        <w:spacing w:line="242" w:lineRule="auto" w:before="116"/>
        <w:ind w:left="113" w:right="195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applied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because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39"/>
          <w:w w:val="110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2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1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9"/>
          <w:w w:val="125"/>
        </w:rPr>
        <w:t> </w:t>
      </w:r>
      <w:r>
        <w:rPr>
          <w:color w:val="333333"/>
          <w:spacing w:val="-1"/>
          <w:w w:val="125"/>
        </w:rPr>
        <w:t>specified.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Heading2"/>
        <w:numPr>
          <w:ilvl w:val="0"/>
          <w:numId w:val="7"/>
        </w:numPr>
        <w:tabs>
          <w:tab w:pos="470" w:val="left" w:leader="none"/>
        </w:tabs>
        <w:spacing w:line="240" w:lineRule="auto" w:before="0" w:after="0"/>
        <w:ind w:left="469" w:right="0" w:hanging="355"/>
        <w:jc w:val="left"/>
        <w:rPr>
          <w:b w:val="0"/>
          <w:bCs w:val="0"/>
        </w:rPr>
      </w:pPr>
      <w:bookmarkStart w:name="8. Number Flag (1,2,3.. flag) " w:id="76"/>
      <w:bookmarkEnd w:id="76"/>
      <w:r>
        <w:rPr>
          <w:b w:val="0"/>
        </w:rPr>
      </w:r>
      <w:bookmarkStart w:name="_bookmark12" w:id="77"/>
      <w:bookmarkEnd w:id="77"/>
      <w:r>
        <w:rPr>
          <w:b w:val="0"/>
        </w:rPr>
      </w:r>
      <w:bookmarkStart w:name="_bookmark12" w:id="78"/>
      <w:bookmarkEnd w:id="78"/>
      <w:r>
        <w:rPr>
          <w:color w:val="457AC9"/>
          <w:spacing w:val="-2"/>
          <w:w w:val="125"/>
        </w:rPr>
        <w:t>N</w:t>
      </w:r>
      <w:r>
        <w:rPr>
          <w:color w:val="457AC9"/>
          <w:spacing w:val="-2"/>
          <w:w w:val="125"/>
        </w:rPr>
        <w:t>umber</w:t>
      </w:r>
      <w:r>
        <w:rPr>
          <w:color w:val="457AC9"/>
          <w:spacing w:val="-22"/>
          <w:w w:val="125"/>
        </w:rPr>
        <w:t> </w:t>
      </w:r>
      <w:r>
        <w:rPr>
          <w:color w:val="457AC9"/>
          <w:spacing w:val="-2"/>
          <w:w w:val="125"/>
        </w:rPr>
        <w:t>F</w:t>
      </w:r>
      <w:r>
        <w:rPr>
          <w:color w:val="457AC9"/>
          <w:spacing w:val="-1"/>
          <w:w w:val="125"/>
        </w:rPr>
        <w:t>lag</w:t>
      </w:r>
      <w:r>
        <w:rPr>
          <w:color w:val="457AC9"/>
          <w:spacing w:val="-21"/>
          <w:w w:val="125"/>
        </w:rPr>
        <w:t> </w:t>
      </w:r>
      <w:r>
        <w:rPr>
          <w:color w:val="457AC9"/>
          <w:spacing w:val="-2"/>
          <w:w w:val="125"/>
        </w:rPr>
        <w:t>(</w:t>
      </w:r>
      <w:r>
        <w:rPr>
          <w:color w:val="457AC9"/>
          <w:spacing w:val="-1"/>
          <w:w w:val="125"/>
        </w:rPr>
        <w:t>1,2,3..</w:t>
      </w:r>
      <w:r>
        <w:rPr>
          <w:color w:val="457AC9"/>
          <w:spacing w:val="-22"/>
          <w:w w:val="125"/>
        </w:rPr>
        <w:t> </w:t>
      </w:r>
      <w:r>
        <w:rPr>
          <w:color w:val="457AC9"/>
          <w:spacing w:val="-1"/>
          <w:w w:val="125"/>
        </w:rPr>
        <w:t>flag</w:t>
      </w:r>
      <w:r>
        <w:rPr>
          <w:color w:val="457AC9"/>
          <w:spacing w:val="-2"/>
          <w:w w:val="125"/>
        </w:rPr>
        <w:t>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09"/>
        <w:jc w:val="left"/>
      </w:pP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flag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specific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ence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45"/>
          <w:w w:val="111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-t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instance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-str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igge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line, and</w:t>
      </w:r>
      <w:r>
        <w:rPr>
          <w:color w:val="333333"/>
          <w:w w:val="125"/>
        </w:rPr>
        <w:t> 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47"/>
          <w:w w:val="14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512.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09"/>
        <w:jc w:val="left"/>
      </w:pPr>
      <w:r>
        <w:rPr>
          <w:color w:val="333333"/>
          <w:spacing w:val="-2"/>
          <w:w w:val="125"/>
        </w:rPr>
        <w:t>For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11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11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ence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45"/>
          <w:w w:val="111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101.4pt;mso-position-horizontal-relative:page;mso-position-vertical-relative:paragraph;z-index:-13264" coordorigin="1294,279" coordsize="6916,2028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428" coordorigin="1296,1877" coordsize="6912,428">
              <v:shape style="position:absolute;left:1296;top:1877;width:6912;height:428" coordorigin="1296,1877" coordsize="6912,428" path="m1296,2305l8208,2305,8208,1877,1296,1877,1296,2305xe" filled="t" fillcolor="#E5E5E5" stroked="f">
                <v:path arrowok="t"/>
                <v:fill type="solid"/>
              </v:shape>
            </v:group>
            <v:group style="position:absolute;left:1297;top:281;width:2;height:2024" coordorigin="1297,281" coordsize="2,2024">
              <v:shape style="position:absolute;left:1297;top:281;width:2;height:2024" coordorigin="1297,281" coordsize="0,2024" path="m1297,281l1297,2305e" filled="f" stroked="t" strokeweight=".199998pt" strokecolor="#E5E5E5">
                <v:path arrowok="t"/>
              </v:shape>
            </v:group>
            <v:group style="position:absolute;left:8207;top:281;width:2;height:2024" coordorigin="8207,281" coordsize="2,2024">
              <v:shape style="position:absolute;left:8207;top:281;width:2;height:2024" coordorigin="8207,281" coordsize="0,2024" path="m8207,281l8207,230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2304;width:6912;height:2" coordorigin="1296,2304" coordsize="6912,2">
              <v:shape style="position:absolute;left:1296;top:2304;width:6912;height:2" coordorigin="1296,2304" coordsize="6912,0" path="m1296,2304l8208,2304e" filled="f" stroked="t" strokeweight=".199976pt" strokecolor="#E5E5E5">
                <v:path arrowok="t"/>
              </v:shape>
            </v:group>
            <w10:wrap type="none"/>
          </v:group>
        </w:pict>
      </w:r>
      <w:bookmarkStart w:name="Replace the 2nd occurrence of lower case" w:id="79"/>
      <w:bookmarkEnd w:id="7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2nd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ccu</w:t>
      </w:r>
      <w:r>
        <w:rPr>
          <w:rFonts w:ascii="Gill Sans MT"/>
          <w:b/>
          <w:color w:val="333333"/>
          <w:spacing w:val="-2"/>
          <w:w w:val="120"/>
          <w:sz w:val="19"/>
        </w:rPr>
        <w:t>rr</w:t>
      </w:r>
      <w:r>
        <w:rPr>
          <w:rFonts w:ascii="Gill Sans MT"/>
          <w:b/>
          <w:color w:val="333333"/>
          <w:spacing w:val="-1"/>
          <w:w w:val="120"/>
          <w:sz w:val="19"/>
        </w:rPr>
        <w:t>ence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case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uppe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case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's/a/A/2'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nager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dmin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m,Developer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</w:t>
      </w:r>
      <w:r>
        <w:rPr>
          <w:rFonts w:ascii="Courier New"/>
          <w:b/>
          <w:spacing w:val="-1"/>
        </w:rPr>
        <w:t>A</w:t>
      </w:r>
      <w:r>
        <w:rPr>
          <w:rFonts w:ascii="Courier New"/>
          <w:spacing w:val="-1"/>
        </w:rPr>
        <w:t>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70.1pt;mso-position-horizontal-relative:page;mso-position-vertical-relative:paragraph;z-index:-13263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For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1"/>
          <w:w w:val="125"/>
          <w:sz w:val="19"/>
        </w:rPr>
        <w:t>is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example</w:t>
      </w:r>
      <w:r>
        <w:rPr>
          <w:rFonts w:ascii="Gill Sans MT"/>
          <w:b/>
          <w:color w:val="333333"/>
          <w:spacing w:val="-1"/>
          <w:w w:val="125"/>
          <w:sz w:val="19"/>
        </w:rPr>
        <w:t>,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cre</w:t>
      </w:r>
      <w:r>
        <w:rPr>
          <w:rFonts w:ascii="Gill Sans MT"/>
          <w:b/>
          <w:color w:val="333333"/>
          <w:spacing w:val="-1"/>
          <w:w w:val="125"/>
          <w:sz w:val="19"/>
        </w:rPr>
        <w:t>at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ll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fil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three</w:t>
      </w:r>
      <w:r>
        <w:rPr>
          <w:rFonts w:ascii="Gill Sans MT"/>
          <w:b/>
          <w:color w:val="333333"/>
          <w:spacing w:val="-12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substitute-locate.txt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160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files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database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files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also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regex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searching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25.027384pt;width:345.8pt;height:54.4pt;mso-position-horizontal-relative:page;mso-position-vertical-relative:paragraph;z-index:-13262" coordorigin="1294,501" coordsize="6916,1088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428" coordorigin="1296,1159" coordsize="6912,428">
              <v:shape style="position:absolute;left:1296;top:1159;width:6912;height:428" coordorigin="1296,1159" coordsize="6912,428" path="m1296,1587l8208,1587,8208,1159,1296,1159,1296,1587xe" filled="t" fillcolor="#E5E5E5" stroked="f">
                <v:path arrowok="t"/>
                <v:fill type="solid"/>
              </v:shape>
            </v:group>
            <v:group style="position:absolute;left:1297;top:503;width:2;height:1084" coordorigin="1297,503" coordsize="2,1084">
              <v:shape style="position:absolute;left:1297;top:503;width:2;height:1084" coordorigin="1297,503" coordsize="0,1084" path="m1297,503l1297,1587e" filled="f" stroked="t" strokeweight=".199998pt" strokecolor="#E5E5E5">
                <v:path arrowok="t"/>
              </v:shape>
            </v:group>
            <v:group style="position:absolute;left:8207;top:503;width:2;height:1084" coordorigin="8207,503" coordsize="2,1084">
              <v:shape style="position:absolute;left:8207;top:503;width:2;height:1084" coordorigin="8207,503" coordsize="0,1084" path="m8207,503l8207,158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8pt" strokecolor="#E5E5E5">
                <v:path arrowok="t"/>
              </v:shape>
            </v:group>
            <v:group style="position:absolute;left:1296;top:1586;width:6912;height:2" coordorigin="1296,1586" coordsize="6912,2">
              <v:shape style="position:absolute;left:1296;top:1586;width:6912;height:2" coordorigin="1296,1586" coordsize="6912,0" path="m1296,1586l8208,1586e" filled="f" stroked="t" strokeweight=".199998pt" strokecolor="#E5E5E5">
                <v:path arrowok="t"/>
              </v:shape>
            </v:group>
            <w10:wrap type="none"/>
          </v:group>
        </w:pict>
      </w:r>
      <w:bookmarkStart w:name="In the file you just created, change onl" w:id="80"/>
      <w:bookmarkEnd w:id="80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I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y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u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jus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eated,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change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2nd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ccu</w:t>
      </w:r>
      <w:r>
        <w:rPr>
          <w:rFonts w:ascii="Gill Sans MT"/>
          <w:b/>
          <w:color w:val="333333"/>
          <w:spacing w:val="-2"/>
          <w:w w:val="120"/>
          <w:sz w:val="19"/>
        </w:rPr>
        <w:t>rr</w:t>
      </w:r>
      <w:r>
        <w:rPr>
          <w:rFonts w:ascii="Gill Sans MT"/>
          <w:b/>
          <w:color w:val="333333"/>
          <w:spacing w:val="-1"/>
          <w:w w:val="120"/>
          <w:sz w:val="19"/>
        </w:rPr>
        <w:t>ence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49"/>
          <w:w w:val="144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cate</w:t>
      </w:r>
      <w:r>
        <w:rPr>
          <w:rFonts w:ascii="Gill Sans MT"/>
          <w:b/>
          <w:color w:val="333333"/>
          <w:spacing w:val="2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2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find: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04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's/locate/find/2'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substitute-locate.txt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b/>
        </w:rPr>
        <w:t>find </w:t>
      </w:r>
      <w:r>
        <w:rPr>
          <w:rFonts w:ascii="Courier New"/>
          <w:spacing w:val="-1"/>
        </w:rPr>
        <w:t>files</w:t>
      </w:r>
      <w:r>
        <w:rPr>
          <w:rFonts w:ascii="Courier New"/>
        </w:rPr>
      </w:r>
    </w:p>
    <w:p>
      <w:pPr>
        <w:pStyle w:val="BodyText"/>
        <w:spacing w:line="225" w:lineRule="exact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database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b/>
        </w:rPr>
        <w:t>find </w:t>
      </w:r>
      <w:r>
        <w:rPr>
          <w:rFonts w:ascii="Courier New"/>
          <w:spacing w:val="-1"/>
        </w:rPr>
        <w:t>files</w:t>
      </w:r>
      <w:r>
        <w:rPr>
          <w:rFonts w:ascii="Courier New"/>
        </w:rPr>
      </w:r>
    </w:p>
    <w:p>
      <w:pPr>
        <w:spacing w:after="0" w:line="225" w:lineRule="exact"/>
        <w:jc w:val="left"/>
        <w:rPr>
          <w:rFonts w:ascii="Courier New" w:hAnsi="Courier New" w:cs="Courier New" w:eastAsia="Courier New"/>
        </w:rPr>
        <w:sectPr>
          <w:headerReference w:type="default" r:id="rId15"/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53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3.2pt;mso-position-horizontal-relative:page;mso-position-vertical-relative:paragraph;z-index:-13261" coordorigin="1294,-39" coordsize="6916,464">
            <v:group style="position:absolute;left:1296;top:-37;width:6912;height:460" coordorigin="1296,-37" coordsize="6912,460">
              <v:shape style="position:absolute;left:1296;top:-37;width:6912;height:460" coordorigin="1296,-37" coordsize="6912,460" path="m1296,423l8208,423,8208,-37,1296,-37,1296,423xe" filled="t" fillcolor="#E5E5E5" stroked="f">
                <v:path arrowok="t"/>
                <v:fill type="solid"/>
              </v:shape>
            </v:group>
            <v:group style="position:absolute;left:1297;top:-37;width:2;height:460" coordorigin="1297,-37" coordsize="2,460">
              <v:shape style="position:absolute;left:1297;top:-37;width:2;height:460" coordorigin="1297,-37" coordsize="0,460" path="m1297,-37l1297,423e" filled="f" stroked="t" strokeweight=".199998pt" strokecolor="#E5E5E5">
                <v:path arrowok="t"/>
              </v:shape>
            </v:group>
            <v:group style="position:absolute;left:8207;top:-37;width:2;height:460" coordorigin="8207,-37" coordsize="2,460">
              <v:shape style="position:absolute;left:8207;top:-37;width:2;height:460" coordorigin="8207,-37" coordsize="0,460" path="m8207,-37l8207,42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also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regex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searching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On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3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"l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e"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3.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Heading2"/>
        <w:numPr>
          <w:ilvl w:val="0"/>
          <w:numId w:val="7"/>
        </w:numPr>
        <w:tabs>
          <w:tab w:pos="470" w:val="left" w:leader="none"/>
        </w:tabs>
        <w:spacing w:line="240" w:lineRule="auto" w:before="0" w:after="0"/>
        <w:ind w:left="469" w:right="0" w:hanging="355"/>
        <w:jc w:val="left"/>
        <w:rPr>
          <w:b w:val="0"/>
          <w:bCs w:val="0"/>
        </w:rPr>
      </w:pPr>
      <w:bookmarkStart w:name="9. Print Flag (p flag) " w:id="81"/>
      <w:bookmarkEnd w:id="81"/>
      <w:r>
        <w:rPr>
          <w:b w:val="0"/>
        </w:rPr>
      </w:r>
      <w:bookmarkStart w:name="_bookmark13" w:id="82"/>
      <w:bookmarkEnd w:id="82"/>
      <w:r>
        <w:rPr>
          <w:b w:val="0"/>
        </w:rPr>
      </w:r>
      <w:bookmarkStart w:name="_bookmark13" w:id="83"/>
      <w:bookmarkEnd w:id="83"/>
      <w:r>
        <w:rPr>
          <w:color w:val="457AC9"/>
          <w:spacing w:val="-2"/>
          <w:w w:val="125"/>
        </w:rPr>
        <w:t>P</w:t>
      </w:r>
      <w:r>
        <w:rPr>
          <w:color w:val="457AC9"/>
          <w:spacing w:val="-2"/>
          <w:w w:val="125"/>
        </w:rPr>
        <w:t>r</w:t>
      </w:r>
      <w:r>
        <w:rPr>
          <w:color w:val="457AC9"/>
          <w:spacing w:val="-1"/>
          <w:w w:val="125"/>
        </w:rPr>
        <w:t>i</w:t>
      </w:r>
      <w:r>
        <w:rPr>
          <w:color w:val="457AC9"/>
          <w:spacing w:val="-2"/>
          <w:w w:val="125"/>
        </w:rPr>
        <w:t>nt</w:t>
      </w:r>
      <w:r>
        <w:rPr>
          <w:color w:val="457AC9"/>
          <w:spacing w:val="-15"/>
          <w:w w:val="125"/>
        </w:rPr>
        <w:t> </w:t>
      </w:r>
      <w:r>
        <w:rPr>
          <w:color w:val="457AC9"/>
          <w:spacing w:val="-2"/>
          <w:w w:val="125"/>
        </w:rPr>
        <w:t>F</w:t>
      </w:r>
      <w:r>
        <w:rPr>
          <w:color w:val="457AC9"/>
          <w:spacing w:val="-1"/>
          <w:w w:val="125"/>
        </w:rPr>
        <w:t>lag</w:t>
      </w:r>
      <w:r>
        <w:rPr>
          <w:color w:val="457AC9"/>
          <w:spacing w:val="-12"/>
          <w:w w:val="125"/>
        </w:rPr>
        <w:t> </w:t>
      </w:r>
      <w:r>
        <w:rPr>
          <w:color w:val="457AC9"/>
          <w:spacing w:val="-2"/>
          <w:w w:val="125"/>
        </w:rPr>
        <w:t>(p</w:t>
      </w:r>
      <w:r>
        <w:rPr>
          <w:color w:val="457AC9"/>
          <w:spacing w:val="-13"/>
          <w:w w:val="125"/>
        </w:rPr>
        <w:t> </w:t>
      </w:r>
      <w:r>
        <w:rPr>
          <w:color w:val="457AC9"/>
          <w:spacing w:val="-1"/>
          <w:w w:val="125"/>
        </w:rPr>
        <w:t>flag</w:t>
      </w:r>
      <w:r>
        <w:rPr>
          <w:color w:val="457AC9"/>
          <w:spacing w:val="-2"/>
          <w:w w:val="125"/>
        </w:rPr>
        <w:t>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flag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stands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successful, </w:t>
      </w:r>
      <w:r>
        <w:rPr>
          <w:color w:val="333333"/>
          <w:w w:val="125"/>
        </w:rPr>
        <w:t>it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 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29"/>
          <w:w w:val="126"/>
        </w:rPr>
        <w:t> </w:t>
      </w:r>
      <w:r>
        <w:rPr>
          <w:color w:val="333333"/>
          <w:spacing w:val="-1"/>
          <w:w w:val="125"/>
        </w:rPr>
        <w:t>sed,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useful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36"/>
          <w:w w:val="13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lines.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401pt;width:345.8pt;height:38.8pt;mso-position-horizontal-relative:page;mso-position-vertical-relative:paragraph;z-index:-13260" coordorigin="1294,501" coordsize="6916,776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430" coordorigin="1296,845" coordsize="6912,430">
              <v:shape style="position:absolute;left:1296;top:845;width:6912;height:430" coordorigin="1296,845" coordsize="6912,430" path="m1296,1275l8208,1275,8208,845,1296,845,1296,1275xe" filled="t" fillcolor="#E5E5E5" stroked="f">
                <v:path arrowok="t"/>
                <v:fill type="solid"/>
              </v:shape>
            </v:group>
            <v:group style="position:absolute;left:1297;top:503;width:2;height:772" coordorigin="1297,503" coordsize="2,772">
              <v:shape style="position:absolute;left:1297;top:503;width:2;height:772" coordorigin="1297,503" coordsize="0,772" path="m1297,503l1297,1275e" filled="f" stroked="t" strokeweight=".199998pt" strokecolor="#E5E5E5">
                <v:path arrowok="t"/>
              </v:shape>
            </v:group>
            <v:group style="position:absolute;left:8207;top:503;width:2;height:772" coordorigin="8207,503" coordsize="2,772">
              <v:shape style="position:absolute;left:8207;top:503;width:2;height:772" coordorigin="8207,503" coordsize="0,772" path="m8207,503l8207,1275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274;width:6912;height:2" coordorigin="1296,1274" coordsize="6912,2">
              <v:shape style="position:absolute;left:1296;top:1274;width:6912;height:2" coordorigin="1296,1274" coordsize="6912,0" path="m1296,1274l8208,1274e" filled="f" stroked="t" strokeweight=".200006pt" strokecolor="#E5E5E5">
                <v:path arrowok="t"/>
              </v:shape>
            </v:group>
            <w10:wrap type="none"/>
          </v:group>
        </w:pict>
      </w:r>
      <w:bookmarkStart w:name="Print only the line that was changed by " w:id="84"/>
      <w:bookmarkEnd w:id="84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1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on</w:t>
      </w:r>
      <w:r>
        <w:rPr>
          <w:rFonts w:ascii="Gill Sans MT"/>
          <w:b/>
          <w:color w:val="333333"/>
          <w:spacing w:val="-1"/>
          <w:w w:val="125"/>
          <w:sz w:val="19"/>
        </w:rPr>
        <w:t>ly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1"/>
          <w:w w:val="125"/>
          <w:sz w:val="19"/>
        </w:rPr>
        <w:t>at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</w:t>
      </w:r>
      <w:r>
        <w:rPr>
          <w:rFonts w:ascii="Gill Sans MT"/>
          <w:b/>
          <w:color w:val="333333"/>
          <w:spacing w:val="-1"/>
          <w:w w:val="125"/>
          <w:sz w:val="19"/>
        </w:rPr>
        <w:t>as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ch</w:t>
      </w:r>
      <w:r>
        <w:rPr>
          <w:rFonts w:ascii="Gill Sans MT"/>
          <w:b/>
          <w:color w:val="333333"/>
          <w:spacing w:val="-1"/>
          <w:w w:val="125"/>
          <w:sz w:val="19"/>
        </w:rPr>
        <w:t>a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ge</w:t>
      </w:r>
      <w:r>
        <w:rPr>
          <w:rFonts w:ascii="Gill Sans MT"/>
          <w:b/>
          <w:color w:val="333333"/>
          <w:spacing w:val="-2"/>
          <w:w w:val="125"/>
          <w:sz w:val="19"/>
        </w:rPr>
        <w:t>d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by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ub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tute</w:t>
      </w:r>
      <w:r>
        <w:rPr>
          <w:rFonts w:ascii="Gill Sans MT"/>
          <w:b/>
          <w:color w:val="333333"/>
          <w:spacing w:val="41"/>
          <w:w w:val="122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comman</w:t>
      </w:r>
      <w:r>
        <w:rPr>
          <w:rFonts w:ascii="Gill Sans MT"/>
          <w:b/>
          <w:color w:val="333333"/>
          <w:spacing w:val="-1"/>
          <w:w w:val="125"/>
          <w:sz w:val="19"/>
        </w:rPr>
        <w:t>d: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0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sed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78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flag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e used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/2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ence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"l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e"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"find".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On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3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45"/>
          <w:w w:val="124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ence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happened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dding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flag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did</w:t>
      </w:r>
      <w:r>
        <w:rPr>
          <w:color w:val="333333"/>
          <w:spacing w:val="43"/>
          <w:w w:val="124"/>
        </w:rPr>
        <w:t> </w:t>
      </w:r>
      <w:r>
        <w:rPr>
          <w:color w:val="333333"/>
          <w:spacing w:val="-1"/>
          <w:w w:val="125"/>
        </w:rPr>
        <w:t>change.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5pt;width:345.8pt;height:54.5pt;mso-position-horizontal-relative:page;mso-position-vertical-relative:paragraph;z-index:-13259" coordorigin="1294,501" coordsize="6916,1090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430" coordorigin="1296,1159" coordsize="6912,430">
              <v:shape style="position:absolute;left:1296;top:1159;width:6912;height:430" coordorigin="1296,1159" coordsize="6912,430" path="m1296,1589l8208,1589,8208,1159,1296,1159,1296,1589xe" filled="t" fillcolor="#E5E5E5" stroked="f">
                <v:path arrowok="t"/>
                <v:fill type="solid"/>
              </v:shape>
            </v:group>
            <v:group style="position:absolute;left:1297;top:503;width:2;height:1086" coordorigin="1297,503" coordsize="2,1086">
              <v:shape style="position:absolute;left:1297;top:503;width:2;height:1086" coordorigin="1297,503" coordsize="0,1086" path="m1297,503l1297,1589e" filled="f" stroked="t" strokeweight=".199998pt" strokecolor="#E5E5E5">
                <v:path arrowok="t"/>
              </v:shape>
            </v:group>
            <v:group style="position:absolute;left:8207;top:503;width:2;height:1086" coordorigin="8207,503" coordsize="2,1086">
              <v:shape style="position:absolute;left:8207;top:503;width:2;height:1086" coordorigin="8207,503" coordsize="0,1086" path="m8207,503l8207,1589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588;width:6912;height:2" coordorigin="1296,1588" coordsize="6912,2">
              <v:shape style="position:absolute;left:1296;top:1588;width:6912;height:2" coordorigin="1296,1588" coordsize="6912,0" path="m1296,1588l8208,1588e" filled="f" stroked="t" strokeweight=".200006pt" strokecolor="#E5E5E5">
                <v:path arrowok="t"/>
              </v:shape>
            </v:group>
            <w10:wrap type="none"/>
          </v:group>
        </w:pict>
      </w:r>
      <w:bookmarkStart w:name="Change the 2nd instance of “locate” to “" w:id="85"/>
      <w:bookmarkEnd w:id="85"/>
      <w:r>
        <w:rPr/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C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hange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he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w w:val="120"/>
          <w:sz w:val="19"/>
          <w:szCs w:val="19"/>
        </w:rPr>
        <w:t>2</w:t>
      </w:r>
      <w:r>
        <w:rPr>
          <w:rFonts w:ascii="Gill Sans MT" w:hAnsi="Gill Sans MT" w:cs="Gill Sans MT" w:eastAsia="Gill Sans MT"/>
          <w:b/>
          <w:bCs/>
          <w:color w:val="333333"/>
          <w:w w:val="120"/>
          <w:position w:val="7"/>
          <w:sz w:val="11"/>
          <w:szCs w:val="11"/>
        </w:rPr>
        <w:t>nd</w:t>
      </w:r>
      <w:r>
        <w:rPr>
          <w:rFonts w:ascii="Gill Sans MT" w:hAnsi="Gill Sans MT" w:cs="Gill Sans MT" w:eastAsia="Gill Sans MT"/>
          <w:b/>
          <w:bCs/>
          <w:color w:val="333333"/>
          <w:spacing w:val="34"/>
          <w:w w:val="120"/>
          <w:position w:val="7"/>
          <w:sz w:val="11"/>
          <w:szCs w:val="11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ins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ance</w:t>
      </w:r>
      <w:r>
        <w:rPr>
          <w:rFonts w:ascii="Gill Sans MT" w:hAnsi="Gill Sans MT" w:cs="Gill Sans MT" w:eastAsia="Gill Sans MT"/>
          <w:b/>
          <w:bCs/>
          <w:color w:val="333333"/>
          <w:spacing w:val="10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f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l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cate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”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to</w:t>
      </w:r>
      <w:r>
        <w:rPr>
          <w:rFonts w:ascii="Gill Sans MT" w:hAnsi="Gill Sans MT" w:cs="Gill Sans MT" w:eastAsia="Gill Sans MT"/>
          <w:b/>
          <w:bCs/>
          <w:color w:val="333333"/>
          <w:spacing w:val="10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find”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and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pr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in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he</w:t>
      </w:r>
      <w:r>
        <w:rPr>
          <w:rFonts w:ascii="Gill Sans MT" w:hAnsi="Gill Sans MT" w:cs="Gill Sans MT" w:eastAsia="Gill Sans MT"/>
          <w:b/>
          <w:bCs/>
          <w:color w:val="333333"/>
          <w:spacing w:val="45"/>
          <w:w w:val="122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esul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:</w:t>
      </w:r>
      <w:r>
        <w:rPr>
          <w:rFonts w:ascii="Gill Sans MT" w:hAnsi="Gill Sans MT" w:cs="Gill Sans MT" w:eastAsia="Gill Sans MT"/>
          <w:color w:val="0000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41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's/locate/find/2p'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substitute-locate.txt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b/>
        </w:rPr>
        <w:t>find </w:t>
      </w:r>
      <w:r>
        <w:rPr>
          <w:rFonts w:ascii="Courier New"/>
          <w:spacing w:val="-1"/>
        </w:rPr>
        <w:t>files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database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b/>
        </w:rPr>
        <w:t>find </w:t>
      </w:r>
      <w:r>
        <w:rPr>
          <w:rFonts w:ascii="Courier New"/>
          <w:spacing w:val="-1"/>
        </w:rPr>
        <w:t>files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7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10. Write Flag (w flag) " w:id="86"/>
      <w:bookmarkEnd w:id="86"/>
      <w:r>
        <w:rPr>
          <w:b w:val="0"/>
        </w:rPr>
      </w:r>
      <w:bookmarkStart w:name="_bookmark14" w:id="87"/>
      <w:bookmarkEnd w:id="87"/>
      <w:r>
        <w:rPr>
          <w:b w:val="0"/>
        </w:rPr>
      </w:r>
      <w:bookmarkStart w:name="_bookmark14" w:id="88"/>
      <w:bookmarkEnd w:id="88"/>
      <w:r>
        <w:rPr>
          <w:color w:val="457AC9"/>
          <w:spacing w:val="-2"/>
          <w:w w:val="120"/>
        </w:rPr>
        <w:t>W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5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lag</w:t>
      </w:r>
      <w:r>
        <w:rPr>
          <w:color w:val="457AC9"/>
          <w:spacing w:val="-2"/>
          <w:w w:val="120"/>
        </w:rPr>
        <w:t> </w:t>
      </w:r>
      <w:r>
        <w:rPr>
          <w:color w:val="457AC9"/>
          <w:spacing w:val="-1"/>
          <w:w w:val="120"/>
        </w:rPr>
        <w:t>(w</w:t>
      </w:r>
      <w:r>
        <w:rPr>
          <w:color w:val="457AC9"/>
          <w:spacing w:val="-3"/>
          <w:w w:val="120"/>
        </w:rPr>
        <w:t> </w:t>
      </w:r>
      <w:r>
        <w:rPr>
          <w:color w:val="457AC9"/>
          <w:spacing w:val="-1"/>
          <w:w w:val="120"/>
        </w:rPr>
        <w:t>flag)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flag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w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stands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e.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successful,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2"/>
          <w:w w:val="125"/>
        </w:rPr>
        <w:t> Mo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flag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instead,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include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eness.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8.777365pt;width:345.8pt;height:70.1pt;mso-position-horizontal-relative:page;mso-position-vertical-relative:paragraph;z-index:-13258" coordorigin="1294,576" coordsize="6916,1402">
            <v:group style="position:absolute;left:1296;top:578;width:6912;height:344" coordorigin="1296,578" coordsize="6912,344">
              <v:shape style="position:absolute;left:1296;top:578;width:6912;height:344" coordorigin="1296,578" coordsize="6912,344" path="m1296,922l8208,922,8208,578,1296,578,1296,922xe" filled="t" fillcolor="#E5E5E5" stroked="f">
                <v:path arrowok="t"/>
                <v:fill type="solid"/>
              </v:shape>
            </v:group>
            <v:group style="position:absolute;left:1296;top:922;width:6912;height:312" coordorigin="1296,922" coordsize="6912,312">
              <v:shape style="position:absolute;left:1296;top:922;width:6912;height:312" coordorigin="1296,922" coordsize="6912,312" path="m1296,1234l8208,1234,8208,922,1296,922,1296,1234xe" filled="t" fillcolor="#E5E5E5" stroked="f">
                <v:path arrowok="t"/>
                <v:fill type="solid"/>
              </v:shape>
            </v:group>
            <v:group style="position:absolute;left:1296;top:1234;width:6912;height:314" coordorigin="1296,1234" coordsize="6912,314">
              <v:shape style="position:absolute;left:1296;top:1234;width:6912;height:314" coordorigin="1296,1234" coordsize="6912,314" path="m1296,1548l8208,1548,8208,1234,1296,1234,1296,1548xe" filled="t" fillcolor="#E5E5E5" stroked="f">
                <v:path arrowok="t"/>
                <v:fill type="solid"/>
              </v:shape>
            </v:group>
            <v:group style="position:absolute;left:1296;top:1548;width:6912;height:428" coordorigin="1296,1548" coordsize="6912,428">
              <v:shape style="position:absolute;left:1296;top:1548;width:6912;height:428" coordorigin="1296,1548" coordsize="6912,428" path="m1296,1976l8208,1976,8208,1548,1296,1548,1296,1976xe" filled="t" fillcolor="#E5E5E5" stroked="f">
                <v:path arrowok="t"/>
                <v:fill type="solid"/>
              </v:shape>
            </v:group>
            <v:group style="position:absolute;left:1297;top:578;width:2;height:1398" coordorigin="1297,578" coordsize="2,1398">
              <v:shape style="position:absolute;left:1297;top:578;width:2;height:1398" coordorigin="1297,578" coordsize="0,1398" path="m1297,578l1297,1976e" filled="f" stroked="t" strokeweight=".199998pt" strokecolor="#E5E5E5">
                <v:path arrowok="t"/>
              </v:shape>
            </v:group>
            <v:group style="position:absolute;left:8207;top:578;width:2;height:1398" coordorigin="8207,578" coordsize="2,1398">
              <v:shape style="position:absolute;left:8207;top:578;width:2;height:1398" coordorigin="8207,578" coordsize="0,1398" path="m8207,578l8207,1976e" filled="f" stroked="t" strokeweight=".200006pt" strokecolor="#E5E5E5">
                <v:path arrowok="t"/>
              </v:shape>
            </v:group>
            <v:group style="position:absolute;left:1296;top:579;width:6912;height:2" coordorigin="1296,579" coordsize="6912,2">
              <v:shape style="position:absolute;left:1296;top:579;width:6912;height:2" coordorigin="1296,579" coordsize="6912,0" path="m1296,579l8208,579e" filled="f" stroked="t" strokeweight=".199976pt" strokecolor="#E5E5E5">
                <v:path arrowok="t"/>
              </v:shape>
            </v:group>
            <v:group style="position:absolute;left:1296;top:1975;width:6912;height:2" coordorigin="1296,1975" coordsize="6912,2">
              <v:shape style="position:absolute;left:1296;top:1975;width:6912;height:2" coordorigin="1296,1975" coordsize="6912,0" path="m1296,1975l8208,197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Wr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was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changed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by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subs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39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omman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-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pu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's/John/Johnny/w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46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109"/>
        <w:jc w:val="left"/>
      </w:pP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adding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w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55"/>
          <w:w w:val="124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0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4pt;width:345.8pt;height:144pt;mso-position-horizontal-relative:page;mso-position-vertical-relative:paragraph;z-index:-13257" coordorigin="1294,501" coordsize="6916,2880">
            <v:group style="position:absolute;left:1296;top:503;width:6912;height:570" coordorigin="1296,503" coordsize="6912,570">
              <v:shape style="position:absolute;left:1296;top:503;width:6912;height:570" coordorigin="1296,503" coordsize="6912,570" path="m1296,1073l8208,1073,8208,503,1296,503,1296,1073xe" filled="t" fillcolor="#E5E5E5" stroked="f">
                <v:path arrowok="t"/>
                <v:fill type="solid"/>
              </v:shape>
            </v:group>
            <v:group style="position:absolute;left:1296;top:1073;width:6912;height:312" coordorigin="1296,1073" coordsize="6912,312">
              <v:shape style="position:absolute;left:1296;top:1073;width:6912;height:312" coordorigin="1296,1073" coordsize="6912,312" path="m1296,1385l8208,1385,8208,1073,1296,1073,1296,1385xe" filled="t" fillcolor="#E5E5E5" stroked="f">
                <v:path arrowok="t"/>
                <v:fill type="solid"/>
              </v:shape>
            </v:group>
            <v:group style="position:absolute;left:1296;top:1385;width:6912;height:314" coordorigin="1296,1385" coordsize="6912,314">
              <v:shape style="position:absolute;left:1296;top:1385;width:6912;height:314" coordorigin="1296,1385" coordsize="6912,314" path="m1296,1699l8208,1699,8208,1385,1296,1385,1296,1699xe" filled="t" fillcolor="#E5E5E5" stroked="f">
                <v:path arrowok="t"/>
                <v:fill type="solid"/>
              </v:shape>
            </v:group>
            <v:group style="position:absolute;left:1296;top:1699;width:6912;height:312" coordorigin="1296,1699" coordsize="6912,312">
              <v:shape style="position:absolute;left:1296;top:1699;width:6912;height:312" coordorigin="1296,1699" coordsize="6912,312" path="m1296,2011l8208,2011,8208,1699,1296,1699,1296,2011xe" filled="t" fillcolor="#E5E5E5" stroked="f">
                <v:path arrowok="t"/>
                <v:fill type="solid"/>
              </v:shape>
            </v:group>
            <v:group style="position:absolute;left:1296;top:2011;width:6912;height:314" coordorigin="1296,2011" coordsize="6912,314">
              <v:shape style="position:absolute;left:1296;top:2011;width:6912;height:314" coordorigin="1296,2011" coordsize="6912,314" path="m1296,2325l8208,2325,8208,2011,1296,2011,1296,2325xe" filled="t" fillcolor="#E5E5E5" stroked="f">
                <v:path arrowok="t"/>
                <v:fill type="solid"/>
              </v:shape>
            </v:group>
            <v:group style="position:absolute;left:1296;top:2325;width:6912;height:312" coordorigin="1296,2325" coordsize="6912,312">
              <v:shape style="position:absolute;left:1296;top:2325;width:6912;height:312" coordorigin="1296,2325" coordsize="6912,312" path="m1296,2637l8208,2637,8208,2325,1296,2325,1296,2637xe" filled="t" fillcolor="#E5E5E5" stroked="f">
                <v:path arrowok="t"/>
                <v:fill type="solid"/>
              </v:shape>
            </v:group>
            <v:group style="position:absolute;left:1296;top:2637;width:6912;height:314" coordorigin="1296,2637" coordsize="6912,314">
              <v:shape style="position:absolute;left:1296;top:2637;width:6912;height:314" coordorigin="1296,2637" coordsize="6912,314" path="m1296,2951l8208,2951,8208,2637,1296,2637,1296,2951xe" filled="t" fillcolor="#E5E5E5" stroked="f">
                <v:path arrowok="t"/>
                <v:fill type="solid"/>
              </v:shape>
            </v:group>
            <v:group style="position:absolute;left:1296;top:2951;width:6912;height:428" coordorigin="1296,2951" coordsize="6912,428">
              <v:shape style="position:absolute;left:1296;top:2951;width:6912;height:428" coordorigin="1296,2951" coordsize="6912,428" path="m1296,3379l8208,3379,8208,2951,1296,2951,1296,3379xe" filled="t" fillcolor="#E5E5E5" stroked="f">
                <v:path arrowok="t"/>
                <v:fill type="solid"/>
              </v:shape>
            </v:group>
            <v:group style="position:absolute;left:1297;top:503;width:2;height:2876" coordorigin="1297,503" coordsize="2,2876">
              <v:shape style="position:absolute;left:1297;top:503;width:2;height:2876" coordorigin="1297,503" coordsize="0,2876" path="m1297,503l1297,3379e" filled="f" stroked="t" strokeweight=".199998pt" strokecolor="#E5E5E5">
                <v:path arrowok="t"/>
              </v:shape>
            </v:group>
            <v:group style="position:absolute;left:8207;top:503;width:2;height:2876" coordorigin="8207,503" coordsize="2,2876">
              <v:shape style="position:absolute;left:8207;top:503;width:2;height:2876" coordorigin="8207,503" coordsize="0,2876" path="m8207,503l8207,3379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3378;width:6912;height:2" coordorigin="1296,3378" coordsize="6912,2">
              <v:shape style="position:absolute;left:1296;top:3378;width:6912;height:2" coordorigin="1296,3378" coordsize="6912,0" path="m1296,3378l8208,3378e" filled="f" stroked="t" strokeweight=".200006pt" strokecolor="#E5E5E5">
                <v:path arrowok="t"/>
              </v:shape>
            </v:group>
            <w10:wrap type="none"/>
          </v:group>
        </w:pict>
      </w:r>
      <w:bookmarkStart w:name="Change the 2nd instance of “locate” to “" w:id="89"/>
      <w:bookmarkEnd w:id="89"/>
      <w:r>
        <w:rPr/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C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hange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he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w w:val="120"/>
          <w:sz w:val="19"/>
          <w:szCs w:val="19"/>
        </w:rPr>
        <w:t>2</w:t>
      </w:r>
      <w:r>
        <w:rPr>
          <w:rFonts w:ascii="Gill Sans MT" w:hAnsi="Gill Sans MT" w:cs="Gill Sans MT" w:eastAsia="Gill Sans MT"/>
          <w:b/>
          <w:bCs/>
          <w:color w:val="333333"/>
          <w:w w:val="120"/>
          <w:position w:val="7"/>
          <w:sz w:val="11"/>
          <w:szCs w:val="11"/>
        </w:rPr>
        <w:t>nd</w:t>
      </w:r>
      <w:r>
        <w:rPr>
          <w:rFonts w:ascii="Gill Sans MT" w:hAnsi="Gill Sans MT" w:cs="Gill Sans MT" w:eastAsia="Gill Sans MT"/>
          <w:b/>
          <w:bCs/>
          <w:color w:val="333333"/>
          <w:spacing w:val="34"/>
          <w:w w:val="120"/>
          <w:position w:val="7"/>
          <w:sz w:val="11"/>
          <w:szCs w:val="11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ins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ance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f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l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cate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”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to</w:t>
      </w:r>
      <w:r>
        <w:rPr>
          <w:rFonts w:ascii="Gill Sans MT" w:hAnsi="Gill Sans MT" w:cs="Gill Sans MT" w:eastAsia="Gill Sans MT"/>
          <w:b/>
          <w:bCs/>
          <w:color w:val="333333"/>
          <w:spacing w:val="10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find”,w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i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he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esul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to</w:t>
      </w:r>
      <w:r>
        <w:rPr>
          <w:rFonts w:ascii="Gill Sans MT" w:hAnsi="Gill Sans MT" w:cs="Gill Sans MT" w:eastAsia="Gill Sans MT"/>
          <w:b/>
          <w:bCs/>
          <w:color w:val="333333"/>
          <w:spacing w:val="51"/>
          <w:w w:val="115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w w:val="120"/>
          <w:sz w:val="19"/>
          <w:szCs w:val="19"/>
        </w:rPr>
        <w:t>a</w:t>
      </w:r>
      <w:r>
        <w:rPr>
          <w:rFonts w:ascii="Gill Sans MT" w:hAnsi="Gill Sans MT" w:cs="Gill Sans MT" w:eastAsia="Gill Sans MT"/>
          <w:b/>
          <w:bCs/>
          <w:color w:val="333333"/>
          <w:spacing w:val="24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file,</w:t>
      </w:r>
      <w:r>
        <w:rPr>
          <w:rFonts w:ascii="Gill Sans MT" w:hAnsi="Gill Sans MT" w:cs="Gill Sans MT" w:eastAsia="Gill Sans MT"/>
          <w:b/>
          <w:bCs/>
          <w:color w:val="333333"/>
          <w:spacing w:val="2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pr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in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26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all</w:t>
      </w:r>
      <w:r>
        <w:rPr>
          <w:rFonts w:ascii="Gill Sans MT" w:hAnsi="Gill Sans MT" w:cs="Gill Sans MT" w:eastAsia="Gill Sans MT"/>
          <w:b/>
          <w:bCs/>
          <w:color w:val="333333"/>
          <w:spacing w:val="26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lines:</w:t>
      </w:r>
      <w:r>
        <w:rPr>
          <w:rFonts w:ascii="Gill Sans MT" w:hAnsi="Gill Sans MT" w:cs="Gill Sans MT" w:eastAsia="Gill Sans MT"/>
          <w:color w:val="0000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21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's/locate/find/2w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output.txt'</w:t>
      </w:r>
      <w:r>
        <w:rPr>
          <w:rFonts w:ascii="Courier New"/>
        </w:rPr>
        <w:t> substitute-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locate.txt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18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b/>
        </w:rPr>
        <w:t>find </w:t>
      </w:r>
      <w:r>
        <w:rPr>
          <w:rFonts w:ascii="Courier New"/>
          <w:spacing w:val="-1"/>
        </w:rPr>
        <w:t>files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database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b/>
        </w:rPr>
        <w:t>find </w:t>
      </w:r>
      <w:r>
        <w:rPr>
          <w:rFonts w:ascii="Courier New"/>
          <w:spacing w:val="-1"/>
        </w:rPr>
        <w:t>files</w:t>
      </w:r>
      <w:r>
        <w:rPr>
          <w:rFonts w:ascii="Courier New"/>
        </w:rPr>
      </w:r>
    </w:p>
    <w:p>
      <w:pPr>
        <w:pStyle w:val="BodyText"/>
        <w:spacing w:line="225" w:lineRule="exact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also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regex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searching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184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files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locate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database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files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numPr>
          <w:ilvl w:val="0"/>
          <w:numId w:val="7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11. Ignore Case Flag (i flag) " w:id="90"/>
      <w:bookmarkEnd w:id="90"/>
      <w:r>
        <w:rPr>
          <w:b w:val="0"/>
        </w:rPr>
      </w:r>
      <w:bookmarkStart w:name="_bookmark15" w:id="91"/>
      <w:bookmarkEnd w:id="91"/>
      <w:r>
        <w:rPr>
          <w:b w:val="0"/>
        </w:rPr>
      </w:r>
      <w:bookmarkStart w:name="_bookmark15" w:id="92"/>
      <w:bookmarkEnd w:id="92"/>
      <w:r>
        <w:rPr>
          <w:color w:val="457AC9"/>
          <w:spacing w:val="-2"/>
          <w:w w:val="120"/>
        </w:rPr>
        <w:t>I</w:t>
      </w:r>
      <w:r>
        <w:rPr>
          <w:color w:val="457AC9"/>
          <w:spacing w:val="-1"/>
          <w:w w:val="120"/>
        </w:rPr>
        <w:t>gno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16"/>
          <w:w w:val="120"/>
        </w:rPr>
        <w:t> </w:t>
      </w:r>
      <w:r>
        <w:rPr>
          <w:color w:val="457AC9"/>
          <w:spacing w:val="-2"/>
          <w:w w:val="120"/>
        </w:rPr>
        <w:t>C</w:t>
      </w:r>
      <w:r>
        <w:rPr>
          <w:color w:val="457AC9"/>
          <w:spacing w:val="-1"/>
          <w:w w:val="120"/>
        </w:rPr>
        <w:t>ase</w:t>
      </w:r>
      <w:r>
        <w:rPr>
          <w:color w:val="457AC9"/>
          <w:spacing w:val="14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lag</w:t>
      </w:r>
      <w:r>
        <w:rPr>
          <w:color w:val="457AC9"/>
          <w:spacing w:val="18"/>
          <w:w w:val="120"/>
        </w:rPr>
        <w:t> </w:t>
      </w:r>
      <w:r>
        <w:rPr>
          <w:color w:val="457AC9"/>
          <w:spacing w:val="-1"/>
          <w:w w:val="120"/>
        </w:rPr>
        <w:t>(i</w:t>
      </w:r>
      <w:r>
        <w:rPr>
          <w:color w:val="457AC9"/>
          <w:spacing w:val="15"/>
          <w:w w:val="120"/>
        </w:rPr>
        <w:t> </w:t>
      </w:r>
      <w:r>
        <w:rPr>
          <w:color w:val="457AC9"/>
          <w:spacing w:val="-1"/>
          <w:w w:val="120"/>
        </w:rPr>
        <w:t>flag)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itut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ag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i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nor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case.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You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8"/>
          <w:w w:val="130"/>
        </w:rPr>
        <w:t> </w:t>
      </w:r>
      <w:r>
        <w:rPr>
          <w:color w:val="333333"/>
          <w:w w:val="130"/>
        </w:rPr>
        <w:t>i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ag</w:t>
      </w:r>
      <w:r>
        <w:rPr>
          <w:color w:val="333333"/>
          <w:spacing w:val="35"/>
          <w:w w:val="148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ori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l-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4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8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case</w:t>
      </w:r>
      <w:r>
        <w:rPr>
          <w:color w:val="333333"/>
          <w:spacing w:val="-2"/>
          <w:w w:val="130"/>
        </w:rPr>
        <w:t>-in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ti</w:t>
      </w:r>
      <w:r>
        <w:rPr>
          <w:color w:val="333333"/>
          <w:spacing w:val="-1"/>
          <w:w w:val="130"/>
        </w:rPr>
        <w:t>ve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.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5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30"/>
        </w:rPr>
        <w:t>ava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9"/>
          <w:w w:val="130"/>
        </w:rPr>
        <w:t> </w:t>
      </w:r>
      <w:r>
        <w:rPr>
          <w:color w:val="333333"/>
          <w:spacing w:val="-2"/>
          <w:w w:val="130"/>
        </w:rPr>
        <w:t>onl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39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39"/>
          <w:w w:val="130"/>
        </w:rPr>
        <w:t> </w:t>
      </w:r>
      <w:r>
        <w:rPr>
          <w:color w:val="333333"/>
          <w:spacing w:val="-2"/>
          <w:w w:val="130"/>
        </w:rPr>
        <w:t>GNU</w:t>
      </w:r>
      <w:r>
        <w:rPr>
          <w:color w:val="333333"/>
          <w:spacing w:val="-38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"J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hn"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"J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hnny",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43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-str</w:t>
      </w:r>
      <w:r>
        <w:rPr>
          <w:color w:val="333333"/>
          <w:spacing w:val="-1"/>
          <w:w w:val="125"/>
        </w:rPr>
        <w:t>ing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 given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case "j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hn".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4.027391pt;width:345.8pt;height:38.8pt;mso-position-horizontal-relative:page;mso-position-vertical-relative:paragraph;z-index:-13256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8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199998pt" strokecolor="#E5E5E5">
                <v:path arrowok="t"/>
              </v:shape>
            </v:group>
            <w10:wrap type="none"/>
          </v:group>
        </w:pict>
      </w:r>
      <w:bookmarkStart w:name="Replace “john” with Johnny:" w:id="93"/>
      <w:bookmarkEnd w:id="93"/>
      <w:r>
        <w:rPr/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eplace</w:t>
      </w:r>
      <w:r>
        <w:rPr>
          <w:rFonts w:ascii="Gill Sans MT" w:hAnsi="Gill Sans MT" w:cs="Gill Sans MT" w:eastAsia="Gill Sans MT"/>
          <w:b/>
          <w:bCs/>
          <w:color w:val="333333"/>
          <w:spacing w:val="10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j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”</w:t>
      </w:r>
      <w:r>
        <w:rPr>
          <w:rFonts w:ascii="Gill Sans MT" w:hAnsi="Gill Sans MT" w:cs="Gill Sans MT" w:eastAsia="Gill Sans MT"/>
          <w:b/>
          <w:bCs/>
          <w:color w:val="333333"/>
          <w:spacing w:val="10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wi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Jo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hnny:</w:t>
      </w:r>
      <w:r>
        <w:rPr>
          <w:rFonts w:ascii="Gill Sans MT" w:hAnsi="Gill Sans MT" w:cs="Gill Sans MT" w:eastAsia="Gill Sans MT"/>
          <w:color w:val="0000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76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sed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1" w:lineRule="auto" w:before="80"/>
        <w:ind w:right="333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70.1pt;mso-position-horizontal-relative:page;mso-position-vertical-relative:paragraph;z-index:-13255" coordorigin="1294,-39" coordsize="6916,1402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428" coordorigin="1296,933" coordsize="6912,428">
              <v:shape style="position:absolute;left:1296;top:933;width:6912;height:428" coordorigin="1296,933" coordsize="6912,428" path="m1296,1361l8208,1361,8208,933,1296,933,1296,1361xe" filled="t" fillcolor="#E5E5E5" stroked="f">
                <v:path arrowok="t"/>
                <v:fill type="solid"/>
              </v:shape>
            </v:group>
            <v:group style="position:absolute;left:1297;top:-37;width:2;height:1398" coordorigin="1297,-37" coordsize="2,1398">
              <v:shape style="position:absolute;left:1297;top:-37;width:2;height:1398" coordorigin="1297,-37" coordsize="0,1398" path="m1297,-37l1297,1361e" filled="f" stroked="t" strokeweight=".199998pt" strokecolor="#E5E5E5">
                <v:path arrowok="t"/>
              </v:shape>
            </v:group>
            <v:group style="position:absolute;left:8207;top:-37;width:2;height:1398" coordorigin="8207,-37" coordsize="2,1398">
              <v:shape style="position:absolute;left:8207;top:-37;width:2;height:1398" coordorigin="8207,-37" coordsize="0,1398" path="m8207,-37l8207,1361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360;width:6912;height:2" coordorigin="1296,1360" coordsize="6912,2">
              <v:shape style="position:absolute;left:1296;top:1360;width:6912;height:2" coordorigin="1296,1360" coordsize="6912,0" path="m1296,1360l8208,1360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402pt;width:345.8pt;height:101.4pt;mso-position-horizontal-relative:page;mso-position-vertical-relative:paragraph;z-index:-13254" coordorigin="1294,281" coordsize="6916,202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430" coordorigin="1296,1877" coordsize="6912,430">
              <v:shape style="position:absolute;left:1296;top:1877;width:6912;height:430" coordorigin="1296,1877" coordsize="6912,430" path="m1296,2307l8208,2307,8208,1877,1296,1877,1296,2307xe" filled="t" fillcolor="#E5E5E5" stroked="f">
                <v:path arrowok="t"/>
                <v:fill type="solid"/>
              </v:shape>
            </v:group>
            <v:group style="position:absolute;left:1297;top:283;width:2;height:2024" coordorigin="1297,283" coordsize="2,2024">
              <v:shape style="position:absolute;left:1297;top:283;width:2;height:2024" coordorigin="1297,283" coordsize="0,2024" path="m1297,283l1297,2307e" filled="f" stroked="t" strokeweight=".199998pt" strokecolor="#E5E5E5">
                <v:path arrowok="t"/>
              </v:shape>
            </v:group>
            <v:group style="position:absolute;left:8207;top:283;width:2;height:2024" coordorigin="8207,283" coordsize="2,2024">
              <v:shape style="position:absolute;left:8207;top:283;width:2;height:2024" coordorigin="8207,283" coordsize="0,2024" path="m8207,283l8207,230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306;width:6912;height:2" coordorigin="1296,2306" coordsize="6912,2">
              <v:shape style="position:absolute;left:1296;top:2306;width:6912;height:2" coordorigin="1296,2306" coordsize="6912,0" path="m1296,2306l8208,2306e" filled="f" stroked="t" strokeweight=".199976pt" strokecolor="#E5E5E5">
                <v:path arrowok="t"/>
              </v:shape>
            </v:group>
            <w10:wrap type="none"/>
          </v:group>
        </w:pict>
      </w:r>
      <w:bookmarkStart w:name="Replace “john” or “John” with Johnny:" w:id="94"/>
      <w:bookmarkEnd w:id="94"/>
      <w:r>
        <w:rPr/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eplace</w:t>
      </w:r>
      <w:r>
        <w:rPr>
          <w:rFonts w:ascii="Gill Sans MT" w:hAnsi="Gill Sans MT" w:cs="Gill Sans MT" w:eastAsia="Gill Sans MT"/>
          <w:b/>
          <w:bCs/>
          <w:color w:val="333333"/>
          <w:spacing w:val="2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j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”</w:t>
      </w:r>
      <w:r>
        <w:rPr>
          <w:rFonts w:ascii="Gill Sans MT" w:hAnsi="Gill Sans MT" w:cs="Gill Sans MT" w:eastAsia="Gill Sans MT"/>
          <w:b/>
          <w:bCs/>
          <w:color w:val="333333"/>
          <w:spacing w:val="3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or</w:t>
      </w:r>
      <w:r>
        <w:rPr>
          <w:rFonts w:ascii="Gill Sans MT" w:hAnsi="Gill Sans MT" w:cs="Gill Sans MT" w:eastAsia="Gill Sans MT"/>
          <w:b/>
          <w:bCs/>
          <w:color w:val="333333"/>
          <w:spacing w:val="2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“Jo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”</w:t>
      </w:r>
      <w:r>
        <w:rPr>
          <w:rFonts w:ascii="Gill Sans MT" w:hAnsi="Gill Sans MT" w:cs="Gill Sans MT" w:eastAsia="Gill Sans MT"/>
          <w:b/>
          <w:bCs/>
          <w:color w:val="333333"/>
          <w:spacing w:val="3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wi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</w:t>
      </w:r>
      <w:r>
        <w:rPr>
          <w:rFonts w:ascii="Gill Sans MT" w:hAnsi="Gill Sans MT" w:cs="Gill Sans MT" w:eastAsia="Gill Sans MT"/>
          <w:b/>
          <w:bCs/>
          <w:color w:val="333333"/>
          <w:spacing w:val="1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Jo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hnny:</w:t>
      </w:r>
      <w:r>
        <w:rPr>
          <w:rFonts w:ascii="Gill Sans MT" w:hAnsi="Gill Sans MT" w:cs="Gill Sans MT" w:eastAsia="Gill Sans MT"/>
          <w:color w:val="0000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0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sed </w:t>
      </w:r>
      <w:r>
        <w:rPr>
          <w:rFonts w:ascii="Courier New"/>
          <w:spacing w:val="-1"/>
        </w:rPr>
        <w:t>'s/john/Johnny/i'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1"/>
        </w:rPr>
        <w:t> </w:t>
      </w:r>
      <w:r>
        <w:rPr>
          <w:rFonts w:ascii="Courier New"/>
        </w:rPr>
        <w:t>101,</w:t>
      </w:r>
      <w:r>
        <w:rPr>
          <w:rFonts w:ascii="Courier New"/>
          <w:b/>
        </w:rPr>
        <w:t>Johnny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/>
        <w:ind w:right="333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1"/>
        <w:rPr>
          <w:sz w:val="22"/>
          <w:szCs w:val="22"/>
        </w:rPr>
      </w:pPr>
    </w:p>
    <w:p>
      <w:pPr>
        <w:pStyle w:val="Heading2"/>
        <w:numPr>
          <w:ilvl w:val="0"/>
          <w:numId w:val="7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12. Execute Flag (e flag) " w:id="95"/>
      <w:bookmarkEnd w:id="95"/>
      <w:r>
        <w:rPr>
          <w:b w:val="0"/>
        </w:rPr>
      </w:r>
      <w:bookmarkStart w:name="_bookmark16" w:id="96"/>
      <w:bookmarkEnd w:id="96"/>
      <w:r>
        <w:rPr>
          <w:b w:val="0"/>
        </w:rPr>
      </w:r>
      <w:bookmarkStart w:name="_bookmark16" w:id="97"/>
      <w:bookmarkEnd w:id="97"/>
      <w:r>
        <w:rPr>
          <w:color w:val="457AC9"/>
          <w:spacing w:val="-2"/>
          <w:w w:val="125"/>
        </w:rPr>
        <w:t>E</w:t>
      </w:r>
      <w:r>
        <w:rPr>
          <w:color w:val="457AC9"/>
          <w:spacing w:val="-2"/>
          <w:w w:val="125"/>
        </w:rPr>
        <w:t>xecute</w:t>
      </w:r>
      <w:r>
        <w:rPr>
          <w:color w:val="457AC9"/>
          <w:spacing w:val="-18"/>
          <w:w w:val="125"/>
        </w:rPr>
        <w:t> </w:t>
      </w:r>
      <w:r>
        <w:rPr>
          <w:color w:val="457AC9"/>
          <w:spacing w:val="-2"/>
          <w:w w:val="125"/>
        </w:rPr>
        <w:t>F</w:t>
      </w:r>
      <w:r>
        <w:rPr>
          <w:color w:val="457AC9"/>
          <w:spacing w:val="-1"/>
          <w:w w:val="125"/>
        </w:rPr>
        <w:t>lag</w:t>
      </w:r>
      <w:r>
        <w:rPr>
          <w:color w:val="457AC9"/>
          <w:spacing w:val="-19"/>
          <w:w w:val="125"/>
        </w:rPr>
        <w:t> </w:t>
      </w:r>
      <w:r>
        <w:rPr>
          <w:color w:val="457AC9"/>
          <w:spacing w:val="-2"/>
          <w:w w:val="125"/>
        </w:rPr>
        <w:t>(e</w:t>
      </w:r>
      <w:r>
        <w:rPr>
          <w:color w:val="457AC9"/>
          <w:spacing w:val="-18"/>
          <w:w w:val="125"/>
        </w:rPr>
        <w:t> </w:t>
      </w:r>
      <w:r>
        <w:rPr>
          <w:color w:val="457AC9"/>
          <w:spacing w:val="-1"/>
          <w:w w:val="125"/>
        </w:rPr>
        <w:t>flag</w:t>
      </w:r>
      <w:r>
        <w:rPr>
          <w:color w:val="457AC9"/>
          <w:spacing w:val="-2"/>
          <w:w w:val="125"/>
        </w:rPr>
        <w:t>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7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flag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stands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e.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sing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flag,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shell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35"/>
          <w:w w:val="13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GNU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sed.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401pt;width:345.8pt;height:54.4pt;mso-position-horizontal-relative:page;mso-position-vertical-relative:paragraph;z-index:-13253" coordorigin="1294,501" coordsize="6916,1088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428" coordorigin="1296,1159" coordsize="6912,428">
              <v:shape style="position:absolute;left:1296;top:1159;width:6912;height:428" coordorigin="1296,1159" coordsize="6912,428" path="m1296,1587l8208,1587,8208,1159,1296,1159,1296,1587xe" filled="t" fillcolor="#E5E5E5" stroked="f">
                <v:path arrowok="t"/>
                <v:fill type="solid"/>
              </v:shape>
            </v:group>
            <v:group style="position:absolute;left:1297;top:503;width:2;height:1084" coordorigin="1297,503" coordsize="2,1084">
              <v:shape style="position:absolute;left:1297;top:503;width:2;height:1084" coordorigin="1297,503" coordsize="0,1084" path="m1297,503l1297,1587e" filled="f" stroked="t" strokeweight=".199998pt" strokecolor="#E5E5E5">
                <v:path arrowok="t"/>
              </v:shape>
            </v:group>
            <v:group style="position:absolute;left:8207;top:503;width:2;height:1084" coordorigin="8207,503" coordsize="2,1084">
              <v:shape style="position:absolute;left:8207;top:503;width:2;height:1084" coordorigin="8207,503" coordsize="0,1084" path="m8207,503l8207,158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1pt" strokecolor="#E5E5E5">
                <v:path arrowok="t"/>
              </v:shape>
            </v:group>
            <v:group style="position:absolute;left:1296;top:1586;width:6912;height:2" coordorigin="1296,1586" coordsize="6912,2">
              <v:shape style="position:absolute;left:1296;top:1586;width:6912;height:2" coordorigin="1296,1586" coordsize="6912,0" path="m1296,1586l8208,158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For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example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2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cre</w:t>
      </w:r>
      <w:r>
        <w:rPr>
          <w:rFonts w:ascii="Gill Sans MT"/>
          <w:b/>
          <w:color w:val="333333"/>
          <w:spacing w:val="-1"/>
          <w:w w:val="125"/>
          <w:sz w:val="19"/>
        </w:rPr>
        <w:t>at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ll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fil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s.t</w:t>
      </w:r>
      <w:r>
        <w:rPr>
          <w:rFonts w:ascii="Gill Sans MT"/>
          <w:b/>
          <w:color w:val="333333"/>
          <w:spacing w:val="-2"/>
          <w:w w:val="125"/>
          <w:sz w:val="19"/>
        </w:rPr>
        <w:t>xt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1"/>
          <w:w w:val="125"/>
          <w:sz w:val="19"/>
        </w:rPr>
        <w:t>at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cont</w:t>
      </w:r>
      <w:r>
        <w:rPr>
          <w:rFonts w:ascii="Gill Sans MT"/>
          <w:b/>
          <w:color w:val="333333"/>
          <w:spacing w:val="-1"/>
          <w:w w:val="125"/>
          <w:sz w:val="19"/>
        </w:rPr>
        <w:t>ai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a</w:t>
      </w:r>
      <w:r>
        <w:rPr>
          <w:rFonts w:ascii="Gill Sans MT"/>
          <w:b/>
          <w:color w:val="333333"/>
          <w:spacing w:val="45"/>
          <w:w w:val="127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fil</w:t>
      </w:r>
      <w:r>
        <w:rPr>
          <w:rFonts w:ascii="Gill Sans MT"/>
          <w:b/>
          <w:color w:val="333333"/>
          <w:spacing w:val="-2"/>
          <w:w w:val="125"/>
          <w:sz w:val="19"/>
        </w:rPr>
        <w:t>ename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r</w:t>
      </w:r>
      <w:r>
        <w:rPr>
          <w:rFonts w:ascii="Gill Sans MT"/>
          <w:b/>
          <w:color w:val="333333"/>
          <w:spacing w:val="-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u</w:t>
      </w:r>
      <w:r>
        <w:rPr>
          <w:rFonts w:ascii="Gill Sans MT"/>
          <w:b/>
          <w:color w:val="333333"/>
          <w:spacing w:val="-1"/>
          <w:w w:val="125"/>
          <w:sz w:val="19"/>
        </w:rPr>
        <w:t>ll</w:t>
      </w:r>
      <w:r>
        <w:rPr>
          <w:rFonts w:ascii="Gill Sans MT"/>
          <w:b/>
          <w:color w:val="333333"/>
          <w:spacing w:val="-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path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files.txt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/etc/group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41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4pt;width:345.8pt;height:54.5pt;mso-position-horizontal-relative:page;mso-position-vertical-relative:paragraph;z-index:-13252" coordorigin="1294,501" coordsize="6916,1090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430" coordorigin="1296,1159" coordsize="6912,430">
              <v:shape style="position:absolute;left:1296;top:1159;width:6912;height:430" coordorigin="1296,1159" coordsize="6912,430" path="m1296,1589l8208,1589,8208,1159,1296,1159,1296,1589xe" filled="t" fillcolor="#E5E5E5" stroked="f">
                <v:path arrowok="t"/>
                <v:fill type="solid"/>
              </v:shape>
            </v:group>
            <v:group style="position:absolute;left:1297;top:503;width:2;height:1086" coordorigin="1297,503" coordsize="2,1086">
              <v:shape style="position:absolute;left:1297;top:503;width:2;height:1086" coordorigin="1297,503" coordsize="0,1086" path="m1297,503l1297,1589e" filled="f" stroked="t" strokeweight=".199998pt" strokecolor="#E5E5E5">
                <v:path arrowok="t"/>
              </v:shape>
            </v:group>
            <v:group style="position:absolute;left:8207;top:503;width:2;height:1086" coordorigin="8207,503" coordsize="2,1086">
              <v:shape style="position:absolute;left:8207;top:503;width:2;height:1086" coordorigin="8207,503" coordsize="0,1086" path="m8207,503l8207,1589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588;width:6912;height:2" coordorigin="1296,1588" coordsize="6912,2">
              <v:shape style="position:absolute;left:1296;top:1588;width:6912;height:2" coordorigin="1296,1588" coordsize="6912,0" path="m1296,1588l8208,1588e" filled="f" stroked="t" strokeweight=".199998pt" strokecolor="#E5E5E5">
                <v:path arrowok="t"/>
              </v:shape>
            </v:group>
            <w10:wrap type="none"/>
          </v:group>
        </w:pict>
      </w:r>
      <w:bookmarkStart w:name="Add the text &quot;ls -l &quot; in front of every " w:id="98"/>
      <w:bookmarkEnd w:id="98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dd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ls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-l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"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eve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y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in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files.t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45"/>
          <w:w w:val="122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pu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333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's/^/ls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ls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/etc/group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57.499996pt;margin-top:28.777365pt;width:353pt;height:54.5pt;mso-position-horizontal-relative:page;mso-position-vertical-relative:paragraph;z-index:-13251" coordorigin="1150,576" coordsize="7060,1090">
            <v:group style="position:absolute;left:1152;top:578;width:7056;height:344" coordorigin="1152,578" coordsize="7056,344">
              <v:shape style="position:absolute;left:1152;top:578;width:7056;height:344" coordorigin="1152,578" coordsize="7056,344" path="m1152,922l8208,922,8208,578,1152,578,1152,922xe" filled="t" fillcolor="#E5E5E5" stroked="f">
                <v:path arrowok="t"/>
                <v:fill type="solid"/>
              </v:shape>
            </v:group>
            <v:group style="position:absolute;left:1152;top:922;width:7056;height:312" coordorigin="1152,922" coordsize="7056,312">
              <v:shape style="position:absolute;left:1152;top:922;width:7056;height:312" coordorigin="1152,922" coordsize="7056,312" path="m1152,1234l8208,1234,8208,922,1152,922,1152,1234xe" filled="t" fillcolor="#E5E5E5" stroked="f">
                <v:path arrowok="t"/>
                <v:fill type="solid"/>
              </v:shape>
            </v:group>
            <v:group style="position:absolute;left:1152;top:1234;width:7056;height:430" coordorigin="1152,1234" coordsize="7056,430">
              <v:shape style="position:absolute;left:1152;top:1234;width:7056;height:430" coordorigin="1152,1234" coordsize="7056,430" path="m1152,1664l8208,1664,8208,1234,1152,1234,1152,1664xe" filled="t" fillcolor="#E5E5E5" stroked="f">
                <v:path arrowok="t"/>
                <v:fill type="solid"/>
              </v:shape>
            </v:group>
            <v:group style="position:absolute;left:1153;top:578;width:2;height:1086" coordorigin="1153,578" coordsize="2,1086">
              <v:shape style="position:absolute;left:1153;top:578;width:2;height:1086" coordorigin="1153,578" coordsize="0,1086" path="m1153,578l1153,1664e" filled="f" stroked="t" strokeweight=".200002pt" strokecolor="#E5E5E5">
                <v:path arrowok="t"/>
              </v:shape>
            </v:group>
            <v:group style="position:absolute;left:8207;top:578;width:2;height:1086" coordorigin="8207,578" coordsize="2,1086">
              <v:shape style="position:absolute;left:8207;top:578;width:2;height:1086" coordorigin="8207,578" coordsize="0,1086" path="m8207,578l8207,1664e" filled="f" stroked="t" strokeweight=".200006pt" strokecolor="#E5E5E5">
                <v:path arrowok="t"/>
              </v:shape>
            </v:group>
            <v:group style="position:absolute;left:1152;top:579;width:7056;height:2" coordorigin="1152,579" coordsize="7056,2">
              <v:shape style="position:absolute;left:1152;top:579;width:7056;height:2" coordorigin="1152,579" coordsize="7056,0" path="m1152,579l8208,579e" filled="f" stroked="t" strokeweight=".199976pt" strokecolor="#E5E5E5">
                <v:path arrowok="t"/>
              </v:shape>
            </v:group>
            <v:group style="position:absolute;left:1152;top:1663;width:7056;height:2" coordorigin="1152,1663" coordsize="7056,2">
              <v:shape style="position:absolute;left:1152;top:1663;width:7056;height:2" coordorigin="1152,1663" coordsize="7056,0" path="m1152,1663l8208,1663e" filled="f" stroked="t" strokeweight=".200006pt" strokecolor="#E5E5E5">
                <v:path arrowok="t"/>
              </v:shape>
            </v:group>
            <w10:wrap type="none"/>
          </v:group>
        </w:pict>
      </w:r>
      <w:bookmarkStart w:name="Add the text &quot;ls -l &quot; in front of every " w:id="99"/>
      <w:bookmarkEnd w:id="9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dd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ls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-l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"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eve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y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in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files.t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45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ecu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pu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229" w:right="153"/>
        <w:jc w:val="left"/>
        <w:rPr>
          <w:rFonts w:ascii="Courier New" w:hAnsi="Courier New" w:cs="Courier New" w:eastAsia="Courier New"/>
        </w:rPr>
      </w:pPr>
      <w:bookmarkStart w:name="$ sed 's/^/ls -l /e' files.txt " w:id="100"/>
      <w:bookmarkEnd w:id="100"/>
      <w:r>
        <w:rPr/>
      </w: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's/^/ls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files.txt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229" w:right="153"/>
        <w:jc w:val="left"/>
        <w:rPr>
          <w:rFonts w:ascii="Courier New" w:hAnsi="Courier New" w:cs="Courier New" w:eastAsia="Courier New"/>
        </w:rPr>
      </w:pPr>
      <w:bookmarkStart w:name="-rw-r--r-- 1 root root 1547 Oct 27 08:11" w:id="101"/>
      <w:bookmarkEnd w:id="101"/>
      <w:r>
        <w:rPr/>
      </w:r>
      <w:r>
        <w:rPr>
          <w:rFonts w:ascii="Courier New"/>
          <w:spacing w:val="-1"/>
        </w:rPr>
        <w:t>-rw-r--r--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root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root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1547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Oct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08:11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229" w:right="153"/>
        <w:jc w:val="left"/>
        <w:rPr>
          <w:rFonts w:ascii="Courier New" w:hAnsi="Courier New" w:cs="Courier New" w:eastAsia="Courier New"/>
        </w:rPr>
      </w:pPr>
      <w:bookmarkStart w:name="-rw-r--r-- 1 root root 651 Oct 27 08:11 " w:id="102"/>
      <w:bookmarkEnd w:id="102"/>
      <w:r>
        <w:rPr/>
      </w:r>
      <w:r>
        <w:rPr>
          <w:rFonts w:ascii="Courier New"/>
          <w:spacing w:val="-1"/>
        </w:rPr>
        <w:t>-rw-r--r--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root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root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651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Oct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08:11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/etc/group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7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13. Combine Sed Substitution Flags " w:id="103"/>
      <w:bookmarkEnd w:id="103"/>
      <w:r>
        <w:rPr>
          <w:b w:val="0"/>
        </w:rPr>
      </w:r>
      <w:bookmarkStart w:name="_bookmark17" w:id="104"/>
      <w:bookmarkEnd w:id="104"/>
      <w:r>
        <w:rPr>
          <w:b w:val="0"/>
        </w:rPr>
      </w:r>
      <w:bookmarkStart w:name="_bookmark17" w:id="105"/>
      <w:bookmarkEnd w:id="105"/>
      <w:r>
        <w:rPr>
          <w:color w:val="457AC9"/>
          <w:spacing w:val="-2"/>
          <w:w w:val="120"/>
        </w:rPr>
        <w:t>C</w:t>
      </w:r>
      <w:r>
        <w:rPr>
          <w:color w:val="457AC9"/>
          <w:spacing w:val="-2"/>
          <w:w w:val="120"/>
        </w:rPr>
        <w:t>om</w:t>
      </w:r>
      <w:r>
        <w:rPr>
          <w:color w:val="457AC9"/>
          <w:spacing w:val="-1"/>
          <w:w w:val="120"/>
        </w:rPr>
        <w:t>bine</w:t>
      </w:r>
      <w:r>
        <w:rPr>
          <w:color w:val="457AC9"/>
          <w:spacing w:val="3"/>
          <w:w w:val="120"/>
        </w:rPr>
        <w:t> </w:t>
      </w:r>
      <w:r>
        <w:rPr>
          <w:color w:val="457AC9"/>
          <w:spacing w:val="-1"/>
          <w:w w:val="120"/>
        </w:rPr>
        <w:t>Sed</w:t>
      </w:r>
      <w:r>
        <w:rPr>
          <w:color w:val="457AC9"/>
          <w:spacing w:val="3"/>
          <w:w w:val="120"/>
        </w:rPr>
        <w:t> </w:t>
      </w:r>
      <w:r>
        <w:rPr>
          <w:color w:val="457AC9"/>
          <w:spacing w:val="-1"/>
          <w:w w:val="120"/>
        </w:rPr>
        <w:t>Subs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ution</w:t>
      </w:r>
      <w:r>
        <w:rPr>
          <w:color w:val="457AC9"/>
          <w:spacing w:val="1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lags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flags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equi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413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example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eplace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all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ccu</w:t>
      </w:r>
      <w:r>
        <w:rPr>
          <w:color w:val="333333"/>
          <w:spacing w:val="-2"/>
          <w:w w:val="120"/>
        </w:rPr>
        <w:t>rr</w:t>
      </w:r>
      <w:r>
        <w:rPr>
          <w:color w:val="333333"/>
          <w:spacing w:val="-1"/>
          <w:w w:val="120"/>
        </w:rPr>
        <w:t>ences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"M</w:t>
      </w:r>
      <w:r>
        <w:rPr>
          <w:color w:val="333333"/>
          <w:spacing w:val="-1"/>
          <w:w w:val="120"/>
        </w:rPr>
        <w:t>anage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"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35"/>
          <w:w w:val="103"/>
        </w:rPr>
        <w:t> </w:t>
      </w:r>
      <w:r>
        <w:rPr>
          <w:color w:val="333333"/>
          <w:spacing w:val="-1"/>
          <w:w w:val="120"/>
        </w:rPr>
        <w:t>"manage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"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"Dir</w:t>
      </w:r>
      <w:r>
        <w:rPr>
          <w:color w:val="333333"/>
          <w:spacing w:val="-1"/>
          <w:w w:val="120"/>
        </w:rPr>
        <w:t>ect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".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also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nly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as</w:t>
      </w:r>
      <w:r>
        <w:rPr>
          <w:color w:val="333333"/>
          <w:spacing w:val="43"/>
          <w:w w:val="135"/>
        </w:rPr>
        <w:t> </w:t>
      </w:r>
      <w:r>
        <w:rPr>
          <w:color w:val="333333"/>
          <w:spacing w:val="-1"/>
          <w:w w:val="120"/>
        </w:rPr>
        <w:t>changed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by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substi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screen,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2"/>
          <w:w w:val="120"/>
        </w:rPr>
        <w:t>wr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0"/>
        </w:rPr>
        <w:t>same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inf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file.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3.927389pt;width:345.8pt;height:128.4pt;mso-position-horizontal-relative:page;mso-position-vertical-relative:paragraph;z-index:-13250" coordorigin="1294,279" coordsize="6916,2568">
            <v:group style="position:absolute;left:1296;top:281;width:6912;height:570" coordorigin="1296,281" coordsize="6912,570">
              <v:shape style="position:absolute;left:1296;top:281;width:6912;height:570" coordorigin="1296,281" coordsize="6912,570" path="m1296,851l8208,851,8208,281,1296,281,1296,851xe" filled="t" fillcolor="#E5E5E5" stroked="f">
                <v:path arrowok="t"/>
                <v:fill type="solid"/>
              </v:shape>
            </v:group>
            <v:group style="position:absolute;left:1296;top:851;width:6912;height:314" coordorigin="1296,851" coordsize="6912,314">
              <v:shape style="position:absolute;left:1296;top:851;width:6912;height:314" coordorigin="1296,851" coordsize="6912,314" path="m1296,1165l8208,1165,8208,851,1296,851,1296,1165xe" filled="t" fillcolor="#E5E5E5" stroked="f">
                <v:path arrowok="t"/>
                <v:fill type="solid"/>
              </v:shape>
            </v:group>
            <v:group style="position:absolute;left:1296;top:1165;width:6912;height:312" coordorigin="1296,1165" coordsize="6912,312">
              <v:shape style="position:absolute;left:1296;top:1165;width:6912;height:312" coordorigin="1296,1165" coordsize="6912,312" path="m1296,1477l8208,1477,8208,1165,1296,1165,1296,1477xe" filled="t" fillcolor="#E5E5E5" stroked="f">
                <v:path arrowok="t"/>
                <v:fill type="solid"/>
              </v:shape>
            </v:group>
            <v:group style="position:absolute;left:1296;top:1477;width:6912;height:314" coordorigin="1296,1477" coordsize="6912,314">
              <v:shape style="position:absolute;left:1296;top:1477;width:6912;height:314" coordorigin="1296,1477" coordsize="6912,314" path="m1296,1791l8208,1791,8208,1477,1296,1477,1296,1791xe" filled="t" fillcolor="#E5E5E5" stroked="f">
                <v:path arrowok="t"/>
                <v:fill type="solid"/>
              </v:shape>
            </v:group>
            <v:group style="position:absolute;left:1296;top:1791;width:6912;height:312" coordorigin="1296,1791" coordsize="6912,312">
              <v:shape style="position:absolute;left:1296;top:1791;width:6912;height:312" coordorigin="1296,1791" coordsize="6912,312" path="m1296,2103l8208,2103,8208,1791,1296,1791,1296,2103xe" filled="t" fillcolor="#E5E5E5" stroked="f">
                <v:path arrowok="t"/>
                <v:fill type="solid"/>
              </v:shape>
            </v:group>
            <v:group style="position:absolute;left:1296;top:2103;width:6912;height:314" coordorigin="1296,2103" coordsize="6912,314">
              <v:shape style="position:absolute;left:1296;top:2103;width:6912;height:314" coordorigin="1296,2103" coordsize="6912,314" path="m1296,2417l8208,2417,8208,2103,1296,2103,1296,2417xe" filled="t" fillcolor="#E5E5E5" stroked="f">
                <v:path arrowok="t"/>
                <v:fill type="solid"/>
              </v:shape>
            </v:group>
            <v:group style="position:absolute;left:1296;top:2417;width:6912;height:428" coordorigin="1296,2417" coordsize="6912,428">
              <v:shape style="position:absolute;left:1296;top:2417;width:6912;height:428" coordorigin="1296,2417" coordsize="6912,428" path="m1296,2845l8208,2845,8208,2417,1296,2417,1296,2845xe" filled="t" fillcolor="#E5E5E5" stroked="f">
                <v:path arrowok="t"/>
                <v:fill type="solid"/>
              </v:shape>
            </v:group>
            <v:group style="position:absolute;left:1297;top:281;width:2;height:2564" coordorigin="1297,281" coordsize="2,2564">
              <v:shape style="position:absolute;left:1297;top:281;width:2;height:2564" coordorigin="1297,281" coordsize="0,2564" path="m1297,281l1297,2845e" filled="f" stroked="t" strokeweight=".199998pt" strokecolor="#E5E5E5">
                <v:path arrowok="t"/>
              </v:shape>
            </v:group>
            <v:group style="position:absolute;left:8207;top:281;width:2;height:2564" coordorigin="8207,281" coordsize="2,2564">
              <v:shape style="position:absolute;left:8207;top:281;width:2;height:2564" coordorigin="8207,281" coordsize="0,2564" path="m8207,281l8207,284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2844;width:6912;height:2" coordorigin="1296,2844" coordsize="6912,2">
              <v:shape style="position:absolute;left:1296;top:2844;width:6912;height:2" coordorigin="1296,2844" coordsize="6912,0" path="m1296,2844l8208,2844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Comb</w:t>
      </w:r>
      <w:r>
        <w:rPr>
          <w:rFonts w:ascii="Gill Sans MT"/>
          <w:b/>
          <w:color w:val="333333"/>
          <w:spacing w:val="-1"/>
          <w:w w:val="120"/>
          <w:sz w:val="19"/>
        </w:rPr>
        <w:t>ine</w:t>
      </w:r>
      <w:r>
        <w:rPr>
          <w:rFonts w:ascii="Gill Sans MT"/>
          <w:b/>
          <w:color w:val="333333"/>
          <w:spacing w:val="1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g,i,p</w:t>
      </w:r>
      <w:r>
        <w:rPr>
          <w:rFonts w:ascii="Gill Sans MT"/>
          <w:b/>
          <w:color w:val="333333"/>
          <w:spacing w:val="1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w</w:t>
      </w:r>
      <w:r>
        <w:rPr>
          <w:rFonts w:ascii="Gill Sans MT"/>
          <w:b/>
          <w:color w:val="333333"/>
          <w:spacing w:val="1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flags: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45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's/Manager/Director/gipw</w:t>
      </w:r>
      <w:r>
        <w:rPr>
          <w:rFonts w:ascii="Courier New"/>
        </w:rPr>
        <w:t> output.txt'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</w:t>
      </w:r>
      <w:r>
        <w:rPr>
          <w:rFonts w:ascii="Courier New"/>
        </w:rPr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output.txt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numPr>
          <w:ilvl w:val="0"/>
          <w:numId w:val="7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14. Sed Substitution Delimiter " w:id="106"/>
      <w:bookmarkEnd w:id="106"/>
      <w:r>
        <w:rPr>
          <w:b w:val="0"/>
        </w:rPr>
      </w:r>
      <w:bookmarkStart w:name="_bookmark18" w:id="107"/>
      <w:bookmarkEnd w:id="107"/>
      <w:r>
        <w:rPr>
          <w:b w:val="0"/>
        </w:rPr>
      </w:r>
      <w:bookmarkStart w:name="_bookmark18" w:id="108"/>
      <w:bookmarkEnd w:id="108"/>
      <w:r>
        <w:rPr>
          <w:color w:val="457AC9"/>
          <w:spacing w:val="-1"/>
          <w:w w:val="120"/>
        </w:rPr>
        <w:t>S</w:t>
      </w:r>
      <w:r>
        <w:rPr>
          <w:color w:val="457AC9"/>
          <w:spacing w:val="-1"/>
          <w:w w:val="120"/>
        </w:rPr>
        <w:t>ed</w:t>
      </w:r>
      <w:r>
        <w:rPr>
          <w:color w:val="457AC9"/>
          <w:spacing w:val="-12"/>
          <w:w w:val="120"/>
        </w:rPr>
        <w:t> </w:t>
      </w:r>
      <w:r>
        <w:rPr>
          <w:color w:val="457AC9"/>
          <w:spacing w:val="-1"/>
          <w:w w:val="120"/>
        </w:rPr>
        <w:t>Subs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ution</w:t>
      </w:r>
      <w:r>
        <w:rPr>
          <w:color w:val="457AC9"/>
          <w:spacing w:val="-11"/>
          <w:w w:val="120"/>
        </w:rPr>
        <w:t> </w:t>
      </w:r>
      <w:r>
        <w:rPr>
          <w:color w:val="457AC9"/>
          <w:spacing w:val="-2"/>
          <w:w w:val="120"/>
        </w:rPr>
        <w:t>D</w:t>
      </w:r>
      <w:r>
        <w:rPr>
          <w:color w:val="457AC9"/>
          <w:spacing w:val="-1"/>
          <w:w w:val="120"/>
        </w:rPr>
        <w:t>eli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r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w w:val="130"/>
        </w:rPr>
        <w:t>In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ll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bo</w:t>
      </w:r>
      <w:r>
        <w:rPr>
          <w:color w:val="333333"/>
          <w:spacing w:val="-1"/>
          <w:w w:val="130"/>
        </w:rPr>
        <w:t>ve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es,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efa</w:t>
      </w:r>
      <w:r>
        <w:rPr>
          <w:color w:val="333333"/>
          <w:spacing w:val="-2"/>
          <w:w w:val="130"/>
        </w:rPr>
        <w:t>ult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limit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/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2"/>
        <w:ind w:left="113" w:right="153"/>
        <w:jc w:val="left"/>
      </w:pPr>
      <w:r>
        <w:rPr/>
        <w:pict>
          <v:group style="position:absolute;margin-left:64.700005pt;margin-top:52.291985pt;width:345.8pt;height:38.8pt;mso-position-horizontal-relative:page;mso-position-vertical-relative:paragraph;z-index:-13249" coordorigin="1294,1046" coordsize="6916,776">
            <v:group style="position:absolute;left:1296;top:1048;width:6912;height:344" coordorigin="1296,1048" coordsize="6912,344">
              <v:shape style="position:absolute;left:1296;top:1048;width:6912;height:344" coordorigin="1296,1048" coordsize="6912,344" path="m1296,1392l8208,1392,8208,1048,1296,1048,1296,1392xe" filled="t" fillcolor="#E5E5E5" stroked="f">
                <v:path arrowok="t"/>
                <v:fill type="solid"/>
              </v:shape>
            </v:group>
            <v:group style="position:absolute;left:1296;top:1392;width:6912;height:428" coordorigin="1296,1392" coordsize="6912,428">
              <v:shape style="position:absolute;left:1296;top:1392;width:6912;height:428" coordorigin="1296,1392" coordsize="6912,428" path="m1296,1820l8208,1820,8208,1392,1296,1392,1296,1820xe" filled="t" fillcolor="#E5E5E5" stroked="f">
                <v:path arrowok="t"/>
                <v:fill type="solid"/>
              </v:shape>
            </v:group>
            <v:group style="position:absolute;left:1297;top:1048;width:2;height:772" coordorigin="1297,1048" coordsize="2,772">
              <v:shape style="position:absolute;left:1297;top:1048;width:2;height:772" coordorigin="1297,1048" coordsize="0,772" path="m1297,1048l1297,1820e" filled="f" stroked="t" strokeweight=".199998pt" strokecolor="#E5E5E5">
                <v:path arrowok="t"/>
              </v:shape>
            </v:group>
            <v:group style="position:absolute;left:8207;top:1048;width:2;height:772" coordorigin="8207,1048" coordsize="2,772">
              <v:shape style="position:absolute;left:8207;top:1048;width:2;height:772" coordorigin="8207,1048" coordsize="0,772" path="m8207,1048l8207,1820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199991pt" strokecolor="#E5E5E5">
                <v:path arrowok="t"/>
              </v:shape>
            </v:group>
            <v:group style="position:absolute;left:1296;top:1819;width:6912;height:2" coordorigin="1296,1819" coordsize="6912,2">
              <v:shape style="position:absolute;left:1296;top:1819;width:6912;height:2" coordorigin="1296,1819" coordsize="6912,0" path="m1296,1819l8208,1819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s/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/r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slash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/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3"/>
          <w:w w:val="128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ing,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escape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\.</w:t>
      </w:r>
      <w:r>
        <w:rPr>
          <w:color w:val="333333"/>
          <w:spacing w:val="51"/>
          <w:w w:val="14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ctor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path.txt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reading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/usr/local/bin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directory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39"/>
        <w:jc w:val="left"/>
      </w:pPr>
      <w:r>
        <w:rPr/>
        <w:pict>
          <v:group style="position:absolute;margin-left:64.699997pt;margin-top:55.941963pt;width:345.8pt;height:38.8pt;mso-position-horizontal-relative:page;mso-position-vertical-relative:paragraph;z-index:-13248" coordorigin="1294,1119" coordsize="6916,776">
            <v:group style="position:absolute;left:1296;top:1121;width:6912;height:342" coordorigin="1296,1121" coordsize="6912,342">
              <v:shape style="position:absolute;left:1296;top:1121;width:6912;height:342" coordorigin="1296,1121" coordsize="6912,342" path="m1296,1463l8208,1463,8208,1121,1296,1121,1296,1463xe" filled="t" fillcolor="#E5E5E5" stroked="f">
                <v:path arrowok="t"/>
                <v:fill type="solid"/>
              </v:shape>
            </v:group>
            <v:group style="position:absolute;left:1296;top:1463;width:6912;height:430" coordorigin="1296,1463" coordsize="6912,430">
              <v:shape style="position:absolute;left:1296;top:1463;width:6912;height:430" coordorigin="1296,1463" coordsize="6912,430" path="m1296,1893l8208,1893,8208,1463,1296,1463,1296,1893xe" filled="t" fillcolor="#E5E5E5" stroked="f">
                <v:path arrowok="t"/>
                <v:fill type="solid"/>
              </v:shape>
            </v:group>
            <v:group style="position:absolute;left:1297;top:1121;width:2;height:772" coordorigin="1297,1121" coordsize="2,772">
              <v:shape style="position:absolute;left:1297;top:1121;width:2;height:772" coordorigin="1297,1121" coordsize="0,772" path="m1297,1121l1297,1893e" filled="f" stroked="t" strokeweight=".199998pt" strokecolor="#E5E5E5">
                <v:path arrowok="t"/>
              </v:shape>
            </v:group>
            <v:group style="position:absolute;left:8207;top:1121;width:2;height:772" coordorigin="8207,1121" coordsize="2,772">
              <v:shape style="position:absolute;left:8207;top:1121;width:2;height:772" coordorigin="8207,1121" coordsize="0,772" path="m8207,1121l8207,1893e" filled="f" stroked="t" strokeweight=".200006pt" strokecolor="#E5E5E5">
                <v:path arrowok="t"/>
              </v:shape>
            </v:group>
            <v:group style="position:absolute;left:1296;top:1122;width:6912;height:2" coordorigin="1296,1122" coordsize="6912,2">
              <v:shape style="position:absolute;left:1296;top:1122;width:6912;height:2" coordorigin="1296,1122" coordsize="6912,0" path="m1296,1122l8208,1122e" filled="f" stroked="t" strokeweight=".199976pt" strokecolor="#E5E5E5">
                <v:path arrowok="t"/>
              </v:shape>
            </v:group>
            <v:group style="position:absolute;left:1296;top:1892;width:6912;height:2" coordorigin="1296,1892" coordsize="6912,2">
              <v:shape style="position:absolute;left:1296;top:1892;width:6912;height:2" coordorigin="1296,1892" coordsize="6912,0" path="m1296,1892l8208,189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Now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let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sr/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cal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bin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sr/</w:t>
      </w:r>
      <w:r>
        <w:rPr>
          <w:color w:val="333333"/>
          <w:spacing w:val="-1"/>
          <w:w w:val="125"/>
        </w:rPr>
        <w:t>bin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‘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’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escaped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back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slash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9"/>
          <w:w w:val="124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31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's/\/usr\/local\/bin/\/usr\/bin/'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path.txt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reading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/usr/bin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directory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1"/>
        <w:jc w:val="left"/>
      </w:pP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gly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?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ying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name,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nfusing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escape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'.</w:t>
      </w:r>
      <w:r>
        <w:rPr>
          <w:color w:val="000000"/>
        </w:rPr>
      </w:r>
    </w:p>
    <w:p>
      <w:pPr>
        <w:pStyle w:val="BodyText"/>
        <w:spacing w:line="240" w:lineRule="auto" w:before="2"/>
        <w:ind w:left="113" w:right="139"/>
        <w:jc w:val="left"/>
      </w:pP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ort</w:t>
      </w:r>
      <w:r>
        <w:rPr>
          <w:color w:val="333333"/>
          <w:spacing w:val="-1"/>
          <w:w w:val="120"/>
        </w:rPr>
        <w:t>una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ely,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can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use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any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50"/>
        </w:rPr>
        <w:t>as</w:t>
      </w:r>
      <w:r>
        <w:rPr>
          <w:color w:val="333333"/>
          <w:spacing w:val="5"/>
          <w:w w:val="150"/>
        </w:rPr>
        <w:t> </w:t>
      </w:r>
      <w:r>
        <w:rPr>
          <w:color w:val="333333"/>
          <w:spacing w:val="-1"/>
          <w:w w:val="120"/>
        </w:rPr>
        <w:t>substi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delimi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45"/>
          <w:w w:val="103"/>
        </w:rPr>
        <w:t> </w:t>
      </w:r>
      <w:r>
        <w:rPr>
          <w:color w:val="333333"/>
          <w:spacing w:val="-1"/>
          <w:w w:val="120"/>
        </w:rPr>
        <w:t>example,</w:t>
      </w:r>
      <w:r>
        <w:rPr>
          <w:color w:val="333333"/>
          <w:spacing w:val="-6"/>
          <w:w w:val="120"/>
        </w:rPr>
        <w:t> </w:t>
      </w:r>
      <w:r>
        <w:rPr>
          <w:color w:val="333333"/>
          <w:w w:val="120"/>
        </w:rPr>
        <w:t>|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7"/>
          <w:w w:val="120"/>
        </w:rPr>
        <w:t> </w:t>
      </w:r>
      <w:r>
        <w:rPr>
          <w:color w:val="333333"/>
          <w:w w:val="150"/>
        </w:rPr>
        <w:t>^</w:t>
      </w:r>
      <w:r>
        <w:rPr>
          <w:color w:val="333333"/>
          <w:spacing w:val="-25"/>
          <w:w w:val="15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6"/>
          <w:w w:val="120"/>
        </w:rPr>
        <w:t> </w:t>
      </w:r>
      <w:r>
        <w:rPr>
          <w:color w:val="333333"/>
          <w:w w:val="120"/>
        </w:rPr>
        <w:t>@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7"/>
          <w:w w:val="120"/>
        </w:rPr>
        <w:t> </w:t>
      </w:r>
      <w:r>
        <w:rPr>
          <w:color w:val="333333"/>
          <w:spacing w:val="-2"/>
          <w:w w:val="150"/>
        </w:rPr>
        <w:t>!.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39"/>
        <w:jc w:val="left"/>
      </w:pPr>
      <w:r>
        <w:rPr/>
        <w:pict>
          <v:group style="position:absolute;margin-left:64.699997pt;margin-top:52.292pt;width:345.8pt;height:70.1pt;mso-position-horizontal-relative:page;mso-position-vertical-relative:paragraph;z-index:-13247" coordorigin="1294,1046" coordsize="6916,1402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312" coordorigin="1296,1704" coordsize="6912,312">
              <v:shape style="position:absolute;left:1296;top:1704;width:6912;height:312" coordorigin="1296,1704" coordsize="6912,312" path="m1296,2016l8208,2016,8208,1704,1296,1704,1296,2016xe" filled="t" fillcolor="#E5E5E5" stroked="f">
                <v:path arrowok="t"/>
                <v:fill type="solid"/>
              </v:shape>
            </v:group>
            <v:group style="position:absolute;left:1296;top:2016;width:6912;height:430" coordorigin="1296,2016" coordsize="6912,430">
              <v:shape style="position:absolute;left:1296;top:2016;width:6912;height:430" coordorigin="1296,2016" coordsize="6912,430" path="m1296,2446l8208,2446,8208,2016,1296,2016,1296,2446xe" filled="t" fillcolor="#E5E5E5" stroked="f">
                <v:path arrowok="t"/>
                <v:fill type="solid"/>
              </v:shape>
            </v:group>
            <v:group style="position:absolute;left:1297;top:1048;width:2;height:1398" coordorigin="1297,1048" coordsize="2,1398">
              <v:shape style="position:absolute;left:1297;top:1048;width:2;height:1398" coordorigin="1297,1048" coordsize="0,1398" path="m1297,1048l1297,2446e" filled="f" stroked="t" strokeweight=".199998pt" strokecolor="#E5E5E5">
                <v:path arrowok="t"/>
              </v:shape>
            </v:group>
            <v:group style="position:absolute;left:8207;top:1048;width:2;height:1398" coordorigin="8207,1048" coordsize="2,1398">
              <v:shape style="position:absolute;left:8207;top:1048;width:2;height:1398" coordorigin="8207,1048" coordsize="0,1398" path="m8207,1048l8207,2446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200006pt" strokecolor="#E5E5E5">
                <v:path arrowok="t"/>
              </v:shape>
            </v:group>
            <v:group style="position:absolute;left:1296;top:2445;width:6912;height:2" coordorigin="1296,2445" coordsize="6912,2">
              <v:shape style="position:absolute;left:1296;top:2445;width:6912;height:2" coordorigin="1296,2445" coordsize="6912,0" path="m1296,2445l8208,2445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valid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easy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ead.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1"/>
          <w:w w:val="128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since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same</w:t>
      </w:r>
      <w:r>
        <w:rPr>
          <w:color w:val="333333"/>
          <w:spacing w:val="25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@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!)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symb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eplacing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ctor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rso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ice.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1" w:lineRule="auto"/>
        <w:ind w:right="1926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's|/usr/local/bin|/usr/bin|'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path.txt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's^/usr/local/bin^/usr/bin^'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path.txt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's@/usr/local/bin@/usr/bin@'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path.txt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's!/usr/local/bin!/usr/bin!'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path.txt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1"/>
        <w:rPr>
          <w:sz w:val="22"/>
          <w:szCs w:val="22"/>
        </w:rPr>
      </w:pPr>
    </w:p>
    <w:p>
      <w:pPr>
        <w:pStyle w:val="Heading2"/>
        <w:numPr>
          <w:ilvl w:val="0"/>
          <w:numId w:val="7"/>
        </w:numPr>
        <w:tabs>
          <w:tab w:pos="644" w:val="left" w:leader="none"/>
        </w:tabs>
        <w:spacing w:line="241" w:lineRule="auto" w:before="0" w:after="0"/>
        <w:ind w:left="114" w:right="297" w:firstLine="0"/>
        <w:jc w:val="left"/>
        <w:rPr>
          <w:b w:val="0"/>
          <w:bCs w:val="0"/>
        </w:rPr>
      </w:pPr>
      <w:bookmarkStart w:name="15. Multiple Substitute Commands Affecti" w:id="109"/>
      <w:bookmarkEnd w:id="109"/>
      <w:r>
        <w:rPr>
          <w:b w:val="0"/>
        </w:rPr>
      </w:r>
      <w:bookmarkStart w:name="_bookmark19" w:id="110"/>
      <w:bookmarkEnd w:id="110"/>
      <w:r>
        <w:rPr>
          <w:b w:val="0"/>
        </w:rPr>
      </w:r>
      <w:bookmarkStart w:name="_bookmark19" w:id="111"/>
      <w:bookmarkEnd w:id="111"/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ul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iple</w:t>
      </w:r>
      <w:r>
        <w:rPr>
          <w:color w:val="457AC9"/>
          <w:spacing w:val="-4"/>
          <w:w w:val="120"/>
        </w:rPr>
        <w:t> </w:t>
      </w:r>
      <w:r>
        <w:rPr>
          <w:color w:val="457AC9"/>
          <w:spacing w:val="-1"/>
          <w:w w:val="120"/>
        </w:rPr>
        <w:t>Subs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ute</w:t>
      </w:r>
      <w:r>
        <w:rPr>
          <w:color w:val="457AC9"/>
          <w:spacing w:val="-4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ands</w:t>
      </w:r>
      <w:r>
        <w:rPr>
          <w:color w:val="457AC9"/>
          <w:spacing w:val="-2"/>
          <w:w w:val="120"/>
        </w:rPr>
        <w:t> A</w:t>
      </w:r>
      <w:r>
        <w:rPr>
          <w:color w:val="457AC9"/>
          <w:spacing w:val="-1"/>
          <w:w w:val="120"/>
        </w:rPr>
        <w:t>ffecting</w:t>
      </w:r>
      <w:r>
        <w:rPr>
          <w:color w:val="457AC9"/>
          <w:spacing w:val="-3"/>
          <w:w w:val="120"/>
        </w:rPr>
        <w:t> 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he</w:t>
      </w:r>
      <w:r>
        <w:rPr>
          <w:color w:val="457AC9"/>
          <w:spacing w:val="36"/>
          <w:w w:val="122"/>
        </w:rPr>
        <w:t> </w:t>
      </w:r>
      <w:r>
        <w:rPr>
          <w:color w:val="457AC9"/>
          <w:spacing w:val="-1"/>
          <w:w w:val="120"/>
        </w:rPr>
        <w:t>Sa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31"/>
          <w:w w:val="120"/>
        </w:rPr>
        <w:t> </w:t>
      </w:r>
      <w:r>
        <w:rPr>
          <w:color w:val="457AC9"/>
          <w:spacing w:val="-2"/>
          <w:w w:val="120"/>
        </w:rPr>
        <w:t>L</w:t>
      </w:r>
      <w:r>
        <w:rPr>
          <w:color w:val="457AC9"/>
          <w:spacing w:val="-1"/>
          <w:w w:val="120"/>
        </w:rPr>
        <w:t>ine</w:t>
      </w:r>
      <w:r>
        <w:rPr>
          <w:b w:val="0"/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1" w:lineRule="auto"/>
        <w:ind w:left="113" w:right="139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e,</w:t>
      </w:r>
      <w:r>
        <w:rPr>
          <w:color w:val="333333"/>
          <w:spacing w:val="35"/>
          <w:w w:val="145"/>
        </w:rPr>
        <w:t> </w:t>
      </w:r>
      <w:r>
        <w:rPr>
          <w:color w:val="333333"/>
          <w:spacing w:val="-2"/>
          <w:w w:val="125"/>
        </w:rPr>
        <w:t>Pr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ned,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may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nsist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5"/>
          <w:w w:val="140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-b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-o</w:t>
      </w:r>
      <w:r>
        <w:rPr>
          <w:color w:val="333333"/>
          <w:spacing w:val="-1"/>
          <w:w w:val="125"/>
        </w:rPr>
        <w:t>ne.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317"/>
        <w:jc w:val="left"/>
      </w:pPr>
      <w:r>
        <w:rPr>
          <w:color w:val="333333"/>
          <w:spacing w:val="-2"/>
          <w:w w:val="125"/>
        </w:rPr>
        <w:t>For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1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2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1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2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 be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changed 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(and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ead).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dem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29"/>
          <w:w w:val="124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spacing w:after="0" w:line="242" w:lineRule="auto"/>
        <w:jc w:val="left"/>
        <w:sectPr>
          <w:footerReference w:type="default" r:id="rId16"/>
          <w:pgSz w:w="9360" w:h="12960"/>
          <w:pgMar w:footer="351" w:header="465" w:top="700" w:bottom="540" w:left="1040" w:right="1100"/>
          <w:pgNumType w:start="3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8.777365pt;width:345.8pt;height:148.4pt;mso-position-horizontal-relative:page;mso-position-vertical-relative:paragraph;z-index:-13246" coordorigin="1294,576" coordsize="6916,2968">
            <v:group style="position:absolute;left:1296;top:578;width:6912;height:344" coordorigin="1296,578" coordsize="6912,344">
              <v:shape style="position:absolute;left:1296;top:578;width:6912;height:344" coordorigin="1296,578" coordsize="6912,344" path="m1296,922l8208,922,8208,578,1296,578,1296,922xe" filled="t" fillcolor="#E5E5E5" stroked="f">
                <v:path arrowok="t"/>
                <v:fill type="solid"/>
              </v:shape>
            </v:group>
            <v:group style="position:absolute;left:1296;top:922;width:6912;height:312" coordorigin="1296,922" coordsize="6912,312">
              <v:shape style="position:absolute;left:1296;top:922;width:6912;height:312" coordorigin="1296,922" coordsize="6912,312" path="m1296,1234l8208,1234,8208,922,1296,922,1296,1234xe" filled="t" fillcolor="#E5E5E5" stroked="f">
                <v:path arrowok="t"/>
                <v:fill type="solid"/>
              </v:shape>
            </v:group>
            <v:group style="position:absolute;left:1296;top:1234;width:6912;height:314" coordorigin="1296,1234" coordsize="6912,314">
              <v:shape style="position:absolute;left:1296;top:1234;width:6912;height:314" coordorigin="1296,1234" coordsize="6912,314" path="m1296,1548l8208,1548,8208,1234,1296,1234,1296,1548xe" filled="t" fillcolor="#E5E5E5" stroked="f">
                <v:path arrowok="t"/>
                <v:fill type="solid"/>
              </v:shape>
            </v:group>
            <v:group style="position:absolute;left:1296;top:1548;width:6912;height:312" coordorigin="1296,1548" coordsize="6912,312">
              <v:shape style="position:absolute;left:1296;top:1548;width:6912;height:312" coordorigin="1296,1548" coordsize="6912,312" path="m1296,1860l8208,1860,8208,1548,1296,1548,1296,1860xe" filled="t" fillcolor="#E5E5E5" stroked="f">
                <v:path arrowok="t"/>
                <v:fill type="solid"/>
              </v:shape>
            </v:group>
            <v:group style="position:absolute;left:1296;top:1860;width:6912;height:314" coordorigin="1296,1860" coordsize="6912,314">
              <v:shape style="position:absolute;left:1296;top:1860;width:6912;height:314" coordorigin="1296,1860" coordsize="6912,314" path="m1296,2174l8208,2174,8208,1860,1296,1860,1296,2174xe" filled="t" fillcolor="#E5E5E5" stroked="f">
                <v:path arrowok="t"/>
                <v:fill type="solid"/>
              </v:shape>
            </v:group>
            <v:group style="position:absolute;left:1296;top:2174;width:6912;height:312" coordorigin="1296,2174" coordsize="6912,312">
              <v:shape style="position:absolute;left:1296;top:2174;width:6912;height:312" coordorigin="1296,2174" coordsize="6912,312" path="m1296,2486l8208,2486,8208,2174,1296,2174,1296,2486xe" filled="t" fillcolor="#E5E5E5" stroked="f">
                <v:path arrowok="t"/>
                <v:fill type="solid"/>
              </v:shape>
            </v:group>
            <v:group style="position:absolute;left:1296;top:2486;width:6912;height:314" coordorigin="1296,2486" coordsize="6912,314">
              <v:shape style="position:absolute;left:1296;top:2486;width:6912;height:314" coordorigin="1296,2486" coordsize="6912,314" path="m1296,2800l8208,2800,8208,2486,1296,2486,1296,2800xe" filled="t" fillcolor="#E5E5E5" stroked="f">
                <v:path arrowok="t"/>
                <v:fill type="solid"/>
              </v:shape>
            </v:group>
            <v:group style="position:absolute;left:1296;top:2800;width:6912;height:312" coordorigin="1296,2800" coordsize="6912,312">
              <v:shape style="position:absolute;left:1296;top:2800;width:6912;height:312" coordorigin="1296,2800" coordsize="6912,312" path="m1296,3112l8208,3112,8208,2800,1296,2800,1296,3112xe" filled="t" fillcolor="#E5E5E5" stroked="f">
                <v:path arrowok="t"/>
                <v:fill type="solid"/>
              </v:shape>
            </v:group>
            <v:group style="position:absolute;left:1296;top:3112;width:6912;height:430" coordorigin="1296,3112" coordsize="6912,430">
              <v:shape style="position:absolute;left:1296;top:3112;width:6912;height:430" coordorigin="1296,3112" coordsize="6912,430" path="m1296,3542l8208,3542,8208,3112,1296,3112,1296,3542xe" filled="t" fillcolor="#E5E5E5" stroked="f">
                <v:path arrowok="t"/>
                <v:fill type="solid"/>
              </v:shape>
            </v:group>
            <v:group style="position:absolute;left:1297;top:578;width:2;height:2964" coordorigin="1297,578" coordsize="2,2964">
              <v:shape style="position:absolute;left:1297;top:578;width:2;height:2964" coordorigin="1297,578" coordsize="0,2964" path="m1297,578l1297,3542e" filled="f" stroked="t" strokeweight=".199998pt" strokecolor="#E5E5E5">
                <v:path arrowok="t"/>
              </v:shape>
            </v:group>
            <v:group style="position:absolute;left:8207;top:578;width:2;height:2964" coordorigin="8207,578" coordsize="2,2964">
              <v:shape style="position:absolute;left:8207;top:578;width:2;height:2964" coordorigin="8207,578" coordsize="0,2964" path="m8207,578l8207,3542e" filled="f" stroked="t" strokeweight=".200006pt" strokecolor="#E5E5E5">
                <v:path arrowok="t"/>
              </v:shape>
            </v:group>
            <v:group style="position:absolute;left:1296;top:579;width:6912;height:2" coordorigin="1296,579" coordsize="6912,2">
              <v:shape style="position:absolute;left:1296;top:579;width:6912;height:2" coordorigin="1296,579" coordsize="6912,0" path="m1296,579l8208,579e" filled="f" stroked="t" strokeweight=".199976pt" strokecolor="#E5E5E5">
                <v:path arrowok="t"/>
              </v:shape>
            </v:group>
            <v:group style="position:absolute;left:1296;top:3541;width:6912;height:2" coordorigin="1296,3541" coordsize="6912,2">
              <v:shape style="position:absolute;left:1296;top:3541;width:6912;height:2" coordorigin="1296,3541" coordsize="6912,0" path="m1296,3541l8208,3541e" filled="f" stroked="t" strokeweight=".200006pt" strokecolor="#E5E5E5">
                <v:path arrowok="t"/>
              </v:shape>
            </v:group>
            <w10:wrap type="none"/>
          </v:group>
        </w:pict>
      </w:r>
      <w:bookmarkStart w:name="Change Developer to IT Manager, then cha" w:id="112"/>
      <w:bookmarkEnd w:id="112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C</w:t>
      </w:r>
      <w:r>
        <w:rPr>
          <w:rFonts w:ascii="Gill Sans MT"/>
          <w:b/>
          <w:color w:val="333333"/>
          <w:spacing w:val="-1"/>
          <w:w w:val="120"/>
          <w:sz w:val="19"/>
        </w:rPr>
        <w:t>hange</w:t>
      </w:r>
      <w:r>
        <w:rPr>
          <w:rFonts w:ascii="Gill Sans MT"/>
          <w:b/>
          <w:color w:val="333333"/>
          <w:spacing w:val="-2"/>
          <w:w w:val="120"/>
          <w:sz w:val="19"/>
        </w:rPr>
        <w:t> D</w:t>
      </w:r>
      <w:r>
        <w:rPr>
          <w:rFonts w:ascii="Gill Sans MT"/>
          <w:b/>
          <w:color w:val="333333"/>
          <w:spacing w:val="-1"/>
          <w:w w:val="120"/>
          <w:sz w:val="19"/>
        </w:rPr>
        <w:t>evel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pe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1"/>
          <w:w w:val="120"/>
          <w:sz w:val="19"/>
        </w:rPr>
        <w:t>IT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anage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,</w:t>
      </w:r>
      <w:r>
        <w:rPr>
          <w:rFonts w:ascii="Gill Sans MT"/>
          <w:b/>
          <w:color w:val="333333"/>
          <w:spacing w:val="-2"/>
          <w:w w:val="120"/>
          <w:sz w:val="19"/>
        </w:rPr>
        <w:t> t</w:t>
      </w:r>
      <w:r>
        <w:rPr>
          <w:rFonts w:ascii="Gill Sans MT"/>
          <w:b/>
          <w:color w:val="333333"/>
          <w:spacing w:val="-1"/>
          <w:w w:val="120"/>
          <w:sz w:val="19"/>
        </w:rPr>
        <w:t>hen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change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anage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37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ec</w:t>
      </w:r>
      <w:r>
        <w:rPr>
          <w:rFonts w:ascii="Gill Sans MT"/>
          <w:b/>
          <w:color w:val="333333"/>
          <w:spacing w:val="-2"/>
          <w:w w:val="120"/>
          <w:sz w:val="19"/>
        </w:rPr>
        <w:t>tor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186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s/Developer/IT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Manager/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s/Manager/Director/</w:t>
      </w:r>
      <w:r>
        <w:rPr>
          <w:rFonts w:ascii="Courier New"/>
        </w:rPr>
      </w:r>
    </w:p>
    <w:p>
      <w:pPr>
        <w:pStyle w:val="BodyText"/>
        <w:spacing w:line="332" w:lineRule="auto"/>
        <w:ind w:right="4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331" w:lineRule="auto" w:before="0"/>
        <w:ind w:left="373" w:right="3175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spacing w:val="-1"/>
          <w:sz w:val="20"/>
        </w:rPr>
        <w:t>102,Jason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Smith,IT</w:t>
      </w:r>
      <w:r>
        <w:rPr>
          <w:rFonts w:ascii="Courier New"/>
          <w:sz w:val="20"/>
        </w:rPr>
        <w:t> </w:t>
      </w:r>
      <w:r>
        <w:rPr>
          <w:rFonts w:ascii="Courier New"/>
          <w:b/>
          <w:sz w:val="20"/>
        </w:rPr>
        <w:t>Director</w:t>
      </w:r>
      <w:r>
        <w:rPr>
          <w:rFonts w:ascii="Courier New"/>
          <w:b/>
          <w:spacing w:val="23"/>
          <w:sz w:val="20"/>
        </w:rPr>
        <w:t> </w:t>
      </w:r>
      <w:r>
        <w:rPr>
          <w:rFonts w:ascii="Courier New"/>
          <w:spacing w:val="-1"/>
          <w:sz w:val="20"/>
        </w:rPr>
        <w:t>103,Raj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Reddy,Sysadmin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104,Anand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Ram,</w:t>
      </w:r>
      <w:r>
        <w:rPr>
          <w:rFonts w:ascii="Courier New"/>
          <w:b/>
          <w:spacing w:val="-1"/>
          <w:sz w:val="20"/>
        </w:rPr>
        <w:t>IT</w:t>
      </w:r>
      <w:r>
        <w:rPr>
          <w:rFonts w:ascii="Courier New"/>
          <w:b/>
          <w:sz w:val="20"/>
        </w:rPr>
        <w:t> Director</w:t>
      </w:r>
      <w:r>
        <w:rPr>
          <w:rFonts w:ascii="Courier New"/>
          <w:b/>
          <w:spacing w:val="27"/>
          <w:sz w:val="20"/>
        </w:rPr>
        <w:t> </w:t>
      </w:r>
      <w:r>
        <w:rPr>
          <w:rFonts w:ascii="Courier New"/>
          <w:spacing w:val="-1"/>
          <w:sz w:val="20"/>
        </w:rPr>
        <w:t>105,Jane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Miller,Sales</w:t>
      </w:r>
      <w:r>
        <w:rPr>
          <w:rFonts w:ascii="Courier New"/>
          <w:sz w:val="20"/>
        </w:rPr>
        <w:t> </w:t>
      </w:r>
      <w:r>
        <w:rPr>
          <w:rFonts w:ascii="Courier New"/>
          <w:b/>
          <w:sz w:val="20"/>
        </w:rPr>
        <w:t>Director</w:t>
      </w:r>
      <w:r>
        <w:rPr>
          <w:rFonts w:ascii="Courier New"/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analyze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4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398" w:val="left" w:leader="none"/>
        </w:tabs>
        <w:spacing w:line="240" w:lineRule="auto" w:before="0" w:after="0"/>
        <w:ind w:left="114" w:right="328" w:firstLine="0"/>
        <w:jc w:val="left"/>
      </w:pPr>
      <w:r>
        <w:rPr/>
        <w:pict>
          <v:group style="position:absolute;margin-left:64.699997pt;margin-top:28.891977pt;width:345.8pt;height:23.2pt;mso-position-horizontal-relative:page;mso-position-vertical-relative:paragraph;z-index:-13245" coordorigin="1294,578" coordsize="6916,464">
            <v:group style="position:absolute;left:1296;top:580;width:6912;height:460" coordorigin="1296,580" coordsize="6912,460">
              <v:shape style="position:absolute;left:1296;top:580;width:6912;height:460" coordorigin="1296,580" coordsize="6912,460" path="m1296,1040l8208,1040,8208,580,1296,580,1296,1040xe" filled="t" fillcolor="#E5E5E5" stroked="f">
                <v:path arrowok="t"/>
                <v:fill type="solid"/>
              </v:shape>
            </v:group>
            <v:group style="position:absolute;left:1297;top:580;width:2;height:460" coordorigin="1297,580" coordsize="2,460">
              <v:shape style="position:absolute;left:1297;top:580;width:2;height:460" coordorigin="1297,580" coordsize="0,460" path="m1297,580l1297,1040e" filled="f" stroked="t" strokeweight=".199998pt" strokecolor="#E5E5E5">
                <v:path arrowok="t"/>
              </v:shape>
            </v:group>
            <v:group style="position:absolute;left:8207;top:580;width:2;height:460" coordorigin="8207,580" coordsize="2,460">
              <v:shape style="position:absolute;left:8207;top:580;width:2;height:460" coordorigin="8207,580" coordsize="0,460" path="m8207,580l8207,1040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</w:rPr>
        <w:t>Re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d</w:t>
      </w:r>
      <w:r>
        <w:rPr>
          <w:rFonts w:ascii="Gill Sans MT"/>
          <w:b/>
          <w:color w:val="333333"/>
          <w:spacing w:val="-1"/>
          <w:w w:val="125"/>
        </w:rPr>
        <w:t>:</w:t>
      </w:r>
      <w:r>
        <w:rPr>
          <w:rFonts w:ascii="Gill Sans MT"/>
          <w:b/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At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stage,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 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 </w:t>
      </w:r>
      <w:r>
        <w:rPr>
          <w:color w:val="333333"/>
          <w:w w:val="125"/>
        </w:rPr>
        <w:t>it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 space.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398" w:val="left" w:leader="none"/>
        </w:tabs>
        <w:spacing w:line="241" w:lineRule="auto" w:before="0" w:after="0"/>
        <w:ind w:left="114" w:right="148" w:firstLine="0"/>
        <w:jc w:val="left"/>
      </w:pPr>
      <w:r>
        <w:rPr/>
        <w:pict>
          <v:group style="position:absolute;margin-left:64.700005pt;margin-top:40.591995pt;width:345.8pt;height:23.1pt;mso-position-horizontal-relative:page;mso-position-vertical-relative:paragraph;z-index:-13244" coordorigin="1294,812" coordsize="6916,462">
            <v:group style="position:absolute;left:1296;top:814;width:6912;height:458" coordorigin="1296,814" coordsize="6912,458">
              <v:shape style="position:absolute;left:1296;top:814;width:6912;height:458" coordorigin="1296,814" coordsize="6912,458" path="m1296,1272l8208,1272,8208,814,1296,814,1296,1272xe" filled="t" fillcolor="#E5E5E5" stroked="f">
                <v:path arrowok="t"/>
                <v:fill type="solid"/>
              </v:shape>
            </v:group>
            <v:group style="position:absolute;left:1297;top:814;width:2;height:458" coordorigin="1297,814" coordsize="2,458">
              <v:shape style="position:absolute;left:1297;top:814;width:2;height:458" coordorigin="1297,814" coordsize="0,458" path="m1297,814l1297,1272e" filled="f" stroked="t" strokeweight=".199998pt" strokecolor="#E5E5E5">
                <v:path arrowok="t"/>
              </v:shape>
            </v:group>
            <v:group style="position:absolute;left:8207;top:814;width:2;height:458" coordorigin="8207,814" coordsize="2,458">
              <v:shape style="position:absolute;left:8207;top:814;width:2;height:458" coordorigin="8207,814" coordsize="0,458" path="m8207,814l8207,1272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91pt" strokecolor="#E5E5E5">
                <v:path arrowok="t"/>
              </v:shape>
            </v:group>
            <v:group style="position:absolute;left:1296;top:1271;width:6912;height:2" coordorigin="1296,1271" coordsize="6912,2">
              <v:shape style="position:absolute;left:1296;top:1271;width:6912;height:2" coordorigin="1296,1271" coordsize="6912,0" path="m1296,1271l8208,1271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</w:rPr>
        <w:t>Execute</w:t>
      </w:r>
      <w:r>
        <w:rPr>
          <w:rFonts w:ascii="Gill Sans MT"/>
          <w:b/>
          <w:color w:val="333333"/>
          <w:spacing w:val="-1"/>
          <w:w w:val="125"/>
        </w:rPr>
        <w:t>:</w:t>
      </w:r>
      <w:r>
        <w:rPr>
          <w:rFonts w:ascii="Gill Sans MT"/>
          <w:b/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s/</w:t>
      </w:r>
      <w:r>
        <w:rPr>
          <w:color w:val="333333"/>
          <w:spacing w:val="-2"/>
          <w:w w:val="125"/>
        </w:rPr>
        <w:t>De</w:t>
      </w:r>
      <w:r>
        <w:rPr>
          <w:color w:val="333333"/>
          <w:spacing w:val="-1"/>
          <w:w w:val="125"/>
        </w:rPr>
        <w:t>vel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r/IT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left="37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4" w:right="173"/>
        <w:jc w:val="left"/>
      </w:pPr>
      <w:r>
        <w:rPr/>
        <w:pict>
          <v:group style="position:absolute;margin-left:64.699997pt;margin-top:40.591991pt;width:345.8pt;height:23.2pt;mso-position-horizontal-relative:page;mso-position-vertical-relative:paragraph;z-index:-13243" coordorigin="1294,812" coordsize="6916,464">
            <v:group style="position:absolute;left:1296;top:814;width:6912;height:460" coordorigin="1296,814" coordsize="6912,460">
              <v:shape style="position:absolute;left:1296;top:814;width:6912;height:460" coordorigin="1296,814" coordsize="6912,460" path="m1296,1274l8208,1274,8208,814,1296,814,1296,1274xe" filled="t" fillcolor="#E5E5E5" stroked="f">
                <v:path arrowok="t"/>
                <v:fill type="solid"/>
              </v:shape>
            </v:group>
            <v:group style="position:absolute;left:1297;top:814;width:2;height:460" coordorigin="1297,814" coordsize="2,460">
              <v:shape style="position:absolute;left:1297;top:814;width:2;height:460" coordorigin="1297,814" coordsize="0,460" path="m1297,814l1297,1274e" filled="f" stroked="t" strokeweight=".199998pt" strokecolor="#E5E5E5">
                <v:path arrowok="t"/>
              </v:shape>
            </v:group>
            <v:group style="position:absolute;left:8207;top:814;width:2;height:460" coordorigin="8207,814" coordsize="2,460">
              <v:shape style="position:absolute;left:8207;top:814;width:2;height:460" coordorigin="8207,814" coordsize="0,460" path="m8207,814l8207,1274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91pt" strokecolor="#E5E5E5">
                <v:path arrowok="t"/>
              </v:shape>
            </v:group>
            <v:group style="position:absolute;left:1296;top:1273;width:6912;height:2" coordorigin="1296,1273" coordsize="6912,2">
              <v:shape style="position:absolute;left:1296;top:1273;width:6912;height:2" coordorigin="1296,1273" coordsize="6912,0" path="m1296,1273l8208,127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0"/>
        </w:rPr>
        <w:t>Now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es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2nd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space,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hich</w:t>
      </w:r>
      <w:r>
        <w:rPr>
          <w:color w:val="333333"/>
          <w:spacing w:val="13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s/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anage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/</w:t>
      </w:r>
      <w:r>
        <w:rPr>
          <w:color w:val="333333"/>
          <w:spacing w:val="-2"/>
          <w:w w:val="120"/>
        </w:rPr>
        <w:t>Dir</w:t>
      </w:r>
      <w:r>
        <w:rPr>
          <w:color w:val="333333"/>
          <w:spacing w:val="-1"/>
          <w:w w:val="120"/>
        </w:rPr>
        <w:t>ect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/.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A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mmand,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space.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left="37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32" w:lineRule="exact" w:before="0"/>
        <w:ind w:left="113" w:right="139" w:firstLine="0"/>
        <w:jc w:val="left"/>
        <w:rPr>
          <w:rFonts w:ascii="Lucida Sans" w:hAnsi="Lucida Sans" w:cs="Lucida Sans" w:eastAsia="Lucida Sans"/>
          <w:sz w:val="20"/>
          <w:szCs w:val="20"/>
        </w:rPr>
      </w:pPr>
      <w:r>
        <w:rPr>
          <w:rFonts w:ascii="Gill Sans MT"/>
          <w:color w:val="333333"/>
          <w:spacing w:val="-1"/>
          <w:w w:val="110"/>
          <w:sz w:val="20"/>
        </w:rPr>
        <w:t>Remembe</w:t>
      </w:r>
      <w:r>
        <w:rPr>
          <w:rFonts w:ascii="Gill Sans MT"/>
          <w:color w:val="333333"/>
          <w:spacing w:val="-2"/>
          <w:w w:val="110"/>
          <w:sz w:val="20"/>
        </w:rPr>
        <w:t>r</w:t>
      </w:r>
      <w:r>
        <w:rPr>
          <w:rFonts w:ascii="Gill Sans MT"/>
          <w:color w:val="333333"/>
          <w:spacing w:val="-1"/>
          <w:w w:val="110"/>
          <w:sz w:val="20"/>
        </w:rPr>
        <w:t>:</w:t>
      </w:r>
      <w:r>
        <w:rPr>
          <w:rFonts w:ascii="Gill Sans MT"/>
          <w:color w:val="333333"/>
          <w:spacing w:val="46"/>
          <w:w w:val="110"/>
          <w:sz w:val="20"/>
        </w:rPr>
        <w:t> </w:t>
      </w:r>
      <w:r>
        <w:rPr>
          <w:rFonts w:ascii="Gill Sans MT"/>
          <w:color w:val="333333"/>
          <w:spacing w:val="-1"/>
          <w:w w:val="110"/>
          <w:sz w:val="20"/>
        </w:rPr>
        <w:t>Sed</w:t>
      </w:r>
      <w:r>
        <w:rPr>
          <w:rFonts w:ascii="Gill Sans MT"/>
          <w:color w:val="333333"/>
          <w:spacing w:val="45"/>
          <w:w w:val="110"/>
          <w:sz w:val="20"/>
        </w:rPr>
        <w:t> </w:t>
      </w:r>
      <w:r>
        <w:rPr>
          <w:rFonts w:ascii="Gill Sans MT"/>
          <w:color w:val="333333"/>
          <w:spacing w:val="-1"/>
          <w:w w:val="110"/>
          <w:sz w:val="20"/>
        </w:rPr>
        <w:t>executes</w:t>
      </w:r>
      <w:r>
        <w:rPr>
          <w:rFonts w:ascii="Gill Sans MT"/>
          <w:color w:val="333333"/>
          <w:spacing w:val="47"/>
          <w:w w:val="110"/>
          <w:sz w:val="20"/>
        </w:rPr>
        <w:t> </w:t>
      </w:r>
      <w:r>
        <w:rPr>
          <w:rFonts w:ascii="Gill Sans MT"/>
          <w:color w:val="333333"/>
          <w:spacing w:val="-1"/>
          <w:w w:val="110"/>
          <w:sz w:val="20"/>
        </w:rPr>
        <w:t>the</w:t>
      </w:r>
      <w:r>
        <w:rPr>
          <w:rFonts w:ascii="Gill Sans MT"/>
          <w:color w:val="333333"/>
          <w:spacing w:val="47"/>
          <w:w w:val="110"/>
          <w:sz w:val="20"/>
        </w:rPr>
        <w:t> </w:t>
      </w:r>
      <w:r>
        <w:rPr>
          <w:rFonts w:ascii="Gill Sans MT"/>
          <w:color w:val="333333"/>
          <w:spacing w:val="-1"/>
          <w:w w:val="110"/>
          <w:sz w:val="20"/>
        </w:rPr>
        <w:t>2nd</w:t>
      </w:r>
      <w:r>
        <w:rPr>
          <w:rFonts w:ascii="Gill Sans MT"/>
          <w:color w:val="333333"/>
          <w:spacing w:val="45"/>
          <w:w w:val="110"/>
          <w:sz w:val="20"/>
        </w:rPr>
        <w:t> </w:t>
      </w:r>
      <w:r>
        <w:rPr>
          <w:rFonts w:ascii="Gill Sans MT"/>
          <w:color w:val="333333"/>
          <w:spacing w:val="-1"/>
          <w:w w:val="110"/>
          <w:sz w:val="20"/>
        </w:rPr>
        <w:t>command</w:t>
      </w:r>
      <w:r>
        <w:rPr>
          <w:rFonts w:ascii="Gill Sans MT"/>
          <w:color w:val="333333"/>
          <w:spacing w:val="59"/>
          <w:w w:val="110"/>
          <w:sz w:val="20"/>
        </w:rPr>
        <w:t> </w:t>
      </w:r>
      <w:r>
        <w:rPr>
          <w:rFonts w:ascii="Lucida Sans"/>
          <w:i/>
          <w:color w:val="333333"/>
          <w:spacing w:val="-1"/>
          <w:w w:val="110"/>
          <w:sz w:val="20"/>
        </w:rPr>
        <w:t>o</w:t>
      </w:r>
      <w:r>
        <w:rPr>
          <w:rFonts w:ascii="Lucida Sans"/>
          <w:i/>
          <w:color w:val="333333"/>
          <w:spacing w:val="-2"/>
          <w:w w:val="110"/>
          <w:sz w:val="20"/>
        </w:rPr>
        <w:t>n</w:t>
      </w:r>
      <w:r>
        <w:rPr>
          <w:rFonts w:ascii="Lucida Sans"/>
          <w:i/>
          <w:color w:val="333333"/>
          <w:spacing w:val="39"/>
          <w:w w:val="110"/>
          <w:sz w:val="20"/>
        </w:rPr>
        <w:t> </w:t>
      </w:r>
      <w:r>
        <w:rPr>
          <w:rFonts w:ascii="Lucida Sans"/>
          <w:i/>
          <w:color w:val="333333"/>
          <w:spacing w:val="-2"/>
          <w:w w:val="110"/>
          <w:sz w:val="20"/>
        </w:rPr>
        <w:t>th</w:t>
      </w:r>
      <w:r>
        <w:rPr>
          <w:rFonts w:ascii="Lucida Sans"/>
          <w:i/>
          <w:color w:val="333333"/>
          <w:spacing w:val="-1"/>
          <w:w w:val="110"/>
          <w:sz w:val="20"/>
        </w:rPr>
        <w:t>e</w:t>
      </w:r>
      <w:r>
        <w:rPr>
          <w:rFonts w:ascii="Lucida Sans"/>
          <w:i/>
          <w:color w:val="333333"/>
          <w:spacing w:val="40"/>
          <w:w w:val="110"/>
          <w:sz w:val="20"/>
        </w:rPr>
        <w:t> </w:t>
      </w:r>
      <w:r>
        <w:rPr>
          <w:rFonts w:ascii="Lucida Sans"/>
          <w:i/>
          <w:color w:val="333333"/>
          <w:spacing w:val="-1"/>
          <w:w w:val="110"/>
          <w:sz w:val="20"/>
        </w:rPr>
        <w:t>co</w:t>
      </w:r>
      <w:r>
        <w:rPr>
          <w:rFonts w:ascii="Lucida Sans"/>
          <w:i/>
          <w:color w:val="333333"/>
          <w:spacing w:val="-2"/>
          <w:w w:val="110"/>
          <w:sz w:val="20"/>
        </w:rPr>
        <w:t>nt</w:t>
      </w:r>
      <w:r>
        <w:rPr>
          <w:rFonts w:ascii="Lucida Sans"/>
          <w:i/>
          <w:color w:val="333333"/>
          <w:spacing w:val="-1"/>
          <w:w w:val="110"/>
          <w:sz w:val="20"/>
        </w:rPr>
        <w:t>e</w:t>
      </w:r>
      <w:r>
        <w:rPr>
          <w:rFonts w:ascii="Lucida Sans"/>
          <w:i/>
          <w:color w:val="333333"/>
          <w:spacing w:val="-2"/>
          <w:w w:val="110"/>
          <w:sz w:val="20"/>
        </w:rPr>
        <w:t>nt</w:t>
      </w:r>
      <w:r>
        <w:rPr>
          <w:rFonts w:ascii="Lucida Sans"/>
          <w:i/>
          <w:color w:val="333333"/>
          <w:spacing w:val="38"/>
          <w:w w:val="110"/>
          <w:sz w:val="20"/>
        </w:rPr>
        <w:t> </w:t>
      </w:r>
      <w:r>
        <w:rPr>
          <w:rFonts w:ascii="Lucida Sans"/>
          <w:i/>
          <w:color w:val="333333"/>
          <w:spacing w:val="-1"/>
          <w:w w:val="110"/>
          <w:sz w:val="20"/>
        </w:rPr>
        <w:t>o</w:t>
      </w:r>
      <w:r>
        <w:rPr>
          <w:rFonts w:ascii="Lucida Sans"/>
          <w:i/>
          <w:color w:val="333333"/>
          <w:spacing w:val="-2"/>
          <w:w w:val="110"/>
          <w:sz w:val="20"/>
        </w:rPr>
        <w:t>f</w:t>
      </w:r>
      <w:r>
        <w:rPr>
          <w:rFonts w:ascii="Lucida Sans"/>
          <w:i/>
          <w:color w:val="333333"/>
          <w:spacing w:val="37"/>
          <w:w w:val="110"/>
          <w:sz w:val="20"/>
        </w:rPr>
        <w:t> </w:t>
      </w:r>
      <w:r>
        <w:rPr>
          <w:rFonts w:ascii="Lucida Sans"/>
          <w:i/>
          <w:color w:val="333333"/>
          <w:spacing w:val="-2"/>
          <w:w w:val="110"/>
          <w:sz w:val="20"/>
        </w:rPr>
        <w:t>th</w:t>
      </w:r>
      <w:r>
        <w:rPr>
          <w:rFonts w:ascii="Lucida Sans"/>
          <w:i/>
          <w:color w:val="333333"/>
          <w:spacing w:val="-1"/>
          <w:w w:val="110"/>
          <w:sz w:val="20"/>
        </w:rPr>
        <w:t>e</w:t>
      </w:r>
      <w:r>
        <w:rPr>
          <w:rFonts w:ascii="Lucida Sans"/>
          <w:i/>
          <w:color w:val="333333"/>
          <w:spacing w:val="41"/>
          <w:w w:val="116"/>
          <w:sz w:val="20"/>
        </w:rPr>
        <w:t> </w:t>
      </w:r>
      <w:r>
        <w:rPr>
          <w:rFonts w:ascii="Lucida Sans"/>
          <w:i/>
          <w:color w:val="333333"/>
          <w:spacing w:val="-2"/>
          <w:w w:val="110"/>
          <w:sz w:val="20"/>
        </w:rPr>
        <w:t>curr</w:t>
      </w:r>
      <w:r>
        <w:rPr>
          <w:rFonts w:ascii="Lucida Sans"/>
          <w:i/>
          <w:color w:val="333333"/>
          <w:spacing w:val="-1"/>
          <w:w w:val="110"/>
          <w:sz w:val="20"/>
        </w:rPr>
        <w:t>e</w:t>
      </w:r>
      <w:r>
        <w:rPr>
          <w:rFonts w:ascii="Lucida Sans"/>
          <w:i/>
          <w:color w:val="333333"/>
          <w:spacing w:val="-2"/>
          <w:w w:val="110"/>
          <w:sz w:val="20"/>
        </w:rPr>
        <w:t>nt</w:t>
      </w:r>
      <w:r>
        <w:rPr>
          <w:rFonts w:ascii="Lucida Sans"/>
          <w:i/>
          <w:color w:val="333333"/>
          <w:spacing w:val="-47"/>
          <w:w w:val="110"/>
          <w:sz w:val="20"/>
        </w:rPr>
        <w:t> </w:t>
      </w:r>
      <w:r>
        <w:rPr>
          <w:rFonts w:ascii="Lucida Sans"/>
          <w:i/>
          <w:color w:val="333333"/>
          <w:spacing w:val="-2"/>
          <w:w w:val="110"/>
          <w:sz w:val="20"/>
        </w:rPr>
        <w:t>patt</w:t>
      </w:r>
      <w:r>
        <w:rPr>
          <w:rFonts w:ascii="Lucida Sans"/>
          <w:i/>
          <w:color w:val="333333"/>
          <w:spacing w:val="-1"/>
          <w:w w:val="110"/>
          <w:sz w:val="20"/>
        </w:rPr>
        <w:t>e</w:t>
      </w:r>
      <w:r>
        <w:rPr>
          <w:rFonts w:ascii="Lucida Sans"/>
          <w:i/>
          <w:color w:val="333333"/>
          <w:spacing w:val="-2"/>
          <w:w w:val="110"/>
          <w:sz w:val="20"/>
        </w:rPr>
        <w:t>rn</w:t>
      </w:r>
      <w:r>
        <w:rPr>
          <w:rFonts w:ascii="Lucida Sans"/>
          <w:i/>
          <w:color w:val="333333"/>
          <w:spacing w:val="-47"/>
          <w:w w:val="110"/>
          <w:sz w:val="20"/>
        </w:rPr>
        <w:t> </w:t>
      </w:r>
      <w:r>
        <w:rPr>
          <w:rFonts w:ascii="Lucida Sans"/>
          <w:i/>
          <w:color w:val="333333"/>
          <w:spacing w:val="-2"/>
          <w:w w:val="110"/>
          <w:sz w:val="20"/>
        </w:rPr>
        <w:t>spa</w:t>
      </w:r>
      <w:r>
        <w:rPr>
          <w:rFonts w:ascii="Lucida Sans"/>
          <w:i/>
          <w:color w:val="333333"/>
          <w:spacing w:val="-1"/>
          <w:w w:val="110"/>
          <w:sz w:val="20"/>
        </w:rPr>
        <w:t>ce</w:t>
      </w:r>
      <w:r>
        <w:rPr>
          <w:rFonts w:ascii="Lucida Sans"/>
          <w:i/>
          <w:color w:val="333333"/>
          <w:spacing w:val="-46"/>
          <w:w w:val="110"/>
          <w:sz w:val="20"/>
        </w:rPr>
        <w:t> </w:t>
      </w:r>
      <w:r>
        <w:rPr>
          <w:rFonts w:ascii="Lucida Sans"/>
          <w:i/>
          <w:color w:val="333333"/>
          <w:spacing w:val="-2"/>
          <w:w w:val="110"/>
          <w:sz w:val="20"/>
        </w:rPr>
        <w:t>aft</w:t>
      </w:r>
      <w:r>
        <w:rPr>
          <w:rFonts w:ascii="Lucida Sans"/>
          <w:i/>
          <w:color w:val="333333"/>
          <w:spacing w:val="-1"/>
          <w:w w:val="110"/>
          <w:sz w:val="20"/>
        </w:rPr>
        <w:t>e</w:t>
      </w:r>
      <w:r>
        <w:rPr>
          <w:rFonts w:ascii="Lucida Sans"/>
          <w:i/>
          <w:color w:val="333333"/>
          <w:spacing w:val="-2"/>
          <w:w w:val="110"/>
          <w:sz w:val="20"/>
        </w:rPr>
        <w:t>r</w:t>
      </w:r>
      <w:r>
        <w:rPr>
          <w:rFonts w:ascii="Lucida Sans"/>
          <w:i/>
          <w:color w:val="333333"/>
          <w:spacing w:val="-47"/>
          <w:w w:val="110"/>
          <w:sz w:val="20"/>
        </w:rPr>
        <w:t> </w:t>
      </w:r>
      <w:r>
        <w:rPr>
          <w:rFonts w:ascii="Lucida Sans"/>
          <w:i/>
          <w:color w:val="333333"/>
          <w:spacing w:val="-1"/>
          <w:w w:val="110"/>
          <w:sz w:val="20"/>
        </w:rPr>
        <w:t>exe</w:t>
      </w:r>
      <w:r>
        <w:rPr>
          <w:rFonts w:ascii="Lucida Sans"/>
          <w:i/>
          <w:color w:val="333333"/>
          <w:spacing w:val="-2"/>
          <w:w w:val="110"/>
          <w:sz w:val="20"/>
        </w:rPr>
        <w:t>cuti</w:t>
      </w:r>
      <w:r>
        <w:rPr>
          <w:rFonts w:ascii="Lucida Sans"/>
          <w:i/>
          <w:color w:val="333333"/>
          <w:spacing w:val="-1"/>
          <w:w w:val="110"/>
          <w:sz w:val="20"/>
        </w:rPr>
        <w:t>o</w:t>
      </w:r>
      <w:r>
        <w:rPr>
          <w:rFonts w:ascii="Lucida Sans"/>
          <w:i/>
          <w:color w:val="333333"/>
          <w:spacing w:val="-2"/>
          <w:w w:val="110"/>
          <w:sz w:val="20"/>
        </w:rPr>
        <w:t>n</w:t>
      </w:r>
      <w:r>
        <w:rPr>
          <w:rFonts w:ascii="Lucida Sans"/>
          <w:i/>
          <w:color w:val="333333"/>
          <w:spacing w:val="-47"/>
          <w:w w:val="110"/>
          <w:sz w:val="20"/>
        </w:rPr>
        <w:t> </w:t>
      </w:r>
      <w:r>
        <w:rPr>
          <w:rFonts w:ascii="Lucida Sans"/>
          <w:i/>
          <w:color w:val="333333"/>
          <w:spacing w:val="-1"/>
          <w:w w:val="110"/>
          <w:sz w:val="20"/>
        </w:rPr>
        <w:t>o</w:t>
      </w:r>
      <w:r>
        <w:rPr>
          <w:rFonts w:ascii="Lucida Sans"/>
          <w:i/>
          <w:color w:val="333333"/>
          <w:spacing w:val="-2"/>
          <w:w w:val="110"/>
          <w:sz w:val="20"/>
        </w:rPr>
        <w:t>f</w:t>
      </w:r>
      <w:r>
        <w:rPr>
          <w:rFonts w:ascii="Lucida Sans"/>
          <w:i/>
          <w:color w:val="333333"/>
          <w:spacing w:val="-47"/>
          <w:w w:val="110"/>
          <w:sz w:val="20"/>
        </w:rPr>
        <w:t> </w:t>
      </w:r>
      <w:r>
        <w:rPr>
          <w:rFonts w:ascii="Lucida Sans"/>
          <w:i/>
          <w:color w:val="333333"/>
          <w:spacing w:val="-2"/>
          <w:w w:val="110"/>
          <w:sz w:val="20"/>
        </w:rPr>
        <w:t>th</w:t>
      </w:r>
      <w:r>
        <w:rPr>
          <w:rFonts w:ascii="Lucida Sans"/>
          <w:i/>
          <w:color w:val="333333"/>
          <w:spacing w:val="-1"/>
          <w:w w:val="110"/>
          <w:sz w:val="20"/>
        </w:rPr>
        <w:t>e</w:t>
      </w:r>
      <w:r>
        <w:rPr>
          <w:rFonts w:ascii="Lucida Sans"/>
          <w:i/>
          <w:color w:val="333333"/>
          <w:spacing w:val="-46"/>
          <w:w w:val="110"/>
          <w:sz w:val="20"/>
        </w:rPr>
        <w:t> </w:t>
      </w:r>
      <w:r>
        <w:rPr>
          <w:rFonts w:ascii="Lucida Sans"/>
          <w:i/>
          <w:color w:val="333333"/>
          <w:spacing w:val="-2"/>
          <w:w w:val="110"/>
          <w:sz w:val="20"/>
        </w:rPr>
        <w:t>first</w:t>
      </w:r>
      <w:r>
        <w:rPr>
          <w:rFonts w:ascii="Lucida Sans"/>
          <w:i/>
          <w:color w:val="333333"/>
          <w:spacing w:val="-47"/>
          <w:w w:val="110"/>
          <w:sz w:val="20"/>
        </w:rPr>
        <w:t> </w:t>
      </w:r>
      <w:r>
        <w:rPr>
          <w:rFonts w:ascii="Lucida Sans"/>
          <w:i/>
          <w:color w:val="333333"/>
          <w:spacing w:val="-1"/>
          <w:w w:val="110"/>
          <w:sz w:val="20"/>
        </w:rPr>
        <w:t>co</w:t>
      </w:r>
      <w:r>
        <w:rPr>
          <w:rFonts w:ascii="Lucida Sans"/>
          <w:i/>
          <w:color w:val="333333"/>
          <w:spacing w:val="-2"/>
          <w:w w:val="110"/>
          <w:sz w:val="20"/>
        </w:rPr>
        <w:t>mmand.</w:t>
      </w:r>
      <w:r>
        <w:rPr>
          <w:rFonts w:ascii="Lucida Sans"/>
          <w:color w:val="000000"/>
          <w:sz w:val="20"/>
        </w:rPr>
      </w:r>
    </w:p>
    <w:p>
      <w:pPr>
        <w:spacing w:after="0" w:line="232" w:lineRule="exact"/>
        <w:jc w:val="left"/>
        <w:rPr>
          <w:rFonts w:ascii="Lucida Sans" w:hAnsi="Lucida Sans" w:cs="Lucida Sans" w:eastAsia="Lucida Sans"/>
          <w:sz w:val="20"/>
          <w:szCs w:val="20"/>
        </w:rPr>
        <w:sectPr>
          <w:pgSz w:w="9360" w:h="12960"/>
          <w:pgMar w:header="465" w:footer="351" w:top="700" w:bottom="540" w:left="1040" w:right="110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398" w:val="left" w:leader="none"/>
        </w:tabs>
        <w:spacing w:line="242" w:lineRule="auto" w:before="73" w:after="0"/>
        <w:ind w:left="114" w:right="347" w:firstLine="0"/>
        <w:jc w:val="left"/>
      </w:pPr>
      <w:r>
        <w:rPr/>
        <w:pict>
          <v:group style="position:absolute;margin-left:64.700012pt;margin-top:32.641964pt;width:345.8pt;height:23.1pt;mso-position-horizontal-relative:page;mso-position-vertical-relative:paragraph;z-index:-13242" coordorigin="1294,653" coordsize="6916,462">
            <v:group style="position:absolute;left:1296;top:655;width:6912;height:458" coordorigin="1296,655" coordsize="6912,458">
              <v:shape style="position:absolute;left:1296;top:655;width:6912;height:458" coordorigin="1296,655" coordsize="6912,458" path="m1296,1113l8208,1113,8208,655,1296,655,1296,1113xe" filled="t" fillcolor="#E5E5E5" stroked="f">
                <v:path arrowok="t"/>
                <v:fill type="solid"/>
              </v:shape>
            </v:group>
            <v:group style="position:absolute;left:1297;top:655;width:2;height:458" coordorigin="1297,655" coordsize="2,458">
              <v:shape style="position:absolute;left:1297;top:655;width:2;height:458" coordorigin="1297,655" coordsize="0,458" path="m1297,655l1297,1113e" filled="f" stroked="t" strokeweight=".199998pt" strokecolor="#E5E5E5">
                <v:path arrowok="t"/>
              </v:shape>
            </v:group>
            <v:group style="position:absolute;left:8207;top:655;width:2;height:458" coordorigin="8207,655" coordsize="2,458">
              <v:shape style="position:absolute;left:8207;top:655;width:2;height:458" coordorigin="8207,655" coordsize="0,458" path="m8207,655l8207,1113e" filled="f" stroked="t" strokeweight=".200006pt" strokecolor="#E5E5E5">
                <v:path arrowok="t"/>
              </v:shape>
            </v:group>
            <v:group style="position:absolute;left:1296;top:656;width:6912;height:2" coordorigin="1296,656" coordsize="6912,2">
              <v:shape style="position:absolute;left:1296;top:656;width:6912;height:2" coordorigin="1296,656" coordsize="6912,0" path="m1296,656l8208,656e" filled="f" stroked="t" strokeweight=".199976pt" strokecolor="#E5E5E5">
                <v:path arrowok="t"/>
              </v:shape>
            </v:group>
            <v:group style="position:absolute;left:1296;top:1112;width:6912;height:2" coordorigin="1296,1112" coordsize="6912,2">
              <v:shape style="position:absolute;left:1296;top:1112;width:6912;height:2" coordorigin="1296,1112" coordsize="6912,0" path="m1296,1112l8208,111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</w:rPr>
        <w:t>Pr</w:t>
      </w:r>
      <w:r>
        <w:rPr>
          <w:rFonts w:ascii="Gill Sans MT"/>
          <w:b/>
          <w:color w:val="333333"/>
          <w:spacing w:val="-1"/>
          <w:w w:val="125"/>
        </w:rPr>
        <w:t>i</w:t>
      </w:r>
      <w:r>
        <w:rPr>
          <w:rFonts w:ascii="Gill Sans MT"/>
          <w:b/>
          <w:color w:val="333333"/>
          <w:spacing w:val="-2"/>
          <w:w w:val="125"/>
        </w:rPr>
        <w:t>nt</w:t>
      </w:r>
      <w:r>
        <w:rPr>
          <w:rFonts w:ascii="Gill Sans MT"/>
          <w:b/>
          <w:color w:val="333333"/>
          <w:spacing w:val="-1"/>
          <w:w w:val="125"/>
        </w:rPr>
        <w:t>:</w:t>
      </w:r>
      <w:r>
        <w:rPr>
          <w:rFonts w:ascii="Gill Sans MT"/>
          <w:b/>
          <w:color w:val="333333"/>
          <w:spacing w:val="-1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398" w:val="left" w:leader="none"/>
        </w:tabs>
        <w:spacing w:line="240" w:lineRule="auto" w:before="0" w:after="0"/>
        <w:ind w:left="397" w:right="0" w:hanging="283"/>
        <w:jc w:val="left"/>
      </w:pPr>
      <w:r>
        <w:rPr>
          <w:rFonts w:ascii="Gill Sans MT"/>
          <w:b/>
          <w:color w:val="333333"/>
          <w:spacing w:val="-2"/>
          <w:w w:val="125"/>
        </w:rPr>
        <w:t>Repe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t</w:t>
      </w:r>
      <w:r>
        <w:rPr>
          <w:rFonts w:ascii="Gill Sans MT"/>
          <w:b/>
          <w:color w:val="333333"/>
          <w:spacing w:val="-1"/>
          <w:w w:val="125"/>
        </w:rPr>
        <w:t>:</w:t>
      </w:r>
      <w:r>
        <w:rPr>
          <w:rFonts w:ascii="Gill Sans MT"/>
          <w:b/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step#1.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Heading2"/>
        <w:numPr>
          <w:ilvl w:val="0"/>
          <w:numId w:val="9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16. Power of &amp; - Get Matched Pattern " w:id="113"/>
      <w:bookmarkEnd w:id="113"/>
      <w:r>
        <w:rPr>
          <w:b w:val="0"/>
        </w:rPr>
      </w:r>
      <w:bookmarkStart w:name="_bookmark20" w:id="114"/>
      <w:bookmarkEnd w:id="114"/>
      <w:r>
        <w:rPr>
          <w:b w:val="0"/>
        </w:rPr>
      </w:r>
      <w:bookmarkStart w:name="_bookmark20" w:id="115"/>
      <w:bookmarkEnd w:id="115"/>
      <w:r>
        <w:rPr>
          <w:color w:val="457AC9"/>
          <w:spacing w:val="-2"/>
          <w:w w:val="120"/>
        </w:rPr>
        <w:t>P</w:t>
      </w:r>
      <w:r>
        <w:rPr>
          <w:color w:val="457AC9"/>
          <w:spacing w:val="-2"/>
          <w:w w:val="120"/>
        </w:rPr>
        <w:t>ow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0"/>
          <w:w w:val="120"/>
        </w:rPr>
        <w:t> </w:t>
      </w:r>
      <w:r>
        <w:rPr>
          <w:color w:val="457AC9"/>
          <w:w w:val="120"/>
        </w:rPr>
        <w:t>of</w:t>
      </w:r>
      <w:r>
        <w:rPr>
          <w:color w:val="457AC9"/>
          <w:spacing w:val="-10"/>
          <w:w w:val="120"/>
        </w:rPr>
        <w:t> </w:t>
      </w:r>
      <w:r>
        <w:rPr>
          <w:color w:val="457AC9"/>
          <w:w w:val="120"/>
        </w:rPr>
        <w:t>&amp;</w:t>
      </w:r>
      <w:r>
        <w:rPr>
          <w:color w:val="457AC9"/>
          <w:spacing w:val="-11"/>
          <w:w w:val="120"/>
        </w:rPr>
        <w:t> </w:t>
      </w:r>
      <w:r>
        <w:rPr>
          <w:color w:val="457AC9"/>
          <w:w w:val="120"/>
        </w:rPr>
        <w:t>-</w:t>
      </w:r>
      <w:r>
        <w:rPr>
          <w:color w:val="457AC9"/>
          <w:spacing w:val="-11"/>
          <w:w w:val="120"/>
        </w:rPr>
        <w:t> </w:t>
      </w:r>
      <w:r>
        <w:rPr>
          <w:color w:val="457AC9"/>
          <w:w w:val="120"/>
        </w:rPr>
        <w:t>Get</w:t>
      </w:r>
      <w:r>
        <w:rPr>
          <w:color w:val="457AC9"/>
          <w:spacing w:val="-11"/>
          <w:w w:val="120"/>
        </w:rPr>
        <w:t> 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ched</w:t>
      </w:r>
      <w:r>
        <w:rPr>
          <w:color w:val="457AC9"/>
          <w:spacing w:val="-10"/>
          <w:w w:val="120"/>
        </w:rPr>
        <w:t> </w:t>
      </w:r>
      <w:r>
        <w:rPr>
          <w:color w:val="457AC9"/>
          <w:spacing w:val="-2"/>
          <w:w w:val="120"/>
        </w:rPr>
        <w:t>P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75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&amp;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t-str</w:t>
      </w:r>
      <w:r>
        <w:rPr>
          <w:color w:val="333333"/>
          <w:spacing w:val="-1"/>
          <w:w w:val="125"/>
        </w:rPr>
        <w:t>ing,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9"/>
          <w:w w:val="103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-str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r-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w w:val="135"/>
        </w:rPr>
        <w:t> 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ful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useful.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amples.</w:t>
      </w:r>
      <w:r>
        <w:rPr>
          <w:color w:val="00000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bookmarkStart w:name="Enclose the employee id (the 1st three n" w:id="116"/>
      <w:bookmarkEnd w:id="116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E</w:t>
      </w:r>
      <w:r>
        <w:rPr>
          <w:rFonts w:ascii="Gill Sans MT"/>
          <w:b/>
          <w:color w:val="333333"/>
          <w:spacing w:val="-1"/>
          <w:w w:val="120"/>
          <w:sz w:val="19"/>
        </w:rPr>
        <w:t>ncl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se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id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s)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ween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[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color w:val="000000"/>
          <w:sz w:val="19"/>
        </w:rPr>
      </w:r>
    </w:p>
    <w:p>
      <w:pPr>
        <w:spacing w:before="1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77396pt;width:345.8pt;height:101.4pt;mso-position-horizontal-relative:page;mso-position-vertical-relative:paragraph;z-index:-13241" coordorigin="1294,280" coordsize="6916,2028">
            <v:group style="position:absolute;left:1296;top:282;width:6912;height:344" coordorigin="1296,282" coordsize="6912,344">
              <v:shape style="position:absolute;left:1296;top:282;width:6912;height:344" coordorigin="1296,282" coordsize="6912,344" path="m1296,626l8208,626,8208,282,1296,282,1296,626xe" filled="t" fillcolor="#E5E5E5" stroked="f">
                <v:path arrowok="t"/>
                <v:fill type="solid"/>
              </v:shape>
            </v:group>
            <v:group style="position:absolute;left:1296;top:626;width:6912;height:312" coordorigin="1296,626" coordsize="6912,312">
              <v:shape style="position:absolute;left:1296;top:626;width:6912;height:312" coordorigin="1296,626" coordsize="6912,312" path="m1296,938l8208,938,8208,626,1296,626,1296,938xe" filled="t" fillcolor="#E5E5E5" stroked="f">
                <v:path arrowok="t"/>
                <v:fill type="solid"/>
              </v:shape>
            </v:group>
            <v:group style="position:absolute;left:1296;top:938;width:6912;height:314" coordorigin="1296,938" coordsize="6912,314">
              <v:shape style="position:absolute;left:1296;top:938;width:6912;height:314" coordorigin="1296,938" coordsize="6912,314" path="m1296,1252l8208,1252,8208,938,1296,938,1296,1252xe" filled="t" fillcolor="#E5E5E5" stroked="f">
                <v:path arrowok="t"/>
                <v:fill type="solid"/>
              </v:shape>
            </v:group>
            <v:group style="position:absolute;left:1296;top:1252;width:6912;height:312" coordorigin="1296,1252" coordsize="6912,312">
              <v:shape style="position:absolute;left:1296;top:1252;width:6912;height:312" coordorigin="1296,1252" coordsize="6912,312" path="m1296,1564l8208,1564,8208,1252,1296,1252,1296,1564xe" filled="t" fillcolor="#E5E5E5" stroked="f">
                <v:path arrowok="t"/>
                <v:fill type="solid"/>
              </v:shape>
            </v:group>
            <v:group style="position:absolute;left:1296;top:1564;width:6912;height:314" coordorigin="1296,1564" coordsize="6912,314">
              <v:shape style="position:absolute;left:1296;top:1564;width:6912;height:314" coordorigin="1296,1564" coordsize="6912,314" path="m1296,1878l8208,1878,8208,1564,1296,1564,1296,1878xe" filled="t" fillcolor="#E5E5E5" stroked="f">
                <v:path arrowok="t"/>
                <v:fill type="solid"/>
              </v:shape>
            </v:group>
            <v:group style="position:absolute;left:1296;top:1878;width:6912;height:428" coordorigin="1296,1878" coordsize="6912,428">
              <v:shape style="position:absolute;left:1296;top:1878;width:6912;height:428" coordorigin="1296,1878" coordsize="6912,428" path="m1296,2306l8208,2306,8208,1878,1296,1878,1296,2306xe" filled="t" fillcolor="#E5E5E5" stroked="f">
                <v:path arrowok="t"/>
                <v:fill type="solid"/>
              </v:shape>
            </v:group>
            <v:group style="position:absolute;left:1297;top:282;width:2;height:2024" coordorigin="1297,282" coordsize="2,2024">
              <v:shape style="position:absolute;left:1297;top:282;width:2;height:2024" coordorigin="1297,282" coordsize="0,2024" path="m1297,282l1297,2306e" filled="f" stroked="t" strokeweight=".199998pt" strokecolor="#E5E5E5">
                <v:path arrowok="t"/>
              </v:shape>
            </v:group>
            <v:group style="position:absolute;left:8207;top:282;width:2;height:2024" coordorigin="8207,282" coordsize="2,2024">
              <v:shape style="position:absolute;left:8207;top:282;width:2;height:2024" coordorigin="8207,282" coordsize="0,2024" path="m8207,282l8207,2306e" filled="f" stroked="t" strokeweight=".200006pt" strokecolor="#E5E5E5">
                <v:path arrowok="t"/>
              </v:shape>
            </v:group>
            <v:group style="position:absolute;left:1296;top:283;width:6912;height:2" coordorigin="1296,283" coordsize="6912,2">
              <v:shape style="position:absolute;left:1296;top:283;width:6912;height:2" coordorigin="1296,283" coordsize="6912,0" path="m1296,283l8208,283e" filled="f" stroked="t" strokeweight=".200006pt" strokecolor="#E5E5E5">
                <v:path arrowok="t"/>
              </v:shape>
            </v:group>
            <v:group style="position:absolute;left:1296;top:2305;width:6912;height:2" coordorigin="1296,2305" coordsize="6912,2">
              <v:shape style="position:absolute;left:1296;top:2305;width:6912;height:2" coordorigin="1296,2305" coordsize="6912,0" path="m1296,2305l8208,2305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]</w:t>
      </w:r>
      <w:r>
        <w:rPr>
          <w:rFonts w:ascii="Gill Sans MT"/>
          <w:b/>
          <w:color w:val="333333"/>
          <w:spacing w:val="-1"/>
          <w:w w:val="120"/>
          <w:sz w:val="19"/>
        </w:rPr>
        <w:t>,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i.e.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101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bec</w:t>
      </w:r>
      <w:r>
        <w:rPr>
          <w:rFonts w:ascii="Gill Sans MT"/>
          <w:b/>
          <w:color w:val="333333"/>
          <w:spacing w:val="-2"/>
          <w:w w:val="120"/>
          <w:sz w:val="19"/>
        </w:rPr>
        <w:t>ome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[</w:t>
      </w:r>
      <w:r>
        <w:rPr>
          <w:rFonts w:ascii="Gill Sans MT"/>
          <w:b/>
          <w:color w:val="333333"/>
          <w:spacing w:val="-1"/>
          <w:w w:val="120"/>
          <w:sz w:val="19"/>
        </w:rPr>
        <w:t>101],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102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bec</w:t>
      </w:r>
      <w:r>
        <w:rPr>
          <w:rFonts w:ascii="Gill Sans MT"/>
          <w:b/>
          <w:color w:val="333333"/>
          <w:spacing w:val="-2"/>
          <w:w w:val="120"/>
          <w:sz w:val="19"/>
        </w:rPr>
        <w:t>ome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[</w:t>
      </w:r>
      <w:r>
        <w:rPr>
          <w:rFonts w:ascii="Gill Sans MT"/>
          <w:b/>
          <w:color w:val="333333"/>
          <w:spacing w:val="-1"/>
          <w:w w:val="120"/>
          <w:sz w:val="19"/>
        </w:rPr>
        <w:t>102],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c.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's/^[0-9][0-9][0-9]/[&amp;]/g'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b/>
          <w:spacing w:val="-1"/>
        </w:rPr>
        <w:t>[</w:t>
      </w:r>
      <w:r>
        <w:rPr>
          <w:rFonts w:ascii="Courier New"/>
          <w:spacing w:val="-1"/>
        </w:rPr>
        <w:t>101</w:t>
      </w:r>
      <w:r>
        <w:rPr>
          <w:rFonts w:ascii="Courier New"/>
          <w:b/>
          <w:spacing w:val="-1"/>
        </w:rPr>
        <w:t>]</w:t>
      </w:r>
      <w:r>
        <w:rPr>
          <w:rFonts w:ascii="Courier New"/>
          <w:spacing w:val="-1"/>
        </w:rPr>
        <w:t>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87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  <w:b/>
          <w:spacing w:val="-1"/>
        </w:rPr>
        <w:t>[</w:t>
      </w:r>
      <w:r>
        <w:rPr>
          <w:rFonts w:ascii="Courier New"/>
          <w:spacing w:val="-1"/>
        </w:rPr>
        <w:t>102</w:t>
      </w:r>
      <w:r>
        <w:rPr>
          <w:rFonts w:ascii="Courier New"/>
          <w:b/>
          <w:spacing w:val="-1"/>
        </w:rPr>
        <w:t>]</w:t>
      </w:r>
      <w:r>
        <w:rPr>
          <w:rFonts w:ascii="Courier New"/>
          <w:spacing w:val="-1"/>
        </w:rPr>
        <w:t>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7"/>
        </w:rPr>
        <w:t> </w:t>
      </w:r>
      <w:r>
        <w:rPr>
          <w:rFonts w:ascii="Courier New"/>
          <w:b/>
          <w:spacing w:val="-1"/>
        </w:rPr>
        <w:t>[</w:t>
      </w:r>
      <w:r>
        <w:rPr>
          <w:rFonts w:ascii="Courier New"/>
          <w:spacing w:val="-1"/>
        </w:rPr>
        <w:t>103</w:t>
      </w:r>
      <w:r>
        <w:rPr>
          <w:rFonts w:ascii="Courier New"/>
          <w:b/>
          <w:spacing w:val="-1"/>
        </w:rPr>
        <w:t>]</w:t>
      </w:r>
      <w:r>
        <w:rPr>
          <w:rFonts w:ascii="Courier New"/>
          <w:spacing w:val="-1"/>
        </w:rPr>
        <w:t>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6"/>
        </w:rPr>
        <w:t> </w:t>
      </w:r>
      <w:r>
        <w:rPr>
          <w:rFonts w:ascii="Courier New"/>
          <w:b/>
          <w:spacing w:val="-1"/>
        </w:rPr>
        <w:t>[</w:t>
      </w:r>
      <w:r>
        <w:rPr>
          <w:rFonts w:ascii="Courier New"/>
          <w:spacing w:val="-1"/>
        </w:rPr>
        <w:t>104</w:t>
      </w:r>
      <w:r>
        <w:rPr>
          <w:rFonts w:ascii="Courier New"/>
          <w:b/>
          <w:spacing w:val="-1"/>
        </w:rPr>
        <w:t>]</w:t>
      </w:r>
      <w:r>
        <w:rPr>
          <w:rFonts w:ascii="Courier New"/>
          <w:spacing w:val="-1"/>
        </w:rPr>
        <w:t>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6"/>
        </w:rPr>
        <w:t> </w:t>
      </w:r>
      <w:r>
        <w:rPr>
          <w:rFonts w:ascii="Courier New"/>
          <w:b/>
          <w:spacing w:val="-1"/>
        </w:rPr>
        <w:t>[</w:t>
      </w:r>
      <w:r>
        <w:rPr>
          <w:rFonts w:ascii="Courier New"/>
          <w:spacing w:val="-1"/>
        </w:rPr>
        <w:t>105</w:t>
      </w:r>
      <w:r>
        <w:rPr>
          <w:rFonts w:ascii="Courier New"/>
          <w:b/>
          <w:spacing w:val="-1"/>
        </w:rPr>
        <w:t>]</w:t>
      </w:r>
      <w:r>
        <w:rPr>
          <w:rFonts w:ascii="Courier New"/>
          <w:spacing w:val="-1"/>
        </w:rPr>
        <w:t>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323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101.4pt;mso-position-horizontal-relative:page;mso-position-vertical-relative:paragraph;z-index:-13240" coordorigin="1294,281" coordsize="6916,202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430" coordorigin="1296,1877" coordsize="6912,430">
              <v:shape style="position:absolute;left:1296;top:1877;width:6912;height:430" coordorigin="1296,1877" coordsize="6912,430" path="m1296,2307l8208,2307,8208,1877,1296,1877,1296,2307xe" filled="t" fillcolor="#E5E5E5" stroked="f">
                <v:path arrowok="t"/>
                <v:fill type="solid"/>
              </v:shape>
            </v:group>
            <v:group style="position:absolute;left:1297;top:283;width:2;height:2024" coordorigin="1297,283" coordsize="2,2024">
              <v:shape style="position:absolute;left:1297;top:283;width:2;height:2024" coordorigin="1297,283" coordsize="0,2024" path="m1297,283l1297,2307e" filled="f" stroked="t" strokeweight=".199998pt" strokecolor="#E5E5E5">
                <v:path arrowok="t"/>
              </v:shape>
            </v:group>
            <v:group style="position:absolute;left:8207;top:283;width:2;height:2024" coordorigin="8207,283" coordsize="2,2024">
              <v:shape style="position:absolute;left:8207;top:283;width:2;height:2024" coordorigin="8207,283" coordsize="0,2024" path="m8207,283l8207,230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306;width:6912;height:2" coordorigin="1296,2306" coordsize="6912,2">
              <v:shape style="position:absolute;left:1296;top:2306;width:6912;height:2" coordorigin="1296,2306" coordsize="6912,0" path="m1296,2306l8208,230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 Enclose the whole input line between &lt; " w:id="117"/>
      <w:bookmarkEnd w:id="117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Enc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who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nput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between</w:t>
      </w:r>
      <w:r>
        <w:rPr>
          <w:rFonts w:ascii="Gill Sans MT"/>
          <w:b/>
          <w:color w:val="333333"/>
          <w:spacing w:val="-6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&lt;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</w:t>
      </w:r>
      <w:r>
        <w:rPr>
          <w:rFonts w:ascii="Gill Sans MT"/>
          <w:b/>
          <w:color w:val="333333"/>
          <w:spacing w:val="-2"/>
          <w:w w:val="125"/>
          <w:sz w:val="19"/>
        </w:rPr>
        <w:t>nd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&gt;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's/^.*/&lt;&amp;&gt;/'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b/>
          <w:spacing w:val="-1"/>
        </w:rPr>
        <w:t>&lt;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Doe,CEO</w:t>
      </w:r>
      <w:r>
        <w:rPr>
          <w:rFonts w:ascii="Courier New"/>
          <w:b/>
        </w:rPr>
        <w:t>&gt;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b/>
          <w:spacing w:val="-1"/>
        </w:rPr>
        <w:t>&lt;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Manager</w:t>
      </w:r>
      <w:r>
        <w:rPr>
          <w:rFonts w:ascii="Courier New"/>
          <w:b/>
        </w:rPr>
        <w:t>&gt;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b/>
          <w:spacing w:val="-1"/>
        </w:rPr>
        <w:t>&lt;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Reddy,Sysadmin</w:t>
      </w:r>
      <w:r>
        <w:rPr>
          <w:rFonts w:ascii="Courier New"/>
          <w:b/>
        </w:rPr>
        <w:t>&gt;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b/>
          <w:spacing w:val="-1"/>
        </w:rPr>
        <w:t>&lt;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Ram,Developer</w:t>
      </w:r>
      <w:r>
        <w:rPr>
          <w:rFonts w:ascii="Courier New"/>
          <w:b/>
        </w:rPr>
        <w:t>&gt;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b/>
          <w:spacing w:val="-1"/>
        </w:rPr>
        <w:t>&lt;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Manager</w:t>
      </w:r>
      <w:r>
        <w:rPr>
          <w:rFonts w:ascii="Courier New"/>
          <w:b/>
        </w:rPr>
        <w:t>&gt;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9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17. Substitution Grouping (Single Group)" w:id="118"/>
      <w:bookmarkEnd w:id="118"/>
      <w:r>
        <w:rPr>
          <w:b w:val="0"/>
        </w:rPr>
      </w:r>
      <w:bookmarkStart w:name="_bookmark21" w:id="119"/>
      <w:bookmarkEnd w:id="119"/>
      <w:r>
        <w:rPr>
          <w:b w:val="0"/>
        </w:rPr>
      </w:r>
      <w:bookmarkStart w:name="_bookmark21" w:id="120"/>
      <w:bookmarkEnd w:id="120"/>
      <w:r>
        <w:rPr>
          <w:color w:val="457AC9"/>
          <w:spacing w:val="-1"/>
          <w:w w:val="120"/>
        </w:rPr>
        <w:t>Su</w:t>
      </w:r>
      <w:r>
        <w:rPr>
          <w:color w:val="457AC9"/>
          <w:spacing w:val="-1"/>
          <w:w w:val="120"/>
        </w:rPr>
        <w:t>bs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ution</w:t>
      </w:r>
      <w:r>
        <w:rPr>
          <w:color w:val="457AC9"/>
          <w:spacing w:val="-10"/>
          <w:w w:val="120"/>
        </w:rPr>
        <w:t> </w:t>
      </w:r>
      <w:r>
        <w:rPr>
          <w:color w:val="457AC9"/>
          <w:spacing w:val="-2"/>
          <w:w w:val="120"/>
        </w:rPr>
        <w:t>Gr</w:t>
      </w:r>
      <w:r>
        <w:rPr>
          <w:color w:val="457AC9"/>
          <w:spacing w:val="-1"/>
          <w:w w:val="120"/>
        </w:rPr>
        <w:t>ouping</w:t>
      </w:r>
      <w:r>
        <w:rPr>
          <w:color w:val="457AC9"/>
          <w:spacing w:val="-6"/>
          <w:w w:val="120"/>
        </w:rPr>
        <w:t> </w:t>
      </w:r>
      <w:r>
        <w:rPr>
          <w:color w:val="457AC9"/>
          <w:spacing w:val="-1"/>
          <w:w w:val="120"/>
        </w:rPr>
        <w:t>(Single</w:t>
      </w:r>
      <w:r>
        <w:rPr>
          <w:color w:val="457AC9"/>
          <w:spacing w:val="-9"/>
          <w:w w:val="120"/>
        </w:rPr>
        <w:t> </w:t>
      </w:r>
      <w:r>
        <w:rPr>
          <w:color w:val="457AC9"/>
          <w:spacing w:val="-2"/>
          <w:w w:val="120"/>
        </w:rPr>
        <w:t>Gr</w:t>
      </w:r>
      <w:r>
        <w:rPr>
          <w:color w:val="457AC9"/>
          <w:spacing w:val="-1"/>
          <w:w w:val="120"/>
        </w:rPr>
        <w:t>oup)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4" w:right="285"/>
        <w:jc w:val="left"/>
      </w:pPr>
      <w:r>
        <w:rPr>
          <w:color w:val="333333"/>
          <w:spacing w:val="-2"/>
          <w:w w:val="125"/>
        </w:rPr>
        <w:t>Gro</w:t>
      </w:r>
      <w:r>
        <w:rPr>
          <w:color w:val="333333"/>
          <w:spacing w:val="-1"/>
          <w:w w:val="125"/>
        </w:rPr>
        <w:t>uping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41"/>
          <w:w w:val="14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pened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“\(”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“\)”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Gro</w:t>
      </w:r>
      <w:r>
        <w:rPr>
          <w:color w:val="333333"/>
          <w:spacing w:val="-1"/>
          <w:w w:val="125"/>
        </w:rPr>
        <w:t>uping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ba</w:t>
      </w:r>
      <w:r>
        <w:rPr>
          <w:color w:val="333333"/>
          <w:spacing w:val="-2"/>
          <w:w w:val="125"/>
        </w:rPr>
        <w:t>ck-r</w:t>
      </w:r>
      <w:r>
        <w:rPr>
          <w:color w:val="333333"/>
          <w:spacing w:val="-1"/>
          <w:w w:val="125"/>
        </w:rPr>
        <w:t>efe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encing.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38"/>
        <w:jc w:val="left"/>
      </w:pPr>
      <w:r>
        <w:rPr>
          <w:color w:val="333333"/>
          <w:w w:val="125"/>
        </w:rPr>
        <w:t>A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ba</w:t>
      </w:r>
      <w:r>
        <w:rPr>
          <w:color w:val="333333"/>
          <w:spacing w:val="-2"/>
          <w:w w:val="125"/>
        </w:rPr>
        <w:t>ck-r</w:t>
      </w:r>
      <w:r>
        <w:rPr>
          <w:color w:val="333333"/>
          <w:spacing w:val="-1"/>
          <w:w w:val="125"/>
        </w:rPr>
        <w:t>efe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ence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-u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9"/>
          <w:w w:val="126"/>
        </w:rPr>
        <w:t> </w:t>
      </w:r>
      <w:r>
        <w:rPr>
          <w:color w:val="333333"/>
          <w:spacing w:val="-1"/>
          <w:w w:val="125"/>
        </w:rPr>
        <w:t>sele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uping.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ck-r</w:t>
      </w:r>
      <w:r>
        <w:rPr>
          <w:color w:val="333333"/>
          <w:spacing w:val="-1"/>
          <w:w w:val="125"/>
        </w:rPr>
        <w:t>efe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ences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in </w: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w w:val="125"/>
        </w:rPr>
        <w:t> 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3"/>
          <w:w w:val="143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pStyle w:val="Heading5"/>
        <w:spacing w:line="240" w:lineRule="auto"/>
        <w:ind w:left="113" w:right="138"/>
        <w:jc w:val="left"/>
        <w:rPr>
          <w:rFonts w:ascii="Gill Sans MT" w:hAnsi="Gill Sans MT" w:cs="Gill Sans MT" w:eastAsia="Gill Sans MT"/>
          <w:b w:val="0"/>
          <w:bCs w:val="0"/>
        </w:rPr>
      </w:pPr>
      <w:r>
        <w:rPr/>
        <w:pict>
          <v:group style="position:absolute;margin-left:64.699997pt;margin-top:14.591995pt;width:345.8pt;height:101.4pt;mso-position-horizontal-relative:page;mso-position-vertical-relative:paragraph;z-index:-13239" coordorigin="1294,292" coordsize="6916,2028">
            <v:group style="position:absolute;left:1296;top:294;width:6912;height:342" coordorigin="1296,294" coordsize="6912,342">
              <v:shape style="position:absolute;left:1296;top:294;width:6912;height:342" coordorigin="1296,294" coordsize="6912,342" path="m1296,636l8208,636,8208,294,1296,294,1296,636xe" filled="t" fillcolor="#E5E5E5" stroked="f">
                <v:path arrowok="t"/>
                <v:fill type="solid"/>
              </v:shape>
            </v:group>
            <v:group style="position:absolute;left:1296;top:636;width:6912;height:314" coordorigin="1296,636" coordsize="6912,314">
              <v:shape style="position:absolute;left:1296;top:636;width:6912;height:314" coordorigin="1296,636" coordsize="6912,314" path="m1296,950l8208,950,8208,636,1296,636,1296,950xe" filled="t" fillcolor="#E5E5E5" stroked="f">
                <v:path arrowok="t"/>
                <v:fill type="solid"/>
              </v:shape>
            </v:group>
            <v:group style="position:absolute;left:1296;top:950;width:6912;height:312" coordorigin="1296,950" coordsize="6912,312">
              <v:shape style="position:absolute;left:1296;top:950;width:6912;height:312" coordorigin="1296,950" coordsize="6912,312" path="m1296,1262l8208,1262,8208,950,1296,950,1296,1262xe" filled="t" fillcolor="#E5E5E5" stroked="f">
                <v:path arrowok="t"/>
                <v:fill type="solid"/>
              </v:shape>
            </v:group>
            <v:group style="position:absolute;left:1296;top:1262;width:6912;height:314" coordorigin="1296,1262" coordsize="6912,314">
              <v:shape style="position:absolute;left:1296;top:1262;width:6912;height:314" coordorigin="1296,1262" coordsize="6912,314" path="m1296,1576l8208,1576,8208,1262,1296,1262,1296,1576xe" filled="t" fillcolor="#E5E5E5" stroked="f">
                <v:path arrowok="t"/>
                <v:fill type="solid"/>
              </v:shape>
            </v:group>
            <v:group style="position:absolute;left:1296;top:1576;width:6912;height:312" coordorigin="1296,1576" coordsize="6912,312">
              <v:shape style="position:absolute;left:1296;top:1576;width:6912;height:312" coordorigin="1296,1576" coordsize="6912,312" path="m1296,1888l8208,1888,8208,1576,1296,1576,1296,1888xe" filled="t" fillcolor="#E5E5E5" stroked="f">
                <v:path arrowok="t"/>
                <v:fill type="solid"/>
              </v:shape>
            </v:group>
            <v:group style="position:absolute;left:1296;top:1888;width:6912;height:430" coordorigin="1296,1888" coordsize="6912,430">
              <v:shape style="position:absolute;left:1296;top:1888;width:6912;height:430" coordorigin="1296,1888" coordsize="6912,430" path="m1296,2318l8208,2318,8208,1888,1296,1888,1296,2318xe" filled="t" fillcolor="#E5E5E5" stroked="f">
                <v:path arrowok="t"/>
                <v:fill type="solid"/>
              </v:shape>
            </v:group>
            <v:group style="position:absolute;left:1297;top:294;width:2;height:2024" coordorigin="1297,294" coordsize="2,2024">
              <v:shape style="position:absolute;left:1297;top:294;width:2;height:2024" coordorigin="1297,294" coordsize="0,2024" path="m1297,294l1297,2318e" filled="f" stroked="t" strokeweight=".199998pt" strokecolor="#E5E5E5">
                <v:path arrowok="t"/>
              </v:shape>
            </v:group>
            <v:group style="position:absolute;left:8207;top:294;width:2;height:2024" coordorigin="8207,294" coordsize="2,2024">
              <v:shape style="position:absolute;left:8207;top:294;width:2;height:2024" coordorigin="8207,294" coordsize="0,2024" path="m8207,294l8207,2318e" filled="f" stroked="t" strokeweight=".200006pt" strokecolor="#E5E5E5">
                <v:path arrowok="t"/>
              </v:shape>
            </v:group>
            <v:group style="position:absolute;left:1296;top:295;width:6912;height:2" coordorigin="1296,295" coordsize="6912,2">
              <v:shape style="position:absolute;left:1296;top:295;width:6912;height:2" coordorigin="1296,295" coordsize="6912,0" path="m1296,295l8208,295e" filled="f" stroked="t" strokeweight=".200006pt" strokecolor="#E5E5E5">
                <v:path arrowok="t"/>
              </v:shape>
            </v:group>
            <v:group style="position:absolute;left:1296;top:2317;width:6912;height:2" coordorigin="1296,2317" coordsize="6912,2">
              <v:shape style="position:absolute;left:1296;top:2317;width:6912;height:2" coordorigin="1296,2317" coordsize="6912,0" path="m1296,2317l8208,2317e" filled="f" stroked="t" strokeweight=".200006pt" strokecolor="#E5E5E5">
                <v:path arrowok="t"/>
              </v:shape>
            </v:group>
            <w10:wrap type="none"/>
          </v:group>
        </w:pict>
      </w:r>
      <w:bookmarkStart w:name="Single grouping: " w:id="121"/>
      <w:bookmarkEnd w:id="121"/>
      <w:r>
        <w:rPr>
          <w:b w:val="0"/>
        </w:rPr>
      </w:r>
      <w:r>
        <w:rPr>
          <w:rFonts w:ascii="Gill Sans MT"/>
          <w:color w:val="333333"/>
          <w:spacing w:val="-2"/>
          <w:w w:val="125"/>
        </w:rPr>
        <w:t>Sin</w:t>
      </w:r>
      <w:r>
        <w:rPr>
          <w:rFonts w:ascii="Gill Sans MT"/>
          <w:color w:val="333333"/>
          <w:spacing w:val="-1"/>
          <w:w w:val="125"/>
        </w:rPr>
        <w:t>gl</w:t>
      </w:r>
      <w:r>
        <w:rPr>
          <w:rFonts w:ascii="Gill Sans MT"/>
          <w:color w:val="333333"/>
          <w:spacing w:val="-2"/>
          <w:w w:val="125"/>
        </w:rPr>
        <w:t>e</w:t>
      </w:r>
      <w:r>
        <w:rPr>
          <w:rFonts w:ascii="Gill Sans MT"/>
          <w:color w:val="333333"/>
          <w:spacing w:val="-5"/>
          <w:w w:val="125"/>
        </w:rPr>
        <w:t> </w:t>
      </w:r>
      <w:r>
        <w:rPr>
          <w:rFonts w:ascii="Gill Sans MT"/>
          <w:color w:val="333333"/>
          <w:spacing w:val="-1"/>
          <w:w w:val="125"/>
        </w:rPr>
        <w:t>g</w:t>
      </w:r>
      <w:r>
        <w:rPr>
          <w:rFonts w:ascii="Gill Sans MT"/>
          <w:color w:val="333333"/>
          <w:spacing w:val="-2"/>
          <w:w w:val="125"/>
        </w:rPr>
        <w:t>roup</w:t>
      </w:r>
      <w:r>
        <w:rPr>
          <w:rFonts w:ascii="Gill Sans MT"/>
          <w:color w:val="333333"/>
          <w:spacing w:val="-1"/>
          <w:w w:val="125"/>
        </w:rPr>
        <w:t>i</w:t>
      </w:r>
      <w:r>
        <w:rPr>
          <w:rFonts w:ascii="Gill Sans MT"/>
          <w:color w:val="333333"/>
          <w:spacing w:val="-2"/>
          <w:w w:val="125"/>
        </w:rPr>
        <w:t>n</w:t>
      </w:r>
      <w:r>
        <w:rPr>
          <w:rFonts w:ascii="Gill Sans MT"/>
          <w:color w:val="333333"/>
          <w:spacing w:val="-1"/>
          <w:w w:val="125"/>
        </w:rPr>
        <w:t>g:</w:t>
      </w:r>
      <w:r>
        <w:rPr>
          <w:rFonts w:ascii="Gill Sans MT"/>
          <w:b w:val="0"/>
          <w:color w:val="000000"/>
        </w:rPr>
      </w:r>
    </w:p>
    <w:p>
      <w:pPr>
        <w:pStyle w:val="BodyText"/>
        <w:spacing w:line="332" w:lineRule="auto" w:before="177"/>
        <w:ind w:right="180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's/\([^,]*\).*/\1/g'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</w:r>
    </w:p>
    <w:p>
      <w:pPr>
        <w:pStyle w:val="BodyText"/>
        <w:spacing w:line="225" w:lineRule="exact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38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32" w:lineRule="exact" w:before="136" w:after="0"/>
        <w:ind w:left="834" w:right="264" w:hanging="360"/>
        <w:jc w:val="left"/>
      </w:pP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([^,</w:t>
      </w:r>
      <w:r>
        <w:rPr>
          <w:color w:val="333333"/>
          <w:spacing w:val="-2"/>
          <w:w w:val="125"/>
        </w:rPr>
        <w:t>]*\)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32"/>
          <w:w w:val="127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mma.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1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ched 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up.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w w:val="135"/>
        </w:rPr>
        <w:t>g</w:t>
      </w:r>
      <w:r>
        <w:rPr>
          <w:color w:val="333333"/>
          <w:spacing w:val="-29"/>
          <w:w w:val="135"/>
        </w:rPr>
        <w:t> </w:t>
      </w:r>
      <w:r>
        <w:rPr>
          <w:color w:val="333333"/>
          <w:w w:val="135"/>
        </w:rPr>
        <w:t>is</w:t>
      </w:r>
      <w:r>
        <w:rPr>
          <w:color w:val="333333"/>
          <w:spacing w:val="-28"/>
          <w:w w:val="135"/>
        </w:rPr>
        <w:t> </w:t>
      </w:r>
      <w:r>
        <w:rPr>
          <w:color w:val="333333"/>
          <w:spacing w:val="-2"/>
          <w:w w:val="135"/>
        </w:rPr>
        <w:t>the</w:t>
      </w:r>
      <w:r>
        <w:rPr>
          <w:color w:val="333333"/>
          <w:spacing w:val="-27"/>
          <w:w w:val="135"/>
        </w:rPr>
        <w:t> </w:t>
      </w:r>
      <w:r>
        <w:rPr>
          <w:color w:val="333333"/>
          <w:spacing w:val="-1"/>
          <w:w w:val="135"/>
        </w:rPr>
        <w:t>g</w:t>
      </w:r>
      <w:r>
        <w:rPr>
          <w:color w:val="333333"/>
          <w:spacing w:val="-2"/>
          <w:w w:val="135"/>
        </w:rPr>
        <w:t>lob</w:t>
      </w:r>
      <w:r>
        <w:rPr>
          <w:color w:val="333333"/>
          <w:spacing w:val="-1"/>
          <w:w w:val="135"/>
        </w:rPr>
        <w:t>a</w:t>
      </w:r>
      <w:r>
        <w:rPr>
          <w:color w:val="333333"/>
          <w:spacing w:val="-2"/>
          <w:w w:val="135"/>
        </w:rPr>
        <w:t>l</w:t>
      </w:r>
      <w:r>
        <w:rPr>
          <w:color w:val="333333"/>
          <w:spacing w:val="-28"/>
          <w:w w:val="135"/>
        </w:rPr>
        <w:t> </w:t>
      </w:r>
      <w:r>
        <w:rPr>
          <w:color w:val="333333"/>
          <w:spacing w:val="-2"/>
          <w:w w:val="135"/>
        </w:rPr>
        <w:t>substitute</w:t>
      </w:r>
      <w:r>
        <w:rPr>
          <w:color w:val="333333"/>
          <w:spacing w:val="-27"/>
          <w:w w:val="135"/>
        </w:rPr>
        <w:t> </w:t>
      </w:r>
      <w:r>
        <w:rPr>
          <w:color w:val="333333"/>
          <w:spacing w:val="-1"/>
          <w:w w:val="135"/>
        </w:rPr>
        <w:t>f</w:t>
      </w:r>
      <w:r>
        <w:rPr>
          <w:color w:val="333333"/>
          <w:spacing w:val="-2"/>
          <w:w w:val="135"/>
        </w:rPr>
        <w:t>l</w:t>
      </w:r>
      <w:r>
        <w:rPr>
          <w:color w:val="333333"/>
          <w:spacing w:val="-1"/>
          <w:w w:val="135"/>
        </w:rPr>
        <w:t>ag.</w:t>
      </w:r>
      <w:r>
        <w:rPr>
          <w:color w:val="000000"/>
        </w:rPr>
      </w:r>
    </w:p>
    <w:p>
      <w:pPr>
        <w:spacing w:line="220" w:lineRule="exact" w:before="14"/>
        <w:rPr>
          <w:sz w:val="22"/>
          <w:szCs w:val="22"/>
        </w:rPr>
      </w:pPr>
    </w:p>
    <w:p>
      <w:pPr>
        <w:spacing w:line="220" w:lineRule="exact"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his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sed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displays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field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color w:val="000000"/>
          <w:sz w:val="19"/>
        </w:rPr>
      </w:r>
    </w:p>
    <w:p>
      <w:pPr>
        <w:spacing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23.1pt;mso-position-horizontal-relative:page;mso-position-vertical-relative:paragraph;z-index:-13238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1"/>
          <w:w w:val="125"/>
          <w:sz w:val="19"/>
        </w:rPr>
        <w:t>/</w:t>
      </w:r>
      <w:r>
        <w:rPr>
          <w:rFonts w:ascii="Gill Sans MT"/>
          <w:b/>
          <w:color w:val="333333"/>
          <w:spacing w:val="-2"/>
          <w:w w:val="125"/>
          <w:sz w:val="19"/>
        </w:rPr>
        <w:t>etc</w:t>
      </w:r>
      <w:r>
        <w:rPr>
          <w:rFonts w:ascii="Gill Sans MT"/>
          <w:b/>
          <w:color w:val="333333"/>
          <w:spacing w:val="-1"/>
          <w:w w:val="125"/>
          <w:sz w:val="19"/>
        </w:rPr>
        <w:t>/pass</w:t>
      </w:r>
      <w:r>
        <w:rPr>
          <w:rFonts w:ascii="Gill Sans MT"/>
          <w:b/>
          <w:color w:val="333333"/>
          <w:spacing w:val="-2"/>
          <w:w w:val="125"/>
          <w:sz w:val="19"/>
        </w:rPr>
        <w:t>wd</w:t>
      </w:r>
      <w:r>
        <w:rPr>
          <w:rFonts w:ascii="Gill Sans MT"/>
          <w:b/>
          <w:color w:val="333333"/>
          <w:spacing w:val="-1"/>
          <w:w w:val="125"/>
          <w:sz w:val="19"/>
        </w:rPr>
        <w:t> fil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, i.e.</w:t>
      </w:r>
      <w:r>
        <w:rPr>
          <w:rFonts w:ascii="Gill Sans MT"/>
          <w:b/>
          <w:color w:val="333333"/>
          <w:spacing w:val="1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it</w:t>
      </w:r>
      <w:r>
        <w:rPr>
          <w:rFonts w:ascii="Gill Sans MT"/>
          <w:b/>
          <w:color w:val="333333"/>
          <w:spacing w:val="-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d</w:t>
      </w:r>
      <w:r>
        <w:rPr>
          <w:rFonts w:ascii="Gill Sans MT"/>
          <w:b/>
          <w:color w:val="333333"/>
          <w:spacing w:val="-1"/>
          <w:w w:val="125"/>
          <w:sz w:val="19"/>
        </w:rPr>
        <w:t>isplays</w:t>
      </w:r>
      <w:r>
        <w:rPr>
          <w:rFonts w:ascii="Gill Sans MT"/>
          <w:b/>
          <w:color w:val="33333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on</w:t>
      </w:r>
      <w:r>
        <w:rPr>
          <w:rFonts w:ascii="Gill Sans MT"/>
          <w:b/>
          <w:color w:val="333333"/>
          <w:spacing w:val="-1"/>
          <w:w w:val="125"/>
          <w:sz w:val="19"/>
        </w:rPr>
        <w:t>ly</w:t>
      </w:r>
      <w:r>
        <w:rPr>
          <w:rFonts w:ascii="Gill Sans MT"/>
          <w:b/>
          <w:color w:val="33333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u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ername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's/\([^:]*\).*/\1/'</w:t>
      </w:r>
      <w:r>
        <w:rPr>
          <w:rFonts w:ascii="Courier New"/>
        </w:rPr>
        <w:t> /etc/passwd</w:t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4pt;width:345.8pt;height:38.8pt;mso-position-horizontal-relative:page;mso-position-vertical-relative:paragraph;z-index:-13237" coordorigin="1294,501" coordsize="6916,776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428" coordorigin="1296,847" coordsize="6912,428">
              <v:shape style="position:absolute;left:1296;top:847;width:6912;height:428" coordorigin="1296,847" coordsize="6912,428" path="m1296,1275l8208,1275,8208,847,1296,847,1296,1275xe" filled="t" fillcolor="#E5E5E5" stroked="f">
                <v:path arrowok="t"/>
                <v:fill type="solid"/>
              </v:shape>
            </v:group>
            <v:group style="position:absolute;left:1297;top:503;width:2;height:772" coordorigin="1297,503" coordsize="2,772">
              <v:shape style="position:absolute;left:1297;top:503;width:2;height:772" coordorigin="1297,503" coordsize="0,772" path="m1297,503l1297,1275e" filled="f" stroked="t" strokeweight=".199998pt" strokecolor="#E5E5E5">
                <v:path arrowok="t"/>
              </v:shape>
            </v:group>
            <v:group style="position:absolute;left:8207;top:503;width:2;height:772" coordorigin="8207,503" coordsize="2,772">
              <v:shape style="position:absolute;left:8207;top:503;width:2;height:772" coordorigin="8207,503" coordsize="0,772" path="m8207,503l8207,1275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274;width:6912;height:2" coordorigin="1296,1274" coordsize="6912,2">
              <v:shape style="position:absolute;left:1296;top:1274;width:6912;height:2" coordorigin="1296,1274" coordsize="6912,0" path="m1296,1274l8208,127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ll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2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example</w:t>
      </w:r>
      <w:r>
        <w:rPr>
          <w:rFonts w:ascii="Gill Sans MT"/>
          <w:b/>
          <w:color w:val="333333"/>
          <w:spacing w:val="-1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enc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etter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v</w:t>
      </w:r>
      <w:r>
        <w:rPr>
          <w:rFonts w:ascii="Gill Sans MT"/>
          <w:b/>
          <w:color w:val="333333"/>
          <w:spacing w:val="-2"/>
          <w:w w:val="125"/>
          <w:sz w:val="19"/>
        </w:rPr>
        <w:t>er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19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word</w:t>
      </w:r>
      <w:r>
        <w:rPr>
          <w:rFonts w:ascii="Gill Sans MT"/>
          <w:b/>
          <w:color w:val="333333"/>
          <w:spacing w:val="47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si</w:t>
      </w:r>
      <w:r>
        <w:rPr>
          <w:rFonts w:ascii="Gill Sans MT"/>
          <w:b/>
          <w:color w:val="333333"/>
          <w:spacing w:val="-2"/>
          <w:w w:val="125"/>
          <w:sz w:val="19"/>
        </w:rPr>
        <w:t>de</w:t>
      </w:r>
      <w:r>
        <w:rPr>
          <w:rFonts w:ascii="Gill Sans MT"/>
          <w:b/>
          <w:color w:val="333333"/>
          <w:spacing w:val="-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()</w:t>
      </w:r>
      <w:r>
        <w:rPr>
          <w:rFonts w:ascii="Gill Sans MT"/>
          <w:b/>
          <w:color w:val="333333"/>
          <w:spacing w:val="-1"/>
          <w:w w:val="125"/>
          <w:sz w:val="19"/>
        </w:rPr>
        <w:t>,</w:t>
      </w:r>
      <w:r>
        <w:rPr>
          <w:rFonts w:ascii="Gill Sans MT"/>
          <w:b/>
          <w:color w:val="333333"/>
          <w:spacing w:val="-2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if</w:t>
      </w:r>
      <w:r>
        <w:rPr>
          <w:rFonts w:ascii="Gill Sans MT"/>
          <w:b/>
          <w:color w:val="333333"/>
          <w:spacing w:val="-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character</w:t>
      </w:r>
      <w:r>
        <w:rPr>
          <w:rFonts w:ascii="Gill Sans MT"/>
          <w:b/>
          <w:color w:val="333333"/>
          <w:spacing w:val="1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is</w:t>
      </w:r>
      <w:r>
        <w:rPr>
          <w:rFonts w:ascii="Gill Sans MT"/>
          <w:b/>
          <w:color w:val="333333"/>
          <w:spacing w:val="-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upper c</w:t>
      </w:r>
      <w:r>
        <w:rPr>
          <w:rFonts w:ascii="Gill Sans MT"/>
          <w:b/>
          <w:color w:val="333333"/>
          <w:spacing w:val="-1"/>
          <w:w w:val="125"/>
          <w:sz w:val="19"/>
        </w:rPr>
        <w:t>as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.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echo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"The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Geek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Stuff"</w:t>
      </w:r>
      <w:r>
        <w:rPr>
          <w:rFonts w:ascii="Courier New"/>
        </w:rPr>
        <w:t> |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's/\(\b[A-Z]\)/\(\1\)/g'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(T)he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(G)eek</w:t>
      </w:r>
      <w:r>
        <w:rPr>
          <w:rFonts w:ascii="Courier New"/>
        </w:rPr>
        <w:t> (S)tuff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2" w:lineRule="auto"/>
        <w:ind w:left="113" w:right="138"/>
        <w:jc w:val="left"/>
      </w:pPr>
      <w:r>
        <w:rPr/>
        <w:pict>
          <v:group style="position:absolute;margin-left:64.699997pt;margin-top:28.991989pt;width:345.8pt;height:70.1pt;mso-position-horizontal-relative:page;mso-position-vertical-relative:paragraph;z-index:-13236" coordorigin="1294,580" coordsize="6916,1402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430" coordorigin="1296,1550" coordsize="6912,430">
              <v:shape style="position:absolute;left:1296;top:1550;width:6912;height:430" coordorigin="1296,1550" coordsize="6912,430" path="m1296,1980l8208,1980,8208,1550,1296,1550,1296,1980xe" filled="t" fillcolor="#E5E5E5" stroked="f">
                <v:path arrowok="t"/>
                <v:fill type="solid"/>
              </v:shape>
            </v:group>
            <v:group style="position:absolute;left:1297;top:582;width:2;height:1398" coordorigin="1297,582" coordsize="2,1398">
              <v:shape style="position:absolute;left:1297;top:582;width:2;height:1398" coordorigin="1297,582" coordsize="0,1398" path="m1297,582l1297,1980e" filled="f" stroked="t" strokeweight=".199998pt" strokecolor="#E5E5E5">
                <v:path arrowok="t"/>
              </v:shape>
            </v:group>
            <v:group style="position:absolute;left:8207;top:582;width:2;height:1398" coordorigin="8207,582" coordsize="2,1398">
              <v:shape style="position:absolute;left:8207;top:582;width:2;height:1398" coordorigin="8207,582" coordsize="0,1398" path="m8207,582l8207,198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199991pt" strokecolor="#E5E5E5">
                <v:path arrowok="t"/>
              </v:shape>
            </v:group>
            <v:group style="position:absolute;left:1296;top:1979;width:6912;height:2" coordorigin="1296,1979" coordsize="6912,2">
              <v:shape style="position:absolute;left:1296;top:1979;width:6912;height:2" coordorigin="1296,1979" coordsize="6912,0" path="m1296,1979l8208,1979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-2"/>
          <w:w w:val="125"/>
        </w:rPr>
        <w:t>txt </w:t>
      </w:r>
      <w:r>
        <w:rPr>
          <w:color w:val="333333"/>
          <w:spacing w:val="-1"/>
          <w:w w:val="125"/>
        </w:rPr>
        <w:t>sample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76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numbers.txt</w:t>
      </w:r>
      <w:r>
        <w:rPr>
          <w:rFonts w:ascii="Courier New"/>
          <w:spacing w:val="21"/>
        </w:rPr>
        <w:t> </w:t>
      </w:r>
      <w:r>
        <w:rPr>
          <w:rFonts w:ascii="Courier New"/>
        </w:rPr>
        <w:t>1</w:t>
      </w:r>
    </w:p>
    <w:p>
      <w:pPr>
        <w:pStyle w:val="BodyText"/>
        <w:spacing w:line="225" w:lineRule="exact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12</w:t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123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39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54.5pt;mso-position-horizontal-relative:page;mso-position-vertical-relative:paragraph;z-index:-13235" coordorigin="1294,-39" coordsize="6916,109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430" coordorigin="1296,619" coordsize="6912,430">
              <v:shape style="position:absolute;left:1296;top:619;width:6912;height:430" coordorigin="1296,619" coordsize="6912,430" path="m1296,1049l8208,1049,8208,619,1296,619,1296,1049xe" filled="t" fillcolor="#E5E5E5" stroked="f">
                <v:path arrowok="t"/>
                <v:fill type="solid"/>
              </v:shape>
            </v:group>
            <v:group style="position:absolute;left:1297;top:-37;width:2;height:1086" coordorigin="1297,-37" coordsize="2,1086">
              <v:shape style="position:absolute;left:1297;top:-37;width:2;height:1086" coordorigin="1297,-37" coordsize="0,1086" path="m1297,-37l1297,1049e" filled="f" stroked="t" strokeweight=".199998pt" strokecolor="#E5E5E5">
                <v:path arrowok="t"/>
              </v:shape>
            </v:group>
            <v:group style="position:absolute;left:8207;top:-37;width:2;height:1086" coordorigin="8207,-37" coordsize="2,1086">
              <v:shape style="position:absolute;left:8207;top:-37;width:2;height:1086" coordorigin="8207,-37" coordsize="0,1086" path="m8207,-37l8207,104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048;width:6912;height:2" coordorigin="1296,1048" coordsize="6912,2">
              <v:shape style="position:absolute;left:1296;top:1048;width:6912;height:2" coordorigin="1296,1048" coordsize="6912,0" path="m1296,1048l8208,1048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1234</w:t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12345</w:t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123456</w:t>
      </w:r>
    </w:p>
    <w:p>
      <w:pPr>
        <w:spacing w:line="150" w:lineRule="exact" w:before="6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/>
        <w:pict>
          <v:group style="position:absolute;margin-left:64.699997pt;margin-top:26.191977pt;width:345.8pt;height:128.4pt;mso-position-horizontal-relative:page;mso-position-vertical-relative:paragraph;z-index:-13234" coordorigin="1294,524" coordsize="6916,2568">
            <v:group style="position:absolute;left:1296;top:526;width:6912;height:570" coordorigin="1296,526" coordsize="6912,570">
              <v:shape style="position:absolute;left:1296;top:526;width:6912;height:570" coordorigin="1296,526" coordsize="6912,570" path="m1296,1096l8208,1096,8208,526,1296,526,1296,1096xe" filled="t" fillcolor="#E5E5E5" stroked="f">
                <v:path arrowok="t"/>
                <v:fill type="solid"/>
              </v:shape>
            </v:group>
            <v:group style="position:absolute;left:1296;top:1096;width:6912;height:312" coordorigin="1296,1096" coordsize="6912,312">
              <v:shape style="position:absolute;left:1296;top:1096;width:6912;height:312" coordorigin="1296,1096" coordsize="6912,312" path="m1296,1408l8208,1408,8208,1096,1296,1096,1296,1408xe" filled="t" fillcolor="#E5E5E5" stroked="f">
                <v:path arrowok="t"/>
                <v:fill type="solid"/>
              </v:shape>
            </v:group>
            <v:group style="position:absolute;left:1296;top:1408;width:6912;height:314" coordorigin="1296,1408" coordsize="6912,314">
              <v:shape style="position:absolute;left:1296;top:1408;width:6912;height:314" coordorigin="1296,1408" coordsize="6912,314" path="m1296,1722l8208,1722,8208,1408,1296,1408,1296,1722xe" filled="t" fillcolor="#E5E5E5" stroked="f">
                <v:path arrowok="t"/>
                <v:fill type="solid"/>
              </v:shape>
            </v:group>
            <v:group style="position:absolute;left:1296;top:1722;width:6912;height:312" coordorigin="1296,1722" coordsize="6912,312">
              <v:shape style="position:absolute;left:1296;top:1722;width:6912;height:312" coordorigin="1296,1722" coordsize="6912,312" path="m1296,2034l8208,2034,8208,1722,1296,1722,1296,2034xe" filled="t" fillcolor="#E5E5E5" stroked="f">
                <v:path arrowok="t"/>
                <v:fill type="solid"/>
              </v:shape>
            </v:group>
            <v:group style="position:absolute;left:1296;top:2034;width:6912;height:314" coordorigin="1296,2034" coordsize="6912,314">
              <v:shape style="position:absolute;left:1296;top:2034;width:6912;height:314" coordorigin="1296,2034" coordsize="6912,314" path="m1296,2348l8208,2348,8208,2034,1296,2034,1296,2348xe" filled="t" fillcolor="#E5E5E5" stroked="f">
                <v:path arrowok="t"/>
                <v:fill type="solid"/>
              </v:shape>
            </v:group>
            <v:group style="position:absolute;left:1296;top:2348;width:6912;height:312" coordorigin="1296,2348" coordsize="6912,312">
              <v:shape style="position:absolute;left:1296;top:2348;width:6912;height:312" coordorigin="1296,2348" coordsize="6912,312" path="m1296,2660l8208,2660,8208,2348,1296,2348,1296,2660xe" filled="t" fillcolor="#E5E5E5" stroked="f">
                <v:path arrowok="t"/>
                <v:fill type="solid"/>
              </v:shape>
            </v:group>
            <v:group style="position:absolute;left:1296;top:2660;width:6912;height:430" coordorigin="1296,2660" coordsize="6912,430">
              <v:shape style="position:absolute;left:1296;top:2660;width:6912;height:430" coordorigin="1296,2660" coordsize="6912,430" path="m1296,3090l8208,3090,8208,2660,1296,2660,1296,3090xe" filled="t" fillcolor="#E5E5E5" stroked="f">
                <v:path arrowok="t"/>
                <v:fill type="solid"/>
              </v:shape>
            </v:group>
            <v:group style="position:absolute;left:1297;top:526;width:2;height:2564" coordorigin="1297,526" coordsize="2,2564">
              <v:shape style="position:absolute;left:1297;top:526;width:2;height:2564" coordorigin="1297,526" coordsize="0,2564" path="m1297,526l1297,3090e" filled="f" stroked="t" strokeweight=".199998pt" strokecolor="#E5E5E5">
                <v:path arrowok="t"/>
              </v:shape>
            </v:group>
            <v:group style="position:absolute;left:8207;top:526;width:2;height:2564" coordorigin="8207,526" coordsize="2,2564">
              <v:shape style="position:absolute;left:8207;top:526;width:2;height:2564" coordorigin="8207,526" coordsize="0,2564" path="m8207,526l8207,3090e" filled="f" stroked="t" strokeweight=".200006pt" strokecolor="#E5E5E5">
                <v:path arrowok="t"/>
              </v:shape>
            </v:group>
            <v:group style="position:absolute;left:1296;top:527;width:6912;height:2" coordorigin="1296,527" coordsize="6912,2">
              <v:shape style="position:absolute;left:1296;top:527;width:6912;height:2" coordorigin="1296,527" coordsize="6912,0" path="m1296,527l8208,527e" filled="f" stroked="t" strokeweight=".199976pt" strokecolor="#E5E5E5">
                <v:path arrowok="t"/>
              </v:shape>
            </v:group>
            <v:group style="position:absolute;left:1296;top:3089;width:6912;height:2" coordorigin="1296,3089" coordsize="6912,2">
              <v:shape style="position:absolute;left:1296;top:3089;width:6912;height:2" coordorigin="1296,3089" coordsize="6912,0" path="m1296,3089l8208,308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Comm</w:t>
      </w:r>
      <w:r>
        <w:rPr>
          <w:rFonts w:ascii="Gill Sans MT"/>
          <w:b/>
          <w:color w:val="333333"/>
          <w:spacing w:val="-1"/>
          <w:w w:val="120"/>
          <w:sz w:val="19"/>
        </w:rPr>
        <w:t>ify</w:t>
      </w:r>
      <w:r>
        <w:rPr>
          <w:rFonts w:ascii="Gill Sans MT"/>
          <w:b/>
          <w:color w:val="333333"/>
          <w:spacing w:val="-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s,</w:t>
      </w:r>
      <w:r>
        <w:rPr>
          <w:rFonts w:ascii="Gill Sans MT"/>
          <w:b/>
          <w:color w:val="333333"/>
          <w:spacing w:val="-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20"/>
        </w:rPr>
        <w:t>i.e.</w:t>
      </w:r>
      <w:r>
        <w:rPr>
          <w:rFonts w:ascii="Gill Sans MT"/>
          <w:b/>
          <w:color w:val="333333"/>
          <w:spacing w:val="-10"/>
          <w:w w:val="120"/>
          <w:sz w:val="20"/>
        </w:rPr>
        <w:t> </w:t>
      </w:r>
      <w:r>
        <w:rPr>
          <w:rFonts w:ascii="Gill Sans MT"/>
          <w:b/>
          <w:color w:val="333333"/>
          <w:spacing w:val="-1"/>
          <w:w w:val="120"/>
          <w:sz w:val="20"/>
        </w:rPr>
        <w:t>inse</w:t>
      </w:r>
      <w:r>
        <w:rPr>
          <w:rFonts w:ascii="Gill Sans MT"/>
          <w:b/>
          <w:color w:val="333333"/>
          <w:spacing w:val="-2"/>
          <w:w w:val="120"/>
          <w:sz w:val="20"/>
        </w:rPr>
        <w:t>rt</w:t>
      </w:r>
      <w:r>
        <w:rPr>
          <w:rFonts w:ascii="Gill Sans MT"/>
          <w:b/>
          <w:color w:val="333333"/>
          <w:spacing w:val="-11"/>
          <w:w w:val="120"/>
          <w:sz w:val="20"/>
        </w:rPr>
        <w:t> </w:t>
      </w:r>
      <w:r>
        <w:rPr>
          <w:rFonts w:ascii="Gill Sans MT"/>
          <w:b/>
          <w:color w:val="333333"/>
          <w:spacing w:val="-1"/>
          <w:w w:val="120"/>
          <w:sz w:val="20"/>
        </w:rPr>
        <w:t>c</w:t>
      </w:r>
      <w:r>
        <w:rPr>
          <w:rFonts w:ascii="Gill Sans MT"/>
          <w:b/>
          <w:color w:val="333333"/>
          <w:spacing w:val="-2"/>
          <w:w w:val="120"/>
          <w:sz w:val="20"/>
        </w:rPr>
        <w:t>omm</w:t>
      </w:r>
      <w:r>
        <w:rPr>
          <w:rFonts w:ascii="Gill Sans MT"/>
          <w:b/>
          <w:color w:val="333333"/>
          <w:spacing w:val="-1"/>
          <w:w w:val="120"/>
          <w:sz w:val="20"/>
        </w:rPr>
        <w:t>as</w:t>
      </w:r>
      <w:r>
        <w:rPr>
          <w:rFonts w:ascii="Gill Sans MT"/>
          <w:b/>
          <w:color w:val="333333"/>
          <w:spacing w:val="-11"/>
          <w:w w:val="120"/>
          <w:sz w:val="20"/>
        </w:rPr>
        <w:t> </w:t>
      </w:r>
      <w:r>
        <w:rPr>
          <w:rFonts w:ascii="Gill Sans MT"/>
          <w:b/>
          <w:color w:val="333333"/>
          <w:w w:val="120"/>
          <w:sz w:val="20"/>
        </w:rPr>
        <w:t>to</w:t>
      </w:r>
      <w:r>
        <w:rPr>
          <w:rFonts w:ascii="Gill Sans MT"/>
          <w:b/>
          <w:color w:val="333333"/>
          <w:spacing w:val="-12"/>
          <w:w w:val="120"/>
          <w:sz w:val="20"/>
        </w:rPr>
        <w:t> </w:t>
      </w:r>
      <w:r>
        <w:rPr>
          <w:rFonts w:ascii="Gill Sans MT"/>
          <w:b/>
          <w:color w:val="333333"/>
          <w:spacing w:val="-2"/>
          <w:w w:val="120"/>
          <w:sz w:val="20"/>
        </w:rPr>
        <w:t>m</w:t>
      </w:r>
      <w:r>
        <w:rPr>
          <w:rFonts w:ascii="Gill Sans MT"/>
          <w:b/>
          <w:color w:val="333333"/>
          <w:spacing w:val="-1"/>
          <w:w w:val="120"/>
          <w:sz w:val="20"/>
        </w:rPr>
        <w:t>ake</w:t>
      </w:r>
      <w:r>
        <w:rPr>
          <w:rFonts w:ascii="Gill Sans MT"/>
          <w:b/>
          <w:color w:val="333333"/>
          <w:spacing w:val="-10"/>
          <w:w w:val="120"/>
          <w:sz w:val="20"/>
        </w:rPr>
        <w:t> </w:t>
      </w:r>
      <w:r>
        <w:rPr>
          <w:rFonts w:ascii="Gill Sans MT"/>
          <w:b/>
          <w:color w:val="333333"/>
          <w:spacing w:val="-2"/>
          <w:w w:val="120"/>
          <w:sz w:val="20"/>
        </w:rPr>
        <w:t>t</w:t>
      </w:r>
      <w:r>
        <w:rPr>
          <w:rFonts w:ascii="Gill Sans MT"/>
          <w:b/>
          <w:color w:val="333333"/>
          <w:spacing w:val="-1"/>
          <w:w w:val="120"/>
          <w:sz w:val="20"/>
        </w:rPr>
        <w:t>he</w:t>
      </w:r>
      <w:r>
        <w:rPr>
          <w:rFonts w:ascii="Gill Sans MT"/>
          <w:b/>
          <w:color w:val="333333"/>
          <w:spacing w:val="-2"/>
          <w:w w:val="120"/>
          <w:sz w:val="20"/>
        </w:rPr>
        <w:t>m</w:t>
      </w:r>
      <w:r>
        <w:rPr>
          <w:rFonts w:ascii="Gill Sans MT"/>
          <w:b/>
          <w:color w:val="333333"/>
          <w:spacing w:val="-12"/>
          <w:w w:val="120"/>
          <w:sz w:val="20"/>
        </w:rPr>
        <w:t> </w:t>
      </w:r>
      <w:r>
        <w:rPr>
          <w:rFonts w:ascii="Gill Sans MT"/>
          <w:b/>
          <w:color w:val="333333"/>
          <w:spacing w:val="-2"/>
          <w:w w:val="120"/>
          <w:sz w:val="20"/>
        </w:rPr>
        <w:t>mor</w:t>
      </w:r>
      <w:r>
        <w:rPr>
          <w:rFonts w:ascii="Gill Sans MT"/>
          <w:b/>
          <w:color w:val="333333"/>
          <w:spacing w:val="-1"/>
          <w:w w:val="120"/>
          <w:sz w:val="20"/>
        </w:rPr>
        <w:t>e</w:t>
      </w:r>
      <w:r>
        <w:rPr>
          <w:rFonts w:ascii="Gill Sans MT"/>
          <w:b/>
          <w:color w:val="333333"/>
          <w:spacing w:val="39"/>
          <w:w w:val="122"/>
          <w:sz w:val="20"/>
        </w:rPr>
        <w:t> </w:t>
      </w:r>
      <w:r>
        <w:rPr>
          <w:rFonts w:ascii="Gill Sans MT"/>
          <w:b/>
          <w:color w:val="333333"/>
          <w:spacing w:val="-2"/>
          <w:w w:val="120"/>
          <w:sz w:val="20"/>
        </w:rPr>
        <w:t>r</w:t>
      </w:r>
      <w:r>
        <w:rPr>
          <w:rFonts w:ascii="Gill Sans MT"/>
          <w:b/>
          <w:color w:val="333333"/>
          <w:spacing w:val="-1"/>
          <w:w w:val="120"/>
          <w:sz w:val="20"/>
        </w:rPr>
        <w:t>eadable:</w:t>
      </w:r>
      <w:r>
        <w:rPr>
          <w:rFonts w:ascii="Gill Sans MT"/>
          <w:color w:val="000000"/>
          <w:sz w:val="20"/>
        </w:rPr>
      </w:r>
    </w:p>
    <w:p>
      <w:pPr>
        <w:pStyle w:val="BodyText"/>
        <w:spacing w:line="240" w:lineRule="auto" w:before="17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's/\(^\|[^0-9.]\)\([0-9]\+\)\([0-9]\</w:t>
      </w:r>
    </w:p>
    <w:p>
      <w:pPr>
        <w:pStyle w:val="BodyText"/>
        <w:spacing w:line="330" w:lineRule="auto" w:before="1"/>
        <w:ind w:right="328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{3\}\)/\1\2,\3/g'</w:t>
      </w:r>
      <w:r>
        <w:rPr>
          <w:rFonts w:ascii="Courier New"/>
        </w:rPr>
        <w:t> numbers.txt</w:t>
      </w:r>
      <w:r>
        <w:rPr>
          <w:rFonts w:ascii="Courier New"/>
          <w:spacing w:val="22"/>
        </w:rPr>
        <w:t> </w:t>
      </w:r>
      <w:r>
        <w:rPr>
          <w:rFonts w:ascii="Courier New"/>
        </w:rPr>
        <w:t>1</w:t>
      </w:r>
    </w:p>
    <w:p>
      <w:pPr>
        <w:pStyle w:val="BodyText"/>
        <w:spacing w:line="240" w:lineRule="auto" w:before="2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12</w:t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123</w:t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1,234</w:t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12,345</w:t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123,456</w:t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139"/>
        <w:jc w:val="left"/>
      </w:pPr>
      <w:r>
        <w:rPr/>
        <w:pict>
          <v:group style="position:absolute;margin-left:57.599998pt;margin-top:5.791992pt;width:352.8pt;height:11.7pt;mso-position-horizontal-relative:page;mso-position-vertical-relative:paragraph;z-index:-13233" coordorigin="1152,116" coordsize="7056,234">
            <v:shape style="position:absolute;left:1152;top:116;width:7056;height:234" coordorigin="1152,116" coordsize="7056,234" path="m1152,350l8208,350,8208,116,1152,116,1152,350xe" filled="t" fillcolor="#E5E5E5" stroked="f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24"/>
          <w:w w:val="125"/>
        </w:rPr>
        <w:t> </w:t>
      </w:r>
      <w:r>
        <w:rPr>
          <w:color w:val="333333"/>
          <w:spacing w:val="-1"/>
          <w:w w:val="125"/>
        </w:rPr>
        <w:t>'s/</w:t>
      </w:r>
      <w:r>
        <w:rPr>
          <w:color w:val="333333"/>
          <w:spacing w:val="-2"/>
          <w:w w:val="125"/>
        </w:rPr>
        <w:t>\(</w:t>
      </w:r>
      <w:r>
        <w:rPr>
          <w:color w:val="333333"/>
          <w:spacing w:val="-1"/>
          <w:w w:val="125"/>
        </w:rPr>
        <w:t>^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|</w:t>
      </w:r>
      <w:r>
        <w:rPr>
          <w:color w:val="333333"/>
          <w:spacing w:val="-2"/>
          <w:w w:val="125"/>
        </w:rPr>
        <w:t>[</w:t>
      </w:r>
      <w:r>
        <w:rPr>
          <w:color w:val="333333"/>
          <w:spacing w:val="-1"/>
          <w:w w:val="125"/>
        </w:rPr>
        <w:t>^0</w:t>
      </w:r>
      <w:r>
        <w:rPr>
          <w:color w:val="333333"/>
          <w:spacing w:val="-2"/>
          <w:w w:val="125"/>
        </w:rPr>
        <w:t>-9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]\)\([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2"/>
          <w:w w:val="125"/>
        </w:rPr>
        <w:t>-9]\</w:t>
      </w:r>
      <w:r>
        <w:rPr>
          <w:color w:val="333333"/>
          <w:spacing w:val="-1"/>
          <w:w w:val="125"/>
        </w:rPr>
        <w:t>+</w:t>
      </w:r>
      <w:r>
        <w:rPr>
          <w:color w:val="333333"/>
          <w:spacing w:val="-2"/>
          <w:w w:val="125"/>
        </w:rPr>
        <w:t>\)\([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2"/>
          <w:w w:val="125"/>
        </w:rPr>
        <w:t>-9]\</w:t>
      </w:r>
      <w:r>
        <w:rPr>
          <w:color w:val="333333"/>
          <w:spacing w:val="-1"/>
          <w:w w:val="125"/>
        </w:rPr>
        <w:t>{3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}</w:t>
      </w:r>
      <w:r>
        <w:rPr>
          <w:color w:val="333333"/>
          <w:spacing w:val="-2"/>
          <w:w w:val="125"/>
        </w:rPr>
        <w:t>\)/\</w:t>
      </w:r>
      <w:r>
        <w:rPr>
          <w:color w:val="333333"/>
          <w:spacing w:val="-1"/>
          <w:w w:val="125"/>
        </w:rPr>
        <w:t>1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2,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3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g'</w:t>
      </w:r>
      <w:r>
        <w:rPr>
          <w:color w:val="333333"/>
          <w:w w:val="125"/>
        </w:rPr>
        <w:t> </w:t>
      </w:r>
      <w:r>
        <w:rPr>
          <w:color w:val="333333"/>
          <w:spacing w:val="19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-2"/>
          <w:w w:val="125"/>
        </w:rPr>
        <w:t>txt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Heading2"/>
        <w:numPr>
          <w:ilvl w:val="0"/>
          <w:numId w:val="9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18. Substitution Grouping (Multiple Grou" w:id="122"/>
      <w:bookmarkEnd w:id="122"/>
      <w:r>
        <w:rPr>
          <w:b w:val="0"/>
        </w:rPr>
      </w:r>
      <w:bookmarkStart w:name="_bookmark22" w:id="123"/>
      <w:bookmarkEnd w:id="123"/>
      <w:r>
        <w:rPr>
          <w:b w:val="0"/>
        </w:rPr>
      </w:r>
      <w:bookmarkStart w:name="_bookmark22" w:id="124"/>
      <w:bookmarkEnd w:id="124"/>
      <w:r>
        <w:rPr>
          <w:color w:val="457AC9"/>
          <w:spacing w:val="-1"/>
          <w:w w:val="120"/>
        </w:rPr>
        <w:t>Su</w:t>
      </w:r>
      <w:r>
        <w:rPr>
          <w:color w:val="457AC9"/>
          <w:spacing w:val="-1"/>
          <w:w w:val="120"/>
        </w:rPr>
        <w:t>bs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ution</w:t>
      </w:r>
      <w:r>
        <w:rPr>
          <w:color w:val="457AC9"/>
          <w:spacing w:val="-18"/>
          <w:w w:val="120"/>
        </w:rPr>
        <w:t> </w:t>
      </w:r>
      <w:r>
        <w:rPr>
          <w:color w:val="457AC9"/>
          <w:spacing w:val="-2"/>
          <w:w w:val="120"/>
        </w:rPr>
        <w:t>Gr</w:t>
      </w:r>
      <w:r>
        <w:rPr>
          <w:color w:val="457AC9"/>
          <w:spacing w:val="-1"/>
          <w:w w:val="120"/>
        </w:rPr>
        <w:t>ouping</w:t>
      </w:r>
      <w:r>
        <w:rPr>
          <w:color w:val="457AC9"/>
          <w:spacing w:val="-14"/>
          <w:w w:val="120"/>
        </w:rPr>
        <w:t> </w:t>
      </w:r>
      <w:r>
        <w:rPr>
          <w:color w:val="457AC9"/>
          <w:spacing w:val="-1"/>
          <w:w w:val="120"/>
        </w:rPr>
        <w:t>(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ul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iple</w:t>
      </w:r>
      <w:r>
        <w:rPr>
          <w:color w:val="457AC9"/>
          <w:spacing w:val="-17"/>
          <w:w w:val="120"/>
        </w:rPr>
        <w:t> </w:t>
      </w:r>
      <w:r>
        <w:rPr>
          <w:color w:val="457AC9"/>
          <w:spacing w:val="-2"/>
          <w:w w:val="120"/>
        </w:rPr>
        <w:t>Gr</w:t>
      </w:r>
      <w:r>
        <w:rPr>
          <w:color w:val="457AC9"/>
          <w:spacing w:val="-1"/>
          <w:w w:val="120"/>
        </w:rPr>
        <w:t>oup)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uping,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can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"/>
          <w:w w:val="125"/>
        </w:rPr>
        <w:t> 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2"/>
          <w:w w:val="125"/>
        </w:rPr>
        <w:t>“\(”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“\)”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5"/>
          <w:w w:val="103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\n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1"/>
          <w:w w:val="124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pt;width:345.8pt;height:112.7pt;mso-position-horizontal-relative:page;mso-position-vertical-relative:paragraph;z-index:-13232" coordorigin="1294,501" coordsize="6916,2254">
            <v:group style="position:absolute;left:1296;top:503;width:6912;height:570" coordorigin="1296,503" coordsize="6912,570">
              <v:shape style="position:absolute;left:1296;top:503;width:6912;height:570" coordorigin="1296,503" coordsize="6912,570" path="m1296,1073l8208,1073,8208,503,1296,503,1296,1073xe" filled="t" fillcolor="#E5E5E5" stroked="f">
                <v:path arrowok="t"/>
                <v:fill type="solid"/>
              </v:shape>
            </v:group>
            <v:group style="position:absolute;left:1296;top:1073;width:6912;height:312" coordorigin="1296,1073" coordsize="6912,312">
              <v:shape style="position:absolute;left:1296;top:1073;width:6912;height:312" coordorigin="1296,1073" coordsize="6912,312" path="m1296,1385l8208,1385,8208,1073,1296,1073,1296,1385xe" filled="t" fillcolor="#E5E5E5" stroked="f">
                <v:path arrowok="t"/>
                <v:fill type="solid"/>
              </v:shape>
            </v:group>
            <v:group style="position:absolute;left:1296;top:1385;width:6912;height:314" coordorigin="1296,1385" coordsize="6912,314">
              <v:shape style="position:absolute;left:1296;top:1385;width:6912;height:314" coordorigin="1296,1385" coordsize="6912,314" path="m1296,1699l8208,1699,8208,1385,1296,1385,1296,1699xe" filled="t" fillcolor="#E5E5E5" stroked="f">
                <v:path arrowok="t"/>
                <v:fill type="solid"/>
              </v:shape>
            </v:group>
            <v:group style="position:absolute;left:1296;top:1699;width:6912;height:312" coordorigin="1296,1699" coordsize="6912,312">
              <v:shape style="position:absolute;left:1296;top:1699;width:6912;height:312" coordorigin="1296,1699" coordsize="6912,312" path="m1296,2011l8208,2011,8208,1699,1296,1699,1296,2011xe" filled="t" fillcolor="#E5E5E5" stroked="f">
                <v:path arrowok="t"/>
                <v:fill type="solid"/>
              </v:shape>
            </v:group>
            <v:group style="position:absolute;left:1296;top:2011;width:6912;height:314" coordorigin="1296,2011" coordsize="6912,314">
              <v:shape style="position:absolute;left:1296;top:2011;width:6912;height:314" coordorigin="1296,2011" coordsize="6912,314" path="m1296,2325l8208,2325,8208,2011,1296,2011,1296,2325xe" filled="t" fillcolor="#E5E5E5" stroked="f">
                <v:path arrowok="t"/>
                <v:fill type="solid"/>
              </v:shape>
            </v:group>
            <v:group style="position:absolute;left:1296;top:2325;width:6912;height:428" coordorigin="1296,2325" coordsize="6912,428">
              <v:shape style="position:absolute;left:1296;top:2325;width:6912;height:428" coordorigin="1296,2325" coordsize="6912,428" path="m1296,2753l8208,2753,8208,2325,1296,2325,1296,2753xe" filled="t" fillcolor="#E5E5E5" stroked="f">
                <v:path arrowok="t"/>
                <v:fill type="solid"/>
              </v:shape>
            </v:group>
            <v:group style="position:absolute;left:1297;top:503;width:2;height:2250" coordorigin="1297,503" coordsize="2,2250">
              <v:shape style="position:absolute;left:1297;top:503;width:2;height:2250" coordorigin="1297,503" coordsize="0,2250" path="m1297,503l1297,2753e" filled="f" stroked="t" strokeweight=".199998pt" strokecolor="#E5E5E5">
                <v:path arrowok="t"/>
              </v:shape>
            </v:group>
            <v:group style="position:absolute;left:8207;top:503;width:2;height:2250" coordorigin="8207,503" coordsize="2,2250">
              <v:shape style="position:absolute;left:8207;top:503;width:2;height:2250" coordorigin="8207,503" coordsize="0,2250" path="m8207,503l8207,2753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1pt" strokecolor="#E5E5E5">
                <v:path arrowok="t"/>
              </v:shape>
            </v:group>
            <v:group style="position:absolute;left:1296;top:2752;width:6912;height:2" coordorigin="1296,2752" coordsize="6912,2">
              <v:shape style="position:absolute;left:1296;top:2752;width:6912;height:2" coordorigin="1296,2752" coordsize="6912,0" path="m1296,2752l8208,275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Get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lu</w: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id) and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3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lu</w:t>
      </w:r>
      <w:r>
        <w:rPr>
          <w:rFonts w:ascii="Gill Sans MT"/>
          <w:b/>
          <w:color w:val="333333"/>
          <w:spacing w:val="-2"/>
          <w:w w:val="120"/>
          <w:sz w:val="19"/>
        </w:rPr>
        <w:t>mn</w:t>
      </w:r>
      <w:r>
        <w:rPr>
          <w:rFonts w:ascii="Gill Sans MT"/>
          <w:b/>
          <w:color w:val="333333"/>
          <w:spacing w:val="30"/>
          <w:w w:val="113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le):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9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's/\([^,]*\),\([^,]*\),\([^,]*\).*/\1,\3/g'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101,CEO</w:t>
      </w:r>
      <w:r>
        <w:rPr>
          <w:rFonts w:ascii="Courier New"/>
        </w:rPr>
      </w:r>
    </w:p>
    <w:p>
      <w:pPr>
        <w:pStyle w:val="BodyText"/>
        <w:spacing w:line="331" w:lineRule="auto" w:before="87"/>
        <w:ind w:right="4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103,Sysadmin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104,Developer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105,Sales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2" w:lineRule="auto" w:before="116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after="0" w:line="242" w:lineRule="auto"/>
        <w:jc w:val="left"/>
        <w:sectPr>
          <w:pgSz w:w="9360" w:h="12960"/>
          <w:pgMar w:header="465" w:footer="351" w:top="700" w:bottom="540" w:left="1040" w:right="110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3"/>
        <w:ind w:left="113" w:right="105"/>
        <w:jc w:val="left"/>
      </w:pPr>
      <w:r>
        <w:rPr/>
        <w:pict>
          <v:group style="position:absolute;margin-left:57.599998pt;margin-top:3.641968pt;width:352.8pt;height:11.7pt;mso-position-horizontal-relative:page;mso-position-vertical-relative:paragraph;z-index:-13231" coordorigin="1152,73" coordsize="7056,234">
            <v:shape style="position:absolute;left:1152;top:73;width:7056;height:234" coordorigin="1152,73" coordsize="7056,234" path="m1152,307l8208,307,8208,73,1152,73,1152,307xe" filled="t" fillcolor="#E5E5E5" stroked="f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's/</w:t>
      </w:r>
      <w:r>
        <w:rPr>
          <w:color w:val="333333"/>
          <w:spacing w:val="-2"/>
          <w:w w:val="130"/>
        </w:rPr>
        <w:t>\([</w:t>
      </w:r>
      <w:r>
        <w:rPr>
          <w:color w:val="333333"/>
          <w:spacing w:val="-1"/>
          <w:w w:val="130"/>
        </w:rPr>
        <w:t>^,</w:t>
      </w:r>
      <w:r>
        <w:rPr>
          <w:color w:val="333333"/>
          <w:spacing w:val="-2"/>
          <w:w w:val="130"/>
        </w:rPr>
        <w:t>]*\)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2"/>
          <w:w w:val="130"/>
        </w:rPr>
        <w:t>\</w:t>
      </w:r>
      <w:r>
        <w:rPr>
          <w:color w:val="333333"/>
          <w:spacing w:val="-1"/>
          <w:w w:val="130"/>
        </w:rPr>
        <w:t>([^,</w:t>
      </w:r>
      <w:r>
        <w:rPr>
          <w:color w:val="333333"/>
          <w:spacing w:val="-2"/>
          <w:w w:val="130"/>
        </w:rPr>
        <w:t>]*\</w:t>
      </w:r>
      <w:r>
        <w:rPr>
          <w:color w:val="333333"/>
          <w:spacing w:val="-1"/>
          <w:w w:val="130"/>
        </w:rPr>
        <w:t>),</w:t>
      </w:r>
      <w:r>
        <w:rPr>
          <w:color w:val="333333"/>
          <w:spacing w:val="-2"/>
          <w:w w:val="130"/>
        </w:rPr>
        <w:t>\([</w:t>
      </w:r>
      <w:r>
        <w:rPr>
          <w:color w:val="333333"/>
          <w:spacing w:val="-1"/>
          <w:w w:val="130"/>
        </w:rPr>
        <w:t>^,</w:t>
      </w:r>
      <w:r>
        <w:rPr>
          <w:color w:val="333333"/>
          <w:spacing w:val="-2"/>
          <w:w w:val="130"/>
        </w:rPr>
        <w:t>]*\</w:t>
      </w:r>
      <w:r>
        <w:rPr>
          <w:color w:val="333333"/>
          <w:spacing w:val="-1"/>
          <w:w w:val="130"/>
        </w:rPr>
        <w:t>).</w:t>
      </w:r>
      <w:r>
        <w:rPr>
          <w:color w:val="333333"/>
          <w:spacing w:val="-2"/>
          <w:w w:val="130"/>
        </w:rPr>
        <w:t>*/\</w:t>
      </w:r>
      <w:r>
        <w:rPr>
          <w:color w:val="333333"/>
          <w:spacing w:val="-1"/>
          <w:w w:val="130"/>
        </w:rPr>
        <w:t>1,</w:t>
      </w:r>
      <w:r>
        <w:rPr>
          <w:color w:val="333333"/>
          <w:spacing w:val="-2"/>
          <w:w w:val="130"/>
        </w:rPr>
        <w:t>\</w:t>
      </w:r>
      <w:r>
        <w:rPr>
          <w:color w:val="333333"/>
          <w:spacing w:val="-1"/>
          <w:w w:val="130"/>
        </w:rPr>
        <w:t>3</w:t>
      </w:r>
      <w:r>
        <w:rPr>
          <w:color w:val="333333"/>
          <w:spacing w:val="-2"/>
          <w:w w:val="130"/>
        </w:rPr>
        <w:t>/</w:t>
      </w:r>
      <w:r>
        <w:rPr>
          <w:color w:val="333333"/>
          <w:spacing w:val="-1"/>
          <w:w w:val="130"/>
        </w:rPr>
        <w:t>g'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mplo</w:t>
      </w:r>
      <w:r>
        <w:rPr>
          <w:color w:val="333333"/>
          <w:spacing w:val="-1"/>
          <w:w w:val="130"/>
        </w:rPr>
        <w:t>yee.</w:t>
      </w:r>
      <w:r>
        <w:rPr>
          <w:color w:val="333333"/>
          <w:spacing w:val="-2"/>
          <w:w w:val="130"/>
        </w:rPr>
        <w:t>txt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05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ned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(r</w:t>
      </w:r>
      <w:r>
        <w:rPr>
          <w:color w:val="333333"/>
          <w:spacing w:val="-1"/>
          <w:w w:val="125"/>
        </w:rPr>
        <w:t>eg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).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ese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mmas.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92" w:val="left" w:leader="none"/>
        </w:tabs>
        <w:spacing w:line="240" w:lineRule="auto" w:before="130" w:after="0"/>
        <w:ind w:left="834" w:right="0" w:hanging="302"/>
        <w:jc w:val="left"/>
      </w:pPr>
      <w:r>
        <w:rPr>
          <w:color w:val="333333"/>
          <w:spacing w:val="-1"/>
          <w:w w:val="125"/>
        </w:rPr>
        <w:t>([^,</w:t>
      </w:r>
      <w:r>
        <w:rPr>
          <w:color w:val="333333"/>
          <w:spacing w:val="-2"/>
          <w:w w:val="125"/>
        </w:rPr>
        <w:t>]*\)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id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w w:val="130"/>
        </w:rPr>
        <w:t>,</w:t>
      </w:r>
      <w:r>
        <w:rPr>
          <w:color w:val="333333"/>
          <w:spacing w:val="-26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ld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tor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af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roup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1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25"/>
        </w:rPr>
        <w:t>([^,</w:t>
      </w:r>
      <w:r>
        <w:rPr>
          <w:color w:val="333333"/>
          <w:spacing w:val="-2"/>
          <w:w w:val="125"/>
        </w:rPr>
        <w:t>]*\)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10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w w:val="130"/>
        </w:rPr>
        <w:t>,</w:t>
      </w:r>
      <w:r>
        <w:rPr>
          <w:color w:val="333333"/>
          <w:spacing w:val="-26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ld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tor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af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roup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2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25"/>
        </w:rPr>
        <w:t>([^,</w:t>
      </w:r>
      <w:r>
        <w:rPr>
          <w:color w:val="333333"/>
          <w:spacing w:val="-2"/>
          <w:w w:val="125"/>
        </w:rPr>
        <w:t>]*\)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3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37" w:lineRule="auto" w:before="126" w:after="0"/>
        <w:ind w:left="834" w:right="280" w:hanging="360"/>
        <w:jc w:val="left"/>
      </w:pPr>
      <w:r>
        <w:rPr>
          <w:color w:val="333333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3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1"/>
          <w:w w:val="148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ups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used.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32" w:after="0"/>
        <w:ind w:left="834" w:right="0" w:hanging="360"/>
        <w:jc w:val="left"/>
      </w:pP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1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(empl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id</w:t>
      </w:r>
      <w:r>
        <w:rPr>
          <w:color w:val="333333"/>
          <w:spacing w:val="-2"/>
          <w:w w:val="125"/>
        </w:rPr>
        <w:t>)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20"/>
        </w:rPr>
        <w:t>\3</w:t>
      </w:r>
      <w:r>
        <w:rPr>
          <w:color w:val="333333"/>
          <w:spacing w:val="3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g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up</w:t>
      </w:r>
      <w:r>
        <w:rPr>
          <w:color w:val="333333"/>
          <w:spacing w:val="7"/>
          <w:w w:val="120"/>
        </w:rPr>
        <w:t> </w:t>
      </w:r>
      <w:r>
        <w:rPr>
          <w:color w:val="333333"/>
          <w:w w:val="120"/>
        </w:rPr>
        <w:t>1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1"/>
          <w:w w:val="120"/>
        </w:rPr>
        <w:t>(ti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le)</w:t>
      </w:r>
      <w:r>
        <w:rPr>
          <w:color w:val="000000"/>
        </w:rPr>
      </w:r>
    </w:p>
    <w:p>
      <w:pPr>
        <w:pStyle w:val="BodyText"/>
        <w:spacing w:line="242" w:lineRule="auto" w:before="108"/>
        <w:ind w:left="113" w:right="105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imum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9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enced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1</w:t>
      </w:r>
      <w:r>
        <w:rPr>
          <w:color w:val="333333"/>
          <w:spacing w:val="33"/>
          <w:w w:val="12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9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4pt;width:345.8pt;height:112.8pt;mso-position-horizontal-relative:page;mso-position-vertical-relative:paragraph;z-index:-13230" coordorigin="1294,501" coordsize="6916,2256">
            <v:group style="position:absolute;left:1296;top:503;width:6912;height:570" coordorigin="1296,503" coordsize="6912,570">
              <v:shape style="position:absolute;left:1296;top:503;width:6912;height:570" coordorigin="1296,503" coordsize="6912,570" path="m1296,1073l8208,1073,8208,503,1296,503,1296,1073xe" filled="t" fillcolor="#E5E5E5" stroked="f">
                <v:path arrowok="t"/>
                <v:fill type="solid"/>
              </v:shape>
            </v:group>
            <v:group style="position:absolute;left:1296;top:1073;width:6912;height:314" coordorigin="1296,1073" coordsize="6912,314">
              <v:shape style="position:absolute;left:1296;top:1073;width:6912;height:314" coordorigin="1296,1073" coordsize="6912,314" path="m1296,1387l8208,1387,8208,1073,1296,1073,1296,1387xe" filled="t" fillcolor="#E5E5E5" stroked="f">
                <v:path arrowok="t"/>
                <v:fill type="solid"/>
              </v:shape>
            </v:group>
            <v:group style="position:absolute;left:1296;top:1387;width:6912;height:312" coordorigin="1296,1387" coordsize="6912,312">
              <v:shape style="position:absolute;left:1296;top:1387;width:6912;height:312" coordorigin="1296,1387" coordsize="6912,312" path="m1296,1699l8208,1699,8208,1387,1296,1387,1296,1699xe" filled="t" fillcolor="#E5E5E5" stroked="f">
                <v:path arrowok="t"/>
                <v:fill type="solid"/>
              </v:shape>
            </v:group>
            <v:group style="position:absolute;left:1296;top:1699;width:6912;height:314" coordorigin="1296,1699" coordsize="6912,314">
              <v:shape style="position:absolute;left:1296;top:1699;width:6912;height:314" coordorigin="1296,1699" coordsize="6912,314" path="m1296,2013l8208,2013,8208,1699,1296,1699,1296,2013xe" filled="t" fillcolor="#E5E5E5" stroked="f">
                <v:path arrowok="t"/>
                <v:fill type="solid"/>
              </v:shape>
            </v:group>
            <v:group style="position:absolute;left:1296;top:2013;width:6912;height:312" coordorigin="1296,2013" coordsize="6912,312">
              <v:shape style="position:absolute;left:1296;top:2013;width:6912;height:312" coordorigin="1296,2013" coordsize="6912,312" path="m1296,2325l8208,2325,8208,2013,1296,2013,1296,2325xe" filled="t" fillcolor="#E5E5E5" stroked="f">
                <v:path arrowok="t"/>
                <v:fill type="solid"/>
              </v:shape>
            </v:group>
            <v:group style="position:absolute;left:1296;top:2325;width:6912;height:430" coordorigin="1296,2325" coordsize="6912,430">
              <v:shape style="position:absolute;left:1296;top:2325;width:6912;height:430" coordorigin="1296,2325" coordsize="6912,430" path="m1296,2755l8208,2755,8208,2325,1296,2325,1296,2755xe" filled="t" fillcolor="#E5E5E5" stroked="f">
                <v:path arrowok="t"/>
                <v:fill type="solid"/>
              </v:shape>
            </v:group>
            <v:group style="position:absolute;left:1297;top:503;width:2;height:2252" coordorigin="1297,503" coordsize="2,2252">
              <v:shape style="position:absolute;left:1297;top:503;width:2;height:2252" coordorigin="1297,503" coordsize="0,2252" path="m1297,503l1297,2755e" filled="f" stroked="t" strokeweight=".199998pt" strokecolor="#E5E5E5">
                <v:path arrowok="t"/>
              </v:shape>
            </v:group>
            <v:group style="position:absolute;left:8207;top:503;width:2;height:2252" coordorigin="8207,503" coordsize="2,2252">
              <v:shape style="position:absolute;left:8207;top:503;width:2;height:2252" coordorigin="8207,503" coordsize="0,2252" path="m8207,503l8207,2755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2754;width:6912;height:2" coordorigin="1296,2754" coordsize="6912,2">
              <v:shape style="position:absolute;left:1296;top:2754;width:6912;height:2" coordorigin="1296,2754" coordsize="6912,0" path="m1296,2754l8208,275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1"/>
          <w:w w:val="120"/>
          <w:sz w:val="19"/>
        </w:rPr>
        <w:t>Swap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field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1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id)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field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);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39"/>
          <w:w w:val="117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2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's/\([^,]*\),\([^,]*\),\(.*\).*/\2,\1,\3/g'</w:t>
      </w:r>
      <w:r>
        <w:rPr>
          <w:rFonts w:ascii="Courier New"/>
          <w:spacing w:val="21"/>
        </w:rPr>
        <w:t> </w:t>
      </w:r>
      <w:r>
        <w:rPr>
          <w:rFonts w:ascii="Courier New"/>
        </w:rPr>
        <w:t>employee.txt</w:t>
      </w:r>
    </w:p>
    <w:p>
      <w:pPr>
        <w:pStyle w:val="BodyText"/>
        <w:spacing w:line="240" w:lineRule="auto" w:before="87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Doe,101,CEO</w:t>
      </w:r>
      <w:r>
        <w:rPr>
          <w:rFonts w:ascii="Courier New"/>
        </w:rPr>
      </w:r>
    </w:p>
    <w:p>
      <w:pPr>
        <w:pStyle w:val="BodyText"/>
        <w:spacing w:line="331" w:lineRule="auto" w:before="85"/>
        <w:ind w:right="353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Smith,102,IT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Reddy,103,Sysadmin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Ram,104,Developer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Miller,105,Sales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0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105"/>
        <w:jc w:val="left"/>
      </w:pPr>
      <w:r>
        <w:rPr/>
        <w:pict>
          <v:group style="position:absolute;margin-left:57.599998pt;margin-top:5.791994pt;width:352.8pt;height:11.7pt;mso-position-horizontal-relative:page;mso-position-vertical-relative:paragraph;z-index:-13229" coordorigin="1152,116" coordsize="7056,234">
            <v:shape style="position:absolute;left:1152;top:116;width:7056;height:234" coordorigin="1152,116" coordsize="7056,234" path="m1152,350l8208,350,8208,116,1152,116,1152,350xe" filled="t" fillcolor="#E5E5E5" stroked="f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68"/>
          <w:w w:val="125"/>
        </w:rPr>
        <w:t> </w:t>
      </w:r>
      <w:r>
        <w:rPr>
          <w:color w:val="333333"/>
          <w:spacing w:val="-1"/>
          <w:w w:val="125"/>
        </w:rPr>
        <w:t>'s/</w:t>
      </w:r>
      <w:r>
        <w:rPr>
          <w:color w:val="333333"/>
          <w:spacing w:val="-2"/>
          <w:w w:val="125"/>
        </w:rPr>
        <w:t>\([</w:t>
      </w:r>
      <w:r>
        <w:rPr>
          <w:color w:val="333333"/>
          <w:spacing w:val="-1"/>
          <w:w w:val="125"/>
        </w:rPr>
        <w:t>^,</w:t>
      </w:r>
      <w:r>
        <w:rPr>
          <w:color w:val="333333"/>
          <w:spacing w:val="-2"/>
          <w:w w:val="125"/>
        </w:rPr>
        <w:t>]*\)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([^,</w:t>
      </w:r>
      <w:r>
        <w:rPr>
          <w:color w:val="333333"/>
          <w:spacing w:val="-2"/>
          <w:w w:val="125"/>
        </w:rPr>
        <w:t>]*\</w:t>
      </w:r>
      <w:r>
        <w:rPr>
          <w:color w:val="333333"/>
          <w:spacing w:val="-1"/>
          <w:w w:val="125"/>
        </w:rPr>
        <w:t>),</w:t>
      </w:r>
      <w:r>
        <w:rPr>
          <w:color w:val="333333"/>
          <w:spacing w:val="-2"/>
          <w:w w:val="125"/>
        </w:rPr>
        <w:t>\(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*\</w:t>
      </w:r>
      <w:r>
        <w:rPr>
          <w:color w:val="333333"/>
          <w:spacing w:val="-1"/>
          <w:w w:val="125"/>
        </w:rPr>
        <w:t>).</w:t>
      </w:r>
      <w:r>
        <w:rPr>
          <w:color w:val="333333"/>
          <w:spacing w:val="-2"/>
          <w:w w:val="125"/>
        </w:rPr>
        <w:t>*/\</w:t>
      </w:r>
      <w:r>
        <w:rPr>
          <w:color w:val="333333"/>
          <w:spacing w:val="-1"/>
          <w:w w:val="125"/>
        </w:rPr>
        <w:t>2,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1,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3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g'</w:t>
      </w:r>
      <w:r>
        <w:rPr>
          <w:color w:val="333333"/>
          <w:spacing w:val="68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22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9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19. Gnu Sed Only Replacement String Flag" w:id="125"/>
      <w:bookmarkEnd w:id="125"/>
      <w:r>
        <w:rPr>
          <w:b w:val="0"/>
        </w:rPr>
      </w:r>
      <w:bookmarkStart w:name="_bookmark23" w:id="126"/>
      <w:bookmarkEnd w:id="126"/>
      <w:r>
        <w:rPr>
          <w:b w:val="0"/>
        </w:rPr>
      </w:r>
      <w:bookmarkStart w:name="_bookmark23" w:id="127"/>
      <w:bookmarkEnd w:id="127"/>
      <w:r>
        <w:rPr>
          <w:color w:val="457AC9"/>
          <w:spacing w:val="-2"/>
          <w:w w:val="120"/>
        </w:rPr>
        <w:t>G</w:t>
      </w:r>
      <w:r>
        <w:rPr>
          <w:color w:val="457AC9"/>
          <w:spacing w:val="-1"/>
          <w:w w:val="120"/>
        </w:rPr>
        <w:t>nu</w:t>
      </w:r>
      <w:r>
        <w:rPr>
          <w:color w:val="457AC9"/>
          <w:spacing w:val="-4"/>
          <w:w w:val="120"/>
        </w:rPr>
        <w:t> </w:t>
      </w:r>
      <w:r>
        <w:rPr>
          <w:color w:val="457AC9"/>
          <w:spacing w:val="-1"/>
          <w:w w:val="120"/>
        </w:rPr>
        <w:t>Sed</w:t>
      </w:r>
      <w:r>
        <w:rPr>
          <w:color w:val="457AC9"/>
          <w:spacing w:val="-4"/>
          <w:w w:val="120"/>
        </w:rPr>
        <w:t> </w:t>
      </w:r>
      <w:r>
        <w:rPr>
          <w:color w:val="457AC9"/>
          <w:spacing w:val="-2"/>
          <w:w w:val="120"/>
        </w:rPr>
        <w:t>O</w:t>
      </w:r>
      <w:r>
        <w:rPr>
          <w:color w:val="457AC9"/>
          <w:spacing w:val="-1"/>
          <w:w w:val="120"/>
        </w:rPr>
        <w:t>nly</w:t>
      </w:r>
      <w:r>
        <w:rPr>
          <w:color w:val="457AC9"/>
          <w:spacing w:val="-4"/>
          <w:w w:val="120"/>
        </w:rPr>
        <w:t> 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eplace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ent</w:t>
      </w:r>
      <w:r>
        <w:rPr>
          <w:color w:val="457AC9"/>
          <w:spacing w:val="-5"/>
          <w:w w:val="120"/>
        </w:rPr>
        <w:t> </w:t>
      </w:r>
      <w:r>
        <w:rPr>
          <w:color w:val="457AC9"/>
          <w:spacing w:val="-1"/>
          <w:w w:val="120"/>
        </w:rPr>
        <w:t>St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ing</w:t>
      </w:r>
      <w:r>
        <w:rPr>
          <w:color w:val="457AC9"/>
          <w:spacing w:val="-4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lags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317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flags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GNU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sed.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 pa</w:t>
      </w:r>
      <w:r>
        <w:rPr>
          <w:color w:val="333333"/>
          <w:spacing w:val="-2"/>
          <w:w w:val="125"/>
        </w:rPr>
        <w:t>rt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 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39"/>
        <w:jc w:val="left"/>
        <w:rPr>
          <w:b w:val="0"/>
          <w:bCs w:val="0"/>
        </w:rPr>
      </w:pPr>
      <w:bookmarkStart w:name="\l replacement string flag" w:id="128"/>
      <w:bookmarkEnd w:id="128"/>
      <w:r>
        <w:rPr>
          <w:b w:val="0"/>
        </w:rPr>
      </w:r>
      <w:r>
        <w:rPr>
          <w:color w:val="333333"/>
          <w:spacing w:val="-1"/>
          <w:w w:val="120"/>
        </w:rPr>
        <w:t>\l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eplace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flag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39"/>
        <w:jc w:val="left"/>
      </w:pPr>
      <w:r>
        <w:rPr/>
        <w:pict>
          <v:group style="position:absolute;margin-left:64.699997pt;margin-top:47.841988pt;width:345.8pt;height:23.2pt;mso-position-horizontal-relative:page;mso-position-vertical-relative:paragraph;z-index:-13228" coordorigin="1294,957" coordsize="6916,464">
            <v:group style="position:absolute;left:1296;top:959;width:6912;height:460" coordorigin="1296,959" coordsize="6912,460">
              <v:shape style="position:absolute;left:1296;top:959;width:6912;height:460" coordorigin="1296,959" coordsize="6912,460" path="m1296,1419l8208,1419,8208,959,1296,959,1296,1419xe" filled="t" fillcolor="#E5E5E5" stroked="f">
                <v:path arrowok="t"/>
                <v:fill type="solid"/>
              </v:shape>
            </v:group>
            <v:group style="position:absolute;left:1297;top:959;width:2;height:460" coordorigin="1297,959" coordsize="2,460">
              <v:shape style="position:absolute;left:1297;top:959;width:2;height:460" coordorigin="1297,959" coordsize="0,460" path="m1297,959l1297,1419e" filled="f" stroked="t" strokeweight=".199998pt" strokecolor="#E5E5E5">
                <v:path arrowok="t"/>
              </v:shape>
            </v:group>
            <v:group style="position:absolute;left:8207;top:959;width:2;height:460" coordorigin="8207,959" coordsize="2,460">
              <v:shape style="position:absolute;left:8207;top:959;width:2;height:460" coordorigin="8207,959" coordsize="0,460" path="m8207,959l8207,1419e" filled="f" stroked="t" strokeweight=".200006pt" strokecolor="#E5E5E5">
                <v:path arrowok="t"/>
              </v:shape>
            </v:group>
            <v:group style="position:absolute;left:1296;top:960;width:6912;height:2" coordorigin="1296,960" coordsize="6912,2">
              <v:shape style="position:absolute;left:1296;top:960;width:6912;height:2" coordorigin="1296,960" coordsize="6912,0" path="m1296,960l8208,960e" filled="f" stroked="t" strokeweight=".200006pt" strokecolor="#E5E5E5">
                <v:path arrowok="t"/>
              </v:shape>
            </v:group>
            <v:group style="position:absolute;left:1296;top:1418;width:6912;height:2" coordorigin="1296,1418" coordsize="6912,2">
              <v:shape style="position:absolute;left:1296;top:1418;width:6912;height:2" coordorigin="1296,1418" coordsize="6912,0" path="m1296,1418l8208,141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\l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t-str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immedia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ely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kn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43"/>
          <w:w w:val="113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-28"/>
          <w:w w:val="125"/>
        </w:rPr>
        <w:t> </w:t>
      </w:r>
      <w:r>
        <w:rPr>
          <w:color w:val="333333"/>
          <w:spacing w:val="-2"/>
          <w:w w:val="125"/>
        </w:rPr>
        <w:t>Jo</w:t>
      </w:r>
      <w:r>
        <w:rPr>
          <w:color w:val="333333"/>
          <w:spacing w:val="-1"/>
          <w:w w:val="125"/>
        </w:rPr>
        <w:t>hn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2"/>
          <w:w w:val="125"/>
        </w:rPr>
        <w:t>JOHNNY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39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example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ains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\l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bef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7"/>
          <w:w w:val="120"/>
        </w:rPr>
        <w:t> </w:t>
      </w:r>
      <w:r>
        <w:rPr>
          <w:color w:val="333333"/>
          <w:w w:val="120"/>
        </w:rPr>
        <w:t>H</w:t>
      </w:r>
      <w:r>
        <w:rPr>
          <w:color w:val="333333"/>
          <w:spacing w:val="17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eplacemen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-st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33"/>
          <w:w w:val="148"/>
        </w:rPr>
        <w:t> </w:t>
      </w:r>
      <w:r>
        <w:rPr>
          <w:color w:val="333333"/>
          <w:spacing w:val="-1"/>
          <w:w w:val="120"/>
        </w:rPr>
        <w:t>(i.e.</w:t>
      </w:r>
      <w:r>
        <w:rPr>
          <w:color w:val="333333"/>
          <w:spacing w:val="-19"/>
          <w:w w:val="120"/>
        </w:rPr>
        <w:t> </w:t>
      </w:r>
      <w:r>
        <w:rPr>
          <w:color w:val="333333"/>
          <w:spacing w:val="-2"/>
          <w:w w:val="120"/>
        </w:rPr>
        <w:t>JO</w:t>
      </w:r>
      <w:r>
        <w:rPr>
          <w:color w:val="333333"/>
          <w:spacing w:val="-1"/>
          <w:w w:val="120"/>
        </w:rPr>
        <w:t>\l</w:t>
      </w:r>
      <w:r>
        <w:rPr>
          <w:color w:val="333333"/>
          <w:spacing w:val="-2"/>
          <w:w w:val="120"/>
        </w:rPr>
        <w:t>HNNY).</w:t>
      </w:r>
      <w:r>
        <w:rPr>
          <w:color w:val="333333"/>
          <w:spacing w:val="-18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-16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-17"/>
          <w:w w:val="120"/>
        </w:rPr>
        <w:t> </w:t>
      </w:r>
      <w:r>
        <w:rPr>
          <w:color w:val="333333"/>
          <w:spacing w:val="-1"/>
          <w:w w:val="120"/>
        </w:rPr>
        <w:t>change</w:t>
      </w:r>
      <w:r>
        <w:rPr>
          <w:color w:val="333333"/>
          <w:spacing w:val="-1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nly</w:t>
      </w:r>
      <w:r>
        <w:rPr>
          <w:color w:val="333333"/>
          <w:spacing w:val="-1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16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6"/>
          <w:w w:val="120"/>
        </w:rPr>
        <w:t> </w:t>
      </w:r>
      <w:r>
        <w:rPr>
          <w:color w:val="333333"/>
          <w:w w:val="120"/>
        </w:rPr>
        <w:t>h</w:t>
      </w:r>
      <w:r>
        <w:rPr>
          <w:color w:val="333333"/>
          <w:spacing w:val="-17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-18"/>
          <w:w w:val="120"/>
        </w:rPr>
        <w:t> </w:t>
      </w:r>
      <w:r>
        <w:rPr>
          <w:color w:val="333333"/>
          <w:spacing w:val="-2"/>
          <w:w w:val="120"/>
        </w:rPr>
        <w:t>JOHNNY</w:t>
      </w:r>
      <w:r>
        <w:rPr>
          <w:color w:val="333333"/>
          <w:spacing w:val="-16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45"/>
          <w:w w:val="11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28"/>
          <w:w w:val="120"/>
        </w:rPr>
        <w:t> </w:t>
      </w:r>
      <w:r>
        <w:rPr>
          <w:color w:val="333333"/>
          <w:spacing w:val="-1"/>
          <w:w w:val="120"/>
        </w:rPr>
        <w:t>case.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402pt;width:345.8pt;height:38.8pt;mso-position-horizontal-relative:page;mso-position-vertical-relative:paragraph;z-index:-13227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200006pt" strokecolor="#E5E5E5">
                <v:path arrowok="t"/>
              </v:shape>
            </v:group>
            <w10:wrap type="none"/>
          </v:group>
        </w:pict>
      </w:r>
      <w:bookmarkStart w:name="Change John to JOhNNY:" w:id="129"/>
      <w:bookmarkEnd w:id="129"/>
      <w:r>
        <w:rPr/>
      </w:r>
      <w:r>
        <w:rPr>
          <w:rFonts w:ascii="Gill Sans MT"/>
          <w:b/>
          <w:color w:val="333333"/>
          <w:spacing w:val="-2"/>
          <w:w w:val="115"/>
          <w:sz w:val="19"/>
        </w:rPr>
        <w:t>C</w:t>
      </w:r>
      <w:r>
        <w:rPr>
          <w:rFonts w:ascii="Gill Sans MT"/>
          <w:b/>
          <w:color w:val="333333"/>
          <w:spacing w:val="-1"/>
          <w:w w:val="115"/>
          <w:sz w:val="19"/>
        </w:rPr>
        <w:t>hange</w:t>
      </w:r>
      <w:r>
        <w:rPr>
          <w:rFonts w:ascii="Gill Sans MT"/>
          <w:b/>
          <w:color w:val="333333"/>
          <w:spacing w:val="-7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15"/>
          <w:sz w:val="19"/>
        </w:rPr>
        <w:t>J</w:t>
      </w:r>
      <w:r>
        <w:rPr>
          <w:rFonts w:ascii="Gill Sans MT"/>
          <w:b/>
          <w:color w:val="333333"/>
          <w:spacing w:val="-1"/>
          <w:w w:val="115"/>
          <w:sz w:val="19"/>
        </w:rPr>
        <w:t>ohn</w:t>
      </w:r>
      <w:r>
        <w:rPr>
          <w:rFonts w:ascii="Gill Sans MT"/>
          <w:b/>
          <w:color w:val="333333"/>
          <w:spacing w:val="-6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to</w:t>
      </w:r>
      <w:r>
        <w:rPr>
          <w:rFonts w:ascii="Gill Sans MT"/>
          <w:b/>
          <w:color w:val="333333"/>
          <w:spacing w:val="-2"/>
          <w:w w:val="115"/>
          <w:sz w:val="19"/>
        </w:rPr>
        <w:t> JO</w:t>
      </w:r>
      <w:r>
        <w:rPr>
          <w:rFonts w:ascii="Gill Sans MT"/>
          <w:b/>
          <w:color w:val="333333"/>
          <w:spacing w:val="-1"/>
          <w:w w:val="115"/>
          <w:sz w:val="19"/>
        </w:rPr>
        <w:t>h</w:t>
      </w:r>
      <w:r>
        <w:rPr>
          <w:rFonts w:ascii="Gill Sans MT"/>
          <w:b/>
          <w:color w:val="333333"/>
          <w:spacing w:val="-2"/>
          <w:w w:val="115"/>
          <w:sz w:val="19"/>
        </w:rPr>
        <w:t>NNY</w:t>
      </w:r>
      <w:r>
        <w:rPr>
          <w:rFonts w:ascii="Gill Sans MT"/>
          <w:b/>
          <w:color w:val="333333"/>
          <w:spacing w:val="-1"/>
          <w:w w:val="11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86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's/John/JO\lHNNY/p'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</w:t>
      </w:r>
      <w:r>
        <w:rPr>
          <w:rFonts w:ascii="Courier New"/>
          <w:b/>
          <w:spacing w:val="-1"/>
        </w:rPr>
        <w:t>h</w:t>
      </w:r>
      <w:r>
        <w:rPr>
          <w:rFonts w:ascii="Courier New"/>
          <w:spacing w:val="-1"/>
        </w:rPr>
        <w:t>NNY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39"/>
        <w:jc w:val="left"/>
        <w:rPr>
          <w:b w:val="0"/>
          <w:bCs w:val="0"/>
        </w:rPr>
      </w:pPr>
      <w:bookmarkStart w:name="\L replacement string flag" w:id="130"/>
      <w:bookmarkEnd w:id="130"/>
      <w:r>
        <w:rPr>
          <w:b w:val="0"/>
        </w:rPr>
      </w:r>
      <w:r>
        <w:rPr>
          <w:color w:val="333333"/>
          <w:spacing w:val="-1"/>
          <w:w w:val="125"/>
        </w:rPr>
        <w:t>\</w: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2"/>
          <w:w w:val="125"/>
        </w:rPr>
        <w:t>rep</w:t>
      </w:r>
      <w:r>
        <w:rPr>
          <w:color w:val="333333"/>
          <w:spacing w:val="-1"/>
          <w:w w:val="125"/>
        </w:rPr>
        <w:t>la</w:t>
      </w:r>
      <w:r>
        <w:rPr>
          <w:color w:val="333333"/>
          <w:spacing w:val="-2"/>
          <w:w w:val="125"/>
        </w:rPr>
        <w:t>cement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flag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191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\L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t-str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est</w:t>
      </w:r>
      <w:r>
        <w:rPr>
          <w:color w:val="333333"/>
          <w:spacing w:val="38"/>
          <w:w w:val="127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000000"/>
        </w:rPr>
      </w:r>
    </w:p>
    <w:p>
      <w:pPr>
        <w:pStyle w:val="BodyText"/>
        <w:spacing w:line="241" w:lineRule="auto" w:before="114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\L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t-str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3"/>
          <w:w w:val="148"/>
        </w:rPr>
        <w:t> </w:t>
      </w:r>
      <w:r>
        <w:rPr>
          <w:color w:val="333333"/>
          <w:spacing w:val="-1"/>
          <w:w w:val="125"/>
        </w:rPr>
        <w:t>(i.e.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2"/>
          <w:w w:val="125"/>
        </w:rPr>
        <w:t>JO\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HNNY).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4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3"/>
          <w:w w:val="110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1" w:right="4165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2pt;width:345.8pt;height:38.8pt;mso-position-horizontal-relative:page;mso-position-vertical-relative:paragraph;z-index:-13226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200006pt" strokecolor="#E5E5E5">
                <v:path arrowok="t"/>
              </v:shape>
            </v:group>
            <w10:wrap type="none"/>
          </v:group>
        </w:pict>
      </w:r>
      <w:bookmarkStart w:name="Change Johnny to JOhnny:" w:id="131"/>
      <w:bookmarkEnd w:id="131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C</w:t>
      </w:r>
      <w:r>
        <w:rPr>
          <w:rFonts w:ascii="Gill Sans MT"/>
          <w:b/>
          <w:color w:val="333333"/>
          <w:spacing w:val="-1"/>
          <w:w w:val="120"/>
          <w:sz w:val="19"/>
        </w:rPr>
        <w:t>hange</w:t>
      </w:r>
      <w:r>
        <w:rPr>
          <w:rFonts w:ascii="Gill Sans MT"/>
          <w:b/>
          <w:color w:val="333333"/>
          <w:spacing w:val="-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Jo</w:t>
      </w:r>
      <w:r>
        <w:rPr>
          <w:rFonts w:ascii="Gill Sans MT"/>
          <w:b/>
          <w:color w:val="333333"/>
          <w:spacing w:val="-1"/>
          <w:w w:val="120"/>
          <w:sz w:val="19"/>
        </w:rPr>
        <w:t>hnny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JO</w:t>
      </w:r>
      <w:r>
        <w:rPr>
          <w:rFonts w:ascii="Gill Sans MT"/>
          <w:b/>
          <w:color w:val="333333"/>
          <w:spacing w:val="-1"/>
          <w:w w:val="120"/>
          <w:sz w:val="19"/>
        </w:rPr>
        <w:t>hnny: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86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's/John/JO\LHNNY/p'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</w:rPr>
        <w:t>101,JO</w:t>
      </w:r>
      <w:r>
        <w:rPr>
          <w:rFonts w:ascii="Courier New"/>
          <w:b/>
        </w:rPr>
        <w:t>hnny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6"/>
        <w:rPr>
          <w:sz w:val="20"/>
          <w:szCs w:val="20"/>
        </w:rPr>
      </w:pPr>
    </w:p>
    <w:p>
      <w:pPr>
        <w:pStyle w:val="Heading4"/>
        <w:spacing w:line="240" w:lineRule="auto"/>
        <w:ind w:right="139"/>
        <w:jc w:val="left"/>
        <w:rPr>
          <w:b w:val="0"/>
          <w:bCs w:val="0"/>
        </w:rPr>
      </w:pPr>
      <w:bookmarkStart w:name="\u replacement string flag" w:id="132"/>
      <w:bookmarkEnd w:id="132"/>
      <w:r>
        <w:rPr>
          <w:b w:val="0"/>
        </w:rPr>
      </w:r>
      <w:r>
        <w:rPr>
          <w:color w:val="333333"/>
          <w:spacing w:val="-1"/>
          <w:w w:val="120"/>
        </w:rPr>
        <w:t>\u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eplace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flag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39"/>
        <w:jc w:val="left"/>
      </w:pP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like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\l,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,</w:t>
      </w:r>
      <w:r>
        <w:rPr>
          <w:color w:val="333333"/>
          <w:w w:val="125"/>
        </w:rPr>
        <w:t> it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immedia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ely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10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205"/>
        <w:jc w:val="left"/>
      </w:pP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\u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\u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45"/>
          <w:w w:val="126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j</w:t>
      </w:r>
      <w:r>
        <w:rPr>
          <w:color w:val="333333"/>
          <w:spacing w:val="-2"/>
          <w:w w:val="125"/>
        </w:rPr>
        <w:t>o\</w:t>
      </w:r>
      <w:r>
        <w:rPr>
          <w:color w:val="333333"/>
          <w:spacing w:val="-1"/>
          <w:w w:val="125"/>
        </w:rPr>
        <w:t>uhnny).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change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j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hnny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82pt;margin-top:13.927365pt;width:345.8pt;height:38.8pt;mso-position-horizontal-relative:page;mso-position-vertical-relative:paragraph;z-index:-13225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37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bookmarkStart w:name="Change John to joHnny:" w:id="133"/>
      <w:bookmarkEnd w:id="133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C</w:t>
      </w:r>
      <w:r>
        <w:rPr>
          <w:rFonts w:ascii="Gill Sans MT"/>
          <w:b/>
          <w:color w:val="333333"/>
          <w:spacing w:val="-1"/>
          <w:w w:val="120"/>
          <w:sz w:val="19"/>
        </w:rPr>
        <w:t>hange</w:t>
      </w:r>
      <w:r>
        <w:rPr>
          <w:rFonts w:ascii="Gill Sans MT"/>
          <w:b/>
          <w:color w:val="333333"/>
          <w:spacing w:val="-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Jo</w:t>
      </w:r>
      <w:r>
        <w:rPr>
          <w:rFonts w:ascii="Gill Sans MT"/>
          <w:b/>
          <w:color w:val="333333"/>
          <w:spacing w:val="-1"/>
          <w:w w:val="120"/>
          <w:sz w:val="19"/>
        </w:rPr>
        <w:t>hn</w:t>
      </w:r>
      <w:r>
        <w:rPr>
          <w:rFonts w:ascii="Gill Sans MT"/>
          <w:b/>
          <w:color w:val="333333"/>
          <w:spacing w:val="-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j</w:t>
      </w:r>
      <w:r>
        <w:rPr>
          <w:rFonts w:ascii="Gill Sans MT"/>
          <w:b/>
          <w:color w:val="333333"/>
          <w:spacing w:val="-2"/>
          <w:w w:val="120"/>
          <w:sz w:val="19"/>
        </w:rPr>
        <w:t>oH</w:t>
      </w:r>
      <w:r>
        <w:rPr>
          <w:rFonts w:ascii="Gill Sans MT"/>
          <w:b/>
          <w:color w:val="333333"/>
          <w:spacing w:val="-1"/>
          <w:w w:val="120"/>
          <w:sz w:val="19"/>
        </w:rPr>
        <w:t>nny: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83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's/John/jo\uhnny/p'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</w:t>
      </w:r>
      <w:r>
        <w:rPr>
          <w:rFonts w:ascii="Courier New"/>
          <w:b/>
          <w:spacing w:val="-1"/>
        </w:rPr>
        <w:t>H</w:t>
      </w:r>
      <w:r>
        <w:rPr>
          <w:rFonts w:ascii="Courier New"/>
          <w:spacing w:val="-1"/>
        </w:rPr>
        <w:t>nny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8"/>
        <w:rPr>
          <w:sz w:val="20"/>
          <w:szCs w:val="20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\U replacement string flag" w:id="134"/>
      <w:bookmarkEnd w:id="134"/>
      <w:r>
        <w:rPr>
          <w:b w:val="0"/>
        </w:rPr>
      </w:r>
      <w:r>
        <w:rPr>
          <w:color w:val="333333"/>
          <w:spacing w:val="-1"/>
          <w:w w:val="120"/>
        </w:rPr>
        <w:t>\</w:t>
      </w:r>
      <w:r>
        <w:rPr>
          <w:color w:val="333333"/>
          <w:spacing w:val="-2"/>
          <w:w w:val="120"/>
        </w:rPr>
        <w:t>U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eplace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flag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53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\U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38"/>
          <w:w w:val="127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\U</w:t>
      </w:r>
      <w:r>
        <w:rPr>
          <w:color w:val="333333"/>
          <w:spacing w:val="37"/>
          <w:w w:val="103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j</w:t>
      </w:r>
      <w:r>
        <w:rPr>
          <w:color w:val="333333"/>
          <w:spacing w:val="-2"/>
          <w:w w:val="125"/>
        </w:rPr>
        <w:t>o\U</w:t>
      </w:r>
      <w:r>
        <w:rPr>
          <w:color w:val="333333"/>
          <w:spacing w:val="-1"/>
          <w:w w:val="125"/>
        </w:rPr>
        <w:t>hnny).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j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hnny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113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38.8pt;mso-position-horizontal-relative:page;mso-position-vertical-relative:paragraph;z-index:-13224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200006pt" strokecolor="#E5E5E5">
                <v:path arrowok="t"/>
              </v:shape>
            </v:group>
            <w10:wrap type="none"/>
          </v:group>
        </w:pict>
      </w:r>
      <w:bookmarkStart w:name="Change John to joHNNY:" w:id="135"/>
      <w:bookmarkEnd w:id="135"/>
      <w:r>
        <w:rPr/>
      </w:r>
      <w:r>
        <w:rPr>
          <w:rFonts w:ascii="Gill Sans MT"/>
          <w:b/>
          <w:color w:val="333333"/>
          <w:spacing w:val="-2"/>
          <w:w w:val="115"/>
          <w:sz w:val="19"/>
        </w:rPr>
        <w:t>C</w:t>
      </w:r>
      <w:r>
        <w:rPr>
          <w:rFonts w:ascii="Gill Sans MT"/>
          <w:b/>
          <w:color w:val="333333"/>
          <w:spacing w:val="-1"/>
          <w:w w:val="115"/>
          <w:sz w:val="19"/>
        </w:rPr>
        <w:t>hange</w:t>
      </w:r>
      <w:r>
        <w:rPr>
          <w:rFonts w:ascii="Gill Sans MT"/>
          <w:b/>
          <w:color w:val="333333"/>
          <w:spacing w:val="-5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15"/>
          <w:sz w:val="19"/>
        </w:rPr>
        <w:t>J</w:t>
      </w:r>
      <w:r>
        <w:rPr>
          <w:rFonts w:ascii="Gill Sans MT"/>
          <w:b/>
          <w:color w:val="333333"/>
          <w:spacing w:val="-1"/>
          <w:w w:val="115"/>
          <w:sz w:val="19"/>
        </w:rPr>
        <w:t>ohn</w:t>
      </w:r>
      <w:r>
        <w:rPr>
          <w:rFonts w:ascii="Gill Sans MT"/>
          <w:b/>
          <w:color w:val="333333"/>
          <w:spacing w:val="-4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to</w:t>
      </w:r>
      <w:r>
        <w:rPr>
          <w:rFonts w:ascii="Gill Sans MT"/>
          <w:b/>
          <w:color w:val="333333"/>
          <w:spacing w:val="-4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jo</w:t>
      </w:r>
      <w:r>
        <w:rPr>
          <w:rFonts w:ascii="Gill Sans MT"/>
          <w:b/>
          <w:color w:val="333333"/>
          <w:spacing w:val="-2"/>
          <w:w w:val="115"/>
          <w:sz w:val="19"/>
        </w:rPr>
        <w:t>HNNY</w:t>
      </w:r>
      <w:r>
        <w:rPr>
          <w:rFonts w:ascii="Gill Sans MT"/>
          <w:b/>
          <w:color w:val="333333"/>
          <w:spacing w:val="-1"/>
          <w:w w:val="11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83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's/John/jo\Uhnny/p'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</w:rPr>
        <w:t>101,jo</w:t>
      </w:r>
      <w:r>
        <w:rPr>
          <w:rFonts w:ascii="Courier New"/>
          <w:b/>
        </w:rPr>
        <w:t>HNNY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6"/>
        <w:rPr>
          <w:sz w:val="20"/>
          <w:szCs w:val="20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\E replacement string flag" w:id="136"/>
      <w:bookmarkEnd w:id="136"/>
      <w:r>
        <w:rPr>
          <w:b w:val="0"/>
        </w:rPr>
      </w:r>
      <w:r>
        <w:rPr>
          <w:color w:val="333333"/>
          <w:spacing w:val="-1"/>
          <w:w w:val="125"/>
        </w:rPr>
        <w:t>\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rep</w:t>
      </w:r>
      <w:r>
        <w:rPr>
          <w:color w:val="333333"/>
          <w:spacing w:val="-1"/>
          <w:w w:val="125"/>
        </w:rPr>
        <w:t>la</w:t>
      </w:r>
      <w:r>
        <w:rPr>
          <w:color w:val="333333"/>
          <w:spacing w:val="-2"/>
          <w:w w:val="125"/>
        </w:rPr>
        <w:t>cement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flag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78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uld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used</w:t>
      </w:r>
      <w:r>
        <w:rPr>
          <w:color w:val="333333"/>
          <w:spacing w:val="2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njuncti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1"/>
          <w:w w:val="120"/>
        </w:rPr>
        <w:t>ei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\</w:t>
      </w:r>
      <w:r>
        <w:rPr>
          <w:color w:val="333333"/>
          <w:spacing w:val="-2"/>
          <w:w w:val="120"/>
        </w:rPr>
        <w:t>L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1"/>
          <w:w w:val="120"/>
        </w:rPr>
        <w:t>\</w:t>
      </w: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ps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nve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ini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by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ei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8"/>
          <w:w w:val="120"/>
        </w:rPr>
        <w:t> </w:t>
      </w:r>
      <w:r>
        <w:rPr>
          <w:color w:val="333333"/>
          <w:w w:val="120"/>
        </w:rPr>
        <w:t>\L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\</w:t>
      </w: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example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47"/>
          <w:w w:val="135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le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eplacemen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"</w:t>
      </w:r>
      <w:r>
        <w:rPr>
          <w:color w:val="333333"/>
          <w:spacing w:val="-2"/>
          <w:w w:val="120"/>
        </w:rPr>
        <w:t>Jo</w:t>
      </w:r>
      <w:r>
        <w:rPr>
          <w:color w:val="333333"/>
          <w:spacing w:val="-1"/>
          <w:w w:val="120"/>
        </w:rPr>
        <w:t>hnny</w:t>
      </w:r>
      <w:r>
        <w:rPr>
          <w:color w:val="333333"/>
          <w:spacing w:val="28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y"</w:t>
      </w:r>
      <w:r>
        <w:rPr>
          <w:color w:val="333333"/>
          <w:spacing w:val="23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uppe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case,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as</w:t>
      </w:r>
      <w:r>
        <w:rPr>
          <w:color w:val="333333"/>
          <w:spacing w:val="23"/>
          <w:w w:val="120"/>
        </w:rPr>
        <w:t> </w:t>
      </w:r>
      <w:r>
        <w:rPr>
          <w:color w:val="333333"/>
          <w:w w:val="120"/>
        </w:rPr>
        <w:t>we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have</w:t>
      </w:r>
      <w:r>
        <w:rPr>
          <w:color w:val="000000"/>
        </w:rPr>
      </w:r>
    </w:p>
    <w:p>
      <w:pPr>
        <w:pStyle w:val="BodyText"/>
        <w:spacing w:line="231" w:lineRule="exact"/>
        <w:ind w:left="113" w:right="153"/>
        <w:jc w:val="left"/>
      </w:pPr>
      <w:r>
        <w:rPr>
          <w:color w:val="333333"/>
          <w:w w:val="120"/>
        </w:rPr>
        <w:t>\U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1"/>
          <w:w w:val="120"/>
        </w:rPr>
        <w:t>beginning</w:t>
      </w:r>
      <w:r>
        <w:rPr>
          <w:color w:val="333333"/>
          <w:spacing w:val="3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2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eplacemen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-st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0" w:right="3618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3pt;width:345.8pt;height:38.8pt;mso-position-horizontal-relative:page;mso-position-vertical-relative:paragraph;z-index:-13223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bookmarkStart w:name="Change John to JOHNNY BOY:" w:id="137"/>
      <w:bookmarkEnd w:id="137"/>
      <w:r>
        <w:rPr/>
      </w:r>
      <w:r>
        <w:rPr>
          <w:rFonts w:ascii="Gill Sans MT"/>
          <w:b/>
          <w:color w:val="333333"/>
          <w:spacing w:val="-2"/>
          <w:w w:val="110"/>
          <w:sz w:val="19"/>
        </w:rPr>
        <w:t>C</w:t>
      </w:r>
      <w:r>
        <w:rPr>
          <w:rFonts w:ascii="Gill Sans MT"/>
          <w:b/>
          <w:color w:val="333333"/>
          <w:spacing w:val="-1"/>
          <w:w w:val="110"/>
          <w:sz w:val="19"/>
        </w:rPr>
        <w:t>hange</w:t>
      </w:r>
      <w:r>
        <w:rPr>
          <w:rFonts w:ascii="Gill Sans MT"/>
          <w:b/>
          <w:color w:val="333333"/>
          <w:spacing w:val="9"/>
          <w:w w:val="110"/>
          <w:sz w:val="19"/>
        </w:rPr>
        <w:t> </w:t>
      </w:r>
      <w:r>
        <w:rPr>
          <w:rFonts w:ascii="Gill Sans MT"/>
          <w:b/>
          <w:color w:val="333333"/>
          <w:spacing w:val="-1"/>
          <w:w w:val="110"/>
          <w:sz w:val="19"/>
        </w:rPr>
        <w:t>John</w:t>
      </w:r>
      <w:r>
        <w:rPr>
          <w:rFonts w:ascii="Gill Sans MT"/>
          <w:b/>
          <w:color w:val="333333"/>
          <w:spacing w:val="10"/>
          <w:w w:val="110"/>
          <w:sz w:val="19"/>
        </w:rPr>
        <w:t> </w:t>
      </w:r>
      <w:r>
        <w:rPr>
          <w:rFonts w:ascii="Gill Sans MT"/>
          <w:b/>
          <w:color w:val="333333"/>
          <w:spacing w:val="-1"/>
          <w:w w:val="110"/>
          <w:sz w:val="19"/>
        </w:rPr>
        <w:t>to</w:t>
      </w:r>
      <w:r>
        <w:rPr>
          <w:rFonts w:ascii="Gill Sans MT"/>
          <w:b/>
          <w:color w:val="333333"/>
          <w:spacing w:val="12"/>
          <w:w w:val="110"/>
          <w:sz w:val="19"/>
        </w:rPr>
        <w:t> </w:t>
      </w:r>
      <w:r>
        <w:rPr>
          <w:rFonts w:ascii="Gill Sans MT"/>
          <w:b/>
          <w:color w:val="333333"/>
          <w:spacing w:val="-1"/>
          <w:w w:val="110"/>
          <w:sz w:val="19"/>
        </w:rPr>
        <w:t>J</w:t>
      </w:r>
      <w:r>
        <w:rPr>
          <w:rFonts w:ascii="Gill Sans MT"/>
          <w:b/>
          <w:color w:val="333333"/>
          <w:spacing w:val="-2"/>
          <w:w w:val="110"/>
          <w:sz w:val="19"/>
        </w:rPr>
        <w:t>OHNNY</w:t>
      </w:r>
      <w:r>
        <w:rPr>
          <w:rFonts w:ascii="Gill Sans MT"/>
          <w:b/>
          <w:color w:val="333333"/>
          <w:spacing w:val="10"/>
          <w:w w:val="110"/>
          <w:sz w:val="19"/>
        </w:rPr>
        <w:t> </w:t>
      </w:r>
      <w:r>
        <w:rPr>
          <w:rFonts w:ascii="Gill Sans MT"/>
          <w:b/>
          <w:color w:val="333333"/>
          <w:spacing w:val="-1"/>
          <w:w w:val="110"/>
          <w:sz w:val="19"/>
        </w:rPr>
        <w:t>B</w:t>
      </w:r>
      <w:r>
        <w:rPr>
          <w:rFonts w:ascii="Gill Sans MT"/>
          <w:b/>
          <w:color w:val="333333"/>
          <w:spacing w:val="-2"/>
          <w:w w:val="110"/>
          <w:sz w:val="19"/>
        </w:rPr>
        <w:t>OY</w:t>
      </w:r>
      <w:r>
        <w:rPr>
          <w:rFonts w:ascii="Gill Sans MT"/>
          <w:b/>
          <w:color w:val="333333"/>
          <w:spacing w:val="-1"/>
          <w:w w:val="11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41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's/John/\UJohnny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Boy/p'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101,</w:t>
      </w:r>
      <w:r>
        <w:rPr>
          <w:rFonts w:ascii="Courier New"/>
          <w:b/>
          <w:spacing w:val="-1"/>
        </w:rPr>
        <w:t>JOHNNY</w:t>
      </w:r>
      <w:r>
        <w:rPr>
          <w:rFonts w:ascii="Courier New"/>
          <w:b/>
        </w:rPr>
        <w:t> BOY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0"/>
        <w:ind w:left="0" w:right="3664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4.027387pt;width:345.8pt;height:38.8pt;mso-position-horizontal-relative:page;mso-position-vertical-relative:paragraph;z-index:-13222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1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15"/>
          <w:sz w:val="19"/>
        </w:rPr>
        <w:t>C</w:t>
      </w:r>
      <w:r>
        <w:rPr>
          <w:rFonts w:ascii="Gill Sans MT"/>
          <w:b/>
          <w:color w:val="333333"/>
          <w:spacing w:val="-1"/>
          <w:w w:val="115"/>
          <w:sz w:val="19"/>
        </w:rPr>
        <w:t>hange</w:t>
      </w:r>
      <w:r>
        <w:rPr>
          <w:rFonts w:ascii="Gill Sans MT"/>
          <w:b/>
          <w:color w:val="333333"/>
          <w:spacing w:val="-11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15"/>
          <w:sz w:val="19"/>
        </w:rPr>
        <w:t>J</w:t>
      </w:r>
      <w:r>
        <w:rPr>
          <w:rFonts w:ascii="Gill Sans MT"/>
          <w:b/>
          <w:color w:val="333333"/>
          <w:spacing w:val="-1"/>
          <w:w w:val="115"/>
          <w:sz w:val="19"/>
        </w:rPr>
        <w:t>ohn</w:t>
      </w:r>
      <w:r>
        <w:rPr>
          <w:rFonts w:ascii="Gill Sans MT"/>
          <w:b/>
          <w:color w:val="333333"/>
          <w:spacing w:val="-10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to</w:t>
      </w:r>
      <w:r>
        <w:rPr>
          <w:rFonts w:ascii="Gill Sans MT"/>
          <w:b/>
          <w:color w:val="333333"/>
          <w:spacing w:val="-8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15"/>
          <w:sz w:val="19"/>
        </w:rPr>
        <w:t>JOHNNY</w:t>
      </w:r>
      <w:r>
        <w:rPr>
          <w:rFonts w:ascii="Gill Sans MT"/>
          <w:b/>
          <w:color w:val="333333"/>
          <w:spacing w:val="-10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15"/>
          <w:sz w:val="19"/>
        </w:rPr>
        <w:t>B</w:t>
      </w:r>
      <w:r>
        <w:rPr>
          <w:rFonts w:ascii="Gill Sans MT"/>
          <w:b/>
          <w:color w:val="333333"/>
          <w:spacing w:val="-1"/>
          <w:w w:val="115"/>
          <w:sz w:val="19"/>
        </w:rPr>
        <w:t>oy: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's/John/\UJohnny\E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Boy/p'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</w:rPr>
        <w:t>101,</w:t>
      </w:r>
      <w:r>
        <w:rPr>
          <w:rFonts w:ascii="Courier New"/>
          <w:b/>
        </w:rPr>
        <w:t>JOHNNY </w:t>
      </w:r>
      <w:r>
        <w:rPr>
          <w:rFonts w:ascii="Courier New"/>
          <w:spacing w:val="-1"/>
        </w:rPr>
        <w:t>Boy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240" w:lineRule="auto" w:before="114"/>
        <w:ind w:left="113" w:right="41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Jo</w:t>
      </w:r>
      <w:r>
        <w:rPr>
          <w:color w:val="333333"/>
          <w:spacing w:val="-1"/>
          <w:w w:val="125"/>
        </w:rPr>
        <w:t>hnny"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case,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\E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immedia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ely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"J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hnny"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t-str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195"/>
        <w:jc w:val="left"/>
        <w:rPr>
          <w:b w:val="0"/>
          <w:bCs w:val="0"/>
        </w:rPr>
      </w:pPr>
      <w:bookmarkStart w:name="Replacement String Flag Usages" w:id="138"/>
      <w:bookmarkEnd w:id="138"/>
      <w:r>
        <w:rPr>
          <w:b w:val="0"/>
        </w:rPr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eplace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lag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sages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0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hese</w:t>
      </w:r>
      <w:r>
        <w:rPr>
          <w:color w:val="333333"/>
          <w:spacing w:val="40"/>
          <w:w w:val="131"/>
        </w:rPr>
        <w:t> </w:t>
      </w:r>
      <w:r>
        <w:rPr>
          <w:color w:val="333333"/>
          <w:spacing w:val="-2"/>
          <w:w w:val="125"/>
        </w:rPr>
        <w:t>sw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How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flags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much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35"/>
          <w:w w:val="124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values,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40"/>
          <w:w w:val="122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35"/>
          <w:w w:val="125"/>
        </w:rPr>
        <w:t> </w:t>
      </w:r>
      <w:r>
        <w:rPr>
          <w:color w:val="333333"/>
          <w:spacing w:val="-1"/>
          <w:w w:val="125"/>
        </w:rPr>
        <w:t>needed.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flags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qui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useful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uping.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sw</w:t>
      </w:r>
      <w:r>
        <w:rPr>
          <w:color w:val="333333"/>
          <w:spacing w:val="-1"/>
          <w:w w:val="125"/>
        </w:rPr>
        <w:t>ap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3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51"/>
          <w:w w:val="148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uping.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nve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uping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ei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51"/>
          <w:w w:val="103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17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hese</w:t>
      </w:r>
      <w:r>
        <w:rPr>
          <w:color w:val="333333"/>
          <w:spacing w:val="20"/>
          <w:w w:val="125"/>
        </w:rPr>
        <w:t> </w:t>
      </w:r>
      <w:r>
        <w:rPr>
          <w:color w:val="333333"/>
          <w:spacing w:val="-2"/>
          <w:w w:val="125"/>
        </w:rPr>
        <w:t>sw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402pt;width:345.8pt;height:112.8pt;mso-position-horizontal-relative:page;mso-position-vertical-relative:paragraph;z-index:-13221" coordorigin="1294,279" coordsize="6916,2256">
            <v:group style="position:absolute;left:1296;top:281;width:6912;height:570" coordorigin="1296,281" coordsize="6912,570">
              <v:shape style="position:absolute;left:1296;top:281;width:6912;height:570" coordorigin="1296,281" coordsize="6912,570" path="m1296,851l8208,851,8208,281,1296,281,1296,851xe" filled="t" fillcolor="#E5E5E5" stroked="f">
                <v:path arrowok="t"/>
                <v:fill type="solid"/>
              </v:shape>
            </v:group>
            <v:group style="position:absolute;left:1296;top:851;width:6912;height:314" coordorigin="1296,851" coordsize="6912,314">
              <v:shape style="position:absolute;left:1296;top:851;width:6912;height:314" coordorigin="1296,851" coordsize="6912,314" path="m1296,1165l8208,1165,8208,851,1296,851,1296,1165xe" filled="t" fillcolor="#E5E5E5" stroked="f">
                <v:path arrowok="t"/>
                <v:fill type="solid"/>
              </v:shape>
            </v:group>
            <v:group style="position:absolute;left:1296;top:1165;width:6912;height:312" coordorigin="1296,1165" coordsize="6912,312">
              <v:shape style="position:absolute;left:1296;top:1165;width:6912;height:312" coordorigin="1296,1165" coordsize="6912,312" path="m1296,1477l8208,1477,8208,1165,1296,1165,1296,1477xe" filled="t" fillcolor="#E5E5E5" stroked="f">
                <v:path arrowok="t"/>
                <v:fill type="solid"/>
              </v:shape>
            </v:group>
            <v:group style="position:absolute;left:1296;top:1477;width:6912;height:314" coordorigin="1296,1477" coordsize="6912,314">
              <v:shape style="position:absolute;left:1296;top:1477;width:6912;height:314" coordorigin="1296,1477" coordsize="6912,314" path="m1296,1791l8208,1791,8208,1477,1296,1477,1296,1791xe" filled="t" fillcolor="#E5E5E5" stroked="f">
                <v:path arrowok="t"/>
                <v:fill type="solid"/>
              </v:shape>
            </v:group>
            <v:group style="position:absolute;left:1296;top:1791;width:6912;height:312" coordorigin="1296,1791" coordsize="6912,312">
              <v:shape style="position:absolute;left:1296;top:1791;width:6912;height:312" coordorigin="1296,1791" coordsize="6912,312" path="m1296,2103l8208,2103,8208,1791,1296,1791,1296,2103xe" filled="t" fillcolor="#E5E5E5" stroked="f">
                <v:path arrowok="t"/>
                <v:fill type="solid"/>
              </v:shape>
            </v:group>
            <v:group style="position:absolute;left:1296;top:2103;width:6912;height:430" coordorigin="1296,2103" coordsize="6912,430">
              <v:shape style="position:absolute;left:1296;top:2103;width:6912;height:430" coordorigin="1296,2103" coordsize="6912,430" path="m1296,2533l8208,2533,8208,2103,1296,2103,1296,2533xe" filled="t" fillcolor="#E5E5E5" stroked="f">
                <v:path arrowok="t"/>
                <v:fill type="solid"/>
              </v:shape>
            </v:group>
            <v:group style="position:absolute;left:1297;top:281;width:2;height:2252" coordorigin="1297,281" coordsize="2,2252">
              <v:shape style="position:absolute;left:1297;top:281;width:2;height:2252" coordorigin="1297,281" coordsize="0,2252" path="m1297,281l1297,2533e" filled="f" stroked="t" strokeweight=".199998pt" strokecolor="#E5E5E5">
                <v:path arrowok="t"/>
              </v:shape>
            </v:group>
            <v:group style="position:absolute;left:8207;top:281;width:2;height:2252" coordorigin="8207,281" coordsize="2,2252">
              <v:shape style="position:absolute;left:8207;top:281;width:2;height:2252" coordorigin="8207,281" coordsize="0,2252" path="m8207,281l8207,253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2532;width:6912;height:2" coordorigin="1296,2532" coordsize="6912,2">
              <v:shape style="position:absolute;left:1296;top:2532;width:6912;height:2" coordorigin="1296,2532" coordsize="6912,0" path="m1296,2532l8208,2532e" filled="f" stroked="t" strokeweight=".200006pt" strokecolor="#E5E5E5">
                <v:path arrowok="t"/>
              </v:shape>
            </v:group>
            <w10:wrap type="none"/>
          </v:group>
        </w:pict>
      </w:r>
      <w:bookmarkStart w:name="Employee name in all upper case, and tit" w:id="139"/>
      <w:bookmarkEnd w:id="13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Emp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yee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uppe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case,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le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in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case: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21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's/\([^,]*\),\([^,]*\),\(.*\).*/\U\2\E,\1,\L\3/g'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DOE,101,ceo</w:t>
      </w:r>
      <w:r>
        <w:rPr>
          <w:rFonts w:ascii="Courier New"/>
        </w:rPr>
      </w:r>
    </w:p>
    <w:p>
      <w:pPr>
        <w:pStyle w:val="BodyText"/>
        <w:spacing w:line="331" w:lineRule="auto" w:before="85"/>
        <w:ind w:right="367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SMITH,102,it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REDDY,103,sysadmin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RAM,104,developer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MILLER,105,sales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195"/>
        <w:jc w:val="left"/>
      </w:pPr>
      <w:r>
        <w:rPr/>
        <w:pict>
          <v:group style="position:absolute;margin-left:57.599998pt;margin-top:5.791986pt;width:352.8pt;height:11.7pt;mso-position-horizontal-relative:page;mso-position-vertical-relative:paragraph;z-index:-13220" coordorigin="1152,116" coordsize="7056,234">
            <v:shape style="position:absolute;left:1152;top:116;width:7056;height:234" coordorigin="1152,116" coordsize="7056,234" path="m1152,350l8208,350,8208,116,1152,116,1152,350xe" filled="t" fillcolor="#E5E5E5" stroked="f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45"/>
          <w:w w:val="125"/>
        </w:rPr>
        <w:t> </w:t>
      </w:r>
      <w:r>
        <w:rPr>
          <w:color w:val="333333"/>
          <w:spacing w:val="-1"/>
          <w:w w:val="125"/>
        </w:rPr>
        <w:t>'s/</w:t>
      </w:r>
      <w:r>
        <w:rPr>
          <w:color w:val="333333"/>
          <w:spacing w:val="-2"/>
          <w:w w:val="125"/>
        </w:rPr>
        <w:t>\([</w:t>
      </w:r>
      <w:r>
        <w:rPr>
          <w:color w:val="333333"/>
          <w:spacing w:val="-1"/>
          <w:w w:val="125"/>
        </w:rPr>
        <w:t>^,</w:t>
      </w:r>
      <w:r>
        <w:rPr>
          <w:color w:val="333333"/>
          <w:spacing w:val="-2"/>
          <w:w w:val="125"/>
        </w:rPr>
        <w:t>]*\)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([^,</w:t>
      </w:r>
      <w:r>
        <w:rPr>
          <w:color w:val="333333"/>
          <w:spacing w:val="-2"/>
          <w:w w:val="125"/>
        </w:rPr>
        <w:t>]*\</w:t>
      </w:r>
      <w:r>
        <w:rPr>
          <w:color w:val="333333"/>
          <w:spacing w:val="-1"/>
          <w:w w:val="125"/>
        </w:rPr>
        <w:t>),</w:t>
      </w:r>
      <w:r>
        <w:rPr>
          <w:color w:val="333333"/>
          <w:spacing w:val="-2"/>
          <w:w w:val="125"/>
        </w:rPr>
        <w:t>\(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*\</w:t>
      </w:r>
      <w:r>
        <w:rPr>
          <w:color w:val="333333"/>
          <w:spacing w:val="-1"/>
          <w:w w:val="125"/>
        </w:rPr>
        <w:t>).</w:t>
      </w:r>
      <w:r>
        <w:rPr>
          <w:color w:val="333333"/>
          <w:spacing w:val="-2"/>
          <w:w w:val="125"/>
        </w:rPr>
        <w:t>*/\U\</w:t>
      </w:r>
      <w:r>
        <w:rPr>
          <w:color w:val="333333"/>
          <w:spacing w:val="-1"/>
          <w:w w:val="125"/>
        </w:rPr>
        <w:t>2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E,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1,</w:t>
      </w:r>
      <w:r>
        <w:rPr>
          <w:color w:val="333333"/>
          <w:spacing w:val="-2"/>
          <w:w w:val="125"/>
        </w:rPr>
        <w:t>\L\</w:t>
      </w:r>
      <w:r>
        <w:rPr>
          <w:color w:val="333333"/>
          <w:spacing w:val="-1"/>
          <w:w w:val="125"/>
        </w:rPr>
        <w:t>3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g'</w:t>
      </w:r>
      <w:r>
        <w:rPr>
          <w:color w:val="333333"/>
          <w:spacing w:val="42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t-str</w:t>
      </w:r>
      <w:r>
        <w:rPr>
          <w:color w:val="333333"/>
          <w:spacing w:val="-1"/>
          <w:w w:val="125"/>
        </w:rPr>
        <w:t>ing,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7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ing: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37" w:lineRule="auto" w:before="131" w:after="0"/>
        <w:ind w:left="834" w:right="154" w:hanging="360"/>
        <w:jc w:val="left"/>
      </w:pPr>
      <w:r>
        <w:rPr>
          <w:color w:val="333333"/>
          <w:spacing w:val="-2"/>
          <w:w w:val="125"/>
        </w:rPr>
        <w:t>\U\</w:t>
      </w:r>
      <w:r>
        <w:rPr>
          <w:color w:val="333333"/>
          <w:spacing w:val="-1"/>
          <w:w w:val="125"/>
        </w:rPr>
        <w:t>2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field,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name),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nve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\U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33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\E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37" w:lineRule="auto" w:before="134" w:after="0"/>
        <w:ind w:left="834" w:right="416" w:hanging="360"/>
        <w:jc w:val="left"/>
      </w:pPr>
      <w:r>
        <w:rPr>
          <w:color w:val="333333"/>
          <w:spacing w:val="-1"/>
          <w:w w:val="120"/>
        </w:rPr>
        <w:t>\</w:t>
      </w:r>
      <w:r>
        <w:rPr>
          <w:color w:val="333333"/>
          <w:spacing w:val="-2"/>
          <w:w w:val="120"/>
        </w:rPr>
        <w:t>L</w:t>
      </w:r>
      <w:r>
        <w:rPr>
          <w:color w:val="333333"/>
          <w:spacing w:val="-1"/>
          <w:w w:val="120"/>
        </w:rPr>
        <w:t>\3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-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indica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es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field,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hich</w:t>
      </w:r>
      <w:r>
        <w:rPr>
          <w:color w:val="333333"/>
          <w:spacing w:val="13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3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g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up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(ti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le),</w:t>
      </w:r>
      <w:r>
        <w:rPr>
          <w:color w:val="333333"/>
          <w:spacing w:val="36"/>
          <w:w w:val="13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uld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nve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case.</w:t>
      </w:r>
      <w:r>
        <w:rPr>
          <w:color w:val="333333"/>
          <w:spacing w:val="8"/>
          <w:w w:val="120"/>
        </w:rPr>
        <w:t> </w:t>
      </w:r>
      <w:r>
        <w:rPr>
          <w:color w:val="333333"/>
          <w:w w:val="120"/>
        </w:rPr>
        <w:t>\L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case</w:t>
      </w:r>
      <w:r>
        <w:rPr>
          <w:color w:val="333333"/>
          <w:spacing w:val="30"/>
          <w:w w:val="131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nve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est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s.</w:t>
      </w:r>
      <w:r>
        <w:rPr>
          <w:color w:val="000000"/>
        </w:rPr>
      </w:r>
    </w:p>
    <w:p>
      <w:pPr>
        <w:spacing w:after="0" w:line="237" w:lineRule="auto"/>
        <w:jc w:val="left"/>
        <w:sectPr>
          <w:pgSz w:w="9360" w:h="12960"/>
          <w:pgMar w:header="465" w:footer="351" w:top="700" w:bottom="540" w:left="1040" w:right="108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144"/>
        <w:jc w:val="left"/>
        <w:rPr>
          <w:b w:val="0"/>
          <w:bCs w:val="0"/>
        </w:rPr>
      </w:pPr>
      <w:bookmarkStart w:name="Chapter 3. Regular Expressions" w:id="140"/>
      <w:bookmarkEnd w:id="140"/>
      <w:r>
        <w:rPr>
          <w:b w:val="0"/>
        </w:rPr>
      </w:r>
      <w:bookmarkStart w:name="_bookmark24" w:id="141"/>
      <w:bookmarkEnd w:id="141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15"/>
          <w:w w:val="120"/>
        </w:rPr>
        <w:t> </w:t>
      </w:r>
      <w:r>
        <w:rPr>
          <w:color w:val="23477D"/>
          <w:spacing w:val="-1"/>
          <w:w w:val="120"/>
        </w:rPr>
        <w:t>3.</w:t>
      </w:r>
      <w:r>
        <w:rPr>
          <w:color w:val="23477D"/>
          <w:spacing w:val="15"/>
          <w:w w:val="120"/>
        </w:rPr>
        <w:t> </w:t>
      </w:r>
      <w:r>
        <w:rPr>
          <w:color w:val="23477D"/>
          <w:spacing w:val="-2"/>
          <w:w w:val="120"/>
        </w:rPr>
        <w:t>R</w:t>
      </w:r>
      <w:r>
        <w:rPr>
          <w:color w:val="23477D"/>
          <w:spacing w:val="-1"/>
          <w:w w:val="120"/>
        </w:rPr>
        <w:t>egula</w:t>
      </w:r>
      <w:r>
        <w:rPr>
          <w:color w:val="23477D"/>
          <w:spacing w:val="-2"/>
          <w:w w:val="120"/>
        </w:rPr>
        <w:t>r</w:t>
      </w:r>
      <w:r>
        <w:rPr>
          <w:color w:val="23477D"/>
          <w:spacing w:val="16"/>
          <w:w w:val="120"/>
        </w:rPr>
        <w:t> </w:t>
      </w:r>
      <w:r>
        <w:rPr>
          <w:color w:val="23477D"/>
          <w:spacing w:val="-2"/>
          <w:w w:val="120"/>
        </w:rPr>
        <w:t>Ex</w:t>
      </w:r>
      <w:r>
        <w:rPr>
          <w:color w:val="23477D"/>
          <w:spacing w:val="-1"/>
          <w:w w:val="120"/>
        </w:rPr>
        <w:t>pressi</w:t>
      </w:r>
      <w:r>
        <w:rPr>
          <w:color w:val="23477D"/>
          <w:spacing w:val="-2"/>
          <w:w w:val="120"/>
        </w:rPr>
        <w:t>o</w:t>
      </w:r>
      <w:r>
        <w:rPr>
          <w:color w:val="23477D"/>
          <w:spacing w:val="-1"/>
          <w:w w:val="120"/>
        </w:rPr>
        <w:t>ns</w:t>
      </w:r>
      <w:r>
        <w:rPr>
          <w:b w:val="0"/>
          <w:color w:val="000000"/>
        </w:rPr>
      </w:r>
    </w:p>
    <w:p>
      <w:pPr>
        <w:spacing w:line="210" w:lineRule="exact" w:before="9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Heading2"/>
        <w:numPr>
          <w:ilvl w:val="0"/>
          <w:numId w:val="9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20. Regular Expression Fundamentals" w:id="142"/>
      <w:bookmarkEnd w:id="142"/>
      <w:r>
        <w:rPr>
          <w:b w:val="0"/>
        </w:rPr>
      </w:r>
      <w:bookmarkStart w:name="_bookmark25" w:id="143"/>
      <w:bookmarkEnd w:id="143"/>
      <w:r>
        <w:rPr>
          <w:b w:val="0"/>
        </w:rPr>
      </w:r>
      <w:bookmarkStart w:name="_bookmark25" w:id="144"/>
      <w:bookmarkEnd w:id="144"/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egula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24"/>
          <w:w w:val="120"/>
        </w:rPr>
        <w:t> </w:t>
      </w:r>
      <w:r>
        <w:rPr>
          <w:color w:val="457AC9"/>
          <w:spacing w:val="-2"/>
          <w:w w:val="120"/>
        </w:rPr>
        <w:t>Ex</w:t>
      </w:r>
      <w:r>
        <w:rPr>
          <w:color w:val="457AC9"/>
          <w:spacing w:val="-1"/>
          <w:w w:val="120"/>
        </w:rPr>
        <w:t>p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ession</w:t>
      </w:r>
      <w:r>
        <w:rPr>
          <w:color w:val="457AC9"/>
          <w:spacing w:val="25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unda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entals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144"/>
        <w:jc w:val="left"/>
      </w:pP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2"/>
          <w:w w:val="125"/>
        </w:rPr>
        <w:t> (or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ege</w:t>
      </w:r>
      <w:r>
        <w:rPr>
          <w:color w:val="333333"/>
          <w:spacing w:val="-2"/>
          <w:w w:val="125"/>
        </w:rPr>
        <w:t>x)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many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*ni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spacing w:val="32"/>
          <w:w w:val="138"/>
        </w:rPr>
        <w:t> </w:t>
      </w:r>
      <w:r>
        <w:rPr>
          <w:color w:val="333333"/>
          <w:spacing w:val="-1"/>
          <w:w w:val="125"/>
        </w:rPr>
        <w:t>including</w:t>
      </w:r>
      <w:r>
        <w:rPr>
          <w:color w:val="333333"/>
          <w:spacing w:val="35"/>
          <w:w w:val="125"/>
        </w:rPr>
        <w:t> </w:t>
      </w:r>
      <w:r>
        <w:rPr>
          <w:color w:val="333333"/>
          <w:spacing w:val="-1"/>
          <w:w w:val="125"/>
        </w:rPr>
        <w:t>sed.</w:t>
      </w:r>
      <w:r>
        <w:rPr>
          <w:color w:val="000000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44"/>
        <w:jc w:val="left"/>
        <w:rPr>
          <w:b w:val="0"/>
          <w:bCs w:val="0"/>
        </w:rPr>
      </w:pPr>
      <w:bookmarkStart w:name=" " w:id="145"/>
      <w:bookmarkEnd w:id="145"/>
      <w:r>
        <w:rPr>
          <w:b w:val="0"/>
        </w:rPr>
      </w:r>
      <w:bookmarkStart w:name="Beginning of line ( ^ )" w:id="146"/>
      <w:bookmarkEnd w:id="146"/>
      <w:r>
        <w:rPr>
          <w:b w:val="0"/>
        </w:rPr>
      </w:r>
      <w:r>
        <w:rPr>
          <w:color w:val="333333"/>
          <w:spacing w:val="-2"/>
          <w:w w:val="125"/>
        </w:rPr>
        <w:t>Be</w:t>
      </w:r>
      <w:r>
        <w:rPr>
          <w:color w:val="333333"/>
          <w:spacing w:val="-1"/>
          <w:w w:val="125"/>
        </w:rPr>
        <w:t>gi</w:t>
      </w:r>
      <w:r>
        <w:rPr>
          <w:color w:val="333333"/>
          <w:spacing w:val="-2"/>
          <w:w w:val="125"/>
        </w:rPr>
        <w:t>nn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of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</w:t>
      </w:r>
      <w:r>
        <w:rPr>
          <w:color w:val="333333"/>
          <w:spacing w:val="-2"/>
          <w:w w:val="125"/>
        </w:rPr>
        <w:t>ne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(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^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)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77" w:right="0"/>
        <w:jc w:val="left"/>
      </w:pP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C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Sy</w:t>
      </w:r>
      <w:r>
        <w:rPr>
          <w:color w:val="333333"/>
          <w:spacing w:val="-2"/>
          <w:w w:val="130"/>
        </w:rPr>
        <w:t>mbol</w:t>
      </w:r>
      <w:r>
        <w:rPr>
          <w:color w:val="333333"/>
          <w:spacing w:val="-20"/>
          <w:w w:val="130"/>
        </w:rPr>
        <w:t> </w:t>
      </w:r>
      <w:r>
        <w:rPr>
          <w:color w:val="333333"/>
          <w:w w:val="150"/>
        </w:rPr>
        <w:t>^</w:t>
      </w:r>
      <w:r>
        <w:rPr>
          <w:color w:val="333333"/>
          <w:spacing w:val="-34"/>
          <w:w w:val="15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rt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e.</w:t>
      </w:r>
      <w:r>
        <w:rPr>
          <w:color w:val="00000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12pt;margin-top:14.027395pt;width:345.8pt;height:38.8pt;mso-position-horizontal-relative:page;mso-position-vertical-relative:paragraph;z-index:-13219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76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199976pt" strokecolor="#E5E5E5">
                <v:path arrowok="t"/>
              </v:shape>
            </v:group>
            <w10:wrap type="none"/>
          </v:group>
        </w:pict>
      </w:r>
      <w:bookmarkStart w:name="Display lines which start with 103:" w:id="147"/>
      <w:bookmarkEnd w:id="147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D</w:t>
      </w:r>
      <w:r>
        <w:rPr>
          <w:rFonts w:ascii="Gill Sans MT"/>
          <w:b/>
          <w:color w:val="333333"/>
          <w:spacing w:val="-1"/>
          <w:w w:val="125"/>
          <w:sz w:val="19"/>
        </w:rPr>
        <w:t>is</w:t>
      </w:r>
      <w:r>
        <w:rPr>
          <w:rFonts w:ascii="Gill Sans MT"/>
          <w:b/>
          <w:color w:val="333333"/>
          <w:spacing w:val="-2"/>
          <w:w w:val="125"/>
          <w:sz w:val="19"/>
        </w:rPr>
        <w:t>p</w:t>
      </w:r>
      <w:r>
        <w:rPr>
          <w:rFonts w:ascii="Gill Sans MT"/>
          <w:b/>
          <w:color w:val="333333"/>
          <w:spacing w:val="-1"/>
          <w:w w:val="125"/>
          <w:sz w:val="19"/>
        </w:rPr>
        <w:t>lay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wh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ch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tart</w:t>
      </w:r>
      <w:r>
        <w:rPr>
          <w:rFonts w:ascii="Gill Sans MT"/>
          <w:b/>
          <w:color w:val="333333"/>
          <w:spacing w:val="-7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103: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2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'/^103/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</w:rPr>
      </w:r>
    </w:p>
    <w:p>
      <w:pPr>
        <w:pStyle w:val="BodyText"/>
        <w:spacing w:line="241" w:lineRule="auto" w:before="114"/>
        <w:ind w:left="113" w:right="144"/>
        <w:jc w:val="left"/>
      </w:pPr>
      <w:r>
        <w:rPr>
          <w:color w:val="333333"/>
          <w:spacing w:val="-2"/>
          <w:w w:val="130"/>
        </w:rPr>
        <w:t>Not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0"/>
          <w:w w:val="130"/>
        </w:rPr>
        <w:t> </w:t>
      </w:r>
      <w:r>
        <w:rPr>
          <w:color w:val="333333"/>
          <w:w w:val="150"/>
        </w:rPr>
        <w:t>^</w:t>
      </w:r>
      <w:r>
        <w:rPr>
          <w:color w:val="333333"/>
          <w:spacing w:val="-32"/>
          <w:w w:val="15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xpr</w:t>
      </w:r>
      <w:r>
        <w:rPr>
          <w:color w:val="333333"/>
          <w:spacing w:val="-1"/>
          <w:w w:val="130"/>
        </w:rPr>
        <w:t>essi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eg</w:t>
      </w:r>
      <w:r>
        <w:rPr>
          <w:color w:val="333333"/>
          <w:spacing w:val="-2"/>
          <w:w w:val="130"/>
        </w:rPr>
        <w:t>innin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onl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2"/>
          <w:w w:val="130"/>
        </w:rPr>
        <w:t> </w:t>
      </w:r>
      <w:r>
        <w:rPr>
          <w:color w:val="333333"/>
          <w:w w:val="130"/>
        </w:rPr>
        <w:t>if</w:t>
      </w:r>
      <w:r>
        <w:rPr>
          <w:color w:val="333333"/>
          <w:spacing w:val="47"/>
          <w:w w:val="14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ir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ct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4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eg</w:t>
      </w:r>
      <w:r>
        <w:rPr>
          <w:color w:val="333333"/>
          <w:spacing w:val="-2"/>
          <w:w w:val="130"/>
        </w:rPr>
        <w:t>ul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xpr</w:t>
      </w:r>
      <w:r>
        <w:rPr>
          <w:color w:val="333333"/>
          <w:spacing w:val="-1"/>
          <w:w w:val="130"/>
        </w:rPr>
        <w:t>essi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"/>
          <w:w w:val="130"/>
        </w:rPr>
        <w:t>.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^N</w:t>
      </w:r>
      <w:r>
        <w:rPr>
          <w:color w:val="333333"/>
          <w:spacing w:val="29"/>
          <w:w w:val="95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ll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eg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N.</w:t>
      </w:r>
      <w:r>
        <w:rPr>
          <w:color w:val="000000"/>
        </w:rPr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44"/>
        <w:jc w:val="left"/>
        <w:rPr>
          <w:b w:val="0"/>
          <w:bCs w:val="0"/>
        </w:rPr>
      </w:pPr>
      <w:bookmarkStart w:name="End of line ( $) " w:id="148"/>
      <w:bookmarkEnd w:id="148"/>
      <w:r>
        <w:rPr>
          <w:b w:val="0"/>
        </w:rPr>
      </w:r>
      <w:r>
        <w:rPr>
          <w:color w:val="333333"/>
          <w:spacing w:val="-2"/>
          <w:w w:val="120"/>
        </w:rPr>
        <w:t>E</w:t>
      </w:r>
      <w:r>
        <w:rPr>
          <w:color w:val="333333"/>
          <w:spacing w:val="-1"/>
          <w:w w:val="120"/>
        </w:rPr>
        <w:t>nd</w:t>
      </w:r>
      <w:r>
        <w:rPr>
          <w:color w:val="333333"/>
          <w:spacing w:val="6"/>
          <w:w w:val="120"/>
        </w:rPr>
        <w:t> </w:t>
      </w:r>
      <w:r>
        <w:rPr>
          <w:color w:val="333333"/>
          <w:w w:val="120"/>
        </w:rPr>
        <w:t>of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9"/>
          <w:w w:val="120"/>
        </w:rPr>
        <w:t> </w:t>
      </w:r>
      <w:r>
        <w:rPr>
          <w:color w:val="333333"/>
          <w:w w:val="120"/>
        </w:rPr>
        <w:t>(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$)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4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symb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$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2pt;width:345.8pt;height:70.1pt;mso-position-horizontal-relative:page;mso-position-vertical-relative:paragraph;z-index:-13218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199991pt" strokecolor="#E5E5E5">
                <v:path arrowok="t"/>
              </v:shape>
            </v:group>
            <w10:wrap type="none"/>
          </v:group>
        </w:pict>
      </w:r>
      <w:bookmarkStart w:name="Display lines which end with the letter " w:id="149"/>
      <w:bookmarkEnd w:id="14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isplay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which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end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le</w:t>
      </w:r>
      <w:r>
        <w:rPr>
          <w:rFonts w:ascii="Gill Sans MT"/>
          <w:b/>
          <w:color w:val="333333"/>
          <w:spacing w:val="-2"/>
          <w:w w:val="120"/>
          <w:sz w:val="19"/>
        </w:rPr>
        <w:t>tt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r: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313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'/r$/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40" w:lineRule="exact" w:before="3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44"/>
        <w:jc w:val="left"/>
        <w:rPr>
          <w:b w:val="0"/>
          <w:bCs w:val="0"/>
        </w:rPr>
      </w:pPr>
      <w:bookmarkStart w:name="Single Character (.) " w:id="150"/>
      <w:bookmarkEnd w:id="150"/>
      <w:r>
        <w:rPr>
          <w:b w:val="0"/>
        </w:rPr>
      </w:r>
      <w:r>
        <w:rPr>
          <w:color w:val="333333"/>
          <w:spacing w:val="-1"/>
          <w:w w:val="120"/>
        </w:rPr>
        <w:t>Single</w:t>
      </w:r>
      <w:r>
        <w:rPr>
          <w:color w:val="333333"/>
          <w:spacing w:val="-2"/>
          <w:w w:val="120"/>
        </w:rPr>
        <w:t> C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w w:val="120"/>
        </w:rPr>
        <w:t> </w:t>
      </w:r>
      <w:r>
        <w:rPr>
          <w:color w:val="333333"/>
          <w:spacing w:val="-1"/>
          <w:w w:val="120"/>
        </w:rPr>
        <w:t>(.)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14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special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 </w:t>
      </w:r>
      <w:r>
        <w:rPr>
          <w:color w:val="333333"/>
          <w:w w:val="125"/>
        </w:rPr>
        <w:t>“.”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(d</w:t>
      </w:r>
      <w:r>
        <w:rPr>
          <w:color w:val="333333"/>
          <w:spacing w:val="-2"/>
          <w:w w:val="125"/>
        </w:rPr>
        <w:t>ot)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 any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3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29" w:after="0"/>
        <w:ind w:left="834" w:right="0" w:hanging="360"/>
        <w:jc w:val="left"/>
      </w:pPr>
      <w:r>
        <w:rPr>
          <w:color w:val="333333"/>
          <w:w w:val="130"/>
        </w:rPr>
        <w:t>.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ct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30"/>
        </w:rPr>
        <w:t>..</w:t>
      </w:r>
      <w:r>
        <w:rPr>
          <w:color w:val="333333"/>
          <w:spacing w:val="-35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2"/>
          <w:w w:val="130"/>
        </w:rPr>
        <w:t>two</w:t>
      </w:r>
      <w:r>
        <w:rPr>
          <w:color w:val="333333"/>
          <w:spacing w:val="-35"/>
          <w:w w:val="130"/>
        </w:rPr>
        <w:t> 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ct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s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14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69" w:after="0"/>
        <w:ind w:left="834" w:right="0" w:hanging="360"/>
        <w:jc w:val="left"/>
      </w:pPr>
      <w:r>
        <w:rPr>
          <w:color w:val="333333"/>
          <w:spacing w:val="-1"/>
          <w:w w:val="130"/>
        </w:rPr>
        <w:t>...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thr</w:t>
      </w:r>
      <w:r>
        <w:rPr>
          <w:color w:val="333333"/>
          <w:spacing w:val="-1"/>
          <w:w w:val="130"/>
        </w:rPr>
        <w:t>ee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ct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s</w:t>
      </w:r>
      <w:r>
        <w:rPr>
          <w:color w:val="000000"/>
        </w:rPr>
      </w:r>
    </w:p>
    <w:p>
      <w:pPr>
        <w:pStyle w:val="BodyText"/>
        <w:numPr>
          <w:ilvl w:val="1"/>
          <w:numId w:val="9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BodyText"/>
        <w:spacing w:line="242" w:lineRule="auto"/>
        <w:ind w:left="113" w:right="139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"J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 </w:t>
      </w:r>
      <w:r>
        <w:rPr>
          <w:color w:val="333333"/>
          <w:spacing w:val="-1"/>
          <w:w w:val="125"/>
        </w:rPr>
        <w:t>space"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 "Ja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by </w:t>
      </w:r>
      <w:r>
        <w:rPr>
          <w:color w:val="333333"/>
          <w:w w:val="125"/>
        </w:rPr>
        <w:t>a </w:t>
      </w:r>
      <w:r>
        <w:rPr>
          <w:color w:val="333333"/>
          <w:spacing w:val="-1"/>
          <w:w w:val="125"/>
        </w:rPr>
        <w:t>space".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39"/>
        <w:jc w:val="left"/>
      </w:pPr>
      <w:r>
        <w:rPr/>
        <w:pict>
          <v:group style="position:absolute;margin-left:64.699997pt;margin-top:34.591976pt;width:345.8pt;height:54.5pt;mso-position-horizontal-relative:page;mso-position-vertical-relative:paragraph;z-index:-13217" coordorigin="1294,692" coordsize="6916,1090">
            <v:group style="position:absolute;left:1296;top:694;width:6912;height:344" coordorigin="1296,694" coordsize="6912,344">
              <v:shape style="position:absolute;left:1296;top:694;width:6912;height:344" coordorigin="1296,694" coordsize="6912,344" path="m1296,1038l8208,1038,8208,694,1296,694,1296,1038xe" filled="t" fillcolor="#E5E5E5" stroked="f">
                <v:path arrowok="t"/>
                <v:fill type="solid"/>
              </v:shape>
            </v:group>
            <v:group style="position:absolute;left:1296;top:1038;width:6912;height:312" coordorigin="1296,1038" coordsize="6912,312">
              <v:shape style="position:absolute;left:1296;top:1038;width:6912;height:312" coordorigin="1296,1038" coordsize="6912,312" path="m1296,1350l8208,1350,8208,1038,1296,1038,1296,1350xe" filled="t" fillcolor="#E5E5E5" stroked="f">
                <v:path arrowok="t"/>
                <v:fill type="solid"/>
              </v:shape>
            </v:group>
            <v:group style="position:absolute;left:1296;top:1350;width:6912;height:430" coordorigin="1296,1350" coordsize="6912,430">
              <v:shape style="position:absolute;left:1296;top:1350;width:6912;height:430" coordorigin="1296,1350" coordsize="6912,430" path="m1296,1780l8208,1780,8208,1350,1296,1350,1296,1780xe" filled="t" fillcolor="#E5E5E5" stroked="f">
                <v:path arrowok="t"/>
                <v:fill type="solid"/>
              </v:shape>
            </v:group>
            <v:group style="position:absolute;left:1297;top:694;width:2;height:1086" coordorigin="1297,694" coordsize="2,1086">
              <v:shape style="position:absolute;left:1297;top:694;width:2;height:1086" coordorigin="1297,694" coordsize="0,1086" path="m1297,694l1297,1780e" filled="f" stroked="t" strokeweight=".199998pt" strokecolor="#E5E5E5">
                <v:path arrowok="t"/>
              </v:shape>
            </v:group>
            <v:group style="position:absolute;left:8207;top:694;width:2;height:1086" coordorigin="8207,694" coordsize="2,1086">
              <v:shape style="position:absolute;left:8207;top:694;width:2;height:1086" coordorigin="8207,694" coordsize="0,1086" path="m8207,694l8207,1780e" filled="f" stroked="t" strokeweight=".200006pt" strokecolor="#E5E5E5">
                <v:path arrowok="t"/>
              </v:shape>
            </v:group>
            <v:group style="position:absolute;left:1296;top:695;width:6912;height:2" coordorigin="1296,695" coordsize="6912,2">
              <v:shape style="position:absolute;left:1296;top:695;width:6912;height:2" coordorigin="1296,695" coordsize="6912,0" path="m1296,695l8208,695e" filled="f" stroked="t" strokeweight=".200006pt" strokecolor="#E5E5E5">
                <v:path arrowok="t"/>
              </v:shape>
            </v:group>
            <v:group style="position:absolute;left:1296;top:1779;width:6912;height:2" coordorigin="1296,1779" coordsize="6912,2">
              <v:shape style="position:absolute;left:1296;top:1779;width:6912;height:2" coordorigin="1296,1779" coordsize="6912,0" path="m1296,1779l8208,177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 "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...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"</w:t>
      </w:r>
      <w:r>
        <w:rPr>
          <w:color w:val="333333"/>
          <w:spacing w:val="-1"/>
          <w:w w:val="125"/>
        </w:rPr>
        <w:t> 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Jo</w:t>
      </w:r>
      <w:r>
        <w:rPr>
          <w:color w:val="333333"/>
          <w:spacing w:val="-1"/>
          <w:w w:val="125"/>
        </w:rPr>
        <w:t>hn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"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ane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"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, and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hese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ccor</w:t>
      </w:r>
      <w:r>
        <w:rPr>
          <w:color w:val="333333"/>
          <w:spacing w:val="-1"/>
          <w:w w:val="125"/>
        </w:rPr>
        <w:t>dingly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186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's/J...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101,Jason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113" w:right="139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Manager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spacing w:line="240" w:lineRule="auto"/>
        <w:ind w:right="139"/>
        <w:jc w:val="left"/>
        <w:rPr>
          <w:b w:val="0"/>
          <w:bCs w:val="0"/>
        </w:rPr>
      </w:pPr>
      <w:bookmarkStart w:name="Zero or more Occurrences (*)" w:id="151"/>
      <w:bookmarkEnd w:id="151"/>
      <w:r>
        <w:rPr>
          <w:b w:val="0"/>
        </w:rPr>
      </w:r>
      <w:r>
        <w:rPr>
          <w:color w:val="333333"/>
          <w:spacing w:val="-2"/>
          <w:w w:val="115"/>
        </w:rPr>
        <w:t>Z</w:t>
      </w:r>
      <w:r>
        <w:rPr>
          <w:color w:val="333333"/>
          <w:spacing w:val="-1"/>
          <w:w w:val="115"/>
        </w:rPr>
        <w:t>e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o</w:t>
      </w:r>
      <w:r>
        <w:rPr>
          <w:color w:val="333333"/>
          <w:spacing w:val="6"/>
          <w:w w:val="115"/>
        </w:rPr>
        <w:t> </w:t>
      </w:r>
      <w:r>
        <w:rPr>
          <w:color w:val="333333"/>
          <w:w w:val="115"/>
        </w:rPr>
        <w:t>or</w:t>
      </w:r>
      <w:r>
        <w:rPr>
          <w:color w:val="333333"/>
          <w:spacing w:val="5"/>
          <w:w w:val="115"/>
        </w:rPr>
        <w:t> </w:t>
      </w:r>
      <w:r>
        <w:rPr>
          <w:color w:val="333333"/>
          <w:spacing w:val="-2"/>
          <w:w w:val="115"/>
        </w:rPr>
        <w:t>m</w:t>
      </w:r>
      <w:r>
        <w:rPr>
          <w:color w:val="333333"/>
          <w:spacing w:val="-1"/>
          <w:w w:val="115"/>
        </w:rPr>
        <w:t>o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e</w:t>
      </w:r>
      <w:r>
        <w:rPr>
          <w:color w:val="333333"/>
          <w:spacing w:val="9"/>
          <w:w w:val="115"/>
        </w:rPr>
        <w:t> </w:t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ccu</w:t>
      </w:r>
      <w:r>
        <w:rPr>
          <w:color w:val="333333"/>
          <w:spacing w:val="-2"/>
          <w:w w:val="115"/>
        </w:rPr>
        <w:t>rr</w:t>
      </w:r>
      <w:r>
        <w:rPr>
          <w:color w:val="333333"/>
          <w:spacing w:val="-1"/>
          <w:w w:val="115"/>
        </w:rPr>
        <w:t>ences</w:t>
      </w:r>
      <w:r>
        <w:rPr>
          <w:color w:val="333333"/>
          <w:spacing w:val="8"/>
          <w:w w:val="115"/>
        </w:rPr>
        <w:t> </w:t>
      </w:r>
      <w:r>
        <w:rPr>
          <w:color w:val="333333"/>
          <w:spacing w:val="-1"/>
          <w:w w:val="115"/>
        </w:rPr>
        <w:t>(</w:t>
      </w:r>
      <w:r>
        <w:rPr>
          <w:color w:val="333333"/>
          <w:spacing w:val="-2"/>
          <w:w w:val="115"/>
        </w:rPr>
        <w:t>*</w:t>
      </w:r>
      <w:r>
        <w:rPr>
          <w:color w:val="333333"/>
          <w:spacing w:val="-1"/>
          <w:w w:val="115"/>
        </w:rPr>
        <w:t>)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39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special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“*”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(sta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)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ches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ze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ccu</w:t>
      </w:r>
      <w:r>
        <w:rPr>
          <w:color w:val="333333"/>
          <w:spacing w:val="-2"/>
          <w:w w:val="120"/>
        </w:rPr>
        <w:t>rr</w:t>
      </w:r>
      <w:r>
        <w:rPr>
          <w:color w:val="333333"/>
          <w:spacing w:val="-1"/>
          <w:w w:val="120"/>
        </w:rPr>
        <w:t>ences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35"/>
          <w:w w:val="14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evi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us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example,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0"/>
          <w:w w:val="120"/>
        </w:rPr>
        <w:t> </w:t>
      </w:r>
      <w:r>
        <w:rPr>
          <w:color w:val="333333"/>
          <w:w w:val="120"/>
        </w:rPr>
        <w:t>’1*’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ches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ze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9"/>
          <w:w w:val="120"/>
        </w:rPr>
        <w:t> </w:t>
      </w:r>
      <w:r>
        <w:rPr>
          <w:color w:val="333333"/>
          <w:spacing w:val="-1"/>
          <w:w w:val="120"/>
        </w:rPr>
        <w:t>’1'.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78pt;width:345.8pt;height:101.4pt;mso-position-horizontal-relative:page;mso-position-vertical-relative:paragraph;z-index:-13216" coordorigin="1294,279" coordsize="6916,2028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428" coordorigin="1296,1877" coordsize="6912,428">
              <v:shape style="position:absolute;left:1296;top:1877;width:6912;height:428" coordorigin="1296,1877" coordsize="6912,428" path="m1296,2305l8208,2305,8208,1877,1296,1877,1296,2305xe" filled="t" fillcolor="#E5E5E5" stroked="f">
                <v:path arrowok="t"/>
                <v:fill type="solid"/>
              </v:shape>
            </v:group>
            <v:group style="position:absolute;left:1297;top:281;width:2;height:2024" coordorigin="1297,281" coordsize="2,2024">
              <v:shape style="position:absolute;left:1297;top:281;width:2;height:2024" coordorigin="1297,281" coordsize="0,2024" path="m1297,281l1297,2305e" filled="f" stroked="t" strokeweight=".199998pt" strokecolor="#E5E5E5">
                <v:path arrowok="t"/>
              </v:shape>
            </v:group>
            <v:group style="position:absolute;left:8207;top:281;width:2;height:2024" coordorigin="8207,281" coordsize="2,2024">
              <v:shape style="position:absolute;left:8207;top:281;width:2;height:2024" coordorigin="8207,281" coordsize="0,2024" path="m8207,281l8207,230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2304;width:6912;height:2" coordorigin="1296,2304" coordsize="6912,2">
              <v:shape style="position:absolute;left:1296;top:2304;width:6912;height:2" coordorigin="1296,2304" coordsize="6912,0" path="m1296,2304l8208,230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For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1"/>
          <w:w w:val="125"/>
          <w:sz w:val="19"/>
        </w:rPr>
        <w:t>is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example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cre</w:t>
      </w:r>
      <w:r>
        <w:rPr>
          <w:rFonts w:ascii="Gill Sans MT"/>
          <w:b/>
          <w:color w:val="333333"/>
          <w:spacing w:val="-1"/>
          <w:w w:val="125"/>
          <w:sz w:val="19"/>
        </w:rPr>
        <w:t>at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ll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g.t</w:t>
      </w:r>
      <w:r>
        <w:rPr>
          <w:rFonts w:ascii="Gill Sans MT"/>
          <w:b/>
          <w:color w:val="333333"/>
          <w:spacing w:val="-2"/>
          <w:w w:val="125"/>
          <w:sz w:val="19"/>
        </w:rPr>
        <w:t>xt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fil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log.txt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4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Input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Validated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log:</w:t>
      </w:r>
      <w:r>
        <w:rPr>
          <w:rFonts w:ascii="Courier New"/>
        </w:rPr>
      </w:r>
    </w:p>
    <w:p>
      <w:pPr>
        <w:pStyle w:val="BodyText"/>
        <w:tabs>
          <w:tab w:pos="1093" w:val="left" w:leader="none"/>
        </w:tabs>
        <w:spacing w:line="332" w:lineRule="auto"/>
        <w:ind w:right="432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log:</w:t>
        <w:tab/>
      </w:r>
      <w:r>
        <w:rPr>
          <w:rFonts w:ascii="Courier New"/>
          <w:spacing w:val="-1"/>
        </w:rPr>
        <w:t>testing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resumed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log:</w:t>
      </w:r>
      <w:r>
        <w:rPr>
          <w:rFonts w:ascii="Courier New"/>
        </w:rPr>
      </w:r>
    </w:p>
    <w:p>
      <w:pPr>
        <w:pStyle w:val="BodyText"/>
        <w:spacing w:line="225" w:lineRule="exact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log:output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created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39"/>
        <w:jc w:val="left"/>
      </w:pP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like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vie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"l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g:"</w:t>
      </w:r>
      <w:r>
        <w:rPr>
          <w:color w:val="333333"/>
          <w:spacing w:val="39"/>
          <w:w w:val="129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message.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message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immedia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ely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g: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spaces.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 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vie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"l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g:"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25.027393pt;width:345.8pt;height:54.5pt;mso-position-horizontal-relative:page;mso-position-vertical-relative:paragraph;z-index:-13215" coordorigin="1294,501" coordsize="6916,1090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430" coordorigin="1296,1159" coordsize="6912,430">
              <v:shape style="position:absolute;left:1296;top:1159;width:6912;height:430" coordorigin="1296,1159" coordsize="6912,430" path="m1296,1589l8208,1589,8208,1159,1296,1159,1296,1589xe" filled="t" fillcolor="#E5E5E5" stroked="f">
                <v:path arrowok="t"/>
                <v:fill type="solid"/>
              </v:shape>
            </v:group>
            <v:group style="position:absolute;left:1297;top:503;width:2;height:1086" coordorigin="1297,503" coordsize="2,1086">
              <v:shape style="position:absolute;left:1297;top:503;width:2;height:1086" coordorigin="1297,503" coordsize="0,1086" path="m1297,503l1297,1589e" filled="f" stroked="t" strokeweight=".199998pt" strokecolor="#E5E5E5">
                <v:path arrowok="t"/>
              </v:shape>
            </v:group>
            <v:group style="position:absolute;left:8207;top:503;width:2;height:1086" coordorigin="8207,503" coordsize="2,1086">
              <v:shape style="position:absolute;left:8207;top:503;width:2;height:1086" coordorigin="8207,503" coordsize="0,1086" path="m8207,503l8207,1589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8pt" strokecolor="#E5E5E5">
                <v:path arrowok="t"/>
              </v:shape>
            </v:group>
            <v:group style="position:absolute;left:1296;top:1588;width:6912;height:2" coordorigin="1296,1588" coordsize="6912,2">
              <v:shape style="position:absolute;left:1296;top:1588;width:6912;height:2" coordorigin="1296,1588" coordsize="6912,0" path="m1296,1588l8208,1588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isplay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ain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g:"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wed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by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mor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47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spaces</w:t>
      </w:r>
      <w:r>
        <w:rPr>
          <w:rFonts w:ascii="Gill Sans MT"/>
          <w:b/>
          <w:color w:val="333333"/>
          <w:spacing w:val="2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wed</w:t>
      </w:r>
      <w:r>
        <w:rPr>
          <w:rFonts w:ascii="Gill Sans MT"/>
          <w:b/>
          <w:color w:val="333333"/>
          <w:spacing w:val="2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by</w:t>
      </w:r>
      <w:r>
        <w:rPr>
          <w:rFonts w:ascii="Gill Sans MT"/>
          <w:b/>
          <w:color w:val="333333"/>
          <w:spacing w:val="22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2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charac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317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'/log: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*./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log.txt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log: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Input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Validated</w:t>
      </w:r>
      <w:r>
        <w:rPr>
          <w:rFonts w:ascii="Courier New"/>
        </w:rPr>
      </w:r>
    </w:p>
    <w:p>
      <w:pPr>
        <w:pStyle w:val="BodyText"/>
        <w:tabs>
          <w:tab w:pos="1093" w:val="left" w:leader="none"/>
        </w:tabs>
        <w:spacing w:line="240" w:lineRule="auto" w:before="2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log:</w:t>
        <w:tab/>
      </w:r>
      <w:r>
        <w:rPr>
          <w:rFonts w:ascii="Courier New"/>
          <w:spacing w:val="-1"/>
        </w:rPr>
        <w:t>testing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resumed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footerReference w:type="default" r:id="rId17"/>
          <w:pgSz w:w="9360" w:h="12960"/>
          <w:pgMar w:footer="351" w:header="465" w:top="700" w:bottom="540" w:left="1040" w:right="1100"/>
          <w:pgNumType w:start="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7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3.2pt;mso-position-horizontal-relative:page;mso-position-vertical-relative:paragraph;z-index:-13214" coordorigin="1294,-39" coordsize="6916,464">
            <v:group style="position:absolute;left:1296;top:-37;width:6912;height:460" coordorigin="1296,-37" coordsize="6912,460">
              <v:shape style="position:absolute;left:1296;top:-37;width:6912;height:460" coordorigin="1296,-37" coordsize="6912,460" path="m1296,423l8208,423,8208,-37,1296,-37,1296,423xe" filled="t" fillcolor="#E5E5E5" stroked="f">
                <v:path arrowok="t"/>
                <v:fill type="solid"/>
              </v:shape>
            </v:group>
            <v:group style="position:absolute;left:1297;top:-37;width:2;height:460" coordorigin="1297,-37" coordsize="2,460">
              <v:shape style="position:absolute;left:1297;top:-37;width:2;height:460" coordorigin="1297,-37" coordsize="0,460" path="m1297,-37l1297,423e" filled="f" stroked="t" strokeweight=".199998pt" strokecolor="#E5E5E5">
                <v:path arrowok="t"/>
              </v:shape>
            </v:group>
            <v:group style="position:absolute;left:8207;top:-37;width:2;height:460" coordorigin="8207,-37" coordsize="2,460">
              <v:shape style="position:absolute;left:8207;top:-37;width:2;height:460" coordorigin="8207,-37" coordsize="0,460" path="m8207,-37l8207,42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log:output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created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necessa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35"/>
          <w:w w:val="117"/>
        </w:rPr>
        <w:t> </w:t>
      </w:r>
      <w:r>
        <w:rPr>
          <w:color w:val="333333"/>
          <w:spacing w:val="-1"/>
          <w:w w:val="125"/>
        </w:rPr>
        <w:t>included,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aining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"l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g:"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70"/>
        <w:jc w:val="left"/>
        <w:rPr>
          <w:b w:val="0"/>
          <w:bCs w:val="0"/>
        </w:rPr>
      </w:pPr>
      <w:bookmarkStart w:name="One or more Occurrence (\+) " w:id="152"/>
      <w:bookmarkEnd w:id="152"/>
      <w:r>
        <w:rPr>
          <w:b w:val="0"/>
        </w:rPr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ne</w:t>
      </w:r>
      <w:r>
        <w:rPr>
          <w:color w:val="333333"/>
          <w:spacing w:val="13"/>
          <w:w w:val="115"/>
        </w:rPr>
        <w:t> </w:t>
      </w:r>
      <w:r>
        <w:rPr>
          <w:color w:val="333333"/>
          <w:spacing w:val="-1"/>
          <w:w w:val="115"/>
        </w:rPr>
        <w:t>o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13"/>
          <w:w w:val="115"/>
        </w:rPr>
        <w:t> </w:t>
      </w:r>
      <w:r>
        <w:rPr>
          <w:color w:val="333333"/>
          <w:spacing w:val="-2"/>
          <w:w w:val="115"/>
        </w:rPr>
        <w:t>m</w:t>
      </w:r>
      <w:r>
        <w:rPr>
          <w:color w:val="333333"/>
          <w:spacing w:val="-1"/>
          <w:w w:val="115"/>
        </w:rPr>
        <w:t>o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e</w:t>
      </w:r>
      <w:r>
        <w:rPr>
          <w:color w:val="333333"/>
          <w:spacing w:val="15"/>
          <w:w w:val="115"/>
        </w:rPr>
        <w:t> </w:t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ccu</w:t>
      </w:r>
      <w:r>
        <w:rPr>
          <w:color w:val="333333"/>
          <w:spacing w:val="-2"/>
          <w:w w:val="115"/>
        </w:rPr>
        <w:t>rr</w:t>
      </w:r>
      <w:r>
        <w:rPr>
          <w:color w:val="333333"/>
          <w:spacing w:val="-1"/>
          <w:w w:val="115"/>
        </w:rPr>
        <w:t>ence</w:t>
      </w:r>
      <w:r>
        <w:rPr>
          <w:color w:val="333333"/>
          <w:spacing w:val="14"/>
          <w:w w:val="115"/>
        </w:rPr>
        <w:t> </w:t>
      </w:r>
      <w:r>
        <w:rPr>
          <w:color w:val="333333"/>
          <w:spacing w:val="-1"/>
          <w:w w:val="115"/>
        </w:rPr>
        <w:t>(\+)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7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special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“\</w:t>
      </w:r>
      <w:r>
        <w:rPr>
          <w:color w:val="333333"/>
          <w:spacing w:val="-1"/>
          <w:w w:val="125"/>
        </w:rPr>
        <w:t>+</w:t>
      </w:r>
      <w:r>
        <w:rPr>
          <w:color w:val="333333"/>
          <w:spacing w:val="-2"/>
          <w:w w:val="125"/>
        </w:rPr>
        <w:t>”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ence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1"/>
          <w:w w:val="125"/>
        </w:rPr>
        <w:t>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w w:val="125"/>
        </w:rPr>
        <w:t> a</w:t>
      </w:r>
      <w:r>
        <w:rPr>
          <w:color w:val="333333"/>
          <w:spacing w:val="-1"/>
          <w:w w:val="125"/>
        </w:rPr>
        <w:t> space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“\</w:t>
      </w:r>
      <w:r>
        <w:rPr>
          <w:color w:val="333333"/>
          <w:spacing w:val="-1"/>
          <w:w w:val="125"/>
        </w:rPr>
        <w:t>+</w:t>
      </w:r>
      <w:r>
        <w:rPr>
          <w:color w:val="333333"/>
          <w:spacing w:val="-2"/>
          <w:w w:val="125"/>
        </w:rPr>
        <w:t>”</w:t>
      </w:r>
      <w:r>
        <w:rPr>
          <w:color w:val="333333"/>
          <w:spacing w:val="-1"/>
          <w:w w:val="125"/>
        </w:rPr>
        <w:t>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i.e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”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\+”</w:t>
      </w:r>
      <w:r>
        <w:rPr>
          <w:color w:val="333333"/>
          <w:spacing w:val="29"/>
          <w:w w:val="121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least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70"/>
        <w:jc w:val="left"/>
      </w:pP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3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1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3"/>
          <w:w w:val="130"/>
        </w:rPr>
        <w:t> </w:t>
      </w:r>
      <w:r>
        <w:rPr>
          <w:color w:val="333333"/>
          <w:spacing w:val="-1"/>
          <w:w w:val="130"/>
        </w:rPr>
        <w:t>sa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3"/>
          <w:w w:val="130"/>
        </w:rPr>
        <w:t> </w:t>
      </w:r>
      <w:r>
        <w:rPr>
          <w:color w:val="333333"/>
          <w:spacing w:val="-2"/>
          <w:w w:val="130"/>
        </w:rPr>
        <w:t>lo</w:t>
      </w:r>
      <w:r>
        <w:rPr>
          <w:color w:val="333333"/>
          <w:spacing w:val="-1"/>
          <w:w w:val="130"/>
        </w:rPr>
        <w:t>g.</w:t>
      </w:r>
      <w:r>
        <w:rPr>
          <w:color w:val="333333"/>
          <w:spacing w:val="-2"/>
          <w:w w:val="130"/>
        </w:rPr>
        <w:t>txt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13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3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e.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4pt;width:345.8pt;height:54.4pt;mso-position-horizontal-relative:page;mso-position-vertical-relative:paragraph;z-index:-13213" coordorigin="1294,501" coordsize="6916,1088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428" coordorigin="1296,1159" coordsize="6912,428">
              <v:shape style="position:absolute;left:1296;top:1159;width:6912;height:428" coordorigin="1296,1159" coordsize="6912,428" path="m1296,1587l8208,1587,8208,1159,1296,1159,1296,1587xe" filled="t" fillcolor="#E5E5E5" stroked="f">
                <v:path arrowok="t"/>
                <v:fill type="solid"/>
              </v:shape>
            </v:group>
            <v:group style="position:absolute;left:1297;top:503;width:2;height:1084" coordorigin="1297,503" coordsize="2,1084">
              <v:shape style="position:absolute;left:1297;top:503;width:2;height:1084" coordorigin="1297,503" coordsize="0,1084" path="m1297,503l1297,1587e" filled="f" stroked="t" strokeweight=".199998pt" strokecolor="#E5E5E5">
                <v:path arrowok="t"/>
              </v:shape>
            </v:group>
            <v:group style="position:absolute;left:8207;top:503;width:2;height:1084" coordorigin="8207,503" coordsize="2,1084">
              <v:shape style="position:absolute;left:8207;top:503;width:2;height:1084" coordorigin="8207,503" coordsize="0,1084" path="m8207,503l8207,158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586;width:6912;height:2" coordorigin="1296,1586" coordsize="6912,2">
              <v:shape style="position:absolute;left:1296;top:1586;width:6912;height:2" coordorigin="1296,1586" coordsize="6912,0" path="m1296,1586l8208,158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Display all the lines that contain &quot;log:" w:id="153"/>
      <w:bookmarkEnd w:id="153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isplay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ain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g:"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wed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by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mor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47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spaces: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78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'/log: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\+/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log.txt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log: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Input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Validated</w:t>
      </w:r>
      <w:r>
        <w:rPr>
          <w:rFonts w:ascii="Courier New"/>
        </w:rPr>
      </w:r>
    </w:p>
    <w:p>
      <w:pPr>
        <w:pStyle w:val="BodyText"/>
        <w:tabs>
          <w:tab w:pos="1093" w:val="left" w:leader="none"/>
        </w:tabs>
        <w:spacing w:line="225" w:lineRule="exact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log:</w:t>
        <w:tab/>
      </w:r>
      <w:r>
        <w:rPr>
          <w:rFonts w:ascii="Courier New"/>
          <w:spacing w:val="-1"/>
        </w:rPr>
        <w:t>testing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resumed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1" w:lineRule="auto"/>
        <w:ind w:left="113" w:right="170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addi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"l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g:"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lines,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didn'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"l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g: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ed",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w w:val="125"/>
        </w:rPr>
        <w:t> 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"l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g:"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Heading4"/>
        <w:spacing w:line="240" w:lineRule="auto"/>
        <w:ind w:right="170"/>
        <w:jc w:val="left"/>
        <w:rPr>
          <w:b w:val="0"/>
          <w:bCs w:val="0"/>
        </w:rPr>
      </w:pPr>
      <w:bookmarkStart w:name="Zero or one Occurrence (\?) " w:id="154"/>
      <w:bookmarkEnd w:id="154"/>
      <w:r>
        <w:rPr>
          <w:b w:val="0"/>
        </w:rPr>
      </w:r>
      <w:r>
        <w:rPr>
          <w:color w:val="333333"/>
          <w:spacing w:val="-2"/>
          <w:w w:val="115"/>
        </w:rPr>
        <w:t>Z</w:t>
      </w:r>
      <w:r>
        <w:rPr>
          <w:color w:val="333333"/>
          <w:spacing w:val="-1"/>
          <w:w w:val="115"/>
        </w:rPr>
        <w:t>e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o</w:t>
      </w:r>
      <w:r>
        <w:rPr>
          <w:color w:val="333333"/>
          <w:spacing w:val="17"/>
          <w:w w:val="115"/>
        </w:rPr>
        <w:t> </w:t>
      </w:r>
      <w:r>
        <w:rPr>
          <w:color w:val="333333"/>
          <w:w w:val="115"/>
        </w:rPr>
        <w:t>or</w:t>
      </w:r>
      <w:r>
        <w:rPr>
          <w:color w:val="333333"/>
          <w:spacing w:val="17"/>
          <w:w w:val="115"/>
        </w:rPr>
        <w:t> </w:t>
      </w:r>
      <w:r>
        <w:rPr>
          <w:color w:val="333333"/>
          <w:spacing w:val="-1"/>
          <w:w w:val="115"/>
        </w:rPr>
        <w:t>one</w:t>
      </w:r>
      <w:r>
        <w:rPr>
          <w:color w:val="333333"/>
          <w:spacing w:val="22"/>
          <w:w w:val="115"/>
        </w:rPr>
        <w:t> </w:t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ccu</w:t>
      </w:r>
      <w:r>
        <w:rPr>
          <w:color w:val="333333"/>
          <w:spacing w:val="-2"/>
          <w:w w:val="115"/>
        </w:rPr>
        <w:t>rr</w:t>
      </w:r>
      <w:r>
        <w:rPr>
          <w:color w:val="333333"/>
          <w:spacing w:val="-1"/>
          <w:w w:val="115"/>
        </w:rPr>
        <w:t>ence</w:t>
      </w:r>
      <w:r>
        <w:rPr>
          <w:color w:val="333333"/>
          <w:spacing w:val="20"/>
          <w:w w:val="115"/>
        </w:rPr>
        <w:t> </w:t>
      </w:r>
      <w:r>
        <w:rPr>
          <w:color w:val="333333"/>
          <w:spacing w:val="-1"/>
          <w:w w:val="115"/>
        </w:rPr>
        <w:t>(\?)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170"/>
        <w:jc w:val="left"/>
      </w:pPr>
      <w:r>
        <w:rPr/>
        <w:pict>
          <v:group style="position:absolute;margin-left:64.699997pt;margin-top:36.242001pt;width:345.8pt;height:101.4pt;mso-position-horizontal-relative:page;mso-position-vertical-relative:paragraph;z-index:-13212" coordorigin="1294,725" coordsize="6916,2028">
            <v:group style="position:absolute;left:1296;top:727;width:6912;height:342" coordorigin="1296,727" coordsize="6912,342">
              <v:shape style="position:absolute;left:1296;top:727;width:6912;height:342" coordorigin="1296,727" coordsize="6912,342" path="m1296,1069l8208,1069,8208,727,1296,727,1296,1069xe" filled="t" fillcolor="#E5E5E5" stroked="f">
                <v:path arrowok="t"/>
                <v:fill type="solid"/>
              </v:shape>
            </v:group>
            <v:group style="position:absolute;left:1296;top:1069;width:6912;height:314" coordorigin="1296,1069" coordsize="6912,314">
              <v:shape style="position:absolute;left:1296;top:1069;width:6912;height:314" coordorigin="1296,1069" coordsize="6912,314" path="m1296,1383l8208,1383,8208,1069,1296,1069,1296,1383xe" filled="t" fillcolor="#E5E5E5" stroked="f">
                <v:path arrowok="t"/>
                <v:fill type="solid"/>
              </v:shape>
            </v:group>
            <v:group style="position:absolute;left:1296;top:1383;width:6912;height:312" coordorigin="1296,1383" coordsize="6912,312">
              <v:shape style="position:absolute;left:1296;top:1383;width:6912;height:312" coordorigin="1296,1383" coordsize="6912,312" path="m1296,1695l8208,1695,8208,1383,1296,1383,1296,1695xe" filled="t" fillcolor="#E5E5E5" stroked="f">
                <v:path arrowok="t"/>
                <v:fill type="solid"/>
              </v:shape>
            </v:group>
            <v:group style="position:absolute;left:1296;top:1695;width:6912;height:314" coordorigin="1296,1695" coordsize="6912,314">
              <v:shape style="position:absolute;left:1296;top:1695;width:6912;height:314" coordorigin="1296,1695" coordsize="6912,314" path="m1296,2009l8208,2009,8208,1695,1296,1695,1296,2009xe" filled="t" fillcolor="#E5E5E5" stroked="f">
                <v:path arrowok="t"/>
                <v:fill type="solid"/>
              </v:shape>
            </v:group>
            <v:group style="position:absolute;left:1296;top:2009;width:6912;height:312" coordorigin="1296,2009" coordsize="6912,312">
              <v:shape style="position:absolute;left:1296;top:2009;width:6912;height:312" coordorigin="1296,2009" coordsize="6912,312" path="m1296,2321l8208,2321,8208,2009,1296,2009,1296,2321xe" filled="t" fillcolor="#E5E5E5" stroked="f">
                <v:path arrowok="t"/>
                <v:fill type="solid"/>
              </v:shape>
            </v:group>
            <v:group style="position:absolute;left:1296;top:2321;width:6912;height:430" coordorigin="1296,2321" coordsize="6912,430">
              <v:shape style="position:absolute;left:1296;top:2321;width:6912;height:430" coordorigin="1296,2321" coordsize="6912,430" path="m1296,2751l8208,2751,8208,2321,1296,2321,1296,2751xe" filled="t" fillcolor="#E5E5E5" stroked="f">
                <v:path arrowok="t"/>
                <v:fill type="solid"/>
              </v:shape>
            </v:group>
            <v:group style="position:absolute;left:1297;top:727;width:2;height:2024" coordorigin="1297,727" coordsize="2,2024">
              <v:shape style="position:absolute;left:1297;top:727;width:2;height:2024" coordorigin="1297,727" coordsize="0,2024" path="m1297,727l1297,2751e" filled="f" stroked="t" strokeweight=".199998pt" strokecolor="#E5E5E5">
                <v:path arrowok="t"/>
              </v:shape>
            </v:group>
            <v:group style="position:absolute;left:8207;top:727;width:2;height:2024" coordorigin="8207,727" coordsize="2,2024">
              <v:shape style="position:absolute;left:8207;top:727;width:2;height:2024" coordorigin="8207,727" coordsize="0,2024" path="m8207,727l8207,2751e" filled="f" stroked="t" strokeweight=".200006pt" strokecolor="#E5E5E5">
                <v:path arrowok="t"/>
              </v:shape>
            </v:group>
            <v:group style="position:absolute;left:1296;top:728;width:6912;height:2" coordorigin="1296,728" coordsize="6912,2">
              <v:shape style="position:absolute;left:1296;top:728;width:6912;height:2" coordorigin="1296,728" coordsize="6912,0" path="m1296,728l8208,728e" filled="f" stroked="t" strokeweight=".199991pt" strokecolor="#E5E5E5">
                <v:path arrowok="t"/>
              </v:shape>
            </v:group>
            <v:group style="position:absolute;left:1296;top:2750;width:6912;height:2" coordorigin="1296,2750" coordsize="6912,2">
              <v:shape style="position:absolute;left:1296;top:2750;width:6912;height:2" coordorigin="1296,2750" coordsize="6912,0" path="m1296,2750l8208,275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special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“?”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ches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ze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ne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ccu</w:t>
      </w:r>
      <w:r>
        <w:rPr>
          <w:color w:val="333333"/>
          <w:spacing w:val="-2"/>
          <w:w w:val="120"/>
        </w:rPr>
        <w:t>rr</w:t>
      </w:r>
      <w:r>
        <w:rPr>
          <w:color w:val="333333"/>
          <w:spacing w:val="-1"/>
          <w:w w:val="120"/>
        </w:rPr>
        <w:t>ences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evi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us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as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bel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278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'/log: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\?/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log.txt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log: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Input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Validated</w:t>
      </w:r>
      <w:r>
        <w:rPr>
          <w:rFonts w:ascii="Courier New"/>
        </w:rPr>
      </w:r>
    </w:p>
    <w:p>
      <w:pPr>
        <w:pStyle w:val="BodyText"/>
        <w:spacing w:line="225" w:lineRule="exact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log:</w:t>
      </w:r>
      <w:r>
        <w:rPr>
          <w:rFonts w:ascii="Courier New"/>
        </w:rPr>
      </w:r>
    </w:p>
    <w:p>
      <w:pPr>
        <w:pStyle w:val="BodyText"/>
        <w:tabs>
          <w:tab w:pos="1093" w:val="left" w:leader="none"/>
        </w:tabs>
        <w:spacing w:line="330" w:lineRule="auto" w:before="87"/>
        <w:ind w:right="430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log:</w:t>
        <w:tab/>
      </w:r>
      <w:r>
        <w:rPr>
          <w:rFonts w:ascii="Courier New"/>
          <w:spacing w:val="-1"/>
        </w:rPr>
        <w:t>testing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resumed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log: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log:output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created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spacing w:line="240" w:lineRule="auto"/>
        <w:ind w:right="170"/>
        <w:jc w:val="left"/>
        <w:rPr>
          <w:b w:val="0"/>
          <w:bCs w:val="0"/>
        </w:rPr>
      </w:pPr>
      <w:bookmarkStart w:name="Escaping the Special Character (\) " w:id="155"/>
      <w:bookmarkEnd w:id="155"/>
      <w:r>
        <w:rPr>
          <w:b w:val="0"/>
        </w:rPr>
      </w:r>
      <w:r>
        <w:rPr>
          <w:color w:val="333333"/>
          <w:spacing w:val="-2"/>
          <w:w w:val="120"/>
        </w:rPr>
        <w:t>E</w:t>
      </w:r>
      <w:r>
        <w:rPr>
          <w:color w:val="333333"/>
          <w:spacing w:val="-1"/>
          <w:w w:val="120"/>
        </w:rPr>
        <w:t>scaping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Special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C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(\)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4" w:right="319"/>
        <w:jc w:val="both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special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(f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*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ot)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have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escape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special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3"/>
          <w:w w:val="103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after="0" w:line="241" w:lineRule="auto"/>
        <w:jc w:val="both"/>
        <w:sectPr>
          <w:pgSz w:w="9360" w:h="12960"/>
          <w:pgMar w:header="465" w:footer="351" w:top="700" w:bottom="540" w:left="1040" w:right="11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38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8.8pt;mso-position-horizontal-relative:page;mso-position-vertical-relative:paragraph;z-index:-13211" coordorigin="1294,-39" coordsize="6916,77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428" coordorigin="1296,307" coordsize="6912,428">
              <v:shape style="position:absolute;left:1296;top:307;width:6912;height:428" coordorigin="1296,307" coordsize="6912,428" path="m1296,735l8208,735,8208,307,1296,307,1296,735xe" filled="t" fillcolor="#E5E5E5" stroked="f">
                <v:path arrowok="t"/>
                <v:fill type="solid"/>
              </v:shape>
            </v:group>
            <v:group style="position:absolute;left:1297;top:-37;width:2;height:772" coordorigin="1297,-37" coordsize="2,772">
              <v:shape style="position:absolute;left:1297;top:-37;width:2;height:772" coordorigin="1297,-37" coordsize="0,772" path="m1297,-37l1297,735e" filled="f" stroked="t" strokeweight=".199998pt" strokecolor="#E5E5E5">
                <v:path arrowok="t"/>
              </v:shape>
            </v:group>
            <v:group style="position:absolute;left:8207;top:-37;width:2;height:772" coordorigin="8207,-37" coordsize="2,772">
              <v:shape style="position:absolute;left:8207;top:-37;width:2;height:772" coordorigin="8207,-37" coordsize="0,772" path="m8207,-37l8207,73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734;width:6912;height:2" coordorigin="1296,734" coordsize="6912,2">
              <v:shape style="position:absolute;left:1296;top:734;width:6912;height:2" coordorigin="1296,734" coordsize="6912,0" path="m1296,734l8208,734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'/127\.0\.0\.1/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/etc/hosts</w:t>
      </w:r>
      <w:r>
        <w:rPr>
          <w:rFonts w:ascii="Courier New"/>
        </w:rPr>
      </w:r>
    </w:p>
    <w:p>
      <w:pPr>
        <w:pStyle w:val="BodyText"/>
        <w:tabs>
          <w:tab w:pos="2413" w:val="left" w:leader="none"/>
        </w:tabs>
        <w:spacing w:line="240" w:lineRule="auto" w:before="85"/>
        <w:ind w:left="113" w:right="0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127.0.0.1</w:t>
        <w:tab/>
      </w:r>
      <w:r>
        <w:rPr>
          <w:rFonts w:ascii="Courier New"/>
          <w:spacing w:val="-1"/>
        </w:rPr>
        <w:t>localhost.localdomain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localhost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right="138"/>
        <w:jc w:val="left"/>
        <w:rPr>
          <w:b w:val="0"/>
          <w:bCs w:val="0"/>
        </w:rPr>
      </w:pPr>
      <w:bookmarkStart w:name="Character Class ([0-9]) " w:id="156"/>
      <w:bookmarkEnd w:id="156"/>
      <w:r>
        <w:rPr>
          <w:b w:val="0"/>
        </w:rPr>
      </w:r>
      <w:r>
        <w:rPr>
          <w:color w:val="333333"/>
          <w:spacing w:val="-2"/>
          <w:w w:val="120"/>
        </w:rPr>
        <w:t>C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22"/>
          <w:w w:val="120"/>
        </w:rPr>
        <w:t> </w:t>
      </w:r>
      <w:r>
        <w:rPr>
          <w:color w:val="333333"/>
          <w:spacing w:val="-2"/>
          <w:w w:val="120"/>
        </w:rPr>
        <w:t>C</w:t>
      </w:r>
      <w:r>
        <w:rPr>
          <w:color w:val="333333"/>
          <w:spacing w:val="-1"/>
          <w:w w:val="120"/>
        </w:rPr>
        <w:t>lass</w:t>
      </w:r>
      <w:r>
        <w:rPr>
          <w:color w:val="333333"/>
          <w:spacing w:val="-20"/>
          <w:w w:val="120"/>
        </w:rPr>
        <w:t> </w:t>
      </w:r>
      <w:r>
        <w:rPr>
          <w:color w:val="333333"/>
          <w:spacing w:val="-1"/>
          <w:w w:val="120"/>
        </w:rPr>
        <w:t>(</w:t>
      </w:r>
      <w:r>
        <w:rPr>
          <w:color w:val="333333"/>
          <w:spacing w:val="-2"/>
          <w:w w:val="120"/>
        </w:rPr>
        <w:t>[</w:t>
      </w:r>
      <w:r>
        <w:rPr>
          <w:color w:val="333333"/>
          <w:spacing w:val="-1"/>
          <w:w w:val="120"/>
        </w:rPr>
        <w:t>0-9</w:t>
      </w:r>
      <w:r>
        <w:rPr>
          <w:color w:val="333333"/>
          <w:spacing w:val="-2"/>
          <w:w w:val="120"/>
        </w:rPr>
        <w:t>]</w:t>
      </w:r>
      <w:r>
        <w:rPr>
          <w:color w:val="333333"/>
          <w:spacing w:val="-1"/>
          <w:w w:val="120"/>
        </w:rPr>
        <w:t>)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3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class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list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squa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acke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;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77pt;width:345.8pt;height:70.1pt;mso-position-horizontal-relative:page;mso-position-vertical-relative:paragraph;z-index:-13210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Match any line that contains 2 or 3 or 4" w:id="157"/>
      <w:bookmarkEnd w:id="157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atch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any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ains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3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4: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283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'/[234]/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38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squa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acke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hyphen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3"/>
          <w:w w:val="143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For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 </w:t>
      </w:r>
      <w:r>
        <w:rPr>
          <w:color w:val="333333"/>
          <w:spacing w:val="-2"/>
          <w:w w:val="125"/>
        </w:rPr>
        <w:t>[</w:t>
      </w:r>
      <w:r>
        <w:rPr>
          <w:color w:val="333333"/>
          <w:spacing w:val="-1"/>
          <w:w w:val="125"/>
        </w:rPr>
        <w:t>0123456789</w:t>
      </w:r>
      <w:r>
        <w:rPr>
          <w:color w:val="333333"/>
          <w:spacing w:val="-2"/>
          <w:w w:val="125"/>
        </w:rPr>
        <w:t>]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be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[0</w:t>
      </w:r>
      <w:r>
        <w:rPr>
          <w:color w:val="333333"/>
          <w:spacing w:val="-2"/>
          <w:w w:val="125"/>
        </w:rPr>
        <w:t>-9</w:t>
      </w:r>
      <w:r>
        <w:rPr>
          <w:color w:val="333333"/>
          <w:spacing w:val="-1"/>
          <w:w w:val="125"/>
        </w:rPr>
        <w:t>],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alphabe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specified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such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[a</w:t>
      </w:r>
      <w:r>
        <w:rPr>
          <w:color w:val="333333"/>
          <w:spacing w:val="-2"/>
          <w:w w:val="125"/>
        </w:rPr>
        <w:t>-z</w:t>
      </w:r>
      <w:r>
        <w:rPr>
          <w:color w:val="333333"/>
          <w:spacing w:val="-1"/>
          <w:w w:val="125"/>
        </w:rPr>
        <w:t>],</w:t>
      </w:r>
      <w:r>
        <w:rPr>
          <w:color w:val="333333"/>
          <w:spacing w:val="-2"/>
          <w:w w:val="125"/>
        </w:rPr>
        <w:t>[A-Z]</w:t>
      </w:r>
      <w:r>
        <w:rPr>
          <w:color w:val="333333"/>
          <w:spacing w:val="43"/>
          <w:w w:val="117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70.1pt;mso-position-horizontal-relative:page;mso-position-vertical-relative:paragraph;z-index:-13209" coordorigin="1294,279" coordsize="6916,1402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428" coordorigin="1296,1251" coordsize="6912,428">
              <v:shape style="position:absolute;left:1296;top:1251;width:6912;height:428" coordorigin="1296,1251" coordsize="6912,428" path="m1296,1679l8208,1679,8208,1251,1296,1251,1296,1679xe" filled="t" fillcolor="#E5E5E5" stroked="f">
                <v:path arrowok="t"/>
                <v:fill type="solid"/>
              </v:shape>
            </v:group>
            <v:group style="position:absolute;left:1297;top:281;width:2;height:1398" coordorigin="1297,281" coordsize="2,1398">
              <v:shape style="position:absolute;left:1297;top:281;width:2;height:1398" coordorigin="1297,281" coordsize="0,1398" path="m1297,281l1297,1679e" filled="f" stroked="t" strokeweight=".199998pt" strokecolor="#E5E5E5">
                <v:path arrowok="t"/>
              </v:shape>
            </v:group>
            <v:group style="position:absolute;left:8207;top:281;width:2;height:1398" coordorigin="8207,281" coordsize="2,1398">
              <v:shape style="position:absolute;left:8207;top:281;width:2;height:1398" coordorigin="8207,281" coordsize="0,1398" path="m8207,281l8207,1679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1678;width:6912;height:2" coordorigin="1296,1678" coordsize="6912,2">
              <v:shape style="position:absolute;left:1296;top:1678;width:6912;height:2" coordorigin="1296,1678" coordsize="6912,0" path="m1296,1678l8208,167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atch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any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ains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3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4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(al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nate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orm)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283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'/[2-4]/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</w:rPr>
      </w:r>
    </w:p>
    <w:p>
      <w:pPr>
        <w:pStyle w:val="BodyText"/>
        <w:spacing w:line="225" w:lineRule="exact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9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21. Additional Regular Expressions" w:id="158"/>
      <w:bookmarkEnd w:id="158"/>
      <w:r>
        <w:rPr>
          <w:b w:val="0"/>
        </w:rPr>
      </w:r>
      <w:bookmarkStart w:name="_bookmark26" w:id="159"/>
      <w:bookmarkEnd w:id="159"/>
      <w:r>
        <w:rPr>
          <w:b w:val="0"/>
        </w:rPr>
      </w:r>
      <w:bookmarkStart w:name="_bookmark26" w:id="160"/>
      <w:bookmarkEnd w:id="160"/>
      <w:r>
        <w:rPr>
          <w:color w:val="457AC9"/>
          <w:spacing w:val="-2"/>
          <w:w w:val="120"/>
        </w:rPr>
        <w:t>A</w:t>
      </w:r>
      <w:r>
        <w:rPr>
          <w:color w:val="457AC9"/>
          <w:spacing w:val="-1"/>
          <w:w w:val="120"/>
        </w:rPr>
        <w:t>ddi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ional</w:t>
      </w:r>
      <w:r>
        <w:rPr>
          <w:color w:val="457AC9"/>
          <w:spacing w:val="17"/>
          <w:w w:val="120"/>
        </w:rPr>
        <w:t> 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egula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15"/>
          <w:w w:val="120"/>
        </w:rPr>
        <w:t> </w:t>
      </w:r>
      <w:r>
        <w:rPr>
          <w:color w:val="457AC9"/>
          <w:spacing w:val="-2"/>
          <w:w w:val="120"/>
        </w:rPr>
        <w:t>Ex</w:t>
      </w:r>
      <w:r>
        <w:rPr>
          <w:color w:val="457AC9"/>
          <w:spacing w:val="-1"/>
          <w:w w:val="120"/>
        </w:rPr>
        <w:t>p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essions</w:t>
      </w:r>
      <w:r>
        <w:rPr>
          <w:b w:val="0"/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spacing w:line="240" w:lineRule="auto"/>
        <w:ind w:right="138"/>
        <w:jc w:val="left"/>
        <w:rPr>
          <w:b w:val="0"/>
          <w:bCs w:val="0"/>
        </w:rPr>
      </w:pPr>
      <w:bookmarkStart w:name="OR Operation (|) " w:id="161"/>
      <w:bookmarkEnd w:id="161"/>
      <w:r>
        <w:rPr>
          <w:b w:val="0"/>
        </w:rPr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R</w:t>
      </w:r>
      <w:r>
        <w:rPr>
          <w:color w:val="333333"/>
          <w:w w:val="115"/>
        </w:rPr>
        <w:t> </w:t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pe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ation</w:t>
      </w:r>
      <w:r>
        <w:rPr>
          <w:color w:val="333333"/>
          <w:w w:val="115"/>
        </w:rPr>
        <w:t> </w:t>
      </w:r>
      <w:r>
        <w:rPr>
          <w:color w:val="333333"/>
          <w:spacing w:val="-1"/>
          <w:w w:val="115"/>
        </w:rPr>
        <w:t>(|)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3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pipe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(|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sube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“</w:t>
      </w:r>
      <w:r>
        <w:rPr>
          <w:color w:val="333333"/>
          <w:spacing w:val="-1"/>
          <w:w w:val="125"/>
        </w:rPr>
        <w:t>sube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n1|</w:t>
      </w:r>
      <w:r>
        <w:rPr>
          <w:color w:val="333333"/>
          <w:spacing w:val="33"/>
          <w:w w:val="129"/>
        </w:rPr>
        <w:t> </w:t>
      </w:r>
      <w:r>
        <w:rPr>
          <w:color w:val="333333"/>
          <w:spacing w:val="-1"/>
          <w:w w:val="125"/>
        </w:rPr>
        <w:t>sube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n2</w:t>
      </w:r>
      <w:r>
        <w:rPr>
          <w:color w:val="333333"/>
          <w:spacing w:val="-2"/>
          <w:w w:val="125"/>
        </w:rPr>
        <w:t>”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sube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n1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sube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n2.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16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4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82pt;margin-top:17.777365pt;width:345.8pt;height:54.4pt;mso-position-horizontal-relative:page;mso-position-vertical-relative:paragraph;z-index:-13208" coordorigin="1294,356" coordsize="6916,1088">
            <v:group style="position:absolute;left:1296;top:358;width:6912;height:342" coordorigin="1296,358" coordsize="6912,342">
              <v:shape style="position:absolute;left:1296;top:358;width:6912;height:342" coordorigin="1296,358" coordsize="6912,342" path="m1296,700l8208,700,8208,358,1296,358,1296,700xe" filled="t" fillcolor="#E5E5E5" stroked="f">
                <v:path arrowok="t"/>
                <v:fill type="solid"/>
              </v:shape>
            </v:group>
            <v:group style="position:absolute;left:1296;top:700;width:6912;height:314" coordorigin="1296,700" coordsize="6912,314">
              <v:shape style="position:absolute;left:1296;top:700;width:6912;height:314" coordorigin="1296,700" coordsize="6912,314" path="m1296,1014l8208,1014,8208,700,1296,700,1296,1014xe" filled="t" fillcolor="#E5E5E5" stroked="f">
                <v:path arrowok="t"/>
                <v:fill type="solid"/>
              </v:shape>
            </v:group>
            <v:group style="position:absolute;left:1296;top:1014;width:6912;height:428" coordorigin="1296,1014" coordsize="6912,428">
              <v:shape style="position:absolute;left:1296;top:1014;width:6912;height:428" coordorigin="1296,1014" coordsize="6912,428" path="m1296,1442l8208,1442,8208,1014,1296,1014,1296,1442xe" filled="t" fillcolor="#E5E5E5" stroked="f">
                <v:path arrowok="t"/>
                <v:fill type="solid"/>
              </v:shape>
            </v:group>
            <v:group style="position:absolute;left:1297;top:358;width:2;height:1084" coordorigin="1297,358" coordsize="2,1084">
              <v:shape style="position:absolute;left:1297;top:358;width:2;height:1084" coordorigin="1297,358" coordsize="0,1084" path="m1297,358l1297,1442e" filled="f" stroked="t" strokeweight=".199998pt" strokecolor="#E5E5E5">
                <v:path arrowok="t"/>
              </v:shape>
            </v:group>
            <v:group style="position:absolute;left:8207;top:358;width:2;height:1084" coordorigin="8207,358" coordsize="2,1084">
              <v:shape style="position:absolute;left:8207;top:358;width:2;height:1084" coordorigin="8207,358" coordsize="0,1084" path="m8207,358l8207,1442e" filled="f" stroked="t" strokeweight=".200006pt" strokecolor="#E5E5E5">
                <v:path arrowok="t"/>
              </v:shape>
            </v:group>
            <v:group style="position:absolute;left:1296;top:359;width:6912;height:2" coordorigin="1296,359" coordsize="6912,2">
              <v:shape style="position:absolute;left:1296;top:359;width:6912;height:2" coordorigin="1296,359" coordsize="6912,0" path="m1296,359l8208,359e" filled="f" stroked="t" strokeweight=".199976pt" strokecolor="#E5E5E5">
                <v:path arrowok="t"/>
              </v:shape>
            </v:group>
            <v:group style="position:absolute;left:1296;top:1441;width:6912;height:2" coordorigin="1296,1441" coordsize="6912,2">
              <v:shape style="position:absolute;left:1296;top:1441;width:6912;height:2" coordorigin="1296,1441" coordsize="6912,0" path="m1296,1441l8208,1441e" filled="f" stroked="t" strokeweight=".200037pt" strokecolor="#E5E5E5">
                <v:path arrowok="t"/>
              </v:shape>
            </v:group>
            <w10:wrap type="none"/>
          </v:group>
        </w:pict>
      </w:r>
      <w:bookmarkStart w:name="Print lines containing either 101 or 102" w:id="162"/>
      <w:bookmarkEnd w:id="162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aining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101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102: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'/101\|102/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225" w:lineRule="exact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444"/>
        <w:jc w:val="left"/>
      </w:pPr>
      <w:bookmarkStart w:name="Please note that the | symbol is escaped" w:id="163"/>
      <w:bookmarkEnd w:id="163"/>
      <w:r>
        <w:rPr/>
      </w:r>
      <w:r>
        <w:rPr>
          <w:color w:val="333333"/>
          <w:spacing w:val="-2"/>
          <w:w w:val="130"/>
        </w:rPr>
        <w:t>Pl</w:t>
      </w:r>
      <w:r>
        <w:rPr>
          <w:color w:val="333333"/>
          <w:spacing w:val="-1"/>
          <w:w w:val="130"/>
        </w:rPr>
        <w:t>ease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not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|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sy</w:t>
      </w:r>
      <w:r>
        <w:rPr>
          <w:color w:val="333333"/>
          <w:spacing w:val="-2"/>
          <w:w w:val="130"/>
        </w:rPr>
        <w:t>mbol</w:t>
      </w:r>
      <w:r>
        <w:rPr>
          <w:color w:val="333333"/>
          <w:spacing w:val="-17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esca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-18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/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78pt;width:345.8pt;height:70.1pt;mso-position-horizontal-relative:page;mso-position-vertical-relative:paragraph;z-index:-13207" coordorigin="1294,501" coordsize="6916,1402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312" coordorigin="1296,1159" coordsize="6912,312">
              <v:shape style="position:absolute;left:1296;top:1159;width:6912;height:312" coordorigin="1296,1159" coordsize="6912,312" path="m1296,1471l8208,1471,8208,1159,1296,1159,1296,1471xe" filled="t" fillcolor="#E5E5E5" stroked="f">
                <v:path arrowok="t"/>
                <v:fill type="solid"/>
              </v:shape>
            </v:group>
            <v:group style="position:absolute;left:1296;top:1471;width:6912;height:430" coordorigin="1296,1471" coordsize="6912,430">
              <v:shape style="position:absolute;left:1296;top:1471;width:6912;height:430" coordorigin="1296,1471" coordsize="6912,430" path="m1296,1901l8208,1901,8208,1471,1296,1471,1296,1901xe" filled="t" fillcolor="#E5E5E5" stroked="f">
                <v:path arrowok="t"/>
                <v:fill type="solid"/>
              </v:shape>
            </v:group>
            <v:group style="position:absolute;left:1297;top:503;width:2;height:1398" coordorigin="1297,503" coordsize="2,1398">
              <v:shape style="position:absolute;left:1297;top:503;width:2;height:1398" coordorigin="1297,503" coordsize="0,1398" path="m1297,503l1297,1901e" filled="f" stroked="t" strokeweight=".199998pt" strokecolor="#E5E5E5">
                <v:path arrowok="t"/>
              </v:shape>
            </v:group>
            <v:group style="position:absolute;left:8207;top:503;width:2;height:1398" coordorigin="8207,503" coordsize="2,1398">
              <v:shape style="position:absolute;left:8207;top:503;width:2;height:1398" coordorigin="8207,503" coordsize="0,1398" path="m8207,503l8207,1901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900;width:6912;height:2" coordorigin="1296,1900" coordsize="6912,2">
              <v:shape style="position:absolute;left:1296;top:1900;width:6912;height:2" coordorigin="1296,1900" coordsize="6912,0" path="m1296,1900l8208,190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ain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charac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3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ain</w:t>
      </w:r>
      <w:r>
        <w:rPr>
          <w:rFonts w:ascii="Gill Sans MT"/>
          <w:b/>
          <w:color w:val="333333"/>
          <w:spacing w:val="45"/>
          <w:w w:val="122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3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tr</w:t>
      </w:r>
      <w:r>
        <w:rPr>
          <w:rFonts w:ascii="Gill Sans MT"/>
          <w:b/>
          <w:color w:val="333333"/>
          <w:spacing w:val="-1"/>
          <w:w w:val="120"/>
          <w:sz w:val="19"/>
        </w:rPr>
        <w:t>ing</w:t>
      </w:r>
      <w:r>
        <w:rPr>
          <w:rFonts w:ascii="Gill Sans MT"/>
          <w:b/>
          <w:color w:val="333333"/>
          <w:spacing w:val="3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105: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'/[2-3]\|105/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332" w:lineRule="auto"/>
        <w:ind w:right="311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444"/>
        <w:jc w:val="left"/>
        <w:rPr>
          <w:b w:val="0"/>
          <w:bCs w:val="0"/>
        </w:rPr>
      </w:pPr>
      <w:bookmarkStart w:name="Exactly M Occurrences ({m}) " w:id="164"/>
      <w:bookmarkEnd w:id="164"/>
      <w:r>
        <w:rPr>
          <w:b w:val="0"/>
        </w:rPr>
      </w:r>
      <w:r>
        <w:rPr>
          <w:color w:val="333333"/>
          <w:spacing w:val="-2"/>
          <w:w w:val="125"/>
        </w:rPr>
        <w:t>Exact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36"/>
          <w:w w:val="125"/>
        </w:rPr>
        <w:t> </w:t>
      </w:r>
      <w:r>
        <w:rPr>
          <w:color w:val="333333"/>
          <w:w w:val="125"/>
        </w:rPr>
        <w:t>M</w:t>
      </w:r>
      <w:r>
        <w:rPr>
          <w:color w:val="333333"/>
          <w:spacing w:val="-36"/>
          <w:w w:val="125"/>
        </w:rPr>
        <w:t> </w:t>
      </w:r>
      <w:r>
        <w:rPr>
          <w:color w:val="333333"/>
          <w:spacing w:val="-2"/>
          <w:w w:val="125"/>
        </w:rPr>
        <w:t>Occurrence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6"/>
          <w:w w:val="125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{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}</w:t>
      </w:r>
      <w:r>
        <w:rPr>
          <w:color w:val="333333"/>
          <w:spacing w:val="-2"/>
          <w:w w:val="125"/>
        </w:rPr>
        <w:t>)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0"/>
        <w:jc w:val="left"/>
      </w:pPr>
      <w:r>
        <w:rPr>
          <w:color w:val="333333"/>
          <w:w w:val="125"/>
        </w:rPr>
        <w:t>A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30"/>
        </w:rPr>
        <w:t>{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}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w w:val="125"/>
        </w:rPr>
        <w:t> m</w:t>
      </w:r>
      <w:r>
        <w:rPr>
          <w:color w:val="333333"/>
          <w:spacing w:val="25"/>
          <w:w w:val="126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ences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eceding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444"/>
        <w:jc w:val="left"/>
      </w:pPr>
      <w:r>
        <w:rPr/>
        <w:pict>
          <v:group style="position:absolute;margin-left:64.699997pt;margin-top:22.991989pt;width:345.8pt;height:117pt;mso-position-horizontal-relative:page;mso-position-vertical-relative:paragraph;z-index:-13206" coordorigin="1294,460" coordsize="6916,2340">
            <v:group style="position:absolute;left:1296;top:462;width:6912;height:342" coordorigin="1296,462" coordsize="6912,342">
              <v:shape style="position:absolute;left:1296;top:462;width:6912;height:342" coordorigin="1296,462" coordsize="6912,342" path="m1296,804l8208,804,8208,462,1296,462,1296,804xe" filled="t" fillcolor="#E5E5E5" stroked="f">
                <v:path arrowok="t"/>
                <v:fill type="solid"/>
              </v:shape>
            </v:group>
            <v:group style="position:absolute;left:1296;top:804;width:6912;height:314" coordorigin="1296,804" coordsize="6912,314">
              <v:shape style="position:absolute;left:1296;top:804;width:6912;height:314" coordorigin="1296,804" coordsize="6912,314" path="m1296,1118l8208,1118,8208,804,1296,804,1296,1118xe" filled="t" fillcolor="#E5E5E5" stroked="f">
                <v:path arrowok="t"/>
                <v:fill type="solid"/>
              </v:shape>
            </v:group>
            <v:group style="position:absolute;left:1296;top:1118;width:6912;height:312" coordorigin="1296,1118" coordsize="6912,312">
              <v:shape style="position:absolute;left:1296;top:1118;width:6912;height:312" coordorigin="1296,1118" coordsize="6912,312" path="m1296,1430l8208,1430,8208,1118,1296,1118,1296,1430xe" filled="t" fillcolor="#E5E5E5" stroked="f">
                <v:path arrowok="t"/>
                <v:fill type="solid"/>
              </v:shape>
            </v:group>
            <v:group style="position:absolute;left:1296;top:1430;width:6912;height:314" coordorigin="1296,1430" coordsize="6912,314">
              <v:shape style="position:absolute;left:1296;top:1430;width:6912;height:314" coordorigin="1296,1430" coordsize="6912,314" path="m1296,1744l8208,1744,8208,1430,1296,1430,1296,1744xe" filled="t" fillcolor="#E5E5E5" stroked="f">
                <v:path arrowok="t"/>
                <v:fill type="solid"/>
              </v:shape>
            </v:group>
            <v:group style="position:absolute;left:1296;top:1744;width:6912;height:312" coordorigin="1296,1744" coordsize="6912,312">
              <v:shape style="position:absolute;left:1296;top:1744;width:6912;height:312" coordorigin="1296,1744" coordsize="6912,312" path="m1296,2056l8208,2056,8208,1744,1296,1744,1296,2056xe" filled="t" fillcolor="#E5E5E5" stroked="f">
                <v:path arrowok="t"/>
                <v:fill type="solid"/>
              </v:shape>
            </v:group>
            <v:group style="position:absolute;left:1296;top:2056;width:6912;height:314" coordorigin="1296,2056" coordsize="6912,314">
              <v:shape style="position:absolute;left:1296;top:2056;width:6912;height:314" coordorigin="1296,2056" coordsize="6912,314" path="m1296,2370l8208,2370,8208,2056,1296,2056,1296,2370xe" filled="t" fillcolor="#E5E5E5" stroked="f">
                <v:path arrowok="t"/>
                <v:fill type="solid"/>
              </v:shape>
            </v:group>
            <v:group style="position:absolute;left:1296;top:2370;width:6912;height:428" coordorigin="1296,2370" coordsize="6912,428">
              <v:shape style="position:absolute;left:1296;top:2370;width:6912;height:428" coordorigin="1296,2370" coordsize="6912,428" path="m1296,2798l8208,2798,8208,2370,1296,2370,1296,2798xe" filled="t" fillcolor="#E5E5E5" stroked="f">
                <v:path arrowok="t"/>
                <v:fill type="solid"/>
              </v:shape>
            </v:group>
            <v:group style="position:absolute;left:1297;top:462;width:2;height:2336" coordorigin="1297,462" coordsize="2,2336">
              <v:shape style="position:absolute;left:1297;top:462;width:2;height:2336" coordorigin="1297,462" coordsize="0,2336" path="m1297,462l1297,2798e" filled="f" stroked="t" strokeweight=".199998pt" strokecolor="#E5E5E5">
                <v:path arrowok="t"/>
              </v:shape>
            </v:group>
            <v:group style="position:absolute;left:8207;top:462;width:2;height:2336" coordorigin="8207,462" coordsize="2,2336">
              <v:shape style="position:absolute;left:8207;top:462;width:2;height:2336" coordorigin="8207,462" coordsize="0,2336" path="m8207,462l8207,2798e" filled="f" stroked="t" strokeweight=".200006pt" strokecolor="#E5E5E5">
                <v:path arrowok="t"/>
              </v:shape>
            </v:group>
            <v:group style="position:absolute;left:1296;top:463;width:6912;height:2" coordorigin="1296,463" coordsize="6912,2">
              <v:shape style="position:absolute;left:1296;top:463;width:6912;height:2" coordorigin="1296,463" coordsize="6912,0" path="m1296,463l8208,463e" filled="f" stroked="t" strokeweight=".200006pt" strokecolor="#E5E5E5">
                <v:path arrowok="t"/>
              </v:shape>
            </v:group>
            <v:group style="position:absolute;left:1296;top:2797;width:6912;height:2" coordorigin="1296,2797" coordsize="6912,2">
              <v:shape style="position:absolute;left:1296;top:2797;width:6912;height:2" coordorigin="1296,2797" coordsize="6912,0" path="m1296,2797l8208,2797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465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numbers.txt</w:t>
      </w:r>
      <w:r>
        <w:rPr>
          <w:rFonts w:ascii="Courier New"/>
          <w:spacing w:val="21"/>
        </w:rPr>
        <w:t> </w:t>
      </w:r>
      <w:r>
        <w:rPr>
          <w:rFonts w:ascii="Courier New"/>
        </w:rPr>
        <w:t>1</w:t>
      </w:r>
    </w:p>
    <w:p>
      <w:pPr>
        <w:pStyle w:val="BodyText"/>
        <w:spacing w:line="225" w:lineRule="exact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123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1234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12345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123456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2pt;width:345.8pt;height:101.4pt;mso-position-horizontal-relative:page;mso-position-vertical-relative:paragraph;z-index:-13205" coordorigin="1294,281" coordsize="6916,202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430" coordorigin="1296,1877" coordsize="6912,430">
              <v:shape style="position:absolute;left:1296;top:1877;width:6912;height:430" coordorigin="1296,1877" coordsize="6912,430" path="m1296,2307l8208,2307,8208,1877,1296,1877,1296,2307xe" filled="t" fillcolor="#E5E5E5" stroked="f">
                <v:path arrowok="t"/>
                <v:fill type="solid"/>
              </v:shape>
            </v:group>
            <v:group style="position:absolute;left:1297;top:283;width:2;height:2024" coordorigin="1297,283" coordsize="2,2024">
              <v:shape style="position:absolute;left:1297;top:283;width:2;height:2024" coordorigin="1297,283" coordsize="0,2024" path="m1297,283l1297,2307e" filled="f" stroked="t" strokeweight=".199998pt" strokecolor="#E5E5E5">
                <v:path arrowok="t"/>
              </v:shape>
            </v:group>
            <v:group style="position:absolute;left:8207;top:283;width:2;height:2024" coordorigin="8207,283" coordsize="2,2024">
              <v:shape style="position:absolute;left:8207;top:283;width:2;height:2024" coordorigin="8207,283" coordsize="0,2024" path="m8207,283l8207,230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306;width:6912;height:2" coordorigin="1296,2306" coordsize="6912,2">
              <v:shape style="position:absolute;left:1296;top:2306;width:6912;height:2" coordorigin="1296,2306" coordsize="6912,0" path="m1296,2306l8208,2306e" filled="f" stroked="t" strokeweight=".200002pt" strokecolor="#E5E5E5">
                <v:path arrowok="t"/>
              </v:shape>
            </v:group>
            <w10:wrap type="none"/>
          </v:group>
        </w:pict>
      </w:r>
      <w:bookmarkStart w:name="Print lines that contain any digit (will" w:id="165"/>
      <w:bookmarkEnd w:id="165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ain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any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digi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(will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lines):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75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'/[0-9]/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numbers.txt</w:t>
      </w:r>
      <w:r>
        <w:rPr>
          <w:rFonts w:ascii="Courier New"/>
          <w:spacing w:val="24"/>
        </w:rPr>
        <w:t> </w:t>
      </w:r>
      <w:r>
        <w:rPr>
          <w:rFonts w:ascii="Courier New"/>
        </w:rPr>
        <w:t>1</w:t>
      </w:r>
    </w:p>
    <w:p>
      <w:pPr>
        <w:pStyle w:val="BodyText"/>
        <w:spacing w:line="225" w:lineRule="exact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123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1234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12345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9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3.2pt;mso-position-horizontal-relative:page;mso-position-vertical-relative:paragraph;z-index:-13204" coordorigin="1294,-39" coordsize="6916,464">
            <v:group style="position:absolute;left:1296;top:-37;width:6912;height:460" coordorigin="1296,-37" coordsize="6912,460">
              <v:shape style="position:absolute;left:1296;top:-37;width:6912;height:460" coordorigin="1296,-37" coordsize="6912,460" path="m1296,423l8208,423,8208,-37,1296,-37,1296,423xe" filled="t" fillcolor="#E5E5E5" stroked="f">
                <v:path arrowok="t"/>
                <v:fill type="solid"/>
              </v:shape>
            </v:group>
            <v:group style="position:absolute;left:1297;top:-37;width:2;height:460" coordorigin="1297,-37" coordsize="2,460">
              <v:shape style="position:absolute;left:1297;top:-37;width:2;height:460" coordorigin="1297,-37" coordsize="0,460" path="m1297,-37l1297,423e" filled="f" stroked="t" strokeweight=".199998pt" strokecolor="#E5E5E5">
                <v:path arrowok="t"/>
              </v:shape>
            </v:group>
            <v:group style="position:absolute;left:8207;top:-37;width:2;height:460" coordorigin="8207,-37" coordsize="2,460">
              <v:shape style="position:absolute;left:8207;top:-37;width:2;height:460" coordorigin="8207,-37" coordsize="0,460" path="m8207,-37l8207,42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123456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82pt;margin-top:13.927365pt;width:345.8pt;height:38.8pt;mso-position-horizontal-relative:page;mso-position-vertical-relative:paragraph;z-index:-13203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37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con</w:t>
      </w:r>
      <w:r>
        <w:rPr>
          <w:rFonts w:ascii="Gill Sans MT"/>
          <w:b/>
          <w:color w:val="333333"/>
          <w:spacing w:val="-1"/>
          <w:w w:val="125"/>
          <w:sz w:val="19"/>
        </w:rPr>
        <w:t>sis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exact</w:t>
      </w:r>
      <w:r>
        <w:rPr>
          <w:rFonts w:ascii="Gill Sans MT"/>
          <w:b/>
          <w:color w:val="333333"/>
          <w:spacing w:val="-1"/>
          <w:w w:val="125"/>
          <w:sz w:val="19"/>
        </w:rPr>
        <w:t>ly</w:t>
      </w:r>
      <w:r>
        <w:rPr>
          <w:rFonts w:ascii="Gill Sans MT"/>
          <w:b/>
          <w:color w:val="333333"/>
          <w:w w:val="125"/>
          <w:sz w:val="19"/>
        </w:rPr>
        <w:t> 5</w:t>
      </w:r>
      <w:r>
        <w:rPr>
          <w:rFonts w:ascii="Gill Sans MT"/>
          <w:b/>
          <w:color w:val="333333"/>
          <w:spacing w:val="-2"/>
          <w:w w:val="125"/>
          <w:sz w:val="19"/>
        </w:rPr>
        <w:t> d</w:t>
      </w:r>
      <w:r>
        <w:rPr>
          <w:rFonts w:ascii="Gill Sans MT"/>
          <w:b/>
          <w:color w:val="333333"/>
          <w:spacing w:val="-1"/>
          <w:w w:val="125"/>
          <w:sz w:val="19"/>
        </w:rPr>
        <w:t>igi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76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'/^[0-9]\{5\}$/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12345</w:t>
      </w:r>
      <w:r>
        <w:rPr>
          <w:rFonts w:ascii="Courier New"/>
        </w:rPr>
      </w:r>
    </w:p>
    <w:p>
      <w:pPr>
        <w:spacing w:line="140" w:lineRule="exact" w:before="6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95"/>
        <w:jc w:val="left"/>
        <w:rPr>
          <w:b w:val="0"/>
          <w:bCs w:val="0"/>
        </w:rPr>
      </w:pPr>
      <w:bookmarkStart w:name="M to N Occurrences ({m,n}) " w:id="166"/>
      <w:bookmarkEnd w:id="166"/>
      <w:r>
        <w:rPr>
          <w:b w:val="0"/>
        </w:rPr>
      </w:r>
      <w:r>
        <w:rPr>
          <w:color w:val="333333"/>
          <w:w w:val="115"/>
        </w:rPr>
        <w:t>M</w:t>
      </w:r>
      <w:r>
        <w:rPr>
          <w:color w:val="333333"/>
          <w:spacing w:val="36"/>
          <w:w w:val="115"/>
        </w:rPr>
        <w:t> </w:t>
      </w:r>
      <w:r>
        <w:rPr>
          <w:color w:val="333333"/>
          <w:spacing w:val="-1"/>
          <w:w w:val="115"/>
        </w:rPr>
        <w:t>to</w:t>
      </w:r>
      <w:r>
        <w:rPr>
          <w:color w:val="333333"/>
          <w:spacing w:val="36"/>
          <w:w w:val="115"/>
        </w:rPr>
        <w:t> </w:t>
      </w:r>
      <w:r>
        <w:rPr>
          <w:color w:val="333333"/>
          <w:w w:val="115"/>
        </w:rPr>
        <w:t>N</w:t>
      </w:r>
      <w:r>
        <w:rPr>
          <w:color w:val="333333"/>
          <w:spacing w:val="40"/>
          <w:w w:val="115"/>
        </w:rPr>
        <w:t> </w:t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ccu</w:t>
      </w:r>
      <w:r>
        <w:rPr>
          <w:color w:val="333333"/>
          <w:spacing w:val="-2"/>
          <w:w w:val="115"/>
        </w:rPr>
        <w:t>rr</w:t>
      </w:r>
      <w:r>
        <w:rPr>
          <w:color w:val="333333"/>
          <w:spacing w:val="-1"/>
          <w:w w:val="115"/>
        </w:rPr>
        <w:t>ences</w:t>
      </w:r>
      <w:r>
        <w:rPr>
          <w:color w:val="333333"/>
          <w:spacing w:val="39"/>
          <w:w w:val="115"/>
        </w:rPr>
        <w:t> </w:t>
      </w:r>
      <w:r>
        <w:rPr>
          <w:color w:val="333333"/>
          <w:spacing w:val="-1"/>
          <w:w w:val="115"/>
        </w:rPr>
        <w:t>({</w:t>
      </w:r>
      <w:r>
        <w:rPr>
          <w:color w:val="333333"/>
          <w:spacing w:val="-2"/>
          <w:w w:val="115"/>
        </w:rPr>
        <w:t>m</w:t>
      </w:r>
      <w:r>
        <w:rPr>
          <w:color w:val="333333"/>
          <w:spacing w:val="-1"/>
          <w:w w:val="115"/>
        </w:rPr>
        <w:t>,n})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95"/>
        <w:jc w:val="left"/>
      </w:pPr>
      <w:r>
        <w:rPr>
          <w:color w:val="333333"/>
          <w:w w:val="125"/>
        </w:rPr>
        <w:t>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{m,n}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eceding</w:t>
      </w:r>
      <w:r>
        <w:rPr>
          <w:color w:val="333333"/>
          <w:spacing w:val="51"/>
          <w:w w:val="148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must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least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imes.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m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must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nega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smalle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255.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77pt;width:345.8pt;height:70.1pt;mso-position-horizontal-relative:page;mso-position-vertical-relative:paragraph;z-index:-13202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7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con</w:t>
      </w:r>
      <w:r>
        <w:rPr>
          <w:rFonts w:ascii="Gill Sans MT"/>
          <w:b/>
          <w:color w:val="333333"/>
          <w:spacing w:val="-1"/>
          <w:w w:val="125"/>
          <w:sz w:val="19"/>
        </w:rPr>
        <w:t>sis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at</w:t>
      </w:r>
      <w:r>
        <w:rPr>
          <w:rFonts w:ascii="Gill Sans MT"/>
          <w:b/>
          <w:color w:val="333333"/>
          <w:spacing w:val="-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as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3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but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not</w:t>
      </w:r>
      <w:r>
        <w:rPr>
          <w:rFonts w:ascii="Gill Sans MT"/>
          <w:b/>
          <w:color w:val="333333"/>
          <w:spacing w:val="-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more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1"/>
          <w:w w:val="125"/>
          <w:sz w:val="19"/>
        </w:rPr>
        <w:t>an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5</w:t>
      </w:r>
      <w:r>
        <w:rPr>
          <w:rFonts w:ascii="Gill Sans MT"/>
          <w:b/>
          <w:color w:val="333333"/>
          <w:spacing w:val="-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d</w:t>
      </w:r>
      <w:r>
        <w:rPr>
          <w:rFonts w:ascii="Gill Sans MT"/>
          <w:b/>
          <w:color w:val="333333"/>
          <w:spacing w:val="-1"/>
          <w:w w:val="125"/>
          <w:sz w:val="19"/>
        </w:rPr>
        <w:t>igi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76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'/^[0-9]\{3,5\}$/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123</w:t>
      </w:r>
      <w:r>
        <w:rPr>
          <w:rFonts w:ascii="Courier New"/>
        </w:rPr>
      </w:r>
    </w:p>
    <w:p>
      <w:pPr>
        <w:pStyle w:val="BodyText"/>
        <w:spacing w:line="225" w:lineRule="exact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1234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12345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09"/>
        <w:jc w:val="left"/>
      </w:pPr>
      <w:r>
        <w:rPr>
          <w:color w:val="333333"/>
          <w:w w:val="130"/>
        </w:rPr>
        <w:t>A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eg</w:t>
      </w:r>
      <w:r>
        <w:rPr>
          <w:color w:val="333333"/>
          <w:spacing w:val="-2"/>
          <w:w w:val="130"/>
        </w:rPr>
        <w:t>ul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xpr</w:t>
      </w:r>
      <w:r>
        <w:rPr>
          <w:color w:val="333333"/>
          <w:spacing w:val="-1"/>
          <w:w w:val="130"/>
        </w:rPr>
        <w:t>essi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ollow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{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,}</w:t>
      </w:r>
      <w:r>
        <w:rPr>
          <w:color w:val="333333"/>
          <w:spacing w:val="-16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18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spe</w:t>
      </w:r>
      <w:r>
        <w:rPr>
          <w:color w:val="333333"/>
          <w:spacing w:val="-2"/>
          <w:w w:val="130"/>
        </w:rPr>
        <w:t>ci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case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35"/>
          <w:w w:val="135"/>
        </w:rPr>
        <w:t> </w:t>
      </w:r>
      <w:r>
        <w:rPr>
          <w:color w:val="333333"/>
          <w:w w:val="130"/>
        </w:rPr>
        <w:t>m</w:t>
      </w:r>
      <w:r>
        <w:rPr>
          <w:color w:val="333333"/>
          <w:spacing w:val="-49"/>
          <w:w w:val="130"/>
        </w:rPr>
        <w:t> 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49"/>
          <w:w w:val="130"/>
        </w:rPr>
        <w:t> </w:t>
      </w:r>
      <w:r>
        <w:rPr>
          <w:color w:val="333333"/>
          <w:spacing w:val="-2"/>
          <w:w w:val="130"/>
        </w:rPr>
        <w:t>mor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49"/>
          <w:w w:val="130"/>
        </w:rPr>
        <w:t> </w:t>
      </w:r>
      <w:r>
        <w:rPr>
          <w:color w:val="333333"/>
          <w:spacing w:val="-2"/>
          <w:w w:val="130"/>
        </w:rPr>
        <w:t>occurr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ces</w:t>
      </w:r>
      <w:r>
        <w:rPr>
          <w:color w:val="333333"/>
          <w:spacing w:val="-48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4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49"/>
          <w:w w:val="130"/>
        </w:rPr>
        <w:t> </w:t>
      </w:r>
      <w:r>
        <w:rPr>
          <w:color w:val="333333"/>
          <w:spacing w:val="-2"/>
          <w:w w:val="130"/>
        </w:rPr>
        <w:t>pr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48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xpr</w:t>
      </w:r>
      <w:r>
        <w:rPr>
          <w:color w:val="333333"/>
          <w:spacing w:val="-1"/>
          <w:w w:val="130"/>
        </w:rPr>
        <w:t>essi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95"/>
        <w:jc w:val="left"/>
        <w:rPr>
          <w:b w:val="0"/>
          <w:bCs w:val="0"/>
        </w:rPr>
      </w:pPr>
      <w:bookmarkStart w:name="Word Boundary (\b) " w:id="167"/>
      <w:bookmarkEnd w:id="167"/>
      <w:r>
        <w:rPr>
          <w:b w:val="0"/>
        </w:rPr>
      </w:r>
      <w:r>
        <w:rPr>
          <w:color w:val="333333"/>
          <w:spacing w:val="-2"/>
          <w:w w:val="120"/>
        </w:rPr>
        <w:t>Wor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35"/>
          <w:w w:val="120"/>
        </w:rPr>
        <w:t> </w:t>
      </w:r>
      <w:r>
        <w:rPr>
          <w:color w:val="333333"/>
          <w:spacing w:val="-2"/>
          <w:w w:val="120"/>
        </w:rPr>
        <w:t>Bo</w:t>
      </w:r>
      <w:r>
        <w:rPr>
          <w:color w:val="333333"/>
          <w:spacing w:val="-1"/>
          <w:w w:val="120"/>
        </w:rPr>
        <w:t>unda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35"/>
          <w:w w:val="120"/>
        </w:rPr>
        <w:t> </w:t>
      </w:r>
      <w:r>
        <w:rPr>
          <w:color w:val="333333"/>
          <w:spacing w:val="-1"/>
          <w:w w:val="120"/>
        </w:rPr>
        <w:t>(\b)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09"/>
        <w:jc w:val="left"/>
      </w:pPr>
      <w:r>
        <w:rPr>
          <w:color w:val="333333"/>
          <w:w w:val="125"/>
        </w:rPr>
        <w:t>\b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used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unda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y. </w:t>
      </w:r>
      <w:r>
        <w:rPr>
          <w:color w:val="333333"/>
          <w:w w:val="125"/>
        </w:rPr>
        <w:t>\b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(s)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1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beginning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(\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xx)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/or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(xx\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hus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find</w:t>
      </w:r>
      <w:r>
        <w:rPr>
          <w:color w:val="333333"/>
          <w:spacing w:val="51"/>
          <w:w w:val="124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hey.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hey.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95"/>
        <w:jc w:val="left"/>
      </w:pPr>
      <w:r>
        <w:rPr/>
        <w:pict>
          <v:group style="position:absolute;margin-left:64.700005pt;margin-top:23.041992pt;width:345.8pt;height:70.1pt;mso-position-horizontal-relative:page;mso-position-vertical-relative:paragraph;z-index:-13201" coordorigin="1294,461" coordsize="6916,1402">
            <v:group style="position:absolute;left:1296;top:463;width:6912;height:344" coordorigin="1296,463" coordsize="6912,344">
              <v:shape style="position:absolute;left:1296;top:463;width:6912;height:344" coordorigin="1296,463" coordsize="6912,344" path="m1296,807l8208,807,8208,463,1296,463,1296,807xe" filled="t" fillcolor="#E5E5E5" stroked="f">
                <v:path arrowok="t"/>
                <v:fill type="solid"/>
              </v:shape>
            </v:group>
            <v:group style="position:absolute;left:1296;top:807;width:6912;height:312" coordorigin="1296,807" coordsize="6912,312">
              <v:shape style="position:absolute;left:1296;top:807;width:6912;height:312" coordorigin="1296,807" coordsize="6912,312" path="m1296,1119l8208,1119,8208,807,1296,807,1296,1119xe" filled="t" fillcolor="#E5E5E5" stroked="f">
                <v:path arrowok="t"/>
                <v:fill type="solid"/>
              </v:shape>
            </v:group>
            <v:group style="position:absolute;left:1296;top:1119;width:6912;height:314" coordorigin="1296,1119" coordsize="6912,314">
              <v:shape style="position:absolute;left:1296;top:1119;width:6912;height:314" coordorigin="1296,1119" coordsize="6912,314" path="m1296,1433l8208,1433,8208,1119,1296,1119,1296,1433xe" filled="t" fillcolor="#E5E5E5" stroked="f">
                <v:path arrowok="t"/>
                <v:fill type="solid"/>
              </v:shape>
            </v:group>
            <v:group style="position:absolute;left:1296;top:1433;width:6912;height:428" coordorigin="1296,1433" coordsize="6912,428">
              <v:shape style="position:absolute;left:1296;top:1433;width:6912;height:428" coordorigin="1296,1433" coordsize="6912,428" path="m1296,1861l8208,1861,8208,1433,1296,1433,1296,1861xe" filled="t" fillcolor="#E5E5E5" stroked="f">
                <v:path arrowok="t"/>
                <v:fill type="solid"/>
              </v:shape>
            </v:group>
            <v:group style="position:absolute;left:1297;top:463;width:2;height:1398" coordorigin="1297,463" coordsize="2,1398">
              <v:shape style="position:absolute;left:1297;top:463;width:2;height:1398" coordorigin="1297,463" coordsize="0,1398" path="m1297,463l1297,1861e" filled="f" stroked="t" strokeweight=".199998pt" strokecolor="#E5E5E5">
                <v:path arrowok="t"/>
              </v:shape>
            </v:group>
            <v:group style="position:absolute;left:8207;top:463;width:2;height:1398" coordorigin="8207,463" coordsize="2,1398">
              <v:shape style="position:absolute;left:8207;top:463;width:2;height:1398" coordorigin="8207,463" coordsize="0,1398" path="m8207,463l8207,1861e" filled="f" stroked="t" strokeweight=".200006pt" strokecolor="#E5E5E5">
                <v:path arrowok="t"/>
              </v:shape>
            </v:group>
            <v:group style="position:absolute;left:1296;top:464;width:6912;height:2" coordorigin="1296,464" coordsize="6912,2">
              <v:shape style="position:absolute;left:1296;top:464;width:6912;height:2" coordorigin="1296,464" coordsize="6912,0" path="m1296,464l8208,464e" filled="f" stroked="t" strokeweight=".199991pt" strokecolor="#E5E5E5">
                <v:path arrowok="t"/>
              </v:shape>
            </v:group>
            <v:group style="position:absolute;left:1296;top:1860;width:6912;height:2" coordorigin="1296,1860" coordsize="6912,2">
              <v:shape style="position:absolute;left:1296;top:1860;width:6912;height:2" coordorigin="1296,1860" coordsize="6912,0" path="m1296,1860l8208,1860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0"/>
        </w:rPr>
        <w:t>Cr</w:t>
      </w:r>
      <w:r>
        <w:rPr>
          <w:color w:val="333333"/>
          <w:spacing w:val="-1"/>
          <w:w w:val="120"/>
        </w:rPr>
        <w:t>ea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sample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file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esting.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words.txt</w:t>
      </w:r>
      <w:r>
        <w:rPr>
          <w:rFonts w:ascii="Courier New"/>
        </w:rPr>
      </w:r>
    </w:p>
    <w:p>
      <w:pPr>
        <w:pStyle w:val="BodyText"/>
        <w:spacing w:line="331" w:lineRule="auto" w:before="85"/>
        <w:ind w:right="355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word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matching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using: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word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matching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using: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thethe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word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matching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using: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they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38.8pt;mso-position-horizontal-relative:page;mso-position-vertical-relative:paragraph;z-index:-13200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8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200002pt" strokecolor="#E5E5E5">
                <v:path arrowok="t"/>
              </v:shape>
            </v:group>
            <w10:wrap type="none"/>
          </v:group>
        </w:pict>
      </w:r>
      <w:bookmarkStart w:name="Match lines containing the whole word &quot;t" w:id="168"/>
      <w:bookmarkEnd w:id="168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atch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aining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wh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7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'/\bthe\b/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words.txt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word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matching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using: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53"/>
        <w:jc w:val="left"/>
      </w:pPr>
      <w:r>
        <w:rPr>
          <w:color w:val="333333"/>
          <w:spacing w:val="-2"/>
          <w:w w:val="130"/>
        </w:rPr>
        <w:t>Pl</w:t>
      </w:r>
      <w:r>
        <w:rPr>
          <w:color w:val="333333"/>
          <w:spacing w:val="-1"/>
          <w:w w:val="130"/>
        </w:rPr>
        <w:t>ease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not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8"/>
          <w:w w:val="130"/>
        </w:rPr>
        <w:t> </w:t>
      </w:r>
      <w:r>
        <w:rPr>
          <w:color w:val="333333"/>
          <w:w w:val="130"/>
        </w:rPr>
        <w:t>if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don</w:t>
      </w:r>
      <w:r>
        <w:rPr>
          <w:color w:val="333333"/>
          <w:spacing w:val="-1"/>
          <w:w w:val="130"/>
        </w:rPr>
        <w:t>'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spe</w:t>
      </w:r>
      <w:r>
        <w:rPr>
          <w:color w:val="333333"/>
          <w:spacing w:val="-2"/>
          <w:w w:val="130"/>
        </w:rPr>
        <w:t>ci</w:t>
      </w:r>
      <w:r>
        <w:rPr>
          <w:color w:val="333333"/>
          <w:spacing w:val="-1"/>
          <w:w w:val="130"/>
        </w:rPr>
        <w:t>fy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\b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will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ll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es.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77pt;width:345.8pt;height:70.1pt;mso-position-horizontal-relative:page;mso-position-vertical-relative:paragraph;z-index:-13199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76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Match lines containing words that start " w:id="169"/>
      <w:bookmarkEnd w:id="169"/>
      <w:r>
        <w:rPr/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M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atch</w:t>
      </w:r>
      <w:r>
        <w:rPr>
          <w:rFonts w:ascii="Gill Sans MT" w:hAnsi="Gill Sans MT" w:cs="Gill Sans MT" w:eastAsia="Gill Sans MT"/>
          <w:b/>
          <w:bCs/>
          <w:color w:val="333333"/>
          <w:spacing w:val="15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lines</w:t>
      </w:r>
      <w:r>
        <w:rPr>
          <w:rFonts w:ascii="Gill Sans MT" w:hAnsi="Gill Sans MT" w:cs="Gill Sans MT" w:eastAsia="Gill Sans MT"/>
          <w:b/>
          <w:bCs/>
          <w:color w:val="333333"/>
          <w:spacing w:val="13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c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aining</w:t>
      </w:r>
      <w:r>
        <w:rPr>
          <w:rFonts w:ascii="Gill Sans MT" w:hAnsi="Gill Sans MT" w:cs="Gill Sans MT" w:eastAsia="Gill Sans MT"/>
          <w:b/>
          <w:bCs/>
          <w:color w:val="333333"/>
          <w:spacing w:val="11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w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ds</w:t>
      </w:r>
      <w:r>
        <w:rPr>
          <w:rFonts w:ascii="Gill Sans MT" w:hAnsi="Gill Sans MT" w:cs="Gill Sans MT" w:eastAsia="Gill Sans MT"/>
          <w:b/>
          <w:bCs/>
          <w:color w:val="333333"/>
          <w:spacing w:val="13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hat</w:t>
      </w:r>
      <w:r>
        <w:rPr>
          <w:rFonts w:ascii="Gill Sans MT" w:hAnsi="Gill Sans MT" w:cs="Gill Sans MT" w:eastAsia="Gill Sans MT"/>
          <w:b/>
          <w:bCs/>
          <w:color w:val="333333"/>
          <w:spacing w:val="12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s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ar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14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wi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</w:t>
      </w:r>
      <w:r>
        <w:rPr>
          <w:rFonts w:ascii="Gill Sans MT" w:hAnsi="Gill Sans MT" w:cs="Gill Sans MT" w:eastAsia="Gill Sans MT"/>
          <w:b/>
          <w:bCs/>
          <w:color w:val="333333"/>
          <w:spacing w:val="13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he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”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:</w:t>
      </w:r>
      <w:r>
        <w:rPr>
          <w:rFonts w:ascii="Gill Sans MT" w:hAnsi="Gill Sans MT" w:cs="Gill Sans MT" w:eastAsia="Gill Sans MT"/>
          <w:color w:val="0000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'/\bthe/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words.txt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word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matching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using: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</w:t>
      </w:r>
      <w:r>
        <w:rPr>
          <w:rFonts w:ascii="Courier New"/>
        </w:rPr>
      </w:r>
    </w:p>
    <w:p>
      <w:pPr>
        <w:pStyle w:val="BodyText"/>
        <w:spacing w:line="332" w:lineRule="auto"/>
        <w:ind w:right="333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word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matching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using: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thethe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word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matching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using: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they</w:t>
      </w:r>
      <w:r>
        <w:rPr>
          <w:rFonts w:ascii="Courier New"/>
        </w:rPr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Back References (\n) " w:id="170"/>
      <w:bookmarkEnd w:id="170"/>
      <w:r>
        <w:rPr>
          <w:b w:val="0"/>
        </w:rPr>
      </w:r>
      <w:r>
        <w:rPr>
          <w:color w:val="333333"/>
          <w:spacing w:val="-2"/>
          <w:w w:val="120"/>
        </w:rPr>
        <w:t>B</w:t>
      </w:r>
      <w:r>
        <w:rPr>
          <w:color w:val="333333"/>
          <w:spacing w:val="-1"/>
          <w:w w:val="120"/>
        </w:rPr>
        <w:t>ack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efe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ences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(\n)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53"/>
        <w:jc w:val="left"/>
      </w:pP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ack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ences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fu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use.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3pt;width:345.8pt;height:23.2pt;mso-position-horizontal-relative:page;mso-position-vertical-relative:paragraph;z-index:-13198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atch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has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epeated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wice: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'/\(the\)\1/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words.txt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sing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1"/>
          <w:w w:val="120"/>
        </w:rPr>
        <w:t>same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gic,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egula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exp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essi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"\([0-9]\)\1"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ches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2"/>
          <w:w w:val="120"/>
        </w:rPr>
        <w:t>two</w:t>
      </w:r>
      <w:r>
        <w:rPr>
          <w:color w:val="333333"/>
          <w:spacing w:val="45"/>
          <w:w w:val="110"/>
        </w:rPr>
        <w:t> </w:t>
      </w:r>
      <w:r>
        <w:rPr>
          <w:color w:val="333333"/>
          <w:spacing w:val="-1"/>
          <w:w w:val="120"/>
        </w:rPr>
        <w:t>digi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21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hich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digi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same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r—l</w:t>
      </w:r>
      <w:r>
        <w:rPr>
          <w:color w:val="333333"/>
          <w:spacing w:val="-1"/>
          <w:w w:val="120"/>
        </w:rPr>
        <w:t>ike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11,22,33</w:t>
      </w:r>
      <w:r>
        <w:rPr>
          <w:color w:val="000000"/>
        </w:rPr>
      </w:r>
    </w:p>
    <w:p>
      <w:pPr>
        <w:pStyle w:val="BodyText"/>
        <w:spacing w:line="240" w:lineRule="auto" w:before="2"/>
        <w:ind w:left="113" w:right="153"/>
        <w:jc w:val="left"/>
      </w:pPr>
      <w:r>
        <w:rPr>
          <w:color w:val="333333"/>
          <w:spacing w:val="-1"/>
          <w:w w:val="145"/>
        </w:rPr>
        <w:t>...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Heading2"/>
        <w:numPr>
          <w:ilvl w:val="0"/>
          <w:numId w:val="9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22. Sed Substitution Using Regular Expre" w:id="171"/>
      <w:bookmarkEnd w:id="171"/>
      <w:r>
        <w:rPr>
          <w:b w:val="0"/>
        </w:rPr>
      </w:r>
      <w:bookmarkStart w:name="_bookmark27" w:id="172"/>
      <w:bookmarkEnd w:id="172"/>
      <w:r>
        <w:rPr>
          <w:b w:val="0"/>
        </w:rPr>
      </w:r>
      <w:bookmarkStart w:name="_bookmark27" w:id="173"/>
      <w:bookmarkEnd w:id="173"/>
      <w:r>
        <w:rPr>
          <w:color w:val="457AC9"/>
          <w:spacing w:val="-1"/>
          <w:w w:val="120"/>
        </w:rPr>
        <w:t>S</w:t>
      </w:r>
      <w:r>
        <w:rPr>
          <w:color w:val="457AC9"/>
          <w:spacing w:val="-1"/>
          <w:w w:val="120"/>
        </w:rPr>
        <w:t>ed</w:t>
      </w:r>
      <w:r>
        <w:rPr>
          <w:color w:val="457AC9"/>
          <w:spacing w:val="14"/>
          <w:w w:val="120"/>
        </w:rPr>
        <w:t> </w:t>
      </w:r>
      <w:r>
        <w:rPr>
          <w:color w:val="457AC9"/>
          <w:spacing w:val="-1"/>
          <w:w w:val="120"/>
        </w:rPr>
        <w:t>Subs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ution</w:t>
      </w:r>
      <w:r>
        <w:rPr>
          <w:color w:val="457AC9"/>
          <w:spacing w:val="19"/>
          <w:w w:val="120"/>
        </w:rPr>
        <w:t> </w:t>
      </w:r>
      <w:r>
        <w:rPr>
          <w:color w:val="457AC9"/>
          <w:spacing w:val="-2"/>
          <w:w w:val="120"/>
        </w:rPr>
        <w:t>U</w:t>
      </w:r>
      <w:r>
        <w:rPr>
          <w:color w:val="457AC9"/>
          <w:spacing w:val="-1"/>
          <w:w w:val="120"/>
        </w:rPr>
        <w:t>sing</w:t>
      </w:r>
      <w:r>
        <w:rPr>
          <w:color w:val="457AC9"/>
          <w:spacing w:val="16"/>
          <w:w w:val="120"/>
        </w:rPr>
        <w:t> 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egula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15"/>
          <w:w w:val="120"/>
        </w:rPr>
        <w:t> </w:t>
      </w:r>
      <w:r>
        <w:rPr>
          <w:color w:val="457AC9"/>
          <w:spacing w:val="-2"/>
          <w:w w:val="120"/>
        </w:rPr>
        <w:t>Ex</w:t>
      </w:r>
      <w:r>
        <w:rPr>
          <w:color w:val="457AC9"/>
          <w:spacing w:val="-1"/>
          <w:w w:val="120"/>
        </w:rPr>
        <w:t>p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ession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9"/>
          <w:w w:val="103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6pt;width:345.8pt;height:101.4pt;mso-position-horizontal-relative:page;mso-position-vertical-relative:paragraph;z-index:-13197" coordorigin="1294,501" coordsize="6916,2028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312" coordorigin="1296,1473" coordsize="6912,312">
              <v:shape style="position:absolute;left:1296;top:1473;width:6912;height:312" coordorigin="1296,1473" coordsize="6912,312" path="m1296,1785l8208,1785,8208,1473,1296,1473,1296,1785xe" filled="t" fillcolor="#E5E5E5" stroked="f">
                <v:path arrowok="t"/>
                <v:fill type="solid"/>
              </v:shape>
            </v:group>
            <v:group style="position:absolute;left:1296;top:1785;width:6912;height:314" coordorigin="1296,1785" coordsize="6912,314">
              <v:shape style="position:absolute;left:1296;top:1785;width:6912;height:314" coordorigin="1296,1785" coordsize="6912,314" path="m1296,2099l8208,2099,8208,1785,1296,1785,1296,2099xe" filled="t" fillcolor="#E5E5E5" stroked="f">
                <v:path arrowok="t"/>
                <v:fill type="solid"/>
              </v:shape>
            </v:group>
            <v:group style="position:absolute;left:1296;top:2099;width:6912;height:428" coordorigin="1296,2099" coordsize="6912,428">
              <v:shape style="position:absolute;left:1296;top:2099;width:6912;height:428" coordorigin="1296,2099" coordsize="6912,428" path="m1296,2527l8208,2527,8208,2099,1296,2099,1296,2527xe" filled="t" fillcolor="#E5E5E5" stroked="f">
                <v:path arrowok="t"/>
                <v:fill type="solid"/>
              </v:shape>
            </v:group>
            <v:group style="position:absolute;left:1297;top:503;width:2;height:2024" coordorigin="1297,503" coordsize="2,2024">
              <v:shape style="position:absolute;left:1297;top:503;width:2;height:2024" coordorigin="1297,503" coordsize="0,2024" path="m1297,503l1297,2527e" filled="f" stroked="t" strokeweight=".199998pt" strokecolor="#E5E5E5">
                <v:path arrowok="t"/>
              </v:shape>
            </v:group>
            <v:group style="position:absolute;left:8207;top:503;width:2;height:2024" coordorigin="8207,503" coordsize="2,2024">
              <v:shape style="position:absolute;left:8207;top:503;width:2;height:2024" coordorigin="8207,503" coordsize="0,2024" path="m8207,503l8207,252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1pt" strokecolor="#E5E5E5">
                <v:path arrowok="t"/>
              </v:shape>
            </v:group>
            <v:group style="position:absolute;left:1296;top:2526;width:6912;height:2" coordorigin="1296,2526" coordsize="6912,2">
              <v:shape style="position:absolute;left:1296;top:2526;width:6912;height:2" coordorigin="1296,2526" coordsize="6912,0" path="m1296,2526l8208,252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Replace the last two characters in every" w:id="174"/>
      <w:bookmarkEnd w:id="174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las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w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charac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in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eve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y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47"/>
          <w:w w:val="117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,</w:t>
      </w:r>
      <w:r>
        <w:rPr>
          <w:rFonts w:ascii="Gill Sans MT"/>
          <w:b/>
          <w:color w:val="333333"/>
          <w:spacing w:val="-2"/>
          <w:w w:val="120"/>
          <w:sz w:val="19"/>
        </w:rPr>
        <w:t>Not</w:t>
      </w:r>
      <w:r>
        <w:rPr>
          <w:rFonts w:ascii="Gill Sans MT"/>
          <w:b/>
          <w:color w:val="333333"/>
          <w:spacing w:val="-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efine</w:t>
      </w:r>
      <w:r>
        <w:rPr>
          <w:rFonts w:ascii="Gill Sans MT"/>
          <w:b/>
          <w:color w:val="333333"/>
          <w:spacing w:val="-2"/>
          <w:w w:val="120"/>
          <w:sz w:val="19"/>
        </w:rPr>
        <w:t>d"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20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's/..$/,Not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Defined/'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</w:t>
      </w:r>
      <w:r>
        <w:rPr>
          <w:rFonts w:ascii="Courier New"/>
          <w:b/>
          <w:spacing w:val="-1"/>
        </w:rPr>
        <w:t>,Not</w:t>
      </w:r>
      <w:r>
        <w:rPr>
          <w:rFonts w:ascii="Courier New"/>
          <w:b/>
        </w:rPr>
        <w:t> Defined</w:t>
      </w:r>
      <w:r>
        <w:rPr>
          <w:rFonts w:ascii="Courier New"/>
        </w:rPr>
      </w:r>
    </w:p>
    <w:p>
      <w:pPr>
        <w:spacing w:line="331" w:lineRule="auto" w:before="2"/>
        <w:ind w:left="373" w:right="2017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spacing w:val="-1"/>
          <w:sz w:val="20"/>
        </w:rPr>
        <w:t>102,Jason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Smith,IT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</w:t>
      </w:r>
      <w:r>
        <w:rPr>
          <w:rFonts w:ascii="Courier New"/>
          <w:b/>
          <w:spacing w:val="-1"/>
          <w:sz w:val="20"/>
        </w:rPr>
        <w:t>,Not</w:t>
      </w:r>
      <w:r>
        <w:rPr>
          <w:rFonts w:ascii="Courier New"/>
          <w:b/>
          <w:sz w:val="20"/>
        </w:rPr>
        <w:t> Defined</w:t>
      </w:r>
      <w:r>
        <w:rPr>
          <w:rFonts w:ascii="Courier New"/>
          <w:b/>
          <w:spacing w:val="29"/>
          <w:sz w:val="20"/>
        </w:rPr>
        <w:t> </w:t>
      </w:r>
      <w:r>
        <w:rPr>
          <w:rFonts w:ascii="Courier New"/>
          <w:spacing w:val="-1"/>
          <w:sz w:val="20"/>
        </w:rPr>
        <w:t>103,Raj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Reddy,Sysadm</w:t>
      </w:r>
      <w:r>
        <w:rPr>
          <w:rFonts w:ascii="Courier New"/>
          <w:b/>
          <w:spacing w:val="-1"/>
          <w:sz w:val="20"/>
        </w:rPr>
        <w:t>,Not</w:t>
      </w:r>
      <w:r>
        <w:rPr>
          <w:rFonts w:ascii="Courier New"/>
          <w:b/>
          <w:sz w:val="20"/>
        </w:rPr>
        <w:t> Defined</w:t>
      </w:r>
      <w:r>
        <w:rPr>
          <w:rFonts w:ascii="Courier New"/>
          <w:b/>
          <w:spacing w:val="29"/>
          <w:sz w:val="20"/>
        </w:rPr>
        <w:t> </w:t>
      </w:r>
      <w:r>
        <w:rPr>
          <w:rFonts w:ascii="Courier New"/>
          <w:spacing w:val="-1"/>
          <w:sz w:val="20"/>
        </w:rPr>
        <w:t>104,Anand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Ram,Develop</w:t>
      </w:r>
      <w:r>
        <w:rPr>
          <w:rFonts w:ascii="Courier New"/>
          <w:b/>
          <w:spacing w:val="-1"/>
          <w:sz w:val="20"/>
        </w:rPr>
        <w:t>,Not</w:t>
      </w:r>
      <w:r>
        <w:rPr>
          <w:rFonts w:ascii="Courier New"/>
          <w:b/>
          <w:sz w:val="20"/>
        </w:rPr>
        <w:t> Defined</w:t>
      </w:r>
      <w:r>
        <w:rPr>
          <w:rFonts w:ascii="Courier New"/>
          <w:b/>
          <w:spacing w:val="27"/>
          <w:sz w:val="20"/>
        </w:rPr>
        <w:t> </w:t>
      </w:r>
      <w:r>
        <w:rPr>
          <w:rFonts w:ascii="Courier New"/>
          <w:spacing w:val="-1"/>
          <w:sz w:val="20"/>
        </w:rPr>
        <w:t>105,Jane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Miller,Sales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</w:t>
      </w:r>
      <w:r>
        <w:rPr>
          <w:rFonts w:ascii="Courier New"/>
          <w:b/>
          <w:spacing w:val="-1"/>
          <w:sz w:val="20"/>
        </w:rPr>
        <w:t>,Not</w:t>
      </w:r>
      <w:r>
        <w:rPr>
          <w:rFonts w:ascii="Courier New"/>
          <w:b/>
          <w:sz w:val="20"/>
        </w:rPr>
        <w:t> Defined</w:t>
      </w:r>
      <w:r>
        <w:rPr>
          <w:rFonts w:ascii="Courier New"/>
          <w:sz w:val="20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  <w:sz w:val="20"/>
          <w:szCs w:val="20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71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7.777365pt;width:345.8pt;height:101.4pt;mso-position-horizontal-relative:page;mso-position-vertical-relative:paragraph;z-index:-13196" coordorigin="1294,356" coordsize="6916,2028">
            <v:group style="position:absolute;left:1296;top:358;width:6912;height:342" coordorigin="1296,358" coordsize="6912,342">
              <v:shape style="position:absolute;left:1296;top:358;width:6912;height:342" coordorigin="1296,358" coordsize="6912,342" path="m1296,700l8208,700,8208,358,1296,358,1296,700xe" filled="t" fillcolor="#E5E5E5" stroked="f">
                <v:path arrowok="t"/>
                <v:fill type="solid"/>
              </v:shape>
            </v:group>
            <v:group style="position:absolute;left:1296;top:700;width:6912;height:314" coordorigin="1296,700" coordsize="6912,314">
              <v:shape style="position:absolute;left:1296;top:700;width:6912;height:314" coordorigin="1296,700" coordsize="6912,314" path="m1296,1014l8208,1014,8208,700,1296,700,1296,1014xe" filled="t" fillcolor="#E5E5E5" stroked="f">
                <v:path arrowok="t"/>
                <v:fill type="solid"/>
              </v:shape>
            </v:group>
            <v:group style="position:absolute;left:1296;top:1014;width:6912;height:312" coordorigin="1296,1014" coordsize="6912,312">
              <v:shape style="position:absolute;left:1296;top:1014;width:6912;height:312" coordorigin="1296,1014" coordsize="6912,312" path="m1296,1326l8208,1326,8208,1014,1296,1014,1296,1326xe" filled="t" fillcolor="#E5E5E5" stroked="f">
                <v:path arrowok="t"/>
                <v:fill type="solid"/>
              </v:shape>
            </v:group>
            <v:group style="position:absolute;left:1296;top:1326;width:6912;height:314" coordorigin="1296,1326" coordsize="6912,314">
              <v:shape style="position:absolute;left:1296;top:1326;width:6912;height:314" coordorigin="1296,1326" coordsize="6912,314" path="m1296,1640l8208,1640,8208,1326,1296,1326,1296,1640xe" filled="t" fillcolor="#E5E5E5" stroked="f">
                <v:path arrowok="t"/>
                <v:fill type="solid"/>
              </v:shape>
            </v:group>
            <v:group style="position:absolute;left:1296;top:1640;width:6912;height:312" coordorigin="1296,1640" coordsize="6912,312">
              <v:shape style="position:absolute;left:1296;top:1640;width:6912;height:312" coordorigin="1296,1640" coordsize="6912,312" path="m1296,1952l8208,1952,8208,1640,1296,1640,1296,1952xe" filled="t" fillcolor="#E5E5E5" stroked="f">
                <v:path arrowok="t"/>
                <v:fill type="solid"/>
              </v:shape>
            </v:group>
            <v:group style="position:absolute;left:1296;top:1952;width:6912;height:430" coordorigin="1296,1952" coordsize="6912,430">
              <v:shape style="position:absolute;left:1296;top:1952;width:6912;height:430" coordorigin="1296,1952" coordsize="6912,430" path="m1296,2382l8208,2382,8208,1952,1296,1952,1296,2382xe" filled="t" fillcolor="#E5E5E5" stroked="f">
                <v:path arrowok="t"/>
                <v:fill type="solid"/>
              </v:shape>
            </v:group>
            <v:group style="position:absolute;left:1297;top:358;width:2;height:2024" coordorigin="1297,358" coordsize="2,2024">
              <v:shape style="position:absolute;left:1297;top:358;width:2;height:2024" coordorigin="1297,358" coordsize="0,2024" path="m1297,358l1297,2382e" filled="f" stroked="t" strokeweight=".199998pt" strokecolor="#E5E5E5">
                <v:path arrowok="t"/>
              </v:shape>
            </v:group>
            <v:group style="position:absolute;left:8207;top:358;width:2;height:2024" coordorigin="8207,358" coordsize="2,2024">
              <v:shape style="position:absolute;left:8207;top:358;width:2;height:2024" coordorigin="8207,358" coordsize="0,2024" path="m8207,358l8207,2382e" filled="f" stroked="t" strokeweight=".200006pt" strokecolor="#E5E5E5">
                <v:path arrowok="t"/>
              </v:shape>
            </v:group>
            <v:group style="position:absolute;left:1296;top:359;width:6912;height:2" coordorigin="1296,359" coordsize="6912,2">
              <v:shape style="position:absolute;left:1296;top:359;width:6912;height:2" coordorigin="1296,359" coordsize="6912,0" path="m1296,359l8208,359e" filled="f" stroked="t" strokeweight=".199976pt" strokecolor="#E5E5E5">
                <v:path arrowok="t"/>
              </v:shape>
            </v:group>
            <v:group style="position:absolute;left:1296;top:2381;width:6912;height:2" coordorigin="1296,2381" coordsize="6912,2">
              <v:shape style="position:absolute;left:1296;top:2381;width:6912;height:2" coordorigin="1296,2381" coordsize="6912,0" path="m1296,2381l8208,238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D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ele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he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es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f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he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line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s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ar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ing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f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rom</w:t>
      </w:r>
      <w:r>
        <w:rPr>
          <w:rFonts w:ascii="Gill Sans MT" w:hAnsi="Gill Sans MT" w:cs="Gill Sans MT" w:eastAsia="Gill Sans MT"/>
          <w:b/>
          <w:bCs/>
          <w:color w:val="333333"/>
          <w:spacing w:val="10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“M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anage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r”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:</w:t>
      </w:r>
      <w:r>
        <w:rPr>
          <w:rFonts w:ascii="Gill Sans MT" w:hAnsi="Gill Sans MT" w:cs="Gill Sans MT" w:eastAsia="Gill Sans MT"/>
          <w:color w:val="0000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72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's/Manager.*//'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/>
        <w:ind w:right="375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71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78pt;width:345.8pt;height:23.2pt;mso-position-horizontal-relative:page;mso-position-vertical-relative:paragraph;z-index:-13195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De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ete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all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1"/>
          <w:w w:val="125"/>
          <w:sz w:val="19"/>
        </w:rPr>
        <w:t>at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tart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"</w:t>
      </w:r>
      <w:r>
        <w:rPr>
          <w:rFonts w:ascii="Gill Sans MT"/>
          <w:b/>
          <w:color w:val="333333"/>
          <w:spacing w:val="-1"/>
          <w:w w:val="125"/>
          <w:sz w:val="19"/>
        </w:rPr>
        <w:t>#</w:t>
      </w:r>
      <w:r>
        <w:rPr>
          <w:rFonts w:ascii="Gill Sans MT"/>
          <w:b/>
          <w:color w:val="333333"/>
          <w:spacing w:val="-2"/>
          <w:w w:val="125"/>
          <w:sz w:val="19"/>
        </w:rPr>
        <w:t>"</w:t>
      </w:r>
      <w:r>
        <w:rPr>
          <w:rFonts w:ascii="Gill Sans MT"/>
          <w:b/>
          <w:color w:val="333333"/>
          <w:spacing w:val="-11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113" w:right="71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's/#.*//</w:t>
      </w:r>
      <w:r>
        <w:rPr>
          <w:rFonts w:ascii="Courier New"/>
        </w:rPr>
        <w:t> ; </w:t>
      </w:r>
      <w:r>
        <w:rPr>
          <w:rFonts w:ascii="Courier New"/>
          <w:spacing w:val="-1"/>
        </w:rPr>
        <w:t>/^$/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71"/>
        <w:jc w:val="left"/>
      </w:pPr>
      <w:r>
        <w:rPr/>
        <w:pict>
          <v:group style="position:absolute;margin-left:64.699997pt;margin-top:17.291996pt;width:345.8pt;height:38.8pt;mso-position-horizontal-relative:page;mso-position-vertical-relative:paragraph;z-index:-13194" coordorigin="1294,346" coordsize="6916,776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430" coordorigin="1296,690" coordsize="6912,430">
              <v:shape style="position:absolute;left:1296;top:690;width:6912;height:430" coordorigin="1296,690" coordsize="6912,430" path="m1296,1120l8208,1120,8208,690,1296,690,1296,1120xe" filled="t" fillcolor="#E5E5E5" stroked="f">
                <v:path arrowok="t"/>
                <v:fill type="solid"/>
              </v:shape>
            </v:group>
            <v:group style="position:absolute;left:1297;top:348;width:2;height:772" coordorigin="1297,348" coordsize="2,772">
              <v:shape style="position:absolute;left:1297;top:348;width:2;height:772" coordorigin="1297,348" coordsize="0,772" path="m1297,348l1297,1120e" filled="f" stroked="t" strokeweight=".199998pt" strokecolor="#E5E5E5">
                <v:path arrowok="t"/>
              </v:shape>
            </v:group>
            <v:group style="position:absolute;left:8207;top:348;width:2;height:772" coordorigin="8207,348" coordsize="2,772">
              <v:shape style="position:absolute;left:8207;top:348;width:2;height:772" coordorigin="8207,348" coordsize="0,772" path="m8207,348l8207,1120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1119;width:6912;height:2" coordorigin="1296,1119" coordsize="6912,2">
              <v:shape style="position:absolute;left:1296;top:1119;width:6912;height:2" coordorigin="1296,1119" coordsize="6912,0" path="m1296,1119l8208,111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0"/>
        </w:rPr>
        <w:t>Cr</w:t>
      </w:r>
      <w:r>
        <w:rPr>
          <w:color w:val="333333"/>
          <w:spacing w:val="-1"/>
          <w:w w:val="120"/>
        </w:rPr>
        <w:t>ea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est.h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ml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nex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example: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240" w:lineRule="auto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test.html</w:t>
      </w:r>
    </w:p>
    <w:p>
      <w:pPr>
        <w:pStyle w:val="BodyText"/>
        <w:spacing w:line="240" w:lineRule="auto" w:before="87"/>
        <w:ind w:left="257" w:right="71" w:firstLine="11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&lt;html&gt;&lt;body&gt;&lt;h1&gt;Hello</w:t>
      </w:r>
      <w:r>
        <w:rPr>
          <w:rFonts w:ascii="Courier New"/>
        </w:rPr>
        <w:t> World!&lt;/h1&gt;&lt;/body&gt;&lt;/html&gt;</w:t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71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38.8pt;mso-position-horizontal-relative:page;mso-position-vertical-relative:paragraph;z-index:-13193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bookmarkStart w:name="Strip all html tags from test.html:" w:id="175"/>
      <w:bookmarkEnd w:id="175"/>
      <w:r>
        <w:rPr/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tr</w:t>
      </w:r>
      <w:r>
        <w:rPr>
          <w:rFonts w:ascii="Gill Sans MT"/>
          <w:b/>
          <w:color w:val="333333"/>
          <w:spacing w:val="-1"/>
          <w:w w:val="120"/>
          <w:sz w:val="19"/>
        </w:rPr>
        <w:t>ip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2"/>
          <w:w w:val="120"/>
          <w:sz w:val="19"/>
        </w:rPr>
        <w:t>tml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ags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.h</w:t>
      </w:r>
      <w:r>
        <w:rPr>
          <w:rFonts w:ascii="Gill Sans MT"/>
          <w:b/>
          <w:color w:val="333333"/>
          <w:spacing w:val="-2"/>
          <w:w w:val="120"/>
          <w:sz w:val="19"/>
        </w:rPr>
        <w:t>tml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218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's/&lt;[^&gt;]*&gt;//g'</w:t>
      </w:r>
      <w:r>
        <w:rPr>
          <w:rFonts w:ascii="Courier New"/>
        </w:rPr>
        <w:t> test.html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Hello</w:t>
      </w:r>
      <w:r>
        <w:rPr>
          <w:rFonts w:ascii="Courier New"/>
        </w:rPr>
        <w:t> World!</w:t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0"/>
        <w:ind w:left="257" w:right="71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23.1pt;mso-position-horizontal-relative:page;mso-position-vertical-relative:paragraph;z-index:-13192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199991pt" strokecolor="#E5E5E5">
                <v:path arrowok="t"/>
              </v:shape>
            </v:group>
            <w10:wrap type="none"/>
          </v:group>
        </w:pict>
      </w:r>
      <w:bookmarkStart w:name="Remove all comments and blank lines:" w:id="176"/>
      <w:bookmarkEnd w:id="176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Remo</w:t>
      </w:r>
      <w:r>
        <w:rPr>
          <w:rFonts w:ascii="Gill Sans MT"/>
          <w:b/>
          <w:color w:val="333333"/>
          <w:spacing w:val="-1"/>
          <w:w w:val="125"/>
          <w:sz w:val="19"/>
        </w:rPr>
        <w:t>v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2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all</w:t>
      </w:r>
      <w:r>
        <w:rPr>
          <w:rFonts w:ascii="Gill Sans MT"/>
          <w:b/>
          <w:color w:val="333333"/>
          <w:spacing w:val="-2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comment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an</w:t>
      </w:r>
      <w:r>
        <w:rPr>
          <w:rFonts w:ascii="Gill Sans MT"/>
          <w:b/>
          <w:color w:val="333333"/>
          <w:spacing w:val="-2"/>
          <w:w w:val="125"/>
          <w:sz w:val="19"/>
        </w:rPr>
        <w:t>d</w:t>
      </w:r>
      <w:r>
        <w:rPr>
          <w:rFonts w:ascii="Gill Sans MT"/>
          <w:b/>
          <w:color w:val="333333"/>
          <w:spacing w:val="-2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bla</w:t>
      </w:r>
      <w:r>
        <w:rPr>
          <w:rFonts w:ascii="Gill Sans MT"/>
          <w:b/>
          <w:color w:val="333333"/>
          <w:spacing w:val="-2"/>
          <w:w w:val="125"/>
          <w:sz w:val="19"/>
        </w:rPr>
        <w:t>nk</w:t>
      </w:r>
      <w:r>
        <w:rPr>
          <w:rFonts w:ascii="Gill Sans MT"/>
          <w:b/>
          <w:color w:val="333333"/>
          <w:spacing w:val="-2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257" w:right="71" w:firstLine="11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's/#.*//'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'/^$/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/etc/profile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71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4.02739pt;width:345.8pt;height:23.1pt;mso-position-horizontal-relative:page;mso-position-vertical-relative:paragraph;z-index:-13191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1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mo</w:t>
      </w:r>
      <w:r>
        <w:rPr>
          <w:rFonts w:ascii="Gill Sans MT"/>
          <w:b/>
          <w:color w:val="333333"/>
          <w:spacing w:val="-1"/>
          <w:w w:val="120"/>
          <w:sz w:val="19"/>
        </w:rPr>
        <w:t>ve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omme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s.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L</w:t>
      </w:r>
      <w:r>
        <w:rPr>
          <w:rFonts w:ascii="Gill Sans MT"/>
          <w:b/>
          <w:color w:val="333333"/>
          <w:spacing w:val="-1"/>
          <w:w w:val="120"/>
          <w:sz w:val="19"/>
        </w:rPr>
        <w:t>eave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blank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'/^#.*/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/etc/profile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71"/>
        <w:jc w:val="left"/>
      </w:pPr>
      <w:r>
        <w:rPr>
          <w:color w:val="333333"/>
          <w:spacing w:val="-2"/>
          <w:w w:val="120"/>
        </w:rPr>
        <w:t>Yo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1"/>
          <w:w w:val="120"/>
        </w:rPr>
        <w:t>can</w:t>
      </w:r>
      <w:r>
        <w:rPr>
          <w:color w:val="333333"/>
          <w:spacing w:val="-2"/>
          <w:w w:val="120"/>
        </w:rPr>
        <w:t> co</w:t>
      </w:r>
      <w:r>
        <w:rPr>
          <w:color w:val="333333"/>
          <w:spacing w:val="-1"/>
          <w:w w:val="120"/>
        </w:rPr>
        <w:t>nve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4"/>
          <w:w w:val="120"/>
        </w:rPr>
        <w:t> </w:t>
      </w:r>
      <w:r>
        <w:rPr>
          <w:color w:val="333333"/>
          <w:w w:val="120"/>
        </w:rPr>
        <w:t>DOS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1"/>
          <w:w w:val="120"/>
        </w:rPr>
        <w:t>ne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lines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(CR</w:t>
      </w:r>
      <w:r>
        <w:rPr>
          <w:color w:val="333333"/>
          <w:spacing w:val="-1"/>
          <w:w w:val="120"/>
        </w:rPr>
        <w:t>/</w:t>
      </w:r>
      <w:r>
        <w:rPr>
          <w:color w:val="333333"/>
          <w:spacing w:val="-2"/>
          <w:w w:val="120"/>
        </w:rPr>
        <w:t>L</w:t>
      </w:r>
      <w:r>
        <w:rPr>
          <w:color w:val="333333"/>
          <w:spacing w:val="-1"/>
          <w:w w:val="120"/>
        </w:rPr>
        <w:t>F)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nix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sing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sed.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py</w:t>
      </w:r>
      <w:r>
        <w:rPr>
          <w:color w:val="333333"/>
          <w:spacing w:val="-2"/>
          <w:w w:val="120"/>
        </w:rPr>
        <w:t> t</w:t>
      </w:r>
      <w:r>
        <w:rPr>
          <w:color w:val="333333"/>
          <w:spacing w:val="-1"/>
          <w:w w:val="120"/>
        </w:rPr>
        <w:t>he</w:t>
      </w:r>
      <w:r>
        <w:rPr>
          <w:color w:val="333333"/>
          <w:w w:val="120"/>
        </w:rPr>
        <w:t> DOS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file</w:t>
      </w:r>
      <w:r>
        <w:rPr>
          <w:color w:val="333333"/>
          <w:spacing w:val="-2"/>
          <w:w w:val="120"/>
        </w:rPr>
        <w:t> to U</w:t>
      </w:r>
      <w:r>
        <w:rPr>
          <w:color w:val="333333"/>
          <w:spacing w:val="-1"/>
          <w:w w:val="120"/>
        </w:rPr>
        <w:t>nix, 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uld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find</w:t>
      </w:r>
      <w:r>
        <w:rPr>
          <w:color w:val="333333"/>
          <w:w w:val="120"/>
        </w:rPr>
        <w:t> </w:t>
      </w:r>
      <w:r>
        <w:rPr>
          <w:color w:val="333333"/>
          <w:spacing w:val="-1"/>
          <w:w w:val="120"/>
        </w:rPr>
        <w:t>\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\n </w:t>
      </w:r>
      <w:r>
        <w:rPr>
          <w:color w:val="333333"/>
          <w:w w:val="120"/>
        </w:rPr>
        <w:t>in</w:t>
      </w:r>
      <w:r>
        <w:rPr>
          <w:color w:val="333333"/>
          <w:spacing w:val="-2"/>
          <w:w w:val="120"/>
        </w:rPr>
        <w:t> 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end</w:t>
      </w:r>
      <w:r>
        <w:rPr>
          <w:color w:val="33333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41"/>
          <w:w w:val="140"/>
        </w:rPr>
        <w:t> </w:t>
      </w:r>
      <w:r>
        <w:rPr>
          <w:color w:val="333333"/>
          <w:spacing w:val="-1"/>
          <w:w w:val="120"/>
        </w:rPr>
        <w:t>each</w:t>
      </w:r>
      <w:r>
        <w:rPr>
          <w:color w:val="333333"/>
          <w:spacing w:val="64"/>
          <w:w w:val="120"/>
        </w:rPr>
        <w:t> </w:t>
      </w:r>
      <w:r>
        <w:rPr>
          <w:color w:val="333333"/>
          <w:spacing w:val="-1"/>
          <w:w w:val="120"/>
        </w:rPr>
        <w:t>line.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71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3.927393pt;width:345.8pt;height:23.2pt;mso-position-horizontal-relative:page;mso-position-vertical-relative:paragraph;z-index:-13190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8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Co</w:t>
      </w:r>
      <w:r>
        <w:rPr>
          <w:rFonts w:ascii="Gill Sans MT"/>
          <w:b/>
          <w:color w:val="333333"/>
          <w:spacing w:val="-1"/>
          <w:w w:val="120"/>
          <w:sz w:val="19"/>
        </w:rPr>
        <w:t>nve</w:t>
      </w:r>
      <w:r>
        <w:rPr>
          <w:rFonts w:ascii="Gill Sans MT"/>
          <w:b/>
          <w:color w:val="333333"/>
          <w:spacing w:val="-2"/>
          <w:w w:val="120"/>
          <w:sz w:val="19"/>
        </w:rPr>
        <w:t>rt</w:t>
      </w:r>
      <w:r>
        <w:rPr>
          <w:rFonts w:ascii="Gill Sans MT"/>
          <w:b/>
          <w:color w:val="333333"/>
          <w:spacing w:val="-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-2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DOS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spacing w:val="-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ormat to</w:t>
      </w:r>
      <w:r>
        <w:rPr>
          <w:rFonts w:ascii="Gill Sans MT"/>
          <w:b/>
          <w:color w:val="333333"/>
          <w:spacing w:val="-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U</w:t>
      </w:r>
      <w:r>
        <w:rPr>
          <w:rFonts w:ascii="Gill Sans MT"/>
          <w:b/>
          <w:color w:val="333333"/>
          <w:spacing w:val="-1"/>
          <w:w w:val="120"/>
          <w:sz w:val="19"/>
        </w:rPr>
        <w:t>ni</w:t>
      </w:r>
      <w:r>
        <w:rPr>
          <w:rFonts w:ascii="Gill Sans MT"/>
          <w:b/>
          <w:color w:val="333333"/>
          <w:spacing w:val="-2"/>
          <w:w w:val="120"/>
          <w:sz w:val="19"/>
        </w:rPr>
        <w:t>x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spacing w:val="-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ormat </w:t>
      </w:r>
      <w:r>
        <w:rPr>
          <w:rFonts w:ascii="Gill Sans MT"/>
          <w:b/>
          <w:color w:val="333333"/>
          <w:spacing w:val="-1"/>
          <w:w w:val="120"/>
          <w:sz w:val="19"/>
        </w:rPr>
        <w:t>using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sed: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's/.$//'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filename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4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153"/>
        <w:jc w:val="left"/>
        <w:rPr>
          <w:b w:val="0"/>
          <w:bCs w:val="0"/>
        </w:rPr>
      </w:pPr>
      <w:bookmarkStart w:name="Chapter 4. Sed Execution" w:id="177"/>
      <w:bookmarkEnd w:id="177"/>
      <w:r>
        <w:rPr>
          <w:b w:val="0"/>
        </w:rPr>
      </w:r>
      <w:bookmarkStart w:name="_bookmark28" w:id="178"/>
      <w:bookmarkEnd w:id="178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-15"/>
          <w:w w:val="120"/>
        </w:rPr>
        <w:t> </w:t>
      </w:r>
      <w:r>
        <w:rPr>
          <w:color w:val="23477D"/>
          <w:spacing w:val="-1"/>
          <w:w w:val="120"/>
        </w:rPr>
        <w:t>4.</w:t>
      </w:r>
      <w:r>
        <w:rPr>
          <w:color w:val="23477D"/>
          <w:spacing w:val="-16"/>
          <w:w w:val="120"/>
        </w:rPr>
        <w:t> </w:t>
      </w:r>
      <w:r>
        <w:rPr>
          <w:color w:val="23477D"/>
          <w:spacing w:val="-1"/>
          <w:w w:val="120"/>
        </w:rPr>
        <w:t>Sed</w:t>
      </w:r>
      <w:r>
        <w:rPr>
          <w:color w:val="23477D"/>
          <w:spacing w:val="-14"/>
          <w:w w:val="120"/>
        </w:rPr>
        <w:t> </w:t>
      </w:r>
      <w:r>
        <w:rPr>
          <w:color w:val="23477D"/>
          <w:spacing w:val="-2"/>
          <w:w w:val="120"/>
        </w:rPr>
        <w:t>Ex</w:t>
      </w:r>
      <w:r>
        <w:rPr>
          <w:color w:val="23477D"/>
          <w:spacing w:val="-1"/>
          <w:w w:val="120"/>
        </w:rPr>
        <w:t>ecuti</w:t>
      </w:r>
      <w:r>
        <w:rPr>
          <w:color w:val="23477D"/>
          <w:spacing w:val="-2"/>
          <w:w w:val="120"/>
        </w:rPr>
        <w:t>o</w:t>
      </w:r>
      <w:r>
        <w:rPr>
          <w:color w:val="23477D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spacing w:line="210" w:lineRule="exact" w:before="9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Heading2"/>
        <w:numPr>
          <w:ilvl w:val="0"/>
          <w:numId w:val="9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23. Multiple Sed Commands in Command Lin" w:id="179"/>
      <w:bookmarkEnd w:id="179"/>
      <w:r>
        <w:rPr>
          <w:b w:val="0"/>
        </w:rPr>
      </w:r>
      <w:bookmarkStart w:name="_bookmark29" w:id="180"/>
      <w:bookmarkEnd w:id="180"/>
      <w:r>
        <w:rPr>
          <w:b w:val="0"/>
        </w:rPr>
      </w:r>
      <w:bookmarkStart w:name="_bookmark29" w:id="181"/>
      <w:bookmarkEnd w:id="181"/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ultiple</w:t>
      </w:r>
      <w:r>
        <w:rPr>
          <w:color w:val="457AC9"/>
          <w:spacing w:val="18"/>
          <w:w w:val="115"/>
        </w:rPr>
        <w:t> </w:t>
      </w:r>
      <w:r>
        <w:rPr>
          <w:color w:val="457AC9"/>
          <w:spacing w:val="-1"/>
          <w:w w:val="115"/>
        </w:rPr>
        <w:t>Sed</w:t>
      </w:r>
      <w:r>
        <w:rPr>
          <w:color w:val="457AC9"/>
          <w:spacing w:val="19"/>
          <w:w w:val="115"/>
        </w:rPr>
        <w:t> </w:t>
      </w:r>
      <w:r>
        <w:rPr>
          <w:color w:val="457AC9"/>
          <w:spacing w:val="-2"/>
          <w:w w:val="115"/>
        </w:rPr>
        <w:t>Comm</w:t>
      </w:r>
      <w:r>
        <w:rPr>
          <w:color w:val="457AC9"/>
          <w:spacing w:val="-1"/>
          <w:w w:val="115"/>
        </w:rPr>
        <w:t>ands</w:t>
      </w:r>
      <w:r>
        <w:rPr>
          <w:color w:val="457AC9"/>
          <w:spacing w:val="22"/>
          <w:w w:val="115"/>
        </w:rPr>
        <w:t> </w:t>
      </w:r>
      <w:r>
        <w:rPr>
          <w:color w:val="457AC9"/>
          <w:w w:val="115"/>
        </w:rPr>
        <w:t>in</w:t>
      </w:r>
      <w:r>
        <w:rPr>
          <w:color w:val="457AC9"/>
          <w:spacing w:val="19"/>
          <w:w w:val="115"/>
        </w:rPr>
        <w:t> </w:t>
      </w:r>
      <w:r>
        <w:rPr>
          <w:color w:val="457AC9"/>
          <w:spacing w:val="-2"/>
          <w:w w:val="115"/>
        </w:rPr>
        <w:t>Comm</w:t>
      </w:r>
      <w:r>
        <w:rPr>
          <w:color w:val="457AC9"/>
          <w:spacing w:val="-1"/>
          <w:w w:val="115"/>
        </w:rPr>
        <w:t>and</w:t>
      </w:r>
      <w:r>
        <w:rPr>
          <w:color w:val="457AC9"/>
          <w:spacing w:val="21"/>
          <w:w w:val="115"/>
        </w:rPr>
        <w:t> </w:t>
      </w:r>
      <w:r>
        <w:rPr>
          <w:color w:val="457AC9"/>
          <w:spacing w:val="-2"/>
          <w:w w:val="115"/>
        </w:rPr>
        <w:t>L</w:t>
      </w:r>
      <w:r>
        <w:rPr>
          <w:color w:val="457AC9"/>
          <w:spacing w:val="-1"/>
          <w:w w:val="115"/>
        </w:rPr>
        <w:t>ine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153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hap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1,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numPr>
          <w:ilvl w:val="0"/>
          <w:numId w:val="10"/>
        </w:numPr>
        <w:tabs>
          <w:tab w:pos="426" w:val="left" w:leader="none"/>
        </w:tabs>
        <w:spacing w:line="240" w:lineRule="auto" w:before="0" w:after="0"/>
        <w:ind w:left="425" w:right="0" w:hanging="311"/>
        <w:jc w:val="left"/>
        <w:rPr>
          <w:b w:val="0"/>
          <w:bCs w:val="0"/>
        </w:rPr>
      </w:pPr>
      <w:bookmarkStart w:name="1. Use multiple -e option in the command" w:id="182"/>
      <w:bookmarkEnd w:id="182"/>
      <w:r>
        <w:rPr>
          <w:b w:val="0"/>
        </w:rPr>
      </w:r>
      <w:bookmarkStart w:name="1. Use multiple -e option in the command" w:id="183"/>
      <w:bookmarkEnd w:id="183"/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se</w:t>
      </w:r>
      <w:r>
        <w:rPr>
          <w:color w:val="333333"/>
          <w:spacing w:val="-2"/>
          <w:w w:val="120"/>
        </w:rPr>
        <w:t> m</w:t>
      </w:r>
      <w:r>
        <w:rPr>
          <w:color w:val="333333"/>
          <w:spacing w:val="-1"/>
          <w:w w:val="120"/>
        </w:rPr>
        <w:t>ul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iple</w:t>
      </w:r>
      <w:r>
        <w:rPr>
          <w:color w:val="333333"/>
          <w:spacing w:val="-4"/>
          <w:w w:val="120"/>
        </w:rPr>
        <w:t> </w:t>
      </w:r>
      <w:r>
        <w:rPr>
          <w:color w:val="333333"/>
          <w:w w:val="120"/>
        </w:rPr>
        <w:t>-e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3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1"/>
          <w:w w:val="120"/>
        </w:rPr>
        <w:t>c</w:t>
      </w:r>
      <w:r>
        <w:rPr>
          <w:color w:val="333333"/>
          <w:spacing w:val="-2"/>
          <w:w w:val="120"/>
        </w:rPr>
        <w:t>omm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53"/>
        <w:jc w:val="left"/>
      </w:pPr>
      <w:r>
        <w:rPr/>
        <w:pict>
          <v:group style="position:absolute;margin-left:64.699997pt;margin-top:36.142002pt;width:345.8pt;height:23.2pt;mso-position-horizontal-relative:page;mso-position-vertical-relative:paragraph;z-index:-13189" coordorigin="1294,723" coordsize="6916,464">
            <v:group style="position:absolute;left:1296;top:725;width:6912;height:460" coordorigin="1296,725" coordsize="6912,460">
              <v:shape style="position:absolute;left:1296;top:725;width:6912;height:460" coordorigin="1296,725" coordsize="6912,460" path="m1296,1185l8208,1185,8208,725,1296,725,1296,1185xe" filled="t" fillcolor="#E5E5E5" stroked="f">
                <v:path arrowok="t"/>
                <v:fill type="solid"/>
              </v:shape>
            </v:group>
            <v:group style="position:absolute;left:1297;top:725;width:2;height:460" coordorigin="1297,725" coordsize="2,460">
              <v:shape style="position:absolute;left:1297;top:725;width:2;height:460" coordorigin="1297,725" coordsize="0,460" path="m1297,725l1297,1185e" filled="f" stroked="t" strokeweight=".199998pt" strokecolor="#E5E5E5">
                <v:path arrowok="t"/>
              </v:shape>
            </v:group>
            <v:group style="position:absolute;left:8207;top:725;width:2;height:460" coordorigin="8207,725" coordsize="2,460">
              <v:shape style="position:absolute;left:8207;top:725;width:2;height:460" coordorigin="8207,725" coordsize="0,460" path="m8207,725l8207,1185e" filled="f" stroked="t" strokeweight=".200006pt" strokecolor="#E5E5E5">
                <v:path arrowok="t"/>
              </v:shape>
            </v:group>
            <v:group style="position:absolute;left:1296;top:726;width:6912;height:2" coordorigin="1296,726" coordsize="6912,2">
              <v:shape style="position:absolute;left:1296;top:726;width:6912;height:2" coordorigin="1296,726" coordsize="6912,0" path="m1296,726l8208,726e" filled="f" stroked="t" strokeweight=".200006pt" strokecolor="#E5E5E5">
                <v:path arrowok="t"/>
              </v:shape>
            </v:group>
            <v:group style="position:absolute;left:1296;top:1184;width:6912;height:2" coordorigin="1296,1184" coordsize="6912,2">
              <v:shape style="position:absolute;left:1296;top:1184;width:6912;height:2" coordorigin="1296,1184" coordsize="6912,0" path="m1296,1184l8208,118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 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 using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 line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as</w:t>
      </w:r>
      <w:r>
        <w:rPr>
          <w:color w:val="333333"/>
          <w:spacing w:val="49"/>
          <w:w w:val="13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257" w:right="153" w:firstLine="11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'command1'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'command2'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'command3'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373" w:right="153" w:hanging="116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402pt;width:345.8pt;height:34.5pt;mso-position-horizontal-relative:page;mso-position-vertical-relative:paragraph;z-index:-13188" coordorigin="1294,279" coordsize="6916,690">
            <v:group style="position:absolute;left:1296;top:281;width:6912;height:686" coordorigin="1296,281" coordsize="6912,686">
              <v:shape style="position:absolute;left:1296;top:281;width:6912;height:686" coordorigin="1296,281" coordsize="6912,686" path="m1296,967l8208,967,8208,281,1296,281,1296,967xe" filled="t" fillcolor="#E5E5E5" stroked="f">
                <v:path arrowok="t"/>
                <v:fill type="solid"/>
              </v:shape>
            </v:group>
            <v:group style="position:absolute;left:1297;top:281;width:2;height:686" coordorigin="1297,281" coordsize="2,686">
              <v:shape style="position:absolute;left:1297;top:281;width:2;height:686" coordorigin="1297,281" coordsize="0,686" path="m1297,281l1297,967e" filled="f" stroked="t" strokeweight=".199998pt" strokecolor="#E5E5E5">
                <v:path arrowok="t"/>
              </v:shape>
            </v:group>
            <v:group style="position:absolute;left:8207;top:281;width:2;height:686" coordorigin="8207,281" coordsize="2,686">
              <v:shape style="position:absolute;left:8207;top:281;width:2;height:686" coordorigin="8207,281" coordsize="0,686" path="m8207,281l8207,96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966;width:6912;height:2" coordorigin="1296,966" coordsize="6912,2">
              <v:shape style="position:absolute;left:1296;top:966;width:6912;height:2" coordorigin="1296,966" coordsize="6912,0" path="m1296,966l8208,966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Search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or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root</w:t>
      </w:r>
      <w:r>
        <w:rPr>
          <w:rFonts w:ascii="Gill Sans MT"/>
          <w:b/>
          <w:color w:val="333333"/>
          <w:spacing w:val="-1"/>
          <w:w w:val="125"/>
          <w:sz w:val="19"/>
        </w:rPr>
        <w:t>,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or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nobo</w:t>
      </w:r>
      <w:r>
        <w:rPr>
          <w:rFonts w:ascii="Gill Sans MT"/>
          <w:b/>
          <w:color w:val="333333"/>
          <w:spacing w:val="-1"/>
          <w:w w:val="125"/>
          <w:sz w:val="19"/>
        </w:rPr>
        <w:t>dy,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or</w:t>
      </w:r>
      <w:r>
        <w:rPr>
          <w:rFonts w:ascii="Gill Sans MT"/>
          <w:b/>
          <w:color w:val="333333"/>
          <w:spacing w:val="-12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ma</w:t>
      </w:r>
      <w:r>
        <w:rPr>
          <w:rFonts w:ascii="Gill Sans MT"/>
          <w:b/>
          <w:color w:val="333333"/>
          <w:spacing w:val="-1"/>
          <w:w w:val="125"/>
          <w:sz w:val="19"/>
        </w:rPr>
        <w:t>il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/</w:t>
      </w:r>
      <w:r>
        <w:rPr>
          <w:rFonts w:ascii="Gill Sans MT"/>
          <w:b/>
          <w:color w:val="333333"/>
          <w:spacing w:val="-2"/>
          <w:w w:val="125"/>
          <w:sz w:val="19"/>
        </w:rPr>
        <w:t>etc</w:t>
      </w:r>
      <w:r>
        <w:rPr>
          <w:rFonts w:ascii="Gill Sans MT"/>
          <w:b/>
          <w:color w:val="333333"/>
          <w:spacing w:val="-1"/>
          <w:w w:val="125"/>
          <w:sz w:val="19"/>
        </w:rPr>
        <w:t>/pass</w:t>
      </w:r>
      <w:r>
        <w:rPr>
          <w:rFonts w:ascii="Gill Sans MT"/>
          <w:b/>
          <w:color w:val="333333"/>
          <w:spacing w:val="-2"/>
          <w:w w:val="125"/>
          <w:sz w:val="19"/>
        </w:rPr>
        <w:t>wd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fil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83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'/^root/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'/^nobody/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'/^mail/</w:t>
      </w:r>
      <w:r>
        <w:rPr>
          <w:rFonts w:ascii="Courier New"/>
          <w:spacing w:val="30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53"/>
        <w:jc w:val="left"/>
      </w:pPr>
      <w:r>
        <w:rPr/>
        <w:pict>
          <v:group style="position:absolute;margin-left:57.599998pt;margin-top:5.691998pt;width:352.8pt;height:11.6pt;mso-position-horizontal-relative:page;mso-position-vertical-relative:paragraph;z-index:-13187" coordorigin="1152,114" coordsize="7056,232">
            <v:shape style="position:absolute;left:1152;top:114;width:7056;height:232" coordorigin="1152,114" coordsize="7056,232" path="m1152,346l8208,346,8208,114,1152,114,1152,346xe" filled="t" fillcolor="#E5E5E5" stroked="f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^</w:t>
      </w:r>
      <w:r>
        <w:rPr>
          <w:color w:val="333333"/>
          <w:spacing w:val="-2"/>
          <w:w w:val="125"/>
        </w:rPr>
        <w:t>root/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p'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^n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p'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^mail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p'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numPr>
          <w:ilvl w:val="0"/>
          <w:numId w:val="10"/>
        </w:numPr>
        <w:tabs>
          <w:tab w:pos="426" w:val="left" w:leader="none"/>
        </w:tabs>
        <w:spacing w:line="240" w:lineRule="auto" w:before="0" w:after="0"/>
        <w:ind w:left="425" w:right="0" w:hanging="311"/>
        <w:jc w:val="left"/>
        <w:rPr>
          <w:b w:val="0"/>
          <w:bCs w:val="0"/>
        </w:rPr>
      </w:pPr>
      <w:bookmarkStart w:name="2. Break-up several sed commands using \" w:id="184"/>
      <w:bookmarkEnd w:id="184"/>
      <w:r>
        <w:rPr>
          <w:b w:val="0"/>
        </w:rPr>
      </w:r>
      <w:bookmarkStart w:name="2. Break-up several sed commands using \" w:id="185"/>
      <w:bookmarkEnd w:id="185"/>
      <w:r>
        <w:rPr>
          <w:color w:val="333333"/>
          <w:spacing w:val="-2"/>
          <w:w w:val="125"/>
        </w:rPr>
        <w:t>B</w:t>
      </w:r>
      <w:r>
        <w:rPr>
          <w:color w:val="333333"/>
          <w:spacing w:val="-2"/>
          <w:w w:val="125"/>
        </w:rPr>
        <w:t>re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-</w:t>
      </w:r>
      <w:r>
        <w:rPr>
          <w:color w:val="333333"/>
          <w:spacing w:val="-2"/>
          <w:w w:val="125"/>
        </w:rPr>
        <w:t>up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1"/>
          <w:w w:val="125"/>
        </w:rPr>
        <w:t>v</w:t>
      </w:r>
      <w:r>
        <w:rPr>
          <w:color w:val="333333"/>
          <w:spacing w:val="-2"/>
          <w:w w:val="125"/>
        </w:rPr>
        <w:t>er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ed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comm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nd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0"/>
          <w:w w:val="125"/>
        </w:rPr>
        <w:t> </w:t>
      </w:r>
      <w:r>
        <w:rPr>
          <w:color w:val="333333"/>
          <w:w w:val="125"/>
        </w:rPr>
        <w:t>\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50"/>
        <w:jc w:val="left"/>
      </w:pPr>
      <w:r>
        <w:rPr/>
        <w:pict>
          <v:group style="position:absolute;margin-left:64.699997pt;margin-top:47.841988pt;width:345.8pt;height:70.1pt;mso-position-horizontal-relative:page;mso-position-vertical-relative:paragraph;z-index:-13186" coordorigin="1294,957" coordsize="6916,1402">
            <v:group style="position:absolute;left:1296;top:959;width:6912;height:342" coordorigin="1296,959" coordsize="6912,342">
              <v:shape style="position:absolute;left:1296;top:959;width:6912;height:342" coordorigin="1296,959" coordsize="6912,342" path="m1296,1301l8208,1301,8208,959,1296,959,1296,1301xe" filled="t" fillcolor="#E5E5E5" stroked="f">
                <v:path arrowok="t"/>
                <v:fill type="solid"/>
              </v:shape>
            </v:group>
            <v:group style="position:absolute;left:1296;top:1301;width:6912;height:314" coordorigin="1296,1301" coordsize="6912,314">
              <v:shape style="position:absolute;left:1296;top:1301;width:6912;height:314" coordorigin="1296,1301" coordsize="6912,314" path="m1296,1615l8208,1615,8208,1301,1296,1301,1296,1615xe" filled="t" fillcolor="#E5E5E5" stroked="f">
                <v:path arrowok="t"/>
                <v:fill type="solid"/>
              </v:shape>
            </v:group>
            <v:group style="position:absolute;left:1296;top:1615;width:6912;height:312" coordorigin="1296,1615" coordsize="6912,312">
              <v:shape style="position:absolute;left:1296;top:1615;width:6912;height:312" coordorigin="1296,1615" coordsize="6912,312" path="m1296,1927l8208,1927,8208,1615,1296,1615,1296,1927xe" filled="t" fillcolor="#E5E5E5" stroked="f">
                <v:path arrowok="t"/>
                <v:fill type="solid"/>
              </v:shape>
            </v:group>
            <v:group style="position:absolute;left:1296;top:1927;width:6912;height:430" coordorigin="1296,1927" coordsize="6912,430">
              <v:shape style="position:absolute;left:1296;top:1927;width:6912;height:430" coordorigin="1296,1927" coordsize="6912,430" path="m1296,2357l8208,2357,8208,1927,1296,1927,1296,2357xe" filled="t" fillcolor="#E5E5E5" stroked="f">
                <v:path arrowok="t"/>
                <v:fill type="solid"/>
              </v:shape>
            </v:group>
            <v:group style="position:absolute;left:1297;top:959;width:2;height:1398" coordorigin="1297,959" coordsize="2,1398">
              <v:shape style="position:absolute;left:1297;top:959;width:2;height:1398" coordorigin="1297,959" coordsize="0,1398" path="m1297,959l1297,2357e" filled="f" stroked="t" strokeweight=".199998pt" strokecolor="#E5E5E5">
                <v:path arrowok="t"/>
              </v:shape>
            </v:group>
            <v:group style="position:absolute;left:8207;top:959;width:2;height:1398" coordorigin="8207,959" coordsize="2,1398">
              <v:shape style="position:absolute;left:8207;top:959;width:2;height:1398" coordorigin="8207,959" coordsize="0,1398" path="m8207,959l8207,2357e" filled="f" stroked="t" strokeweight=".200006pt" strokecolor="#E5E5E5">
                <v:path arrowok="t"/>
              </v:shape>
            </v:group>
            <v:group style="position:absolute;left:1296;top:960;width:6912;height:2" coordorigin="1296,960" coordsize="6912,2">
              <v:shape style="position:absolute;left:1296;top:960;width:6912;height:2" coordorigin="1296,960" coordsize="6912,0" path="m1296,960l8208,960e" filled="f" stroked="t" strokeweight=".200006pt" strokecolor="#E5E5E5">
                <v:path arrowok="t"/>
              </v:shape>
            </v:group>
            <v:group style="position:absolute;left:1296;top:2356;width:6912;height:2" coordorigin="1296,2356" coordsize="6912,2">
              <v:shape style="position:absolute;left:1296;top:2356;width:6912;height:2" coordorigin="1296,2356" coordsize="6912,0" path="m1296,2356l8208,2356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have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such as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5"/>
          <w:w w:val="148"/>
        </w:rPr>
        <w:t> </w:t>
      </w:r>
      <w:r>
        <w:rPr>
          <w:color w:val="333333"/>
          <w:spacing w:val="-1"/>
          <w:w w:val="125"/>
        </w:rPr>
        <w:t>seve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27"/>
          <w:w w:val="117"/>
        </w:rPr>
        <w:t> 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9"/>
          <w:w w:val="125"/>
        </w:rPr>
        <w:t> </w:t>
      </w:r>
      <w:r>
        <w:rPr>
          <w:color w:val="333333"/>
          <w:w w:val="125"/>
        </w:rPr>
        <w:t>\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'/^root/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\</w:t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'/^nobody/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\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'/^mail/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\</w:t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numPr>
          <w:ilvl w:val="0"/>
          <w:numId w:val="10"/>
        </w:numPr>
        <w:tabs>
          <w:tab w:pos="426" w:val="left" w:leader="none"/>
        </w:tabs>
        <w:spacing w:line="240" w:lineRule="auto" w:before="71" w:after="0"/>
        <w:ind w:left="425" w:right="0" w:hanging="311"/>
        <w:jc w:val="left"/>
        <w:rPr>
          <w:b w:val="0"/>
          <w:bCs w:val="0"/>
        </w:rPr>
      </w:pPr>
      <w:bookmarkStart w:name="3. Group multiple commands using { } " w:id="186"/>
      <w:bookmarkEnd w:id="186"/>
      <w:r>
        <w:rPr>
          <w:b w:val="0"/>
        </w:rPr>
      </w:r>
      <w:bookmarkStart w:name="3. Group multiple commands using { } " w:id="187"/>
      <w:bookmarkEnd w:id="187"/>
      <w:r>
        <w:rPr>
          <w:color w:val="333333"/>
          <w:spacing w:val="-2"/>
          <w:w w:val="130"/>
        </w:rPr>
        <w:t>G</w:t>
      </w:r>
      <w:r>
        <w:rPr>
          <w:color w:val="333333"/>
          <w:spacing w:val="-2"/>
          <w:w w:val="130"/>
        </w:rPr>
        <w:t>roup</w:t>
      </w:r>
      <w:r>
        <w:rPr>
          <w:color w:val="333333"/>
          <w:spacing w:val="-53"/>
          <w:w w:val="130"/>
        </w:rPr>
        <w:t> </w:t>
      </w:r>
      <w:r>
        <w:rPr>
          <w:color w:val="333333"/>
          <w:spacing w:val="-2"/>
          <w:w w:val="130"/>
        </w:rPr>
        <w:t>multiple</w:t>
      </w:r>
      <w:r>
        <w:rPr>
          <w:color w:val="333333"/>
          <w:spacing w:val="-52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53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52"/>
          <w:w w:val="130"/>
        </w:rPr>
        <w:t> </w:t>
      </w:r>
      <w:r>
        <w:rPr>
          <w:color w:val="333333"/>
          <w:w w:val="130"/>
        </w:rPr>
        <w:t>{</w:t>
      </w:r>
      <w:r>
        <w:rPr>
          <w:color w:val="333333"/>
          <w:spacing w:val="-53"/>
          <w:w w:val="130"/>
        </w:rPr>
        <w:t> </w:t>
      </w:r>
      <w:r>
        <w:rPr>
          <w:color w:val="333333"/>
          <w:w w:val="130"/>
        </w:rPr>
        <w:t>}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153"/>
        <w:jc w:val="left"/>
      </w:pPr>
      <w:r>
        <w:rPr/>
        <w:pict>
          <v:group style="position:absolute;margin-left:64.699997pt;margin-top:36.241966pt;width:345.8pt;height:85.7pt;mso-position-horizontal-relative:page;mso-position-vertical-relative:paragraph;z-index:-13185" coordorigin="1294,725" coordsize="6916,1714">
            <v:group style="position:absolute;left:1296;top:727;width:6912;height:342" coordorigin="1296,727" coordsize="6912,342">
              <v:shape style="position:absolute;left:1296;top:727;width:6912;height:342" coordorigin="1296,727" coordsize="6912,342" path="m1296,1069l8208,1069,8208,727,1296,727,1296,1069xe" filled="t" fillcolor="#E5E5E5" stroked="f">
                <v:path arrowok="t"/>
                <v:fill type="solid"/>
              </v:shape>
            </v:group>
            <v:group style="position:absolute;left:1296;top:1069;width:6912;height:314" coordorigin="1296,1069" coordsize="6912,314">
              <v:shape style="position:absolute;left:1296;top:1069;width:6912;height:314" coordorigin="1296,1069" coordsize="6912,314" path="m1296,1383l8208,1383,8208,1069,1296,1069,1296,1383xe" filled="t" fillcolor="#E5E5E5" stroked="f">
                <v:path arrowok="t"/>
                <v:fill type="solid"/>
              </v:shape>
            </v:group>
            <v:group style="position:absolute;left:1296;top:1383;width:6912;height:312" coordorigin="1296,1383" coordsize="6912,312">
              <v:shape style="position:absolute;left:1296;top:1383;width:6912;height:312" coordorigin="1296,1383" coordsize="6912,312" path="m1296,1695l8208,1695,8208,1383,1296,1383,1296,1695xe" filled="t" fillcolor="#E5E5E5" stroked="f">
                <v:path arrowok="t"/>
                <v:fill type="solid"/>
              </v:shape>
            </v:group>
            <v:group style="position:absolute;left:1296;top:1695;width:6912;height:314" coordorigin="1296,1695" coordsize="6912,314">
              <v:shape style="position:absolute;left:1296;top:1695;width:6912;height:314" coordorigin="1296,1695" coordsize="6912,314" path="m1296,2009l8208,2009,8208,1695,1296,1695,1296,2009xe" filled="t" fillcolor="#E5E5E5" stroked="f">
                <v:path arrowok="t"/>
                <v:fill type="solid"/>
              </v:shape>
            </v:group>
            <v:group style="position:absolute;left:1296;top:2009;width:6912;height:428" coordorigin="1296,2009" coordsize="6912,428">
              <v:shape style="position:absolute;left:1296;top:2009;width:6912;height:428" coordorigin="1296,2009" coordsize="6912,428" path="m1296,2437l8208,2437,8208,2009,1296,2009,1296,2437xe" filled="t" fillcolor="#E5E5E5" stroked="f">
                <v:path arrowok="t"/>
                <v:fill type="solid"/>
              </v:shape>
            </v:group>
            <v:group style="position:absolute;left:1297;top:727;width:2;height:1710" coordorigin="1297,727" coordsize="2,1710">
              <v:shape style="position:absolute;left:1297;top:727;width:2;height:1710" coordorigin="1297,727" coordsize="0,1710" path="m1297,727l1297,2437e" filled="f" stroked="t" strokeweight=".199998pt" strokecolor="#E5E5E5">
                <v:path arrowok="t"/>
              </v:shape>
            </v:group>
            <v:group style="position:absolute;left:8207;top:727;width:2;height:1710" coordorigin="8207,727" coordsize="2,1710">
              <v:shape style="position:absolute;left:8207;top:727;width:2;height:1710" coordorigin="8207,727" coordsize="0,1710" path="m8207,727l8207,2437e" filled="f" stroked="t" strokeweight=".200006pt" strokecolor="#E5E5E5">
                <v:path arrowok="t"/>
              </v:shape>
            </v:group>
            <v:group style="position:absolute;left:1296;top:728;width:6912;height:2" coordorigin="1296,728" coordsize="6912,2">
              <v:shape style="position:absolute;left:1296;top:728;width:6912;height:2" coordorigin="1296,728" coordsize="6912,0" path="m1296,728l8208,728e" filled="f" stroked="t" strokeweight=".199976pt" strokecolor="#E5E5E5">
                <v:path arrowok="t"/>
              </v:shape>
            </v:group>
            <v:group style="position:absolute;left:1296;top:2436;width:6912;height:2" coordorigin="1296,2436" coordsize="6912,2">
              <v:shape style="position:absolute;left:1296;top:2436;width:6912;height:2" coordorigin="1296,2436" coordsize="6912,0" path="m1296,2436l8208,243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Wh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h</w:t>
      </w:r>
      <w:r>
        <w:rPr>
          <w:color w:val="333333"/>
          <w:spacing w:val="-1"/>
          <w:w w:val="130"/>
        </w:rPr>
        <w:t>ave</w:t>
      </w:r>
      <w:r>
        <w:rPr>
          <w:color w:val="333333"/>
          <w:spacing w:val="-29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lot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cut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roup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1"/>
          <w:w w:val="130"/>
        </w:rPr>
        <w:t>ge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60"/>
        </w:rPr>
        <w:t>{</w:t>
      </w:r>
      <w:r>
        <w:rPr>
          <w:color w:val="333333"/>
          <w:spacing w:val="-38"/>
          <w:w w:val="160"/>
        </w:rPr>
        <w:t> </w:t>
      </w:r>
      <w:r>
        <w:rPr>
          <w:color w:val="333333"/>
          <w:w w:val="160"/>
        </w:rPr>
        <w:t>}</w:t>
      </w:r>
      <w:r>
        <w:rPr>
          <w:color w:val="333333"/>
          <w:spacing w:val="-40"/>
          <w:w w:val="16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own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low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/^root/</w:t>
      </w:r>
      <w:r>
        <w:rPr>
          <w:rFonts w:ascii="Courier New"/>
        </w:rPr>
        <w:t> p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/^nobody/</w:t>
      </w:r>
      <w:r>
        <w:rPr>
          <w:rFonts w:ascii="Courier New"/>
        </w:rPr>
        <w:t> p</w:t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/^mail/</w:t>
      </w:r>
      <w:r>
        <w:rPr>
          <w:rFonts w:ascii="Courier New"/>
        </w:rPr>
        <w:t> p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114" w:right="0" w:firstLine="0"/>
        <w:jc w:val="left"/>
        <w:rPr>
          <w:b w:val="0"/>
          <w:bCs w:val="0"/>
        </w:rPr>
      </w:pPr>
      <w:bookmarkStart w:name="24. Sed Script Files" w:id="188"/>
      <w:bookmarkEnd w:id="188"/>
      <w:r>
        <w:rPr>
          <w:b w:val="0"/>
        </w:rPr>
      </w:r>
      <w:bookmarkStart w:name="_bookmark30" w:id="189"/>
      <w:bookmarkEnd w:id="189"/>
      <w:r>
        <w:rPr>
          <w:b w:val="0"/>
        </w:rPr>
      </w:r>
      <w:bookmarkStart w:name="_bookmark30" w:id="190"/>
      <w:bookmarkEnd w:id="190"/>
      <w:r>
        <w:rPr>
          <w:color w:val="457AC9"/>
          <w:spacing w:val="-1"/>
          <w:w w:val="120"/>
        </w:rPr>
        <w:t>S</w:t>
      </w:r>
      <w:r>
        <w:rPr>
          <w:color w:val="457AC9"/>
          <w:spacing w:val="-1"/>
          <w:w w:val="120"/>
        </w:rPr>
        <w:t>ed</w:t>
      </w:r>
      <w:r>
        <w:rPr>
          <w:color w:val="457AC9"/>
          <w:spacing w:val="9"/>
          <w:w w:val="120"/>
        </w:rPr>
        <w:t> </w:t>
      </w:r>
      <w:r>
        <w:rPr>
          <w:color w:val="457AC9"/>
          <w:spacing w:val="-1"/>
          <w:w w:val="120"/>
        </w:rPr>
        <w:t>Sc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ip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11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iles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euse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w w:val="125"/>
        </w:rPr>
        <w:t> it</w:t>
      </w:r>
      <w:r>
        <w:rPr>
          <w:color w:val="333333"/>
          <w:spacing w:val="-1"/>
          <w:w w:val="125"/>
        </w:rPr>
        <w:t> using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-f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78"/>
        <w:jc w:val="left"/>
      </w:pPr>
      <w:r>
        <w:rPr/>
        <w:pict>
          <v:group style="position:absolute;margin-left:64.699997pt;margin-top:40.592003pt;width:345.8pt;height:85.8pt;mso-position-horizontal-relative:page;mso-position-vertical-relative:paragraph;z-index:-13184" coordorigin="1294,812" coordsize="6916,1716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312" coordorigin="1296,1784" coordsize="6912,312">
              <v:shape style="position:absolute;left:1296;top:1784;width:6912;height:312" coordorigin="1296,1784" coordsize="6912,312" path="m1296,2096l8208,2096,8208,1784,1296,1784,1296,2096xe" filled="t" fillcolor="#E5E5E5" stroked="f">
                <v:path arrowok="t"/>
                <v:fill type="solid"/>
              </v:shape>
            </v:group>
            <v:group style="position:absolute;left:1296;top:2096;width:6912;height:430" coordorigin="1296,2096" coordsize="6912,430">
              <v:shape style="position:absolute;left:1296;top:2096;width:6912;height:430" coordorigin="1296,2096" coordsize="6912,430" path="m1296,2526l8208,2526,8208,2096,1296,2096,1296,2526xe" filled="t" fillcolor="#E5E5E5" stroked="f">
                <v:path arrowok="t"/>
                <v:fill type="solid"/>
              </v:shape>
            </v:group>
            <v:group style="position:absolute;left:1297;top:814;width:2;height:1712" coordorigin="1297,814" coordsize="2,1712">
              <v:shape style="position:absolute;left:1297;top:814;width:2;height:1712" coordorigin="1297,814" coordsize="0,1712" path="m1297,814l1297,2526e" filled="f" stroked="t" strokeweight=".199998pt" strokecolor="#E5E5E5">
                <v:path arrowok="t"/>
              </v:shape>
            </v:group>
            <v:group style="position:absolute;left:8207;top:814;width:2;height:1712" coordorigin="8207,814" coordsize="2,1712">
              <v:shape style="position:absolute;left:8207;top:814;width:2;height:1712" coordorigin="8207,814" coordsize="0,1712" path="m8207,814l8207,252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76pt" strokecolor="#E5E5E5">
                <v:path arrowok="t"/>
              </v:shape>
            </v:group>
            <v:group style="position:absolute;left:1296;top:2525;width:6912;height:2" coordorigin="1296,2525" coordsize="6912,2">
              <v:shape style="position:absolute;left:1296;top:2525;width:6912;height:2" coordorigin="1296,2525" coordsize="6912,0" path="m1296,2525l8208,252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w w:val="125"/>
        </w:rPr>
        <w:t>a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kn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individual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plained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1" w:lineRule="auto"/>
        <w:ind w:right="83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mycommands.sed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s/\([^,]*\),\([^,]*\),\(.*\).*/\2,\1,\3/g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s/^.*/&lt;&amp;&gt;/</w:t>
      </w:r>
      <w:r>
        <w:rPr>
          <w:rFonts w:ascii="Courier New"/>
        </w:rPr>
      </w:r>
    </w:p>
    <w:p>
      <w:pPr>
        <w:pStyle w:val="BodyText"/>
        <w:spacing w:line="332" w:lineRule="auto"/>
        <w:ind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s/Developer/IT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Manager/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s/Manager/Director/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/>
        <w:pict>
          <v:group style="position:absolute;margin-left:64.699997pt;margin-top:17.291986pt;width:345.8pt;height:101.4pt;mso-position-horizontal-relative:page;mso-position-vertical-relative:paragraph;z-index:-13183" coordorigin="1294,346" coordsize="6916,2028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314" coordorigin="1296,690" coordsize="6912,314">
              <v:shape style="position:absolute;left:1296;top:690;width:6912;height:314" coordorigin="1296,690" coordsize="6912,314" path="m1296,1004l8208,1004,8208,690,1296,690,1296,1004xe" filled="t" fillcolor="#E5E5E5" stroked="f">
                <v:path arrowok="t"/>
                <v:fill type="solid"/>
              </v:shape>
            </v:group>
            <v:group style="position:absolute;left:1296;top:1004;width:6912;height:312" coordorigin="1296,1004" coordsize="6912,312">
              <v:shape style="position:absolute;left:1296;top:1004;width:6912;height:312" coordorigin="1296,1004" coordsize="6912,312" path="m1296,1316l8208,1316,8208,1004,1296,1004,1296,1316xe" filled="t" fillcolor="#E5E5E5" stroked="f">
                <v:path arrowok="t"/>
                <v:fill type="solid"/>
              </v:shape>
            </v:group>
            <v:group style="position:absolute;left:1296;top:1316;width:6912;height:314" coordorigin="1296,1316" coordsize="6912,314">
              <v:shape style="position:absolute;left:1296;top:1316;width:6912;height:314" coordorigin="1296,1316" coordsize="6912,314" path="m1296,1630l8208,1630,8208,1316,1296,1316,1296,1630xe" filled="t" fillcolor="#E5E5E5" stroked="f">
                <v:path arrowok="t"/>
                <v:fill type="solid"/>
              </v:shape>
            </v:group>
            <v:group style="position:absolute;left:1296;top:1630;width:6912;height:312" coordorigin="1296,1630" coordsize="6912,312">
              <v:shape style="position:absolute;left:1296;top:1630;width:6912;height:312" coordorigin="1296,1630" coordsize="6912,312" path="m1296,1942l8208,1942,8208,1630,1296,1630,1296,1942xe" filled="t" fillcolor="#E5E5E5" stroked="f">
                <v:path arrowok="t"/>
                <v:fill type="solid"/>
              </v:shape>
            </v:group>
            <v:group style="position:absolute;left:1296;top:1942;width:6912;height:430" coordorigin="1296,1942" coordsize="6912,430">
              <v:shape style="position:absolute;left:1296;top:1942;width:6912;height:430" coordorigin="1296,1942" coordsize="6912,430" path="m1296,2372l8208,2372,8208,1942,1296,1942,1296,2372xe" filled="t" fillcolor="#E5E5E5" stroked="f">
                <v:path arrowok="t"/>
                <v:fill type="solid"/>
              </v:shape>
            </v:group>
            <v:group style="position:absolute;left:1297;top:348;width:2;height:2024" coordorigin="1297,348" coordsize="2,2024">
              <v:shape style="position:absolute;left:1297;top:348;width:2;height:2024" coordorigin="1297,348" coordsize="0,2024" path="m1297,348l1297,2372e" filled="f" stroked="t" strokeweight=".199998pt" strokecolor="#E5E5E5">
                <v:path arrowok="t"/>
              </v:shape>
            </v:group>
            <v:group style="position:absolute;left:8207;top:348;width:2;height:2024" coordorigin="8207,348" coordsize="2,2024">
              <v:shape style="position:absolute;left:8207;top:348;width:2;height:2024" coordorigin="8207,348" coordsize="0,2024" path="m8207,348l8207,2372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2371;width:6912;height:2" coordorigin="1296,2371" coordsize="6912,2">
              <v:shape style="position:absolute;left:1296;top:2371;width:6912;height:2" coordorigin="1296,2371" coordsize="6912,0" path="m1296,2371l8208,2371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mycommands.sed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&lt;John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Doe,101,CEO&gt;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&lt;Jason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Smith,102,IT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Director&gt;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&lt;Raj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Reddy,103,Sysadmin&gt;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&lt;Anand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Ram,104,IT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Director&gt;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&lt;Jane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Miller,105,Sales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Director&gt;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25. Sed Comments" w:id="191"/>
      <w:bookmarkEnd w:id="191"/>
      <w:r>
        <w:rPr>
          <w:b w:val="0"/>
        </w:rPr>
      </w:r>
      <w:bookmarkStart w:name="_bookmark31" w:id="192"/>
      <w:bookmarkEnd w:id="192"/>
      <w:r>
        <w:rPr>
          <w:b w:val="0"/>
        </w:rPr>
      </w:r>
      <w:bookmarkStart w:name="_bookmark31" w:id="193"/>
      <w:bookmarkEnd w:id="193"/>
      <w:r>
        <w:rPr>
          <w:color w:val="457AC9"/>
          <w:spacing w:val="-1"/>
          <w:w w:val="115"/>
        </w:rPr>
        <w:t>S</w:t>
      </w:r>
      <w:r>
        <w:rPr>
          <w:color w:val="457AC9"/>
          <w:spacing w:val="-1"/>
          <w:w w:val="115"/>
        </w:rPr>
        <w:t>ed</w:t>
      </w:r>
      <w:r>
        <w:rPr>
          <w:color w:val="457AC9"/>
          <w:spacing w:val="12"/>
          <w:w w:val="115"/>
        </w:rPr>
        <w:t> </w:t>
      </w:r>
      <w:r>
        <w:rPr>
          <w:color w:val="457AC9"/>
          <w:spacing w:val="-2"/>
          <w:w w:val="115"/>
        </w:rPr>
        <w:t>Comm</w:t>
      </w:r>
      <w:r>
        <w:rPr>
          <w:color w:val="457AC9"/>
          <w:spacing w:val="-1"/>
          <w:w w:val="115"/>
        </w:rPr>
        <w:t>ents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07"/>
        <w:jc w:val="left"/>
      </w:pPr>
      <w:r>
        <w:rPr/>
        <w:pict>
          <v:group style="position:absolute;margin-left:64.699997pt;margin-top:63.891991pt;width:345.8pt;height:159.7pt;mso-position-horizontal-relative:page;mso-position-vertical-relative:paragraph;z-index:-13182" coordorigin="1294,1278" coordsize="6916,3194">
            <v:group style="position:absolute;left:1296;top:1280;width:6912;height:342" coordorigin="1296,1280" coordsize="6912,342">
              <v:shape style="position:absolute;left:1296;top:1280;width:6912;height:342" coordorigin="1296,1280" coordsize="6912,342" path="m1296,1622l8208,1622,8208,1280,1296,1280,1296,1622xe" filled="t" fillcolor="#E5E5E5" stroked="f">
                <v:path arrowok="t"/>
                <v:fill type="solid"/>
              </v:shape>
            </v:group>
            <v:group style="position:absolute;left:1296;top:1622;width:6912;height:540" coordorigin="1296,1622" coordsize="6912,540">
              <v:shape style="position:absolute;left:1296;top:1622;width:6912;height:540" coordorigin="1296,1622" coordsize="6912,540" path="m1296,2162l8208,2162,8208,1622,1296,1622,1296,2162xe" filled="t" fillcolor="#E5E5E5" stroked="f">
                <v:path arrowok="t"/>
                <v:fill type="solid"/>
              </v:shape>
            </v:group>
            <v:group style="position:absolute;left:1296;top:2162;width:6912;height:314" coordorigin="1296,2162" coordsize="6912,314">
              <v:shape style="position:absolute;left:1296;top:2162;width:6912;height:314" coordorigin="1296,2162" coordsize="6912,314" path="m1296,2476l8208,2476,8208,2162,1296,2162,1296,2476xe" filled="t" fillcolor="#E5E5E5" stroked="f">
                <v:path arrowok="t"/>
                <v:fill type="solid"/>
              </v:shape>
            </v:group>
            <v:group style="position:absolute;left:1296;top:2476;width:6912;height:312" coordorigin="1296,2476" coordsize="6912,312">
              <v:shape style="position:absolute;left:1296;top:2476;width:6912;height:312" coordorigin="1296,2476" coordsize="6912,312" path="m1296,2788l8208,2788,8208,2476,1296,2476,1296,2788xe" filled="t" fillcolor="#E5E5E5" stroked="f">
                <v:path arrowok="t"/>
                <v:fill type="solid"/>
              </v:shape>
            </v:group>
            <v:group style="position:absolute;left:1296;top:2788;width:6912;height:314" coordorigin="1296,2788" coordsize="6912,314">
              <v:shape style="position:absolute;left:1296;top:2788;width:6912;height:314" coordorigin="1296,2788" coordsize="6912,314" path="m1296,3102l8208,3102,8208,2788,1296,2788,1296,3102xe" filled="t" fillcolor="#E5E5E5" stroked="f">
                <v:path arrowok="t"/>
                <v:fill type="solid"/>
              </v:shape>
            </v:group>
            <v:group style="position:absolute;left:1296;top:3102;width:6912;height:312" coordorigin="1296,3102" coordsize="6912,312">
              <v:shape style="position:absolute;left:1296;top:3102;width:6912;height:312" coordorigin="1296,3102" coordsize="6912,312" path="m1296,3414l8208,3414,8208,3102,1296,3102,1296,3414xe" filled="t" fillcolor="#E5E5E5" stroked="f">
                <v:path arrowok="t"/>
                <v:fill type="solid"/>
              </v:shape>
            </v:group>
            <v:group style="position:absolute;left:1296;top:3414;width:6912;height:314" coordorigin="1296,3414" coordsize="6912,314">
              <v:shape style="position:absolute;left:1296;top:3414;width:6912;height:314" coordorigin="1296,3414" coordsize="6912,314" path="m1296,3728l8208,3728,8208,3414,1296,3414,1296,3728xe" filled="t" fillcolor="#E5E5E5" stroked="f">
                <v:path arrowok="t"/>
                <v:fill type="solid"/>
              </v:shape>
            </v:group>
            <v:group style="position:absolute;left:1296;top:3728;width:6912;height:312" coordorigin="1296,3728" coordsize="6912,312">
              <v:shape style="position:absolute;left:1296;top:3728;width:6912;height:312" coordorigin="1296,3728" coordsize="6912,312" path="m1296,4040l8208,4040,8208,3728,1296,3728,1296,4040xe" filled="t" fillcolor="#E5E5E5" stroked="f">
                <v:path arrowok="t"/>
                <v:fill type="solid"/>
              </v:shape>
            </v:group>
            <v:group style="position:absolute;left:1296;top:4040;width:6912;height:430" coordorigin="1296,4040" coordsize="6912,430">
              <v:shape style="position:absolute;left:1296;top:4040;width:6912;height:430" coordorigin="1296,4040" coordsize="6912,430" path="m1296,4470l8208,4470,8208,4040,1296,4040,1296,4470xe" filled="t" fillcolor="#E5E5E5" stroked="f">
                <v:path arrowok="t"/>
                <v:fill type="solid"/>
              </v:shape>
            </v:group>
            <v:group style="position:absolute;left:1297;top:1280;width:2;height:3190" coordorigin="1297,1280" coordsize="2,3190">
              <v:shape style="position:absolute;left:1297;top:1280;width:2;height:3190" coordorigin="1297,1280" coordsize="0,3190" path="m1297,1280l1297,4470e" filled="f" stroked="t" strokeweight=".199998pt" strokecolor="#E5E5E5">
                <v:path arrowok="t"/>
              </v:shape>
            </v:group>
            <v:group style="position:absolute;left:8207;top:1280;width:2;height:3190" coordorigin="8207,1280" coordsize="2,3190">
              <v:shape style="position:absolute;left:8207;top:1280;width:2;height:3190" coordorigin="8207,1280" coordsize="0,3190" path="m8207,1280l8207,4470e" filled="f" stroked="t" strokeweight=".200006pt" strokecolor="#E5E5E5">
                <v:path arrowok="t"/>
              </v:shape>
            </v:group>
            <v:group style="position:absolute;left:1296;top:1281;width:6912;height:2" coordorigin="1296,1281" coordsize="6912,2">
              <v:shape style="position:absolute;left:1296;top:1281;width:6912;height:2" coordorigin="1296,1281" coordsize="6912,0" path="m1296,1281l8208,1281e" filled="f" stroked="t" strokeweight=".199976pt" strokecolor="#E5E5E5">
                <v:path arrowok="t"/>
              </v:shape>
            </v:group>
            <v:group style="position:absolute;left:1296;top:4469;width:6912;height:2" coordorigin="1296,4469" coordsize="6912,2">
              <v:shape style="position:absolute;left:1296;top:4469;width:6912;height:2" coordorigin="1296,4469" coordsize="6912,0" path="m1296,4469l8208,446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 sta</w:t>
      </w:r>
      <w:r>
        <w:rPr>
          <w:color w:val="333333"/>
          <w:spacing w:val="-2"/>
          <w:w w:val="125"/>
        </w:rPr>
        <w:t>rt 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#.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stand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yp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language.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day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ook</w:t>
      </w:r>
      <w:r>
        <w:rPr>
          <w:color w:val="333333"/>
          <w:spacing w:val="47"/>
          <w:w w:val="120"/>
        </w:rPr>
        <w:t> </w:t>
      </w:r>
      <w:r>
        <w:rPr>
          <w:color w:val="333333"/>
          <w:spacing w:val="-1"/>
          <w:w w:val="125"/>
        </w:rPr>
        <w:t>unfamilia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vie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ime. 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mmended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mean inside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using sed</w:t>
      </w:r>
      <w:r>
        <w:rPr>
          <w:color w:val="333333"/>
          <w:spacing w:val="43"/>
          <w:w w:val="124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mycommands.sed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6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Swap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field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(employee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id)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field</w:t>
      </w:r>
      <w:r>
        <w:rPr>
          <w:rFonts w:ascii="Courier New"/>
        </w:rPr>
        <w:t> 2 (employee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name)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s/\([^,]*\),\([^,]*\),\(.*\).*/\2,\1,\3/g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100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Enclose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whole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within</w:t>
      </w:r>
      <w:r>
        <w:rPr>
          <w:rFonts w:ascii="Courier New"/>
        </w:rPr>
        <w:t> &lt; </w:t>
      </w:r>
      <w:r>
        <w:rPr>
          <w:rFonts w:ascii="Courier New"/>
          <w:spacing w:val="-1"/>
        </w:rPr>
        <w:t>and</w:t>
      </w:r>
      <w:r>
        <w:rPr>
          <w:rFonts w:ascii="Courier New"/>
        </w:rPr>
        <w:t> &gt;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s/^.*/&lt;&amp;&gt;/</w:t>
      </w:r>
      <w:r>
        <w:rPr>
          <w:rFonts w:ascii="Courier New"/>
        </w:rPr>
      </w:r>
    </w:p>
    <w:p>
      <w:pPr>
        <w:pStyle w:val="BodyText"/>
        <w:spacing w:line="332" w:lineRule="auto"/>
        <w:ind w:right="256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Replace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Developer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s/Developer/IT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Manager/</w:t>
      </w:r>
      <w:r>
        <w:rPr>
          <w:rFonts w:ascii="Courier New"/>
        </w:rPr>
      </w:r>
    </w:p>
    <w:p>
      <w:pPr>
        <w:pStyle w:val="BodyText"/>
        <w:spacing w:line="332" w:lineRule="auto"/>
        <w:ind w:right="29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Replace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s/Manager/Director/</w:t>
      </w:r>
      <w:r>
        <w:rPr>
          <w:rFonts w:ascii="Courier New"/>
        </w:rPr>
      </w:r>
    </w:p>
    <w:p>
      <w:pPr>
        <w:pStyle w:val="BodyText"/>
        <w:spacing w:line="241" w:lineRule="auto" w:before="114"/>
        <w:ind w:left="113" w:right="170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*</w:t>
      </w:r>
      <w:r>
        <w:rPr>
          <w:color w:val="333333"/>
          <w:spacing w:val="-1"/>
          <w:w w:val="125"/>
        </w:rPr>
        <w:t>.sed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#n,</w:t>
      </w:r>
      <w:r>
        <w:rPr>
          <w:color w:val="333333"/>
          <w:spacing w:val="41"/>
          <w:w w:val="14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au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ically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-n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(d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buffe</w:t>
      </w:r>
      <w:r>
        <w:rPr>
          <w:color w:val="333333"/>
          <w:spacing w:val="-2"/>
          <w:w w:val="125"/>
        </w:rPr>
        <w:t>r)</w:t>
      </w:r>
      <w:r>
        <w:rPr>
          <w:color w:val="333333"/>
          <w:spacing w:val="37"/>
          <w:w w:val="120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26. Sed as an Interpreter " w:id="194"/>
      <w:bookmarkEnd w:id="194"/>
      <w:r>
        <w:rPr>
          <w:b w:val="0"/>
        </w:rPr>
      </w:r>
      <w:bookmarkStart w:name="_bookmark32" w:id="195"/>
      <w:bookmarkEnd w:id="195"/>
      <w:r>
        <w:rPr>
          <w:b w:val="0"/>
        </w:rPr>
      </w:r>
      <w:bookmarkStart w:name="_bookmark32" w:id="196"/>
      <w:bookmarkEnd w:id="196"/>
      <w:r>
        <w:rPr>
          <w:color w:val="457AC9"/>
          <w:spacing w:val="-1"/>
          <w:w w:val="120"/>
        </w:rPr>
        <w:t>S</w:t>
      </w:r>
      <w:r>
        <w:rPr>
          <w:color w:val="457AC9"/>
          <w:spacing w:val="-1"/>
          <w:w w:val="120"/>
        </w:rPr>
        <w:t>ed</w:t>
      </w:r>
      <w:r>
        <w:rPr>
          <w:color w:val="457AC9"/>
          <w:spacing w:val="8"/>
          <w:w w:val="120"/>
        </w:rPr>
        <w:t> </w:t>
      </w:r>
      <w:r>
        <w:rPr>
          <w:color w:val="457AC9"/>
          <w:spacing w:val="-1"/>
          <w:w w:val="120"/>
        </w:rPr>
        <w:t>as</w:t>
      </w:r>
      <w:r>
        <w:rPr>
          <w:color w:val="457AC9"/>
          <w:spacing w:val="9"/>
          <w:w w:val="120"/>
        </w:rPr>
        <w:t> </w:t>
      </w:r>
      <w:r>
        <w:rPr>
          <w:color w:val="457AC9"/>
          <w:spacing w:val="-1"/>
          <w:w w:val="120"/>
        </w:rPr>
        <w:t>an</w:t>
      </w:r>
      <w:r>
        <w:rPr>
          <w:color w:val="457AC9"/>
          <w:spacing w:val="10"/>
          <w:w w:val="120"/>
        </w:rPr>
        <w:t> </w:t>
      </w:r>
      <w:r>
        <w:rPr>
          <w:color w:val="457AC9"/>
          <w:spacing w:val="-2"/>
          <w:w w:val="120"/>
        </w:rPr>
        <w:t>I</w:t>
      </w:r>
      <w:r>
        <w:rPr>
          <w:color w:val="457AC9"/>
          <w:spacing w:val="-1"/>
          <w:w w:val="120"/>
        </w:rPr>
        <w:t>nte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p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r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70"/>
        <w:jc w:val="left"/>
      </w:pPr>
      <w:r>
        <w:rPr/>
        <w:pict>
          <v:group style="position:absolute;margin-left:64.700005pt;margin-top:63.891994pt;width:345.8pt;height:128.4pt;mso-position-horizontal-relative:page;mso-position-vertical-relative:paragraph;z-index:-13181" coordorigin="1294,1278" coordsize="6916,2568">
            <v:group style="position:absolute;left:1296;top:1280;width:6912;height:344" coordorigin="1296,1280" coordsize="6912,344">
              <v:shape style="position:absolute;left:1296;top:1280;width:6912;height:344" coordorigin="1296,1280" coordsize="6912,344" path="m1296,1624l8208,1624,8208,1280,1296,1280,1296,1624xe" filled="t" fillcolor="#E5E5E5" stroked="f">
                <v:path arrowok="t"/>
                <v:fill type="solid"/>
              </v:shape>
            </v:group>
            <v:group style="position:absolute;left:1296;top:1624;width:6912;height:312" coordorigin="1296,1624" coordsize="6912,312">
              <v:shape style="position:absolute;left:1296;top:1624;width:6912;height:312" coordorigin="1296,1624" coordsize="6912,312" path="m1296,1936l8208,1936,8208,1624,1296,1624,1296,1936xe" filled="t" fillcolor="#E5E5E5" stroked="f">
                <v:path arrowok="t"/>
                <v:fill type="solid"/>
              </v:shape>
            </v:group>
            <v:group style="position:absolute;left:1296;top:1936;width:6912;height:540" coordorigin="1296,1936" coordsize="6912,540">
              <v:shape style="position:absolute;left:1296;top:1936;width:6912;height:540" coordorigin="1296,1936" coordsize="6912,540" path="m1296,2476l8208,2476,8208,1936,1296,1936,1296,2476xe" filled="t" fillcolor="#E5E5E5" stroked="f">
                <v:path arrowok="t"/>
                <v:fill type="solid"/>
              </v:shape>
            </v:group>
            <v:group style="position:absolute;left:1296;top:2476;width:6912;height:314" coordorigin="1296,2476" coordsize="6912,314">
              <v:shape style="position:absolute;left:1296;top:2476;width:6912;height:314" coordorigin="1296,2476" coordsize="6912,314" path="m1296,2790l8208,2790,8208,2476,1296,2476,1296,2790xe" filled="t" fillcolor="#E5E5E5" stroked="f">
                <v:path arrowok="t"/>
                <v:fill type="solid"/>
              </v:shape>
            </v:group>
            <v:group style="position:absolute;left:1296;top:2790;width:6912;height:312" coordorigin="1296,2790" coordsize="6912,312">
              <v:shape style="position:absolute;left:1296;top:2790;width:6912;height:312" coordorigin="1296,2790" coordsize="6912,312" path="m1296,3102l8208,3102,8208,2790,1296,2790,1296,3102xe" filled="t" fillcolor="#E5E5E5" stroked="f">
                <v:path arrowok="t"/>
                <v:fill type="solid"/>
              </v:shape>
            </v:group>
            <v:group style="position:absolute;left:1296;top:3102;width:6912;height:314" coordorigin="1296,3102" coordsize="6912,314">
              <v:shape style="position:absolute;left:1296;top:3102;width:6912;height:314" coordorigin="1296,3102" coordsize="6912,314" path="m1296,3416l8208,3416,8208,3102,1296,3102,1296,3416xe" filled="t" fillcolor="#E5E5E5" stroked="f">
                <v:path arrowok="t"/>
                <v:fill type="solid"/>
              </v:shape>
            </v:group>
            <v:group style="position:absolute;left:1296;top:3416;width:6912;height:428" coordorigin="1296,3416" coordsize="6912,428">
              <v:shape style="position:absolute;left:1296;top:3416;width:6912;height:428" coordorigin="1296,3416" coordsize="6912,428" path="m1296,3844l8208,3844,8208,3416,1296,3416,1296,3844xe" filled="t" fillcolor="#E5E5E5" stroked="f">
                <v:path arrowok="t"/>
                <v:fill type="solid"/>
              </v:shape>
            </v:group>
            <v:group style="position:absolute;left:1297;top:1280;width:2;height:2564" coordorigin="1297,1280" coordsize="2,2564">
              <v:shape style="position:absolute;left:1297;top:1280;width:2;height:2564" coordorigin="1297,1280" coordsize="0,2564" path="m1297,1280l1297,3844e" filled="f" stroked="t" strokeweight=".199998pt" strokecolor="#E5E5E5">
                <v:path arrowok="t"/>
              </v:shape>
            </v:group>
            <v:group style="position:absolute;left:8207;top:1280;width:2;height:2564" coordorigin="8207,1280" coordsize="2,2564">
              <v:shape style="position:absolute;left:8207;top:1280;width:2;height:2564" coordorigin="8207,1280" coordsize="0,2564" path="m8207,1280l8207,3844e" filled="f" stroked="t" strokeweight=".200006pt" strokecolor="#E5E5E5">
                <v:path arrowok="t"/>
              </v:shape>
            </v:group>
            <v:group style="position:absolute;left:1296;top:1281;width:6912;height:2" coordorigin="1296,1281" coordsize="6912,2">
              <v:shape style="position:absolute;left:1296;top:1281;width:6912;height:2" coordorigin="1296,1281" coordsize="6912,0" path="m1296,1281l8208,1281e" filled="f" stroked="t" strokeweight=".199991pt" strokecolor="#E5E5E5">
                <v:path arrowok="t"/>
              </v:shape>
            </v:group>
            <v:group style="position:absolute;left:1296;top:3843;width:6912;height:2" coordorigin="1296,3843" coordsize="6912,2">
              <v:shape style="position:absolute;left:1296;top:3843;width:6912;height:2" coordorigin="1296,3843" coordsize="6912,0" path="m1296,3843l8208,3843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shell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43"/>
          <w:w w:val="124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calling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name,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33"/>
          <w:w w:val="103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inv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lved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"#!/bin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-f"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43"/>
          <w:w w:val="111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.sh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myscript.sed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6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Swap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field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(employee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id)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field</w:t>
      </w:r>
      <w:r>
        <w:rPr>
          <w:rFonts w:ascii="Courier New"/>
        </w:rPr>
        <w:t> 2 (employee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name)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s/\([^,]*\),\([^,]*\),\(.*\).*/\2,\1,\3/g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100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Enclose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whole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within</w:t>
      </w:r>
      <w:r>
        <w:rPr>
          <w:rFonts w:ascii="Courier New"/>
        </w:rPr>
        <w:t> &lt; </w:t>
      </w:r>
      <w:r>
        <w:rPr>
          <w:rFonts w:ascii="Courier New"/>
          <w:spacing w:val="-1"/>
        </w:rPr>
        <w:t>and</w:t>
      </w:r>
      <w:r>
        <w:rPr>
          <w:rFonts w:ascii="Courier New"/>
        </w:rPr>
        <w:t> &gt;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s/^.*/&lt;&amp;&gt;/</w:t>
      </w:r>
      <w:r>
        <w:rPr>
          <w:rFonts w:ascii="Courier New"/>
        </w:rPr>
      </w:r>
    </w:p>
    <w:p>
      <w:pPr>
        <w:pStyle w:val="BodyText"/>
        <w:spacing w:line="225" w:lineRule="exact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Replace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Developer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225" w:lineRule="exact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39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54.5pt;mso-position-horizontal-relative:page;mso-position-vertical-relative:paragraph;z-index:-13180" coordorigin="1294,-39" coordsize="6916,109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430" coordorigin="1296,619" coordsize="6912,430">
              <v:shape style="position:absolute;left:1296;top:619;width:6912;height:430" coordorigin="1296,619" coordsize="6912,430" path="m1296,1049l8208,1049,8208,619,1296,619,1296,1049xe" filled="t" fillcolor="#E5E5E5" stroked="f">
                <v:path arrowok="t"/>
                <v:fill type="solid"/>
              </v:shape>
            </v:group>
            <v:group style="position:absolute;left:1297;top:-37;width:2;height:1086" coordorigin="1297,-37" coordsize="2,1086">
              <v:shape style="position:absolute;left:1297;top:-37;width:2;height:1086" coordorigin="1297,-37" coordsize="0,1086" path="m1297,-37l1297,1049e" filled="f" stroked="t" strokeweight=".199998pt" strokecolor="#E5E5E5">
                <v:path arrowok="t"/>
              </v:shape>
            </v:group>
            <v:group style="position:absolute;left:8207;top:-37;width:2;height:1086" coordorigin="8207,-37" coordsize="2,1086">
              <v:shape style="position:absolute;left:8207;top:-37;width:2;height:1086" coordorigin="8207,-37" coordsize="0,1086" path="m8207,-37l8207,104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048;width:6912;height:2" coordorigin="1296,1048" coordsize="6912,2">
              <v:shape style="position:absolute;left:1296;top:1048;width:6912;height:2" coordorigin="1296,1048" coordsize="6912,0" path="m1296,1048l8208,1048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s/Developer/IT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Manager/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186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Replace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s/Manager/Director/</w:t>
      </w:r>
      <w:r>
        <w:rPr>
          <w:rFonts w:ascii="Courier New"/>
        </w:rPr>
      </w:r>
    </w:p>
    <w:p>
      <w:pPr>
        <w:pStyle w:val="BodyText"/>
        <w:spacing w:line="240" w:lineRule="auto" w:before="114"/>
        <w:ind w:left="113" w:right="139"/>
        <w:jc w:val="left"/>
      </w:pPr>
      <w:r>
        <w:rPr/>
        <w:pict>
          <v:group style="position:absolute;margin-left:64.699997pt;margin-top:34.591988pt;width:345.8pt;height:54.5pt;mso-position-horizontal-relative:page;mso-position-vertical-relative:paragraph;z-index:-13179" coordorigin="1294,692" coordsize="6916,1090">
            <v:group style="position:absolute;left:1296;top:694;width:6912;height:344" coordorigin="1296,694" coordsize="6912,344">
              <v:shape style="position:absolute;left:1296;top:694;width:6912;height:344" coordorigin="1296,694" coordsize="6912,344" path="m1296,1038l8208,1038,8208,694,1296,694,1296,1038xe" filled="t" fillcolor="#E5E5E5" stroked="f">
                <v:path arrowok="t"/>
                <v:fill type="solid"/>
              </v:shape>
            </v:group>
            <v:group style="position:absolute;left:1296;top:1038;width:6912;height:312" coordorigin="1296,1038" coordsize="6912,312">
              <v:shape style="position:absolute;left:1296;top:1038;width:6912;height:312" coordorigin="1296,1038" coordsize="6912,312" path="m1296,1350l8208,1350,8208,1038,1296,1038,1296,1350xe" filled="t" fillcolor="#E5E5E5" stroked="f">
                <v:path arrowok="t"/>
                <v:fill type="solid"/>
              </v:shape>
            </v:group>
            <v:group style="position:absolute;left:1296;top:1350;width:6912;height:430" coordorigin="1296,1350" coordsize="6912,430">
              <v:shape style="position:absolute;left:1296;top:1350;width:6912;height:430" coordorigin="1296,1350" coordsize="6912,430" path="m1296,1780l8208,1780,8208,1350,1296,1350,1296,1780xe" filled="t" fillcolor="#E5E5E5" stroked="f">
                <v:path arrowok="t"/>
                <v:fill type="solid"/>
              </v:shape>
            </v:group>
            <v:group style="position:absolute;left:1297;top:694;width:2;height:1086" coordorigin="1297,694" coordsize="2,1086">
              <v:shape style="position:absolute;left:1297;top:694;width:2;height:1086" coordorigin="1297,694" coordsize="0,1086" path="m1297,694l1297,1780e" filled="f" stroked="t" strokeweight=".199998pt" strokecolor="#E5E5E5">
                <v:path arrowok="t"/>
              </v:shape>
            </v:group>
            <v:group style="position:absolute;left:8207;top:694;width:2;height:1086" coordorigin="8207,694" coordsize="2,1086">
              <v:shape style="position:absolute;left:8207;top:694;width:2;height:1086" coordorigin="8207,694" coordsize="0,1086" path="m8207,694l8207,1780e" filled="f" stroked="t" strokeweight=".200006pt" strokecolor="#E5E5E5">
                <v:path arrowok="t"/>
              </v:shape>
            </v:group>
            <v:group style="position:absolute;left:1296;top:695;width:6912;height:2" coordorigin="1296,695" coordsize="6912,2">
              <v:shape style="position:absolute;left:1296;top:695;width:6912;height:2" coordorigin="1296,695" coordsize="6912,0" path="m1296,695l8208,695e" filled="f" stroked="t" strokeweight=".199976pt" strokecolor="#E5E5E5">
                <v:path arrowok="t"/>
              </v:shape>
            </v:group>
            <v:group style="position:absolute;left:1296;top:1779;width:6912;height:2" coordorigin="1296,1779" coordsize="6912,2">
              <v:shape style="position:absolute;left:1296;top:1779;width:6912;height:2" coordorigin="1296,1779" coordsize="6912,0" path="m1296,1779l8208,177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Now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inv</w:t>
      </w:r>
      <w:r>
        <w:rPr>
          <w:color w:val="333333"/>
          <w:spacing w:val="-2"/>
          <w:w w:val="125"/>
        </w:rPr>
        <w:t>oki</w:t>
      </w:r>
      <w:r>
        <w:rPr>
          <w:color w:val="333333"/>
          <w:spacing w:val="-1"/>
          <w:w w:val="125"/>
        </w:rPr>
        <w:t>ng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myscript.sed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./myscript.sed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91"/>
        <w:jc w:val="left"/>
      </w:pPr>
      <w:r>
        <w:rPr/>
        <w:pict>
          <v:group style="position:absolute;margin-left:64.699997pt;margin-top:28.891989pt;width:345.8pt;height:70.1pt;mso-position-horizontal-relative:page;mso-position-vertical-relative:paragraph;z-index:-13178" coordorigin="1294,578" coordsize="6916,1402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428" coordorigin="1296,1550" coordsize="6912,428">
              <v:shape style="position:absolute;left:1296;top:1550;width:6912;height:428" coordorigin="1296,1550" coordsize="6912,428" path="m1296,1978l8208,1978,8208,1550,1296,1550,1296,1978xe" filled="t" fillcolor="#E5E5E5" stroked="f">
                <v:path arrowok="t"/>
                <v:fill type="solid"/>
              </v:shape>
            </v:group>
            <v:group style="position:absolute;left:1297;top:580;width:2;height:1398" coordorigin="1297,580" coordsize="2,1398">
              <v:shape style="position:absolute;left:1297;top:580;width:2;height:1398" coordorigin="1297,580" coordsize="0,1398" path="m1297,580l1297,1978e" filled="f" stroked="t" strokeweight=".199998pt" strokecolor="#E5E5E5">
                <v:path arrowok="t"/>
              </v:shape>
            </v:group>
            <v:group style="position:absolute;left:8207;top:580;width:2;height:1398" coordorigin="8207,580" coordsize="2,1398">
              <v:shape style="position:absolute;left:8207;top:580;width:2;height:1398" coordorigin="8207,580" coordsize="0,1398" path="m8207,580l8207,1978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199976pt" strokecolor="#E5E5E5">
                <v:path arrowok="t"/>
              </v:shape>
            </v:group>
            <v:group style="position:absolute;left:1296;top:1977;width:6912;height:2" coordorigin="1296,1977" coordsize="6912,2">
              <v:shape style="position:absolute;left:1296;top:1977;width:6912;height:2" coordorigin="1296,1977" coordsize="6912,0" path="m1296,1977l8208,197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38"/>
          <w:w w:val="13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testscript.sed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-nf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/root/</w:t>
      </w:r>
      <w:r>
        <w:rPr>
          <w:rFonts w:ascii="Courier New"/>
        </w:rPr>
        <w:t> p</w:t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/nobody/</w:t>
      </w:r>
      <w:r>
        <w:rPr>
          <w:rFonts w:ascii="Courier New"/>
        </w:rPr>
        <w:t> p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0"/>
        <w:jc w:val="both"/>
      </w:pPr>
      <w:r>
        <w:rPr/>
        <w:pict>
          <v:group style="position:absolute;margin-left:64.699997pt;margin-top:17.291983pt;width:345.8pt;height:54.5pt;mso-position-horizontal-relative:page;mso-position-vertical-relative:paragraph;z-index:-13177" coordorigin="1294,346" coordsize="6916,1090">
            <v:group style="position:absolute;left:1296;top:348;width:6912;height:344" coordorigin="1296,348" coordsize="6912,344">
              <v:shape style="position:absolute;left:1296;top:348;width:6912;height:344" coordorigin="1296,348" coordsize="6912,344" path="m1296,692l8208,692,8208,348,1296,348,1296,692xe" filled="t" fillcolor="#E5E5E5" stroked="f">
                <v:path arrowok="t"/>
                <v:fill type="solid"/>
              </v:shape>
            </v:group>
            <v:group style="position:absolute;left:1296;top:692;width:6912;height:312" coordorigin="1296,692" coordsize="6912,312">
              <v:shape style="position:absolute;left:1296;top:692;width:6912;height:312" coordorigin="1296,692" coordsize="6912,312" path="m1296,1004l8208,1004,8208,692,1296,692,1296,1004xe" filled="t" fillcolor="#E5E5E5" stroked="f">
                <v:path arrowok="t"/>
                <v:fill type="solid"/>
              </v:shape>
            </v:group>
            <v:group style="position:absolute;left:1296;top:1004;width:6912;height:430" coordorigin="1296,1004" coordsize="6912,430">
              <v:shape style="position:absolute;left:1296;top:1004;width:6912;height:430" coordorigin="1296,1004" coordsize="6912,430" path="m1296,1434l8208,1434,8208,1004,1296,1004,1296,1434xe" filled="t" fillcolor="#E5E5E5" stroked="f">
                <v:path arrowok="t"/>
                <v:fill type="solid"/>
              </v:shape>
            </v:group>
            <v:group style="position:absolute;left:1297;top:348;width:2;height:1086" coordorigin="1297,348" coordsize="2,1086">
              <v:shape style="position:absolute;left:1297;top:348;width:2;height:1086" coordorigin="1297,348" coordsize="0,1086" path="m1297,348l1297,1434e" filled="f" stroked="t" strokeweight=".199998pt" strokecolor="#E5E5E5">
                <v:path arrowok="t"/>
              </v:shape>
            </v:group>
            <v:group style="position:absolute;left:8207;top:348;width:2;height:1086" coordorigin="8207,348" coordsize="2,1086">
              <v:shape style="position:absolute;left:8207;top:348;width:2;height:1086" coordorigin="8207,348" coordsize="0,1086" path="m8207,348l8207,1434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199976pt" strokecolor="#E5E5E5">
                <v:path arrowok="t"/>
              </v:shape>
            </v:group>
            <v:group style="position:absolute;left:1296;top:1433;width:6912;height:2" coordorigin="1296,1433" coordsize="6912,2">
              <v:shape style="position:absolute;left:1296;top:1433;width:6912;height:2" coordorigin="1296,1433" coordsize="6912,0" path="m1296,1433l8208,143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Now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testscript.sed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./testscript.sed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esting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ses,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9"/>
          <w:w w:val="14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again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604"/>
        <w:jc w:val="both"/>
      </w:pPr>
      <w:r>
        <w:rPr/>
        <w:pict>
          <v:group style="position:absolute;margin-left:64.699997pt;margin-top:40.591988pt;width:345.8pt;height:50.2pt;mso-position-horizontal-relative:page;mso-position-vertical-relative:paragraph;z-index:-13176" coordorigin="1294,812" coordsize="6916,1004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656" coordorigin="1296,1158" coordsize="6912,656">
              <v:shape style="position:absolute;left:1296;top:1158;width:6912;height:656" coordorigin="1296,1158" coordsize="6912,656" path="m1296,1814l8208,1814,8208,1158,1296,1158,1296,1814xe" filled="t" fillcolor="#E5E5E5" stroked="f">
                <v:path arrowok="t"/>
                <v:fill type="solid"/>
              </v:shape>
            </v:group>
            <v:group style="position:absolute;left:1297;top:814;width:2;height:1000" coordorigin="1297,814" coordsize="2,1000">
              <v:shape style="position:absolute;left:1297;top:814;width:2;height:1000" coordorigin="1297,814" coordsize="0,1000" path="m1297,814l1297,1814e" filled="f" stroked="t" strokeweight=".199998pt" strokecolor="#E5E5E5">
                <v:path arrowok="t"/>
              </v:shape>
            </v:group>
            <v:group style="position:absolute;left:8207;top:814;width:2;height:1000" coordorigin="8207,814" coordsize="2,1000">
              <v:shape style="position:absolute;left:8207;top:814;width:2;height:1000" coordorigin="8207,814" coordsize="0,1000" path="m8207,814l8207,1814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1813;width:6912;height:2" coordorigin="1296,1813" coordsize="6912,2">
              <v:shape style="position:absolute;left:1296;top:1813;width:6912;height:2" coordorigin="1296,1813" coordsize="6912,0" path="m1296,1813l8208,1813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mp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must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(and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-fn).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-fn,</w:t>
      </w:r>
      <w:r>
        <w:rPr>
          <w:color w:val="333333"/>
          <w:spacing w:val="33"/>
          <w:w w:val="14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u'll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rror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message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49"/>
          <w:w w:val="124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./testscript.sed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9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/bin/sed: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couldn't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open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such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</w:t>
      </w:r>
      <w:r>
        <w:rPr>
          <w:rFonts w:ascii="Courier New"/>
        </w:rPr>
        <w:t> or</w:t>
      </w:r>
      <w:r>
        <w:rPr>
          <w:rFonts w:ascii="Courier New"/>
          <w:spacing w:val="29"/>
        </w:rPr>
        <w:t> </w:t>
      </w:r>
      <w:r>
        <w:rPr>
          <w:rFonts w:ascii="Courier New"/>
          <w:spacing w:val="-1"/>
        </w:rPr>
        <w:t>directory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footerReference w:type="default" r:id="rId18"/>
          <w:pgSz w:w="9360" w:h="12960"/>
          <w:pgMar w:footer="351" w:header="465" w:top="700" w:bottom="540" w:left="1040" w:right="1100"/>
          <w:pgNumType w:start="5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27. Modifying the Input File Directly" w:id="197"/>
      <w:bookmarkEnd w:id="197"/>
      <w:r>
        <w:rPr>
          <w:b w:val="0"/>
        </w:rPr>
      </w:r>
      <w:bookmarkStart w:name="_bookmark33" w:id="198"/>
      <w:bookmarkEnd w:id="198"/>
      <w:r>
        <w:rPr>
          <w:b w:val="0"/>
        </w:rPr>
      </w:r>
      <w:bookmarkStart w:name="_bookmark33" w:id="199"/>
      <w:bookmarkEnd w:id="199"/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odifying</w:t>
      </w:r>
      <w:r>
        <w:rPr>
          <w:color w:val="457AC9"/>
          <w:spacing w:val="7"/>
          <w:w w:val="120"/>
        </w:rPr>
        <w:t> 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he</w:t>
      </w:r>
      <w:r>
        <w:rPr>
          <w:color w:val="457AC9"/>
          <w:spacing w:val="4"/>
          <w:w w:val="120"/>
        </w:rPr>
        <w:t> </w:t>
      </w:r>
      <w:r>
        <w:rPr>
          <w:color w:val="457AC9"/>
          <w:spacing w:val="-2"/>
          <w:w w:val="120"/>
        </w:rPr>
        <w:t>I</w:t>
      </w:r>
      <w:r>
        <w:rPr>
          <w:color w:val="457AC9"/>
          <w:spacing w:val="-1"/>
          <w:w w:val="120"/>
        </w:rPr>
        <w:t>nput</w:t>
      </w:r>
      <w:r>
        <w:rPr>
          <w:color w:val="457AC9"/>
          <w:spacing w:val="4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ile</w:t>
      </w:r>
      <w:r>
        <w:rPr>
          <w:color w:val="457AC9"/>
          <w:spacing w:val="7"/>
          <w:w w:val="120"/>
        </w:rPr>
        <w:t> </w:t>
      </w:r>
      <w:r>
        <w:rPr>
          <w:color w:val="457AC9"/>
          <w:spacing w:val="-2"/>
          <w:w w:val="120"/>
        </w:rPr>
        <w:t>D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ectly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413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kn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files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by 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standa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53"/>
        <w:jc w:val="left"/>
      </w:pPr>
      <w:r>
        <w:rPr/>
        <w:pict>
          <v:group style="position:absolute;margin-left:64.699997pt;margin-top:23.041977pt;width:345.8pt;height:23.1pt;mso-position-horizontal-relative:page;mso-position-vertical-relative:paragraph;z-index:-13175" coordorigin="1294,461" coordsize="6916,462">
            <v:group style="position:absolute;left:1296;top:463;width:6912;height:458" coordorigin="1296,463" coordsize="6912,458">
              <v:shape style="position:absolute;left:1296;top:463;width:6912;height:458" coordorigin="1296,463" coordsize="6912,458" path="m1296,921l8208,921,8208,463,1296,463,1296,921xe" filled="t" fillcolor="#E5E5E5" stroked="f">
                <v:path arrowok="t"/>
                <v:fill type="solid"/>
              </v:shape>
            </v:group>
            <v:group style="position:absolute;left:1297;top:463;width:2;height:458" coordorigin="1297,463" coordsize="2,458">
              <v:shape style="position:absolute;left:1297;top:463;width:2;height:458" coordorigin="1297,463" coordsize="0,458" path="m1297,463l1297,921e" filled="f" stroked="t" strokeweight=".199998pt" strokecolor="#E5E5E5">
                <v:path arrowok="t"/>
              </v:shape>
            </v:group>
            <v:group style="position:absolute;left:8207;top:463;width:2;height:458" coordorigin="8207,463" coordsize="2,458">
              <v:shape style="position:absolute;left:8207;top:463;width:2;height:458" coordorigin="8207,463" coordsize="0,458" path="m8207,463l8207,921e" filled="f" stroked="t" strokeweight=".200006pt" strokecolor="#E5E5E5">
                <v:path arrowok="t"/>
              </v:shape>
            </v:group>
            <v:group style="position:absolute;left:1296;top:464;width:6912;height:2" coordorigin="1296,464" coordsize="6912,2">
              <v:shape style="position:absolute;left:1296;top:464;width:6912;height:2" coordorigin="1296,464" coordsize="6912,0" path="m1296,464l8208,464e" filled="f" stroked="t" strokeweight=".200006pt" strokecolor="#E5E5E5">
                <v:path arrowok="t"/>
              </v:shape>
            </v:group>
            <v:group style="position:absolute;left:1296;top:920;width:6912;height:2" coordorigin="1296,920" coordsize="6912,2">
              <v:shape style="position:absolute;left:1296;top:920;width:6912;height:2" coordorigin="1296,920" coordsize="6912,0" path="m1296,920l8208,92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ake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backup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  <w:t> employee.txt.orig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413"/>
        <w:jc w:val="left"/>
      </w:pPr>
      <w:r>
        <w:rPr/>
        <w:pict>
          <v:group style="position:absolute;margin-left:64.699997pt;margin-top:40.591976pt;width:345.8pt;height:38.8pt;mso-position-horizontal-relative:page;mso-position-vertical-relative:paragraph;z-index:-13174" coordorigin="1294,812" coordsize="6916,776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428" coordorigin="1296,1158" coordsize="6912,428">
              <v:shape style="position:absolute;left:1296;top:1158;width:6912;height:428" coordorigin="1296,1158" coordsize="6912,428" path="m1296,1586l8208,1586,8208,1158,1296,1158,1296,1586xe" filled="t" fillcolor="#E5E5E5" stroked="f">
                <v:path arrowok="t"/>
                <v:fill type="solid"/>
              </v:shape>
            </v:group>
            <v:group style="position:absolute;left:1297;top:814;width:2;height:772" coordorigin="1297,814" coordsize="2,772">
              <v:shape style="position:absolute;left:1297;top:814;width:2;height:772" coordorigin="1297,814" coordsize="0,772" path="m1297,814l1297,1586e" filled="f" stroked="t" strokeweight=".199998pt" strokecolor="#E5E5E5">
                <v:path arrowok="t"/>
              </v:shape>
            </v:group>
            <v:group style="position:absolute;left:8207;top:814;width:2;height:772" coordorigin="8207,814" coordsize="2,772">
              <v:shape style="position:absolute;left:8207;top:814;width:2;height:772" coordorigin="8207,814" coordsize="0,772" path="m8207,814l8207,158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1585;width:6912;height:2" coordorigin="1296,1585" coordsize="6912,2">
              <v:shape style="position:absolute;left:1296;top:1585;width:6912;height:2" coordorigin="1296,1585" coordsize="6912,0" path="m1296,1585l8208,158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make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ypically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ename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45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  <w:t> &gt; new-employee.txt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mv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new-employee.txt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2" w:lineRule="auto"/>
        <w:ind w:left="113" w:right="153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nstead,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can use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-i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51"/>
          <w:w w:val="124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file.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74" w:right="161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132.7pt;mso-position-horizontal-relative:page;mso-position-vertical-relative:paragraph;z-index:-13173" coordorigin="1294,281" coordsize="6916,2654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314" coordorigin="1296,1877" coordsize="6912,314">
              <v:shape style="position:absolute;left:1296;top:1877;width:6912;height:314" coordorigin="1296,1877" coordsize="6912,314" path="m1296,2191l8208,2191,8208,1877,1296,1877,1296,2191xe" filled="t" fillcolor="#E5E5E5" stroked="f">
                <v:path arrowok="t"/>
                <v:fill type="solid"/>
              </v:shape>
            </v:group>
            <v:group style="position:absolute;left:1296;top:2191;width:6912;height:312" coordorigin="1296,2191" coordsize="6912,312">
              <v:shape style="position:absolute;left:1296;top:2191;width:6912;height:312" coordorigin="1296,2191" coordsize="6912,312" path="m1296,2503l8208,2503,8208,2191,1296,2191,1296,2503xe" filled="t" fillcolor="#E5E5E5" stroked="f">
                <v:path arrowok="t"/>
                <v:fill type="solid"/>
              </v:shape>
            </v:group>
            <v:group style="position:absolute;left:1296;top:2503;width:6912;height:430" coordorigin="1296,2503" coordsize="6912,430">
              <v:shape style="position:absolute;left:1296;top:2503;width:6912;height:430" coordorigin="1296,2503" coordsize="6912,430" path="m1296,2933l8208,2933,8208,2503,1296,2503,1296,2933xe" filled="t" fillcolor="#E5E5E5" stroked="f">
                <v:path arrowok="t"/>
                <v:fill type="solid"/>
              </v:shape>
            </v:group>
            <v:group style="position:absolute;left:1297;top:283;width:2;height:2650" coordorigin="1297,283" coordsize="2,2650">
              <v:shape style="position:absolute;left:1297;top:283;width:2;height:2650" coordorigin="1297,283" coordsize="0,2650" path="m1297,283l1297,2933e" filled="f" stroked="t" strokeweight=".199998pt" strokecolor="#E5E5E5">
                <v:path arrowok="t"/>
              </v:shape>
            </v:group>
            <v:group style="position:absolute;left:8207;top:283;width:2;height:2650" coordorigin="8207,283" coordsize="2,2650">
              <v:shape style="position:absolute;left:8207;top:283;width:2;height:2650" coordorigin="8207,283" coordsize="0,2650" path="m8207,283l8207,2933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932;width:6912;height:2" coordorigin="1296,2932" coordsize="6912,2">
              <v:shape style="position:absolute;left:1296;top:2932;width:6912;height:2" coordorigin="1296,2932" coordsize="6912,0" path="m1296,2932l8208,2932e" filled="f" stroked="t" strokeweight=".200006pt" strokecolor="#E5E5E5">
                <v:path arrowok="t"/>
              </v:shape>
            </v:group>
            <w10:wrap type="none"/>
          </v:group>
        </w:pict>
      </w:r>
      <w:bookmarkStart w:name="Replace John with Johnny in the original" w:id="200"/>
      <w:bookmarkEnd w:id="200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Jo</w:t>
      </w:r>
      <w:r>
        <w:rPr>
          <w:rFonts w:ascii="Gill Sans MT"/>
          <w:b/>
          <w:color w:val="333333"/>
          <w:spacing w:val="-1"/>
          <w:w w:val="120"/>
          <w:sz w:val="19"/>
        </w:rPr>
        <w:t>hn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Jo</w:t>
      </w:r>
      <w:r>
        <w:rPr>
          <w:rFonts w:ascii="Gill Sans MT"/>
          <w:b/>
          <w:color w:val="333333"/>
          <w:spacing w:val="-1"/>
          <w:w w:val="120"/>
          <w:sz w:val="19"/>
        </w:rPr>
        <w:t>hnny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iginal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1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self: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employee.txt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/>
        <w:ind w:right="369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81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gain, please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pay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rFonts w:ascii="Gill Sans MT"/>
          <w:b/>
          <w:color w:val="333333"/>
          <w:spacing w:val="-1"/>
          <w:w w:val="125"/>
        </w:rPr>
        <w:t>-i</w:t>
      </w:r>
      <w:r>
        <w:rPr>
          <w:rFonts w:ascii="Gill Sans MT"/>
          <w:b/>
          <w:color w:val="333333"/>
          <w:spacing w:val="3"/>
          <w:w w:val="125"/>
        </w:rPr>
        <w:t> </w:t>
      </w:r>
      <w:r>
        <w:rPr>
          <w:rFonts w:ascii="Gill Sans MT"/>
          <w:b/>
          <w:color w:val="333333"/>
          <w:spacing w:val="-2"/>
          <w:w w:val="125"/>
        </w:rPr>
        <w:t>mod</w:t>
      </w:r>
      <w:r>
        <w:rPr>
          <w:rFonts w:ascii="Gill Sans MT"/>
          <w:b/>
          <w:color w:val="333333"/>
          <w:spacing w:val="-1"/>
          <w:w w:val="125"/>
        </w:rPr>
        <w:t>ifi</w:t>
      </w:r>
      <w:r>
        <w:rPr>
          <w:rFonts w:ascii="Gill Sans MT"/>
          <w:b/>
          <w:color w:val="333333"/>
          <w:spacing w:val="-2"/>
          <w:w w:val="125"/>
        </w:rPr>
        <w:t>e</w:t>
      </w:r>
      <w:r>
        <w:rPr>
          <w:rFonts w:ascii="Gill Sans MT"/>
          <w:b/>
          <w:color w:val="333333"/>
          <w:spacing w:val="-1"/>
          <w:w w:val="125"/>
        </w:rPr>
        <w:t>s</w:t>
      </w:r>
      <w:r>
        <w:rPr>
          <w:rFonts w:ascii="Gill Sans MT"/>
          <w:b/>
          <w:color w:val="333333"/>
          <w:spacing w:val="4"/>
          <w:w w:val="125"/>
        </w:rPr>
        <w:t> </w:t>
      </w:r>
      <w:r>
        <w:rPr>
          <w:rFonts w:ascii="Gill Sans MT"/>
          <w:b/>
          <w:color w:val="333333"/>
          <w:spacing w:val="-2"/>
          <w:w w:val="125"/>
        </w:rPr>
        <w:t>the</w:t>
      </w:r>
      <w:r>
        <w:rPr>
          <w:rFonts w:ascii="Gill Sans MT"/>
          <w:b/>
          <w:color w:val="333333"/>
          <w:spacing w:val="4"/>
          <w:w w:val="125"/>
        </w:rPr>
        <w:t> </w:t>
      </w:r>
      <w:r>
        <w:rPr>
          <w:rFonts w:ascii="Gill Sans MT"/>
          <w:b/>
          <w:color w:val="333333"/>
          <w:spacing w:val="-1"/>
          <w:w w:val="125"/>
        </w:rPr>
        <w:t>i</w:t>
      </w:r>
      <w:r>
        <w:rPr>
          <w:rFonts w:ascii="Gill Sans MT"/>
          <w:b/>
          <w:color w:val="333333"/>
          <w:spacing w:val="-2"/>
          <w:w w:val="125"/>
        </w:rPr>
        <w:t>nput</w:t>
      </w:r>
      <w:r>
        <w:rPr>
          <w:rFonts w:ascii="Gill Sans MT"/>
          <w:b/>
          <w:color w:val="333333"/>
          <w:spacing w:val="-1"/>
          <w:w w:val="125"/>
        </w:rPr>
        <w:t>-fil</w:t>
      </w:r>
      <w:r>
        <w:rPr>
          <w:rFonts w:ascii="Gill Sans MT"/>
          <w:b/>
          <w:color w:val="333333"/>
          <w:spacing w:val="-2"/>
          <w:w w:val="125"/>
        </w:rPr>
        <w:t>e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Pro</w:t>
      </w:r>
      <w:r>
        <w:rPr>
          <w:color w:val="333333"/>
          <w:spacing w:val="-1"/>
          <w:w w:val="125"/>
        </w:rPr>
        <w:t>bably</w:t>
      </w:r>
      <w:r>
        <w:rPr>
          <w:color w:val="333333"/>
          <w:spacing w:val="49"/>
          <w:w w:val="13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eful.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w w:val="148"/>
        </w:rPr>
        <w:t> </w:t>
      </w:r>
      <w:r>
        <w:rPr>
          <w:color w:val="333333"/>
          <w:spacing w:val="45"/>
          <w:w w:val="148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self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-i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make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backup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2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36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82pt;margin-top:28.777365pt;width:345.8pt;height:23.2pt;mso-position-horizontal-relative:page;mso-position-vertical-relative:paragraph;z-index:-13172" coordorigin="1294,576" coordsize="6916,464">
            <v:group style="position:absolute;left:1296;top:578;width:6912;height:460" coordorigin="1296,578" coordsize="6912,460">
              <v:shape style="position:absolute;left:1296;top:578;width:6912;height:460" coordorigin="1296,578" coordsize="6912,460" path="m1296,1038l8208,1038,8208,578,1296,578,1296,1038xe" filled="t" fillcolor="#E5E5E5" stroked="f">
                <v:path arrowok="t"/>
                <v:fill type="solid"/>
              </v:shape>
            </v:group>
            <v:group style="position:absolute;left:1297;top:578;width:2;height:460" coordorigin="1297,578" coordsize="2,460">
              <v:shape style="position:absolute;left:1297;top:578;width:2;height:460" coordorigin="1297,578" coordsize="0,460" path="m1297,578l1297,1038e" filled="f" stroked="t" strokeweight=".199998pt" strokecolor="#E5E5E5">
                <v:path arrowok="t"/>
              </v:shape>
            </v:group>
            <v:group style="position:absolute;left:8207;top:578;width:2;height:460" coordorigin="8207,578" coordsize="2,460">
              <v:shape style="position:absolute;left:8207;top:578;width:2;height:460" coordorigin="8207,578" coordsize="0,460" path="m8207,578l8207,1038e" filled="f" stroked="t" strokeweight=".200006pt" strokecolor="#E5E5E5">
                <v:path arrowok="t"/>
              </v:shape>
            </v:group>
            <v:group style="position:absolute;left:1296;top:579;width:6912;height:2" coordorigin="1296,579" coordsize="6912,2">
              <v:shape style="position:absolute;left:1296;top:579;width:6912;height:2" coordorigin="1296,579" coordsize="6912,0" path="m1296,579l8208,579e" filled="f" stroked="t" strokeweight=".199976pt" strokecolor="#E5E5E5">
                <v:path arrowok="t"/>
              </v:shape>
            </v:group>
            <v:group style="position:absolute;left:1296;top:1037;width:6912;height:2" coordorigin="1296,1037" coordsize="6912,2">
              <v:shape style="position:absolute;left:1296;top:1037;width:6912;height:2" coordorigin="1296,1037" coordsize="6912,0" path="m1296,1037l8208,1037e" filled="f" stroked="t" strokeweight=".200037pt" strokecolor="#E5E5E5">
                <v:path arrowok="t"/>
              </v:shape>
            </v:group>
            <w10:wrap type="none"/>
          </v:group>
        </w:pict>
      </w:r>
      <w:bookmarkStart w:name="Replace John with Johnny in the original" w:id="201"/>
      <w:bookmarkEnd w:id="201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Jo</w:t>
      </w:r>
      <w:r>
        <w:rPr>
          <w:rFonts w:ascii="Gill Sans MT"/>
          <w:b/>
          <w:color w:val="333333"/>
          <w:spacing w:val="-1"/>
          <w:w w:val="120"/>
          <w:sz w:val="19"/>
        </w:rPr>
        <w:t>hn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Jo</w:t>
      </w:r>
      <w:r>
        <w:rPr>
          <w:rFonts w:ascii="Gill Sans MT"/>
          <w:b/>
          <w:color w:val="333333"/>
          <w:spacing w:val="-1"/>
          <w:w w:val="120"/>
          <w:sz w:val="19"/>
        </w:rPr>
        <w:t>hnny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iginal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33"/>
          <w:w w:val="117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save</w:t>
      </w:r>
      <w:r>
        <w:rPr>
          <w:rFonts w:ascii="Gill Sans MT"/>
          <w:b/>
          <w:color w:val="333333"/>
          <w:spacing w:val="2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2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backup</w:t>
      </w:r>
      <w:r>
        <w:rPr>
          <w:rFonts w:ascii="Gill Sans MT"/>
          <w:b/>
          <w:color w:val="333333"/>
          <w:spacing w:val="2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py: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-ibak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36"/>
        <w:jc w:val="left"/>
      </w:pPr>
      <w:r>
        <w:rPr/>
        <w:pict>
          <v:group style="position:absolute;margin-left:64.699997pt;margin-top:17.291977pt;width:345.8pt;height:101.4pt;mso-position-horizontal-relative:page;mso-position-vertical-relative:paragraph;z-index:-13171" coordorigin="1294,346" coordsize="6916,2028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314" coordorigin="1296,690" coordsize="6912,314">
              <v:shape style="position:absolute;left:1296;top:690;width:6912;height:314" coordorigin="1296,690" coordsize="6912,314" path="m1296,1004l8208,1004,8208,690,1296,690,1296,1004xe" filled="t" fillcolor="#E5E5E5" stroked="f">
                <v:path arrowok="t"/>
                <v:fill type="solid"/>
              </v:shape>
            </v:group>
            <v:group style="position:absolute;left:1296;top:1004;width:6912;height:312" coordorigin="1296,1004" coordsize="6912,312">
              <v:shape style="position:absolute;left:1296;top:1004;width:6912;height:312" coordorigin="1296,1004" coordsize="6912,312" path="m1296,1316l8208,1316,8208,1004,1296,1004,1296,1316xe" filled="t" fillcolor="#E5E5E5" stroked="f">
                <v:path arrowok="t"/>
                <v:fill type="solid"/>
              </v:shape>
            </v:group>
            <v:group style="position:absolute;left:1296;top:1316;width:6912;height:314" coordorigin="1296,1316" coordsize="6912,314">
              <v:shape style="position:absolute;left:1296;top:1316;width:6912;height:314" coordorigin="1296,1316" coordsize="6912,314" path="m1296,1630l8208,1630,8208,1316,1296,1316,1296,1630xe" filled="t" fillcolor="#E5E5E5" stroked="f">
                <v:path arrowok="t"/>
                <v:fill type="solid"/>
              </v:shape>
            </v:group>
            <v:group style="position:absolute;left:1296;top:1630;width:6912;height:312" coordorigin="1296,1630" coordsize="6912,312">
              <v:shape style="position:absolute;left:1296;top:1630;width:6912;height:312" coordorigin="1296,1630" coordsize="6912,312" path="m1296,1942l8208,1942,8208,1630,1296,1630,1296,1942xe" filled="t" fillcolor="#E5E5E5" stroked="f">
                <v:path arrowok="t"/>
                <v:fill type="solid"/>
              </v:shape>
            </v:group>
            <v:group style="position:absolute;left:1296;top:1942;width:6912;height:430" coordorigin="1296,1942" coordsize="6912,430">
              <v:shape style="position:absolute;left:1296;top:1942;width:6912;height:430" coordorigin="1296,1942" coordsize="6912,430" path="m1296,2372l8208,2372,8208,1942,1296,1942,1296,2372xe" filled="t" fillcolor="#E5E5E5" stroked="f">
                <v:path arrowok="t"/>
                <v:fill type="solid"/>
              </v:shape>
            </v:group>
            <v:group style="position:absolute;left:1297;top:348;width:2;height:2024" coordorigin="1297,348" coordsize="2,2024">
              <v:shape style="position:absolute;left:1297;top:348;width:2;height:2024" coordorigin="1297,348" coordsize="0,2024" path="m1297,348l1297,2372e" filled="f" stroked="t" strokeweight=".199998pt" strokecolor="#E5E5E5">
                <v:path arrowok="t"/>
              </v:shape>
            </v:group>
            <v:group style="position:absolute;left:8207;top:348;width:2;height:2024" coordorigin="8207,348" coordsize="2,2024">
              <v:shape style="position:absolute;left:8207;top:348;width:2;height:2024" coordorigin="8207,348" coordsize="0,2024" path="m8207,348l8207,2372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2371;width:6912;height:2" coordorigin="1296,2371" coordsize="6912,2">
              <v:shape style="position:absolute;left:1296;top:2371;width:6912;height:2" coordorigin="1296,2371" coordsize="6912,0" path="m1296,2371l8208,237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akes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backup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employee.txtbak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36"/>
        <w:jc w:val="left"/>
      </w:pPr>
      <w:r>
        <w:rPr/>
        <w:pict>
          <v:group style="position:absolute;margin-left:64.699997pt;margin-top:17.291988pt;width:345.8pt;height:101.4pt;mso-position-horizontal-relative:page;mso-position-vertical-relative:paragraph;z-index:-13170" coordorigin="1294,346" coordsize="6916,2028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314" coordorigin="1296,690" coordsize="6912,314">
              <v:shape style="position:absolute;left:1296;top:690;width:6912;height:314" coordorigin="1296,690" coordsize="6912,314" path="m1296,1004l8208,1004,8208,690,1296,690,1296,1004xe" filled="t" fillcolor="#E5E5E5" stroked="f">
                <v:path arrowok="t"/>
                <v:fill type="solid"/>
              </v:shape>
            </v:group>
            <v:group style="position:absolute;left:1296;top:1004;width:6912;height:312" coordorigin="1296,1004" coordsize="6912,312">
              <v:shape style="position:absolute;left:1296;top:1004;width:6912;height:312" coordorigin="1296,1004" coordsize="6912,312" path="m1296,1316l8208,1316,8208,1004,1296,1004,1296,1316xe" filled="t" fillcolor="#E5E5E5" stroked="f">
                <v:path arrowok="t"/>
                <v:fill type="solid"/>
              </v:shape>
            </v:group>
            <v:group style="position:absolute;left:1296;top:1316;width:6912;height:314" coordorigin="1296,1316" coordsize="6912,314">
              <v:shape style="position:absolute;left:1296;top:1316;width:6912;height:314" coordorigin="1296,1316" coordsize="6912,314" path="m1296,1630l8208,1630,8208,1316,1296,1316,1296,1630xe" filled="t" fillcolor="#E5E5E5" stroked="f">
                <v:path arrowok="t"/>
                <v:fill type="solid"/>
              </v:shape>
            </v:group>
            <v:group style="position:absolute;left:1296;top:1630;width:6912;height:312" coordorigin="1296,1630" coordsize="6912,312">
              <v:shape style="position:absolute;left:1296;top:1630;width:6912;height:312" coordorigin="1296,1630" coordsize="6912,312" path="m1296,1942l8208,1942,8208,1630,1296,1630,1296,1942xe" filled="t" fillcolor="#E5E5E5" stroked="f">
                <v:path arrowok="t"/>
                <v:fill type="solid"/>
              </v:shape>
            </v:group>
            <v:group style="position:absolute;left:1296;top:1942;width:6912;height:430" coordorigin="1296,1942" coordsize="6912,430">
              <v:shape style="position:absolute;left:1296;top:1942;width:6912;height:430" coordorigin="1296,1942" coordsize="6912,430" path="m1296,2372l8208,2372,8208,1942,1296,1942,1296,2372xe" filled="t" fillcolor="#E5E5E5" stroked="f">
                <v:path arrowok="t"/>
                <v:fill type="solid"/>
              </v:shape>
            </v:group>
            <v:group style="position:absolute;left:1297;top:348;width:2;height:2024" coordorigin="1297,348" coordsize="2,2024">
              <v:shape style="position:absolute;left:1297;top:348;width:2;height:2024" coordorigin="1297,348" coordsize="0,2024" path="m1297,348l1297,2372e" filled="f" stroked="t" strokeweight=".199998pt" strokecolor="#E5E5E5">
                <v:path arrowok="t"/>
              </v:shape>
            </v:group>
            <v:group style="position:absolute;left:8207;top:348;width:2;height:2024" coordorigin="8207,348" coordsize="2,2024">
              <v:shape style="position:absolute;left:8207;top:348;width:2;height:2024" coordorigin="8207,348" coordsize="0,2024" path="m8207,348l8207,2372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2371;width:6912;height:2" coordorigin="1296,2371" coordsize="6912,2">
              <v:shape style="position:absolute;left:1296;top:2371;width:6912;height:2" coordorigin="1296,2371" coordsize="6912,0" path="m1296,2371l8208,2371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file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dified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by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1" w:lineRule="auto"/>
        <w:ind w:right="357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36"/>
        <w:jc w:val="left"/>
      </w:pPr>
      <w:r>
        <w:rPr/>
        <w:pict>
          <v:group style="position:absolute;margin-left:64.699997pt;margin-top:28.891987pt;width:345.8pt;height:38.8pt;mso-position-horizontal-relative:page;mso-position-vertical-relative:paragraph;z-index:-13169" coordorigin="1294,578" coordsize="6916,776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428" coordorigin="1296,924" coordsize="6912,428">
              <v:shape style="position:absolute;left:1296;top:924;width:6912;height:428" coordorigin="1296,924" coordsize="6912,428" path="m1296,1352l8208,1352,8208,924,1296,924,1296,1352xe" filled="t" fillcolor="#E5E5E5" stroked="f">
                <v:path arrowok="t"/>
                <v:fill type="solid"/>
              </v:shape>
            </v:group>
            <v:group style="position:absolute;left:1297;top:580;width:2;height:772" coordorigin="1297,580" coordsize="2,772">
              <v:shape style="position:absolute;left:1297;top:580;width:2;height:772" coordorigin="1297,580" coordsize="0,772" path="m1297,580l1297,1352e" filled="f" stroked="t" strokeweight=".199998pt" strokecolor="#E5E5E5">
                <v:path arrowok="t"/>
              </v:shape>
            </v:group>
            <v:group style="position:absolute;left:8207;top:580;width:2;height:772" coordorigin="8207,580" coordsize="2,772">
              <v:shape style="position:absolute;left:8207;top:580;width:2;height:772" coordorigin="8207,580" coordsize="0,772" path="m8207,580l8207,1352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351;width:6912;height:2" coordorigin="1296,1351" coordsize="6912,2">
              <v:shape style="position:absolute;left:1296;top:1351;width:6912;height:2" coordorigin="1296,1351" coordsize="6912,0" path="m1296,1351l8208,135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nstead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-i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--i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-p</w:t>
      </w:r>
      <w:r>
        <w:rPr>
          <w:color w:val="333333"/>
          <w:spacing w:val="-1"/>
          <w:w w:val="125"/>
        </w:rPr>
        <w:t>lace.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Bot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9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same.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-ibak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--in-place=bak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0"/>
        <w:rPr>
          <w:sz w:val="24"/>
          <w:szCs w:val="24"/>
        </w:rPr>
      </w:pPr>
    </w:p>
    <w:p>
      <w:pPr>
        <w:pStyle w:val="BodyText"/>
        <w:spacing w:line="240" w:lineRule="auto"/>
        <w:ind w:left="113" w:right="136"/>
        <w:jc w:val="left"/>
      </w:pPr>
      <w:r>
        <w:rPr/>
        <w:pict>
          <v:group style="position:absolute;margin-left:64.699997pt;margin-top:28.891983pt;width:345.8pt;height:23.2pt;mso-position-horizontal-relative:page;mso-position-vertical-relative:paragraph;z-index:-13168" coordorigin="1294,578" coordsize="6916,464">
            <v:group style="position:absolute;left:1296;top:580;width:6912;height:460" coordorigin="1296,580" coordsize="6912,460">
              <v:shape style="position:absolute;left:1296;top:580;width:6912;height:460" coordorigin="1296,580" coordsize="6912,460" path="m1296,1040l8208,1040,8208,580,1296,580,1296,1040xe" filled="t" fillcolor="#E5E5E5" stroked="f">
                <v:path arrowok="t"/>
                <v:fill type="solid"/>
              </v:shape>
            </v:group>
            <v:group style="position:absolute;left:1297;top:580;width:2;height:460" coordorigin="1297,580" coordsize="2,460">
              <v:shape style="position:absolute;left:1297;top:580;width:2;height:460" coordorigin="1297,580" coordsize="0,460" path="m1297,580l1297,1040e" filled="f" stroked="t" strokeweight=".199998pt" strokecolor="#E5E5E5">
                <v:path arrowok="t"/>
              </v:shape>
            </v:group>
            <v:group style="position:absolute;left:8207;top:580;width:2;height:460" coordorigin="8207,580" coordsize="2,460">
              <v:shape style="position:absolute;left:8207;top:580;width:2;height:460" coordorigin="8207,580" coordsize="0,460" path="m8207,580l8207,1040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199998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inally,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need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employee.txt.orig</w:t>
      </w:r>
      <w:r>
        <w:rPr>
          <w:rFonts w:ascii="Courier New"/>
        </w:rPr>
        <w:t> employee.txt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8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1" w:lineRule="auto"/>
        <w:ind w:right="114"/>
        <w:jc w:val="left"/>
        <w:rPr>
          <w:b w:val="0"/>
          <w:bCs w:val="0"/>
        </w:rPr>
      </w:pPr>
      <w:bookmarkStart w:name="Chapter 5. Additional Sed Commands" w:id="202"/>
      <w:bookmarkEnd w:id="202"/>
      <w:r>
        <w:rPr>
          <w:b w:val="0"/>
        </w:rPr>
      </w:r>
      <w:bookmarkStart w:name="_bookmark34" w:id="203"/>
      <w:bookmarkEnd w:id="203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-12"/>
          <w:w w:val="120"/>
        </w:rPr>
        <w:t> </w:t>
      </w:r>
      <w:r>
        <w:rPr>
          <w:color w:val="23477D"/>
          <w:spacing w:val="-1"/>
          <w:w w:val="120"/>
        </w:rPr>
        <w:t>5.</w:t>
      </w:r>
      <w:r>
        <w:rPr>
          <w:color w:val="23477D"/>
          <w:spacing w:val="-13"/>
          <w:w w:val="120"/>
        </w:rPr>
        <w:t> </w:t>
      </w:r>
      <w:r>
        <w:rPr>
          <w:color w:val="23477D"/>
          <w:spacing w:val="-2"/>
          <w:w w:val="120"/>
        </w:rPr>
        <w:t>A</w:t>
      </w:r>
      <w:r>
        <w:rPr>
          <w:color w:val="23477D"/>
          <w:spacing w:val="-1"/>
          <w:w w:val="120"/>
        </w:rPr>
        <w:t>dditi</w:t>
      </w:r>
      <w:r>
        <w:rPr>
          <w:color w:val="23477D"/>
          <w:spacing w:val="-2"/>
          <w:w w:val="120"/>
        </w:rPr>
        <w:t>o</w:t>
      </w:r>
      <w:r>
        <w:rPr>
          <w:color w:val="23477D"/>
          <w:spacing w:val="-1"/>
          <w:w w:val="120"/>
        </w:rPr>
        <w:t>nal</w:t>
      </w:r>
      <w:r>
        <w:rPr>
          <w:color w:val="23477D"/>
          <w:spacing w:val="-13"/>
          <w:w w:val="120"/>
        </w:rPr>
        <w:t> </w:t>
      </w:r>
      <w:r>
        <w:rPr>
          <w:color w:val="23477D"/>
          <w:spacing w:val="-1"/>
          <w:w w:val="120"/>
        </w:rPr>
        <w:t>Sed</w:t>
      </w:r>
      <w:r>
        <w:rPr>
          <w:color w:val="23477D"/>
          <w:spacing w:val="26"/>
          <w:w w:val="122"/>
        </w:rPr>
        <w:t> </w:t>
      </w:r>
      <w:r>
        <w:rPr>
          <w:color w:val="23477D"/>
          <w:spacing w:val="-2"/>
          <w:w w:val="120"/>
        </w:rPr>
        <w:t>Comm</w:t>
      </w:r>
      <w:r>
        <w:rPr>
          <w:color w:val="23477D"/>
          <w:spacing w:val="-1"/>
          <w:w w:val="120"/>
        </w:rPr>
        <w:t>ands</w:t>
      </w:r>
      <w:r>
        <w:rPr>
          <w:b w:val="0"/>
          <w:color w:val="000000"/>
        </w:rPr>
      </w:r>
    </w:p>
    <w:p>
      <w:pPr>
        <w:spacing w:line="210" w:lineRule="exact" w:before="4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28. Append Line After (a command) " w:id="204"/>
      <w:bookmarkEnd w:id="204"/>
      <w:r>
        <w:rPr>
          <w:b w:val="0"/>
        </w:rPr>
      </w:r>
      <w:bookmarkStart w:name="_bookmark35" w:id="205"/>
      <w:bookmarkEnd w:id="205"/>
      <w:r>
        <w:rPr>
          <w:b w:val="0"/>
        </w:rPr>
      </w:r>
      <w:bookmarkStart w:name="_bookmark35" w:id="206"/>
      <w:bookmarkEnd w:id="206"/>
      <w:r>
        <w:rPr>
          <w:color w:val="457AC9"/>
          <w:spacing w:val="-2"/>
          <w:w w:val="115"/>
        </w:rPr>
        <w:t>A</w:t>
      </w:r>
      <w:r>
        <w:rPr>
          <w:color w:val="457AC9"/>
          <w:spacing w:val="-1"/>
          <w:w w:val="115"/>
        </w:rPr>
        <w:t>ppend</w:t>
      </w:r>
      <w:r>
        <w:rPr>
          <w:color w:val="457AC9"/>
          <w:spacing w:val="21"/>
          <w:w w:val="115"/>
        </w:rPr>
        <w:t> </w:t>
      </w:r>
      <w:r>
        <w:rPr>
          <w:color w:val="457AC9"/>
          <w:spacing w:val="-2"/>
          <w:w w:val="115"/>
        </w:rPr>
        <w:t>L</w:t>
      </w:r>
      <w:r>
        <w:rPr>
          <w:color w:val="457AC9"/>
          <w:spacing w:val="-1"/>
          <w:w w:val="115"/>
        </w:rPr>
        <w:t>ine</w:t>
      </w:r>
      <w:r>
        <w:rPr>
          <w:color w:val="457AC9"/>
          <w:spacing w:val="21"/>
          <w:w w:val="115"/>
        </w:rPr>
        <w:t> </w:t>
      </w:r>
      <w:r>
        <w:rPr>
          <w:color w:val="457AC9"/>
          <w:spacing w:val="-2"/>
          <w:w w:val="115"/>
        </w:rPr>
        <w:t>A</w:t>
      </w:r>
      <w:r>
        <w:rPr>
          <w:color w:val="457AC9"/>
          <w:spacing w:val="-1"/>
          <w:w w:val="115"/>
        </w:rPr>
        <w:t>fte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23"/>
          <w:w w:val="115"/>
        </w:rPr>
        <w:t> </w:t>
      </w:r>
      <w:r>
        <w:rPr>
          <w:color w:val="457AC9"/>
          <w:spacing w:val="-1"/>
          <w:w w:val="115"/>
        </w:rPr>
        <w:t>(a</w:t>
      </w:r>
      <w:r>
        <w:rPr>
          <w:color w:val="457AC9"/>
          <w:spacing w:val="22"/>
          <w:w w:val="115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14"/>
        <w:jc w:val="left"/>
      </w:pPr>
      <w:r>
        <w:rPr>
          <w:color w:val="333333"/>
          <w:spacing w:val="-2"/>
          <w:w w:val="130"/>
        </w:rPr>
        <w:t>You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rt</w:t>
      </w:r>
      <w:r>
        <w:rPr>
          <w:color w:val="333333"/>
          <w:spacing w:val="-22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af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spe</w:t>
      </w:r>
      <w:r>
        <w:rPr>
          <w:color w:val="333333"/>
          <w:spacing w:val="-2"/>
          <w:w w:val="130"/>
        </w:rPr>
        <w:t>ci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ic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lo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tion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39"/>
          <w:w w:val="124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pp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(a).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23.2pt;mso-position-horizontal-relative:page;mso-position-vertical-relative:paragraph;z-index:-13167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257" w:right="114" w:firstLine="11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'[address]</w:t>
      </w:r>
      <w:r>
        <w:rPr>
          <w:rFonts w:ascii="Courier New"/>
        </w:rPr>
        <w:t> a </w:t>
      </w:r>
      <w:r>
        <w:rPr>
          <w:rFonts w:ascii="Courier New"/>
          <w:spacing w:val="-1"/>
        </w:rPr>
        <w:t>the-line-to-append'</w:t>
      </w:r>
      <w:r>
        <w:rPr>
          <w:rFonts w:ascii="Courier New"/>
        </w:rPr>
        <w:t> input-file</w:t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117.1pt;mso-position-horizontal-relative:page;mso-position-vertical-relative:paragraph;z-index:-13166" coordorigin="1294,279" coordsize="6916,2342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312" coordorigin="1296,1877" coordsize="6912,312">
              <v:shape style="position:absolute;left:1296;top:1877;width:6912;height:312" coordorigin="1296,1877" coordsize="6912,312" path="m1296,2189l8208,2189,8208,1877,1296,1877,1296,2189xe" filled="t" fillcolor="#E5E5E5" stroked="f">
                <v:path arrowok="t"/>
                <v:fill type="solid"/>
              </v:shape>
            </v:group>
            <v:group style="position:absolute;left:1296;top:2189;width:6912;height:430" coordorigin="1296,2189" coordsize="6912,430">
              <v:shape style="position:absolute;left:1296;top:2189;width:6912;height:430" coordorigin="1296,2189" coordsize="6912,430" path="m1296,2619l8208,2619,8208,2189,1296,2189,1296,2619xe" filled="t" fillcolor="#E5E5E5" stroked="f">
                <v:path arrowok="t"/>
                <v:fill type="solid"/>
              </v:shape>
            </v:group>
            <v:group style="position:absolute;left:1297;top:281;width:2;height:2338" coordorigin="1297,281" coordsize="2,2338">
              <v:shape style="position:absolute;left:1297;top:281;width:2;height:2338" coordorigin="1297,281" coordsize="0,2338" path="m1297,281l1297,2619e" filled="f" stroked="t" strokeweight=".199998pt" strokecolor="#E5E5E5">
                <v:path arrowok="t"/>
              </v:shape>
            </v:group>
            <v:group style="position:absolute;left:8207;top:281;width:2;height:2338" coordorigin="8207,281" coordsize="2,2338">
              <v:shape style="position:absolute;left:8207;top:281;width:2;height:2338" coordorigin="8207,281" coordsize="0,2338" path="m8207,281l8207,2619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2618;width:6912;height:2" coordorigin="1296,2618" coordsize="6912,2">
              <v:shape style="position:absolute;left:1296;top:2618;width:6912;height:2" coordorigin="1296,2618" coordsize="6912,0" path="m1296,2618l8208,2618e" filled="f" stroked="t" strokeweight=".200006pt" strokecolor="#E5E5E5">
                <v:path arrowok="t"/>
              </v:shape>
            </v:group>
            <w10:wrap type="none"/>
          </v:group>
        </w:pict>
      </w:r>
      <w:bookmarkStart w:name="Add a new record to the employee.txt fil" w:id="207"/>
      <w:bookmarkEnd w:id="207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dd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new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ec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af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28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'2</w:t>
      </w:r>
      <w:r>
        <w:rPr>
          <w:rFonts w:ascii="Courier New"/>
        </w:rPr>
        <w:t> a </w:t>
      </w:r>
      <w:r>
        <w:rPr>
          <w:rFonts w:ascii="Courier New"/>
          <w:spacing w:val="-1"/>
        </w:rPr>
        <w:t>203,Jack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Johnson,Engineer'</w:t>
      </w:r>
      <w:r>
        <w:rPr>
          <w:rFonts w:ascii="Courier New"/>
        </w:rPr>
        <w:t> employee.txt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331" w:lineRule="auto" w:before="2"/>
        <w:ind w:left="373" w:right="2976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spacing w:val="-1"/>
          <w:sz w:val="20"/>
        </w:rPr>
        <w:t>102,Jason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Smith,IT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pacing w:val="22"/>
          <w:sz w:val="20"/>
        </w:rPr>
        <w:t> </w:t>
      </w:r>
      <w:r>
        <w:rPr>
          <w:rFonts w:ascii="Courier New"/>
          <w:b/>
          <w:spacing w:val="-1"/>
          <w:sz w:val="20"/>
        </w:rPr>
        <w:t>203,Jack</w:t>
      </w:r>
      <w:r>
        <w:rPr>
          <w:rFonts w:ascii="Courier New"/>
          <w:b/>
          <w:sz w:val="20"/>
        </w:rPr>
        <w:t> Johnson,Engineer</w:t>
      </w:r>
      <w:r>
        <w:rPr>
          <w:rFonts w:ascii="Courier New"/>
          <w:b/>
          <w:spacing w:val="22"/>
          <w:sz w:val="20"/>
        </w:rPr>
        <w:t> </w:t>
      </w:r>
      <w:r>
        <w:rPr>
          <w:rFonts w:ascii="Courier New"/>
          <w:spacing w:val="-1"/>
          <w:sz w:val="20"/>
        </w:rPr>
        <w:t>103,Raj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Reddy,Sysadmin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104,Anand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Ram,Developer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105,Jane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Miller,Sales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z w:val="20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117.1pt;mso-position-horizontal-relative:page;mso-position-vertical-relative:paragraph;z-index:-13165" coordorigin="1294,279" coordsize="6916,2342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312" coordorigin="1296,1877" coordsize="6912,312">
              <v:shape style="position:absolute;left:1296;top:1877;width:6912;height:312" coordorigin="1296,1877" coordsize="6912,312" path="m1296,2189l8208,2189,8208,1877,1296,1877,1296,2189xe" filled="t" fillcolor="#E5E5E5" stroked="f">
                <v:path arrowok="t"/>
                <v:fill type="solid"/>
              </v:shape>
            </v:group>
            <v:group style="position:absolute;left:1296;top:2189;width:6912;height:430" coordorigin="1296,2189" coordsize="6912,430">
              <v:shape style="position:absolute;left:1296;top:2189;width:6912;height:430" coordorigin="1296,2189" coordsize="6912,430" path="m1296,2619l8208,2619,8208,2189,1296,2189,1296,2619xe" filled="t" fillcolor="#E5E5E5" stroked="f">
                <v:path arrowok="t"/>
                <v:fill type="solid"/>
              </v:shape>
            </v:group>
            <v:group style="position:absolute;left:1297;top:281;width:2;height:2338" coordorigin="1297,281" coordsize="2,2338">
              <v:shape style="position:absolute;left:1297;top:281;width:2;height:2338" coordorigin="1297,281" coordsize="0,2338" path="m1297,281l1297,2619e" filled="f" stroked="t" strokeweight=".199998pt" strokecolor="#E5E5E5">
                <v:path arrowok="t"/>
              </v:shape>
            </v:group>
            <v:group style="position:absolute;left:8207;top:281;width:2;height:2338" coordorigin="8207,281" coordsize="2,2338">
              <v:shape style="position:absolute;left:8207;top:281;width:2;height:2338" coordorigin="8207,281" coordsize="0,2338" path="m8207,281l8207,2619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2618;width:6912;height:2" coordorigin="1296,2618" coordsize="6912,2">
              <v:shape style="position:absolute;left:1296;top:2618;width:6912;height:2" coordorigin="1296,2618" coordsize="6912,0" path="m1296,2618l8208,261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dd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new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ec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end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</w:t>
      </w:r>
      <w:r>
        <w:rPr>
          <w:rFonts w:ascii="Courier New"/>
        </w:rPr>
        <w:t> a </w:t>
      </w:r>
      <w:r>
        <w:rPr>
          <w:rFonts w:ascii="Courier New"/>
          <w:spacing w:val="-1"/>
        </w:rPr>
        <w:t>106,Jack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Johnson,Engineer'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b/>
          <w:spacing w:val="-1"/>
        </w:rPr>
        <w:t>106,Jack</w:t>
      </w:r>
      <w:r>
        <w:rPr>
          <w:rFonts w:ascii="Courier New"/>
          <w:b/>
        </w:rPr>
        <w:t> Johnson,Engineer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14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append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30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7.777365pt;width:345.8pt;height:164pt;mso-position-horizontal-relative:page;mso-position-vertical-relative:paragraph;z-index:-13164" coordorigin="1294,356" coordsize="6916,3280">
            <v:group style="position:absolute;left:1296;top:358;width:6912;height:342" coordorigin="1296,358" coordsize="6912,342">
              <v:shape style="position:absolute;left:1296;top:358;width:6912;height:342" coordorigin="1296,358" coordsize="6912,342" path="m1296,700l8208,700,8208,358,1296,358,1296,700xe" filled="t" fillcolor="#E5E5E5" stroked="f">
                <v:path arrowok="t"/>
                <v:fill type="solid"/>
              </v:shape>
            </v:group>
            <v:group style="position:absolute;left:1296;top:700;width:6912;height:314" coordorigin="1296,700" coordsize="6912,314">
              <v:shape style="position:absolute;left:1296;top:700;width:6912;height:314" coordorigin="1296,700" coordsize="6912,314" path="m1296,1014l8208,1014,8208,700,1296,700,1296,1014xe" filled="t" fillcolor="#E5E5E5" stroked="f">
                <v:path arrowok="t"/>
                <v:fill type="solid"/>
              </v:shape>
            </v:group>
            <v:group style="position:absolute;left:1296;top:1014;width:6912;height:312" coordorigin="1296,1014" coordsize="6912,312">
              <v:shape style="position:absolute;left:1296;top:1014;width:6912;height:312" coordorigin="1296,1014" coordsize="6912,312" path="m1296,1326l8208,1326,8208,1014,1296,1014,1296,1326xe" filled="t" fillcolor="#E5E5E5" stroked="f">
                <v:path arrowok="t"/>
                <v:fill type="solid"/>
              </v:shape>
            </v:group>
            <v:group style="position:absolute;left:1296;top:1326;width:6912;height:314" coordorigin="1296,1326" coordsize="6912,314">
              <v:shape style="position:absolute;left:1296;top:1326;width:6912;height:314" coordorigin="1296,1326" coordsize="6912,314" path="m1296,1640l8208,1640,8208,1326,1296,1326,1296,1640xe" filled="t" fillcolor="#E5E5E5" stroked="f">
                <v:path arrowok="t"/>
                <v:fill type="solid"/>
              </v:shape>
            </v:group>
            <v:group style="position:absolute;left:1296;top:1640;width:6912;height:312" coordorigin="1296,1640" coordsize="6912,312">
              <v:shape style="position:absolute;left:1296;top:1640;width:6912;height:312" coordorigin="1296,1640" coordsize="6912,312" path="m1296,1952l8208,1952,8208,1640,1296,1640,1296,1952xe" filled="t" fillcolor="#E5E5E5" stroked="f">
                <v:path arrowok="t"/>
                <v:fill type="solid"/>
              </v:shape>
            </v:group>
            <v:group style="position:absolute;left:1296;top:1952;width:6912;height:314" coordorigin="1296,1952" coordsize="6912,314">
              <v:shape style="position:absolute;left:1296;top:1952;width:6912;height:314" coordorigin="1296,1952" coordsize="6912,314" path="m1296,2266l8208,2266,8208,1952,1296,1952,1296,2266xe" filled="t" fillcolor="#E5E5E5" stroked="f">
                <v:path arrowok="t"/>
                <v:fill type="solid"/>
              </v:shape>
            </v:group>
            <v:group style="position:absolute;left:1296;top:2266;width:6912;height:312" coordorigin="1296,2266" coordsize="6912,312">
              <v:shape style="position:absolute;left:1296;top:2266;width:6912;height:312" coordorigin="1296,2266" coordsize="6912,312" path="m1296,2578l8208,2578,8208,2266,1296,2266,1296,2578xe" filled="t" fillcolor="#E5E5E5" stroked="f">
                <v:path arrowok="t"/>
                <v:fill type="solid"/>
              </v:shape>
            </v:group>
            <v:group style="position:absolute;left:1296;top:2578;width:6912;height:314" coordorigin="1296,2578" coordsize="6912,314">
              <v:shape style="position:absolute;left:1296;top:2578;width:6912;height:314" coordorigin="1296,2578" coordsize="6912,314" path="m1296,2892l8208,2892,8208,2578,1296,2578,1296,2892xe" filled="t" fillcolor="#E5E5E5" stroked="f">
                <v:path arrowok="t"/>
                <v:fill type="solid"/>
              </v:shape>
            </v:group>
            <v:group style="position:absolute;left:1296;top:2892;width:6912;height:312" coordorigin="1296,2892" coordsize="6912,312">
              <v:shape style="position:absolute;left:1296;top:2892;width:6912;height:312" coordorigin="1296,2892" coordsize="6912,312" path="m1296,3204l8208,3204,8208,2892,1296,2892,1296,3204xe" filled="t" fillcolor="#E5E5E5" stroked="f">
                <v:path arrowok="t"/>
                <v:fill type="solid"/>
              </v:shape>
            </v:group>
            <v:group style="position:absolute;left:1296;top:3204;width:6912;height:430" coordorigin="1296,3204" coordsize="6912,430">
              <v:shape style="position:absolute;left:1296;top:3204;width:6912;height:430" coordorigin="1296,3204" coordsize="6912,430" path="m1296,3634l8208,3634,8208,3204,1296,3204,1296,3634xe" filled="t" fillcolor="#E5E5E5" stroked="f">
                <v:path arrowok="t"/>
                <v:fill type="solid"/>
              </v:shape>
            </v:group>
            <v:group style="position:absolute;left:1297;top:358;width:2;height:3276" coordorigin="1297,358" coordsize="2,3276">
              <v:shape style="position:absolute;left:1297;top:358;width:2;height:3276" coordorigin="1297,358" coordsize="0,3276" path="m1297,358l1297,3634e" filled="f" stroked="t" strokeweight=".199998pt" strokecolor="#E5E5E5">
                <v:path arrowok="t"/>
              </v:shape>
            </v:group>
            <v:group style="position:absolute;left:8207;top:358;width:2;height:3276" coordorigin="8207,358" coordsize="2,3276">
              <v:shape style="position:absolute;left:8207;top:358;width:2;height:3276" coordorigin="8207,358" coordsize="0,3276" path="m8207,358l8207,3634e" filled="f" stroked="t" strokeweight=".200006pt" strokecolor="#E5E5E5">
                <v:path arrowok="t"/>
              </v:shape>
            </v:group>
            <v:group style="position:absolute;left:1296;top:359;width:6912;height:2" coordorigin="1296,359" coordsize="6912,2">
              <v:shape style="position:absolute;left:1296;top:359;width:6912;height:2" coordorigin="1296,359" coordsize="6912,0" path="m1296,359l8208,359e" filled="f" stroked="t" strokeweight=".199976pt" strokecolor="#E5E5E5">
                <v:path arrowok="t"/>
              </v:shape>
            </v:group>
            <v:group style="position:absolute;left:1296;top:3633;width:6912;height:2" coordorigin="1296,3633" coordsize="6912,2">
              <v:shape style="position:absolute;left:1296;top:3633;width:6912;height:2" coordorigin="1296,3633" coordsize="6912,0" path="m1296,3633l8208,3633e" filled="f" stroked="t" strokeweight=".200006pt" strokecolor="#E5E5E5">
                <v:path arrowok="t"/>
              </v:shape>
            </v:group>
            <w10:wrap type="none"/>
          </v:group>
        </w:pict>
      </w:r>
      <w:bookmarkStart w:name="Add two lines after the line that matche" w:id="208"/>
      <w:bookmarkEnd w:id="208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dd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w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af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ches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'</w:t>
      </w:r>
      <w:r>
        <w:rPr>
          <w:rFonts w:ascii="Gill Sans MT"/>
          <w:b/>
          <w:color w:val="333333"/>
          <w:spacing w:val="-2"/>
          <w:w w:val="120"/>
          <w:sz w:val="19"/>
        </w:rPr>
        <w:t>J</w:t>
      </w:r>
      <w:r>
        <w:rPr>
          <w:rFonts w:ascii="Gill Sans MT"/>
          <w:b/>
          <w:color w:val="333333"/>
          <w:spacing w:val="-1"/>
          <w:w w:val="120"/>
          <w:sz w:val="19"/>
        </w:rPr>
        <w:t>as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n':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'/Jason/a\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203,Jack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Johnson,Engineer\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104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204,Mark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Engineer'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331" w:lineRule="auto" w:before="0"/>
        <w:ind w:left="373" w:right="3195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spacing w:val="-1"/>
          <w:sz w:val="20"/>
        </w:rPr>
        <w:t>102,Jason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Smith,IT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pacing w:val="22"/>
          <w:sz w:val="20"/>
        </w:rPr>
        <w:t> </w:t>
      </w:r>
      <w:r>
        <w:rPr>
          <w:rFonts w:ascii="Courier New"/>
          <w:b/>
          <w:spacing w:val="-1"/>
          <w:sz w:val="20"/>
        </w:rPr>
        <w:t>203,Jack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Johnson,Engineer</w:t>
      </w:r>
      <w:r>
        <w:rPr>
          <w:rFonts w:ascii="Courier New"/>
          <w:b/>
          <w:spacing w:val="21"/>
          <w:sz w:val="20"/>
        </w:rPr>
        <w:t> </w:t>
      </w:r>
      <w:r>
        <w:rPr>
          <w:rFonts w:ascii="Courier New"/>
          <w:b/>
          <w:spacing w:val="-1"/>
          <w:sz w:val="20"/>
        </w:rPr>
        <w:t>204,Mark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Smith,Sales</w:t>
      </w:r>
      <w:r>
        <w:rPr>
          <w:rFonts w:ascii="Courier New"/>
          <w:b/>
          <w:sz w:val="20"/>
        </w:rPr>
        <w:t> Engineer</w:t>
      </w:r>
      <w:r>
        <w:rPr>
          <w:rFonts w:ascii="Courier New"/>
          <w:b/>
          <w:spacing w:val="23"/>
          <w:sz w:val="20"/>
        </w:rPr>
        <w:t> </w:t>
      </w:r>
      <w:r>
        <w:rPr>
          <w:rFonts w:ascii="Courier New"/>
          <w:spacing w:val="-1"/>
          <w:sz w:val="20"/>
        </w:rPr>
        <w:t>103,Raj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Reddy,Sysadmin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104,Anand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Ram,Developer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105,Jane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Miller,Sales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1"/>
        <w:rPr>
          <w:sz w:val="22"/>
          <w:szCs w:val="22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29. Insert Line Before (i command) " w:id="209"/>
      <w:bookmarkEnd w:id="209"/>
      <w:r>
        <w:rPr>
          <w:b w:val="0"/>
        </w:rPr>
      </w:r>
      <w:bookmarkStart w:name="_bookmark36" w:id="210"/>
      <w:bookmarkEnd w:id="210"/>
      <w:r>
        <w:rPr>
          <w:b w:val="0"/>
        </w:rPr>
      </w:r>
      <w:bookmarkStart w:name="_bookmark36" w:id="211"/>
      <w:bookmarkEnd w:id="211"/>
      <w:r>
        <w:rPr>
          <w:color w:val="457AC9"/>
          <w:spacing w:val="-2"/>
          <w:w w:val="120"/>
        </w:rPr>
        <w:t>I</w:t>
      </w:r>
      <w:r>
        <w:rPr>
          <w:color w:val="457AC9"/>
          <w:spacing w:val="-1"/>
          <w:w w:val="120"/>
        </w:rPr>
        <w:t>nse</w:t>
      </w:r>
      <w:r>
        <w:rPr>
          <w:color w:val="457AC9"/>
          <w:spacing w:val="-2"/>
          <w:w w:val="120"/>
        </w:rPr>
        <w:t>rt</w:t>
      </w:r>
      <w:r>
        <w:rPr>
          <w:color w:val="457AC9"/>
          <w:spacing w:val="-14"/>
          <w:w w:val="120"/>
        </w:rPr>
        <w:t> </w:t>
      </w:r>
      <w:r>
        <w:rPr>
          <w:color w:val="457AC9"/>
          <w:spacing w:val="-2"/>
          <w:w w:val="120"/>
        </w:rPr>
        <w:t>L</w:t>
      </w:r>
      <w:r>
        <w:rPr>
          <w:color w:val="457AC9"/>
          <w:spacing w:val="-1"/>
          <w:w w:val="120"/>
        </w:rPr>
        <w:t>ine</w:t>
      </w:r>
      <w:r>
        <w:rPr>
          <w:color w:val="457AC9"/>
          <w:spacing w:val="-14"/>
          <w:w w:val="120"/>
        </w:rPr>
        <w:t> </w:t>
      </w:r>
      <w:r>
        <w:rPr>
          <w:color w:val="457AC9"/>
          <w:spacing w:val="-2"/>
          <w:w w:val="120"/>
        </w:rPr>
        <w:t>B</w:t>
      </w:r>
      <w:r>
        <w:rPr>
          <w:color w:val="457AC9"/>
          <w:spacing w:val="-1"/>
          <w:w w:val="120"/>
        </w:rPr>
        <w:t>ef</w:t>
      </w:r>
      <w:r>
        <w:rPr>
          <w:color w:val="457AC9"/>
          <w:spacing w:val="-2"/>
          <w:w w:val="120"/>
        </w:rPr>
        <w:t>or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14"/>
          <w:w w:val="120"/>
        </w:rPr>
        <w:t> </w:t>
      </w:r>
      <w:r>
        <w:rPr>
          <w:color w:val="457AC9"/>
          <w:spacing w:val="-1"/>
          <w:w w:val="120"/>
        </w:rPr>
        <w:t>(i</w:t>
      </w:r>
      <w:r>
        <w:rPr>
          <w:color w:val="457AC9"/>
          <w:spacing w:val="-13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inse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1"/>
          <w:w w:val="125"/>
        </w:rPr>
        <w:t>(i)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like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append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9"/>
          <w:w w:val="124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inse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2"/>
          <w:w w:val="125"/>
        </w:rPr>
        <w:t> </w:t>
      </w:r>
      <w:r>
        <w:rPr>
          <w:rFonts w:ascii="Gill Sans MT"/>
          <w:b/>
          <w:color w:val="333333"/>
          <w:spacing w:val="-2"/>
          <w:w w:val="125"/>
        </w:rPr>
        <w:t>be</w:t>
      </w:r>
      <w:r>
        <w:rPr>
          <w:rFonts w:ascii="Gill Sans MT"/>
          <w:b/>
          <w:color w:val="333333"/>
          <w:spacing w:val="-1"/>
          <w:w w:val="125"/>
        </w:rPr>
        <w:t>f</w:t>
      </w:r>
      <w:r>
        <w:rPr>
          <w:rFonts w:ascii="Gill Sans MT"/>
          <w:b/>
          <w:color w:val="333333"/>
          <w:spacing w:val="-2"/>
          <w:w w:val="125"/>
        </w:rPr>
        <w:t>ore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specific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5pt;width:345.8pt;height:23.1pt;mso-position-horizontal-relative:page;mso-position-vertical-relative:paragraph;z-index:-13163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7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257" w:right="195" w:firstLine="11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'[address]</w:t>
      </w:r>
      <w:r>
        <w:rPr>
          <w:rFonts w:ascii="Courier New"/>
        </w:rPr>
        <w:t> i </w:t>
      </w:r>
      <w:r>
        <w:rPr>
          <w:rFonts w:ascii="Courier New"/>
          <w:spacing w:val="-1"/>
        </w:rPr>
        <w:t>the-line-to-insert'</w:t>
      </w:r>
      <w:r>
        <w:rPr>
          <w:rFonts w:ascii="Courier New"/>
        </w:rPr>
        <w:t> input-file</w:t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5pt;width:345.8pt;height:117.1pt;mso-position-horizontal-relative:page;mso-position-vertical-relative:paragraph;z-index:-13162" coordorigin="1294,501" coordsize="6916,2342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312" coordorigin="1296,1473" coordsize="6912,312">
              <v:shape style="position:absolute;left:1296;top:1473;width:6912;height:312" coordorigin="1296,1473" coordsize="6912,312" path="m1296,1785l8208,1785,8208,1473,1296,1473,1296,1785xe" filled="t" fillcolor="#E5E5E5" stroked="f">
                <v:path arrowok="t"/>
                <v:fill type="solid"/>
              </v:shape>
            </v:group>
            <v:group style="position:absolute;left:1296;top:1785;width:6912;height:314" coordorigin="1296,1785" coordsize="6912,314">
              <v:shape style="position:absolute;left:1296;top:1785;width:6912;height:314" coordorigin="1296,1785" coordsize="6912,314" path="m1296,2099l8208,2099,8208,1785,1296,1785,1296,2099xe" filled="t" fillcolor="#E5E5E5" stroked="f">
                <v:path arrowok="t"/>
                <v:fill type="solid"/>
              </v:shape>
            </v:group>
            <v:group style="position:absolute;left:1296;top:2099;width:6912;height:312" coordorigin="1296,2099" coordsize="6912,312">
              <v:shape style="position:absolute;left:1296;top:2099;width:6912;height:312" coordorigin="1296,2099" coordsize="6912,312" path="m1296,2411l8208,2411,8208,2099,1296,2099,1296,2411xe" filled="t" fillcolor="#E5E5E5" stroked="f">
                <v:path arrowok="t"/>
                <v:fill type="solid"/>
              </v:shape>
            </v:group>
            <v:group style="position:absolute;left:1296;top:2411;width:6912;height:430" coordorigin="1296,2411" coordsize="6912,430">
              <v:shape style="position:absolute;left:1296;top:2411;width:6912;height:430" coordorigin="1296,2411" coordsize="6912,430" path="m1296,2841l8208,2841,8208,2411,1296,2411,1296,2841xe" filled="t" fillcolor="#E5E5E5" stroked="f">
                <v:path arrowok="t"/>
                <v:fill type="solid"/>
              </v:shape>
            </v:group>
            <v:group style="position:absolute;left:1297;top:503;width:2;height:2338" coordorigin="1297,503" coordsize="2,2338">
              <v:shape style="position:absolute;left:1297;top:503;width:2;height:2338" coordorigin="1297,503" coordsize="0,2338" path="m1297,503l1297,2841e" filled="f" stroked="t" strokeweight=".199998pt" strokecolor="#E5E5E5">
                <v:path arrowok="t"/>
              </v:shape>
            </v:group>
            <v:group style="position:absolute;left:8207;top:503;width:2;height:2338" coordorigin="8207,503" coordsize="2,2338">
              <v:shape style="position:absolute;left:8207;top:503;width:2;height:2338" coordorigin="8207,503" coordsize="0,2338" path="m8207,503l8207,2841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2840;width:6912;height:2" coordorigin="1296,2840" coordsize="6912,2">
              <v:shape style="position:absolute;left:1296;top:2840;width:6912;height:2" coordorigin="1296,2840" coordsize="6912,0" path="m1296,2840l8208,284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Insert a new record before line number 2" w:id="212"/>
      <w:bookmarkEnd w:id="212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I</w:t>
      </w:r>
      <w:r>
        <w:rPr>
          <w:rFonts w:ascii="Gill Sans MT"/>
          <w:b/>
          <w:color w:val="333333"/>
          <w:spacing w:val="-1"/>
          <w:w w:val="120"/>
          <w:sz w:val="19"/>
        </w:rPr>
        <w:t>nse</w:t>
      </w:r>
      <w:r>
        <w:rPr>
          <w:rFonts w:ascii="Gill Sans MT"/>
          <w:b/>
          <w:color w:val="333333"/>
          <w:spacing w:val="-2"/>
          <w:w w:val="120"/>
          <w:sz w:val="19"/>
        </w:rPr>
        <w:t>rt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new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ec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bef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37"/>
          <w:w w:val="117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'2</w:t>
      </w:r>
      <w:r>
        <w:rPr>
          <w:rFonts w:ascii="Courier New"/>
        </w:rPr>
        <w:t> i </w:t>
      </w:r>
      <w:r>
        <w:rPr>
          <w:rFonts w:ascii="Courier New"/>
          <w:spacing w:val="-1"/>
        </w:rPr>
        <w:t>203,Jack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Johnson,Engineer'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331" w:lineRule="auto" w:before="2"/>
        <w:ind w:left="373" w:right="3196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203,Jack</w:t>
      </w:r>
      <w:r>
        <w:rPr>
          <w:rFonts w:ascii="Courier New"/>
          <w:b/>
          <w:sz w:val="20"/>
        </w:rPr>
        <w:t> Johnson,Engineer</w:t>
      </w:r>
      <w:r>
        <w:rPr>
          <w:rFonts w:ascii="Courier New"/>
          <w:b/>
          <w:spacing w:val="22"/>
          <w:sz w:val="20"/>
        </w:rPr>
        <w:t> </w:t>
      </w:r>
      <w:r>
        <w:rPr>
          <w:rFonts w:ascii="Courier New"/>
          <w:spacing w:val="-1"/>
          <w:sz w:val="20"/>
        </w:rPr>
        <w:t>102,Jason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Smith,IT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pacing w:val="22"/>
          <w:sz w:val="20"/>
        </w:rPr>
        <w:t> </w:t>
      </w:r>
      <w:r>
        <w:rPr>
          <w:rFonts w:ascii="Courier New"/>
          <w:spacing w:val="-1"/>
          <w:sz w:val="20"/>
        </w:rPr>
        <w:t>103,Raj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Reddy,Sysadmin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104,Anand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Ram,Developer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105,Jane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Miller,Sales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z w:val="20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0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8pt;width:345.8pt;height:38.8pt;mso-position-horizontal-relative:page;mso-position-vertical-relative:paragraph;z-index:-13161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8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2pt" strokecolor="#E5E5E5">
                <v:path arrowok="t"/>
              </v:shape>
            </v:group>
            <w10:wrap type="none"/>
          </v:group>
        </w:pict>
      </w:r>
      <w:bookmarkStart w:name="Insert a new record before the last line" w:id="213"/>
      <w:bookmarkEnd w:id="213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I</w:t>
      </w:r>
      <w:r>
        <w:rPr>
          <w:rFonts w:ascii="Gill Sans MT"/>
          <w:b/>
          <w:color w:val="333333"/>
          <w:spacing w:val="-1"/>
          <w:w w:val="120"/>
          <w:sz w:val="19"/>
        </w:rPr>
        <w:t>nse</w:t>
      </w:r>
      <w:r>
        <w:rPr>
          <w:rFonts w:ascii="Gill Sans MT"/>
          <w:b/>
          <w:color w:val="333333"/>
          <w:spacing w:val="-2"/>
          <w:w w:val="120"/>
          <w:sz w:val="19"/>
        </w:rPr>
        <w:t>rt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new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ec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bef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las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</w:t>
      </w:r>
      <w:r>
        <w:rPr>
          <w:rFonts w:ascii="Courier New"/>
        </w:rPr>
        <w:t> i </w:t>
      </w:r>
      <w:r>
        <w:rPr>
          <w:rFonts w:ascii="Courier New"/>
          <w:spacing w:val="-1"/>
        </w:rPr>
        <w:t>108,Jack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Johnson,Engineer'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spacing w:line="331" w:lineRule="auto" w:before="80"/>
        <w:ind w:left="373" w:right="2976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/>
        <w:pict>
          <v:group style="position:absolute;margin-left:64.699982pt;margin-top:-1.974795pt;width:345.8pt;height:85.8pt;mso-position-horizontal-relative:page;mso-position-vertical-relative:paragraph;z-index:-13160" coordorigin="1294,-39" coordsize="6916,171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430" coordorigin="1296,1245" coordsize="6912,430">
              <v:shape style="position:absolute;left:1296;top:1245;width:6912;height:430" coordorigin="1296,1245" coordsize="6912,430" path="m1296,1675l8208,1675,8208,1245,1296,1245,1296,1675xe" filled="t" fillcolor="#E5E5E5" stroked="f">
                <v:path arrowok="t"/>
                <v:fill type="solid"/>
              </v:shape>
            </v:group>
            <v:group style="position:absolute;left:1297;top:-37;width:2;height:1712" coordorigin="1297,-37" coordsize="2,1712">
              <v:shape style="position:absolute;left:1297;top:-37;width:2;height:1712" coordorigin="1297,-37" coordsize="0,1712" path="m1297,-37l1297,1675e" filled="f" stroked="t" strokeweight=".199998pt" strokecolor="#E5E5E5">
                <v:path arrowok="t"/>
              </v:shape>
            </v:group>
            <v:group style="position:absolute;left:8207;top:-37;width:2;height:1712" coordorigin="8207,-37" coordsize="2,1712">
              <v:shape style="position:absolute;left:8207;top:-37;width:2;height:1712" coordorigin="8207,-37" coordsize="0,1712" path="m8207,-37l8207,167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674;width:6912;height:2" coordorigin="1296,1674" coordsize="6912,2">
              <v:shape style="position:absolute;left:1296;top:1674;width:6912;height:2" coordorigin="1296,1674" coordsize="6912,0" path="m1296,1674l8208,167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  <w:sz w:val="20"/>
        </w:rPr>
        <w:t>102,Jason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Smith,IT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pacing w:val="22"/>
          <w:sz w:val="20"/>
        </w:rPr>
        <w:t> </w:t>
      </w:r>
      <w:r>
        <w:rPr>
          <w:rFonts w:ascii="Courier New"/>
          <w:spacing w:val="-1"/>
          <w:sz w:val="20"/>
        </w:rPr>
        <w:t>103,Raj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Reddy,Sysadmin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104,Anand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Ram,Developer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b/>
          <w:spacing w:val="-1"/>
          <w:sz w:val="20"/>
        </w:rPr>
        <w:t>108,Jack</w:t>
      </w:r>
      <w:r>
        <w:rPr>
          <w:rFonts w:ascii="Courier New"/>
          <w:b/>
          <w:sz w:val="20"/>
        </w:rPr>
        <w:t> Johnson,Engineer</w:t>
      </w:r>
      <w:r>
        <w:rPr>
          <w:rFonts w:ascii="Courier New"/>
          <w:b/>
          <w:spacing w:val="22"/>
          <w:sz w:val="20"/>
        </w:rPr>
        <w:t> </w:t>
      </w:r>
      <w:r>
        <w:rPr>
          <w:rFonts w:ascii="Courier New"/>
          <w:spacing w:val="-1"/>
          <w:sz w:val="20"/>
        </w:rPr>
        <w:t>105,Jane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Miller,Sales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14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inse</w:t>
      </w:r>
      <w:r>
        <w:rPr>
          <w:color w:val="333333"/>
          <w:spacing w:val="-2"/>
          <w:w w:val="125"/>
        </w:rPr>
        <w:t>rt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402pt;width:345.8pt;height:164pt;mso-position-horizontal-relative:page;mso-position-vertical-relative:paragraph;z-index:-13159" coordorigin="1294,281" coordsize="6916,3280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314" coordorigin="1296,1877" coordsize="6912,314">
              <v:shape style="position:absolute;left:1296;top:1877;width:6912;height:314" coordorigin="1296,1877" coordsize="6912,314" path="m1296,2191l8208,2191,8208,1877,1296,1877,1296,2191xe" filled="t" fillcolor="#E5E5E5" stroked="f">
                <v:path arrowok="t"/>
                <v:fill type="solid"/>
              </v:shape>
            </v:group>
            <v:group style="position:absolute;left:1296;top:2191;width:6912;height:312" coordorigin="1296,2191" coordsize="6912,312">
              <v:shape style="position:absolute;left:1296;top:2191;width:6912;height:312" coordorigin="1296,2191" coordsize="6912,312" path="m1296,2503l8208,2503,8208,2191,1296,2191,1296,2503xe" filled="t" fillcolor="#E5E5E5" stroked="f">
                <v:path arrowok="t"/>
                <v:fill type="solid"/>
              </v:shape>
            </v:group>
            <v:group style="position:absolute;left:1296;top:2503;width:6912;height:314" coordorigin="1296,2503" coordsize="6912,314">
              <v:shape style="position:absolute;left:1296;top:2503;width:6912;height:314" coordorigin="1296,2503" coordsize="6912,314" path="m1296,2817l8208,2817,8208,2503,1296,2503,1296,2817xe" filled="t" fillcolor="#E5E5E5" stroked="f">
                <v:path arrowok="t"/>
                <v:fill type="solid"/>
              </v:shape>
            </v:group>
            <v:group style="position:absolute;left:1296;top:2817;width:6912;height:312" coordorigin="1296,2817" coordsize="6912,312">
              <v:shape style="position:absolute;left:1296;top:2817;width:6912;height:312" coordorigin="1296,2817" coordsize="6912,312" path="m1296,3129l8208,3129,8208,2817,1296,2817,1296,3129xe" filled="t" fillcolor="#E5E5E5" stroked="f">
                <v:path arrowok="t"/>
                <v:fill type="solid"/>
              </v:shape>
            </v:group>
            <v:group style="position:absolute;left:1296;top:3129;width:6912;height:430" coordorigin="1296,3129" coordsize="6912,430">
              <v:shape style="position:absolute;left:1296;top:3129;width:6912;height:430" coordorigin="1296,3129" coordsize="6912,430" path="m1296,3559l8208,3559,8208,3129,1296,3129,1296,3559xe" filled="t" fillcolor="#E5E5E5" stroked="f">
                <v:path arrowok="t"/>
                <v:fill type="solid"/>
              </v:shape>
            </v:group>
            <v:group style="position:absolute;left:1297;top:283;width:2;height:3276" coordorigin="1297,283" coordsize="2,3276">
              <v:shape style="position:absolute;left:1297;top:283;width:2;height:3276" coordorigin="1297,283" coordsize="0,3276" path="m1297,283l1297,3559e" filled="f" stroked="t" strokeweight=".199998pt" strokecolor="#E5E5E5">
                <v:path arrowok="t"/>
              </v:shape>
            </v:group>
            <v:group style="position:absolute;left:8207;top:283;width:2;height:3276" coordorigin="8207,283" coordsize="2,3276">
              <v:shape style="position:absolute;left:8207;top:283;width:2;height:3276" coordorigin="8207,283" coordsize="0,3276" path="m8207,283l8207,3559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3558;width:6912;height:2" coordorigin="1296,3558" coordsize="6912,2">
              <v:shape style="position:absolute;left:1296;top:3558;width:6912;height:2" coordorigin="1296,3558" coordsize="6912,0" path="m1296,3558l8208,3558e" filled="f" stroked="t" strokeweight=".200006pt" strokecolor="#E5E5E5">
                <v:path arrowok="t"/>
              </v:shape>
            </v:group>
            <w10:wrap type="none"/>
          </v:group>
        </w:pict>
      </w:r>
      <w:bookmarkStart w:name="Insert two lines before the line that ma" w:id="214"/>
      <w:bookmarkEnd w:id="214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I</w:t>
      </w:r>
      <w:r>
        <w:rPr>
          <w:rFonts w:ascii="Gill Sans MT"/>
          <w:b/>
          <w:color w:val="333333"/>
          <w:spacing w:val="-1"/>
          <w:w w:val="120"/>
          <w:sz w:val="19"/>
        </w:rPr>
        <w:t>nse</w:t>
      </w:r>
      <w:r>
        <w:rPr>
          <w:rFonts w:ascii="Gill Sans MT"/>
          <w:b/>
          <w:color w:val="333333"/>
          <w:spacing w:val="-2"/>
          <w:w w:val="120"/>
          <w:sz w:val="19"/>
        </w:rPr>
        <w:t>rt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w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bef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ches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'</w:t>
      </w:r>
      <w:r>
        <w:rPr>
          <w:rFonts w:ascii="Gill Sans MT"/>
          <w:b/>
          <w:color w:val="333333"/>
          <w:spacing w:val="-2"/>
          <w:w w:val="120"/>
          <w:sz w:val="19"/>
        </w:rPr>
        <w:t>J</w:t>
      </w:r>
      <w:r>
        <w:rPr>
          <w:rFonts w:ascii="Gill Sans MT"/>
          <w:b/>
          <w:color w:val="333333"/>
          <w:spacing w:val="-1"/>
          <w:w w:val="120"/>
          <w:sz w:val="19"/>
        </w:rPr>
        <w:t>as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n':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'/Jason/i\</w:t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203,Jack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Johnson,Engineer\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95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204,Mark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Engineer'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331" w:lineRule="auto" w:before="0"/>
        <w:ind w:left="373" w:right="2975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203,Jack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Johnson,Engineer</w:t>
      </w:r>
      <w:r>
        <w:rPr>
          <w:rFonts w:ascii="Courier New"/>
          <w:b/>
          <w:spacing w:val="21"/>
          <w:sz w:val="20"/>
        </w:rPr>
        <w:t> </w:t>
      </w:r>
      <w:r>
        <w:rPr>
          <w:rFonts w:ascii="Courier New"/>
          <w:b/>
          <w:spacing w:val="-1"/>
          <w:sz w:val="20"/>
        </w:rPr>
        <w:t>204,Mark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Smith,Sales</w:t>
      </w:r>
      <w:r>
        <w:rPr>
          <w:rFonts w:ascii="Courier New"/>
          <w:b/>
          <w:sz w:val="20"/>
        </w:rPr>
        <w:t> Engineer</w:t>
      </w:r>
      <w:r>
        <w:rPr>
          <w:rFonts w:ascii="Courier New"/>
          <w:b/>
          <w:spacing w:val="23"/>
          <w:sz w:val="20"/>
        </w:rPr>
        <w:t> </w:t>
      </w:r>
      <w:r>
        <w:rPr>
          <w:rFonts w:ascii="Courier New"/>
          <w:spacing w:val="-1"/>
          <w:sz w:val="20"/>
        </w:rPr>
        <w:t>102,Jason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Smith,IT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pacing w:val="22"/>
          <w:sz w:val="20"/>
        </w:rPr>
        <w:t> </w:t>
      </w:r>
      <w:r>
        <w:rPr>
          <w:rFonts w:ascii="Courier New"/>
          <w:spacing w:val="-1"/>
          <w:sz w:val="20"/>
        </w:rPr>
        <w:t>103,Raj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Reddy,Sysadmin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104,Anand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Ram,Developer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105,Jane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Miller,Sales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1"/>
        <w:rPr>
          <w:sz w:val="22"/>
          <w:szCs w:val="22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30. Change Line (c command) " w:id="215"/>
      <w:bookmarkEnd w:id="215"/>
      <w:r>
        <w:rPr>
          <w:b w:val="0"/>
        </w:rPr>
      </w:r>
      <w:bookmarkStart w:name="_bookmark37" w:id="216"/>
      <w:bookmarkEnd w:id="216"/>
      <w:r>
        <w:rPr>
          <w:b w:val="0"/>
        </w:rPr>
      </w:r>
      <w:bookmarkStart w:name="_bookmark37" w:id="217"/>
      <w:bookmarkEnd w:id="217"/>
      <w:r>
        <w:rPr>
          <w:color w:val="457AC9"/>
          <w:spacing w:val="-2"/>
          <w:w w:val="115"/>
        </w:rPr>
        <w:t>C</w:t>
      </w:r>
      <w:r>
        <w:rPr>
          <w:color w:val="457AC9"/>
          <w:spacing w:val="-1"/>
          <w:w w:val="115"/>
        </w:rPr>
        <w:t>hange</w:t>
      </w:r>
      <w:r>
        <w:rPr>
          <w:color w:val="457AC9"/>
          <w:spacing w:val="27"/>
          <w:w w:val="115"/>
        </w:rPr>
        <w:t> </w:t>
      </w:r>
      <w:r>
        <w:rPr>
          <w:color w:val="457AC9"/>
          <w:spacing w:val="-2"/>
          <w:w w:val="115"/>
        </w:rPr>
        <w:t>L</w:t>
      </w:r>
      <w:r>
        <w:rPr>
          <w:color w:val="457AC9"/>
          <w:spacing w:val="-1"/>
          <w:w w:val="115"/>
        </w:rPr>
        <w:t>ine</w:t>
      </w:r>
      <w:r>
        <w:rPr>
          <w:color w:val="457AC9"/>
          <w:spacing w:val="24"/>
          <w:w w:val="115"/>
        </w:rPr>
        <w:t> </w:t>
      </w:r>
      <w:r>
        <w:rPr>
          <w:color w:val="457AC9"/>
          <w:spacing w:val="-1"/>
          <w:w w:val="115"/>
        </w:rPr>
        <w:t>(c</w:t>
      </w:r>
      <w:r>
        <w:rPr>
          <w:color w:val="457AC9"/>
          <w:spacing w:val="27"/>
          <w:w w:val="115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1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 sed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(c)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 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line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3pt;width:345.8pt;height:23.2pt;mso-position-horizontal-relative:page;mso-position-vertical-relative:paragraph;z-index:-13158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257" w:right="114" w:firstLine="11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'[address]</w:t>
      </w:r>
      <w:r>
        <w:rPr>
          <w:rFonts w:ascii="Courier New"/>
        </w:rPr>
        <w:t> c </w:t>
      </w:r>
      <w:r>
        <w:rPr>
          <w:rFonts w:ascii="Courier New"/>
          <w:spacing w:val="-1"/>
        </w:rPr>
        <w:t>the-line-to-insert'</w:t>
      </w:r>
      <w:r>
        <w:rPr>
          <w:rFonts w:ascii="Courier New"/>
        </w:rPr>
        <w:t> input-file</w:t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3pt;width:345.8pt;height:70.1pt;mso-position-horizontal-relative:page;mso-position-vertical-relative:paragraph;z-index:-13157" coordorigin="1294,501" coordsize="6916,1402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312" coordorigin="1296,1159" coordsize="6912,312">
              <v:shape style="position:absolute;left:1296;top:1159;width:6912;height:312" coordorigin="1296,1159" coordsize="6912,312" path="m1296,1471l8208,1471,8208,1159,1296,1159,1296,1471xe" filled="t" fillcolor="#E5E5E5" stroked="f">
                <v:path arrowok="t"/>
                <v:fill type="solid"/>
              </v:shape>
            </v:group>
            <v:group style="position:absolute;left:1296;top:1471;width:6912;height:430" coordorigin="1296,1471" coordsize="6912,430">
              <v:shape style="position:absolute;left:1296;top:1471;width:6912;height:430" coordorigin="1296,1471" coordsize="6912,430" path="m1296,1901l8208,1901,8208,1471,1296,1471,1296,1901xe" filled="t" fillcolor="#E5E5E5" stroked="f">
                <v:path arrowok="t"/>
                <v:fill type="solid"/>
              </v:shape>
            </v:group>
            <v:group style="position:absolute;left:1297;top:503;width:2;height:1398" coordorigin="1297,503" coordsize="2,1398">
              <v:shape style="position:absolute;left:1297;top:503;width:2;height:1398" coordorigin="1297,503" coordsize="0,1398" path="m1297,503l1297,1901e" filled="f" stroked="t" strokeweight=".199998pt" strokecolor="#E5E5E5">
                <v:path arrowok="t"/>
              </v:shape>
            </v:group>
            <v:group style="position:absolute;left:8207;top:503;width:2;height:1398" coordorigin="8207,503" coordsize="2,1398">
              <v:shape style="position:absolute;left:8207;top:503;width:2;height:1398" coordorigin="8207,503" coordsize="0,1398" path="m8207,503l8207,1901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8pt" strokecolor="#E5E5E5">
                <v:path arrowok="t"/>
              </v:shape>
            </v:group>
            <v:group style="position:absolute;left:1296;top:1900;width:6912;height:2" coordorigin="1296,1900" coordsize="6912,2">
              <v:shape style="position:absolute;left:1296;top:1900;width:6912;height:2" coordorigin="1296,1900" coordsize="6912,0" path="m1296,1900l8208,1900e" filled="f" stroked="t" strokeweight=".200002pt" strokecolor="#E5E5E5">
                <v:path arrowok="t"/>
              </v:shape>
            </v:group>
            <w10:wrap type="none"/>
          </v:group>
        </w:pict>
      </w:r>
      <w:bookmarkStart w:name="Delete the record at line number 2 and r" w:id="218"/>
      <w:bookmarkEnd w:id="218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ele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ec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at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2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it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new</w:t>
      </w:r>
      <w:r>
        <w:rPr>
          <w:rFonts w:ascii="Gill Sans MT"/>
          <w:b/>
          <w:color w:val="333333"/>
          <w:spacing w:val="45"/>
          <w:w w:val="118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ec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8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'2</w:t>
      </w:r>
      <w:r>
        <w:rPr>
          <w:rFonts w:ascii="Courier New"/>
        </w:rPr>
        <w:t> c </w:t>
      </w:r>
      <w:r>
        <w:rPr>
          <w:rFonts w:ascii="Courier New"/>
          <w:spacing w:val="-1"/>
        </w:rPr>
        <w:t>202,Jack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Johnson,Engineer'</w:t>
      </w:r>
      <w:r>
        <w:rPr>
          <w:rFonts w:ascii="Courier New"/>
        </w:rPr>
        <w:t> employee.txt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Heading5"/>
        <w:spacing w:line="225" w:lineRule="exact"/>
        <w:ind w:right="114"/>
        <w:jc w:val="left"/>
        <w:rPr>
          <w:b w:val="0"/>
          <w:bCs w:val="0"/>
        </w:rPr>
      </w:pPr>
      <w:r>
        <w:rPr>
          <w:spacing w:val="-1"/>
        </w:rPr>
        <w:t>202,Jack</w:t>
      </w:r>
      <w:r>
        <w:rPr/>
        <w:t> Johnson,Engineer</w:t>
      </w:r>
      <w:r>
        <w:rPr>
          <w:b w:val="0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3087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8.8pt;mso-position-horizontal-relative:page;mso-position-vertical-relative:paragraph;z-index:-13156" coordorigin="1294,-39" coordsize="6916,77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428" coordorigin="1296,307" coordsize="6912,428">
              <v:shape style="position:absolute;left:1296;top:307;width:6912;height:428" coordorigin="1296,307" coordsize="6912,428" path="m1296,735l8208,735,8208,307,1296,307,1296,735xe" filled="t" fillcolor="#E5E5E5" stroked="f">
                <v:path arrowok="t"/>
                <v:fill type="solid"/>
              </v:shape>
            </v:group>
            <v:group style="position:absolute;left:1297;top:-37;width:2;height:772" coordorigin="1297,-37" coordsize="2,772">
              <v:shape style="position:absolute;left:1297;top:-37;width:2;height:772" coordorigin="1297,-37" coordsize="0,772" path="m1297,-37l1297,735e" filled="f" stroked="t" strokeweight=".199998pt" strokecolor="#E5E5E5">
                <v:path arrowok="t"/>
              </v:shape>
            </v:group>
            <v:group style="position:absolute;left:8207;top:-37;width:2;height:772" coordorigin="8207,-37" coordsize="2,772">
              <v:shape style="position:absolute;left:8207;top:-37;width:2;height:772" coordorigin="8207,-37" coordsize="0,772" path="m8207,-37l8207,73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734;width:6912;height:2" coordorigin="1296,734" coordsize="6912,2">
              <v:shape style="position:absolute;left:1296;top:734;width:6912;height:2" coordorigin="1296,734" coordsize="6912,0" path="m1296,734l8208,734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0" w:lineRule="auto"/>
        <w:ind w:left="113" w:right="128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 r</w:t>
      </w:r>
      <w:r>
        <w:rPr>
          <w:color w:val="333333"/>
          <w:spacing w:val="-1"/>
          <w:w w:val="125"/>
        </w:rPr>
        <w:t>eplace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line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 lines.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2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12pt;margin-top:25.027395pt;width:345.8pt;height:148.3pt;mso-position-horizontal-relative:page;mso-position-vertical-relative:paragraph;z-index:-13155" coordorigin="1294,501" coordsize="6916,2966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312" coordorigin="1296,1159" coordsize="6912,312">
              <v:shape style="position:absolute;left:1296;top:1159;width:6912;height:312" coordorigin="1296,1159" coordsize="6912,312" path="m1296,1471l8208,1471,8208,1159,1296,1159,1296,1471xe" filled="t" fillcolor="#E5E5E5" stroked="f">
                <v:path arrowok="t"/>
                <v:fill type="solid"/>
              </v:shape>
            </v:group>
            <v:group style="position:absolute;left:1296;top:1471;width:6912;height:314" coordorigin="1296,1471" coordsize="6912,314">
              <v:shape style="position:absolute;left:1296;top:1471;width:6912;height:314" coordorigin="1296,1471" coordsize="6912,314" path="m1296,1785l8208,1785,8208,1471,1296,1471,1296,1785xe" filled="t" fillcolor="#E5E5E5" stroked="f">
                <v:path arrowok="t"/>
                <v:fill type="solid"/>
              </v:shape>
            </v:group>
            <v:group style="position:absolute;left:1296;top:1785;width:6912;height:312" coordorigin="1296,1785" coordsize="6912,312">
              <v:shape style="position:absolute;left:1296;top:1785;width:6912;height:312" coordorigin="1296,1785" coordsize="6912,312" path="m1296,2097l8208,2097,8208,1785,1296,1785,1296,2097xe" filled="t" fillcolor="#E5E5E5" stroked="f">
                <v:path arrowok="t"/>
                <v:fill type="solid"/>
              </v:shape>
            </v:group>
            <v:group style="position:absolute;left:1296;top:2097;width:6912;height:314" coordorigin="1296,2097" coordsize="6912,314">
              <v:shape style="position:absolute;left:1296;top:2097;width:6912;height:314" coordorigin="1296,2097" coordsize="6912,314" path="m1296,2411l8208,2411,8208,2097,1296,2097,1296,2411xe" filled="t" fillcolor="#E5E5E5" stroked="f">
                <v:path arrowok="t"/>
                <v:fill type="solid"/>
              </v:shape>
            </v:group>
            <v:group style="position:absolute;left:1296;top:2411;width:6912;height:312" coordorigin="1296,2411" coordsize="6912,312">
              <v:shape style="position:absolute;left:1296;top:2411;width:6912;height:312" coordorigin="1296,2411" coordsize="6912,312" path="m1296,2723l8208,2723,8208,2411,1296,2411,1296,2723xe" filled="t" fillcolor="#E5E5E5" stroked="f">
                <v:path arrowok="t"/>
                <v:fill type="solid"/>
              </v:shape>
            </v:group>
            <v:group style="position:absolute;left:1296;top:2723;width:6912;height:314" coordorigin="1296,2723" coordsize="6912,314">
              <v:shape style="position:absolute;left:1296;top:2723;width:6912;height:314" coordorigin="1296,2723" coordsize="6912,314" path="m1296,3037l8208,3037,8208,2723,1296,2723,1296,3037xe" filled="t" fillcolor="#E5E5E5" stroked="f">
                <v:path arrowok="t"/>
                <v:fill type="solid"/>
              </v:shape>
            </v:group>
            <v:group style="position:absolute;left:1296;top:3037;width:6912;height:428" coordorigin="1296,3037" coordsize="6912,428">
              <v:shape style="position:absolute;left:1296;top:3037;width:6912;height:428" coordorigin="1296,3037" coordsize="6912,428" path="m1296,3465l8208,3465,8208,3037,1296,3037,1296,3465xe" filled="t" fillcolor="#E5E5E5" stroked="f">
                <v:path arrowok="t"/>
                <v:fill type="solid"/>
              </v:shape>
            </v:group>
            <v:group style="position:absolute;left:1297;top:503;width:2;height:2962" coordorigin="1297,503" coordsize="2,2962">
              <v:shape style="position:absolute;left:1297;top:503;width:2;height:2962" coordorigin="1297,503" coordsize="0,2962" path="m1297,503l1297,3465e" filled="f" stroked="t" strokeweight=".199998pt" strokecolor="#E5E5E5">
                <v:path arrowok="t"/>
              </v:shape>
            </v:group>
            <v:group style="position:absolute;left:8207;top:503;width:2;height:2962" coordorigin="8207,503" coordsize="2,2962">
              <v:shape style="position:absolute;left:8207;top:503;width:2;height:2962" coordorigin="8207,503" coordsize="0,2962" path="m8207,503l8207,3465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76pt" strokecolor="#E5E5E5">
                <v:path arrowok="t"/>
              </v:shape>
            </v:group>
            <v:group style="position:absolute;left:1296;top:3464;width:6912;height:2" coordorigin="1296,3464" coordsize="6912,2">
              <v:shape style="position:absolute;left:1296;top:3464;width:6912;height:2" coordorigin="1296,3464" coordsize="6912,0" path="m1296,3464l8208,3464e" filled="f" stroked="t" strokeweight=".199976pt" strokecolor="#E5E5E5">
                <v:path arrowok="t"/>
              </v:shape>
            </v:group>
            <w10:wrap type="none"/>
          </v:group>
        </w:pict>
      </w:r>
      <w:bookmarkStart w:name="Delete the line that matches 'Raj' and r" w:id="219"/>
      <w:bookmarkEnd w:id="21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ele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hat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ches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'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aj'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eplaces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it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w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new</w:t>
      </w:r>
      <w:r>
        <w:rPr>
          <w:rFonts w:ascii="Gill Sans MT"/>
          <w:b/>
          <w:color w:val="333333"/>
          <w:spacing w:val="51"/>
          <w:w w:val="118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'/Raj/c\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203,Jack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Johnson,Engineer\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9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204,Mark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Engineer'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331" w:lineRule="auto" w:before="0"/>
        <w:ind w:left="373" w:right="3205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spacing w:val="-1"/>
          <w:sz w:val="20"/>
        </w:rPr>
        <w:t>102,Jason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Smith,IT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pacing w:val="22"/>
          <w:sz w:val="20"/>
        </w:rPr>
        <w:t> </w:t>
      </w:r>
      <w:r>
        <w:rPr>
          <w:rFonts w:ascii="Courier New"/>
          <w:b/>
          <w:spacing w:val="-1"/>
          <w:sz w:val="20"/>
        </w:rPr>
        <w:t>203,Jack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Johnson,Engineer</w:t>
      </w:r>
      <w:r>
        <w:rPr>
          <w:rFonts w:ascii="Courier New"/>
          <w:b/>
          <w:spacing w:val="21"/>
          <w:sz w:val="20"/>
        </w:rPr>
        <w:t> </w:t>
      </w:r>
      <w:r>
        <w:rPr>
          <w:rFonts w:ascii="Courier New"/>
          <w:b/>
          <w:spacing w:val="-1"/>
          <w:sz w:val="20"/>
        </w:rPr>
        <w:t>204,Mark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Smith,Sales</w:t>
      </w:r>
      <w:r>
        <w:rPr>
          <w:rFonts w:ascii="Courier New"/>
          <w:b/>
          <w:sz w:val="20"/>
        </w:rPr>
        <w:t> Engineer</w:t>
      </w:r>
      <w:r>
        <w:rPr>
          <w:rFonts w:ascii="Courier New"/>
          <w:b/>
          <w:spacing w:val="23"/>
          <w:sz w:val="20"/>
        </w:rPr>
        <w:t> </w:t>
      </w:r>
      <w:r>
        <w:rPr>
          <w:rFonts w:ascii="Courier New"/>
          <w:spacing w:val="-1"/>
          <w:sz w:val="20"/>
        </w:rPr>
        <w:t>104,Anand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Ram,Developer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105,Jane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Miller,Sales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3"/>
        <w:rPr>
          <w:sz w:val="22"/>
          <w:szCs w:val="22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31. Combine a, i, and c Commands " w:id="220"/>
      <w:bookmarkEnd w:id="220"/>
      <w:r>
        <w:rPr>
          <w:b w:val="0"/>
        </w:rPr>
      </w:r>
      <w:bookmarkStart w:name="_bookmark38" w:id="221"/>
      <w:bookmarkEnd w:id="221"/>
      <w:r>
        <w:rPr>
          <w:b w:val="0"/>
        </w:rPr>
      </w:r>
      <w:bookmarkStart w:name="_bookmark38" w:id="222"/>
      <w:bookmarkEnd w:id="222"/>
      <w:r>
        <w:rPr>
          <w:color w:val="457AC9"/>
          <w:spacing w:val="-2"/>
          <w:w w:val="120"/>
        </w:rPr>
        <w:t>C</w:t>
      </w:r>
      <w:r>
        <w:rPr>
          <w:color w:val="457AC9"/>
          <w:spacing w:val="-2"/>
          <w:w w:val="120"/>
        </w:rPr>
        <w:t>om</w:t>
      </w:r>
      <w:r>
        <w:rPr>
          <w:color w:val="457AC9"/>
          <w:spacing w:val="-1"/>
          <w:w w:val="120"/>
        </w:rPr>
        <w:t>bine</w:t>
      </w:r>
      <w:r>
        <w:rPr>
          <w:color w:val="457AC9"/>
          <w:spacing w:val="-14"/>
          <w:w w:val="120"/>
        </w:rPr>
        <w:t> </w:t>
      </w:r>
      <w:r>
        <w:rPr>
          <w:color w:val="457AC9"/>
          <w:spacing w:val="-1"/>
          <w:w w:val="120"/>
        </w:rPr>
        <w:t>a,</w:t>
      </w:r>
      <w:r>
        <w:rPr>
          <w:color w:val="457AC9"/>
          <w:spacing w:val="-12"/>
          <w:w w:val="120"/>
        </w:rPr>
        <w:t> </w:t>
      </w:r>
      <w:r>
        <w:rPr>
          <w:color w:val="457AC9"/>
          <w:w w:val="120"/>
        </w:rPr>
        <w:t>i,</w:t>
      </w:r>
      <w:r>
        <w:rPr>
          <w:color w:val="457AC9"/>
          <w:spacing w:val="-16"/>
          <w:w w:val="120"/>
        </w:rPr>
        <w:t> </w:t>
      </w:r>
      <w:r>
        <w:rPr>
          <w:color w:val="457AC9"/>
          <w:spacing w:val="-1"/>
          <w:w w:val="120"/>
        </w:rPr>
        <w:t>and</w:t>
      </w:r>
      <w:r>
        <w:rPr>
          <w:color w:val="457AC9"/>
          <w:spacing w:val="-13"/>
          <w:w w:val="120"/>
        </w:rPr>
        <w:t> </w:t>
      </w:r>
      <w:r>
        <w:rPr>
          <w:color w:val="457AC9"/>
          <w:w w:val="120"/>
        </w:rPr>
        <w:t>c</w:t>
      </w:r>
      <w:r>
        <w:rPr>
          <w:color w:val="457AC9"/>
          <w:spacing w:val="-15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ands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128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c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mmands.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hese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hings: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40" w:lineRule="auto" w:before="129" w:after="0"/>
        <w:ind w:left="834" w:right="0" w:hanging="360"/>
        <w:jc w:val="left"/>
      </w:pP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ppend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ack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Jo</w:t>
      </w:r>
      <w:r>
        <w:rPr>
          <w:color w:val="333333"/>
          <w:spacing w:val="-1"/>
          <w:w w:val="125"/>
        </w:rPr>
        <w:t>hn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n' 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n'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w w:val="120"/>
        </w:rPr>
        <w:t>i</w:t>
      </w:r>
      <w:r>
        <w:rPr>
          <w:color w:val="333333"/>
          <w:spacing w:val="12"/>
          <w:w w:val="120"/>
        </w:rPr>
        <w:t> </w:t>
      </w:r>
      <w:r>
        <w:rPr>
          <w:color w:val="333333"/>
          <w:w w:val="120"/>
        </w:rPr>
        <w:t>-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I</w:t>
      </w:r>
      <w:r>
        <w:rPr>
          <w:color w:val="333333"/>
          <w:spacing w:val="-1"/>
          <w:w w:val="120"/>
        </w:rPr>
        <w:t>nse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'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Smi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h'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bef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'</w:t>
      </w:r>
      <w:r>
        <w:rPr>
          <w:color w:val="333333"/>
          <w:spacing w:val="-2"/>
          <w:w w:val="120"/>
        </w:rPr>
        <w:t>J</w:t>
      </w:r>
      <w:r>
        <w:rPr>
          <w:color w:val="333333"/>
          <w:spacing w:val="-1"/>
          <w:w w:val="120"/>
        </w:rPr>
        <w:t>ason'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w w:val="125"/>
        </w:rPr>
        <w:t>c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hange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Jo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n'</w:t>
      </w:r>
      <w:r>
        <w:rPr>
          <w:color w:val="000000"/>
        </w:rPr>
      </w: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4618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97pt;margin-top:-5.874811pt;width:345.8pt;height:117pt;mso-position-horizontal-relative:page;mso-position-vertical-relative:paragraph;z-index:-13154" coordorigin="1294,-117" coordsize="6916,2340">
            <v:group style="position:absolute;left:1296;top:-115;width:6912;height:342" coordorigin="1296,-115" coordsize="6912,342">
              <v:shape style="position:absolute;left:1296;top:-115;width:6912;height:342" coordorigin="1296,-115" coordsize="6912,342" path="m1296,227l8208,227,8208,-115,1296,-115,1296,227xe" filled="t" fillcolor="#E5E5E5" stroked="f">
                <v:path arrowok="t"/>
                <v:fill type="solid"/>
              </v:shape>
            </v:group>
            <v:group style="position:absolute;left:1296;top:227;width:6912;height:314" coordorigin="1296,227" coordsize="6912,314">
              <v:shape style="position:absolute;left:1296;top:227;width:6912;height:314" coordorigin="1296,227" coordsize="6912,314" path="m1296,541l8208,541,8208,227,1296,227,1296,541xe" filled="t" fillcolor="#E5E5E5" stroked="f">
                <v:path arrowok="t"/>
                <v:fill type="solid"/>
              </v:shape>
            </v:group>
            <v:group style="position:absolute;left:1296;top:541;width:6912;height:312" coordorigin="1296,541" coordsize="6912,312">
              <v:shape style="position:absolute;left:1296;top:541;width:6912;height:312" coordorigin="1296,541" coordsize="6912,312" path="m1296,853l8208,853,8208,541,1296,541,1296,853xe" filled="t" fillcolor="#E5E5E5" stroked="f">
                <v:path arrowok="t"/>
                <v:fill type="solid"/>
              </v:shape>
            </v:group>
            <v:group style="position:absolute;left:1296;top:853;width:6912;height:314" coordorigin="1296,853" coordsize="6912,314">
              <v:shape style="position:absolute;left:1296;top:853;width:6912;height:314" coordorigin="1296,853" coordsize="6912,314" path="m1296,1167l8208,1167,8208,853,1296,853,1296,1167xe" filled="t" fillcolor="#E5E5E5" stroked="f">
                <v:path arrowok="t"/>
                <v:fill type="solid"/>
              </v:shape>
            </v:group>
            <v:group style="position:absolute;left:1296;top:1167;width:6912;height:312" coordorigin="1296,1167" coordsize="6912,312">
              <v:shape style="position:absolute;left:1296;top:1167;width:6912;height:312" coordorigin="1296,1167" coordsize="6912,312" path="m1296,1479l8208,1479,8208,1167,1296,1167,1296,1479xe" filled="t" fillcolor="#E5E5E5" stroked="f">
                <v:path arrowok="t"/>
                <v:fill type="solid"/>
              </v:shape>
            </v:group>
            <v:group style="position:absolute;left:1296;top:1479;width:6912;height:314" coordorigin="1296,1479" coordsize="6912,314">
              <v:shape style="position:absolute;left:1296;top:1479;width:6912;height:314" coordorigin="1296,1479" coordsize="6912,314" path="m1296,1793l8208,1793,8208,1479,1296,1479,1296,1793xe" filled="t" fillcolor="#E5E5E5" stroked="f">
                <v:path arrowok="t"/>
                <v:fill type="solid"/>
              </v:shape>
            </v:group>
            <v:group style="position:absolute;left:1296;top:1793;width:6912;height:428" coordorigin="1296,1793" coordsize="6912,428">
              <v:shape style="position:absolute;left:1296;top:1793;width:6912;height:428" coordorigin="1296,1793" coordsize="6912,428" path="m1296,2221l8208,2221,8208,1793,1296,1793,1296,2221xe" filled="t" fillcolor="#E5E5E5" stroked="f">
                <v:path arrowok="t"/>
                <v:fill type="solid"/>
              </v:shape>
            </v:group>
            <v:group style="position:absolute;left:1297;top:-115;width:2;height:2336" coordorigin="1297,-115" coordsize="2,2336">
              <v:shape style="position:absolute;left:1297;top:-115;width:2;height:2336" coordorigin="1297,-115" coordsize="0,2336" path="m1297,-115l1297,2221e" filled="f" stroked="t" strokeweight=".199998pt" strokecolor="#E5E5E5">
                <v:path arrowok="t"/>
              </v:shape>
            </v:group>
            <v:group style="position:absolute;left:8207;top:-115;width:2;height:2336" coordorigin="8207,-115" coordsize="2,2336">
              <v:shape style="position:absolute;left:8207;top:-115;width:2;height:2336" coordorigin="8207,-115" coordsize="0,2336" path="m8207,-115l8207,2221e" filled="f" stroked="t" strokeweight=".200006pt" strokecolor="#E5E5E5">
                <v:path arrowok="t"/>
              </v:shape>
            </v:group>
            <v:group style="position:absolute;left:1296;top:-114;width:6912;height:2" coordorigin="1296,-114" coordsize="6912,2">
              <v:shape style="position:absolute;left:1296;top:-114;width:6912;height:2" coordorigin="1296,-114" coordsize="6912,0" path="m1296,-114l8208,-114e" filled="f" stroked="t" strokeweight=".200006pt" strokecolor="#E5E5E5">
                <v:path arrowok="t"/>
              </v:shape>
            </v:group>
            <v:group style="position:absolute;left:1296;top:2220;width:6912;height:2" coordorigin="1296,2220" coordsize="6912,2">
              <v:shape style="position:absolute;left:1296;top:2220;width:6912;height:2" coordorigin="1296,2220" coordsize="6912,0" path="m1296,2220l8208,2220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'/Jason/</w:t>
      </w:r>
      <w:r>
        <w:rPr>
          <w:rFonts w:ascii="Courier New"/>
        </w:rPr>
        <w:t> {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a\</w:t>
      </w:r>
      <w:r>
        <w:rPr>
          <w:rFonts w:ascii="Courier New"/>
        </w:rPr>
      </w:r>
    </w:p>
    <w:p>
      <w:pPr>
        <w:pStyle w:val="BodyText"/>
        <w:spacing w:line="332" w:lineRule="auto"/>
        <w:ind w:right="355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204,Jack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Johnson,Engineer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i\</w:t>
      </w:r>
      <w:r>
        <w:rPr>
          <w:rFonts w:ascii="Courier New"/>
        </w:rPr>
      </w:r>
    </w:p>
    <w:p>
      <w:pPr>
        <w:pStyle w:val="BodyText"/>
        <w:spacing w:line="332" w:lineRule="auto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202,Mark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Engineer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c\</w:t>
      </w:r>
      <w:r>
        <w:rPr>
          <w:rFonts w:ascii="Courier New"/>
        </w:rPr>
      </w:r>
    </w:p>
    <w:p>
      <w:pPr>
        <w:pStyle w:val="BodyText"/>
        <w:spacing w:line="225" w:lineRule="exact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203,Joe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Mason,Sysadmin</w:t>
      </w:r>
      <w:r>
        <w:rPr>
          <w:rFonts w:ascii="Courier New"/>
        </w:rPr>
      </w:r>
    </w:p>
    <w:p>
      <w:pPr>
        <w:spacing w:after="0" w:line="225" w:lineRule="exact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440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32.7pt;mso-position-horizontal-relative:page;mso-position-vertical-relative:paragraph;z-index:-13153" coordorigin="1294,-39" coordsize="6916,265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428" coordorigin="1296,2185" coordsize="6912,428">
              <v:shape style="position:absolute;left:1296;top:2185;width:6912;height:428" coordorigin="1296,2185" coordsize="6912,428" path="m1296,2613l8208,2613,8208,2185,1296,2185,1296,2613xe" filled="t" fillcolor="#E5E5E5" stroked="f">
                <v:path arrowok="t"/>
                <v:fill type="solid"/>
              </v:shape>
            </v:group>
            <v:group style="position:absolute;left:1297;top:-37;width:2;height:2650" coordorigin="1297,-37" coordsize="2,2650">
              <v:shape style="position:absolute;left:1297;top:-37;width:2;height:2650" coordorigin="1297,-37" coordsize="0,2650" path="m1297,-37l1297,2613e" filled="f" stroked="t" strokeweight=".199998pt" strokecolor="#E5E5E5">
                <v:path arrowok="t"/>
              </v:shape>
            </v:group>
            <v:group style="position:absolute;left:8207;top:-37;width:2;height:2650" coordorigin="8207,-37" coordsize="2,2650">
              <v:shape style="position:absolute;left:8207;top:-37;width:2;height:2650" coordorigin="8207,-37" coordsize="0,2650" path="m8207,-37l8207,261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612;width:6912;height:2" coordorigin="1296,2612" coordsize="6912,2">
              <v:shape style="position:absolute;left:1296;top:2612;width:6912;height:2" coordorigin="1296,2612" coordsize="6912,0" path="m1296,2612l8208,261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331" w:lineRule="auto" w:before="2"/>
        <w:ind w:left="373" w:right="3235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202,Mark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Smith,Sales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Engineer</w:t>
      </w:r>
      <w:r>
        <w:rPr>
          <w:rFonts w:ascii="Courier New"/>
          <w:b/>
          <w:spacing w:val="22"/>
          <w:sz w:val="20"/>
        </w:rPr>
        <w:t> </w:t>
      </w:r>
      <w:r>
        <w:rPr>
          <w:rFonts w:ascii="Courier New"/>
          <w:b/>
          <w:spacing w:val="-1"/>
          <w:sz w:val="20"/>
        </w:rPr>
        <w:t>203,Joe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Mason,Sysadmin</w:t>
      </w:r>
      <w:r>
        <w:rPr>
          <w:rFonts w:ascii="Courier New"/>
          <w:b/>
          <w:spacing w:val="21"/>
          <w:sz w:val="20"/>
        </w:rPr>
        <w:t> </w:t>
      </w:r>
      <w:r>
        <w:rPr>
          <w:rFonts w:ascii="Courier New"/>
          <w:b/>
          <w:spacing w:val="-1"/>
          <w:sz w:val="20"/>
        </w:rPr>
        <w:t>204,Jack</w:t>
      </w:r>
      <w:r>
        <w:rPr>
          <w:rFonts w:ascii="Courier New"/>
          <w:b/>
          <w:sz w:val="20"/>
        </w:rPr>
        <w:t> Johnson,Engineer</w:t>
      </w:r>
      <w:r>
        <w:rPr>
          <w:rFonts w:ascii="Courier New"/>
          <w:b/>
          <w:spacing w:val="22"/>
          <w:sz w:val="20"/>
        </w:rPr>
        <w:t> </w:t>
      </w:r>
      <w:r>
        <w:rPr>
          <w:rFonts w:ascii="Courier New"/>
          <w:spacing w:val="-1"/>
          <w:sz w:val="20"/>
        </w:rPr>
        <w:t>103,Raj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Reddy,Sysadmin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104,Anand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Ram,Developer</w:t>
      </w:r>
      <w:r>
        <w:rPr>
          <w:rFonts w:ascii="Courier New"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105,Jane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Miller,Sales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Manager</w:t>
      </w:r>
      <w:r>
        <w:rPr>
          <w:rFonts w:ascii="Courier New"/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3"/>
        <w:rPr>
          <w:sz w:val="22"/>
          <w:szCs w:val="22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32. Print Hidden Characters (l command) " w:id="223"/>
      <w:bookmarkEnd w:id="223"/>
      <w:r>
        <w:rPr>
          <w:b w:val="0"/>
        </w:rPr>
      </w:r>
      <w:bookmarkStart w:name="_bookmark39" w:id="224"/>
      <w:bookmarkEnd w:id="224"/>
      <w:r>
        <w:rPr>
          <w:b w:val="0"/>
        </w:rPr>
      </w:r>
      <w:bookmarkStart w:name="_bookmark39" w:id="225"/>
      <w:bookmarkEnd w:id="225"/>
      <w:r>
        <w:rPr>
          <w:color w:val="457AC9"/>
          <w:spacing w:val="-2"/>
          <w:w w:val="120"/>
        </w:rPr>
        <w:t>P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int</w:t>
      </w:r>
      <w:r>
        <w:rPr>
          <w:color w:val="457AC9"/>
          <w:spacing w:val="-28"/>
          <w:w w:val="120"/>
        </w:rPr>
        <w:t> </w:t>
      </w:r>
      <w:r>
        <w:rPr>
          <w:color w:val="457AC9"/>
          <w:spacing w:val="-2"/>
          <w:w w:val="120"/>
        </w:rPr>
        <w:t>H</w:t>
      </w:r>
      <w:r>
        <w:rPr>
          <w:color w:val="457AC9"/>
          <w:spacing w:val="-1"/>
          <w:w w:val="120"/>
        </w:rPr>
        <w:t>idden</w:t>
      </w:r>
      <w:r>
        <w:rPr>
          <w:color w:val="457AC9"/>
          <w:spacing w:val="-26"/>
          <w:w w:val="120"/>
        </w:rPr>
        <w:t> </w:t>
      </w:r>
      <w:r>
        <w:rPr>
          <w:color w:val="457AC9"/>
          <w:spacing w:val="-2"/>
          <w:w w:val="120"/>
        </w:rPr>
        <w:t>C</w:t>
      </w:r>
      <w:r>
        <w:rPr>
          <w:color w:val="457AC9"/>
          <w:spacing w:val="-1"/>
          <w:w w:val="120"/>
        </w:rPr>
        <w:t>ha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acte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s</w:t>
      </w:r>
      <w:r>
        <w:rPr>
          <w:color w:val="457AC9"/>
          <w:spacing w:val="-26"/>
          <w:w w:val="120"/>
        </w:rPr>
        <w:t> </w:t>
      </w:r>
      <w:r>
        <w:rPr>
          <w:color w:val="457AC9"/>
          <w:spacing w:val="-1"/>
          <w:w w:val="120"/>
        </w:rPr>
        <w:t>(l</w:t>
      </w:r>
      <w:r>
        <w:rPr>
          <w:color w:val="457AC9"/>
          <w:spacing w:val="-26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13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hidden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\t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37"/>
          <w:w w:val="103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ab,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$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38"/>
        <w:jc w:val="left"/>
      </w:pPr>
      <w:r>
        <w:rPr/>
        <w:pict>
          <v:group style="position:absolute;margin-left:64.699997pt;margin-top:28.891983pt;width:345.8pt;height:70.1pt;mso-position-horizontal-relative:page;mso-position-vertical-relative:paragraph;z-index:-13152" coordorigin="1294,578" coordsize="6916,1402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428" coordorigin="1296,1550" coordsize="6912,428">
              <v:shape style="position:absolute;left:1296;top:1550;width:6912;height:428" coordorigin="1296,1550" coordsize="6912,428" path="m1296,1978l8208,1978,8208,1550,1296,1550,1296,1978xe" filled="t" fillcolor="#E5E5E5" stroked="f">
                <v:path arrowok="t"/>
                <v:fill type="solid"/>
              </v:shape>
            </v:group>
            <v:group style="position:absolute;left:1297;top:580;width:2;height:1398" coordorigin="1297,580" coordsize="2,1398">
              <v:shape style="position:absolute;left:1297;top:580;width:2;height:1398" coordorigin="1297,580" coordsize="0,1398" path="m1297,580l1297,1978e" filled="f" stroked="t" strokeweight=".199998pt" strokecolor="#E5E5E5">
                <v:path arrowok="t"/>
              </v:shape>
            </v:group>
            <v:group style="position:absolute;left:8207;top:580;width:2;height:1398" coordorigin="8207,580" coordsize="2,1398">
              <v:shape style="position:absolute;left:8207;top:580;width:2;height:1398" coordorigin="8207,580" coordsize="0,1398" path="m8207,580l8207,1978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977;width:6912;height:2" coordorigin="1296,1977" coordsize="6912,2">
              <v:shape style="position:absolute;left:1296;top:1977;width:6912;height:2" coordorigin="1296,1977" coordsize="6912,0" path="m1296,1977l8208,197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esting,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ake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7"/>
          <w:w w:val="110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key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tabs>
          <w:tab w:pos="1553" w:val="left" w:leader="none"/>
        </w:tabs>
        <w:spacing w:line="330" w:lineRule="auto"/>
        <w:ind w:right="440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tabfile.txt</w:t>
      </w:r>
      <w:r>
        <w:rPr>
          <w:rFonts w:ascii="Courier New"/>
          <w:spacing w:val="21"/>
        </w:rPr>
        <w:t> </w:t>
      </w:r>
      <w:r>
        <w:rPr>
          <w:rFonts w:ascii="Courier New"/>
        </w:rPr>
        <w:t>fname</w:t>
        <w:tab/>
      </w:r>
      <w:r>
        <w:rPr>
          <w:rFonts w:ascii="Courier New"/>
          <w:spacing w:val="-1"/>
        </w:rPr>
        <w:t>First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Name</w:t>
      </w:r>
      <w:r>
        <w:rPr>
          <w:rFonts w:ascii="Courier New"/>
        </w:rPr>
      </w:r>
    </w:p>
    <w:p>
      <w:pPr>
        <w:pStyle w:val="BodyText"/>
        <w:tabs>
          <w:tab w:pos="1553" w:val="left" w:leader="none"/>
        </w:tabs>
        <w:spacing w:line="240" w:lineRule="auto" w:before="2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lname</w:t>
        <w:tab/>
      </w:r>
      <w:r>
        <w:rPr>
          <w:rFonts w:ascii="Courier New"/>
          <w:spacing w:val="-1"/>
        </w:rPr>
        <w:t>Last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Name</w:t>
      </w:r>
      <w:r>
        <w:rPr>
          <w:rFonts w:ascii="Courier New"/>
        </w:rPr>
      </w:r>
    </w:p>
    <w:p>
      <w:pPr>
        <w:pStyle w:val="BodyText"/>
        <w:tabs>
          <w:tab w:pos="1553" w:val="left" w:leader="none"/>
        </w:tabs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mname</w:t>
        <w:tab/>
      </w:r>
      <w:r>
        <w:rPr>
          <w:rFonts w:ascii="Courier New"/>
          <w:spacing w:val="-1"/>
        </w:rPr>
        <w:t>Middle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Name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25.02739pt;width:345.8pt;height:70.1pt;mso-position-horizontal-relative:page;mso-position-vertical-relative:paragraph;z-index:-13151" coordorigin="1294,501" coordsize="6916,1402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428" coordorigin="1296,1473" coordsize="6912,428">
              <v:shape style="position:absolute;left:1296;top:1473;width:6912;height:428" coordorigin="1296,1473" coordsize="6912,428" path="m1296,1901l8208,1901,8208,1473,1296,1473,1296,1901xe" filled="t" fillcolor="#E5E5E5" stroked="f">
                <v:path arrowok="t"/>
                <v:fill type="solid"/>
              </v:shape>
            </v:group>
            <v:group style="position:absolute;left:1297;top:503;width:2;height:1398" coordorigin="1297,503" coordsize="2,1398">
              <v:shape style="position:absolute;left:1297;top:503;width:2;height:1398" coordorigin="1297,503" coordsize="0,1398" path="m1297,503l1297,1901e" filled="f" stroked="t" strokeweight=".199998pt" strokecolor="#E5E5E5">
                <v:path arrowok="t"/>
              </v:shape>
            </v:group>
            <v:group style="position:absolute;left:8207;top:503;width:2;height:1398" coordorigin="8207,503" coordsize="2,1398">
              <v:shape style="position:absolute;left:8207;top:503;width:2;height:1398" coordorigin="8207,503" coordsize="0,1398" path="m8207,503l8207,1901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91pt" strokecolor="#E5E5E5">
                <v:path arrowok="t"/>
              </v:shape>
            </v:group>
            <v:group style="position:absolute;left:1296;top:1900;width:6912;height:2" coordorigin="1296,1900" coordsize="6912,2">
              <v:shape style="position:absolute;left:1296;top:1900;width:6912;height:2" coordorigin="1296,1900" coordsize="6912,0" path="m1296,1900l8208,1900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ecu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ing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sed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l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omman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will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display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\t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ab,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$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31"/>
          <w:w w:val="11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EOL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406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l </w:t>
      </w:r>
      <w:r>
        <w:rPr>
          <w:rFonts w:ascii="Courier New"/>
          <w:spacing w:val="-1"/>
        </w:rPr>
        <w:t>tabfile.txt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fname\tFirst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Name$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lname\tLast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Name$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mname\tMiddle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Name$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38"/>
        <w:jc w:val="left"/>
      </w:pPr>
      <w:r>
        <w:rPr/>
        <w:pict>
          <v:group style="position:absolute;margin-left:64.699997pt;margin-top:40.591991pt;width:345.8pt;height:38.8pt;mso-position-horizontal-relative:page;mso-position-vertical-relative:paragraph;z-index:-13150" coordorigin="1294,812" coordsize="6916,776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428" coordorigin="1296,1158" coordsize="6912,428">
              <v:shape style="position:absolute;left:1296;top:1158;width:6912;height:428" coordorigin="1296,1158" coordsize="6912,428" path="m1296,1586l8208,1586,8208,1158,1296,1158,1296,1586xe" filled="t" fillcolor="#E5E5E5" stroked="f">
                <v:path arrowok="t"/>
                <v:fill type="solid"/>
              </v:shape>
            </v:group>
            <v:group style="position:absolute;left:1297;top:814;width:2;height:772" coordorigin="1297,814" coordsize="2,772">
              <v:shape style="position:absolute;left:1297;top:814;width:2;height:772" coordorigin="1297,814" coordsize="0,772" path="m1297,814l1297,1586e" filled="f" stroked="t" strokeweight=".199998pt" strokecolor="#E5E5E5">
                <v:path arrowok="t"/>
              </v:shape>
            </v:group>
            <v:group style="position:absolute;left:8207;top:814;width:2;height:772" coordorigin="8207,814" coordsize="2,772">
              <v:shape style="position:absolute;left:8207;top:814;width:2;height:772" coordorigin="8207,814" coordsize="0,772" path="m8207,814l8207,158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98pt" strokecolor="#E5E5E5">
                <v:path arrowok="t"/>
              </v:shape>
            </v:group>
            <v:group style="position:absolute;left:1296;top:1585;width:6912;height:2" coordorigin="1296,1585" coordsize="6912,2">
              <v:shape style="position:absolute;left:1296;top:1585;width:6912;height:2" coordorigin="1296,1585" coordsize="6912,0" path="m1296,1585l8208,1585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3"/>
          <w:w w:val="117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apped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w w:val="125"/>
        </w:rPr>
        <w:t> 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able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5"/>
          <w:w w:val="13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2"/>
          <w:w w:val="125"/>
        </w:rPr>
        <w:t>GNU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sed.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323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Doe,CEO$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347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32.7pt;mso-position-horizontal-relative:page;mso-position-vertical-relative:paragraph;z-index:-13149" coordorigin="1294,-39" coordsize="6916,265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428" coordorigin="1296,2185" coordsize="6912,428">
              <v:shape style="position:absolute;left:1296;top:2185;width:6912;height:428" coordorigin="1296,2185" coordsize="6912,428" path="m1296,2613l8208,2613,8208,2185,1296,2185,1296,2613xe" filled="t" fillcolor="#E5E5E5" stroked="f">
                <v:path arrowok="t"/>
                <v:fill type="solid"/>
              </v:shape>
            </v:group>
            <v:group style="position:absolute;left:1297;top:-37;width:2;height:2650" coordorigin="1297,-37" coordsize="2,2650">
              <v:shape style="position:absolute;left:1297;top:-37;width:2;height:2650" coordorigin="1297,-37" coordsize="0,2650" path="m1297,-37l1297,2613e" filled="f" stroked="t" strokeweight=".199998pt" strokecolor="#E5E5E5">
                <v:path arrowok="t"/>
              </v:shape>
            </v:group>
            <v:group style="position:absolute;left:8207;top:-37;width:2;height:2650" coordorigin="8207,-37" coordsize="2,2650">
              <v:shape style="position:absolute;left:8207;top:-37;width:2;height:2650" coordorigin="8207,-37" coordsize="0,2650" path="m8207,-37l8207,261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612;width:6912;height:2" coordorigin="1296,2612" coordsize="6912,2">
              <v:shape style="position:absolute;left:1296;top:2612;width:6912;height:2" coordorigin="1296,2612" coordsize="6912,0" path="m1296,2612l8208,261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\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Manager$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406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Reddy,Sysad\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min$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406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Ram,Devel\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oper$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430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Miller,Sal\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Manager$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33. Print Line Numbers (= command) " w:id="226"/>
      <w:bookmarkEnd w:id="226"/>
      <w:r>
        <w:rPr>
          <w:b w:val="0"/>
        </w:rPr>
      </w:r>
      <w:bookmarkStart w:name="_bookmark40" w:id="227"/>
      <w:bookmarkEnd w:id="227"/>
      <w:r>
        <w:rPr>
          <w:b w:val="0"/>
        </w:rPr>
      </w:r>
      <w:bookmarkStart w:name="_bookmark40" w:id="228"/>
      <w:bookmarkEnd w:id="228"/>
      <w:r>
        <w:rPr>
          <w:color w:val="457AC9"/>
          <w:spacing w:val="-2"/>
          <w:w w:val="115"/>
        </w:rPr>
        <w:t>P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int</w:t>
      </w:r>
      <w:r>
        <w:rPr>
          <w:color w:val="457AC9"/>
          <w:spacing w:val="24"/>
          <w:w w:val="115"/>
        </w:rPr>
        <w:t> </w:t>
      </w:r>
      <w:r>
        <w:rPr>
          <w:color w:val="457AC9"/>
          <w:spacing w:val="-2"/>
          <w:w w:val="115"/>
        </w:rPr>
        <w:t>L</w:t>
      </w:r>
      <w:r>
        <w:rPr>
          <w:color w:val="457AC9"/>
          <w:spacing w:val="-1"/>
          <w:w w:val="115"/>
        </w:rPr>
        <w:t>ine</w:t>
      </w:r>
      <w:r>
        <w:rPr>
          <w:color w:val="457AC9"/>
          <w:spacing w:val="27"/>
          <w:w w:val="115"/>
        </w:rPr>
        <w:t> </w:t>
      </w:r>
      <w:r>
        <w:rPr>
          <w:color w:val="457AC9"/>
          <w:spacing w:val="-2"/>
          <w:w w:val="115"/>
        </w:rPr>
        <w:t>N</w:t>
      </w:r>
      <w:r>
        <w:rPr>
          <w:color w:val="457AC9"/>
          <w:spacing w:val="-1"/>
          <w:w w:val="115"/>
        </w:rPr>
        <w:t>umbe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s</w:t>
      </w:r>
      <w:r>
        <w:rPr>
          <w:color w:val="457AC9"/>
          <w:spacing w:val="28"/>
          <w:w w:val="115"/>
        </w:rPr>
        <w:t> </w:t>
      </w:r>
      <w:r>
        <w:rPr>
          <w:color w:val="457AC9"/>
          <w:spacing w:val="-2"/>
          <w:w w:val="115"/>
        </w:rPr>
        <w:t>(=</w:t>
      </w:r>
      <w:r>
        <w:rPr>
          <w:color w:val="457AC9"/>
          <w:spacing w:val="27"/>
          <w:w w:val="115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5"/>
          <w:w w:val="117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5pt;width:345.8pt;height:179.6pt;mso-position-horizontal-relative:page;mso-position-vertical-relative:paragraph;z-index:-13148" coordorigin="1294,281" coordsize="6916,359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314" coordorigin="1296,1877" coordsize="6912,314">
              <v:shape style="position:absolute;left:1296;top:1877;width:6912;height:314" coordorigin="1296,1877" coordsize="6912,314" path="m1296,2191l8208,2191,8208,1877,1296,1877,1296,2191xe" filled="t" fillcolor="#E5E5E5" stroked="f">
                <v:path arrowok="t"/>
                <v:fill type="solid"/>
              </v:shape>
            </v:group>
            <v:group style="position:absolute;left:1296;top:2191;width:6912;height:312" coordorigin="1296,2191" coordsize="6912,312">
              <v:shape style="position:absolute;left:1296;top:2191;width:6912;height:312" coordorigin="1296,2191" coordsize="6912,312" path="m1296,2503l8208,2503,8208,2191,1296,2191,1296,2503xe" filled="t" fillcolor="#E5E5E5" stroked="f">
                <v:path arrowok="t"/>
                <v:fill type="solid"/>
              </v:shape>
            </v:group>
            <v:group style="position:absolute;left:1296;top:2503;width:6912;height:314" coordorigin="1296,2503" coordsize="6912,314">
              <v:shape style="position:absolute;left:1296;top:2503;width:6912;height:314" coordorigin="1296,2503" coordsize="6912,314" path="m1296,2817l8208,2817,8208,2503,1296,2503,1296,2817xe" filled="t" fillcolor="#E5E5E5" stroked="f">
                <v:path arrowok="t"/>
                <v:fill type="solid"/>
              </v:shape>
            </v:group>
            <v:group style="position:absolute;left:1296;top:2817;width:6912;height:312" coordorigin="1296,2817" coordsize="6912,312">
              <v:shape style="position:absolute;left:1296;top:2817;width:6912;height:312" coordorigin="1296,2817" coordsize="6912,312" path="m1296,3129l8208,3129,8208,2817,1296,2817,1296,3129xe" filled="t" fillcolor="#E5E5E5" stroked="f">
                <v:path arrowok="t"/>
                <v:fill type="solid"/>
              </v:shape>
            </v:group>
            <v:group style="position:absolute;left:1296;top:3129;width:6912;height:314" coordorigin="1296,3129" coordsize="6912,314">
              <v:shape style="position:absolute;left:1296;top:3129;width:6912;height:314" coordorigin="1296,3129" coordsize="6912,314" path="m1296,3443l8208,3443,8208,3129,1296,3129,1296,3443xe" filled="t" fillcolor="#E5E5E5" stroked="f">
                <v:path arrowok="t"/>
                <v:fill type="solid"/>
              </v:shape>
            </v:group>
            <v:group style="position:absolute;left:1296;top:3443;width:6912;height:428" coordorigin="1296,3443" coordsize="6912,428">
              <v:shape style="position:absolute;left:1296;top:3443;width:6912;height:428" coordorigin="1296,3443" coordsize="6912,428" path="m1296,3871l8208,3871,8208,3443,1296,3443,1296,3871xe" filled="t" fillcolor="#E5E5E5" stroked="f">
                <v:path arrowok="t"/>
                <v:fill type="solid"/>
              </v:shape>
            </v:group>
            <v:group style="position:absolute;left:1297;top:283;width:2;height:3588" coordorigin="1297,283" coordsize="2,3588">
              <v:shape style="position:absolute;left:1297;top:283;width:2;height:3588" coordorigin="1297,283" coordsize="0,3588" path="m1297,283l1297,3871e" filled="f" stroked="t" strokeweight=".199998pt" strokecolor="#E5E5E5">
                <v:path arrowok="t"/>
              </v:shape>
            </v:group>
            <v:group style="position:absolute;left:8207;top:283;width:2;height:3588" coordorigin="8207,283" coordsize="2,3588">
              <v:shape style="position:absolute;left:8207;top:283;width:2;height:3588" coordorigin="8207,283" coordsize="0,3588" path="m8207,283l8207,387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76pt" strokecolor="#E5E5E5">
                <v:path arrowok="t"/>
              </v:shape>
            </v:group>
            <v:group style="position:absolute;left:1296;top:3870;width:6912;height:2" coordorigin="1296,3870" coordsize="6912,2">
              <v:shape style="position:absolute;left:1296;top:3870;width:6912;height:2" coordorigin="1296,3870" coordsize="6912,0" path="m1296,3870l8208,387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Print all line numbers:" w:id="229"/>
      <w:bookmarkEnd w:id="22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430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1"/>
        </w:rPr>
        <w:t> </w:t>
      </w:r>
      <w:r>
        <w:rPr>
          <w:rFonts w:ascii="Courier New"/>
        </w:rPr>
        <w:t>1</w:t>
      </w:r>
    </w:p>
    <w:p>
      <w:pPr>
        <w:pStyle w:val="BodyText"/>
        <w:spacing w:line="332" w:lineRule="auto"/>
        <w:ind w:right="478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  <w:spacing w:val="21"/>
        </w:rPr>
        <w:t> </w:t>
      </w:r>
      <w:r>
        <w:rPr>
          <w:rFonts w:ascii="Courier New"/>
        </w:rPr>
        <w:t>2</w:t>
      </w:r>
    </w:p>
    <w:p>
      <w:pPr>
        <w:pStyle w:val="BodyText"/>
        <w:spacing w:line="332" w:lineRule="auto"/>
        <w:ind w:right="359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</w:rPr>
        <w:t>3</w:t>
      </w:r>
    </w:p>
    <w:p>
      <w:pPr>
        <w:pStyle w:val="BodyText"/>
        <w:spacing w:line="332" w:lineRule="auto"/>
        <w:ind w:right="406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</w:rPr>
        <w:t>4</w:t>
      </w:r>
    </w:p>
    <w:p>
      <w:pPr>
        <w:pStyle w:val="BodyText"/>
        <w:spacing w:line="332" w:lineRule="auto"/>
        <w:ind w:right="394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</w:rPr>
        <w:t>5</w:t>
      </w:r>
    </w:p>
    <w:p>
      <w:pPr>
        <w:pStyle w:val="BodyText"/>
        <w:spacing w:line="225" w:lineRule="exact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2" w:lineRule="auto"/>
        <w:ind w:left="113" w:right="138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mbining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(m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).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70.1pt;mso-position-horizontal-relative:page;mso-position-vertical-relative:paragraph;z-index:-13147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1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1,2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3: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359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'1,3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</w:rPr>
        <w:t>1</w:t>
      </w:r>
    </w:p>
    <w:p>
      <w:pPr>
        <w:pStyle w:val="BodyText"/>
        <w:spacing w:line="332" w:lineRule="auto"/>
        <w:ind w:right="478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  <w:spacing w:val="21"/>
        </w:rPr>
        <w:t> </w:t>
      </w:r>
      <w:r>
        <w:rPr>
          <w:rFonts w:ascii="Courier New"/>
        </w:rPr>
        <w:t>2</w:t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headerReference w:type="default" r:id="rId19"/>
          <w:pgSz w:w="9360" w:h="12960"/>
          <w:pgMar w:header="465" w:footer="351" w:top="700" w:bottom="540" w:left="1040" w:right="11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3572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85.8pt;mso-position-horizontal-relative:page;mso-position-vertical-relative:paragraph;z-index:-13146" coordorigin="1294,-39" coordsize="6916,171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430" coordorigin="1296,1245" coordsize="6912,430">
              <v:shape style="position:absolute;left:1296;top:1245;width:6912;height:430" coordorigin="1296,1245" coordsize="6912,430" path="m1296,1675l8208,1675,8208,1245,1296,1245,1296,1675xe" filled="t" fillcolor="#E5E5E5" stroked="f">
                <v:path arrowok="t"/>
                <v:fill type="solid"/>
              </v:shape>
            </v:group>
            <v:group style="position:absolute;left:1297;top:-37;width:2;height:1712" coordorigin="1297,-37" coordsize="2,1712">
              <v:shape style="position:absolute;left:1297;top:-37;width:2;height:1712" coordorigin="1297,-37" coordsize="0,1712" path="m1297,-37l1297,1675e" filled="f" stroked="t" strokeweight=".199998pt" strokecolor="#E5E5E5">
                <v:path arrowok="t"/>
              </v:shape>
            </v:group>
            <v:group style="position:absolute;left:8207;top:-37;width:2;height:1712" coordorigin="8207,-37" coordsize="2,1712">
              <v:shape style="position:absolute;left:8207;top:-37;width:2;height:1712" coordorigin="8207,-37" coordsize="0,1712" path="m8207,-37l8207,167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674;width:6912;height:2" coordorigin="1296,1674" coordsize="6912,2">
              <v:shape style="position:absolute;left:1296;top:1674;width:6912;height:2" coordorigin="1296,1674" coordsize="6912,0" path="m1296,1674l8208,167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</w:rPr>
        <w:t>3</w:t>
      </w:r>
    </w:p>
    <w:p>
      <w:pPr>
        <w:pStyle w:val="BodyText"/>
        <w:spacing w:line="331" w:lineRule="auto" w:before="2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36"/>
        <w:jc w:val="left"/>
      </w:pPr>
      <w:r>
        <w:rPr/>
        <w:pict>
          <v:group style="position:absolute;margin-left:64.699997pt;margin-top:28.891977pt;width:345.8pt;height:117.1pt;mso-position-horizontal-relative:page;mso-position-vertical-relative:paragraph;z-index:-13145" coordorigin="1294,578" coordsize="6916,2342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312" coordorigin="1296,1550" coordsize="6912,312">
              <v:shape style="position:absolute;left:1296;top:1550;width:6912;height:312" coordorigin="1296,1550" coordsize="6912,312" path="m1296,1862l8208,1862,8208,1550,1296,1550,1296,1862xe" filled="t" fillcolor="#E5E5E5" stroked="f">
                <v:path arrowok="t"/>
                <v:fill type="solid"/>
              </v:shape>
            </v:group>
            <v:group style="position:absolute;left:1296;top:1862;width:6912;height:314" coordorigin="1296,1862" coordsize="6912,314">
              <v:shape style="position:absolute;left:1296;top:1862;width:6912;height:314" coordorigin="1296,1862" coordsize="6912,314" path="m1296,2176l8208,2176,8208,1862,1296,1862,1296,2176xe" filled="t" fillcolor="#E5E5E5" stroked="f">
                <v:path arrowok="t"/>
                <v:fill type="solid"/>
              </v:shape>
            </v:group>
            <v:group style="position:absolute;left:1296;top:2176;width:6912;height:312" coordorigin="1296,2176" coordsize="6912,312">
              <v:shape style="position:absolute;left:1296;top:2176;width:6912;height:312" coordorigin="1296,2176" coordsize="6912,312" path="m1296,2488l8208,2488,8208,2176,1296,2176,1296,2488xe" filled="t" fillcolor="#E5E5E5" stroked="f">
                <v:path arrowok="t"/>
                <v:fill type="solid"/>
              </v:shape>
            </v:group>
            <v:group style="position:absolute;left:1296;top:2488;width:6912;height:430" coordorigin="1296,2488" coordsize="6912,430">
              <v:shape style="position:absolute;left:1296;top:2488;width:6912;height:430" coordorigin="1296,2488" coordsize="6912,430" path="m1296,2918l8208,2918,8208,2488,1296,2488,1296,2918xe" filled="t" fillcolor="#E5E5E5" stroked="f">
                <v:path arrowok="t"/>
                <v:fill type="solid"/>
              </v:shape>
            </v:group>
            <v:group style="position:absolute;left:1297;top:580;width:2;height:2338" coordorigin="1297,580" coordsize="2,2338">
              <v:shape style="position:absolute;left:1297;top:580;width:2;height:2338" coordorigin="1297,580" coordsize="0,2338" path="m1297,580l1297,2918e" filled="f" stroked="t" strokeweight=".199998pt" strokecolor="#E5E5E5">
                <v:path arrowok="t"/>
              </v:shape>
            </v:group>
            <v:group style="position:absolute;left:8207;top:580;width:2;height:2338" coordorigin="8207,580" coordsize="2,2338">
              <v:shape style="position:absolute;left:8207;top:580;width:2;height:2338" coordorigin="8207,580" coordsize="0,2338" path="m8207,580l8207,2918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2917;width:6912;height:2" coordorigin="1296,2917" coordsize="6912,2">
              <v:shape style="position:absolute;left:1296;top:2917;width:6912;height:2" coordorigin="1296,2917" coordsize="6912,0" path="m1296,2917l8208,2917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Pr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key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49"/>
          <w:w w:val="124"/>
        </w:rPr>
        <w:t> 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ane.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still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sed </w:t>
      </w:r>
      <w:r>
        <w:rPr>
          <w:rFonts w:ascii="Courier New"/>
          <w:spacing w:val="-1"/>
        </w:rPr>
        <w:t>'/Jane/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pStyle w:val="BodyText"/>
        <w:spacing w:line="225" w:lineRule="exact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5</w:t>
      </w:r>
    </w:p>
    <w:p>
      <w:pPr>
        <w:pStyle w:val="BodyText"/>
        <w:spacing w:line="240" w:lineRule="auto" w:before="87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230"/>
        <w:jc w:val="both"/>
      </w:pPr>
      <w:r>
        <w:rPr/>
        <w:pict>
          <v:group style="position:absolute;margin-left:64.699997pt;margin-top:40.592003pt;width:345.8pt;height:38.8pt;mso-position-horizontal-relative:page;mso-position-vertical-relative:paragraph;z-index:-13144" coordorigin="1294,812" coordsize="6916,776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430" coordorigin="1296,1156" coordsize="6912,430">
              <v:shape style="position:absolute;left:1296;top:1156;width:6912;height:430" coordorigin="1296,1156" coordsize="6912,430" path="m1296,1586l8208,1586,8208,1156,1296,1156,1296,1586xe" filled="t" fillcolor="#E5E5E5" stroked="f">
                <v:path arrowok="t"/>
                <v:fill type="solid"/>
              </v:shape>
            </v:group>
            <v:group style="position:absolute;left:1297;top:814;width:2;height:772" coordorigin="1297,814" coordsize="2,772">
              <v:shape style="position:absolute;left:1297;top:814;width:2;height:772" coordorigin="1297,814" coordsize="0,772" path="m1297,814l1297,1586e" filled="f" stroked="t" strokeweight=".199998pt" strokecolor="#E5E5E5">
                <v:path arrowok="t"/>
              </v:shape>
            </v:group>
            <v:group style="position:absolute;left:8207;top:814;width:2;height:772" coordorigin="8207,814" coordsize="2,772">
              <v:shape style="position:absolute;left:8207;top:814;width:2;height:772" coordorigin="8207,814" coordsize="0,772" path="m8207,814l8207,158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76pt" strokecolor="#E5E5E5">
                <v:path arrowok="t"/>
              </v:shape>
            </v:group>
            <v:group style="position:absolute;left:1296;top:1585;width:6912;height:2" coordorigin="1296,1585" coordsize="6912,2">
              <v:shape style="position:absolute;left:1296;top:1585;width:6912;height:2" coordorigin="1296,1585" coordsize="6912,0" path="m1296,1585l8208,158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kn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38"/>
          <w:w w:val="120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29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'/Raj/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</w:rPr>
        <w:t>3</w:t>
      </w:r>
    </w:p>
    <w:p>
      <w:pPr>
        <w:spacing w:line="260" w:lineRule="exact" w:before="8"/>
        <w:rPr>
          <w:sz w:val="26"/>
          <w:szCs w:val="26"/>
        </w:rPr>
      </w:pPr>
    </w:p>
    <w:p>
      <w:pPr>
        <w:spacing w:before="0"/>
        <w:ind w:left="257" w:right="136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3.927383pt;width:345.8pt;height:38.8pt;mso-position-horizontal-relative:page;mso-position-vertical-relative:paragraph;z-index:-13143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tot</w:t>
      </w:r>
      <w:r>
        <w:rPr>
          <w:rFonts w:ascii="Gill Sans MT"/>
          <w:b/>
          <w:color w:val="333333"/>
          <w:spacing w:val="-1"/>
          <w:w w:val="120"/>
          <w:sz w:val="19"/>
        </w:rPr>
        <w:t>al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344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4"/>
        </w:rPr>
        <w:t> </w:t>
      </w:r>
      <w:r>
        <w:rPr>
          <w:rFonts w:ascii="Courier New"/>
        </w:rPr>
        <w:t>5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114" w:right="1273" w:firstLine="0"/>
        <w:jc w:val="left"/>
        <w:rPr>
          <w:b w:val="0"/>
          <w:bCs w:val="0"/>
        </w:rPr>
      </w:pPr>
      <w:bookmarkStart w:name="34. Change Case (using the y 'transform'" w:id="230"/>
      <w:bookmarkEnd w:id="230"/>
      <w:r>
        <w:rPr>
          <w:b w:val="0"/>
        </w:rPr>
      </w:r>
      <w:bookmarkStart w:name="_bookmark41" w:id="231"/>
      <w:bookmarkEnd w:id="231"/>
      <w:r>
        <w:rPr>
          <w:b w:val="0"/>
        </w:rPr>
      </w:r>
      <w:bookmarkStart w:name="_bookmark41" w:id="232"/>
      <w:bookmarkEnd w:id="232"/>
      <w:r>
        <w:rPr>
          <w:color w:val="457AC9"/>
          <w:spacing w:val="-2"/>
          <w:w w:val="120"/>
        </w:rPr>
        <w:t>C</w:t>
      </w:r>
      <w:r>
        <w:rPr>
          <w:color w:val="457AC9"/>
          <w:spacing w:val="-1"/>
          <w:w w:val="120"/>
        </w:rPr>
        <w:t>hange</w:t>
      </w:r>
      <w:r>
        <w:rPr>
          <w:color w:val="457AC9"/>
          <w:spacing w:val="9"/>
          <w:w w:val="120"/>
        </w:rPr>
        <w:t> </w:t>
      </w:r>
      <w:r>
        <w:rPr>
          <w:color w:val="457AC9"/>
          <w:spacing w:val="-2"/>
          <w:w w:val="120"/>
        </w:rPr>
        <w:t>C</w:t>
      </w:r>
      <w:r>
        <w:rPr>
          <w:color w:val="457AC9"/>
          <w:spacing w:val="-1"/>
          <w:w w:val="120"/>
        </w:rPr>
        <w:t>ase</w:t>
      </w:r>
      <w:r>
        <w:rPr>
          <w:color w:val="457AC9"/>
          <w:spacing w:val="7"/>
          <w:w w:val="120"/>
        </w:rPr>
        <w:t> </w:t>
      </w:r>
      <w:r>
        <w:rPr>
          <w:color w:val="457AC9"/>
          <w:spacing w:val="-1"/>
          <w:w w:val="120"/>
        </w:rPr>
        <w:t>(using</w:t>
      </w:r>
      <w:r>
        <w:rPr>
          <w:color w:val="457AC9"/>
          <w:spacing w:val="10"/>
          <w:w w:val="120"/>
        </w:rPr>
        <w:t> 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he</w:t>
      </w:r>
      <w:r>
        <w:rPr>
          <w:color w:val="457AC9"/>
          <w:spacing w:val="9"/>
          <w:w w:val="120"/>
        </w:rPr>
        <w:t> </w:t>
      </w:r>
      <w:r>
        <w:rPr>
          <w:color w:val="457AC9"/>
          <w:w w:val="120"/>
        </w:rPr>
        <w:t>y</w:t>
      </w:r>
      <w:r>
        <w:rPr>
          <w:color w:val="457AC9"/>
          <w:spacing w:val="8"/>
          <w:w w:val="120"/>
        </w:rPr>
        <w:t> </w:t>
      </w:r>
      <w:r>
        <w:rPr>
          <w:color w:val="457AC9"/>
          <w:spacing w:val="-1"/>
          <w:w w:val="120"/>
        </w:rPr>
        <w:t>'</w:t>
      </w:r>
      <w:r>
        <w:rPr>
          <w:color w:val="457AC9"/>
          <w:spacing w:val="-2"/>
          <w:w w:val="120"/>
        </w:rPr>
        <w:t>tr</w:t>
      </w:r>
      <w:r>
        <w:rPr>
          <w:color w:val="457AC9"/>
          <w:spacing w:val="-1"/>
          <w:w w:val="120"/>
        </w:rPr>
        <w:t>ansf</w:t>
      </w:r>
      <w:r>
        <w:rPr>
          <w:color w:val="457AC9"/>
          <w:spacing w:val="-2"/>
          <w:w w:val="120"/>
        </w:rPr>
        <w:t>orm</w:t>
      </w:r>
      <w:r>
        <w:rPr>
          <w:color w:val="457AC9"/>
          <w:spacing w:val="-1"/>
          <w:w w:val="120"/>
        </w:rPr>
        <w:t>'</w:t>
      </w:r>
      <w:r>
        <w:rPr>
          <w:color w:val="457AC9"/>
          <w:spacing w:val="21"/>
          <w:w w:val="127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0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color w:val="333333"/>
          <w:spacing w:val="19"/>
          <w:w w:val="120"/>
        </w:rPr>
        <w:t> </w:t>
      </w:r>
      <w:r>
        <w:rPr>
          <w:color w:val="333333"/>
          <w:w w:val="120"/>
        </w:rPr>
        <w:t>y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-1"/>
          <w:w w:val="120"/>
        </w:rPr>
        <w:t>ansf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ms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by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si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n.</w:t>
      </w:r>
      <w:r>
        <w:rPr>
          <w:color w:val="333333"/>
          <w:spacing w:val="24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nvenien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5"/>
          <w:w w:val="117"/>
        </w:rPr>
        <w:t> </w:t>
      </w:r>
      <w:r>
        <w:rPr>
          <w:color w:val="333333"/>
          <w:spacing w:val="-1"/>
          <w:w w:val="120"/>
        </w:rPr>
        <w:t>use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nve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uppe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case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case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vice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sa.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18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8.777365pt;width:345.8pt;height:101.4pt;mso-position-horizontal-relative:page;mso-position-vertical-relative:paragraph;z-index:-13142" coordorigin="1294,576" coordsize="6916,2028">
            <v:group style="position:absolute;left:1296;top:578;width:6912;height:344" coordorigin="1296,578" coordsize="6912,344">
              <v:shape style="position:absolute;left:1296;top:578;width:6912;height:344" coordorigin="1296,578" coordsize="6912,344" path="m1296,922l8208,922,8208,578,1296,578,1296,922xe" filled="t" fillcolor="#E5E5E5" stroked="f">
                <v:path arrowok="t"/>
                <v:fill type="solid"/>
              </v:shape>
            </v:group>
            <v:group style="position:absolute;left:1296;top:922;width:6912;height:312" coordorigin="1296,922" coordsize="6912,312">
              <v:shape style="position:absolute;left:1296;top:922;width:6912;height:312" coordorigin="1296,922" coordsize="6912,312" path="m1296,1234l8208,1234,8208,922,1296,922,1296,1234xe" filled="t" fillcolor="#E5E5E5" stroked="f">
                <v:path arrowok="t"/>
                <v:fill type="solid"/>
              </v:shape>
            </v:group>
            <v:group style="position:absolute;left:1296;top:1234;width:6912;height:314" coordorigin="1296,1234" coordsize="6912,314">
              <v:shape style="position:absolute;left:1296;top:1234;width:6912;height:314" coordorigin="1296,1234" coordsize="6912,314" path="m1296,1548l8208,1548,8208,1234,1296,1234,1296,1548xe" filled="t" fillcolor="#E5E5E5" stroked="f">
                <v:path arrowok="t"/>
                <v:fill type="solid"/>
              </v:shape>
            </v:group>
            <v:group style="position:absolute;left:1296;top:1548;width:6912;height:312" coordorigin="1296,1548" coordsize="6912,312">
              <v:shape style="position:absolute;left:1296;top:1548;width:6912;height:312" coordorigin="1296,1548" coordsize="6912,312" path="m1296,1860l8208,1860,8208,1548,1296,1548,1296,1860xe" filled="t" fillcolor="#E5E5E5" stroked="f">
                <v:path arrowok="t"/>
                <v:fill type="solid"/>
              </v:shape>
            </v:group>
            <v:group style="position:absolute;left:1296;top:1860;width:6912;height:314" coordorigin="1296,1860" coordsize="6912,314">
              <v:shape style="position:absolute;left:1296;top:1860;width:6912;height:314" coordorigin="1296,1860" coordsize="6912,314" path="m1296,2174l8208,2174,8208,1860,1296,1860,1296,2174xe" filled="t" fillcolor="#E5E5E5" stroked="f">
                <v:path arrowok="t"/>
                <v:fill type="solid"/>
              </v:shape>
            </v:group>
            <v:group style="position:absolute;left:1296;top:2174;width:6912;height:428" coordorigin="1296,2174" coordsize="6912,428">
              <v:shape style="position:absolute;left:1296;top:2174;width:6912;height:428" coordorigin="1296,2174" coordsize="6912,428" path="m1296,2602l8208,2602,8208,2174,1296,2174,1296,2602xe" filled="t" fillcolor="#E5E5E5" stroked="f">
                <v:path arrowok="t"/>
                <v:fill type="solid"/>
              </v:shape>
            </v:group>
            <v:group style="position:absolute;left:1297;top:578;width:2;height:2024" coordorigin="1297,578" coordsize="2,2024">
              <v:shape style="position:absolute;left:1297;top:578;width:2;height:2024" coordorigin="1297,578" coordsize="0,2024" path="m1297,578l1297,2602e" filled="f" stroked="t" strokeweight=".199998pt" strokecolor="#E5E5E5">
                <v:path arrowok="t"/>
              </v:shape>
            </v:group>
            <v:group style="position:absolute;left:8207;top:578;width:2;height:2024" coordorigin="8207,578" coordsize="2,2024">
              <v:shape style="position:absolute;left:8207;top:578;width:2;height:2024" coordorigin="8207,578" coordsize="0,2024" path="m8207,578l8207,2602e" filled="f" stroked="t" strokeweight=".200006pt" strokecolor="#E5E5E5">
                <v:path arrowok="t"/>
              </v:shape>
            </v:group>
            <v:group style="position:absolute;left:1296;top:579;width:6912;height:2" coordorigin="1296,579" coordsize="6912,2">
              <v:shape style="position:absolute;left:1296;top:579;width:6912;height:2" coordorigin="1296,579" coordsize="6912,0" path="m1296,579l8208,579e" filled="f" stroked="t" strokeweight=".199976pt" strokecolor="#E5E5E5">
                <v:path arrowok="t"/>
              </v:shape>
            </v:group>
            <v:group style="position:absolute;left:1296;top:2601;width:6912;height:2" coordorigin="1296,2601" coordsize="6912,2">
              <v:shape style="position:absolute;left:1296;top:2601;width:6912;height:2" coordorigin="1296,2601" coordsize="6912,0" path="m1296,2601l8208,2601e" filled="f" stroked="t" strokeweight=".200006pt" strokecolor="#E5E5E5">
                <v:path arrowok="t"/>
              </v:shape>
            </v:group>
            <w10:wrap type="none"/>
          </v:group>
        </w:pict>
      </w:r>
      <w:bookmarkStart w:name="In this example character &quot;a&quot; will be tr" w:id="233"/>
      <w:bookmarkEnd w:id="233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I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his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charac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spacing w:val="-1"/>
          <w:w w:val="120"/>
          <w:sz w:val="19"/>
        </w:rPr>
        <w:t>a</w:t>
      </w:r>
      <w:r>
        <w:rPr>
          <w:rFonts w:ascii="Gill Sans MT"/>
          <w:b/>
          <w:color w:val="333333"/>
          <w:spacing w:val="-2"/>
          <w:w w:val="120"/>
          <w:sz w:val="19"/>
        </w:rPr>
        <w:t>"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will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be </w:t>
      </w:r>
      <w:r>
        <w:rPr>
          <w:rFonts w:ascii="Gill Sans MT"/>
          <w:b/>
          <w:color w:val="333333"/>
          <w:spacing w:val="-2"/>
          <w:w w:val="120"/>
          <w:sz w:val="19"/>
        </w:rPr>
        <w:t>tr</w:t>
      </w:r>
      <w:r>
        <w:rPr>
          <w:rFonts w:ascii="Gill Sans MT"/>
          <w:b/>
          <w:color w:val="333333"/>
          <w:spacing w:val="-1"/>
          <w:w w:val="120"/>
          <w:sz w:val="19"/>
        </w:rPr>
        <w:t>ansf</w:t>
      </w:r>
      <w:r>
        <w:rPr>
          <w:rFonts w:ascii="Gill Sans MT"/>
          <w:b/>
          <w:color w:val="333333"/>
          <w:spacing w:val="-2"/>
          <w:w w:val="120"/>
          <w:sz w:val="19"/>
        </w:rPr>
        <w:t>orme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, </w:t>
      </w:r>
      <w:r>
        <w:rPr>
          <w:rFonts w:ascii="Gill Sans MT"/>
          <w:b/>
          <w:color w:val="333333"/>
          <w:w w:val="120"/>
          <w:sz w:val="19"/>
        </w:rPr>
        <w:t>b</w:t>
      </w:r>
      <w:r>
        <w:rPr>
          <w:rFonts w:ascii="Gill Sans MT"/>
          <w:b/>
          <w:color w:val="333333"/>
          <w:spacing w:val="-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B</w:t>
      </w:r>
      <w:r>
        <w:rPr>
          <w:rFonts w:ascii="Gill Sans MT"/>
          <w:b/>
          <w:color w:val="333333"/>
          <w:spacing w:val="-1"/>
          <w:w w:val="120"/>
          <w:sz w:val="19"/>
        </w:rPr>
        <w:t>,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c</w:t>
      </w:r>
      <w:r>
        <w:rPr>
          <w:rFonts w:ascii="Gill Sans MT"/>
          <w:b/>
          <w:color w:val="333333"/>
          <w:spacing w:val="37"/>
          <w:w w:val="118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C</w:t>
      </w:r>
      <w:r>
        <w:rPr>
          <w:rFonts w:ascii="Gill Sans MT"/>
          <w:b/>
          <w:color w:val="333333"/>
          <w:spacing w:val="-1"/>
          <w:w w:val="120"/>
          <w:sz w:val="19"/>
        </w:rPr>
        <w:t>,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c.: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22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'y/abcde/ABCDE/'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313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77pt;width:345.8pt;height:126.5pt;mso-position-horizontal-relative:page;mso-position-vertical-relative:paragraph;z-index:-13141" coordorigin="1294,281" coordsize="6916,2530">
            <v:group style="position:absolute;left:1296;top:283;width:6912;height:814" coordorigin="1296,283" coordsize="6912,814">
              <v:shape style="position:absolute;left:1296;top:283;width:6912;height:814" coordorigin="1296,283" coordsize="6912,814" path="m1296,1097l8208,1097,8208,283,1296,283,1296,1097xe" filled="t" fillcolor="#E5E5E5" stroked="f">
                <v:path arrowok="t"/>
                <v:fill type="solid"/>
              </v:shape>
            </v:group>
            <v:group style="position:absolute;left:1296;top:1097;width:6912;height:320" coordorigin="1296,1097" coordsize="6912,320">
              <v:shape style="position:absolute;left:1296;top:1097;width:6912;height:320" coordorigin="1296,1097" coordsize="6912,320" path="m1296,1417l8208,1417,8208,1097,1296,1097,1296,1417xe" filled="t" fillcolor="#E5E5E5" stroked="f">
                <v:path arrowok="t"/>
                <v:fill type="solid"/>
              </v:shape>
            </v:group>
            <v:group style="position:absolute;left:1296;top:1417;width:6912;height:318" coordorigin="1296,1417" coordsize="6912,318">
              <v:shape style="position:absolute;left:1296;top:1417;width:6912;height:318" coordorigin="1296,1417" coordsize="6912,318" path="m1296,1735l8208,1735,8208,1417,1296,1417,1296,1735xe" filled="t" fillcolor="#E5E5E5" stroked="f">
                <v:path arrowok="t"/>
                <v:fill type="solid"/>
              </v:shape>
            </v:group>
            <v:group style="position:absolute;left:1296;top:1735;width:6912;height:320" coordorigin="1296,1735" coordsize="6912,320">
              <v:shape style="position:absolute;left:1296;top:1735;width:6912;height:320" coordorigin="1296,1735" coordsize="6912,320" path="m1296,2055l8208,2055,8208,1735,1296,1735,1296,2055xe" filled="t" fillcolor="#E5E5E5" stroked="f">
                <v:path arrowok="t"/>
                <v:fill type="solid"/>
              </v:shape>
            </v:group>
            <v:group style="position:absolute;left:1296;top:2055;width:6912;height:318" coordorigin="1296,2055" coordsize="6912,318">
              <v:shape style="position:absolute;left:1296;top:2055;width:6912;height:318" coordorigin="1296,2055" coordsize="6912,318" path="m1296,2373l8208,2373,8208,2055,1296,2055,1296,2373xe" filled="t" fillcolor="#E5E5E5" stroked="f">
                <v:path arrowok="t"/>
                <v:fill type="solid"/>
              </v:shape>
            </v:group>
            <v:group style="position:absolute;left:1296;top:2373;width:6912;height:436" coordorigin="1296,2373" coordsize="6912,436">
              <v:shape style="position:absolute;left:1296;top:2373;width:6912;height:436" coordorigin="1296,2373" coordsize="6912,436" path="m1296,2809l8208,2809,8208,2373,1296,2373,1296,2809xe" filled="t" fillcolor="#E5E5E5" stroked="f">
                <v:path arrowok="t"/>
                <v:fill type="solid"/>
              </v:shape>
            </v:group>
            <v:group style="position:absolute;left:1297;top:283;width:2;height:2526" coordorigin="1297,283" coordsize="2,2526">
              <v:shape style="position:absolute;left:1297;top:283;width:2;height:2526" coordorigin="1297,283" coordsize="0,2526" path="m1297,283l1297,2809e" filled="f" stroked="t" strokeweight=".199998pt" strokecolor="#E5E5E5">
                <v:path arrowok="t"/>
              </v:shape>
            </v:group>
            <v:group style="position:absolute;left:8207;top:283;width:2;height:2526" coordorigin="8207,283" coordsize="2,2526">
              <v:shape style="position:absolute;left:8207;top:283;width:2;height:2526" coordorigin="8207,283" coordsize="0,2526" path="m8207,283l8207,2809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808;width:6912;height:2" coordorigin="1296,2808" coordsize="6912,2">
              <v:shape style="position:absolute;left:1296;top:2808;width:6912;height:2" coordorigin="1296,2808" coordsize="6912,0" path="m1296,2808l8208,2808e" filled="f" stroked="t" strokeweight=".199976pt" strokecolor="#E5E5E5">
                <v:path arrowok="t"/>
              </v:shape>
            </v:group>
            <w10:wrap type="none"/>
          </v:group>
        </w:pict>
      </w:r>
      <w:bookmarkStart w:name="Transform all lower-case letters to uppe" w:id="234"/>
      <w:bookmarkEnd w:id="234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Tr</w:t>
      </w:r>
      <w:r>
        <w:rPr>
          <w:rFonts w:ascii="Gill Sans MT"/>
          <w:b/>
          <w:color w:val="333333"/>
          <w:spacing w:val="-1"/>
          <w:w w:val="120"/>
          <w:sz w:val="19"/>
        </w:rPr>
        <w:t>ansf</w:t>
      </w:r>
      <w:r>
        <w:rPr>
          <w:rFonts w:ascii="Gill Sans MT"/>
          <w:b/>
          <w:color w:val="333333"/>
          <w:spacing w:val="-2"/>
          <w:w w:val="120"/>
          <w:sz w:val="19"/>
        </w:rPr>
        <w:t>orm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-case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le</w:t>
      </w:r>
      <w:r>
        <w:rPr>
          <w:rFonts w:ascii="Gill Sans MT"/>
          <w:b/>
          <w:color w:val="333333"/>
          <w:spacing w:val="-2"/>
          <w:w w:val="120"/>
          <w:sz w:val="19"/>
        </w:rPr>
        <w:t>tt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uppe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-case: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1" w:lineRule="auto"/>
        <w:ind w:right="144"/>
        <w:jc w:val="left"/>
      </w:pPr>
      <w:r>
        <w:rPr>
          <w:color w:val="333333"/>
          <w:w w:val="115"/>
        </w:rPr>
        <w:t>$</w:t>
      </w:r>
      <w:r>
        <w:rPr>
          <w:color w:val="333333"/>
          <w:spacing w:val="36"/>
          <w:w w:val="115"/>
        </w:rPr>
        <w:t> </w:t>
      </w:r>
      <w:r>
        <w:rPr>
          <w:color w:val="333333"/>
          <w:spacing w:val="-1"/>
          <w:w w:val="115"/>
        </w:rPr>
        <w:t>sed</w:t>
      </w:r>
      <w:r>
        <w:rPr>
          <w:color w:val="333333"/>
          <w:spacing w:val="22"/>
          <w:w w:val="124"/>
        </w:rPr>
        <w:t> </w:t>
      </w:r>
      <w:r>
        <w:rPr>
          <w:color w:val="333333"/>
          <w:spacing w:val="-1"/>
          <w:w w:val="115"/>
        </w:rPr>
        <w:t>'y/abcdefghijklmn</w:t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pq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stuvwxyz/</w:t>
      </w:r>
      <w:r>
        <w:rPr>
          <w:color w:val="333333"/>
          <w:spacing w:val="-2"/>
          <w:w w:val="115"/>
        </w:rPr>
        <w:t>A</w:t>
      </w:r>
      <w:r>
        <w:rPr>
          <w:color w:val="333333"/>
          <w:spacing w:val="-1"/>
          <w:w w:val="115"/>
        </w:rPr>
        <w:t>B</w:t>
      </w:r>
      <w:r>
        <w:rPr>
          <w:color w:val="333333"/>
          <w:spacing w:val="-2"/>
          <w:w w:val="115"/>
        </w:rPr>
        <w:t>CDE</w:t>
      </w:r>
      <w:r>
        <w:rPr>
          <w:color w:val="333333"/>
          <w:spacing w:val="-1"/>
          <w:w w:val="115"/>
        </w:rPr>
        <w:t>F</w:t>
      </w:r>
      <w:r>
        <w:rPr>
          <w:color w:val="333333"/>
          <w:spacing w:val="-2"/>
          <w:w w:val="115"/>
        </w:rPr>
        <w:t>GH</w:t>
      </w:r>
      <w:r>
        <w:rPr>
          <w:color w:val="333333"/>
          <w:spacing w:val="-1"/>
          <w:w w:val="115"/>
        </w:rPr>
        <w:t>IJ</w:t>
      </w:r>
      <w:r>
        <w:rPr>
          <w:color w:val="333333"/>
          <w:spacing w:val="-2"/>
          <w:w w:val="115"/>
        </w:rPr>
        <w:t>K</w:t>
      </w:r>
      <w:r>
        <w:rPr>
          <w:color w:val="333333"/>
          <w:spacing w:val="-1"/>
          <w:w w:val="115"/>
        </w:rPr>
        <w:t>L</w:t>
      </w:r>
      <w:r>
        <w:rPr>
          <w:color w:val="333333"/>
          <w:spacing w:val="-2"/>
          <w:w w:val="115"/>
        </w:rPr>
        <w:t>MNO</w:t>
      </w:r>
      <w:r>
        <w:rPr>
          <w:color w:val="333333"/>
          <w:spacing w:val="-1"/>
          <w:w w:val="115"/>
        </w:rPr>
        <w:t>P</w:t>
      </w:r>
      <w:r>
        <w:rPr>
          <w:color w:val="333333"/>
          <w:spacing w:val="-2"/>
          <w:w w:val="115"/>
        </w:rPr>
        <w:t>Q</w:t>
      </w:r>
      <w:r>
        <w:rPr>
          <w:color w:val="333333"/>
          <w:spacing w:val="-1"/>
          <w:w w:val="115"/>
        </w:rPr>
        <w:t>RS</w:t>
      </w:r>
      <w:r>
        <w:rPr>
          <w:color w:val="333333"/>
          <w:spacing w:val="-2"/>
          <w:w w:val="115"/>
        </w:rPr>
        <w:t>TU</w:t>
      </w:r>
      <w:r>
        <w:rPr>
          <w:color w:val="333333"/>
          <w:spacing w:val="-1"/>
          <w:w w:val="115"/>
        </w:rPr>
        <w:t>V</w:t>
      </w:r>
      <w:r>
        <w:rPr>
          <w:color w:val="333333"/>
          <w:spacing w:val="-2"/>
          <w:w w:val="115"/>
        </w:rPr>
        <w:t>WXY</w:t>
      </w:r>
      <w:r>
        <w:rPr>
          <w:color w:val="333333"/>
          <w:spacing w:val="53"/>
          <w:w w:val="101"/>
        </w:rPr>
        <w:t> </w:t>
      </w:r>
      <w:r>
        <w:rPr>
          <w:color w:val="333333"/>
          <w:spacing w:val="-2"/>
          <w:w w:val="115"/>
        </w:rPr>
        <w:t>Z</w:t>
      </w:r>
      <w:r>
        <w:rPr>
          <w:color w:val="333333"/>
          <w:spacing w:val="-1"/>
          <w:w w:val="115"/>
        </w:rPr>
        <w:t>/'</w:t>
      </w:r>
      <w:r>
        <w:rPr>
          <w:color w:val="333333"/>
          <w:w w:val="115"/>
        </w:rPr>
        <w:t> </w:t>
      </w:r>
      <w:r>
        <w:rPr>
          <w:color w:val="333333"/>
          <w:spacing w:val="39"/>
          <w:w w:val="115"/>
        </w:rPr>
        <w:t> </w:t>
      </w:r>
      <w:r>
        <w:rPr>
          <w:color w:val="333333"/>
          <w:spacing w:val="-1"/>
          <w:w w:val="115"/>
        </w:rPr>
        <w:t>empl</w:t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yee.txt</w:t>
      </w:r>
      <w:r>
        <w:rPr>
          <w:color w:val="000000"/>
        </w:rPr>
      </w:r>
    </w:p>
    <w:p>
      <w:pPr>
        <w:pStyle w:val="BodyText"/>
        <w:spacing w:line="240" w:lineRule="auto" w:before="85"/>
        <w:ind w:right="144"/>
        <w:jc w:val="left"/>
      </w:pPr>
      <w:r>
        <w:rPr>
          <w:color w:val="333333"/>
          <w:spacing w:val="-1"/>
          <w:w w:val="110"/>
        </w:rPr>
        <w:t>101,J</w:t>
      </w:r>
      <w:r>
        <w:rPr>
          <w:color w:val="333333"/>
          <w:spacing w:val="-2"/>
          <w:w w:val="110"/>
        </w:rPr>
        <w:t>OHN</w:t>
      </w:r>
      <w:r>
        <w:rPr>
          <w:color w:val="333333"/>
          <w:spacing w:val="-14"/>
          <w:w w:val="110"/>
        </w:rPr>
        <w:t> </w:t>
      </w:r>
      <w:r>
        <w:rPr>
          <w:color w:val="333333"/>
          <w:spacing w:val="-2"/>
          <w:w w:val="110"/>
        </w:rPr>
        <w:t>DO</w:t>
      </w:r>
      <w:r>
        <w:rPr>
          <w:color w:val="333333"/>
          <w:spacing w:val="-1"/>
          <w:w w:val="110"/>
        </w:rPr>
        <w:t>E,</w:t>
      </w:r>
      <w:r>
        <w:rPr>
          <w:color w:val="333333"/>
          <w:spacing w:val="-2"/>
          <w:w w:val="110"/>
        </w:rPr>
        <w:t>C</w:t>
      </w:r>
      <w:r>
        <w:rPr>
          <w:color w:val="333333"/>
          <w:spacing w:val="-1"/>
          <w:w w:val="110"/>
        </w:rPr>
        <w:t>E</w:t>
      </w:r>
      <w:r>
        <w:rPr>
          <w:color w:val="333333"/>
          <w:spacing w:val="-2"/>
          <w:w w:val="110"/>
        </w:rPr>
        <w:t>O</w:t>
      </w:r>
      <w:r>
        <w:rPr>
          <w:color w:val="000000"/>
        </w:rPr>
      </w:r>
    </w:p>
    <w:p>
      <w:pPr>
        <w:pStyle w:val="BodyText"/>
        <w:spacing w:line="240" w:lineRule="auto" w:before="88"/>
        <w:ind w:right="144"/>
        <w:jc w:val="left"/>
      </w:pPr>
      <w:r>
        <w:rPr>
          <w:color w:val="333333"/>
          <w:spacing w:val="-1"/>
          <w:w w:val="110"/>
        </w:rPr>
        <w:t>102,J</w:t>
      </w:r>
      <w:r>
        <w:rPr>
          <w:color w:val="333333"/>
          <w:spacing w:val="-2"/>
          <w:w w:val="110"/>
        </w:rPr>
        <w:t>A</w:t>
      </w:r>
      <w:r>
        <w:rPr>
          <w:color w:val="333333"/>
          <w:spacing w:val="-1"/>
          <w:w w:val="110"/>
        </w:rPr>
        <w:t>S</w:t>
      </w:r>
      <w:r>
        <w:rPr>
          <w:color w:val="333333"/>
          <w:spacing w:val="-2"/>
          <w:w w:val="110"/>
        </w:rPr>
        <w:t>ON</w:t>
      </w:r>
      <w:r>
        <w:rPr>
          <w:color w:val="333333"/>
          <w:spacing w:val="17"/>
          <w:w w:val="110"/>
        </w:rPr>
        <w:t> </w:t>
      </w:r>
      <w:r>
        <w:rPr>
          <w:color w:val="333333"/>
          <w:spacing w:val="-1"/>
          <w:w w:val="110"/>
        </w:rPr>
        <w:t>SMI</w:t>
      </w:r>
      <w:r>
        <w:rPr>
          <w:color w:val="333333"/>
          <w:spacing w:val="-2"/>
          <w:w w:val="110"/>
        </w:rPr>
        <w:t>TH</w:t>
      </w:r>
      <w:r>
        <w:rPr>
          <w:color w:val="333333"/>
          <w:spacing w:val="-1"/>
          <w:w w:val="110"/>
        </w:rPr>
        <w:t>,I</w:t>
      </w:r>
      <w:r>
        <w:rPr>
          <w:color w:val="333333"/>
          <w:spacing w:val="-2"/>
          <w:w w:val="110"/>
        </w:rPr>
        <w:t>T</w:t>
      </w:r>
      <w:r>
        <w:rPr>
          <w:color w:val="333333"/>
          <w:spacing w:val="18"/>
          <w:w w:val="110"/>
        </w:rPr>
        <w:t> </w:t>
      </w:r>
      <w:r>
        <w:rPr>
          <w:color w:val="333333"/>
          <w:spacing w:val="-1"/>
          <w:w w:val="110"/>
        </w:rPr>
        <w:t>M</w:t>
      </w:r>
      <w:r>
        <w:rPr>
          <w:color w:val="333333"/>
          <w:spacing w:val="-2"/>
          <w:w w:val="110"/>
        </w:rPr>
        <w:t>ANAG</w:t>
      </w:r>
      <w:r>
        <w:rPr>
          <w:color w:val="333333"/>
          <w:spacing w:val="-1"/>
          <w:w w:val="110"/>
        </w:rPr>
        <w:t>ER</w:t>
      </w:r>
      <w:r>
        <w:rPr>
          <w:color w:val="000000"/>
        </w:rPr>
      </w:r>
    </w:p>
    <w:p>
      <w:pPr>
        <w:pStyle w:val="BodyText"/>
        <w:spacing w:line="240" w:lineRule="auto" w:before="86"/>
        <w:ind w:right="144"/>
        <w:jc w:val="left"/>
      </w:pPr>
      <w:r>
        <w:rPr>
          <w:color w:val="333333"/>
          <w:spacing w:val="-1"/>
          <w:w w:val="115"/>
        </w:rPr>
        <w:t>103,R</w:t>
      </w:r>
      <w:r>
        <w:rPr>
          <w:color w:val="333333"/>
          <w:spacing w:val="-2"/>
          <w:w w:val="115"/>
        </w:rPr>
        <w:t>A</w:t>
      </w:r>
      <w:r>
        <w:rPr>
          <w:color w:val="333333"/>
          <w:spacing w:val="-1"/>
          <w:w w:val="115"/>
        </w:rPr>
        <w:t>J</w:t>
      </w:r>
      <w:r>
        <w:rPr>
          <w:color w:val="333333"/>
          <w:spacing w:val="-38"/>
          <w:w w:val="115"/>
        </w:rPr>
        <w:t> </w:t>
      </w:r>
      <w:r>
        <w:rPr>
          <w:color w:val="333333"/>
          <w:spacing w:val="-1"/>
          <w:w w:val="115"/>
        </w:rPr>
        <w:t>RE</w:t>
      </w:r>
      <w:r>
        <w:rPr>
          <w:color w:val="333333"/>
          <w:spacing w:val="-2"/>
          <w:w w:val="115"/>
        </w:rPr>
        <w:t>DDY,</w:t>
      </w:r>
      <w:r>
        <w:rPr>
          <w:color w:val="333333"/>
          <w:spacing w:val="-1"/>
          <w:w w:val="115"/>
        </w:rPr>
        <w:t>S</w:t>
      </w:r>
      <w:r>
        <w:rPr>
          <w:color w:val="333333"/>
          <w:spacing w:val="-2"/>
          <w:w w:val="115"/>
        </w:rPr>
        <w:t>Y</w:t>
      </w:r>
      <w:r>
        <w:rPr>
          <w:color w:val="333333"/>
          <w:spacing w:val="-1"/>
          <w:w w:val="115"/>
        </w:rPr>
        <w:t>S</w:t>
      </w:r>
      <w:r>
        <w:rPr>
          <w:color w:val="333333"/>
          <w:spacing w:val="-2"/>
          <w:w w:val="115"/>
        </w:rPr>
        <w:t>ADM</w:t>
      </w:r>
      <w:r>
        <w:rPr>
          <w:color w:val="333333"/>
          <w:spacing w:val="-1"/>
          <w:w w:val="115"/>
        </w:rPr>
        <w:t>I</w:t>
      </w:r>
      <w:r>
        <w:rPr>
          <w:color w:val="333333"/>
          <w:spacing w:val="-2"/>
          <w:w w:val="115"/>
        </w:rPr>
        <w:t>N</w:t>
      </w:r>
      <w:r>
        <w:rPr>
          <w:color w:val="000000"/>
        </w:rPr>
      </w:r>
    </w:p>
    <w:p>
      <w:pPr>
        <w:pStyle w:val="BodyText"/>
        <w:spacing w:line="240" w:lineRule="auto" w:before="88"/>
        <w:ind w:right="144"/>
        <w:jc w:val="left"/>
      </w:pPr>
      <w:r>
        <w:rPr>
          <w:color w:val="333333"/>
          <w:spacing w:val="-1"/>
          <w:w w:val="110"/>
        </w:rPr>
        <w:t>104,</w:t>
      </w:r>
      <w:r>
        <w:rPr>
          <w:color w:val="333333"/>
          <w:spacing w:val="-2"/>
          <w:w w:val="110"/>
        </w:rPr>
        <w:t>ANAND</w:t>
      </w:r>
      <w:r>
        <w:rPr>
          <w:color w:val="333333"/>
          <w:spacing w:val="41"/>
          <w:w w:val="110"/>
        </w:rPr>
        <w:t> </w:t>
      </w:r>
      <w:r>
        <w:rPr>
          <w:color w:val="333333"/>
          <w:spacing w:val="-1"/>
          <w:w w:val="110"/>
        </w:rPr>
        <w:t>R</w:t>
      </w:r>
      <w:r>
        <w:rPr>
          <w:color w:val="333333"/>
          <w:spacing w:val="-2"/>
          <w:w w:val="110"/>
        </w:rPr>
        <w:t>A</w:t>
      </w:r>
      <w:r>
        <w:rPr>
          <w:color w:val="333333"/>
          <w:spacing w:val="-1"/>
          <w:w w:val="110"/>
        </w:rPr>
        <w:t>M,DEVEL</w:t>
      </w:r>
      <w:r>
        <w:rPr>
          <w:color w:val="333333"/>
          <w:spacing w:val="-2"/>
          <w:w w:val="110"/>
        </w:rPr>
        <w:t>O</w:t>
      </w:r>
      <w:r>
        <w:rPr>
          <w:color w:val="333333"/>
          <w:spacing w:val="-1"/>
          <w:w w:val="110"/>
        </w:rPr>
        <w:t>PER</w:t>
      </w:r>
      <w:r>
        <w:rPr>
          <w:color w:val="000000"/>
        </w:rPr>
      </w:r>
    </w:p>
    <w:p>
      <w:pPr>
        <w:pStyle w:val="BodyText"/>
        <w:spacing w:line="240" w:lineRule="auto" w:before="86"/>
        <w:ind w:right="144"/>
        <w:jc w:val="left"/>
      </w:pPr>
      <w:r>
        <w:rPr>
          <w:color w:val="333333"/>
          <w:spacing w:val="-1"/>
          <w:w w:val="115"/>
        </w:rPr>
        <w:t>105,J</w:t>
      </w:r>
      <w:r>
        <w:rPr>
          <w:color w:val="333333"/>
          <w:spacing w:val="-2"/>
          <w:w w:val="115"/>
        </w:rPr>
        <w:t>AN</w:t>
      </w:r>
      <w:r>
        <w:rPr>
          <w:color w:val="333333"/>
          <w:spacing w:val="-1"/>
          <w:w w:val="115"/>
        </w:rPr>
        <w:t>E</w:t>
      </w:r>
      <w:r>
        <w:rPr>
          <w:color w:val="333333"/>
          <w:spacing w:val="-7"/>
          <w:w w:val="115"/>
        </w:rPr>
        <w:t> </w:t>
      </w:r>
      <w:r>
        <w:rPr>
          <w:color w:val="333333"/>
          <w:spacing w:val="-2"/>
          <w:w w:val="115"/>
        </w:rPr>
        <w:t>M</w:t>
      </w:r>
      <w:r>
        <w:rPr>
          <w:color w:val="333333"/>
          <w:spacing w:val="-1"/>
          <w:w w:val="115"/>
        </w:rPr>
        <w:t>ILLER,S</w:t>
      </w:r>
      <w:r>
        <w:rPr>
          <w:color w:val="333333"/>
          <w:spacing w:val="-2"/>
          <w:w w:val="115"/>
        </w:rPr>
        <w:t>A</w:t>
      </w:r>
      <w:r>
        <w:rPr>
          <w:color w:val="333333"/>
          <w:spacing w:val="-1"/>
          <w:w w:val="115"/>
        </w:rPr>
        <w:t>LES</w:t>
      </w:r>
      <w:r>
        <w:rPr>
          <w:color w:val="333333"/>
          <w:spacing w:val="-2"/>
          <w:w w:val="115"/>
        </w:rPr>
        <w:t> MANAG</w:t>
      </w:r>
      <w:r>
        <w:rPr>
          <w:color w:val="333333"/>
          <w:spacing w:val="-1"/>
          <w:w w:val="115"/>
        </w:rPr>
        <w:t>ER</w:t>
      </w:r>
      <w:r>
        <w:rPr>
          <w:color w:val="000000"/>
        </w:rPr>
      </w:r>
    </w:p>
    <w:p>
      <w:pPr>
        <w:spacing w:line="200" w:lineRule="exact" w:before="4"/>
        <w:rPr>
          <w:sz w:val="20"/>
          <w:szCs w:val="20"/>
        </w:rPr>
      </w:pPr>
    </w:p>
    <w:p>
      <w:pPr>
        <w:pStyle w:val="BodyText"/>
        <w:spacing w:line="240" w:lineRule="auto"/>
        <w:ind w:left="113" w:right="14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before="117"/>
        <w:ind w:left="113" w:right="144" w:firstLine="0"/>
        <w:jc w:val="left"/>
        <w:rPr>
          <w:rFonts w:ascii="Gill Sans MT" w:hAnsi="Gill Sans MT" w:cs="Gill Sans MT" w:eastAsia="Gill Sans MT"/>
          <w:sz w:val="16"/>
          <w:szCs w:val="16"/>
        </w:rPr>
      </w:pPr>
      <w:r>
        <w:rPr>
          <w:rFonts w:ascii="Gill Sans MT"/>
          <w:color w:val="333333"/>
          <w:spacing w:val="-1"/>
          <w:w w:val="115"/>
          <w:sz w:val="16"/>
        </w:rPr>
        <w:t>sed</w:t>
      </w:r>
      <w:r>
        <w:rPr>
          <w:rFonts w:ascii="Gill Sans MT"/>
          <w:color w:val="333333"/>
          <w:w w:val="115"/>
          <w:sz w:val="16"/>
        </w:rPr>
        <w:t> </w:t>
      </w:r>
      <w:r>
        <w:rPr>
          <w:rFonts w:ascii="Gill Sans MT"/>
          <w:color w:val="333333"/>
          <w:spacing w:val="9"/>
          <w:w w:val="115"/>
          <w:sz w:val="16"/>
        </w:rPr>
        <w:t> </w:t>
      </w:r>
      <w:r>
        <w:rPr>
          <w:rFonts w:ascii="Gill Sans MT"/>
          <w:color w:val="333333"/>
          <w:spacing w:val="-1"/>
          <w:w w:val="115"/>
          <w:sz w:val="16"/>
        </w:rPr>
        <w:t>'y/abcdefghijklmn</w:t>
      </w:r>
      <w:r>
        <w:rPr>
          <w:rFonts w:ascii="Gill Sans MT"/>
          <w:color w:val="333333"/>
          <w:spacing w:val="-2"/>
          <w:w w:val="115"/>
          <w:sz w:val="16"/>
        </w:rPr>
        <w:t>o</w:t>
      </w:r>
      <w:r>
        <w:rPr>
          <w:rFonts w:ascii="Gill Sans MT"/>
          <w:color w:val="333333"/>
          <w:spacing w:val="-1"/>
          <w:w w:val="115"/>
          <w:sz w:val="16"/>
        </w:rPr>
        <w:t>pq</w:t>
      </w:r>
      <w:r>
        <w:rPr>
          <w:rFonts w:ascii="Gill Sans MT"/>
          <w:color w:val="333333"/>
          <w:spacing w:val="-2"/>
          <w:w w:val="115"/>
          <w:sz w:val="16"/>
        </w:rPr>
        <w:t>r</w:t>
      </w:r>
      <w:r>
        <w:rPr>
          <w:rFonts w:ascii="Gill Sans MT"/>
          <w:color w:val="333333"/>
          <w:spacing w:val="-1"/>
          <w:w w:val="115"/>
          <w:sz w:val="16"/>
        </w:rPr>
        <w:t>stuvwxyz/</w:t>
      </w:r>
      <w:r>
        <w:rPr>
          <w:rFonts w:ascii="Gill Sans MT"/>
          <w:color w:val="333333"/>
          <w:spacing w:val="-2"/>
          <w:w w:val="115"/>
          <w:sz w:val="16"/>
        </w:rPr>
        <w:t>A</w:t>
      </w:r>
      <w:r>
        <w:rPr>
          <w:rFonts w:ascii="Gill Sans MT"/>
          <w:color w:val="333333"/>
          <w:spacing w:val="-1"/>
          <w:w w:val="115"/>
          <w:sz w:val="16"/>
        </w:rPr>
        <w:t>B</w:t>
      </w:r>
      <w:r>
        <w:rPr>
          <w:rFonts w:ascii="Gill Sans MT"/>
          <w:color w:val="333333"/>
          <w:spacing w:val="-2"/>
          <w:w w:val="115"/>
          <w:sz w:val="16"/>
        </w:rPr>
        <w:t>CD</w:t>
      </w:r>
      <w:r>
        <w:rPr>
          <w:rFonts w:ascii="Gill Sans MT"/>
          <w:color w:val="333333"/>
          <w:spacing w:val="-1"/>
          <w:w w:val="115"/>
          <w:sz w:val="16"/>
        </w:rPr>
        <w:t>E</w:t>
      </w:r>
      <w:r>
        <w:rPr>
          <w:rFonts w:ascii="Gill Sans MT"/>
          <w:color w:val="333333"/>
          <w:spacing w:val="-2"/>
          <w:w w:val="115"/>
          <w:sz w:val="16"/>
        </w:rPr>
        <w:t>FGH</w:t>
      </w:r>
      <w:r>
        <w:rPr>
          <w:rFonts w:ascii="Gill Sans MT"/>
          <w:color w:val="333333"/>
          <w:spacing w:val="-1"/>
          <w:w w:val="115"/>
          <w:sz w:val="16"/>
        </w:rPr>
        <w:t>IJ</w:t>
      </w:r>
      <w:r>
        <w:rPr>
          <w:rFonts w:ascii="Gill Sans MT"/>
          <w:color w:val="333333"/>
          <w:spacing w:val="-2"/>
          <w:w w:val="115"/>
          <w:sz w:val="16"/>
        </w:rPr>
        <w:t>K</w:t>
      </w:r>
      <w:r>
        <w:rPr>
          <w:rFonts w:ascii="Gill Sans MT"/>
          <w:color w:val="333333"/>
          <w:spacing w:val="-1"/>
          <w:w w:val="115"/>
          <w:sz w:val="16"/>
        </w:rPr>
        <w:t>L</w:t>
      </w:r>
      <w:r>
        <w:rPr>
          <w:rFonts w:ascii="Gill Sans MT"/>
          <w:color w:val="333333"/>
          <w:spacing w:val="-2"/>
          <w:w w:val="115"/>
          <w:sz w:val="16"/>
        </w:rPr>
        <w:t>MNOPQR</w:t>
      </w:r>
      <w:r>
        <w:rPr>
          <w:rFonts w:ascii="Gill Sans MT"/>
          <w:color w:val="333333"/>
          <w:spacing w:val="-1"/>
          <w:w w:val="115"/>
          <w:sz w:val="16"/>
        </w:rPr>
        <w:t>S</w:t>
      </w:r>
      <w:r>
        <w:rPr>
          <w:rFonts w:ascii="Gill Sans MT"/>
          <w:color w:val="333333"/>
          <w:spacing w:val="-2"/>
          <w:w w:val="115"/>
          <w:sz w:val="16"/>
        </w:rPr>
        <w:t>TU</w:t>
      </w:r>
      <w:r>
        <w:rPr>
          <w:rFonts w:ascii="Gill Sans MT"/>
          <w:color w:val="333333"/>
          <w:spacing w:val="-1"/>
          <w:w w:val="115"/>
          <w:sz w:val="16"/>
        </w:rPr>
        <w:t>V</w:t>
      </w:r>
      <w:r>
        <w:rPr>
          <w:rFonts w:ascii="Gill Sans MT"/>
          <w:color w:val="333333"/>
          <w:spacing w:val="-2"/>
          <w:w w:val="115"/>
          <w:sz w:val="16"/>
        </w:rPr>
        <w:t>WXYZ</w:t>
      </w:r>
      <w:r>
        <w:rPr>
          <w:rFonts w:ascii="Gill Sans MT"/>
          <w:color w:val="333333"/>
          <w:spacing w:val="-1"/>
          <w:w w:val="115"/>
          <w:sz w:val="16"/>
        </w:rPr>
        <w:t>/'</w:t>
      </w:r>
      <w:r>
        <w:rPr>
          <w:rFonts w:ascii="Gill Sans MT"/>
          <w:color w:val="333333"/>
          <w:w w:val="115"/>
          <w:sz w:val="16"/>
        </w:rPr>
        <w:t> </w:t>
      </w:r>
      <w:r>
        <w:rPr>
          <w:rFonts w:ascii="Gill Sans MT"/>
          <w:color w:val="333333"/>
          <w:spacing w:val="6"/>
          <w:w w:val="115"/>
          <w:sz w:val="16"/>
        </w:rPr>
        <w:t> </w:t>
      </w:r>
      <w:r>
        <w:rPr>
          <w:rFonts w:ascii="Gill Sans MT"/>
          <w:color w:val="333333"/>
          <w:spacing w:val="-1"/>
          <w:w w:val="115"/>
          <w:sz w:val="16"/>
        </w:rPr>
        <w:t>empl</w:t>
      </w:r>
      <w:r>
        <w:rPr>
          <w:rFonts w:ascii="Gill Sans MT"/>
          <w:color w:val="333333"/>
          <w:spacing w:val="-2"/>
          <w:w w:val="115"/>
          <w:sz w:val="16"/>
        </w:rPr>
        <w:t>o</w:t>
      </w:r>
      <w:r>
        <w:rPr>
          <w:rFonts w:ascii="Gill Sans MT"/>
          <w:color w:val="333333"/>
          <w:spacing w:val="-1"/>
          <w:w w:val="115"/>
          <w:sz w:val="16"/>
        </w:rPr>
        <w:t>yee.txt</w:t>
      </w:r>
      <w:r>
        <w:rPr>
          <w:rFonts w:ascii="Gill Sans MT"/>
          <w:color w:val="000000"/>
          <w:sz w:val="16"/>
        </w:rPr>
      </w:r>
    </w:p>
    <w:p>
      <w:pPr>
        <w:spacing w:line="80" w:lineRule="exact" w:before="3"/>
        <w:rPr>
          <w:sz w:val="8"/>
          <w:szCs w:val="8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35. Multiple Files in Command Line " w:id="235"/>
      <w:bookmarkEnd w:id="235"/>
      <w:r>
        <w:rPr>
          <w:b w:val="0"/>
        </w:rPr>
      </w:r>
      <w:bookmarkStart w:name="_bookmark42" w:id="236"/>
      <w:bookmarkEnd w:id="236"/>
      <w:r>
        <w:rPr>
          <w:b w:val="0"/>
        </w:rPr>
      </w:r>
      <w:bookmarkStart w:name="_bookmark42" w:id="237"/>
      <w:bookmarkEnd w:id="237"/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ul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iple</w:t>
      </w:r>
      <w:r>
        <w:rPr>
          <w:color w:val="457AC9"/>
          <w:spacing w:val="-18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iles</w:t>
      </w:r>
      <w:r>
        <w:rPr>
          <w:color w:val="457AC9"/>
          <w:spacing w:val="-16"/>
          <w:w w:val="120"/>
        </w:rPr>
        <w:t> </w:t>
      </w:r>
      <w:r>
        <w:rPr>
          <w:color w:val="457AC9"/>
          <w:w w:val="120"/>
        </w:rPr>
        <w:t>in</w:t>
      </w:r>
      <w:r>
        <w:rPr>
          <w:color w:val="457AC9"/>
          <w:spacing w:val="-17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</w:t>
      </w:r>
      <w:r>
        <w:rPr>
          <w:color w:val="457AC9"/>
          <w:spacing w:val="-15"/>
          <w:w w:val="120"/>
        </w:rPr>
        <w:t> </w:t>
      </w:r>
      <w:r>
        <w:rPr>
          <w:color w:val="457AC9"/>
          <w:spacing w:val="-2"/>
          <w:w w:val="120"/>
        </w:rPr>
        <w:t>L</w:t>
      </w:r>
      <w:r>
        <w:rPr>
          <w:color w:val="457AC9"/>
          <w:spacing w:val="-1"/>
          <w:w w:val="120"/>
        </w:rPr>
        <w:t>ine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144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amples,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passed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pass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files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44"/>
        <w:jc w:val="left"/>
      </w:pPr>
      <w:r>
        <w:rPr/>
        <w:pict>
          <v:group style="position:absolute;margin-left:64.700005pt;margin-top:28.891994pt;width:345.8pt;height:38.8pt;mso-position-horizontal-relative:page;mso-position-vertical-relative:paragraph;z-index:-13140" coordorigin="1294,578" coordsize="6916,776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428" coordorigin="1296,924" coordsize="6912,428">
              <v:shape style="position:absolute;left:1296;top:924;width:6912;height:428" coordorigin="1296,924" coordsize="6912,428" path="m1296,1352l8208,1352,8208,924,1296,924,1296,1352xe" filled="t" fillcolor="#E5E5E5" stroked="f">
                <v:path arrowok="t"/>
                <v:fill type="solid"/>
              </v:shape>
            </v:group>
            <v:group style="position:absolute;left:1297;top:580;width:2;height:772" coordorigin="1297,580" coordsize="2,772">
              <v:shape style="position:absolute;left:1297;top:580;width:2;height:772" coordorigin="1297,580" coordsize="0,772" path="m1297,580l1297,1352e" filled="f" stroked="t" strokeweight=".199998pt" strokecolor="#E5E5E5">
                <v:path arrowok="t"/>
              </v:shape>
            </v:group>
            <v:group style="position:absolute;left:8207;top:580;width:2;height:772" coordorigin="8207,580" coordsize="2,772">
              <v:shape style="position:absolute;left:8207;top:580;width:2;height:772" coordorigin="8207,580" coordsize="0,772" path="m8207,580l8207,1352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199991pt" strokecolor="#E5E5E5">
                <v:path arrowok="t"/>
              </v:shape>
            </v:group>
            <v:group style="position:absolute;left:1296;top:1351;width:6912;height:2" coordorigin="1296,1351" coordsize="6912,2">
              <v:shape style="position:absolute;left:1296;top:1351;width:6912;height:2" coordorigin="1296,1351" coordsize="6912,0" path="m1296,1351l8208,1351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root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9"/>
          <w:w w:val="124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'/root/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root:x:0:0:root:/root:/bin/bash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2" w:lineRule="auto"/>
        <w:ind w:left="113" w:right="14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root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29"/>
          <w:w w:val="13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spacing w:after="0" w:line="242" w:lineRule="auto"/>
        <w:jc w:val="left"/>
        <w:sectPr>
          <w:footerReference w:type="default" r:id="rId20"/>
          <w:pgSz w:w="9360" w:h="12960"/>
          <w:pgMar w:footer="351" w:header="465" w:top="700" w:bottom="540" w:left="1040" w:right="1140"/>
          <w:pgNumType w:start="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317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8.8pt;mso-position-horizontal-relative:page;mso-position-vertical-relative:paragraph;z-index:-13139" coordorigin="1294,-39" coordsize="6916,77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428" coordorigin="1296,307" coordsize="6912,428">
              <v:shape style="position:absolute;left:1296;top:307;width:6912;height:428" coordorigin="1296,307" coordsize="6912,428" path="m1296,735l8208,735,8208,307,1296,307,1296,735xe" filled="t" fillcolor="#E5E5E5" stroked="f">
                <v:path arrowok="t"/>
                <v:fill type="solid"/>
              </v:shape>
            </v:group>
            <v:group style="position:absolute;left:1297;top:-37;width:2;height:772" coordorigin="1297,-37" coordsize="2,772">
              <v:shape style="position:absolute;left:1297;top:-37;width:2;height:772" coordorigin="1297,-37" coordsize="0,772" path="m1297,-37l1297,735e" filled="f" stroked="t" strokeweight=".199998pt" strokecolor="#E5E5E5">
                <v:path arrowok="t"/>
              </v:shape>
            </v:group>
            <v:group style="position:absolute;left:8207;top:-37;width:2;height:772" coordorigin="8207,-37" coordsize="2,772">
              <v:shape style="position:absolute;left:8207;top:-37;width:2;height:772" coordorigin="8207,-37" coordsize="0,772" path="m8207,-37l8207,73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734;width:6912;height:2" coordorigin="1296,734" coordsize="6912,2">
              <v:shape style="position:absolute;left:1296;top:734;width:6912;height:2" coordorigin="1296,734" coordsize="6912,0" path="m1296,734l8208,734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'/root/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/etc/group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root:x:0: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0" w:lineRule="auto"/>
        <w:ind w:left="113" w:right="139"/>
        <w:jc w:val="left"/>
      </w:pPr>
      <w:r>
        <w:rPr/>
        <w:pict>
          <v:group style="position:absolute;margin-left:64.699982pt;margin-top:17.291977pt;width:345.8pt;height:54.5pt;mso-position-horizontal-relative:page;mso-position-vertical-relative:paragraph;z-index:-13138" coordorigin="1294,346" coordsize="6916,1090">
            <v:group style="position:absolute;left:1296;top:348;width:6912;height:344" coordorigin="1296,348" coordsize="6912,344">
              <v:shape style="position:absolute;left:1296;top:348;width:6912;height:344" coordorigin="1296,348" coordsize="6912,344" path="m1296,692l8208,692,8208,348,1296,348,1296,692xe" filled="t" fillcolor="#E5E5E5" stroked="f">
                <v:path arrowok="t"/>
                <v:fill type="solid"/>
              </v:shape>
            </v:group>
            <v:group style="position:absolute;left:1296;top:692;width:6912;height:312" coordorigin="1296,692" coordsize="6912,312">
              <v:shape style="position:absolute;left:1296;top:692;width:6912;height:312" coordorigin="1296,692" coordsize="6912,312" path="m1296,1004l8208,1004,8208,692,1296,692,1296,1004xe" filled="t" fillcolor="#E5E5E5" stroked="f">
                <v:path arrowok="t"/>
                <v:fill type="solid"/>
              </v:shape>
            </v:group>
            <v:group style="position:absolute;left:1296;top:1004;width:6912;height:430" coordorigin="1296,1004" coordsize="6912,430">
              <v:shape style="position:absolute;left:1296;top:1004;width:6912;height:430" coordorigin="1296,1004" coordsize="6912,430" path="m1296,1434l8208,1434,8208,1004,1296,1004,1296,1434xe" filled="t" fillcolor="#E5E5E5" stroked="f">
                <v:path arrowok="t"/>
                <v:fill type="solid"/>
              </v:shape>
            </v:group>
            <v:group style="position:absolute;left:1297;top:348;width:2;height:1086" coordorigin="1297,348" coordsize="2,1086">
              <v:shape style="position:absolute;left:1297;top:348;width:2;height:1086" coordorigin="1297,348" coordsize="0,1086" path="m1297,348l1297,1434e" filled="f" stroked="t" strokeweight=".199998pt" strokecolor="#E5E5E5">
                <v:path arrowok="t"/>
              </v:shape>
            </v:group>
            <v:group style="position:absolute;left:8207;top:348;width:2;height:1086" coordorigin="8207,348" coordsize="2,1086">
              <v:shape style="position:absolute;left:8207;top:348;width:2;height:1086" coordorigin="8207,348" coordsize="0,1086" path="m8207,348l8207,1434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37pt" strokecolor="#E5E5E5">
                <v:path arrowok="t"/>
              </v:shape>
            </v:group>
            <v:group style="position:absolute;left:1296;top:1433;width:6912;height:2" coordorigin="1296,1433" coordsize="6912,2">
              <v:shape style="position:absolute;left:1296;top:1433;width:6912;height:2" coordorigin="1296,1433" coordsize="6912,0" path="m1296,1433l8208,143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root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c/g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file: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'/root/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/etc/group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root:x:0:0:root:/root:/bin/bash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root:x:0: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36. Quit Sed (q command) " w:id="238"/>
      <w:bookmarkEnd w:id="238"/>
      <w:r>
        <w:rPr>
          <w:b w:val="0"/>
        </w:rPr>
      </w:r>
      <w:bookmarkStart w:name="_bookmark43" w:id="239"/>
      <w:bookmarkEnd w:id="239"/>
      <w:r>
        <w:rPr>
          <w:b w:val="0"/>
        </w:rPr>
      </w:r>
      <w:bookmarkStart w:name="_bookmark43" w:id="240"/>
      <w:bookmarkEnd w:id="240"/>
      <w:r>
        <w:rPr>
          <w:color w:val="457AC9"/>
          <w:spacing w:val="-2"/>
          <w:w w:val="115"/>
        </w:rPr>
        <w:t>Q</w:t>
      </w:r>
      <w:r>
        <w:rPr>
          <w:color w:val="457AC9"/>
          <w:spacing w:val="-1"/>
          <w:w w:val="115"/>
        </w:rPr>
        <w:t>uit</w:t>
      </w:r>
      <w:r>
        <w:rPr>
          <w:color w:val="457AC9"/>
          <w:spacing w:val="16"/>
          <w:w w:val="115"/>
        </w:rPr>
        <w:t> </w:t>
      </w:r>
      <w:r>
        <w:rPr>
          <w:color w:val="457AC9"/>
          <w:spacing w:val="-1"/>
          <w:w w:val="115"/>
        </w:rPr>
        <w:t>Sed</w:t>
      </w:r>
      <w:r>
        <w:rPr>
          <w:color w:val="457AC9"/>
          <w:spacing w:val="17"/>
          <w:w w:val="115"/>
        </w:rPr>
        <w:t> </w:t>
      </w:r>
      <w:r>
        <w:rPr>
          <w:color w:val="457AC9"/>
          <w:spacing w:val="-1"/>
          <w:w w:val="115"/>
        </w:rPr>
        <w:t>(q</w:t>
      </w:r>
      <w:r>
        <w:rPr>
          <w:color w:val="457AC9"/>
          <w:spacing w:val="17"/>
          <w:w w:val="115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 sed </w:t>
      </w:r>
      <w:r>
        <w:rPr>
          <w:color w:val="333333"/>
          <w:w w:val="125"/>
        </w:rPr>
        <w:t>q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causes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qui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139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ead,</w:t>
      </w:r>
      <w:r>
        <w:rPr>
          <w:color w:val="333333"/>
          <w:spacing w:val="23"/>
          <w:w w:val="14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Pr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1" w:lineRule="auto" w:before="116"/>
        <w:ind w:left="113" w:right="139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q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simply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qui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5"/>
          <w:w w:val="14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12pt;margin-top:13.927389pt;width:345.8pt;height:38.8pt;mso-position-horizontal-relative:page;mso-position-vertical-relative:paragraph;z-index:-13137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199976pt" strokecolor="#E5E5E5">
                <v:path arrowok="t"/>
              </v:shape>
            </v:group>
            <w10:wrap type="none"/>
          </v:group>
        </w:pict>
      </w:r>
      <w:bookmarkStart w:name="Quit after printing the 1st line:" w:id="241"/>
      <w:bookmarkEnd w:id="241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Q</w:t>
      </w:r>
      <w:r>
        <w:rPr>
          <w:rFonts w:ascii="Gill Sans MT"/>
          <w:b/>
          <w:color w:val="333333"/>
          <w:spacing w:val="-1"/>
          <w:w w:val="120"/>
          <w:sz w:val="19"/>
        </w:rPr>
        <w:t>ui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af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ing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41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'q'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101.4pt;mso-position-horizontal-relative:page;mso-position-vertical-relative:paragraph;z-index:-13136" coordorigin="1294,281" coordsize="6916,202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430" coordorigin="1296,1877" coordsize="6912,430">
              <v:shape style="position:absolute;left:1296;top:1877;width:6912;height:430" coordorigin="1296,1877" coordsize="6912,430" path="m1296,2307l8208,2307,8208,1877,1296,1877,1296,2307xe" filled="t" fillcolor="#E5E5E5" stroked="f">
                <v:path arrowok="t"/>
                <v:fill type="solid"/>
              </v:shape>
            </v:group>
            <v:group style="position:absolute;left:1297;top:283;width:2;height:2024" coordorigin="1297,283" coordsize="2,2024">
              <v:shape style="position:absolute;left:1297;top:283;width:2;height:2024" coordorigin="1297,283" coordsize="0,2024" path="m1297,283l1297,2307e" filled="f" stroked="t" strokeweight=".199998pt" strokecolor="#E5E5E5">
                <v:path arrowok="t"/>
              </v:shape>
            </v:group>
            <v:group style="position:absolute;left:8207;top:283;width:2;height:2024" coordorigin="8207,283" coordsize="2,2024">
              <v:shape style="position:absolute;left:8207;top:283;width:2;height:2024" coordorigin="8207,283" coordsize="0,2024" path="m8207,283l8207,230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306;width:6912;height:2" coordorigin="1296,2306" coordsize="6912,2">
              <v:shape style="position:absolute;left:1296;top:2306;width:6912;height:2" coordorigin="1296,2306" coordsize="6912,0" path="m1296,2306l8208,230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Quit after the 5th line. So, this prints" w:id="242"/>
      <w:bookmarkEnd w:id="242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Qu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af</w:t>
      </w:r>
      <w:r>
        <w:rPr>
          <w:rFonts w:ascii="Gill Sans MT"/>
          <w:b/>
          <w:color w:val="333333"/>
          <w:spacing w:val="-2"/>
          <w:w w:val="125"/>
          <w:sz w:val="19"/>
        </w:rPr>
        <w:t>ter</w:t>
      </w:r>
      <w:r>
        <w:rPr>
          <w:rFonts w:ascii="Gill Sans MT"/>
          <w:b/>
          <w:color w:val="333333"/>
          <w:spacing w:val="-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7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5th</w:t>
      </w:r>
      <w:r>
        <w:rPr>
          <w:rFonts w:ascii="Gill Sans MT"/>
          <w:b/>
          <w:color w:val="333333"/>
          <w:spacing w:val="-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.</w:t>
      </w:r>
      <w:r>
        <w:rPr>
          <w:rFonts w:ascii="Gill Sans MT"/>
          <w:b/>
          <w:color w:val="333333"/>
          <w:spacing w:val="-7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So</w:t>
      </w:r>
      <w:r>
        <w:rPr>
          <w:rFonts w:ascii="Gill Sans MT"/>
          <w:b/>
          <w:color w:val="333333"/>
          <w:spacing w:val="-1"/>
          <w:w w:val="125"/>
          <w:sz w:val="19"/>
        </w:rPr>
        <w:t>,</w:t>
      </w:r>
      <w:r>
        <w:rPr>
          <w:rFonts w:ascii="Gill Sans MT"/>
          <w:b/>
          <w:color w:val="333333"/>
          <w:spacing w:val="-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1"/>
          <w:w w:val="125"/>
          <w:sz w:val="19"/>
        </w:rPr>
        <w:t>is</w:t>
      </w:r>
      <w:r>
        <w:rPr>
          <w:rFonts w:ascii="Gill Sans MT"/>
          <w:b/>
          <w:color w:val="333333"/>
          <w:spacing w:val="-7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7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5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317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/>
        <w:ind w:right="31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8pt;width:345.8pt;height:38.8pt;mso-position-horizontal-relative:page;mso-position-vertical-relative:paragraph;z-index:-13135" coordorigin="1294,501" coordsize="6916,776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430" coordorigin="1296,845" coordsize="6912,430">
              <v:shape style="position:absolute;left:1296;top:845;width:6912;height:430" coordorigin="1296,845" coordsize="6912,430" path="m1296,1275l8208,1275,8208,845,1296,845,1296,1275xe" filled="t" fillcolor="#E5E5E5" stroked="f">
                <v:path arrowok="t"/>
                <v:fill type="solid"/>
              </v:shape>
            </v:group>
            <v:group style="position:absolute;left:1297;top:503;width:2;height:772" coordorigin="1297,503" coordsize="2,772">
              <v:shape style="position:absolute;left:1297;top:503;width:2;height:772" coordorigin="1297,503" coordsize="0,772" path="m1297,503l1297,1275e" filled="f" stroked="t" strokeweight=".199998pt" strokecolor="#E5E5E5">
                <v:path arrowok="t"/>
              </v:shape>
            </v:group>
            <v:group style="position:absolute;left:8207;top:503;width:2;height:772" coordorigin="8207,503" coordsize="2,772">
              <v:shape style="position:absolute;left:8207;top:503;width:2;height:772" coordorigin="8207,503" coordsize="0,772" path="m8207,503l8207,1275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274;width:6912;height:2" coordorigin="1296,1274" coordsize="6912,2">
              <v:shape style="position:absolute;left:1296;top:1274;width:6912;height:2" coordorigin="1296,1274" coordsize="6912,0" path="m1296,1274l8208,1274e" filled="f" stroked="t" strokeweight=".199998pt" strokecolor="#E5E5E5">
                <v:path arrowok="t"/>
              </v:shape>
            </v:group>
            <w10:wrap type="none"/>
          </v:group>
        </w:pict>
      </w:r>
      <w:bookmarkStart w:name="Print all the lines until the 1st line t" w:id="243"/>
      <w:bookmarkEnd w:id="243"/>
      <w:r>
        <w:rPr/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all</w:t>
      </w:r>
      <w:r>
        <w:rPr>
          <w:rFonts w:ascii="Gill Sans MT"/>
          <w:b/>
          <w:color w:val="333333"/>
          <w:spacing w:val="-1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2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unt</w:t>
      </w:r>
      <w:r>
        <w:rPr>
          <w:rFonts w:ascii="Gill Sans MT"/>
          <w:b/>
          <w:color w:val="333333"/>
          <w:spacing w:val="-1"/>
          <w:w w:val="125"/>
          <w:sz w:val="19"/>
        </w:rPr>
        <w:t>il</w:t>
      </w:r>
      <w:r>
        <w:rPr>
          <w:rFonts w:ascii="Gill Sans MT"/>
          <w:b/>
          <w:color w:val="333333"/>
          <w:spacing w:val="-1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2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1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li</w:t>
      </w:r>
      <w:r>
        <w:rPr>
          <w:rFonts w:ascii="Gill Sans MT"/>
          <w:b/>
          <w:color w:val="333333"/>
          <w:spacing w:val="-2"/>
          <w:w w:val="125"/>
          <w:sz w:val="19"/>
        </w:rPr>
        <w:t>ne</w:t>
      </w:r>
      <w:r>
        <w:rPr>
          <w:rFonts w:ascii="Gill Sans MT"/>
          <w:b/>
          <w:color w:val="333333"/>
          <w:spacing w:val="-12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1"/>
          <w:w w:val="125"/>
          <w:sz w:val="19"/>
        </w:rPr>
        <w:t>at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cont</w:t>
      </w:r>
      <w:r>
        <w:rPr>
          <w:rFonts w:ascii="Gill Sans MT"/>
          <w:b/>
          <w:color w:val="333333"/>
          <w:spacing w:val="-1"/>
          <w:w w:val="125"/>
          <w:sz w:val="19"/>
        </w:rPr>
        <w:t>ai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2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ke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word</w:t>
      </w:r>
      <w:r>
        <w:rPr>
          <w:rFonts w:ascii="Gill Sans MT"/>
          <w:b/>
          <w:color w:val="333333"/>
          <w:spacing w:val="51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'</w:t>
      </w:r>
      <w:r>
        <w:rPr>
          <w:rFonts w:ascii="Gill Sans MT"/>
          <w:b/>
          <w:color w:val="333333"/>
          <w:spacing w:val="-2"/>
          <w:w w:val="125"/>
          <w:sz w:val="19"/>
        </w:rPr>
        <w:t>M</w:t>
      </w:r>
      <w:r>
        <w:rPr>
          <w:rFonts w:ascii="Gill Sans MT"/>
          <w:b/>
          <w:color w:val="333333"/>
          <w:spacing w:val="-1"/>
          <w:w w:val="125"/>
          <w:sz w:val="19"/>
        </w:rPr>
        <w:t>anage</w:t>
      </w:r>
      <w:r>
        <w:rPr>
          <w:rFonts w:ascii="Gill Sans MT"/>
          <w:b/>
          <w:color w:val="333333"/>
          <w:spacing w:val="-2"/>
          <w:w w:val="125"/>
          <w:sz w:val="19"/>
        </w:rPr>
        <w:t>r</w:t>
      </w:r>
      <w:r>
        <w:rPr>
          <w:rFonts w:ascii="Gill Sans MT"/>
          <w:b/>
          <w:color w:val="333333"/>
          <w:spacing w:val="-1"/>
          <w:w w:val="125"/>
          <w:sz w:val="19"/>
        </w:rPr>
        <w:t>':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258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'/Manager/q'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53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3.2pt;mso-position-horizontal-relative:page;mso-position-vertical-relative:paragraph;z-index:-13134" coordorigin="1294,-39" coordsize="6916,464">
            <v:group style="position:absolute;left:1296;top:-37;width:6912;height:460" coordorigin="1296,-37" coordsize="6912,460">
              <v:shape style="position:absolute;left:1296;top:-37;width:6912;height:460" coordorigin="1296,-37" coordsize="6912,460" path="m1296,423l8208,423,8208,-37,1296,-37,1296,423xe" filled="t" fillcolor="#E5E5E5" stroked="f">
                <v:path arrowok="t"/>
                <v:fill type="solid"/>
              </v:shape>
            </v:group>
            <v:group style="position:absolute;left:1297;top:-37;width:2;height:460" coordorigin="1297,-37" coordsize="2,460">
              <v:shape style="position:absolute;left:1297;top:-37;width:2;height:460" coordorigin="1297,-37" coordsize="0,460" path="m1297,-37l1297,423e" filled="f" stroked="t" strokeweight=".199998pt" strokecolor="#E5E5E5">
                <v:path arrowok="t"/>
              </v:shape>
            </v:group>
            <v:group style="position:absolute;left:8207;top:-37;width:2;height:460" coordorigin="8207,-37" coordsize="2,460">
              <v:shape style="position:absolute;left:8207;top:-37;width:2;height:460" coordorigin="8207,-37" coordsize="0,460" path="m8207,-37l8207,42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q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ake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ess.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3"/>
          <w:w w:val="143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ess.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)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37. Read from File (r command) " w:id="244"/>
      <w:bookmarkEnd w:id="244"/>
      <w:r>
        <w:rPr>
          <w:b w:val="0"/>
        </w:rPr>
      </w:r>
      <w:bookmarkStart w:name="_bookmark44" w:id="245"/>
      <w:bookmarkEnd w:id="245"/>
      <w:r>
        <w:rPr>
          <w:b w:val="0"/>
        </w:rPr>
      </w:r>
      <w:bookmarkStart w:name="_bookmark44" w:id="246"/>
      <w:bookmarkEnd w:id="246"/>
      <w:r>
        <w:rPr>
          <w:color w:val="457AC9"/>
          <w:spacing w:val="-1"/>
          <w:w w:val="115"/>
        </w:rPr>
        <w:t>R</w:t>
      </w:r>
      <w:r>
        <w:rPr>
          <w:color w:val="457AC9"/>
          <w:spacing w:val="-1"/>
          <w:w w:val="115"/>
        </w:rPr>
        <w:t>ead</w:t>
      </w:r>
      <w:r>
        <w:rPr>
          <w:color w:val="457AC9"/>
          <w:spacing w:val="23"/>
          <w:w w:val="115"/>
        </w:rPr>
        <w:t> </w:t>
      </w:r>
      <w:r>
        <w:rPr>
          <w:color w:val="457AC9"/>
          <w:spacing w:val="-1"/>
          <w:w w:val="115"/>
        </w:rPr>
        <w:t>f</w:t>
      </w:r>
      <w:r>
        <w:rPr>
          <w:color w:val="457AC9"/>
          <w:spacing w:val="-2"/>
          <w:w w:val="115"/>
        </w:rPr>
        <w:t>rom</w:t>
      </w:r>
      <w:r>
        <w:rPr>
          <w:color w:val="457AC9"/>
          <w:spacing w:val="24"/>
          <w:w w:val="115"/>
        </w:rPr>
        <w:t> </w:t>
      </w:r>
      <w:r>
        <w:rPr>
          <w:color w:val="457AC9"/>
          <w:spacing w:val="-1"/>
          <w:w w:val="115"/>
        </w:rPr>
        <w:t>File</w:t>
      </w:r>
      <w:r>
        <w:rPr>
          <w:color w:val="457AC9"/>
          <w:spacing w:val="23"/>
          <w:w w:val="115"/>
        </w:rPr>
        <w:t> </w:t>
      </w:r>
      <w:r>
        <w:rPr>
          <w:color w:val="457AC9"/>
          <w:spacing w:val="-1"/>
          <w:w w:val="115"/>
        </w:rPr>
        <w:t>(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25"/>
          <w:w w:val="115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63.891975pt;width:345.8pt;height:23.1pt;mso-position-horizontal-relative:page;mso-position-vertical-relative:paragraph;z-index:-13133" coordorigin="1294,1278" coordsize="6916,462">
            <v:group style="position:absolute;left:1296;top:1280;width:6912;height:458" coordorigin="1296,1280" coordsize="6912,458">
              <v:shape style="position:absolute;left:1296;top:1280;width:6912;height:458" coordorigin="1296,1280" coordsize="6912,458" path="m1296,1738l8208,1738,8208,1280,1296,1280,1296,1738xe" filled="t" fillcolor="#E5E5E5" stroked="f">
                <v:path arrowok="t"/>
                <v:fill type="solid"/>
              </v:shape>
            </v:group>
            <v:group style="position:absolute;left:1297;top:1280;width:2;height:458" coordorigin="1297,1280" coordsize="2,458">
              <v:shape style="position:absolute;left:1297;top:1280;width:2;height:458" coordorigin="1297,1280" coordsize="0,458" path="m1297,1280l1297,1738e" filled="f" stroked="t" strokeweight=".199998pt" strokecolor="#E5E5E5">
                <v:path arrowok="t"/>
              </v:shape>
            </v:group>
            <v:group style="position:absolute;left:8207;top:1280;width:2;height:458" coordorigin="8207,1280" coordsize="2,458">
              <v:shape style="position:absolute;left:8207;top:1280;width:2;height:458" coordorigin="8207,1280" coordsize="0,458" path="m8207,1280l8207,1738e" filled="f" stroked="t" strokeweight=".200006pt" strokecolor="#E5E5E5">
                <v:path arrowok="t"/>
              </v:shape>
            </v:group>
            <v:group style="position:absolute;left:1296;top:1281;width:6912;height:2" coordorigin="1296,1281" coordsize="6912,2">
              <v:shape style="position:absolute;left:1296;top:1281;width:6912;height:2" coordorigin="1296,1281" coordsize="6912,0" path="m1296,1281l8208,1281e" filled="f" stroked="t" strokeweight=".200006pt" strokecolor="#E5E5E5">
                <v:path arrowok="t"/>
              </v:shape>
            </v:group>
            <v:group style="position:absolute;left:1296;top:1737;width:6912;height:2" coordorigin="1296,1737" coordsize="6912,2">
              <v:shape style="position:absolute;left:1296;top:1737;width:6912;height:2" coordorigin="1296,1737" coordsize="6912,0" path="m1296,1737l8208,1737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5"/>
          <w:w w:val="117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specified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51"/>
          <w:w w:val="14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43"/>
          <w:w w:val="14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asically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g.</w:t>
      </w:r>
      <w:r>
        <w:rPr>
          <w:color w:val="333333"/>
          <w:spacing w:val="-2"/>
          <w:w w:val="125"/>
        </w:rPr>
        <w:t>txt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</w:t>
      </w:r>
      <w:r>
        <w:rPr>
          <w:rFonts w:ascii="Courier New"/>
        </w:rPr>
        <w:t> r </w:t>
      </w:r>
      <w:r>
        <w:rPr>
          <w:rFonts w:ascii="Courier New"/>
          <w:spacing w:val="-1"/>
        </w:rPr>
        <w:t>log.txt'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5"/>
          <w:w w:val="14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5"/>
          <w:w w:val="117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'Raj'</w:t>
      </w:r>
      <w:r>
        <w:rPr>
          <w:color w:val="333333"/>
          <w:spacing w:val="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41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401pt;width:345.8pt;height:23.1pt;mso-position-horizontal-relative:page;mso-position-vertical-relative:paragraph;z-index:-13132" coordorigin="1294,501" coordsize="6916,462">
            <v:group style="position:absolute;left:1296;top:503;width:6912;height:458" coordorigin="1296,503" coordsize="6912,458">
              <v:shape style="position:absolute;left:1296;top:503;width:6912;height:458" coordorigin="1296,503" coordsize="6912,458" path="m1296,961l8208,961,8208,503,1296,503,1296,961xe" filled="t" fillcolor="#E5E5E5" stroked="f">
                <v:path arrowok="t"/>
                <v:fill type="solid"/>
              </v:shape>
            </v:group>
            <v:group style="position:absolute;left:1297;top:503;width:2;height:458" coordorigin="1297,503" coordsize="2,458">
              <v:shape style="position:absolute;left:1297;top:503;width:2;height:458" coordorigin="1297,503" coordsize="0,458" path="m1297,503l1297,961e" filled="f" stroked="t" strokeweight=".199998pt" strokecolor="#E5E5E5">
                <v:path arrowok="t"/>
              </v:shape>
            </v:group>
            <v:group style="position:absolute;left:8207;top:503;width:2;height:458" coordorigin="8207,503" coordsize="2,458">
              <v:shape style="position:absolute;left:8207;top:503;width:2;height:458" coordorigin="8207,503" coordsize="0,458" path="m8207,503l8207,961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960;width:6912;height:2" coordorigin="1296,960" coordsize="6912,2">
              <v:shape style="position:absolute;left:1296;top:960;width:6912;height:2" coordorigin="1296,960" coordsize="6912,0" path="m1296,960l8208,96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I</w:t>
      </w:r>
      <w:r>
        <w:rPr>
          <w:rFonts w:ascii="Gill Sans MT"/>
          <w:b/>
          <w:color w:val="333333"/>
          <w:spacing w:val="-1"/>
          <w:w w:val="120"/>
          <w:sz w:val="19"/>
        </w:rPr>
        <w:t>nse</w:t>
      </w:r>
      <w:r>
        <w:rPr>
          <w:rFonts w:ascii="Gill Sans MT"/>
          <w:b/>
          <w:color w:val="333333"/>
          <w:spacing w:val="-2"/>
          <w:w w:val="120"/>
          <w:sz w:val="19"/>
        </w:rPr>
        <w:t>rt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g.t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af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'Raj'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keyw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in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33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3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'/Raj/</w:t>
      </w:r>
      <w:r>
        <w:rPr>
          <w:rFonts w:ascii="Courier New"/>
        </w:rPr>
        <w:t> r </w:t>
      </w:r>
      <w:r>
        <w:rPr>
          <w:rFonts w:ascii="Courier New"/>
          <w:spacing w:val="-1"/>
        </w:rPr>
        <w:t>log.txt'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114" w:right="285" w:firstLine="0"/>
        <w:jc w:val="left"/>
        <w:rPr>
          <w:b w:val="0"/>
          <w:bCs w:val="0"/>
        </w:rPr>
      </w:pPr>
      <w:bookmarkStart w:name="38. Simulating Unix commands in sed (cat" w:id="247"/>
      <w:bookmarkEnd w:id="247"/>
      <w:r>
        <w:rPr>
          <w:b w:val="0"/>
        </w:rPr>
      </w:r>
      <w:bookmarkStart w:name="_bookmark45" w:id="248"/>
      <w:bookmarkEnd w:id="248"/>
      <w:r>
        <w:rPr>
          <w:b w:val="0"/>
        </w:rPr>
      </w:r>
      <w:bookmarkStart w:name="_bookmark45" w:id="249"/>
      <w:bookmarkEnd w:id="249"/>
      <w:r>
        <w:rPr>
          <w:color w:val="457AC9"/>
          <w:spacing w:val="-1"/>
          <w:w w:val="120"/>
        </w:rPr>
        <w:t>S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ula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ing</w:t>
      </w:r>
      <w:r>
        <w:rPr>
          <w:color w:val="457AC9"/>
          <w:spacing w:val="5"/>
          <w:w w:val="120"/>
        </w:rPr>
        <w:t> </w:t>
      </w:r>
      <w:r>
        <w:rPr>
          <w:color w:val="457AC9"/>
          <w:spacing w:val="-2"/>
          <w:w w:val="120"/>
        </w:rPr>
        <w:t>U</w:t>
      </w:r>
      <w:r>
        <w:rPr>
          <w:color w:val="457AC9"/>
          <w:spacing w:val="-1"/>
          <w:w w:val="120"/>
        </w:rPr>
        <w:t>ni</w:t>
      </w:r>
      <w:r>
        <w:rPr>
          <w:color w:val="457AC9"/>
          <w:spacing w:val="-2"/>
          <w:w w:val="120"/>
        </w:rPr>
        <w:t>x</w:t>
      </w:r>
      <w:r>
        <w:rPr>
          <w:color w:val="457AC9"/>
          <w:spacing w:val="5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ands</w:t>
      </w:r>
      <w:r>
        <w:rPr>
          <w:color w:val="457AC9"/>
          <w:spacing w:val="8"/>
          <w:w w:val="120"/>
        </w:rPr>
        <w:t> </w:t>
      </w:r>
      <w:r>
        <w:rPr>
          <w:color w:val="457AC9"/>
          <w:w w:val="120"/>
        </w:rPr>
        <w:t>in</w:t>
      </w:r>
      <w:r>
        <w:rPr>
          <w:color w:val="457AC9"/>
          <w:spacing w:val="7"/>
          <w:w w:val="120"/>
        </w:rPr>
        <w:t> </w:t>
      </w:r>
      <w:r>
        <w:rPr>
          <w:color w:val="457AC9"/>
          <w:spacing w:val="-1"/>
          <w:w w:val="120"/>
        </w:rPr>
        <w:t>sed</w:t>
      </w:r>
      <w:r>
        <w:rPr>
          <w:color w:val="457AC9"/>
          <w:spacing w:val="5"/>
          <w:w w:val="120"/>
        </w:rPr>
        <w:t> </w:t>
      </w:r>
      <w:r>
        <w:rPr>
          <w:color w:val="457AC9"/>
          <w:spacing w:val="-1"/>
          <w:w w:val="120"/>
        </w:rPr>
        <w:t>(ca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,</w:t>
      </w:r>
      <w:r>
        <w:rPr>
          <w:color w:val="457AC9"/>
          <w:spacing w:val="5"/>
          <w:w w:val="120"/>
        </w:rPr>
        <w:t> </w:t>
      </w:r>
      <w:r>
        <w:rPr>
          <w:color w:val="457AC9"/>
          <w:spacing w:val="-1"/>
          <w:w w:val="120"/>
        </w:rPr>
        <w:t>g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ep,</w:t>
      </w:r>
      <w:r>
        <w:rPr>
          <w:color w:val="457AC9"/>
          <w:spacing w:val="31"/>
          <w:w w:val="140"/>
        </w:rPr>
        <w:t> </w:t>
      </w:r>
      <w:r>
        <w:rPr>
          <w:color w:val="457AC9"/>
          <w:spacing w:val="-1"/>
          <w:w w:val="120"/>
        </w:rPr>
        <w:t>head)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have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al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eady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seen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examples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wor</w:t>
      </w:r>
      <w:r>
        <w:rPr>
          <w:color w:val="333333"/>
          <w:spacing w:val="-1"/>
          <w:w w:val="120"/>
        </w:rPr>
        <w:t>ked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much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like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35"/>
          <w:w w:val="103"/>
        </w:rPr>
        <w:t> </w:t>
      </w:r>
      <w:r>
        <w:rPr>
          <w:color w:val="333333"/>
          <w:spacing w:val="-1"/>
          <w:w w:val="120"/>
        </w:rPr>
        <w:t>standa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UNIX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mmands.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sing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can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simula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many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mmands.</w:t>
      </w:r>
      <w:r>
        <w:rPr>
          <w:color w:val="333333"/>
          <w:spacing w:val="9"/>
          <w:w w:val="120"/>
        </w:rPr>
        <w:t> </w:t>
      </w:r>
      <w:r>
        <w:rPr>
          <w:color w:val="333333"/>
          <w:w w:val="120"/>
        </w:rPr>
        <w:t>Do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just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lea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wor</w:t>
      </w:r>
      <w:r>
        <w:rPr>
          <w:color w:val="333333"/>
          <w:spacing w:val="-1"/>
          <w:w w:val="120"/>
        </w:rPr>
        <w:t>ks.</w:t>
      </w:r>
      <w:r>
        <w:rPr>
          <w:color w:val="000000"/>
        </w:rPr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Cat in sed" w:id="250"/>
      <w:bookmarkEnd w:id="250"/>
      <w:r>
        <w:rPr>
          <w:b w:val="0"/>
        </w:rPr>
      </w:r>
      <w:r>
        <w:rPr>
          <w:color w:val="333333"/>
          <w:spacing w:val="-2"/>
          <w:w w:val="120"/>
        </w:rPr>
        <w:t>C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-1"/>
          <w:w w:val="120"/>
        </w:rPr>
        <w:t> sed</w:t>
      </w:r>
      <w:r>
        <w:rPr>
          <w:b w:val="0"/>
          <w:color w:val="000000"/>
        </w:rPr>
      </w: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97pt;margin-top:-5.874814pt;width:345.8pt;height:23.1pt;mso-position-horizontal-relative:page;mso-position-vertical-relative:paragraph;z-index:-13131" coordorigin="1294,-117" coordsize="6916,462">
            <v:group style="position:absolute;left:1296;top:-115;width:6912;height:458" coordorigin="1296,-115" coordsize="6912,458">
              <v:shape style="position:absolute;left:1296;top:-115;width:6912;height:458" coordorigin="1296,-115" coordsize="6912,458" path="m1296,343l8208,343,8208,-115,1296,-115,1296,343xe" filled="t" fillcolor="#E5E5E5" stroked="f">
                <v:path arrowok="t"/>
                <v:fill type="solid"/>
              </v:shape>
            </v:group>
            <v:group style="position:absolute;left:1297;top:-115;width:2;height:458" coordorigin="1297,-115" coordsize="2,458">
              <v:shape style="position:absolute;left:1297;top:-115;width:2;height:458" coordorigin="1297,-115" coordsize="0,458" path="m1297,-115l1297,343e" filled="f" stroked="t" strokeweight=".199998pt" strokecolor="#E5E5E5">
                <v:path arrowok="t"/>
              </v:shape>
            </v:group>
            <v:group style="position:absolute;left:8207;top:-115;width:2;height:458" coordorigin="8207,-115" coordsize="2,458">
              <v:shape style="position:absolute;left:8207;top:-115;width:2;height:458" coordorigin="8207,-115" coordsize="0,458" path="m8207,-115l8207,343e" filled="f" stroked="t" strokeweight=".200006pt" strokecolor="#E5E5E5">
                <v:path arrowok="t"/>
              </v:shape>
            </v:group>
            <v:group style="position:absolute;left:1296;top:-114;width:6912;height:2" coordorigin="1296,-114" coordsize="6912,2">
              <v:shape style="position:absolute;left:1296;top:-114;width:6912;height:2" coordorigin="1296,-114" coordsize="6912,0" path="m1296,-114l8208,-114e" filled="f" stroked="t" strokeweight=".200006pt" strokecolor="#E5E5E5">
                <v:path arrowok="t"/>
              </v:shape>
            </v:group>
            <v:group style="position:absolute;left:1296;top:342;width:6912;height:2" coordorigin="1296,342" coordsize="6912,2">
              <v:shape style="position:absolute;left:1296;top:342;width:6912;height:2" coordorigin="1296,342" coordsize="6912,0" path="m1296,342l8208,342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413"/>
        <w:jc w:val="left"/>
      </w:pPr>
      <w:r>
        <w:rPr>
          <w:color w:val="333333"/>
          <w:spacing w:val="-1"/>
          <w:w w:val="125"/>
        </w:rPr>
        <w:t>Each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 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ve.</w:t>
      </w:r>
      <w:r>
        <w:rPr>
          <w:color w:val="000000"/>
        </w:rPr>
      </w:r>
    </w:p>
    <w:p>
      <w:pPr>
        <w:spacing w:after="0" w:line="242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297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70.1pt;mso-position-horizontal-relative:page;mso-position-vertical-relative:paragraph;z-index:-13130" coordorigin="1294,-39" coordsize="6916,1402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428" coordorigin="1296,933" coordsize="6912,428">
              <v:shape style="position:absolute;left:1296;top:933;width:6912;height:428" coordorigin="1296,933" coordsize="6912,428" path="m1296,1361l8208,1361,8208,933,1296,933,1296,1361xe" filled="t" fillcolor="#E5E5E5" stroked="f">
                <v:path arrowok="t"/>
                <v:fill type="solid"/>
              </v:shape>
            </v:group>
            <v:group style="position:absolute;left:1297;top:-37;width:2;height:1398" coordorigin="1297,-37" coordsize="2,1398">
              <v:shape style="position:absolute;left:1297;top:-37;width:2;height:1398" coordorigin="1297,-37" coordsize="0,1398" path="m1297,-37l1297,1361e" filled="f" stroked="t" strokeweight=".199998pt" strokecolor="#E5E5E5">
                <v:path arrowok="t"/>
              </v:shape>
            </v:group>
            <v:group style="position:absolute;left:8207;top:-37;width:2;height:1398" coordorigin="8207,-37" coordsize="2,1398">
              <v:shape style="position:absolute;left:8207;top:-37;width:2;height:1398" coordorigin="8207,-37" coordsize="0,1398" path="m8207,-37l8207,1361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360;width:6912;height:2" coordorigin="1296,1360" coordsize="6912,2">
              <v:shape style="position:absolute;left:1296;top:1360;width:6912;height:2" coordorigin="1296,1360" coordsize="6912,0" path="m1296,1360l8208,1360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's/JUNK/&amp;/p'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416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'n'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'N'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40" w:lineRule="exact" w:before="6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14"/>
        <w:jc w:val="left"/>
        <w:rPr>
          <w:b w:val="0"/>
          <w:bCs w:val="0"/>
        </w:rPr>
      </w:pPr>
      <w:bookmarkStart w:name="Grep in sed" w:id="251"/>
      <w:bookmarkEnd w:id="251"/>
      <w:r>
        <w:rPr>
          <w:b w:val="0"/>
        </w:rPr>
      </w:r>
      <w:r>
        <w:rPr>
          <w:color w:val="333333"/>
          <w:spacing w:val="-2"/>
          <w:w w:val="120"/>
        </w:rPr>
        <w:t>Gr</w:t>
      </w:r>
      <w:r>
        <w:rPr>
          <w:color w:val="333333"/>
          <w:spacing w:val="-1"/>
          <w:w w:val="120"/>
        </w:rPr>
        <w:t>ep</w:t>
      </w:r>
      <w:r>
        <w:rPr>
          <w:color w:val="333333"/>
          <w:spacing w:val="-3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b w:val="0"/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23.2pt;mso-position-horizontal-relative:page;mso-position-vertical-relative:paragraph;z-index:-13129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Simple grep:" w:id="252"/>
      <w:bookmarkEnd w:id="252"/>
      <w:r>
        <w:rPr/>
      </w:r>
      <w:r>
        <w:rPr>
          <w:rFonts w:ascii="Gill Sans MT"/>
          <w:b/>
          <w:color w:val="333333"/>
          <w:spacing w:val="-1"/>
          <w:w w:val="120"/>
          <w:sz w:val="19"/>
        </w:rPr>
        <w:t>Si</w:t>
      </w:r>
      <w:r>
        <w:rPr>
          <w:rFonts w:ascii="Gill Sans MT"/>
          <w:b/>
          <w:color w:val="333333"/>
          <w:spacing w:val="-2"/>
          <w:w w:val="120"/>
          <w:sz w:val="19"/>
        </w:rPr>
        <w:t>mp</w:t>
      </w:r>
      <w:r>
        <w:rPr>
          <w:rFonts w:ascii="Gill Sans MT"/>
          <w:b/>
          <w:color w:val="333333"/>
          <w:spacing w:val="-1"/>
          <w:w w:val="120"/>
          <w:sz w:val="19"/>
        </w:rPr>
        <w:t>le</w:t>
      </w:r>
      <w:r>
        <w:rPr>
          <w:rFonts w:ascii="Gill Sans MT"/>
          <w:b/>
          <w:color w:val="333333"/>
          <w:spacing w:val="1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grep: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grep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14"/>
        <w:jc w:val="left"/>
      </w:pPr>
      <w:r>
        <w:rPr/>
        <w:pict>
          <v:group style="position:absolute;margin-left:64.699997pt;margin-top:28.891983pt;width:345.8pt;height:38.8pt;mso-position-horizontal-relative:page;mso-position-vertical-relative:paragraph;z-index:-13128" coordorigin="1294,578" coordsize="6916,776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428" coordorigin="1296,924" coordsize="6912,428">
              <v:shape style="position:absolute;left:1296;top:924;width:6912;height:428" coordorigin="1296,924" coordsize="6912,428" path="m1296,1352l8208,1352,8208,924,1296,924,1296,1352xe" filled="t" fillcolor="#E5E5E5" stroked="f">
                <v:path arrowok="t"/>
                <v:fill type="solid"/>
              </v:shape>
            </v:group>
            <v:group style="position:absolute;left:1297;top:580;width:2;height:772" coordorigin="1297,580" coordsize="2,772">
              <v:shape style="position:absolute;left:1297;top:580;width:2;height:772" coordorigin="1297,580" coordsize="0,772" path="m1297,580l1297,1352e" filled="f" stroked="t" strokeweight=".199998pt" strokecolor="#E5E5E5">
                <v:path arrowok="t"/>
              </v:shape>
            </v:group>
            <v:group style="position:absolute;left:8207;top:580;width:2;height:772" coordorigin="8207,580" coordsize="2,772">
              <v:shape style="position:absolute;left:8207;top:580;width:2;height:772" coordorigin="8207,580" coordsize="0,772" path="m8207,580l8207,1352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351;width:6912;height:2" coordorigin="1296,1351" coordsize="6912,2">
              <v:shape style="position:absolute;left:1296;top:1351;width:6912;height:2" coordorigin="1296,1351" coordsize="6912,0" path="m1296,1351l8208,135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 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261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's/Jane/&amp;/p'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'/Jane/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77pt;width:345.8pt;height:23.1pt;mso-position-horizontal-relative:page;mso-position-vertical-relative:paragraph;z-index:-13127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grep -v (print non-matching lines):" w:id="253"/>
      <w:bookmarkEnd w:id="253"/>
      <w:r>
        <w:rPr/>
      </w:r>
      <w:r>
        <w:rPr>
          <w:rFonts w:ascii="Gill Sans MT"/>
          <w:b/>
          <w:color w:val="333333"/>
          <w:spacing w:val="-1"/>
          <w:w w:val="120"/>
          <w:sz w:val="19"/>
        </w:rPr>
        <w:t>grep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-v</w:t>
      </w:r>
      <w:r>
        <w:rPr>
          <w:rFonts w:ascii="Gill Sans MT"/>
          <w:b/>
          <w:color w:val="333333"/>
          <w:spacing w:val="1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n-</w:t>
      </w:r>
      <w:r>
        <w:rPr>
          <w:rFonts w:ascii="Gill Sans MT"/>
          <w:b/>
          <w:color w:val="333333"/>
          <w:spacing w:val="-2"/>
          <w:w w:val="120"/>
          <w:sz w:val="19"/>
        </w:rPr>
        <w:t>mat</w:t>
      </w:r>
      <w:r>
        <w:rPr>
          <w:rFonts w:ascii="Gill Sans MT"/>
          <w:b/>
          <w:color w:val="333333"/>
          <w:spacing w:val="-1"/>
          <w:w w:val="120"/>
          <w:sz w:val="19"/>
        </w:rPr>
        <w:t>ching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lines):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grep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-v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2" w:lineRule="auto"/>
        <w:ind w:left="113" w:right="114"/>
        <w:jc w:val="left"/>
      </w:pPr>
      <w:r>
        <w:rPr/>
        <w:pict>
          <v:group style="position:absolute;margin-left:64.699997pt;margin-top:28.991989pt;width:345.8pt;height:23.1pt;mso-position-horizontal-relative:page;mso-position-vertical-relative:paragraph;z-index:-13126" coordorigin="1294,580" coordsize="6916,462">
            <v:group style="position:absolute;left:1296;top:582;width:6912;height:458" coordorigin="1296,582" coordsize="6912,458">
              <v:shape style="position:absolute;left:1296;top:582;width:6912;height:458" coordorigin="1296,582" coordsize="6912,458" path="m1296,1040l8208,1040,8208,582,1296,582,1296,1040xe" filled="t" fillcolor="#E5E5E5" stroked="f">
                <v:path arrowok="t"/>
                <v:fill type="solid"/>
              </v:shape>
            </v:group>
            <v:group style="position:absolute;left:1297;top:582;width:2;height:458" coordorigin="1297,582" coordsize="2,458">
              <v:shape style="position:absolute;left:1297;top:582;width:2;height:458" coordorigin="1297,582" coordsize="0,458" path="m1297,582l1297,1040e" filled="f" stroked="t" strokeweight=".199998pt" strokecolor="#E5E5E5">
                <v:path arrowok="t"/>
              </v:shape>
            </v:group>
            <v:group style="position:absolute;left:8207;top:582;width:2;height:458" coordorigin="8207,582" coordsize="2,458">
              <v:shape style="position:absolute;left:8207;top:582;width:2;height:458" coordorigin="8207,582" coordsize="0,458" path="m8207,582l8207,104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equivalen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-v"</w:t>
      </w:r>
      <w:r>
        <w:rPr>
          <w:color w:val="333333"/>
          <w:spacing w:val="33"/>
          <w:w w:val="129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left="113" w:right="114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'/Jane/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!p'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6"/>
        <w:rPr>
          <w:sz w:val="24"/>
          <w:szCs w:val="24"/>
        </w:rPr>
      </w:pPr>
    </w:p>
    <w:p>
      <w:pPr>
        <w:pStyle w:val="Heading4"/>
        <w:spacing w:line="240" w:lineRule="auto"/>
        <w:ind w:right="114"/>
        <w:jc w:val="left"/>
        <w:rPr>
          <w:b w:val="0"/>
          <w:bCs w:val="0"/>
        </w:rPr>
      </w:pPr>
      <w:bookmarkStart w:name="Head in sed" w:id="254"/>
      <w:bookmarkEnd w:id="254"/>
      <w:r>
        <w:rPr>
          <w:b w:val="0"/>
        </w:rPr>
      </w:r>
      <w:r>
        <w:rPr>
          <w:color w:val="333333"/>
          <w:spacing w:val="-2"/>
          <w:w w:val="120"/>
        </w:rPr>
        <w:t>H</w:t>
      </w:r>
      <w:r>
        <w:rPr>
          <w:color w:val="333333"/>
          <w:spacing w:val="-1"/>
          <w:w w:val="120"/>
        </w:rPr>
        <w:t>ead</w:t>
      </w:r>
      <w:r>
        <w:rPr>
          <w:color w:val="333333"/>
          <w:spacing w:val="7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b w:val="0"/>
          <w:color w:val="000000"/>
        </w:rPr>
      </w: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97pt;margin-top:-5.874811pt;width:345.8pt;height:23.1pt;mso-position-horizontal-relative:page;mso-position-vertical-relative:paragraph;z-index:-13125" coordorigin="1294,-117" coordsize="6916,462">
            <v:group style="position:absolute;left:1296;top:-115;width:6912;height:458" coordorigin="1296,-115" coordsize="6912,458">
              <v:shape style="position:absolute;left:1296;top:-115;width:6912;height:458" coordorigin="1296,-115" coordsize="6912,458" path="m1296,343l8208,343,8208,-115,1296,-115,1296,343xe" filled="t" fillcolor="#E5E5E5" stroked="f">
                <v:path arrowok="t"/>
                <v:fill type="solid"/>
              </v:shape>
            </v:group>
            <v:group style="position:absolute;left:1297;top:-115;width:2;height:458" coordorigin="1297,-115" coordsize="2,458">
              <v:shape style="position:absolute;left:1297;top:-115;width:2;height:458" coordorigin="1297,-115" coordsize="0,458" path="m1297,-115l1297,343e" filled="f" stroked="t" strokeweight=".199998pt" strokecolor="#E5E5E5">
                <v:path arrowok="t"/>
              </v:shape>
            </v:group>
            <v:group style="position:absolute;left:8207;top:-115;width:2;height:458" coordorigin="8207,-115" coordsize="2,458">
              <v:shape style="position:absolute;left:8207;top:-115;width:2;height:458" coordorigin="8207,-115" coordsize="0,458" path="m8207,-115l8207,343e" filled="f" stroked="t" strokeweight=".200006pt" strokecolor="#E5E5E5">
                <v:path arrowok="t"/>
              </v:shape>
            </v:group>
            <v:group style="position:absolute;left:1296;top:-114;width:6912;height:2" coordorigin="1296,-114" coordsize="6912,2">
              <v:shape style="position:absolute;left:1296;top:-114;width:6912;height:2" coordorigin="1296,-114" coordsize="6912,0" path="m1296,-114l8208,-114e" filled="f" stroked="t" strokeweight=".200006pt" strokecolor="#E5E5E5">
                <v:path arrowok="t"/>
              </v:shape>
            </v:group>
            <v:group style="position:absolute;left:1296;top:342;width:6912;height:2" coordorigin="1296,342" coordsize="6912,2">
              <v:shape style="position:absolute;left:1296;top:342;width:6912;height:2" coordorigin="1296,342" coordsize="6912,0" path="m1296,342l8208,34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head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114"/>
        <w:jc w:val="left"/>
      </w:pPr>
      <w:r>
        <w:rPr/>
        <w:pict>
          <v:group style="position:absolute;margin-left:64.700005pt;margin-top:28.991983pt;width:345.8pt;height:54.4pt;mso-position-horizontal-relative:page;mso-position-vertical-relative:paragraph;z-index:-13124" coordorigin="1294,580" coordsize="6916,1088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428" coordorigin="1296,1238" coordsize="6912,428">
              <v:shape style="position:absolute;left:1296;top:1238;width:6912;height:428" coordorigin="1296,1238" coordsize="6912,428" path="m1296,1666l8208,1666,8208,1238,1296,1238,1296,1666xe" filled="t" fillcolor="#E5E5E5" stroked="f">
                <v:path arrowok="t"/>
                <v:fill type="solid"/>
              </v:shape>
            </v:group>
            <v:group style="position:absolute;left:1297;top:582;width:2;height:1084" coordorigin="1297,582" coordsize="2,1084">
              <v:shape style="position:absolute;left:1297;top:582;width:2;height:1084" coordorigin="1297,582" coordsize="0,1084" path="m1297,582l1297,1666e" filled="f" stroked="t" strokeweight=".199998pt" strokecolor="#E5E5E5">
                <v:path arrowok="t"/>
              </v:shape>
            </v:group>
            <v:group style="position:absolute;left:8207;top:582;width:2;height:1084" coordorigin="8207,582" coordsize="2,1084">
              <v:shape style="position:absolute;left:8207;top:582;width:2;height:1084" coordorigin="8207,582" coordsize="0,1084" path="m8207,582l8207,1666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199998pt" strokecolor="#E5E5E5">
                <v:path arrowok="t"/>
              </v:shape>
            </v:group>
            <v:group style="position:absolute;left:1296;top:1665;width:6912;height:2" coordorigin="1296,1665" coordsize="6912,2">
              <v:shape style="position:absolute;left:1296;top:1665;width:6912;height:2" coordorigin="1296,1665" coordsize="6912,0" path="m1296,1665l8208,166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 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head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1" w:lineRule="auto"/>
        <w:ind w:right="340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'11,$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'1,10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39. Sed Command Line Options" w:id="255"/>
      <w:bookmarkEnd w:id="255"/>
      <w:r>
        <w:rPr>
          <w:b w:val="0"/>
        </w:rPr>
      </w:r>
      <w:bookmarkStart w:name="_bookmark46" w:id="256"/>
      <w:bookmarkEnd w:id="256"/>
      <w:r>
        <w:rPr>
          <w:b w:val="0"/>
        </w:rPr>
      </w:r>
      <w:bookmarkStart w:name="_bookmark46" w:id="257"/>
      <w:bookmarkEnd w:id="257"/>
      <w:r>
        <w:rPr>
          <w:color w:val="457AC9"/>
          <w:spacing w:val="-1"/>
          <w:w w:val="115"/>
        </w:rPr>
        <w:t>S</w:t>
      </w:r>
      <w:r>
        <w:rPr>
          <w:color w:val="457AC9"/>
          <w:spacing w:val="-1"/>
          <w:w w:val="115"/>
        </w:rPr>
        <w:t>ed</w:t>
      </w:r>
      <w:r>
        <w:rPr>
          <w:color w:val="457AC9"/>
          <w:spacing w:val="13"/>
          <w:w w:val="115"/>
        </w:rPr>
        <w:t> </w:t>
      </w:r>
      <w:r>
        <w:rPr>
          <w:color w:val="457AC9"/>
          <w:spacing w:val="-2"/>
          <w:w w:val="115"/>
        </w:rPr>
        <w:t>Comm</w:t>
      </w:r>
      <w:r>
        <w:rPr>
          <w:color w:val="457AC9"/>
          <w:spacing w:val="-1"/>
          <w:w w:val="115"/>
        </w:rPr>
        <w:t>and</w:t>
      </w:r>
      <w:r>
        <w:rPr>
          <w:color w:val="457AC9"/>
          <w:spacing w:val="16"/>
          <w:w w:val="115"/>
        </w:rPr>
        <w:t> </w:t>
      </w:r>
      <w:r>
        <w:rPr>
          <w:color w:val="457AC9"/>
          <w:spacing w:val="-2"/>
          <w:w w:val="115"/>
        </w:rPr>
        <w:t>L</w:t>
      </w:r>
      <w:r>
        <w:rPr>
          <w:color w:val="457AC9"/>
          <w:spacing w:val="-1"/>
          <w:w w:val="115"/>
        </w:rPr>
        <w:t>ine</w:t>
      </w:r>
      <w:r>
        <w:rPr>
          <w:color w:val="457AC9"/>
          <w:spacing w:val="15"/>
          <w:w w:val="115"/>
        </w:rPr>
        <w:t> </w:t>
      </w:r>
      <w:r>
        <w:rPr>
          <w:color w:val="457AC9"/>
          <w:spacing w:val="-2"/>
          <w:w w:val="115"/>
        </w:rPr>
        <w:t>O</w:t>
      </w:r>
      <w:r>
        <w:rPr>
          <w:color w:val="457AC9"/>
          <w:spacing w:val="-1"/>
          <w:w w:val="115"/>
        </w:rPr>
        <w:t>ptions</w:t>
      </w:r>
      <w:r>
        <w:rPr>
          <w:b w:val="0"/>
          <w:color w:val="000000"/>
        </w:rPr>
      </w:r>
    </w:p>
    <w:p>
      <w:pPr>
        <w:spacing w:line="230" w:lineRule="exact" w:before="2"/>
        <w:rPr>
          <w:sz w:val="23"/>
          <w:szCs w:val="23"/>
        </w:rPr>
      </w:pPr>
    </w:p>
    <w:p>
      <w:pPr>
        <w:pStyle w:val="Heading4"/>
        <w:spacing w:line="240" w:lineRule="auto"/>
        <w:ind w:left="189" w:right="297"/>
        <w:jc w:val="left"/>
        <w:rPr>
          <w:b w:val="0"/>
          <w:bCs w:val="0"/>
        </w:rPr>
      </w:pPr>
      <w:bookmarkStart w:name=" -n option" w:id="258"/>
      <w:bookmarkEnd w:id="258"/>
      <w:r>
        <w:rPr>
          <w:b w:val="0"/>
        </w:rPr>
      </w:r>
      <w:r>
        <w:rPr>
          <w:color w:val="333333"/>
          <w:w w:val="120"/>
        </w:rPr>
        <w:t>-n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39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many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esses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3"/>
          <w:w w:val="117"/>
        </w:rPr>
        <w:t> </w:t>
      </w:r>
      <w:r>
        <w:rPr>
          <w:color w:val="333333"/>
          <w:spacing w:val="-1"/>
          <w:w w:val="125"/>
        </w:rPr>
        <w:t>happens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standa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39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--</w:t>
      </w:r>
      <w:r>
        <w:rPr>
          <w:color w:val="333333"/>
          <w:spacing w:val="-1"/>
          <w:w w:val="125"/>
        </w:rPr>
        <w:t>quie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–-</w:t>
      </w:r>
      <w:r>
        <w:rPr>
          <w:color w:val="333333"/>
          <w:spacing w:val="-1"/>
          <w:w w:val="125"/>
        </w:rPr>
        <w:t>silen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ical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59"/>
          <w:w w:val="126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54.5pt;mso-position-horizontal-relative:page;mso-position-vertical-relative:paragraph;z-index:-13123" coordorigin="1294,279" coordsize="6916,1090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430" coordorigin="1296,937" coordsize="6912,430">
              <v:shape style="position:absolute;left:1296;top:937;width:6912;height:430" coordorigin="1296,937" coordsize="6912,430" path="m1296,1367l8208,1367,8208,937,1296,937,1296,1367xe" filled="t" fillcolor="#E5E5E5" stroked="f">
                <v:path arrowok="t"/>
                <v:fill type="solid"/>
              </v:shape>
            </v:group>
            <v:group style="position:absolute;left:1297;top:281;width:2;height:1086" coordorigin="1297,281" coordsize="2,1086">
              <v:shape style="position:absolute;left:1297;top:281;width:2;height:1086" coordorigin="1297,281" coordsize="0,1086" path="m1297,281l1297,1367e" filled="f" stroked="t" strokeweight=".199998pt" strokecolor="#E5E5E5">
                <v:path arrowok="t"/>
              </v:shape>
            </v:group>
            <v:group style="position:absolute;left:8207;top:281;width:2;height:1086" coordorigin="8207,281" coordsize="2,1086">
              <v:shape style="position:absolute;left:8207;top:281;width:2;height:1086" coordorigin="8207,281" coordsize="0,1086" path="m8207,281l8207,136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All of the following commands are the sa" w:id="259"/>
      <w:bookmarkEnd w:id="25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omman</w:t>
      </w:r>
      <w:r>
        <w:rPr>
          <w:rFonts w:ascii="Gill Sans MT"/>
          <w:b/>
          <w:color w:val="333333"/>
          <w:spacing w:val="-1"/>
          <w:w w:val="120"/>
          <w:sz w:val="19"/>
        </w:rPr>
        <w:t>ds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are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31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--quiet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--silent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39"/>
        <w:jc w:val="left"/>
        <w:rPr>
          <w:b w:val="0"/>
          <w:bCs w:val="0"/>
        </w:rPr>
      </w:pPr>
      <w:bookmarkStart w:name="-f option" w:id="260"/>
      <w:bookmarkEnd w:id="260"/>
      <w:r>
        <w:rPr>
          <w:b w:val="0"/>
        </w:rPr>
      </w:r>
      <w:r>
        <w:rPr>
          <w:color w:val="333333"/>
          <w:spacing w:val="-1"/>
          <w:w w:val="125"/>
        </w:rPr>
        <w:t>-f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opt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317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 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 sed</w:t>
      </w:r>
      <w:r>
        <w:rPr>
          <w:color w:val="333333"/>
          <w:spacing w:val="-2"/>
          <w:w w:val="125"/>
        </w:rPr>
        <w:t>-co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w w:val="125"/>
        </w:rPr>
        <w:t> in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file 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call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-f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dem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-–f</w:t>
      </w:r>
      <w:r>
        <w:rPr>
          <w:color w:val="333333"/>
          <w:spacing w:val="-1"/>
          <w:w w:val="125"/>
        </w:rPr>
        <w:t>ile.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38.8pt;mso-position-horizontal-relative:page;mso-position-vertical-relative:paragraph;z-index:-13122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bookmarkStart w:name="All of the following commands are the sa" w:id="261"/>
      <w:bookmarkEnd w:id="261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omman</w:t>
      </w:r>
      <w:r>
        <w:rPr>
          <w:rFonts w:ascii="Gill Sans MT"/>
          <w:b/>
          <w:color w:val="333333"/>
          <w:spacing w:val="-1"/>
          <w:w w:val="120"/>
          <w:sz w:val="19"/>
        </w:rPr>
        <w:t>ds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are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test-script.sed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--file=test-script.sed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right="139"/>
        <w:jc w:val="left"/>
        <w:rPr>
          <w:b w:val="0"/>
          <w:bCs w:val="0"/>
        </w:rPr>
      </w:pPr>
      <w:bookmarkStart w:name="-e option" w:id="262"/>
      <w:bookmarkEnd w:id="262"/>
      <w:r>
        <w:rPr>
          <w:b w:val="0"/>
        </w:rPr>
      </w:r>
      <w:r>
        <w:rPr>
          <w:color w:val="333333"/>
          <w:spacing w:val="-1"/>
          <w:w w:val="120"/>
        </w:rPr>
        <w:t>-e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39"/>
        <w:jc w:val="left"/>
      </w:pP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000000"/>
        </w:rPr>
      </w:r>
    </w:p>
    <w:p>
      <w:pPr>
        <w:pStyle w:val="BodyText"/>
        <w:spacing w:line="240" w:lineRule="auto" w:before="2"/>
        <w:ind w:left="113" w:right="139"/>
        <w:jc w:val="left"/>
      </w:pPr>
      <w:r>
        <w:rPr>
          <w:color w:val="333333"/>
          <w:spacing w:val="-2"/>
          <w:w w:val="120"/>
        </w:rPr>
        <w:t>–-e</w:t>
      </w:r>
      <w:r>
        <w:rPr>
          <w:color w:val="333333"/>
          <w:spacing w:val="-1"/>
          <w:w w:val="120"/>
        </w:rPr>
        <w:t>xp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essi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n.</w:t>
      </w:r>
      <w:r>
        <w:rPr>
          <w:color w:val="00000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4.027387pt;width:345.8pt;height:38.8pt;mso-position-horizontal-relative:page;mso-position-vertical-relative:paragraph;z-index:-13121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1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199998pt" strokecolor="#E5E5E5">
                <v:path arrowok="t"/>
              </v:shape>
            </v:group>
            <w10:wrap type="none"/>
          </v:group>
        </w:pict>
      </w:r>
      <w:bookmarkStart w:name="All of the following commands are the sa" w:id="263"/>
      <w:bookmarkEnd w:id="263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omman</w:t>
      </w:r>
      <w:r>
        <w:rPr>
          <w:rFonts w:ascii="Gill Sans MT"/>
          <w:b/>
          <w:color w:val="333333"/>
          <w:spacing w:val="-1"/>
          <w:w w:val="120"/>
          <w:sz w:val="19"/>
        </w:rPr>
        <w:t>ds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are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'/root/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--expression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'/root/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0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3087"/>
        <w:jc w:val="left"/>
        <w:rPr>
          <w:b w:val="0"/>
          <w:bCs w:val="0"/>
        </w:rPr>
      </w:pPr>
      <w:bookmarkStart w:name="-i option" w:id="264"/>
      <w:bookmarkEnd w:id="264"/>
      <w:r>
        <w:rPr>
          <w:b w:val="0"/>
        </w:rPr>
      </w:r>
      <w:r>
        <w:rPr>
          <w:color w:val="333333"/>
          <w:spacing w:val="-1"/>
          <w:w w:val="120"/>
        </w:rPr>
        <w:t>-i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28"/>
        <w:jc w:val="left"/>
      </w:pPr>
      <w:r>
        <w:rPr>
          <w:color w:val="333333"/>
          <w:spacing w:val="-2"/>
          <w:w w:val="120"/>
        </w:rPr>
        <w:t>A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22"/>
          <w:w w:val="120"/>
        </w:rPr>
        <w:t> </w:t>
      </w:r>
      <w:r>
        <w:rPr>
          <w:color w:val="333333"/>
          <w:w w:val="120"/>
        </w:rPr>
        <w:t>we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al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eady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discussed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esn'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-1"/>
          <w:w w:val="120"/>
        </w:rPr>
        <w:t>uch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inpu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file.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2"/>
          <w:w w:val="120"/>
        </w:rPr>
        <w:t>It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al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ays</w:t>
      </w:r>
      <w:r>
        <w:rPr>
          <w:color w:val="333333"/>
          <w:spacing w:val="43"/>
          <w:w w:val="135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standa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8"/>
          <w:w w:val="120"/>
        </w:rPr>
        <w:t> </w:t>
      </w:r>
      <w:r>
        <w:rPr>
          <w:color w:val="333333"/>
          <w:w w:val="120"/>
        </w:rPr>
        <w:t>Or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can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use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w w:val="120"/>
        </w:rPr>
        <w:t>w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wr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0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diffe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file.</w:t>
      </w:r>
      <w:r>
        <w:rPr>
          <w:color w:val="333333"/>
          <w:spacing w:val="6"/>
          <w:w w:val="120"/>
        </w:rPr>
        <w:t> </w:t>
      </w:r>
      <w:r>
        <w:rPr>
          <w:color w:val="333333"/>
          <w:w w:val="120"/>
        </w:rPr>
        <w:t>We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also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can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use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-i</w:t>
      </w:r>
      <w:r>
        <w:rPr>
          <w:color w:val="333333"/>
          <w:spacing w:val="28"/>
          <w:w w:val="117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dify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inpu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file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di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ectly.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2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23.1pt;mso-position-horizontal-relative:page;mso-position-vertical-relative:paragraph;z-index:-13120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Replace John with Johnny in the original" w:id="265"/>
      <w:bookmarkEnd w:id="265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eplace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Jo</w:t>
      </w:r>
      <w:r>
        <w:rPr>
          <w:rFonts w:ascii="Gill Sans MT"/>
          <w:b/>
          <w:color w:val="333333"/>
          <w:spacing w:val="-1"/>
          <w:w w:val="120"/>
          <w:sz w:val="19"/>
        </w:rPr>
        <w:t>hn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wi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Jo</w:t>
      </w:r>
      <w:r>
        <w:rPr>
          <w:rFonts w:ascii="Gill Sans MT"/>
          <w:b/>
          <w:color w:val="333333"/>
          <w:spacing w:val="-1"/>
          <w:w w:val="120"/>
          <w:sz w:val="19"/>
        </w:rPr>
        <w:t>hnny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iginal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2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pt;width:345.8pt;height:23.2pt;mso-position-horizontal-relative:page;mso-position-vertical-relative:paragraph;z-index:-13119" coordorigin="1294,501" coordsize="6916,464">
            <v:group style="position:absolute;left:1296;top:503;width:6912;height:460" coordorigin="1296,503" coordsize="6912,460">
              <v:shape style="position:absolute;left:1296;top:503;width:6912;height:460" coordorigin="1296,503" coordsize="6912,460" path="m1296,963l8208,963,8208,503,1296,503,1296,963xe" filled="t" fillcolor="#E5E5E5" stroked="f">
                <v:path arrowok="t"/>
                <v:fill type="solid"/>
              </v:shape>
            </v:group>
            <v:group style="position:absolute;left:1297;top:503;width:2;height:460" coordorigin="1297,503" coordsize="2,460">
              <v:shape style="position:absolute;left:1297;top:503;width:2;height:460" coordorigin="1297,503" coordsize="0,460" path="m1297,503l1297,963e" filled="f" stroked="t" strokeweight=".199998pt" strokecolor="#E5E5E5">
                <v:path arrowok="t"/>
              </v:shape>
            </v:group>
            <v:group style="position:absolute;left:8207;top:503;width:2;height:460" coordorigin="8207,503" coordsize="2,460">
              <v:shape style="position:absolute;left:8207;top:503;width:2;height:460" coordorigin="8207,503" coordsize="0,460" path="m8207,503l8207,963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962;width:6912;height:2" coordorigin="1296,962" coordsize="6912,2">
              <v:shape style="position:absolute;left:1296;top:962;width:6912;height:2" coordorigin="1296,962" coordsize="6912,0" path="m1296,962l8208,962e" filled="f" stroked="t" strokeweight=".199976pt" strokecolor="#E5E5E5">
                <v:path arrowok="t"/>
              </v:shape>
            </v:group>
            <w10:wrap type="none"/>
          </v:group>
        </w:pict>
      </w:r>
      <w:bookmarkStart w:name="Perform the same command but take a back" w:id="266"/>
      <w:bookmarkEnd w:id="266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orm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omman</w:t>
      </w:r>
      <w:r>
        <w:rPr>
          <w:rFonts w:ascii="Gill Sans MT"/>
          <w:b/>
          <w:color w:val="333333"/>
          <w:spacing w:val="-1"/>
          <w:w w:val="120"/>
          <w:sz w:val="19"/>
        </w:rPr>
        <w:t>d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ake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backup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by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passing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</w:t>
      </w:r>
      <w:r>
        <w:rPr>
          <w:rFonts w:ascii="Gill Sans MT"/>
          <w:b/>
          <w:color w:val="333333"/>
          <w:spacing w:val="34"/>
          <w:w w:val="124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-1"/>
          <w:w w:val="120"/>
          <w:sz w:val="19"/>
        </w:rPr>
        <w:t>ensi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1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-i.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113" w:right="128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-ibak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employee.txt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28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nstead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-i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use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–-i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-p</w:t>
      </w:r>
      <w:r>
        <w:rPr>
          <w:color w:val="333333"/>
          <w:spacing w:val="-1"/>
          <w:w w:val="125"/>
        </w:rPr>
        <w:t>lace.</w:t>
      </w:r>
      <w:r>
        <w:rPr>
          <w:color w:val="00000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257" w:right="12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12pt;margin-top:14.027395pt;width:345.8pt;height:38.8pt;mso-position-horizontal-relative:page;mso-position-vertical-relative:paragraph;z-index:-13118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76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199976pt" strokecolor="#E5E5E5">
                <v:path arrowok="t"/>
              </v:shape>
            </v:group>
            <w10:wrap type="none"/>
          </v:group>
        </w:pict>
      </w:r>
      <w:bookmarkStart w:name="Both of the following commands are the s" w:id="267"/>
      <w:bookmarkEnd w:id="267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Bot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omman</w:t>
      </w:r>
      <w:r>
        <w:rPr>
          <w:rFonts w:ascii="Gill Sans MT"/>
          <w:b/>
          <w:color w:val="333333"/>
          <w:spacing w:val="-1"/>
          <w:w w:val="120"/>
          <w:sz w:val="19"/>
        </w:rPr>
        <w:t>ds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are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-ibak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--in-place=bak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spacing w:line="240" w:lineRule="auto"/>
        <w:ind w:right="3087"/>
        <w:jc w:val="left"/>
        <w:rPr>
          <w:b w:val="0"/>
          <w:bCs w:val="0"/>
        </w:rPr>
      </w:pPr>
      <w:bookmarkStart w:name="-c option" w:id="268"/>
      <w:bookmarkEnd w:id="268"/>
      <w:r>
        <w:rPr>
          <w:b w:val="0"/>
        </w:rPr>
      </w:r>
      <w:r>
        <w:rPr>
          <w:color w:val="333333"/>
          <w:spacing w:val="-1"/>
          <w:w w:val="120"/>
        </w:rPr>
        <w:t>-c</w:t>
      </w:r>
      <w:r>
        <w:rPr>
          <w:color w:val="33333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2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njun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-i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-i</w:t>
      </w:r>
      <w:r>
        <w:rPr>
          <w:color w:val="333333"/>
          <w:spacing w:val="46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ypically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changes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enames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43"/>
          <w:w w:val="117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9"/>
          <w:w w:val="117"/>
        </w:rPr>
        <w:t> </w:t>
      </w:r>
      <w:r>
        <w:rPr>
          <w:color w:val="333333"/>
          <w:spacing w:val="-1"/>
          <w:w w:val="125"/>
        </w:rPr>
        <w:t>cause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ship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change.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-c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-i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ship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change.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–-co</w:t>
      </w:r>
      <w:r>
        <w:rPr>
          <w:color w:val="333333"/>
          <w:spacing w:val="-1"/>
          <w:w w:val="125"/>
        </w:rPr>
        <w:t>py.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2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3.927383pt;width:345.8pt;height:38.8pt;mso-position-horizontal-relative:page;mso-position-vertical-relative:paragraph;z-index:-13117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199991pt" strokecolor="#E5E5E5">
                <v:path arrowok="t"/>
              </v:shape>
            </v:group>
            <w10:wrap type="none"/>
          </v:group>
        </w:pict>
      </w:r>
      <w:bookmarkStart w:name="Both of the following commands are the s" w:id="269"/>
      <w:bookmarkEnd w:id="269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Bot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omman</w:t>
      </w:r>
      <w:r>
        <w:rPr>
          <w:rFonts w:ascii="Gill Sans MT"/>
          <w:b/>
          <w:color w:val="333333"/>
          <w:spacing w:val="-1"/>
          <w:w w:val="120"/>
          <w:sz w:val="19"/>
        </w:rPr>
        <w:t>ds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are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-ibak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-c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--in-place=bak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--copy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's/John/Johnny/'</w:t>
      </w:r>
      <w:r>
        <w:rPr>
          <w:rFonts w:ascii="Courier New"/>
        </w:rPr>
        <w:t> employee.txt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0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144"/>
        <w:jc w:val="left"/>
        <w:rPr>
          <w:b w:val="0"/>
          <w:bCs w:val="0"/>
        </w:rPr>
      </w:pPr>
      <w:bookmarkStart w:name="-l option" w:id="270"/>
      <w:bookmarkEnd w:id="270"/>
      <w:r>
        <w:rPr>
          <w:b w:val="0"/>
        </w:rPr>
      </w:r>
      <w:r>
        <w:rPr>
          <w:color w:val="333333"/>
          <w:spacing w:val="-1"/>
          <w:w w:val="120"/>
        </w:rPr>
        <w:t>-l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49"/>
        <w:jc w:val="both"/>
      </w:pP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leng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needs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njun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333333"/>
          <w:spacing w:val="-2"/>
          <w:w w:val="125"/>
        </w:rPr>
        <w:t> 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-l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size.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–-l</w:t>
      </w:r>
      <w:r>
        <w:rPr>
          <w:color w:val="333333"/>
          <w:spacing w:val="-1"/>
          <w:w w:val="125"/>
        </w:rPr>
        <w:t>ine</w:t>
      </w:r>
      <w:r>
        <w:rPr>
          <w:color w:val="333333"/>
          <w:spacing w:val="-2"/>
          <w:w w:val="125"/>
        </w:rPr>
        <w:t>-l</w:t>
      </w:r>
      <w:r>
        <w:rPr>
          <w:color w:val="333333"/>
          <w:spacing w:val="-1"/>
          <w:w w:val="125"/>
        </w:rPr>
        <w:t>eng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38.8pt;mso-position-horizontal-relative:page;mso-position-vertical-relative:paragraph;z-index:-13116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omman</w:t>
      </w:r>
      <w:r>
        <w:rPr>
          <w:rFonts w:ascii="Gill Sans MT"/>
          <w:b/>
          <w:color w:val="333333"/>
          <w:spacing w:val="-1"/>
          <w:w w:val="120"/>
          <w:sz w:val="19"/>
        </w:rPr>
        <w:t>ds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are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.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'l'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--line-length=20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144"/>
        <w:jc w:val="left"/>
      </w:pPr>
      <w:r>
        <w:rPr/>
        <w:pict>
          <v:group style="position:absolute;margin-left:64.699997pt;margin-top:28.991978pt;width:345.8pt;height:23.1pt;mso-position-horizontal-relative:page;mso-position-vertical-relative:paragraph;z-index:-13115" coordorigin="1294,580" coordsize="6916,462">
            <v:group style="position:absolute;left:1296;top:582;width:6912;height:458" coordorigin="1296,582" coordsize="6912,458">
              <v:shape style="position:absolute;left:1296;top:582;width:6912;height:458" coordorigin="1296,582" coordsize="6912,458" path="m1296,1040l8208,1040,8208,582,1296,582,1296,1040xe" filled="t" fillcolor="#E5E5E5" stroked="f">
                <v:path arrowok="t"/>
                <v:fill type="solid"/>
              </v:shape>
            </v:group>
            <v:group style="position:absolute;left:1297;top:582;width:2;height:458" coordorigin="1297,582" coordsize="2,458">
              <v:shape style="position:absolute;left:1297;top:582;width:2;height:458" coordorigin="1297,582" coordsize="0,458" path="m1297,582l1297,1040e" filled="f" stroked="t" strokeweight=".199998pt" strokecolor="#E5E5E5">
                <v:path arrowok="t"/>
              </v:shape>
            </v:group>
            <v:group style="position:absolute;left:8207;top:582;width:2;height:458" coordorigin="8207,582" coordsize="2,458">
              <v:shape style="position:absolute;left:8207;top:582;width:2;height:458" coordorigin="8207,582" coordsize="0,458" path="m8207,582l8207,104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achieve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9"/>
          <w:w w:val="117"/>
        </w:rPr>
        <w:t> </w:t>
      </w:r>
      <w:r>
        <w:rPr>
          <w:color w:val="333333"/>
          <w:spacing w:val="-1"/>
          <w:w w:val="125"/>
        </w:rPr>
        <w:t>specifying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--posix</w:t>
      </w:r>
      <w:r>
        <w:rPr>
          <w:rFonts w:ascii="Courier New"/>
        </w:rPr>
        <w:t> option</w:t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40. Print Pattern Space (n command) " w:id="271"/>
      <w:bookmarkEnd w:id="271"/>
      <w:r>
        <w:rPr>
          <w:b w:val="0"/>
        </w:rPr>
      </w:r>
      <w:bookmarkStart w:name="_bookmark47" w:id="272"/>
      <w:bookmarkEnd w:id="272"/>
      <w:r>
        <w:rPr>
          <w:b w:val="0"/>
        </w:rPr>
      </w:r>
      <w:bookmarkStart w:name="_bookmark47" w:id="273"/>
      <w:bookmarkEnd w:id="273"/>
      <w:r>
        <w:rPr>
          <w:color w:val="457AC9"/>
          <w:spacing w:val="-2"/>
          <w:w w:val="120"/>
        </w:rPr>
        <w:t>P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int</w:t>
      </w:r>
      <w:r>
        <w:rPr>
          <w:color w:val="457AC9"/>
          <w:spacing w:val="-16"/>
          <w:w w:val="120"/>
        </w:rPr>
        <w:t> </w:t>
      </w:r>
      <w:r>
        <w:rPr>
          <w:color w:val="457AC9"/>
          <w:spacing w:val="-2"/>
          <w:w w:val="120"/>
        </w:rPr>
        <w:t>P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n</w:t>
      </w:r>
      <w:r>
        <w:rPr>
          <w:color w:val="457AC9"/>
          <w:spacing w:val="-15"/>
          <w:w w:val="120"/>
        </w:rPr>
        <w:t> </w:t>
      </w:r>
      <w:r>
        <w:rPr>
          <w:color w:val="457AC9"/>
          <w:spacing w:val="-1"/>
          <w:w w:val="120"/>
        </w:rPr>
        <w:t>Space</w:t>
      </w:r>
      <w:r>
        <w:rPr>
          <w:color w:val="457AC9"/>
          <w:spacing w:val="-12"/>
          <w:w w:val="120"/>
        </w:rPr>
        <w:t> </w:t>
      </w:r>
      <w:r>
        <w:rPr>
          <w:color w:val="457AC9"/>
          <w:spacing w:val="-1"/>
          <w:w w:val="120"/>
        </w:rPr>
        <w:t>(n</w:t>
      </w:r>
      <w:r>
        <w:rPr>
          <w:color w:val="457AC9"/>
          <w:spacing w:val="-15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4" w:right="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space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happens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middle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45"/>
          <w:w w:val="124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29"/>
          <w:w w:val="126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8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101.4pt;mso-position-horizontal-relative:page;mso-position-vertical-relative:paragraph;z-index:-13114" coordorigin="1294,281" coordsize="6916,202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430" coordorigin="1296,1877" coordsize="6912,430">
              <v:shape style="position:absolute;left:1296;top:1877;width:6912;height:430" coordorigin="1296,1877" coordsize="6912,430" path="m1296,2307l8208,2307,8208,1877,1296,1877,1296,2307xe" filled="t" fillcolor="#E5E5E5" stroked="f">
                <v:path arrowok="t"/>
                <v:fill type="solid"/>
              </v:shape>
            </v:group>
            <v:group style="position:absolute;left:1297;top:283;width:2;height:2024" coordorigin="1297,283" coordsize="2,2024">
              <v:shape style="position:absolute;left:1297;top:283;width:2;height:2024" coordorigin="1297,283" coordsize="0,2024" path="m1297,283l1297,2307e" filled="f" stroked="t" strokeweight=".199998pt" strokecolor="#E5E5E5">
                <v:path arrowok="t"/>
              </v:shape>
            </v:group>
            <v:group style="position:absolute;left:8207;top:283;width:2;height:2024" coordorigin="8207,283" coordsize="2,2024">
              <v:shape style="position:absolute;left:8207;top:283;width:2;height:2024" coordorigin="8207,283" coordsize="0,2024" path="m8207,283l8207,230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306;width:6912;height:2" coordorigin="1296,2306" coordsize="6912,2">
              <v:shape style="position:absolute;left:1296;top:2306;width:6912;height:2" coordorigin="1296,2306" coordsize="6912,0" path="m1296,2306l8208,2306e" filled="f" stroked="t" strokeweight=".200006pt" strokecolor="#E5E5E5">
                <v:path arrowok="t"/>
              </v:shape>
            </v:group>
            <w10:wrap type="none"/>
          </v:group>
        </w:pict>
      </w:r>
      <w:bookmarkStart w:name="Print the pattern space for each line:" w:id="274"/>
      <w:bookmarkEnd w:id="274"/>
      <w:r>
        <w:rPr/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pat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space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each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left="374" w:right="384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n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/>
        <w:ind w:left="374" w:right="313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4" w:right="0"/>
        <w:jc w:val="left"/>
      </w:pPr>
      <w:r>
        <w:rPr/>
        <w:pict>
          <v:group style="position:absolute;margin-left:64.699997pt;margin-top:28.891989pt;width:345.8pt;height:23.2pt;mso-position-horizontal-relative:page;mso-position-vertical-relative:paragraph;z-index:-13113" coordorigin="1294,578" coordsize="6916,464">
            <v:group style="position:absolute;left:1296;top:580;width:6912;height:460" coordorigin="1296,580" coordsize="6912,460">
              <v:shape style="position:absolute;left:1296;top:580;width:6912;height:460" coordorigin="1296,580" coordsize="6912,460" path="m1296,1040l8208,1040,8208,580,1296,580,1296,1040xe" filled="t" fillcolor="#E5E5E5" stroked="f">
                <v:path arrowok="t"/>
                <v:fill type="solid"/>
              </v:shape>
            </v:group>
            <v:group style="position:absolute;left:1297;top:580;width:2;height:460" coordorigin="1297,580" coordsize="2,460">
              <v:shape style="position:absolute;left:1297;top:580;width:2;height:460" coordorigin="1297,580" coordsize="0,460" path="m1297,580l1297,1040e" filled="f" stroked="t" strokeweight=".199998pt" strokecolor="#E5E5E5">
                <v:path arrowok="t"/>
              </v:shape>
            </v:group>
            <v:group style="position:absolute;left:8207;top:580;width:2;height:460" coordorigin="8207,580" coordsize="2,460">
              <v:shape style="position:absolute;left:8207;top:580;width:2;height:460" coordorigin="8207,580" coordsize="0,460" path="m8207,580l8207,1040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2"/>
          <w:w w:val="125"/>
        </w:rPr>
        <w:t> -n </w:t>
      </w:r>
      <w:r>
        <w:rPr>
          <w:color w:val="333333"/>
          <w:spacing w:val="-1"/>
          <w:w w:val="125"/>
        </w:rPr>
        <w:t>flag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1"/>
          <w:w w:val="125"/>
        </w:rPr>
        <w:t> using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w w:val="125"/>
        </w:rPr>
        <w:t>n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47"/>
          <w:w w:val="117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8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n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4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38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(all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mmands),</w:t>
      </w:r>
      <w:r>
        <w:rPr>
          <w:color w:val="333333"/>
          <w:spacing w:val="17"/>
          <w:w w:val="125"/>
        </w:rPr>
        <w:t> </w:t>
      </w:r>
      <w:r>
        <w:rPr>
          <w:color w:val="333333"/>
          <w:spacing w:val="-2"/>
          <w:w w:val="125"/>
        </w:rPr>
        <w:t>Pr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3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5"/>
          <w:w w:val="124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clea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41"/>
          <w:w w:val="14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38"/>
        <w:jc w:val="left"/>
      </w:pPr>
      <w:r>
        <w:rPr/>
        <w:pict>
          <v:group style="position:absolute;margin-left:64.699997pt;margin-top:28.991892pt;width:345.8pt;height:85.7pt;mso-position-horizontal-relative:page;mso-position-vertical-relative:paragraph;z-index:-13112" coordorigin="1294,580" coordsize="6916,1714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428" coordorigin="1296,1864" coordsize="6912,428">
              <v:shape style="position:absolute;left:1296;top:1864;width:6912;height:428" coordorigin="1296,1864" coordsize="6912,428" path="m1296,2292l8208,2292,8208,1864,1296,1864,1296,2292xe" filled="t" fillcolor="#E5E5E5" stroked="f">
                <v:path arrowok="t"/>
                <v:fill type="solid"/>
              </v:shape>
            </v:group>
            <v:group style="position:absolute;left:1297;top:582;width:2;height:1710" coordorigin="1297,582" coordsize="2,1710">
              <v:shape style="position:absolute;left:1297;top:582;width:2;height:1710" coordorigin="1297,582" coordsize="0,1710" path="m1297,582l1297,2292e" filled="f" stroked="t" strokeweight=".199998pt" strokecolor="#E5E5E5">
                <v:path arrowok="t"/>
              </v:shape>
            </v:group>
            <v:group style="position:absolute;left:8207;top:582;width:2;height:1710" coordorigin="8207,582" coordsize="2,1710">
              <v:shape style="position:absolute;left:8207;top:582;width:2;height:1710" coordorigin="8207,582" coordsize="0,1710" path="m8207,582l8207,2292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2291;width:6912;height:2" coordorigin="1296,2291" coordsize="6912,2">
              <v:shape style="position:absolute;left:1296;top:2291;width:6912;height:2" coordorigin="1296,2291" coordsize="6912,0" path="m1296,2291l8208,229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us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assume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have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1"/>
          <w:w w:val="128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1" w:lineRule="auto"/>
        <w:ind w:right="5226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sed-command-1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sed-command-2</w:t>
      </w:r>
      <w:r>
        <w:rPr>
          <w:rFonts w:ascii="Courier New"/>
          <w:spacing w:val="20"/>
        </w:rPr>
        <w:t> </w:t>
      </w:r>
      <w:r>
        <w:rPr>
          <w:rFonts w:ascii="Courier New"/>
        </w:rPr>
        <w:t>n</w:t>
      </w:r>
    </w:p>
    <w:p>
      <w:pPr>
        <w:pStyle w:val="BodyText"/>
        <w:spacing w:line="330" w:lineRule="auto" w:before="1"/>
        <w:ind w:right="5226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sed-command-3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sed-command-4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138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 case, sed</w:t>
      </w:r>
      <w:r>
        <w:rPr>
          <w:color w:val="333333"/>
          <w:spacing w:val="-2"/>
          <w:w w:val="125"/>
        </w:rPr>
        <w:t>-co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1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-co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2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 be applied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7"/>
          <w:w w:val="11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space;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clea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 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file, 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apply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-co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3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 sed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55"/>
          <w:w w:val="111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4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 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38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2"/>
          <w:w w:val="125"/>
        </w:rPr>
        <w:t> 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 </w:t>
      </w:r>
      <w:r>
        <w:rPr>
          <w:color w:val="333333"/>
          <w:w w:val="125"/>
        </w:rPr>
        <w:t>n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self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ela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ively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useless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see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29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amples.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How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xtr</w:t>
      </w:r>
      <w:r>
        <w:rPr>
          <w:color w:val="333333"/>
          <w:spacing w:val="-1"/>
          <w:w w:val="125"/>
        </w:rPr>
        <w:t>emely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ful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hacks.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16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1" w:lineRule="auto"/>
        <w:ind w:right="153"/>
        <w:jc w:val="left"/>
        <w:rPr>
          <w:b w:val="0"/>
          <w:bCs w:val="0"/>
        </w:rPr>
      </w:pPr>
      <w:bookmarkStart w:name="Chapter 6. Sed Hold and Pattern Space Co" w:id="275"/>
      <w:bookmarkEnd w:id="275"/>
      <w:r>
        <w:rPr>
          <w:b w:val="0"/>
        </w:rPr>
      </w:r>
      <w:bookmarkStart w:name="_bookmark48" w:id="276"/>
      <w:bookmarkEnd w:id="276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-12"/>
          <w:w w:val="120"/>
        </w:rPr>
        <w:t> </w:t>
      </w:r>
      <w:r>
        <w:rPr>
          <w:color w:val="23477D"/>
          <w:spacing w:val="-1"/>
          <w:w w:val="120"/>
        </w:rPr>
        <w:t>6.</w:t>
      </w:r>
      <w:r>
        <w:rPr>
          <w:color w:val="23477D"/>
          <w:spacing w:val="-12"/>
          <w:w w:val="120"/>
        </w:rPr>
        <w:t> </w:t>
      </w:r>
      <w:r>
        <w:rPr>
          <w:color w:val="23477D"/>
          <w:spacing w:val="-1"/>
          <w:w w:val="120"/>
        </w:rPr>
        <w:t>Sed</w:t>
      </w:r>
      <w:r>
        <w:rPr>
          <w:color w:val="23477D"/>
          <w:spacing w:val="-11"/>
          <w:w w:val="120"/>
        </w:rPr>
        <w:t> </w:t>
      </w:r>
      <w:r>
        <w:rPr>
          <w:color w:val="23477D"/>
          <w:spacing w:val="-2"/>
          <w:w w:val="120"/>
        </w:rPr>
        <w:t>Ho</w:t>
      </w:r>
      <w:r>
        <w:rPr>
          <w:color w:val="23477D"/>
          <w:spacing w:val="-1"/>
          <w:w w:val="120"/>
        </w:rPr>
        <w:t>ld</w:t>
      </w:r>
      <w:r>
        <w:rPr>
          <w:color w:val="23477D"/>
          <w:spacing w:val="-11"/>
          <w:w w:val="120"/>
        </w:rPr>
        <w:t> </w:t>
      </w:r>
      <w:r>
        <w:rPr>
          <w:color w:val="23477D"/>
          <w:spacing w:val="-1"/>
          <w:w w:val="120"/>
        </w:rPr>
        <w:t>and</w:t>
      </w:r>
      <w:r>
        <w:rPr>
          <w:color w:val="23477D"/>
          <w:spacing w:val="-11"/>
          <w:w w:val="120"/>
        </w:rPr>
        <w:t> </w:t>
      </w:r>
      <w:r>
        <w:rPr>
          <w:color w:val="23477D"/>
          <w:spacing w:val="-3"/>
          <w:w w:val="120"/>
        </w:rPr>
        <w:t>P</w:t>
      </w:r>
      <w:r>
        <w:rPr>
          <w:color w:val="23477D"/>
          <w:spacing w:val="-2"/>
          <w:w w:val="120"/>
        </w:rPr>
        <w:t>a</w:t>
      </w:r>
      <w:r>
        <w:rPr>
          <w:color w:val="23477D"/>
          <w:spacing w:val="-3"/>
          <w:w w:val="120"/>
        </w:rPr>
        <w:t>ttern</w:t>
      </w:r>
      <w:r>
        <w:rPr>
          <w:color w:val="23477D"/>
          <w:spacing w:val="29"/>
          <w:w w:val="118"/>
        </w:rPr>
        <w:t> </w:t>
      </w:r>
      <w:r>
        <w:rPr>
          <w:color w:val="23477D"/>
          <w:spacing w:val="-1"/>
          <w:w w:val="115"/>
        </w:rPr>
        <w:t>Space</w:t>
      </w:r>
      <w:r>
        <w:rPr>
          <w:color w:val="23477D"/>
          <w:spacing w:val="66"/>
          <w:w w:val="115"/>
        </w:rPr>
        <w:t> </w:t>
      </w:r>
      <w:r>
        <w:rPr>
          <w:color w:val="23477D"/>
          <w:spacing w:val="-2"/>
          <w:w w:val="115"/>
        </w:rPr>
        <w:t>Comm</w:t>
      </w:r>
      <w:r>
        <w:rPr>
          <w:color w:val="23477D"/>
          <w:spacing w:val="-1"/>
          <w:w w:val="115"/>
        </w:rPr>
        <w:t>ands</w:t>
      </w:r>
      <w:r>
        <w:rPr>
          <w:b w:val="0"/>
          <w:color w:val="000000"/>
        </w:rPr>
      </w:r>
    </w:p>
    <w:p>
      <w:pPr>
        <w:spacing w:line="210" w:lineRule="exact" w:before="5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1"/>
          <w:w w:val="125"/>
        </w:rPr>
        <w:t>Sed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age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space: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8" w:lineRule="auto" w:before="132" w:after="0"/>
        <w:ind w:left="834" w:right="133" w:hanging="360"/>
        <w:jc w:val="left"/>
      </w:pPr>
      <w:r>
        <w:rPr>
          <w:rFonts w:ascii="Gill Sans MT"/>
          <w:b/>
          <w:color w:val="333333"/>
          <w:spacing w:val="-2"/>
          <w:w w:val="125"/>
        </w:rPr>
        <w:t>P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ttern</w:t>
      </w:r>
      <w:r>
        <w:rPr>
          <w:rFonts w:ascii="Gill Sans MT"/>
          <w:b/>
          <w:color w:val="333333"/>
          <w:spacing w:val="-10"/>
          <w:w w:val="125"/>
        </w:rPr>
        <w:t> </w:t>
      </w:r>
      <w:r>
        <w:rPr>
          <w:rFonts w:ascii="Gill Sans MT"/>
          <w:b/>
          <w:color w:val="333333"/>
          <w:spacing w:val="-1"/>
          <w:w w:val="125"/>
        </w:rPr>
        <w:t>s</w:t>
      </w:r>
      <w:r>
        <w:rPr>
          <w:rFonts w:ascii="Gill Sans MT"/>
          <w:b/>
          <w:color w:val="333333"/>
          <w:spacing w:val="-2"/>
          <w:w w:val="125"/>
        </w:rPr>
        <w:t>p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ce</w:t>
      </w:r>
      <w:r>
        <w:rPr>
          <w:rFonts w:ascii="Gill Sans MT"/>
          <w:b/>
          <w:color w:val="333333"/>
          <w:spacing w:val="-1"/>
          <w:w w:val="125"/>
        </w:rPr>
        <w:t>:</w:t>
      </w:r>
      <w:r>
        <w:rPr>
          <w:rFonts w:ascii="Gill Sans MT"/>
          <w:b/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kn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40"/>
          <w:w w:val="126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ypical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 P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 space</w:t>
      </w:r>
      <w:r>
        <w:rPr>
          <w:color w:val="333333"/>
          <w:spacing w:val="30"/>
          <w:w w:val="127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places,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difies,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40" w:lineRule="auto" w:before="131" w:after="0"/>
        <w:ind w:left="834" w:right="149" w:hanging="360"/>
        <w:jc w:val="left"/>
      </w:pPr>
      <w:r>
        <w:rPr>
          <w:rFonts w:ascii="Gill Sans MT"/>
          <w:b/>
          <w:color w:val="333333"/>
          <w:spacing w:val="-2"/>
          <w:w w:val="125"/>
        </w:rPr>
        <w:t>Ho</w:t>
      </w:r>
      <w:r>
        <w:rPr>
          <w:rFonts w:ascii="Gill Sans MT"/>
          <w:b/>
          <w:color w:val="333333"/>
          <w:spacing w:val="-1"/>
          <w:w w:val="125"/>
        </w:rPr>
        <w:t>l</w:t>
      </w:r>
      <w:r>
        <w:rPr>
          <w:rFonts w:ascii="Gill Sans MT"/>
          <w:b/>
          <w:color w:val="333333"/>
          <w:spacing w:val="-2"/>
          <w:w w:val="125"/>
        </w:rPr>
        <w:t>d</w:t>
      </w:r>
      <w:r>
        <w:rPr>
          <w:rFonts w:ascii="Gill Sans MT"/>
          <w:b/>
          <w:color w:val="333333"/>
          <w:spacing w:val="3"/>
          <w:w w:val="125"/>
        </w:rPr>
        <w:t> </w:t>
      </w:r>
      <w:r>
        <w:rPr>
          <w:rFonts w:ascii="Gill Sans MT"/>
          <w:b/>
          <w:color w:val="333333"/>
          <w:spacing w:val="-1"/>
          <w:w w:val="125"/>
        </w:rPr>
        <w:t>s</w:t>
      </w:r>
      <w:r>
        <w:rPr>
          <w:rFonts w:ascii="Gill Sans MT"/>
          <w:b/>
          <w:color w:val="333333"/>
          <w:spacing w:val="-2"/>
          <w:w w:val="125"/>
        </w:rPr>
        <w:t>p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ce</w:t>
      </w:r>
      <w:r>
        <w:rPr>
          <w:rFonts w:ascii="Gill Sans MT"/>
          <w:b/>
          <w:color w:val="333333"/>
          <w:spacing w:val="-1"/>
          <w:w w:val="125"/>
        </w:rPr>
        <w:t>:</w:t>
      </w:r>
      <w:r>
        <w:rPr>
          <w:rFonts w:ascii="Gill Sans MT"/>
          <w:b/>
          <w:color w:val="33333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addi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 buffe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a. 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back</w:t>
      </w:r>
      <w:r>
        <w:rPr>
          <w:color w:val="333333"/>
          <w:spacing w:val="32"/>
          <w:w w:val="123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 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cann</w:t>
      </w:r>
      <w:r>
        <w:rPr>
          <w:color w:val="333333"/>
          <w:spacing w:val="-2"/>
          <w:w w:val="125"/>
        </w:rPr>
        <w:t>ot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ypical sed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33"/>
          <w:w w:val="14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discussed,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cycle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ypical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How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31"/>
          <w:w w:val="14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ained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cycle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5"/>
          <w:w w:val="11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;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cycles.</w:t>
      </w:r>
      <w:r>
        <w:rPr>
          <w:color w:val="000000"/>
        </w:rPr>
      </w:r>
    </w:p>
    <w:p>
      <w:pPr>
        <w:spacing w:line="130" w:lineRule="exact" w:before="4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153"/>
        <w:jc w:val="left"/>
      </w:pPr>
      <w:r>
        <w:rPr/>
        <w:pict>
          <v:group style="position:absolute;margin-left:64.699997pt;margin-top:28.991978pt;width:345.8pt;height:179.6pt;mso-position-horizontal-relative:page;mso-position-vertical-relative:paragraph;z-index:-13111" coordorigin="1294,580" coordsize="6916,3592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314" coordorigin="1296,2802" coordsize="6912,314">
              <v:shape style="position:absolute;left:1296;top:2802;width:6912;height:314" coordorigin="1296,2802" coordsize="6912,314" path="m1296,3116l8208,3116,8208,2802,1296,2802,1296,3116xe" filled="t" fillcolor="#E5E5E5" stroked="f">
                <v:path arrowok="t"/>
                <v:fill type="solid"/>
              </v:shape>
            </v:group>
            <v:group style="position:absolute;left:1296;top:3116;width:6912;height:312" coordorigin="1296,3116" coordsize="6912,312">
              <v:shape style="position:absolute;left:1296;top:3116;width:6912;height:312" coordorigin="1296,3116" coordsize="6912,312" path="m1296,3428l8208,3428,8208,3116,1296,3116,1296,3428xe" filled="t" fillcolor="#E5E5E5" stroked="f">
                <v:path arrowok="t"/>
                <v:fill type="solid"/>
              </v:shape>
            </v:group>
            <v:group style="position:absolute;left:1296;top:3428;width:6912;height:314" coordorigin="1296,3428" coordsize="6912,314">
              <v:shape style="position:absolute;left:1296;top:3428;width:6912;height:314" coordorigin="1296,3428" coordsize="6912,314" path="m1296,3742l8208,3742,8208,3428,1296,3428,1296,3742xe" filled="t" fillcolor="#E5E5E5" stroked="f">
                <v:path arrowok="t"/>
                <v:fill type="solid"/>
              </v:shape>
            </v:group>
            <v:group style="position:absolute;left:1296;top:3742;width:6912;height:428" coordorigin="1296,3742" coordsize="6912,428">
              <v:shape style="position:absolute;left:1296;top:3742;width:6912;height:428" coordorigin="1296,3742" coordsize="6912,428" path="m1296,4170l8208,4170,8208,3742,1296,3742,1296,4170xe" filled="t" fillcolor="#E5E5E5" stroked="f">
                <v:path arrowok="t"/>
                <v:fill type="solid"/>
              </v:shape>
            </v:group>
            <v:group style="position:absolute;left:1297;top:582;width:2;height:3588" coordorigin="1297,582" coordsize="2,3588">
              <v:shape style="position:absolute;left:1297;top:582;width:2;height:3588" coordorigin="1297,582" coordsize="0,3588" path="m1297,582l1297,4170e" filled="f" stroked="t" strokeweight=".199998pt" strokecolor="#E5E5E5">
                <v:path arrowok="t"/>
              </v:shape>
            </v:group>
            <v:group style="position:absolute;left:8207;top:582;width:2;height:3588" coordorigin="8207,582" coordsize="2,3588">
              <v:shape style="position:absolute;left:8207;top:582;width:2;height:3588" coordorigin="8207,582" coordsize="0,3588" path="m8207,582l8207,417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4169;width:6912;height:2" coordorigin="1296,4169" coordsize="6912,2">
              <v:shape style="position:absolute;left:1296;top:4169;width:6912;height:2" coordorigin="1296,4169" coordsize="6912,0" path="m1296,4169l8208,4169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Pl</w:t>
      </w:r>
      <w:r>
        <w:rPr>
          <w:color w:val="333333"/>
          <w:spacing w:val="-1"/>
          <w:w w:val="130"/>
        </w:rPr>
        <w:t>ease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cr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xt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hold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space</w:t>
      </w:r>
      <w:r>
        <w:rPr>
          <w:color w:val="333333"/>
          <w:spacing w:val="28"/>
          <w:w w:val="127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es: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CEO</w:t>
      </w:r>
      <w:r>
        <w:rPr>
          <w:rFonts w:ascii="Courier New"/>
        </w:rPr>
      </w:r>
    </w:p>
    <w:p>
      <w:pPr>
        <w:pStyle w:val="BodyText"/>
        <w:spacing w:line="331" w:lineRule="auto" w:before="87"/>
        <w:ind w:right="5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Sysadmin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Developer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2" w:lineRule="auto" w:before="115"/>
        <w:ind w:left="113" w:right="153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can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each 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 name and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nsecu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lines.</w:t>
      </w:r>
      <w:r>
        <w:rPr>
          <w:color w:val="000000"/>
        </w:rPr>
      </w:r>
    </w:p>
    <w:p>
      <w:pPr>
        <w:spacing w:after="0" w:line="242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1" w:lineRule="auto" w:before="67" w:after="0"/>
        <w:ind w:left="114" w:right="1073" w:firstLine="0"/>
        <w:jc w:val="left"/>
        <w:rPr>
          <w:b w:val="0"/>
          <w:bCs w:val="0"/>
        </w:rPr>
      </w:pPr>
      <w:bookmarkStart w:name="41. Swap Pattern Space with Hold Space (" w:id="277"/>
      <w:bookmarkEnd w:id="277"/>
      <w:r>
        <w:rPr>
          <w:b w:val="0"/>
        </w:rPr>
      </w:r>
      <w:bookmarkStart w:name="_bookmark49" w:id="278"/>
      <w:bookmarkEnd w:id="278"/>
      <w:r>
        <w:rPr>
          <w:b w:val="0"/>
        </w:rPr>
      </w:r>
      <w:bookmarkStart w:name="_bookmark49" w:id="279"/>
      <w:bookmarkEnd w:id="279"/>
      <w:r>
        <w:rPr>
          <w:color w:val="457AC9"/>
          <w:spacing w:val="-1"/>
          <w:w w:val="115"/>
        </w:rPr>
        <w:t>Sw</w:t>
      </w:r>
      <w:r>
        <w:rPr>
          <w:color w:val="457AC9"/>
          <w:spacing w:val="-1"/>
          <w:w w:val="115"/>
        </w:rPr>
        <w:t>ap</w:t>
      </w:r>
      <w:r>
        <w:rPr>
          <w:color w:val="457AC9"/>
          <w:spacing w:val="37"/>
          <w:w w:val="115"/>
        </w:rPr>
        <w:t> </w:t>
      </w:r>
      <w:r>
        <w:rPr>
          <w:color w:val="457AC9"/>
          <w:spacing w:val="-2"/>
          <w:w w:val="115"/>
        </w:rPr>
        <w:t>P</w:t>
      </w:r>
      <w:r>
        <w:rPr>
          <w:color w:val="457AC9"/>
          <w:spacing w:val="-1"/>
          <w:w w:val="115"/>
        </w:rPr>
        <w:t>atte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n</w:t>
      </w:r>
      <w:r>
        <w:rPr>
          <w:color w:val="457AC9"/>
          <w:spacing w:val="36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37"/>
          <w:w w:val="115"/>
        </w:rPr>
        <w:t> </w:t>
      </w:r>
      <w:r>
        <w:rPr>
          <w:color w:val="457AC9"/>
          <w:spacing w:val="-1"/>
          <w:w w:val="115"/>
        </w:rPr>
        <w:t>with</w:t>
      </w:r>
      <w:r>
        <w:rPr>
          <w:color w:val="457AC9"/>
          <w:spacing w:val="36"/>
          <w:w w:val="115"/>
        </w:rPr>
        <w:t> </w:t>
      </w:r>
      <w:r>
        <w:rPr>
          <w:color w:val="457AC9"/>
          <w:spacing w:val="-2"/>
          <w:w w:val="115"/>
        </w:rPr>
        <w:t>H</w:t>
      </w:r>
      <w:r>
        <w:rPr>
          <w:color w:val="457AC9"/>
          <w:spacing w:val="-1"/>
          <w:w w:val="115"/>
        </w:rPr>
        <w:t>old</w:t>
      </w:r>
      <w:r>
        <w:rPr>
          <w:color w:val="457AC9"/>
          <w:spacing w:val="35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36"/>
          <w:w w:val="115"/>
        </w:rPr>
        <w:t> </w:t>
      </w:r>
      <w:r>
        <w:rPr>
          <w:color w:val="457AC9"/>
          <w:spacing w:val="-1"/>
          <w:w w:val="115"/>
        </w:rPr>
        <w:t>(x</w:t>
      </w:r>
      <w:r>
        <w:rPr>
          <w:color w:val="457AC9"/>
          <w:spacing w:val="23"/>
          <w:w w:val="116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1" w:lineRule="auto"/>
        <w:ind w:left="113" w:right="12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-2"/>
          <w:w w:val="125"/>
        </w:rPr>
        <w:t> (x)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sw</w:t>
      </w:r>
      <w:r>
        <w:rPr>
          <w:color w:val="333333"/>
          <w:spacing w:val="-1"/>
          <w:w w:val="125"/>
        </w:rPr>
        <w:t>aps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w w:val="124"/>
        </w:rPr>
        <w:t> 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"/>
          <w:w w:val="125"/>
        </w:rPr>
        <w:t> 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self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helpful,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unless</w:t>
      </w:r>
      <w:r>
        <w:rPr>
          <w:color w:val="333333"/>
          <w:w w:val="125"/>
        </w:rPr>
        <w:t> it</w:t>
      </w:r>
      <w:r>
        <w:rPr>
          <w:color w:val="333333"/>
          <w:spacing w:val="-1"/>
          <w:w w:val="125"/>
        </w:rPr>
        <w:t> is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mbined</w:t>
      </w:r>
      <w:r>
        <w:rPr>
          <w:color w:val="333333"/>
          <w:spacing w:val="39"/>
          <w:w w:val="124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mmands;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njun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3"/>
          <w:w w:val="103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qui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ful.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91"/>
        <w:jc w:val="left"/>
      </w:pP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1"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2".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x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2",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1".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1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names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manage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ks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37"/>
          <w:w w:val="103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78pt;width:345.8pt;height:54.5pt;mso-position-horizontal-relative:page;mso-position-vertical-relative:paragraph;z-index:-13110" coordorigin="1294,279" coordsize="6916,1090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430" coordorigin="1296,937" coordsize="6912,430">
              <v:shape style="position:absolute;left:1296;top:937;width:6912;height:430" coordorigin="1296,937" coordsize="6912,430" path="m1296,1367l8208,1367,8208,937,1296,937,1296,1367xe" filled="t" fillcolor="#E5E5E5" stroked="f">
                <v:path arrowok="t"/>
                <v:fill type="solid"/>
              </v:shape>
            </v:group>
            <v:group style="position:absolute;left:1297;top:281;width:2;height:1086" coordorigin="1297,281" coordsize="2,1086">
              <v:shape style="position:absolute;left:1297;top:281;width:2;height:1086" coordorigin="1297,281" coordsize="0,1086" path="m1297,281l1297,1367e" filled="f" stroked="t" strokeweight=".199998pt" strokecolor="#E5E5E5">
                <v:path arrowok="t"/>
              </v:shape>
            </v:group>
            <v:group style="position:absolute;left:8207;top:281;width:2;height:1086" coordorigin="8207,281" coordsize="2,1086">
              <v:shape style="position:absolute;left:8207;top:281;width:2;height:1086" coordorigin="8207,281" coordsize="0,1086" path="m8207,281l8207,136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man</w:t>
      </w:r>
      <w:r>
        <w:rPr>
          <w:rFonts w:ascii="Gill Sans MT"/>
          <w:b/>
          <w:color w:val="333333"/>
          <w:spacing w:val="-1"/>
          <w:w w:val="120"/>
          <w:sz w:val="19"/>
        </w:rPr>
        <w:t>age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 n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mpnamet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le.t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'x;n'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'/Manager/{x;p}'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0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9" w:lineRule="auto" w:before="132" w:after="0"/>
        <w:ind w:left="834" w:right="271" w:hanging="360"/>
        <w:jc w:val="left"/>
      </w:pPr>
      <w:r>
        <w:rPr>
          <w:rFonts w:ascii="Gill Sans MT"/>
          <w:b/>
          <w:color w:val="333333"/>
          <w:spacing w:val="-1"/>
          <w:w w:val="125"/>
        </w:rPr>
        <w:t>{</w:t>
      </w:r>
      <w:r>
        <w:rPr>
          <w:rFonts w:ascii="Gill Sans MT"/>
          <w:b/>
          <w:color w:val="333333"/>
          <w:spacing w:val="-2"/>
          <w:w w:val="125"/>
        </w:rPr>
        <w:t>x</w:t>
      </w:r>
      <w:r>
        <w:rPr>
          <w:rFonts w:ascii="Gill Sans MT"/>
          <w:b/>
          <w:color w:val="333333"/>
          <w:spacing w:val="-1"/>
          <w:w w:val="125"/>
        </w:rPr>
        <w:t>;n}</w:t>
      </w:r>
      <w:r>
        <w:rPr>
          <w:rFonts w:ascii="Gill Sans MT"/>
          <w:b/>
          <w:color w:val="333333"/>
          <w:spacing w:val="6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x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sw</w:t>
      </w:r>
      <w:r>
        <w:rPr>
          <w:color w:val="333333"/>
          <w:spacing w:val="-1"/>
          <w:w w:val="125"/>
        </w:rPr>
        <w:t>aps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space;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 line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saves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saving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29"/>
          <w:w w:val="110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fe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ching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9" w:lineRule="auto" w:before="132" w:after="0"/>
        <w:ind w:left="834" w:right="119" w:hanging="360"/>
        <w:jc w:val="left"/>
      </w:pPr>
      <w:r>
        <w:rPr>
          <w:rFonts w:ascii="Gill Sans MT"/>
          <w:b/>
          <w:color w:val="333333"/>
          <w:spacing w:val="-1"/>
          <w:w w:val="130"/>
        </w:rPr>
        <w:t>/</w:t>
      </w:r>
      <w:r>
        <w:rPr>
          <w:rFonts w:ascii="Gill Sans MT"/>
          <w:b/>
          <w:color w:val="333333"/>
          <w:spacing w:val="-2"/>
          <w:w w:val="130"/>
        </w:rPr>
        <w:t>M</w:t>
      </w:r>
      <w:r>
        <w:rPr>
          <w:rFonts w:ascii="Gill Sans MT"/>
          <w:b/>
          <w:color w:val="333333"/>
          <w:spacing w:val="-1"/>
          <w:w w:val="130"/>
        </w:rPr>
        <w:t>a</w:t>
      </w:r>
      <w:r>
        <w:rPr>
          <w:rFonts w:ascii="Gill Sans MT"/>
          <w:b/>
          <w:color w:val="333333"/>
          <w:spacing w:val="-2"/>
          <w:w w:val="130"/>
        </w:rPr>
        <w:t>n</w:t>
      </w:r>
      <w:r>
        <w:rPr>
          <w:rFonts w:ascii="Gill Sans MT"/>
          <w:b/>
          <w:color w:val="333333"/>
          <w:spacing w:val="-1"/>
          <w:w w:val="130"/>
        </w:rPr>
        <w:t>ag</w:t>
      </w:r>
      <w:r>
        <w:rPr>
          <w:rFonts w:ascii="Gill Sans MT"/>
          <w:b/>
          <w:color w:val="333333"/>
          <w:spacing w:val="-2"/>
          <w:w w:val="130"/>
        </w:rPr>
        <w:t>er</w:t>
      </w:r>
      <w:r>
        <w:rPr>
          <w:rFonts w:ascii="Gill Sans MT"/>
          <w:b/>
          <w:color w:val="333333"/>
          <w:spacing w:val="-1"/>
          <w:w w:val="130"/>
        </w:rPr>
        <w:t>/{</w:t>
      </w:r>
      <w:r>
        <w:rPr>
          <w:rFonts w:ascii="Gill Sans MT"/>
          <w:b/>
          <w:color w:val="333333"/>
          <w:spacing w:val="-2"/>
          <w:w w:val="130"/>
        </w:rPr>
        <w:t>x</w:t>
      </w:r>
      <w:r>
        <w:rPr>
          <w:rFonts w:ascii="Gill Sans MT"/>
          <w:b/>
          <w:color w:val="333333"/>
          <w:spacing w:val="-1"/>
          <w:w w:val="130"/>
        </w:rPr>
        <w:t>;</w:t>
      </w:r>
      <w:r>
        <w:rPr>
          <w:rFonts w:ascii="Gill Sans MT"/>
          <w:b/>
          <w:color w:val="333333"/>
          <w:spacing w:val="-2"/>
          <w:w w:val="130"/>
        </w:rPr>
        <w:t>p</w:t>
      </w:r>
      <w:r>
        <w:rPr>
          <w:rFonts w:ascii="Gill Sans MT"/>
          <w:b/>
          <w:color w:val="333333"/>
          <w:spacing w:val="-1"/>
          <w:w w:val="130"/>
        </w:rPr>
        <w:t>}</w:t>
      </w:r>
      <w:r>
        <w:rPr>
          <w:rFonts w:ascii="Gill Sans MT"/>
          <w:b/>
          <w:color w:val="333333"/>
          <w:spacing w:val="-24"/>
          <w:w w:val="130"/>
        </w:rPr>
        <w:t> </w:t>
      </w:r>
      <w:r>
        <w:rPr>
          <w:color w:val="333333"/>
          <w:w w:val="130"/>
        </w:rPr>
        <w:t>-</w:t>
      </w:r>
      <w:r>
        <w:rPr>
          <w:color w:val="333333"/>
          <w:spacing w:val="-27"/>
          <w:w w:val="130"/>
        </w:rPr>
        <w:t> </w:t>
      </w:r>
      <w:r>
        <w:rPr>
          <w:color w:val="333333"/>
          <w:w w:val="130"/>
        </w:rPr>
        <w:t>If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cont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space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cont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k</w:t>
      </w:r>
      <w:r>
        <w:rPr>
          <w:color w:val="333333"/>
          <w:spacing w:val="-1"/>
          <w:w w:val="130"/>
        </w:rPr>
        <w:t>ey</w:t>
      </w:r>
      <w:r>
        <w:rPr>
          <w:color w:val="333333"/>
          <w:spacing w:val="-2"/>
          <w:w w:val="130"/>
        </w:rPr>
        <w:t>word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'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age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',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sw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space</w:t>
      </w:r>
      <w:r>
        <w:rPr>
          <w:color w:val="333333"/>
          <w:spacing w:val="24"/>
          <w:w w:val="127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hold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space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space.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s</w:t>
      </w:r>
      <w:r>
        <w:rPr>
          <w:color w:val="333333"/>
          <w:w w:val="135"/>
        </w:rPr>
        <w:t> </w:t>
      </w:r>
      <w:r>
        <w:rPr>
          <w:color w:val="333333"/>
          <w:spacing w:val="35"/>
          <w:w w:val="135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6"/>
          <w:w w:val="130"/>
        </w:rPr>
        <w:t> </w:t>
      </w:r>
      <w:r>
        <w:rPr>
          <w:color w:val="333333"/>
          <w:w w:val="130"/>
        </w:rPr>
        <w:t>if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mplo</w:t>
      </w:r>
      <w:r>
        <w:rPr>
          <w:color w:val="333333"/>
          <w:spacing w:val="-1"/>
          <w:w w:val="130"/>
        </w:rPr>
        <w:t>yee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titl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cont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'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age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'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mplo</w:t>
      </w:r>
      <w:r>
        <w:rPr>
          <w:color w:val="333333"/>
          <w:spacing w:val="-1"/>
          <w:w w:val="130"/>
        </w:rPr>
        <w:t>yee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will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10"/>
        <w:jc w:val="left"/>
      </w:pPr>
      <w:r>
        <w:rPr/>
        <w:pict>
          <v:group style="position:absolute;margin-left:64.699997pt;margin-top:28.891987pt;width:345.8pt;height:38.8pt;mso-position-horizontal-relative:page;mso-position-vertical-relative:paragraph;z-index:-13109" coordorigin="1294,578" coordsize="6916,776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428" coordorigin="1296,924" coordsize="6912,428">
              <v:shape style="position:absolute;left:1296;top:924;width:6912;height:428" coordorigin="1296,924" coordsize="6912,428" path="m1296,1352l8208,1352,8208,924,1296,924,1296,1352xe" filled="t" fillcolor="#E5E5E5" stroked="f">
                <v:path arrowok="t"/>
                <v:fill type="solid"/>
              </v:shape>
            </v:group>
            <v:group style="position:absolute;left:1297;top:580;width:2;height:772" coordorigin="1297,580" coordsize="2,772">
              <v:shape style="position:absolute;left:1297;top:580;width:2;height:772" coordorigin="1297,580" coordsize="0,772" path="m1297,580l1297,1352e" filled="f" stroked="t" strokeweight=".199998pt" strokecolor="#E5E5E5">
                <v:path arrowok="t"/>
              </v:shape>
            </v:group>
            <v:group style="position:absolute;left:8207;top:580;width:2;height:772" coordorigin="8207,580" coordsize="2,772">
              <v:shape style="position:absolute;left:8207;top:580;width:2;height:772" coordorigin="8207,580" coordsize="0,772" path="m8207,580l8207,1352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199998pt" strokecolor="#E5E5E5">
                <v:path arrowok="t"/>
              </v:shape>
            </v:group>
            <v:group style="position:absolute;left:1296;top:1351;width:6912;height:2" coordorigin="1296,1351" coordsize="6912,2">
              <v:shape style="position:absolute;left:1296;top:1351;width:6912;height:2" coordorigin="1296,1351" coordsize="6912,0" path="m1296,1351l8208,1351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save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file and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x.sed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-nf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53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32.7pt;mso-position-horizontal-relative:page;mso-position-vertical-relative:paragraph;z-index:-13108" coordorigin="1294,-39" coordsize="6916,265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428" coordorigin="1296,2185" coordsize="6912,428">
              <v:shape style="position:absolute;left:1296;top:2185;width:6912;height:428" coordorigin="1296,2185" coordsize="6912,428" path="m1296,2613l8208,2613,8208,2185,1296,2185,1296,2613xe" filled="t" fillcolor="#E5E5E5" stroked="f">
                <v:path arrowok="t"/>
                <v:fill type="solid"/>
              </v:shape>
            </v:group>
            <v:group style="position:absolute;left:1297;top:-37;width:2;height:2650" coordorigin="1297,-37" coordsize="2,2650">
              <v:shape style="position:absolute;left:1297;top:-37;width:2;height:2650" coordorigin="1297,-37" coordsize="0,2650" path="m1297,-37l1297,2613e" filled="f" stroked="t" strokeweight=".199998pt" strokecolor="#E5E5E5">
                <v:path arrowok="t"/>
              </v:shape>
            </v:group>
            <v:group style="position:absolute;left:8207;top:-37;width:2;height:2650" coordorigin="8207,-37" coordsize="2,2650">
              <v:shape style="position:absolute;left:8207;top:-37;width:2;height:2650" coordorigin="8207,-37" coordsize="0,2650" path="m8207,-37l8207,261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612;width:6912;height:2" coordorigin="1296,2612" coordsize="6912,2">
              <v:shape style="position:absolute;left:1296;top:2612;width:6912;height:2" coordorigin="1296,2612" coordsize="6912,0" path="m1296,2612l8208,261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x;n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/Manager/{x;p}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333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./x.sed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114" w:right="1420" w:firstLine="0"/>
        <w:jc w:val="left"/>
        <w:rPr>
          <w:b w:val="0"/>
          <w:bCs w:val="0"/>
        </w:rPr>
      </w:pPr>
      <w:bookmarkStart w:name="42. Copy Pattern Space to Hold Space (h " w:id="280"/>
      <w:bookmarkEnd w:id="280"/>
      <w:r>
        <w:rPr>
          <w:b w:val="0"/>
        </w:rPr>
      </w:r>
      <w:bookmarkStart w:name="_bookmark50" w:id="281"/>
      <w:bookmarkEnd w:id="281"/>
      <w:r>
        <w:rPr>
          <w:b w:val="0"/>
        </w:rPr>
      </w:r>
      <w:bookmarkStart w:name="_bookmark50" w:id="282"/>
      <w:bookmarkEnd w:id="282"/>
      <w:r>
        <w:rPr>
          <w:color w:val="457AC9"/>
          <w:spacing w:val="-2"/>
          <w:w w:val="115"/>
        </w:rPr>
        <w:t>C</w:t>
      </w:r>
      <w:r>
        <w:rPr>
          <w:color w:val="457AC9"/>
          <w:spacing w:val="-1"/>
          <w:w w:val="115"/>
        </w:rPr>
        <w:t>opy</w:t>
      </w:r>
      <w:r>
        <w:rPr>
          <w:color w:val="457AC9"/>
          <w:spacing w:val="27"/>
          <w:w w:val="115"/>
        </w:rPr>
        <w:t> </w:t>
      </w:r>
      <w:r>
        <w:rPr>
          <w:color w:val="457AC9"/>
          <w:spacing w:val="-2"/>
          <w:w w:val="115"/>
        </w:rPr>
        <w:t>P</w:t>
      </w:r>
      <w:r>
        <w:rPr>
          <w:color w:val="457AC9"/>
          <w:spacing w:val="-1"/>
          <w:w w:val="115"/>
        </w:rPr>
        <w:t>atte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n</w:t>
      </w:r>
      <w:r>
        <w:rPr>
          <w:color w:val="457AC9"/>
          <w:spacing w:val="24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26"/>
          <w:w w:val="115"/>
        </w:rPr>
        <w:t> </w:t>
      </w:r>
      <w:r>
        <w:rPr>
          <w:color w:val="457AC9"/>
          <w:w w:val="115"/>
        </w:rPr>
        <w:t>to</w:t>
      </w:r>
      <w:r>
        <w:rPr>
          <w:color w:val="457AC9"/>
          <w:spacing w:val="26"/>
          <w:w w:val="115"/>
        </w:rPr>
        <w:t> </w:t>
      </w:r>
      <w:r>
        <w:rPr>
          <w:color w:val="457AC9"/>
          <w:spacing w:val="-2"/>
          <w:w w:val="115"/>
        </w:rPr>
        <w:t>H</w:t>
      </w:r>
      <w:r>
        <w:rPr>
          <w:color w:val="457AC9"/>
          <w:spacing w:val="-1"/>
          <w:w w:val="115"/>
        </w:rPr>
        <w:t>old</w:t>
      </w:r>
      <w:r>
        <w:rPr>
          <w:color w:val="457AC9"/>
          <w:spacing w:val="25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26"/>
          <w:w w:val="115"/>
        </w:rPr>
        <w:t> </w:t>
      </w:r>
      <w:r>
        <w:rPr>
          <w:color w:val="457AC9"/>
          <w:spacing w:val="-1"/>
          <w:w w:val="115"/>
        </w:rPr>
        <w:t>(h</w:t>
      </w:r>
      <w:r>
        <w:rPr>
          <w:color w:val="457AC9"/>
          <w:spacing w:val="21"/>
          <w:w w:val="122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ld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(h)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pies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space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ld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space.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nlike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w w:val="120"/>
        </w:rPr>
        <w:t>x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mmand,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0"/>
          <w:w w:val="120"/>
        </w:rPr>
        <w:t> </w:t>
      </w:r>
      <w:r>
        <w:rPr>
          <w:color w:val="333333"/>
          <w:w w:val="120"/>
        </w:rPr>
        <w:t>h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es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change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0"/>
        </w:rPr>
        <w:t>space.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evi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us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ld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space</w:t>
      </w:r>
      <w:r>
        <w:rPr>
          <w:color w:val="333333"/>
          <w:spacing w:val="13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-2"/>
          <w:w w:val="120"/>
        </w:rPr>
        <w:t>rwr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space.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1"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2";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is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still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1",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1".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0" w:right="3128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65.8pt;mso-position-horizontal-relative:page;mso-position-vertical-relative:paragraph;z-index:-13107" coordorigin="1294,279" coordsize="6916,1316">
            <v:group style="position:absolute;left:1296;top:281;width:6912;height:570" coordorigin="1296,281" coordsize="6912,570">
              <v:shape style="position:absolute;left:1296;top:281;width:6912;height:570" coordorigin="1296,281" coordsize="6912,570" path="m1296,851l8208,851,8208,281,1296,281,1296,851xe" filled="t" fillcolor="#E5E5E5" stroked="f">
                <v:path arrowok="t"/>
                <v:fill type="solid"/>
              </v:shape>
            </v:group>
            <v:group style="position:absolute;left:1296;top:851;width:6912;height:314" coordorigin="1296,851" coordsize="6912,314">
              <v:shape style="position:absolute;left:1296;top:851;width:6912;height:314" coordorigin="1296,851" coordsize="6912,314" path="m1296,1165l8208,1165,8208,851,1296,851,1296,1165xe" filled="t" fillcolor="#E5E5E5" stroked="f">
                <v:path arrowok="t"/>
                <v:fill type="solid"/>
              </v:shape>
            </v:group>
            <v:group style="position:absolute;left:1296;top:1165;width:6912;height:428" coordorigin="1296,1165" coordsize="6912,428">
              <v:shape style="position:absolute;left:1296;top:1165;width:6912;height:428" coordorigin="1296,1165" coordsize="6912,428" path="m1296,1593l8208,1593,8208,1165,1296,1165,1296,1593xe" filled="t" fillcolor="#E5E5E5" stroked="f">
                <v:path arrowok="t"/>
                <v:fill type="solid"/>
              </v:shape>
            </v:group>
            <v:group style="position:absolute;left:1297;top:281;width:2;height:1312" coordorigin="1297,281" coordsize="2,1312">
              <v:shape style="position:absolute;left:1297;top:281;width:2;height:1312" coordorigin="1297,281" coordsize="0,1312" path="m1297,281l1297,1593e" filled="f" stroked="t" strokeweight=".199998pt" strokecolor="#E5E5E5">
                <v:path arrowok="t"/>
              </v:shape>
            </v:group>
            <v:group style="position:absolute;left:8207;top:281;width:2;height:1312" coordorigin="8207,281" coordsize="2,1312">
              <v:shape style="position:absolute;left:8207;top:281;width:2;height:1312" coordorigin="8207,281" coordsize="0,1312" path="m8207,281l8207,159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592;width:6912;height:2" coordorigin="1296,1592" coordsize="6912,2">
              <v:shape style="position:absolute;left:1296;top:1592;width:6912;height:2" coordorigin="1296,1592" coordsize="6912,0" path="m1296,1592l8208,1592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</w:t>
      </w:r>
      <w:r>
        <w:rPr>
          <w:rFonts w:ascii="Gill Sans MT"/>
          <w:b/>
          <w:color w:val="333333"/>
          <w:spacing w:val="-1"/>
          <w:w w:val="120"/>
          <w:sz w:val="19"/>
        </w:rPr>
        <w:t>nage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45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'/Manager/!h'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'/Manager/{x;p}'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5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pStyle w:val="BodyText"/>
        <w:spacing w:line="242" w:lineRule="auto" w:before="116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53"/>
        <w:jc w:val="left"/>
      </w:pPr>
      <w:r>
        <w:rPr/>
        <w:pict>
          <v:group style="position:absolute;margin-left:57.599998pt;margin-top:5.691998pt;width:352.8pt;height:11.6pt;mso-position-horizontal-relative:page;mso-position-vertical-relative:paragraph;z-index:-13106" coordorigin="1152,114" coordsize="7056,232">
            <v:shape style="position:absolute;left:1152;top:114;width:7056;height:232" coordorigin="1152,114" coordsize="7056,232" path="m1152,346l8208,346,8208,114,1152,114,1152,346xe" filled="t" fillcolor="#E5E5E5" stroked="f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23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22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!h'</w:t>
      </w:r>
      <w:r>
        <w:rPr>
          <w:color w:val="333333"/>
          <w:spacing w:val="24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{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;p}'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empname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le.</w:t>
      </w:r>
      <w:r>
        <w:rPr>
          <w:color w:val="333333"/>
          <w:spacing w:val="-2"/>
          <w:w w:val="125"/>
        </w:rPr>
        <w:t>txt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9" w:lineRule="auto" w:before="132" w:after="0"/>
        <w:ind w:left="834" w:right="104" w:hanging="360"/>
        <w:jc w:val="left"/>
      </w:pPr>
      <w:r>
        <w:rPr>
          <w:rFonts w:ascii="Gill Sans MT"/>
          <w:b/>
          <w:color w:val="333333"/>
          <w:spacing w:val="-1"/>
          <w:w w:val="125"/>
        </w:rPr>
        <w:t>/</w:t>
      </w:r>
      <w:r>
        <w:rPr>
          <w:rFonts w:ascii="Gill Sans MT"/>
          <w:b/>
          <w:color w:val="333333"/>
          <w:spacing w:val="-2"/>
          <w:w w:val="125"/>
        </w:rPr>
        <w:t>M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n</w:t>
      </w:r>
      <w:r>
        <w:rPr>
          <w:rFonts w:ascii="Gill Sans MT"/>
          <w:b/>
          <w:color w:val="333333"/>
          <w:spacing w:val="-1"/>
          <w:w w:val="125"/>
        </w:rPr>
        <w:t>ag</w:t>
      </w:r>
      <w:r>
        <w:rPr>
          <w:rFonts w:ascii="Gill Sans MT"/>
          <w:b/>
          <w:color w:val="333333"/>
          <w:spacing w:val="-2"/>
          <w:w w:val="125"/>
        </w:rPr>
        <w:t>er</w:t>
      </w:r>
      <w:r>
        <w:rPr>
          <w:rFonts w:ascii="Gill Sans MT"/>
          <w:b/>
          <w:color w:val="333333"/>
          <w:spacing w:val="-1"/>
          <w:w w:val="125"/>
        </w:rPr>
        <w:t>/!</w:t>
      </w:r>
      <w:r>
        <w:rPr>
          <w:rFonts w:ascii="Gill Sans MT"/>
          <w:b/>
          <w:color w:val="333333"/>
          <w:spacing w:val="-2"/>
          <w:w w:val="125"/>
        </w:rPr>
        <w:t>h</w:t>
      </w:r>
      <w:r>
        <w:rPr>
          <w:rFonts w:ascii="Gill Sans MT"/>
          <w:b/>
          <w:color w:val="333333"/>
          <w:spacing w:val="-8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1"/>
          <w:w w:val="117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(t</w:t>
      </w:r>
      <w:r>
        <w:rPr>
          <w:color w:val="333333"/>
          <w:spacing w:val="-1"/>
          <w:w w:val="125"/>
        </w:rPr>
        <w:t>he </w:t>
      </w:r>
      <w:r>
        <w:rPr>
          <w:color w:val="333333"/>
          <w:w w:val="125"/>
        </w:rPr>
        <w:t>!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means "n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equal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33"/>
          <w:w w:val="129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n),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py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(I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case,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(or)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"M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".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unlike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000000"/>
        </w:rPr>
      </w:r>
    </w:p>
    <w:p>
      <w:pPr>
        <w:spacing w:after="0" w:line="239" w:lineRule="auto"/>
        <w:jc w:val="left"/>
        <w:sectPr>
          <w:footerReference w:type="default" r:id="rId21"/>
          <w:pgSz w:w="9360" w:h="12960"/>
          <w:pgMar w:footer="351" w:header="465" w:top="700" w:bottom="540" w:left="1040" w:right="1060"/>
          <w:pgNumType w:start="7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833" w:right="0"/>
        <w:jc w:val="left"/>
      </w:pP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'n'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line;</w:t>
      </w:r>
      <w:r>
        <w:rPr>
          <w:color w:val="333333"/>
          <w:spacing w:val="41"/>
          <w:w w:val="147"/>
        </w:rPr>
        <w:t> </w:t>
      </w:r>
      <w:r>
        <w:rPr>
          <w:color w:val="333333"/>
          <w:spacing w:val="-1"/>
          <w:w w:val="125"/>
        </w:rPr>
        <w:t>instead,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via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mal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8" w:lineRule="auto" w:before="130" w:after="0"/>
        <w:ind w:left="834" w:right="119" w:hanging="360"/>
        <w:jc w:val="left"/>
      </w:pPr>
      <w:r>
        <w:rPr>
          <w:rFonts w:ascii="Gill Sans MT"/>
          <w:b/>
          <w:color w:val="333333"/>
          <w:spacing w:val="-1"/>
          <w:w w:val="125"/>
        </w:rPr>
        <w:t>/</w:t>
      </w:r>
      <w:r>
        <w:rPr>
          <w:rFonts w:ascii="Gill Sans MT"/>
          <w:b/>
          <w:color w:val="333333"/>
          <w:spacing w:val="-2"/>
          <w:w w:val="125"/>
        </w:rPr>
        <w:t>M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n</w:t>
      </w:r>
      <w:r>
        <w:rPr>
          <w:rFonts w:ascii="Gill Sans MT"/>
          <w:b/>
          <w:color w:val="333333"/>
          <w:spacing w:val="-1"/>
          <w:w w:val="125"/>
        </w:rPr>
        <w:t>ag</w:t>
      </w:r>
      <w:r>
        <w:rPr>
          <w:rFonts w:ascii="Gill Sans MT"/>
          <w:b/>
          <w:color w:val="333333"/>
          <w:spacing w:val="-2"/>
          <w:w w:val="125"/>
        </w:rPr>
        <w:t>er</w:t>
      </w:r>
      <w:r>
        <w:rPr>
          <w:rFonts w:ascii="Gill Sans MT"/>
          <w:b/>
          <w:color w:val="333333"/>
          <w:spacing w:val="-1"/>
          <w:w w:val="125"/>
        </w:rPr>
        <w:t>/{</w:t>
      </w:r>
      <w:r>
        <w:rPr>
          <w:rFonts w:ascii="Gill Sans MT"/>
          <w:b/>
          <w:color w:val="333333"/>
          <w:spacing w:val="-2"/>
          <w:w w:val="125"/>
        </w:rPr>
        <w:t>x</w:t>
      </w:r>
      <w:r>
        <w:rPr>
          <w:rFonts w:ascii="Gill Sans MT"/>
          <w:b/>
          <w:color w:val="333333"/>
          <w:spacing w:val="-1"/>
          <w:w w:val="125"/>
        </w:rPr>
        <w:t>;</w:t>
      </w:r>
      <w:r>
        <w:rPr>
          <w:rFonts w:ascii="Gill Sans MT"/>
          <w:b/>
          <w:color w:val="333333"/>
          <w:spacing w:val="-2"/>
          <w:w w:val="125"/>
        </w:rPr>
        <w:t>p</w:t>
      </w:r>
      <w:r>
        <w:rPr>
          <w:rFonts w:ascii="Gill Sans MT"/>
          <w:b/>
          <w:color w:val="333333"/>
          <w:spacing w:val="-1"/>
          <w:w w:val="125"/>
        </w:rPr>
        <w:t>}</w:t>
      </w:r>
      <w:r>
        <w:rPr>
          <w:rFonts w:ascii="Gill Sans MT"/>
          <w:b/>
          <w:color w:val="333333"/>
          <w:spacing w:val="4"/>
          <w:w w:val="125"/>
        </w:rPr>
        <w:t> </w:t>
      </w:r>
      <w:r>
        <w:rPr>
          <w:color w:val="333333"/>
          <w:w w:val="125"/>
        </w:rPr>
        <w:t>- If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',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sw</w:t>
      </w:r>
      <w:r>
        <w:rPr>
          <w:color w:val="333333"/>
          <w:spacing w:val="-1"/>
          <w:w w:val="125"/>
        </w:rPr>
        <w:t>aps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24"/>
          <w:w w:val="127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ical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29"/>
          <w:w w:val="124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x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110"/>
        <w:jc w:val="left"/>
      </w:pPr>
      <w:r>
        <w:rPr/>
        <w:pict>
          <v:group style="position:absolute;margin-left:64.699997pt;margin-top:28.991978pt;width:345.8pt;height:164pt;mso-position-horizontal-relative:page;mso-position-vertical-relative:paragraph;z-index:-13105" coordorigin="1294,580" coordsize="6916,3280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314" coordorigin="1296,2802" coordsize="6912,314">
              <v:shape style="position:absolute;left:1296;top:2802;width:6912;height:314" coordorigin="1296,2802" coordsize="6912,314" path="m1296,3116l8208,3116,8208,2802,1296,2802,1296,3116xe" filled="t" fillcolor="#E5E5E5" stroked="f">
                <v:path arrowok="t"/>
                <v:fill type="solid"/>
              </v:shape>
            </v:group>
            <v:group style="position:absolute;left:1296;top:3116;width:6912;height:312" coordorigin="1296,3116" coordsize="6912,312">
              <v:shape style="position:absolute;left:1296;top:3116;width:6912;height:312" coordorigin="1296,3116" coordsize="6912,312" path="m1296,3428l8208,3428,8208,3116,1296,3116,1296,3428xe" filled="t" fillcolor="#E5E5E5" stroked="f">
                <v:path arrowok="t"/>
                <v:fill type="solid"/>
              </v:shape>
            </v:group>
            <v:group style="position:absolute;left:1296;top:3428;width:6912;height:430" coordorigin="1296,3428" coordsize="6912,430">
              <v:shape style="position:absolute;left:1296;top:3428;width:6912;height:430" coordorigin="1296,3428" coordsize="6912,430" path="m1296,3858l8208,3858,8208,3428,1296,3428,1296,3858xe" filled="t" fillcolor="#E5E5E5" stroked="f">
                <v:path arrowok="t"/>
                <v:fill type="solid"/>
              </v:shape>
            </v:group>
            <v:group style="position:absolute;left:1297;top:582;width:2;height:3276" coordorigin="1297,582" coordsize="2,3276">
              <v:shape style="position:absolute;left:1297;top:582;width:2;height:3276" coordorigin="1297,582" coordsize="0,3276" path="m1297,582l1297,3858e" filled="f" stroked="t" strokeweight=".199998pt" strokecolor="#E5E5E5">
                <v:path arrowok="t"/>
              </v:shape>
            </v:group>
            <v:group style="position:absolute;left:8207;top:582;width:2;height:3276" coordorigin="8207,582" coordsize="2,3276">
              <v:shape style="position:absolute;left:8207;top:582;width:2;height:3276" coordorigin="8207,582" coordsize="0,3276" path="m8207,582l8207,3858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3857;width:6912;height:2" coordorigin="1296,3857" coordsize="6912,2">
              <v:shape style="position:absolute;left:1296;top:3857;width:6912;height:2" coordorigin="1296,3857" coordsize="6912,0" path="m1296,3857l8208,3857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save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file and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h.sed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-nf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/Manager/!h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/Manager/{x;p}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359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./h.sed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1" w:lineRule="auto" w:before="0" w:after="0"/>
        <w:ind w:left="114" w:right="1030" w:firstLine="0"/>
        <w:jc w:val="left"/>
        <w:rPr>
          <w:b w:val="0"/>
          <w:bCs w:val="0"/>
        </w:rPr>
      </w:pPr>
      <w:bookmarkStart w:name="43. Append Pattern Space to Hold Space (" w:id="283"/>
      <w:bookmarkEnd w:id="283"/>
      <w:r>
        <w:rPr>
          <w:b w:val="0"/>
        </w:rPr>
      </w:r>
      <w:bookmarkStart w:name="_bookmark51" w:id="284"/>
      <w:bookmarkEnd w:id="284"/>
      <w:r>
        <w:rPr>
          <w:b w:val="0"/>
        </w:rPr>
      </w:r>
      <w:bookmarkStart w:name="_bookmark51" w:id="285"/>
      <w:bookmarkEnd w:id="285"/>
      <w:r>
        <w:rPr>
          <w:color w:val="457AC9"/>
          <w:spacing w:val="-2"/>
          <w:w w:val="115"/>
        </w:rPr>
        <w:t>A</w:t>
      </w:r>
      <w:r>
        <w:rPr>
          <w:color w:val="457AC9"/>
          <w:spacing w:val="-1"/>
          <w:w w:val="115"/>
        </w:rPr>
        <w:t>ppend</w:t>
      </w:r>
      <w:r>
        <w:rPr>
          <w:color w:val="457AC9"/>
          <w:spacing w:val="23"/>
          <w:w w:val="115"/>
        </w:rPr>
        <w:t> </w:t>
      </w:r>
      <w:r>
        <w:rPr>
          <w:color w:val="457AC9"/>
          <w:spacing w:val="-2"/>
          <w:w w:val="115"/>
        </w:rPr>
        <w:t>P</w:t>
      </w:r>
      <w:r>
        <w:rPr>
          <w:color w:val="457AC9"/>
          <w:spacing w:val="-1"/>
          <w:w w:val="115"/>
        </w:rPr>
        <w:t>atte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n</w:t>
      </w:r>
      <w:r>
        <w:rPr>
          <w:color w:val="457AC9"/>
          <w:spacing w:val="24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25"/>
          <w:w w:val="115"/>
        </w:rPr>
        <w:t> </w:t>
      </w:r>
      <w:r>
        <w:rPr>
          <w:color w:val="457AC9"/>
          <w:spacing w:val="-1"/>
          <w:w w:val="115"/>
        </w:rPr>
        <w:t>to</w:t>
      </w:r>
      <w:r>
        <w:rPr>
          <w:color w:val="457AC9"/>
          <w:spacing w:val="24"/>
          <w:w w:val="115"/>
        </w:rPr>
        <w:t> </w:t>
      </w:r>
      <w:r>
        <w:rPr>
          <w:color w:val="457AC9"/>
          <w:spacing w:val="-2"/>
          <w:w w:val="115"/>
        </w:rPr>
        <w:t>H</w:t>
      </w:r>
      <w:r>
        <w:rPr>
          <w:color w:val="457AC9"/>
          <w:spacing w:val="-1"/>
          <w:w w:val="115"/>
        </w:rPr>
        <w:t>old</w:t>
      </w:r>
      <w:r>
        <w:rPr>
          <w:color w:val="457AC9"/>
          <w:spacing w:val="24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24"/>
          <w:w w:val="115"/>
        </w:rPr>
        <w:t> </w:t>
      </w:r>
      <w:r>
        <w:rPr>
          <w:color w:val="457AC9"/>
          <w:spacing w:val="-1"/>
          <w:w w:val="115"/>
        </w:rPr>
        <w:t>(</w:t>
      </w:r>
      <w:r>
        <w:rPr>
          <w:color w:val="457AC9"/>
          <w:spacing w:val="-2"/>
          <w:w w:val="115"/>
        </w:rPr>
        <w:t>H</w:t>
      </w:r>
      <w:r>
        <w:rPr>
          <w:color w:val="457AC9"/>
          <w:spacing w:val="25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1" w:lineRule="auto"/>
        <w:ind w:left="113" w:right="191"/>
        <w:jc w:val="left"/>
      </w:pP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api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append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3"/>
          <w:w w:val="126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en;</w:t>
      </w:r>
      <w:r>
        <w:rPr>
          <w:color w:val="333333"/>
          <w:spacing w:val="33"/>
          <w:w w:val="147"/>
        </w:rPr>
        <w:t> 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space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appended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to t</w:t>
      </w:r>
      <w:r>
        <w:rPr>
          <w:color w:val="333333"/>
          <w:spacing w:val="-1"/>
          <w:w w:val="125"/>
        </w:rPr>
        <w:t>he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isting</w:t>
      </w:r>
      <w:r>
        <w:rPr>
          <w:color w:val="333333"/>
          <w:spacing w:val="39"/>
          <w:w w:val="14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 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adding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end.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91"/>
        <w:jc w:val="left"/>
      </w:pP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1"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2"; 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H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 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25"/>
          <w:w w:val="124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still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1",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2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nline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1".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50.1pt;mso-position-horizontal-relative:page;mso-position-vertical-relative:paragraph;z-index:-13104" coordorigin="1294,281" coordsize="6916,1002">
            <v:group style="position:absolute;left:1296;top:283;width:6912;height:570" coordorigin="1296,283" coordsize="6912,570">
              <v:shape style="position:absolute;left:1296;top:283;width:6912;height:570" coordorigin="1296,283" coordsize="6912,570" path="m1296,853l8208,853,8208,283,1296,283,1296,853xe" filled="t" fillcolor="#E5E5E5" stroked="f">
                <v:path arrowok="t"/>
                <v:fill type="solid"/>
              </v:shape>
            </v:group>
            <v:group style="position:absolute;left:1296;top:853;width:6912;height:428" coordorigin="1296,853" coordsize="6912,428">
              <v:shape style="position:absolute;left:1296;top:853;width:6912;height:428" coordorigin="1296,853" coordsize="6912,428" path="m1296,1281l8208,1281,8208,853,1296,853,1296,1281xe" filled="t" fillcolor="#E5E5E5" stroked="f">
                <v:path arrowok="t"/>
                <v:fill type="solid"/>
              </v:shape>
            </v:group>
            <v:group style="position:absolute;left:1297;top:283;width:2;height:998" coordorigin="1297,283" coordsize="2,998">
              <v:shape style="position:absolute;left:1297;top:283;width:2;height:998" coordorigin="1297,283" coordsize="0,998" path="m1297,283l1297,1281e" filled="f" stroked="t" strokeweight=".199998pt" strokecolor="#E5E5E5">
                <v:path arrowok="t"/>
              </v:shape>
            </v:group>
            <v:group style="position:absolute;left:8207;top:283;width:2;height:998" coordorigin="8207,283" coordsize="2,998">
              <v:shape style="position:absolute;left:8207;top:283;width:2;height:998" coordorigin="8207,283" coordsize="0,998" path="m8207,283l8207,12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8pt" strokecolor="#E5E5E5">
                <v:path arrowok="t"/>
              </v:shape>
            </v:group>
            <v:group style="position:absolute;left:1296;top:1280;width:6912;height:2" coordorigin="1296,1280" coordsize="6912,2">
              <v:shape style="position:absolute;left:1296;top:1280;width:6912;height:2" coordorigin="1296,1280" coordsize="6912,0" path="m1296,1280l8208,1280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le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(in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separate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lines)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man</w:t>
      </w:r>
      <w:r>
        <w:rPr>
          <w:rFonts w:ascii="Gill Sans MT"/>
          <w:b/>
          <w:color w:val="333333"/>
          <w:spacing w:val="-1"/>
          <w:w w:val="120"/>
          <w:sz w:val="19"/>
        </w:rPr>
        <w:t>age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60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'/Manager/!h'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'/Manager/{H;x;p}'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1" w:lineRule="auto" w:before="80"/>
        <w:ind w:right="5179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54.5pt;mso-position-horizontal-relative:page;mso-position-vertical-relative:paragraph;z-index:-13103" coordorigin="1294,-39" coordsize="6916,109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430" coordorigin="1296,619" coordsize="6912,430">
              <v:shape style="position:absolute;left:1296;top:619;width:6912;height:430" coordorigin="1296,619" coordsize="6912,430" path="m1296,1049l8208,1049,8208,619,1296,619,1296,1049xe" filled="t" fillcolor="#E5E5E5" stroked="f">
                <v:path arrowok="t"/>
                <v:fill type="solid"/>
              </v:shape>
            </v:group>
            <v:group style="position:absolute;left:1297;top:-37;width:2;height:1086" coordorigin="1297,-37" coordsize="2,1086">
              <v:shape style="position:absolute;left:1297;top:-37;width:2;height:1086" coordorigin="1297,-37" coordsize="0,1086" path="m1297,-37l1297,1049e" filled="f" stroked="t" strokeweight=".199998pt" strokecolor="#E5E5E5">
                <v:path arrowok="t"/>
              </v:shape>
            </v:group>
            <v:group style="position:absolute;left:8207;top:-37;width:2;height:1086" coordorigin="8207,-37" coordsize="2,1086">
              <v:shape style="position:absolute;left:8207;top:-37;width:2;height:1086" coordorigin="8207,-37" coordsize="0,1086" path="m8207,-37l8207,104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048;width:6912;height:2" coordorigin="1296,1048" coordsize="6912,2">
              <v:shape style="position:absolute;left:1296;top:1048;width:6912;height:2" coordorigin="1296,1048" coordsize="6912,0" path="m1296,1048l8208,1048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115"/>
        <w:ind w:left="113" w:right="17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170"/>
        <w:jc w:val="left"/>
      </w:pPr>
      <w:r>
        <w:rPr/>
        <w:pict>
          <v:group style="position:absolute;margin-left:57.599998pt;margin-top:5.791992pt;width:352.8pt;height:11.7pt;mso-position-horizontal-relative:page;mso-position-vertical-relative:paragraph;z-index:-13102" coordorigin="1152,116" coordsize="7056,234">
            <v:shape style="position:absolute;left:1152;top:116;width:7056;height:234" coordorigin="1152,116" coordsize="7056,234" path="m1152,350l8208,350,8208,116,1152,116,1152,350xe" filled="t" fillcolor="#E5E5E5" stroked="f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20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18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17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!h'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17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{</w:t>
      </w:r>
      <w:r>
        <w:rPr>
          <w:color w:val="333333"/>
          <w:spacing w:val="-2"/>
          <w:w w:val="125"/>
        </w:rPr>
        <w:t>H</w:t>
      </w:r>
      <w:r>
        <w:rPr>
          <w:color w:val="333333"/>
          <w:spacing w:val="-1"/>
          <w:w w:val="125"/>
        </w:rPr>
        <w:t>;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;p}'</w:t>
      </w:r>
      <w:r>
        <w:rPr>
          <w:color w:val="333333"/>
          <w:spacing w:val="18"/>
          <w:w w:val="125"/>
        </w:rPr>
        <w:t> </w:t>
      </w:r>
      <w:r>
        <w:rPr>
          <w:color w:val="333333"/>
          <w:spacing w:val="-1"/>
          <w:w w:val="125"/>
        </w:rPr>
        <w:t>empname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le.</w:t>
      </w:r>
      <w:r>
        <w:rPr>
          <w:color w:val="333333"/>
          <w:spacing w:val="-2"/>
          <w:w w:val="125"/>
        </w:rPr>
        <w:t>txt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958" w:val="left" w:leader="none"/>
        </w:tabs>
        <w:spacing w:line="239" w:lineRule="auto" w:before="131" w:after="0"/>
        <w:ind w:left="958" w:right="101" w:hanging="360"/>
        <w:jc w:val="left"/>
      </w:pPr>
      <w:r>
        <w:rPr>
          <w:rFonts w:ascii="Gill Sans MT"/>
          <w:b/>
          <w:color w:val="333333"/>
          <w:spacing w:val="-1"/>
          <w:w w:val="125"/>
        </w:rPr>
        <w:t>/</w:t>
      </w:r>
      <w:r>
        <w:rPr>
          <w:rFonts w:ascii="Gill Sans MT"/>
          <w:b/>
          <w:color w:val="333333"/>
          <w:spacing w:val="-2"/>
          <w:w w:val="125"/>
        </w:rPr>
        <w:t>M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n</w:t>
      </w:r>
      <w:r>
        <w:rPr>
          <w:rFonts w:ascii="Gill Sans MT"/>
          <w:b/>
          <w:color w:val="333333"/>
          <w:spacing w:val="-1"/>
          <w:w w:val="125"/>
        </w:rPr>
        <w:t>ag</w:t>
      </w:r>
      <w:r>
        <w:rPr>
          <w:rFonts w:ascii="Gill Sans MT"/>
          <w:b/>
          <w:color w:val="333333"/>
          <w:spacing w:val="-2"/>
          <w:w w:val="125"/>
        </w:rPr>
        <w:t>er</w:t>
      </w:r>
      <w:r>
        <w:rPr>
          <w:rFonts w:ascii="Gill Sans MT"/>
          <w:b/>
          <w:color w:val="333333"/>
          <w:spacing w:val="-1"/>
          <w:w w:val="125"/>
        </w:rPr>
        <w:t>/!</w:t>
      </w:r>
      <w:r>
        <w:rPr>
          <w:rFonts w:ascii="Gill Sans MT"/>
          <w:b/>
          <w:color w:val="333333"/>
          <w:spacing w:val="-2"/>
          <w:w w:val="125"/>
        </w:rPr>
        <w:t>h</w:t>
      </w:r>
      <w:r>
        <w:rPr>
          <w:rFonts w:ascii="Gill Sans MT"/>
          <w:b/>
          <w:color w:val="333333"/>
          <w:spacing w:val="-8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1"/>
          <w:w w:val="117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(t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!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means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"n</w:t>
      </w:r>
      <w:r>
        <w:rPr>
          <w:color w:val="333333"/>
          <w:spacing w:val="-2"/>
          <w:w w:val="125"/>
        </w:rPr>
        <w:t>ot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equal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n),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py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(I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case,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(or)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7"/>
          <w:w w:val="143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"M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".</w:t>
      </w:r>
      <w:r>
        <w:rPr>
          <w:color w:val="333333"/>
          <w:spacing w:val="-2"/>
          <w:w w:val="125"/>
        </w:rPr>
        <w:t>) 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27"/>
          <w:w w:val="128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958" w:val="left" w:leader="none"/>
        </w:tabs>
        <w:spacing w:line="239" w:lineRule="auto" w:before="131" w:after="0"/>
        <w:ind w:left="958" w:right="273" w:hanging="360"/>
        <w:jc w:val="left"/>
      </w:pPr>
      <w:r>
        <w:rPr>
          <w:rFonts w:ascii="Gill Sans MT"/>
          <w:b/>
          <w:color w:val="333333"/>
          <w:spacing w:val="-1"/>
          <w:w w:val="125"/>
        </w:rPr>
        <w:t>/</w:t>
      </w:r>
      <w:r>
        <w:rPr>
          <w:rFonts w:ascii="Gill Sans MT"/>
          <w:b/>
          <w:color w:val="333333"/>
          <w:spacing w:val="-2"/>
          <w:w w:val="125"/>
        </w:rPr>
        <w:t>M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n</w:t>
      </w:r>
      <w:r>
        <w:rPr>
          <w:rFonts w:ascii="Gill Sans MT"/>
          <w:b/>
          <w:color w:val="333333"/>
          <w:spacing w:val="-1"/>
          <w:w w:val="125"/>
        </w:rPr>
        <w:t>ag</w:t>
      </w:r>
      <w:r>
        <w:rPr>
          <w:rFonts w:ascii="Gill Sans MT"/>
          <w:b/>
          <w:color w:val="333333"/>
          <w:spacing w:val="-2"/>
          <w:w w:val="125"/>
        </w:rPr>
        <w:t>er</w:t>
      </w:r>
      <w:r>
        <w:rPr>
          <w:rFonts w:ascii="Gill Sans MT"/>
          <w:b/>
          <w:color w:val="333333"/>
          <w:spacing w:val="-1"/>
          <w:w w:val="125"/>
        </w:rPr>
        <w:t>/{</w:t>
      </w:r>
      <w:r>
        <w:rPr>
          <w:rFonts w:ascii="Gill Sans MT"/>
          <w:b/>
          <w:color w:val="333333"/>
          <w:spacing w:val="-2"/>
          <w:w w:val="125"/>
        </w:rPr>
        <w:t>H</w:t>
      </w:r>
      <w:r>
        <w:rPr>
          <w:rFonts w:ascii="Gill Sans MT"/>
          <w:b/>
          <w:color w:val="333333"/>
          <w:spacing w:val="-1"/>
          <w:w w:val="125"/>
        </w:rPr>
        <w:t>;x;</w:t>
      </w:r>
      <w:r>
        <w:rPr>
          <w:rFonts w:ascii="Gill Sans MT"/>
          <w:b/>
          <w:color w:val="333333"/>
          <w:spacing w:val="-2"/>
          <w:w w:val="125"/>
        </w:rPr>
        <w:t>p</w:t>
      </w:r>
      <w:r>
        <w:rPr>
          <w:rFonts w:ascii="Gill Sans MT"/>
          <w:b/>
          <w:color w:val="333333"/>
          <w:spacing w:val="-1"/>
          <w:w w:val="125"/>
        </w:rPr>
        <w:t>}</w:t>
      </w:r>
      <w:r>
        <w:rPr>
          <w:rFonts w:ascii="Gill Sans MT"/>
          <w:b/>
          <w:color w:val="333333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 space</w:t>
      </w:r>
      <w:r>
        <w:rPr>
          <w:color w:val="333333"/>
          <w:spacing w:val="26"/>
          <w:w w:val="127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',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appends</w:t>
      </w:r>
      <w:r>
        <w:rPr>
          <w:color w:val="333333"/>
          <w:spacing w:val="27"/>
          <w:w w:val="13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(w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r)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35"/>
          <w:w w:val="113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stage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"Empl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Tit</w:t>
      </w:r>
      <w:r>
        <w:rPr>
          <w:color w:val="333333"/>
          <w:spacing w:val="-1"/>
          <w:w w:val="125"/>
        </w:rPr>
        <w:t>le"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(w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key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manage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).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x</w:t>
      </w:r>
      <w:r>
        <w:rPr>
          <w:color w:val="333333"/>
          <w:spacing w:val="31"/>
          <w:w w:val="11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sw</w:t>
      </w:r>
      <w:r>
        <w:rPr>
          <w:color w:val="333333"/>
          <w:spacing w:val="-1"/>
          <w:w w:val="125"/>
        </w:rPr>
        <w:t>aps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back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29"/>
          <w:w w:val="126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70"/>
        <w:jc w:val="left"/>
      </w:pPr>
      <w:r>
        <w:rPr/>
        <w:pict>
          <v:group style="position:absolute;margin-left:64.700005pt;margin-top:28.891983pt;width:345.8pt;height:179.7pt;mso-position-horizontal-relative:page;mso-position-vertical-relative:paragraph;z-index:-13101" coordorigin="1294,578" coordsize="6916,3594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312" coordorigin="1296,1550" coordsize="6912,312">
              <v:shape style="position:absolute;left:1296;top:1550;width:6912;height:312" coordorigin="1296,1550" coordsize="6912,312" path="m1296,1862l8208,1862,8208,1550,1296,1550,1296,1862xe" filled="t" fillcolor="#E5E5E5" stroked="f">
                <v:path arrowok="t"/>
                <v:fill type="solid"/>
              </v:shape>
            </v:group>
            <v:group style="position:absolute;left:1296;top:1862;width:6912;height:314" coordorigin="1296,1862" coordsize="6912,314">
              <v:shape style="position:absolute;left:1296;top:1862;width:6912;height:314" coordorigin="1296,1862" coordsize="6912,314" path="m1296,2176l8208,2176,8208,1862,1296,1862,1296,2176xe" filled="t" fillcolor="#E5E5E5" stroked="f">
                <v:path arrowok="t"/>
                <v:fill type="solid"/>
              </v:shape>
            </v:group>
            <v:group style="position:absolute;left:1296;top:2176;width:6912;height:312" coordorigin="1296,2176" coordsize="6912,312">
              <v:shape style="position:absolute;left:1296;top:2176;width:6912;height:312" coordorigin="1296,2176" coordsize="6912,312" path="m1296,2488l8208,2488,8208,2176,1296,2176,1296,2488xe" filled="t" fillcolor="#E5E5E5" stroked="f">
                <v:path arrowok="t"/>
                <v:fill type="solid"/>
              </v:shape>
            </v:group>
            <v:group style="position:absolute;left:1296;top:2488;width:6912;height:314" coordorigin="1296,2488" coordsize="6912,314">
              <v:shape style="position:absolute;left:1296;top:2488;width:6912;height:314" coordorigin="1296,2488" coordsize="6912,314" path="m1296,2802l8208,2802,8208,2488,1296,2488,1296,2802xe" filled="t" fillcolor="#E5E5E5" stroked="f">
                <v:path arrowok="t"/>
                <v:fill type="solid"/>
              </v:shape>
            </v:group>
            <v:group style="position:absolute;left:1296;top:2802;width:6912;height:312" coordorigin="1296,2802" coordsize="6912,312">
              <v:shape style="position:absolute;left:1296;top:2802;width:6912;height:312" coordorigin="1296,2802" coordsize="6912,312" path="m1296,3114l8208,3114,8208,2802,1296,2802,1296,3114xe" filled="t" fillcolor="#E5E5E5" stroked="f">
                <v:path arrowok="t"/>
                <v:fill type="solid"/>
              </v:shape>
            </v:group>
            <v:group style="position:absolute;left:1296;top:3114;width:6912;height:314" coordorigin="1296,3114" coordsize="6912,314">
              <v:shape style="position:absolute;left:1296;top:3114;width:6912;height:314" coordorigin="1296,3114" coordsize="6912,314" path="m1296,3428l8208,3428,8208,3114,1296,3114,1296,3428xe" filled="t" fillcolor="#E5E5E5" stroked="f">
                <v:path arrowok="t"/>
                <v:fill type="solid"/>
              </v:shape>
            </v:group>
            <v:group style="position:absolute;left:1296;top:3428;width:6912;height:312" coordorigin="1296,3428" coordsize="6912,312">
              <v:shape style="position:absolute;left:1296;top:3428;width:6912;height:312" coordorigin="1296,3428" coordsize="6912,312" path="m1296,3740l8208,3740,8208,3428,1296,3428,1296,3740xe" filled="t" fillcolor="#E5E5E5" stroked="f">
                <v:path arrowok="t"/>
                <v:fill type="solid"/>
              </v:shape>
            </v:group>
            <v:group style="position:absolute;left:1296;top:3740;width:6912;height:430" coordorigin="1296,3740" coordsize="6912,430">
              <v:shape style="position:absolute;left:1296;top:3740;width:6912;height:430" coordorigin="1296,3740" coordsize="6912,430" path="m1296,4170l8208,4170,8208,3740,1296,3740,1296,4170xe" filled="t" fillcolor="#E5E5E5" stroked="f">
                <v:path arrowok="t"/>
                <v:fill type="solid"/>
              </v:shape>
            </v:group>
            <v:group style="position:absolute;left:1297;top:580;width:2;height:3590" coordorigin="1297,580" coordsize="2,3590">
              <v:shape style="position:absolute;left:1297;top:580;width:2;height:3590" coordorigin="1297,580" coordsize="0,3590" path="m1297,580l1297,4170e" filled="f" stroked="t" strokeweight=".199998pt" strokecolor="#E5E5E5">
                <v:path arrowok="t"/>
              </v:shape>
            </v:group>
            <v:group style="position:absolute;left:8207;top:580;width:2;height:3590" coordorigin="8207,580" coordsize="2,3590">
              <v:shape style="position:absolute;left:8207;top:580;width:2;height:3590" coordorigin="8207,580" coordsize="0,3590" path="m8207,580l8207,4170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199991pt" strokecolor="#E5E5E5">
                <v:path arrowok="t"/>
              </v:shape>
            </v:group>
            <v:group style="position:absolute;left:1296;top:4169;width:6912;height:2" coordorigin="1296,4169" coordsize="6912,2">
              <v:shape style="position:absolute;left:1296;top:4169;width:6912;height:2" coordorigin="1296,4169" coordsize="6912,0" path="m1296,4169l8208,4169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save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file and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H-upper.sed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-nf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/Manager/!h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/Manager/{H;x;p}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H-upper.sed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29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./H-upper.sed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</w:r>
    </w:p>
    <w:p>
      <w:pPr>
        <w:pStyle w:val="BodyText"/>
        <w:spacing w:line="332" w:lineRule="auto"/>
        <w:ind w:right="517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38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3.2pt;mso-position-horizontal-relative:page;mso-position-vertical-relative:paragraph;z-index:-13100" coordorigin="1294,-39" coordsize="6916,464">
            <v:group style="position:absolute;left:1296;top:-37;width:6912;height:460" coordorigin="1296,-37" coordsize="6912,460">
              <v:shape style="position:absolute;left:1296;top:-37;width:6912;height:460" coordorigin="1296,-37" coordsize="6912,460" path="m1296,423l8208,423,8208,-37,1296,-37,1296,423xe" filled="t" fillcolor="#E5E5E5" stroked="f">
                <v:path arrowok="t"/>
                <v:fill type="solid"/>
              </v:shape>
            </v:group>
            <v:group style="position:absolute;left:1297;top:-37;width:2;height:460" coordorigin="1297,-37" coordsize="2,460">
              <v:shape style="position:absolute;left:1297;top:-37;width:2;height:460" coordorigin="1297,-37" coordsize="0,460" path="m1297,-37l1297,423e" filled="f" stroked="t" strokeweight=".199998pt" strokecolor="#E5E5E5">
                <v:path arrowok="t"/>
              </v:shape>
            </v:group>
            <v:group style="position:absolute;left:8207;top:-37;width:2;height:460" coordorigin="8207,-37" coordsize="2,460">
              <v:shape style="position:absolute;left:8207;top:-37;width:2;height:460" coordorigin="8207,-37" coordsize="0,460" path="m8207,-37l8207,42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38"/>
        <w:jc w:val="left"/>
      </w:pPr>
      <w:r>
        <w:rPr/>
        <w:pict>
          <v:group style="position:absolute;margin-left:64.699997pt;margin-top:40.592014pt;width:345.8pt;height:65.8pt;mso-position-horizontal-relative:page;mso-position-vertical-relative:paragraph;z-index:-13099" coordorigin="1294,812" coordsize="6916,1316">
            <v:group style="position:absolute;left:1296;top:814;width:6912;height:570" coordorigin="1296,814" coordsize="6912,570">
              <v:shape style="position:absolute;left:1296;top:814;width:6912;height:570" coordorigin="1296,814" coordsize="6912,570" path="m1296,1384l8208,1384,8208,814,1296,814,1296,1384xe" filled="t" fillcolor="#E5E5E5" stroked="f">
                <v:path arrowok="t"/>
                <v:fill type="solid"/>
              </v:shape>
            </v:group>
            <v:group style="position:absolute;left:1296;top:1384;width:6912;height:312" coordorigin="1296,1384" coordsize="6912,312">
              <v:shape style="position:absolute;left:1296;top:1384;width:6912;height:312" coordorigin="1296,1384" coordsize="6912,312" path="m1296,1696l8208,1696,8208,1384,1296,1384,1296,1696xe" filled="t" fillcolor="#E5E5E5" stroked="f">
                <v:path arrowok="t"/>
                <v:fill type="solid"/>
              </v:shape>
            </v:group>
            <v:group style="position:absolute;left:1296;top:1696;width:6912;height:430" coordorigin="1296,1696" coordsize="6912,430">
              <v:shape style="position:absolute;left:1296;top:1696;width:6912;height:430" coordorigin="1296,1696" coordsize="6912,430" path="m1296,2126l8208,2126,8208,1696,1296,1696,1296,2126xe" filled="t" fillcolor="#E5E5E5" stroked="f">
                <v:path arrowok="t"/>
                <v:fill type="solid"/>
              </v:shape>
            </v:group>
            <v:group style="position:absolute;left:1297;top:814;width:2;height:1312" coordorigin="1297,814" coordsize="2,1312">
              <v:shape style="position:absolute;left:1297;top:814;width:2;height:1312" coordorigin="1297,814" coordsize="0,1312" path="m1297,814l1297,2126e" filled="f" stroked="t" strokeweight=".199998pt" strokecolor="#E5E5E5">
                <v:path arrowok="t"/>
              </v:shape>
            </v:group>
            <v:group style="position:absolute;left:8207;top:814;width:2;height:1312" coordorigin="8207,814" coordsize="2,1312">
              <v:shape style="position:absolute;left:8207;top:814;width:2;height:1312" coordorigin="8207,814" coordsize="0,1312" path="m8207,814l8207,212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2125;width:6912;height:2" coordorigin="1296,2125" coordsize="6912,2">
              <v:shape style="position:absolute;left:1296;top:2125;width:6912;height:2" coordorigin="1296,2125" coordsize="6912,0" path="m1296,2125l8208,212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bo</w:t>
      </w:r>
      <w:r>
        <w:rPr>
          <w:color w:val="333333"/>
          <w:spacing w:val="-1"/>
          <w:w w:val="130"/>
        </w:rPr>
        <w:t>ve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sl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htl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modi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mplo</w:t>
      </w:r>
      <w:r>
        <w:rPr>
          <w:color w:val="333333"/>
          <w:spacing w:val="-1"/>
          <w:w w:val="130"/>
        </w:rPr>
        <w:t>yee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titl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sa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colon</w:t>
      </w:r>
      <w:r>
        <w:rPr>
          <w:color w:val="333333"/>
          <w:spacing w:val="-26"/>
          <w:w w:val="130"/>
        </w:rPr>
        <w:t> </w:t>
      </w:r>
      <w:r>
        <w:rPr>
          <w:color w:val="333333"/>
          <w:w w:val="130"/>
        </w:rPr>
        <w:t>:</w:t>
      </w:r>
      <w:r>
        <w:rPr>
          <w:color w:val="333333"/>
          <w:spacing w:val="39"/>
          <w:w w:val="153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13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limit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: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'/Manager/!h'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'/Manager/{H;x;s/\n/:/;p}'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371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Miller:Sales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114"/>
        <w:ind w:left="113" w:right="13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138"/>
        <w:jc w:val="left"/>
      </w:pPr>
      <w:r>
        <w:rPr/>
        <w:pict>
          <v:group style="position:absolute;margin-left:57.599998pt;margin-top:5.79198pt;width:352.8pt;height:11.7pt;mso-position-horizontal-relative:page;mso-position-vertical-relative:paragraph;z-index:-13098" coordorigin="1152,116" coordsize="7056,234">
            <v:shape style="position:absolute;left:1152;top:116;width:7056;height:234" coordorigin="1152,116" coordsize="7056,234" path="m1152,350l8208,350,8208,116,1152,116,1152,350xe" filled="t" fillcolor="#E5E5E5" stroked="f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23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!h'</w:t>
      </w:r>
      <w:r>
        <w:rPr>
          <w:color w:val="333333"/>
          <w:spacing w:val="24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{</w:t>
      </w:r>
      <w:r>
        <w:rPr>
          <w:color w:val="333333"/>
          <w:spacing w:val="-2"/>
          <w:w w:val="125"/>
        </w:rPr>
        <w:t>H</w:t>
      </w:r>
      <w:r>
        <w:rPr>
          <w:color w:val="333333"/>
          <w:spacing w:val="-1"/>
          <w:w w:val="125"/>
        </w:rPr>
        <w:t>;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;s</w:t>
      </w:r>
      <w:r>
        <w:rPr>
          <w:color w:val="333333"/>
          <w:spacing w:val="-2"/>
          <w:w w:val="125"/>
        </w:rPr>
        <w:t>/\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: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;p}'</w:t>
      </w:r>
      <w:r>
        <w:rPr>
          <w:color w:val="333333"/>
          <w:spacing w:val="24"/>
          <w:w w:val="125"/>
        </w:rPr>
        <w:t> </w:t>
      </w:r>
      <w:r>
        <w:rPr>
          <w:color w:val="333333"/>
          <w:spacing w:val="-1"/>
          <w:w w:val="125"/>
        </w:rPr>
        <w:t>empname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le.</w:t>
      </w:r>
      <w:r>
        <w:rPr>
          <w:color w:val="333333"/>
          <w:spacing w:val="-2"/>
          <w:w w:val="125"/>
        </w:rPr>
        <w:t>txt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38"/>
        <w:jc w:val="left"/>
      </w:pPr>
      <w:r>
        <w:rPr>
          <w:color w:val="333333"/>
          <w:w w:val="125"/>
        </w:rPr>
        <w:t>In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added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2"/>
          <w:w w:val="125"/>
        </w:rPr>
        <w:t>H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, and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same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 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e;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w w:val="125"/>
        </w:rPr>
        <w:t>s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5"/>
          <w:w w:val="124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\n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: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sw</w:t>
      </w:r>
      <w:r>
        <w:rPr>
          <w:color w:val="333333"/>
          <w:spacing w:val="-1"/>
          <w:w w:val="125"/>
        </w:rPr>
        <w:t>apping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 by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38"/>
        <w:jc w:val="left"/>
      </w:pPr>
      <w:r>
        <w:rPr/>
        <w:pict>
          <v:group style="position:absolute;margin-left:64.700005pt;margin-top:28.991995pt;width:345.8pt;height:164pt;mso-position-horizontal-relative:page;mso-position-vertical-relative:paragraph;z-index:-13097" coordorigin="1294,580" coordsize="6916,3280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314" coordorigin="1296,2802" coordsize="6912,314">
              <v:shape style="position:absolute;left:1296;top:2802;width:6912;height:314" coordorigin="1296,2802" coordsize="6912,314" path="m1296,3116l8208,3116,8208,2802,1296,2802,1296,3116xe" filled="t" fillcolor="#E5E5E5" stroked="f">
                <v:path arrowok="t"/>
                <v:fill type="solid"/>
              </v:shape>
            </v:group>
            <v:group style="position:absolute;left:1296;top:3116;width:6912;height:312" coordorigin="1296,3116" coordsize="6912,312">
              <v:shape style="position:absolute;left:1296;top:3116;width:6912;height:312" coordorigin="1296,3116" coordsize="6912,312" path="m1296,3428l8208,3428,8208,3116,1296,3116,1296,3428xe" filled="t" fillcolor="#E5E5E5" stroked="f">
                <v:path arrowok="t"/>
                <v:fill type="solid"/>
              </v:shape>
            </v:group>
            <v:group style="position:absolute;left:1296;top:3428;width:6912;height:430" coordorigin="1296,3428" coordsize="6912,430">
              <v:shape style="position:absolute;left:1296;top:3428;width:6912;height:430" coordorigin="1296,3428" coordsize="6912,430" path="m1296,3858l8208,3858,8208,3428,1296,3428,1296,3858xe" filled="t" fillcolor="#E5E5E5" stroked="f">
                <v:path arrowok="t"/>
                <v:fill type="solid"/>
              </v:shape>
            </v:group>
            <v:group style="position:absolute;left:1297;top:582;width:2;height:3276" coordorigin="1297,582" coordsize="2,3276">
              <v:shape style="position:absolute;left:1297;top:582;width:2;height:3276" coordorigin="1297,582" coordsize="0,3276" path="m1297,582l1297,3858e" filled="f" stroked="t" strokeweight=".199998pt" strokecolor="#E5E5E5">
                <v:path arrowok="t"/>
              </v:shape>
            </v:group>
            <v:group style="position:absolute;left:8207;top:582;width:2;height:3276" coordorigin="8207,582" coordsize="2,3276">
              <v:shape style="position:absolute;left:8207;top:582;width:2;height:3276" coordorigin="8207,582" coordsize="0,3276" path="m8207,582l8207,3858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199976pt" strokecolor="#E5E5E5">
                <v:path arrowok="t"/>
              </v:shape>
            </v:group>
            <v:group style="position:absolute;left:1296;top:3857;width:6912;height:2" coordorigin="1296,3857" coordsize="6912,2">
              <v:shape style="position:absolute;left:1296;top:3857;width:6912;height:2" coordorigin="1296,3857" coordsize="6912,0" path="m1296,3857l8208,3857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save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file and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H1-upper.sed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-nf</w:t>
      </w:r>
    </w:p>
    <w:p>
      <w:pPr>
        <w:pStyle w:val="BodyText"/>
        <w:spacing w:line="240" w:lineRule="auto" w:before="85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/Manager/!h</w:t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/Manager/{H;x;s/\n/:/;p}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H1-upper.sed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228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./H1-upper.sed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Miller:Sales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6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1" w:lineRule="auto" w:before="67" w:after="0"/>
        <w:ind w:left="114" w:right="1400" w:firstLine="0"/>
        <w:jc w:val="left"/>
        <w:rPr>
          <w:b w:val="0"/>
          <w:bCs w:val="0"/>
        </w:rPr>
      </w:pPr>
      <w:bookmarkStart w:name="44. Copy Hold Space to Pattern Space (g " w:id="286"/>
      <w:bookmarkEnd w:id="286"/>
      <w:r>
        <w:rPr>
          <w:b w:val="0"/>
        </w:rPr>
      </w:r>
      <w:bookmarkStart w:name="_bookmark52" w:id="287"/>
      <w:bookmarkEnd w:id="287"/>
      <w:r>
        <w:rPr>
          <w:b w:val="0"/>
        </w:rPr>
      </w:r>
      <w:bookmarkStart w:name="_bookmark52" w:id="288"/>
      <w:bookmarkEnd w:id="288"/>
      <w:r>
        <w:rPr>
          <w:color w:val="457AC9"/>
          <w:spacing w:val="-2"/>
          <w:w w:val="115"/>
        </w:rPr>
        <w:t>C</w:t>
      </w:r>
      <w:r>
        <w:rPr>
          <w:color w:val="457AC9"/>
          <w:spacing w:val="-1"/>
          <w:w w:val="115"/>
        </w:rPr>
        <w:t>opy</w:t>
      </w:r>
      <w:r>
        <w:rPr>
          <w:color w:val="457AC9"/>
          <w:spacing w:val="29"/>
          <w:w w:val="115"/>
        </w:rPr>
        <w:t> </w:t>
      </w:r>
      <w:r>
        <w:rPr>
          <w:color w:val="457AC9"/>
          <w:spacing w:val="-2"/>
          <w:w w:val="115"/>
        </w:rPr>
        <w:t>H</w:t>
      </w:r>
      <w:r>
        <w:rPr>
          <w:color w:val="457AC9"/>
          <w:spacing w:val="-1"/>
          <w:w w:val="115"/>
        </w:rPr>
        <w:t>old</w:t>
      </w:r>
      <w:r>
        <w:rPr>
          <w:color w:val="457AC9"/>
          <w:spacing w:val="27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28"/>
          <w:w w:val="115"/>
        </w:rPr>
        <w:t> </w:t>
      </w:r>
      <w:r>
        <w:rPr>
          <w:color w:val="457AC9"/>
          <w:w w:val="115"/>
        </w:rPr>
        <w:t>to</w:t>
      </w:r>
      <w:r>
        <w:rPr>
          <w:color w:val="457AC9"/>
          <w:spacing w:val="28"/>
          <w:w w:val="115"/>
        </w:rPr>
        <w:t> </w:t>
      </w:r>
      <w:r>
        <w:rPr>
          <w:color w:val="457AC9"/>
          <w:spacing w:val="-2"/>
          <w:w w:val="115"/>
        </w:rPr>
        <w:t>P</w:t>
      </w:r>
      <w:r>
        <w:rPr>
          <w:color w:val="457AC9"/>
          <w:spacing w:val="-1"/>
          <w:w w:val="115"/>
        </w:rPr>
        <w:t>atte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n</w:t>
      </w:r>
      <w:r>
        <w:rPr>
          <w:color w:val="457AC9"/>
          <w:spacing w:val="28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29"/>
          <w:w w:val="115"/>
        </w:rPr>
        <w:t> </w:t>
      </w:r>
      <w:r>
        <w:rPr>
          <w:color w:val="457AC9"/>
          <w:spacing w:val="-1"/>
          <w:w w:val="115"/>
        </w:rPr>
        <w:t>(g</w:t>
      </w:r>
      <w:r>
        <w:rPr>
          <w:color w:val="457AC9"/>
          <w:spacing w:val="29"/>
          <w:w w:val="132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(g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pies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ay: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"h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lds"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g</w:t>
      </w:r>
      <w:r>
        <w:rPr>
          <w:color w:val="333333"/>
          <w:spacing w:val="35"/>
          <w:w w:val="14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"ge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s" </w:t>
      </w:r>
      <w:r>
        <w:rPr>
          <w:color w:val="333333"/>
          <w:w w:val="125"/>
        </w:rPr>
        <w:t>it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09"/>
        <w:jc w:val="left"/>
      </w:pP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1"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2";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g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ow 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 "line 2",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hile 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 space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 changed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 still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2".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65.8pt;mso-position-horizontal-relative:page;mso-position-vertical-relative:paragraph;z-index:-13096" coordorigin="1294,281" coordsize="6916,1316">
            <v:group style="position:absolute;left:1296;top:283;width:6912;height:570" coordorigin="1296,283" coordsize="6912,570">
              <v:shape style="position:absolute;left:1296;top:283;width:6912;height:570" coordorigin="1296,283" coordsize="6912,570" path="m1296,853l8208,853,8208,283,1296,283,1296,853xe" filled="t" fillcolor="#E5E5E5" stroked="f">
                <v:path arrowok="t"/>
                <v:fill type="solid"/>
              </v:shape>
            </v:group>
            <v:group style="position:absolute;left:1296;top:853;width:6912;height:312" coordorigin="1296,853" coordsize="6912,312">
              <v:shape style="position:absolute;left:1296;top:853;width:6912;height:312" coordorigin="1296,853" coordsize="6912,312" path="m1296,1165l8208,1165,8208,853,1296,853,1296,1165xe" filled="t" fillcolor="#E5E5E5" stroked="f">
                <v:path arrowok="t"/>
                <v:fill type="solid"/>
              </v:shape>
            </v:group>
            <v:group style="position:absolute;left:1296;top:1165;width:6912;height:430" coordorigin="1296,1165" coordsize="6912,430">
              <v:shape style="position:absolute;left:1296;top:1165;width:6912;height:430" coordorigin="1296,1165" coordsize="6912,430" path="m1296,1595l8208,1595,8208,1165,1296,1165,1296,1595xe" filled="t" fillcolor="#E5E5E5" stroked="f">
                <v:path arrowok="t"/>
                <v:fill type="solid"/>
              </v:shape>
            </v:group>
            <v:group style="position:absolute;left:1297;top:283;width:2;height:1312" coordorigin="1297,283" coordsize="2,1312">
              <v:shape style="position:absolute;left:1297;top:283;width:2;height:1312" coordorigin="1297,283" coordsize="0,1312" path="m1297,283l1297,1595e" filled="f" stroked="t" strokeweight=".199998pt" strokecolor="#E5E5E5">
                <v:path arrowok="t"/>
              </v:shape>
            </v:group>
            <v:group style="position:absolute;left:8207;top:283;width:2;height:1312" coordorigin="8207,283" coordsize="2,1312">
              <v:shape style="position:absolute;left:8207;top:283;width:2;height:1312" coordorigin="8207,283" coordsize="0,1312" path="m8207,283l8207,159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594;width:6912;height:2" coordorigin="1296,1594" coordsize="6912,2">
              <v:shape style="position:absolute;left:1296;top:1594;width:6912;height:2" coordorigin="1296,1594" coordsize="6912,0" path="m1296,1594l8208,159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</w:t>
      </w:r>
      <w:r>
        <w:rPr>
          <w:rFonts w:ascii="Gill Sans MT"/>
          <w:b/>
          <w:color w:val="333333"/>
          <w:spacing w:val="-1"/>
          <w:w w:val="120"/>
          <w:sz w:val="19"/>
        </w:rPr>
        <w:t>nage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21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'/Manager/!h'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'/Manager/{g;p}'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511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pStyle w:val="BodyText"/>
        <w:spacing w:line="240" w:lineRule="auto" w:before="114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195"/>
        <w:jc w:val="left"/>
      </w:pPr>
      <w:r>
        <w:rPr/>
        <w:pict>
          <v:group style="position:absolute;margin-left:57.599998pt;margin-top:5.791986pt;width:352.8pt;height:11.7pt;mso-position-horizontal-relative:page;mso-position-vertical-relative:paragraph;z-index:-13095" coordorigin="1152,116" coordsize="7056,234">
            <v:shape style="position:absolute;left:1152;top:116;width:7056;height:234" coordorigin="1152,116" coordsize="7056,234" path="m1152,350l8208,350,8208,116,1152,116,1152,350xe" filled="t" fillcolor="#E5E5E5" stroked="f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28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25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25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!h'</w:t>
      </w:r>
      <w:r>
        <w:rPr>
          <w:color w:val="333333"/>
          <w:spacing w:val="28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25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{g;p}'</w:t>
      </w:r>
      <w:r>
        <w:rPr>
          <w:color w:val="333333"/>
          <w:spacing w:val="28"/>
          <w:w w:val="125"/>
        </w:rPr>
        <w:t> </w:t>
      </w:r>
      <w:r>
        <w:rPr>
          <w:color w:val="333333"/>
          <w:spacing w:val="-1"/>
          <w:w w:val="125"/>
        </w:rPr>
        <w:t>empname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le.</w:t>
      </w:r>
      <w:r>
        <w:rPr>
          <w:color w:val="333333"/>
          <w:spacing w:val="-2"/>
          <w:w w:val="125"/>
        </w:rPr>
        <w:t>txt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958" w:val="left" w:leader="none"/>
        </w:tabs>
        <w:spacing w:line="237" w:lineRule="auto" w:before="133" w:after="0"/>
        <w:ind w:left="958" w:right="136" w:hanging="360"/>
        <w:jc w:val="left"/>
      </w:pPr>
      <w:r>
        <w:rPr>
          <w:rFonts w:ascii="Gill Sans MT" w:hAnsi="Gill Sans MT" w:cs="Gill Sans MT" w:eastAsia="Gill Sans MT"/>
          <w:b/>
          <w:bCs/>
          <w:color w:val="333333"/>
          <w:spacing w:val="-1"/>
          <w:w w:val="125"/>
        </w:rPr>
        <w:t>/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5"/>
        </w:rPr>
        <w:t>M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5"/>
        </w:rPr>
        <w:t>a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5"/>
        </w:rPr>
        <w:t>n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5"/>
        </w:rPr>
        <w:t>ag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5"/>
        </w:rPr>
        <w:t>er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5"/>
        </w:rPr>
        <w:t>/!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5"/>
        </w:rPr>
        <w:t>h</w:t>
      </w:r>
      <w:r>
        <w:rPr>
          <w:rFonts w:ascii="Gill Sans MT" w:hAnsi="Gill Sans MT" w:cs="Gill Sans MT" w:eastAsia="Gill Sans MT"/>
          <w:b/>
          <w:bCs/>
          <w:color w:val="333333"/>
          <w:spacing w:val="-7"/>
          <w:w w:val="125"/>
        </w:rPr>
        <w:t> </w:t>
      </w:r>
      <w:r>
        <w:rPr>
          <w:color w:val="333333"/>
          <w:w w:val="125"/>
        </w:rPr>
        <w:t>–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e've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been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45"/>
          <w:w w:val="113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amples.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 space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29"/>
          <w:w w:val="126"/>
        </w:rPr>
        <w:t>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py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958" w:val="left" w:leader="none"/>
        </w:tabs>
        <w:spacing w:line="234" w:lineRule="exact" w:before="135" w:after="0"/>
        <w:ind w:left="958" w:right="217" w:hanging="360"/>
        <w:jc w:val="left"/>
      </w:pPr>
      <w:r>
        <w:rPr>
          <w:rFonts w:ascii="Gill Sans MT" w:hAnsi="Gill Sans MT" w:cs="Gill Sans MT" w:eastAsia="Gill Sans MT"/>
          <w:b/>
          <w:bCs/>
          <w:color w:val="333333"/>
          <w:spacing w:val="-1"/>
          <w:w w:val="130"/>
        </w:rPr>
        <w:t>/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30"/>
        </w:rPr>
        <w:t>M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30"/>
        </w:rPr>
        <w:t>a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30"/>
        </w:rPr>
        <w:t>n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30"/>
        </w:rPr>
        <w:t>ag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30"/>
        </w:rPr>
        <w:t>er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30"/>
        </w:rPr>
        <w:t>/{g;p}</w:t>
      </w:r>
      <w:r>
        <w:rPr>
          <w:rFonts w:ascii="Gill Sans MT" w:hAnsi="Gill Sans MT" w:cs="Gill Sans MT" w:eastAsia="Gill Sans MT"/>
          <w:b/>
          <w:bCs/>
          <w:color w:val="333333"/>
          <w:spacing w:val="-16"/>
          <w:w w:val="130"/>
        </w:rPr>
        <w:t> </w:t>
      </w:r>
      <w:r>
        <w:rPr>
          <w:color w:val="333333"/>
          <w:w w:val="130"/>
        </w:rPr>
        <w:t>–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g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ge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rom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hold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space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put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33"/>
          <w:w w:val="135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24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space,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/>
        <w:pict>
          <v:group style="position:absolute;margin-left:64.699997pt;margin-top:28.891989pt;width:345.8pt;height:70.1pt;mso-position-horizontal-relative:page;mso-position-vertical-relative:paragraph;z-index:-13094" coordorigin="1294,578" coordsize="6916,1402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428" coordorigin="1296,1550" coordsize="6912,428">
              <v:shape style="position:absolute;left:1296;top:1550;width:6912;height:428" coordorigin="1296,1550" coordsize="6912,428" path="m1296,1978l8208,1978,8208,1550,1296,1550,1296,1978xe" filled="t" fillcolor="#E5E5E5" stroked="f">
                <v:path arrowok="t"/>
                <v:fill type="solid"/>
              </v:shape>
            </v:group>
            <v:group style="position:absolute;left:1297;top:580;width:2;height:1398" coordorigin="1297,580" coordsize="2,1398">
              <v:shape style="position:absolute;left:1297;top:580;width:2;height:1398" coordorigin="1297,580" coordsize="0,1398" path="m1297,580l1297,1978e" filled="f" stroked="t" strokeweight=".199998pt" strokecolor="#E5E5E5">
                <v:path arrowok="t"/>
              </v:shape>
            </v:group>
            <v:group style="position:absolute;left:8207;top:580;width:2;height:1398" coordorigin="8207,580" coordsize="2,1398">
              <v:shape style="position:absolute;left:8207;top:580;width:2;height:1398" coordorigin="8207,580" coordsize="0,1398" path="m8207,580l8207,1978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977;width:6912;height:2" coordorigin="1296,1977" coordsize="6912,2">
              <v:shape style="position:absolute;left:1296;top:1977;width:6912;height:2" coordorigin="1296,1977" coordsize="6912,0" path="m1296,1977l8208,1977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save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file and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g.sed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-nf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/Manager/!h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/Manager/{g;p}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190" w:lineRule="exact" w:before="6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80"/>
        <w:ind w:right="19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7.574833pt;width:345.8pt;height:101.4pt;mso-position-horizontal-relative:page;mso-position-vertical-relative:paragraph;z-index:-13093" coordorigin="1294,-351" coordsize="6916,2028">
            <v:group style="position:absolute;left:1296;top:-349;width:6912;height:344" coordorigin="1296,-349" coordsize="6912,344">
              <v:shape style="position:absolute;left:1296;top:-349;width:6912;height:344" coordorigin="1296,-349" coordsize="6912,344" path="m1296,-5l8208,-5,8208,-349,1296,-349,1296,-5xe" filled="t" fillcolor="#E5E5E5" stroked="f">
                <v:path arrowok="t"/>
                <v:fill type="solid"/>
              </v:shape>
            </v:group>
            <v:group style="position:absolute;left:1296;top:-5;width:6912;height:312" coordorigin="1296,-5" coordsize="6912,312">
              <v:shape style="position:absolute;left:1296;top:-5;width:6912;height:312" coordorigin="1296,-5" coordsize="6912,312" path="m1296,307l8208,307,8208,-5,1296,-5,1296,307xe" filled="t" fillcolor="#E5E5E5" stroked="f">
                <v:path arrowok="t"/>
                <v:fill type="solid"/>
              </v:shape>
            </v:group>
            <v:group style="position:absolute;left:1296;top:307;width:6912;height:314" coordorigin="1296,307" coordsize="6912,314">
              <v:shape style="position:absolute;left:1296;top:307;width:6912;height:314" coordorigin="1296,307" coordsize="6912,314" path="m1296,621l8208,621,8208,307,1296,307,1296,621xe" filled="t" fillcolor="#E5E5E5" stroked="f">
                <v:path arrowok="t"/>
                <v:fill type="solid"/>
              </v:shape>
            </v:group>
            <v:group style="position:absolute;left:1296;top:621;width:6912;height:312" coordorigin="1296,621" coordsize="6912,312">
              <v:shape style="position:absolute;left:1296;top:621;width:6912;height:312" coordorigin="1296,621" coordsize="6912,312" path="m1296,933l8208,933,8208,621,1296,621,1296,933xe" filled="t" fillcolor="#E5E5E5" stroked="f">
                <v:path arrowok="t"/>
                <v:fill type="solid"/>
              </v:shape>
            </v:group>
            <v:group style="position:absolute;left:1296;top:933;width:6912;height:314" coordorigin="1296,933" coordsize="6912,314">
              <v:shape style="position:absolute;left:1296;top:933;width:6912;height:314" coordorigin="1296,933" coordsize="6912,314" path="m1296,1247l8208,1247,8208,933,1296,933,1296,1247xe" filled="t" fillcolor="#E5E5E5" stroked="f">
                <v:path arrowok="t"/>
                <v:fill type="solid"/>
              </v:shape>
            </v:group>
            <v:group style="position:absolute;left:1296;top:1247;width:6912;height:428" coordorigin="1296,1247" coordsize="6912,428">
              <v:shape style="position:absolute;left:1296;top:1247;width:6912;height:428" coordorigin="1296,1247" coordsize="6912,428" path="m1296,1675l8208,1675,8208,1247,1296,1247,1296,1675xe" filled="t" fillcolor="#E5E5E5" stroked="f">
                <v:path arrowok="t"/>
                <v:fill type="solid"/>
              </v:shape>
            </v:group>
            <v:group style="position:absolute;left:1297;top:-349;width:2;height:2024" coordorigin="1297,-349" coordsize="2,2024">
              <v:shape style="position:absolute;left:1297;top:-349;width:2;height:2024" coordorigin="1297,-349" coordsize="0,2024" path="m1297,-349l1297,1675e" filled="f" stroked="t" strokeweight=".199998pt" strokecolor="#E5E5E5">
                <v:path arrowok="t"/>
              </v:shape>
            </v:group>
            <v:group style="position:absolute;left:8207;top:-349;width:2;height:2024" coordorigin="8207,-349" coordsize="2,2024">
              <v:shape style="position:absolute;left:8207;top:-349;width:2;height:2024" coordorigin="8207,-349" coordsize="0,2024" path="m8207,-349l8207,1675e" filled="f" stroked="t" strokeweight=".200006pt" strokecolor="#E5E5E5">
                <v:path arrowok="t"/>
              </v:shape>
            </v:group>
            <v:group style="position:absolute;left:1296;top:-348;width:6912;height:2" coordorigin="1296,-348" coordsize="6912,2">
              <v:shape style="position:absolute;left:1296;top:-348;width:6912;height:2" coordorigin="1296,-348" coordsize="6912,0" path="m1296,-348l8208,-348e" filled="f" stroked="t" strokeweight=".200037pt" strokecolor="#E5E5E5">
                <v:path arrowok="t"/>
              </v:shape>
            </v:group>
            <v:group style="position:absolute;left:1296;top:1674;width:6912;height:2" coordorigin="1296,1674" coordsize="6912,2">
              <v:shape style="position:absolute;left:1296;top:1674;width:6912;height:2" coordorigin="1296,1674" coordsize="6912,0" path="m1296,1674l8208,1674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g.sed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./g.sed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</w:r>
    </w:p>
    <w:p>
      <w:pPr>
        <w:pStyle w:val="BodyText"/>
        <w:spacing w:line="225" w:lineRule="exact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114" w:right="994" w:firstLine="0"/>
        <w:jc w:val="left"/>
        <w:rPr>
          <w:b w:val="0"/>
          <w:bCs w:val="0"/>
        </w:rPr>
      </w:pPr>
      <w:bookmarkStart w:name="45. Append Hold Space to Pattern Space (" w:id="289"/>
      <w:bookmarkEnd w:id="289"/>
      <w:r>
        <w:rPr>
          <w:b w:val="0"/>
        </w:rPr>
      </w:r>
      <w:bookmarkStart w:name="_bookmark53" w:id="290"/>
      <w:bookmarkEnd w:id="290"/>
      <w:r>
        <w:rPr>
          <w:b w:val="0"/>
        </w:rPr>
      </w:r>
      <w:bookmarkStart w:name="_bookmark53" w:id="291"/>
      <w:bookmarkEnd w:id="291"/>
      <w:r>
        <w:rPr>
          <w:color w:val="457AC9"/>
          <w:spacing w:val="-2"/>
          <w:w w:val="115"/>
        </w:rPr>
        <w:t>A</w:t>
      </w:r>
      <w:r>
        <w:rPr>
          <w:color w:val="457AC9"/>
          <w:spacing w:val="-1"/>
          <w:w w:val="115"/>
        </w:rPr>
        <w:t>ppend</w:t>
      </w:r>
      <w:r>
        <w:rPr>
          <w:color w:val="457AC9"/>
          <w:spacing w:val="23"/>
          <w:w w:val="115"/>
        </w:rPr>
        <w:t> </w:t>
      </w:r>
      <w:r>
        <w:rPr>
          <w:color w:val="457AC9"/>
          <w:w w:val="115"/>
        </w:rPr>
        <w:t>Hold</w:t>
      </w:r>
      <w:r>
        <w:rPr>
          <w:color w:val="457AC9"/>
          <w:spacing w:val="23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25"/>
          <w:w w:val="115"/>
        </w:rPr>
        <w:t> </w:t>
      </w:r>
      <w:r>
        <w:rPr>
          <w:color w:val="457AC9"/>
          <w:spacing w:val="-1"/>
          <w:w w:val="115"/>
        </w:rPr>
        <w:t>to</w:t>
      </w:r>
      <w:r>
        <w:rPr>
          <w:color w:val="457AC9"/>
          <w:spacing w:val="24"/>
          <w:w w:val="115"/>
        </w:rPr>
        <w:t> </w:t>
      </w:r>
      <w:r>
        <w:rPr>
          <w:color w:val="457AC9"/>
          <w:spacing w:val="-2"/>
          <w:w w:val="115"/>
        </w:rPr>
        <w:t>P</w:t>
      </w:r>
      <w:r>
        <w:rPr>
          <w:color w:val="457AC9"/>
          <w:spacing w:val="-1"/>
          <w:w w:val="115"/>
        </w:rPr>
        <w:t>atte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n</w:t>
      </w:r>
      <w:r>
        <w:rPr>
          <w:color w:val="457AC9"/>
          <w:spacing w:val="22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25"/>
          <w:w w:val="115"/>
        </w:rPr>
        <w:t> </w:t>
      </w:r>
      <w:r>
        <w:rPr>
          <w:color w:val="457AC9"/>
          <w:spacing w:val="-1"/>
          <w:w w:val="115"/>
        </w:rPr>
        <w:t>(</w:t>
      </w:r>
      <w:r>
        <w:rPr>
          <w:color w:val="457AC9"/>
          <w:spacing w:val="-2"/>
          <w:w w:val="115"/>
        </w:rPr>
        <w:t>G</w:t>
      </w:r>
      <w:r>
        <w:rPr>
          <w:color w:val="457AC9"/>
          <w:spacing w:val="21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appends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30"/>
          <w:w w:val="127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29"/>
          <w:w w:val="117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en;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appended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isting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adding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end.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w w:val="125"/>
        </w:rPr>
        <w:t>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h;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28"/>
          <w:w w:val="131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appends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09"/>
        <w:jc w:val="left"/>
      </w:pP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1"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2"; 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w w:val="125"/>
        </w:rPr>
        <w:t>G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w w:val="125"/>
        </w:rPr>
        <w:t> 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 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w w:val="125"/>
        </w:rPr>
        <w:t> 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7"/>
          <w:w w:val="110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1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nline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2"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w w:val="125"/>
        </w:rPr>
        <w:t> 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still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"line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2".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3pt;width:345.8pt;height:65.8pt;mso-position-horizontal-relative:page;mso-position-vertical-relative:paragraph;z-index:-13092" coordorigin="1294,501" coordsize="6916,1316">
            <v:group style="position:absolute;left:1296;top:503;width:6912;height:570" coordorigin="1296,503" coordsize="6912,570">
              <v:shape style="position:absolute;left:1296;top:503;width:6912;height:570" coordorigin="1296,503" coordsize="6912,570" path="m1296,1073l8208,1073,8208,503,1296,503,1296,1073xe" filled="t" fillcolor="#E5E5E5" stroked="f">
                <v:path arrowok="t"/>
                <v:fill type="solid"/>
              </v:shape>
            </v:group>
            <v:group style="position:absolute;left:1296;top:1073;width:6912;height:312" coordorigin="1296,1073" coordsize="6912,312">
              <v:shape style="position:absolute;left:1296;top:1073;width:6912;height:312" coordorigin="1296,1073" coordsize="6912,312" path="m1296,1385l8208,1385,8208,1073,1296,1073,1296,1385xe" filled="t" fillcolor="#E5E5E5" stroked="f">
                <v:path arrowok="t"/>
                <v:fill type="solid"/>
              </v:shape>
            </v:group>
            <v:group style="position:absolute;left:1296;top:1385;width:6912;height:430" coordorigin="1296,1385" coordsize="6912,430">
              <v:shape style="position:absolute;left:1296;top:1385;width:6912;height:430" coordorigin="1296,1385" coordsize="6912,430" path="m1296,1815l8208,1815,8208,1385,1296,1385,1296,1815xe" filled="t" fillcolor="#E5E5E5" stroked="f">
                <v:path arrowok="t"/>
                <v:fill type="solid"/>
              </v:shape>
            </v:group>
            <v:group style="position:absolute;left:1297;top:503;width:2;height:1312" coordorigin="1297,503" coordsize="2,1312">
              <v:shape style="position:absolute;left:1297;top:503;width:2;height:1312" coordorigin="1297,503" coordsize="0,1312" path="m1297,503l1297,1815e" filled="f" stroked="t" strokeweight=".199998pt" strokecolor="#E5E5E5">
                <v:path arrowok="t"/>
              </v:shape>
            </v:group>
            <v:group style="position:absolute;left:8207;top:503;width:2;height:1312" coordorigin="8207,503" coordsize="2,1312">
              <v:shape style="position:absolute;left:8207;top:503;width:2;height:1312" coordorigin="8207,503" coordsize="0,1312" path="m8207,503l8207,1815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814;width:6912;height:2" coordorigin="1296,1814" coordsize="6912,2">
              <v:shape style="position:absolute;left:1296;top:1814;width:6912;height:2" coordorigin="1296,1814" coordsize="6912,0" path="m1296,1814l8208,181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le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man</w:t>
      </w:r>
      <w:r>
        <w:rPr>
          <w:rFonts w:ascii="Gill Sans MT"/>
          <w:b/>
          <w:color w:val="333333"/>
          <w:spacing w:val="-1"/>
          <w:w w:val="120"/>
          <w:sz w:val="19"/>
        </w:rPr>
        <w:t>age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separated</w:t>
      </w:r>
      <w:r>
        <w:rPr>
          <w:rFonts w:ascii="Gill Sans MT"/>
          <w:b/>
          <w:color w:val="333333"/>
          <w:spacing w:val="45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by</w:t>
      </w:r>
      <w:r>
        <w:rPr>
          <w:rFonts w:ascii="Gill Sans MT"/>
          <w:b/>
          <w:color w:val="333333"/>
          <w:spacing w:val="1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n.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21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'/Manager/!h'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'/Manager/{x;G;s/\n/:/;p}'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379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Miller:Sales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114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720" w:lineRule="auto" w:before="116"/>
        <w:ind w:left="113" w:right="210"/>
        <w:jc w:val="left"/>
      </w:pPr>
      <w:r>
        <w:rPr/>
        <w:pict>
          <v:group style="position:absolute;margin-left:57.599998pt;margin-top:5.791995pt;width:352.8pt;height:11.7pt;mso-position-horizontal-relative:page;mso-position-vertical-relative:paragraph;z-index:-13091" coordorigin="1152,116" coordsize="7056,234">
            <v:shape style="position:absolute;left:1152;top:116;width:7056;height:234" coordorigin="1152,116" coordsize="7056,234" path="m1152,350l8208,350,8208,116,1152,116,1152,350xe" filled="t" fillcolor="#E5E5E5" stroked="f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24"/>
          <w:w w:val="125"/>
        </w:rPr>
        <w:t> 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!h'</w:t>
      </w:r>
      <w:r>
        <w:rPr>
          <w:color w:val="333333"/>
          <w:spacing w:val="24"/>
          <w:w w:val="125"/>
        </w:rPr>
        <w:t> 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{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;</w:t>
      </w:r>
      <w:r>
        <w:rPr>
          <w:color w:val="333333"/>
          <w:spacing w:val="-2"/>
          <w:w w:val="125"/>
        </w:rPr>
        <w:t>G</w:t>
      </w:r>
      <w:r>
        <w:rPr>
          <w:color w:val="333333"/>
          <w:spacing w:val="-1"/>
          <w:w w:val="125"/>
        </w:rPr>
        <w:t>;s/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: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;p}'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empname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61"/>
          <w:w w:val="117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spacing w:after="0" w:line="720" w:lineRule="auto"/>
        <w:jc w:val="left"/>
        <w:sectPr>
          <w:pgSz w:w="9360" w:h="12960"/>
          <w:pgMar w:header="465" w:footer="351" w:top="700" w:bottom="540" w:left="1040" w:right="108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958" w:val="left" w:leader="none"/>
        </w:tabs>
        <w:spacing w:line="237" w:lineRule="auto" w:before="71" w:after="0"/>
        <w:ind w:left="958" w:right="311" w:hanging="360"/>
        <w:jc w:val="left"/>
      </w:pPr>
      <w:r>
        <w:rPr>
          <w:rFonts w:ascii="Gill Sans MT" w:hAnsi="Gill Sans MT" w:cs="Gill Sans MT" w:eastAsia="Gill Sans MT"/>
          <w:b/>
          <w:bCs/>
          <w:color w:val="333333"/>
          <w:spacing w:val="-1"/>
          <w:w w:val="125"/>
        </w:rPr>
        <w:t>/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5"/>
        </w:rPr>
        <w:t>M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5"/>
        </w:rPr>
        <w:t>a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5"/>
        </w:rPr>
        <w:t>n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5"/>
        </w:rPr>
        <w:t>ag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5"/>
        </w:rPr>
        <w:t>er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5"/>
        </w:rPr>
        <w:t>/!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5"/>
        </w:rPr>
        <w:t>h</w:t>
      </w:r>
      <w:r>
        <w:rPr>
          <w:rFonts w:ascii="Gill Sans MT" w:hAnsi="Gill Sans MT" w:cs="Gill Sans MT" w:eastAsia="Gill Sans MT"/>
          <w:b/>
          <w:bCs/>
          <w:color w:val="333333"/>
          <w:spacing w:val="-11"/>
          <w:w w:val="125"/>
        </w:rPr>
        <w:t> </w:t>
      </w:r>
      <w:r>
        <w:rPr>
          <w:color w:val="333333"/>
          <w:w w:val="125"/>
        </w:rPr>
        <w:t>–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5"/>
          <w:w w:val="140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py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24"/>
          <w:w w:val="127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numPr>
          <w:ilvl w:val="1"/>
          <w:numId w:val="11"/>
        </w:numPr>
        <w:tabs>
          <w:tab w:pos="958" w:val="left" w:leader="none"/>
        </w:tabs>
        <w:spacing w:line="234" w:lineRule="exact" w:before="135"/>
        <w:ind w:left="958" w:right="575" w:hanging="36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333333"/>
          <w:spacing w:val="-1"/>
          <w:w w:val="125"/>
          <w:sz w:val="20"/>
        </w:rPr>
        <w:t>/</w:t>
      </w:r>
      <w:r>
        <w:rPr>
          <w:rFonts w:ascii="Gill Sans MT"/>
          <w:b/>
          <w:color w:val="333333"/>
          <w:spacing w:val="-2"/>
          <w:w w:val="125"/>
          <w:sz w:val="20"/>
        </w:rPr>
        <w:t>M</w:t>
      </w:r>
      <w:r>
        <w:rPr>
          <w:rFonts w:ascii="Gill Sans MT"/>
          <w:b/>
          <w:color w:val="333333"/>
          <w:spacing w:val="-1"/>
          <w:w w:val="125"/>
          <w:sz w:val="20"/>
        </w:rPr>
        <w:t>a</w:t>
      </w:r>
      <w:r>
        <w:rPr>
          <w:rFonts w:ascii="Gill Sans MT"/>
          <w:b/>
          <w:color w:val="333333"/>
          <w:spacing w:val="-2"/>
          <w:w w:val="125"/>
          <w:sz w:val="20"/>
        </w:rPr>
        <w:t>n</w:t>
      </w:r>
      <w:r>
        <w:rPr>
          <w:rFonts w:ascii="Gill Sans MT"/>
          <w:b/>
          <w:color w:val="333333"/>
          <w:spacing w:val="-1"/>
          <w:w w:val="125"/>
          <w:sz w:val="20"/>
        </w:rPr>
        <w:t>ag</w:t>
      </w:r>
      <w:r>
        <w:rPr>
          <w:rFonts w:ascii="Gill Sans MT"/>
          <w:b/>
          <w:color w:val="333333"/>
          <w:spacing w:val="-2"/>
          <w:w w:val="125"/>
          <w:sz w:val="20"/>
        </w:rPr>
        <w:t>er</w:t>
      </w:r>
      <w:r>
        <w:rPr>
          <w:rFonts w:ascii="Gill Sans MT"/>
          <w:b/>
          <w:color w:val="333333"/>
          <w:spacing w:val="-1"/>
          <w:w w:val="125"/>
          <w:sz w:val="20"/>
        </w:rPr>
        <w:t>/{</w:t>
      </w:r>
      <w:r>
        <w:rPr>
          <w:rFonts w:ascii="Gill Sans MT"/>
          <w:b/>
          <w:color w:val="333333"/>
          <w:spacing w:val="-2"/>
          <w:w w:val="125"/>
          <w:sz w:val="20"/>
        </w:rPr>
        <w:t>x;G;</w:t>
      </w:r>
      <w:r>
        <w:rPr>
          <w:rFonts w:ascii="Gill Sans MT"/>
          <w:b/>
          <w:color w:val="333333"/>
          <w:spacing w:val="-1"/>
          <w:w w:val="125"/>
          <w:sz w:val="20"/>
        </w:rPr>
        <w:t>s/\</w:t>
      </w:r>
      <w:r>
        <w:rPr>
          <w:rFonts w:ascii="Gill Sans MT"/>
          <w:b/>
          <w:color w:val="333333"/>
          <w:spacing w:val="-2"/>
          <w:w w:val="125"/>
          <w:sz w:val="20"/>
        </w:rPr>
        <w:t>n</w:t>
      </w:r>
      <w:r>
        <w:rPr>
          <w:rFonts w:ascii="Gill Sans MT"/>
          <w:b/>
          <w:color w:val="333333"/>
          <w:spacing w:val="-1"/>
          <w:w w:val="125"/>
          <w:sz w:val="20"/>
        </w:rPr>
        <w:t>/:/;</w:t>
      </w:r>
      <w:r>
        <w:rPr>
          <w:rFonts w:ascii="Gill Sans MT"/>
          <w:b/>
          <w:color w:val="333333"/>
          <w:spacing w:val="-2"/>
          <w:w w:val="125"/>
          <w:sz w:val="20"/>
        </w:rPr>
        <w:t>p</w:t>
      </w:r>
      <w:r>
        <w:rPr>
          <w:rFonts w:ascii="Gill Sans MT"/>
          <w:b/>
          <w:color w:val="333333"/>
          <w:spacing w:val="-1"/>
          <w:w w:val="125"/>
          <w:sz w:val="20"/>
        </w:rPr>
        <w:t>}</w:t>
      </w:r>
      <w:r>
        <w:rPr>
          <w:rFonts w:ascii="Gill Sans MT"/>
          <w:b/>
          <w:color w:val="333333"/>
          <w:spacing w:val="5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-</w:t>
      </w:r>
      <w:r>
        <w:rPr>
          <w:rFonts w:ascii="Gill Sans MT"/>
          <w:color w:val="333333"/>
          <w:spacing w:val="1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If</w:t>
      </w:r>
      <w:r>
        <w:rPr>
          <w:rFonts w:ascii="Gill Sans MT"/>
          <w:color w:val="333333"/>
          <w:spacing w:val="-1"/>
          <w:w w:val="125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t</w:t>
      </w:r>
      <w:r>
        <w:rPr>
          <w:rFonts w:ascii="Gill Sans MT"/>
          <w:color w:val="333333"/>
          <w:spacing w:val="-1"/>
          <w:w w:val="125"/>
          <w:sz w:val="20"/>
        </w:rPr>
        <w:t>he</w:t>
      </w:r>
      <w:r>
        <w:rPr>
          <w:rFonts w:ascii="Gill Sans MT"/>
          <w:color w:val="333333"/>
          <w:spacing w:val="1"/>
          <w:w w:val="125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co</w:t>
      </w:r>
      <w:r>
        <w:rPr>
          <w:rFonts w:ascii="Gill Sans MT"/>
          <w:color w:val="333333"/>
          <w:spacing w:val="-1"/>
          <w:w w:val="125"/>
          <w:sz w:val="20"/>
        </w:rPr>
        <w:t>n</w:t>
      </w:r>
      <w:r>
        <w:rPr>
          <w:rFonts w:ascii="Gill Sans MT"/>
          <w:color w:val="333333"/>
          <w:spacing w:val="-2"/>
          <w:w w:val="125"/>
          <w:sz w:val="20"/>
        </w:rPr>
        <w:t>t</w:t>
      </w:r>
      <w:r>
        <w:rPr>
          <w:rFonts w:ascii="Gill Sans MT"/>
          <w:color w:val="333333"/>
          <w:spacing w:val="-1"/>
          <w:w w:val="125"/>
          <w:sz w:val="20"/>
        </w:rPr>
        <w:t>en</w:t>
      </w:r>
      <w:r>
        <w:rPr>
          <w:rFonts w:ascii="Gill Sans MT"/>
          <w:color w:val="333333"/>
          <w:spacing w:val="-2"/>
          <w:w w:val="125"/>
          <w:sz w:val="20"/>
        </w:rPr>
        <w:t>t</w:t>
      </w:r>
      <w:r>
        <w:rPr>
          <w:rFonts w:ascii="Gill Sans MT"/>
          <w:color w:val="333333"/>
          <w:spacing w:val="2"/>
          <w:w w:val="125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o</w:t>
      </w:r>
      <w:r>
        <w:rPr>
          <w:rFonts w:ascii="Gill Sans MT"/>
          <w:color w:val="333333"/>
          <w:spacing w:val="-1"/>
          <w:w w:val="125"/>
          <w:sz w:val="20"/>
        </w:rPr>
        <w:t>f</w:t>
      </w:r>
      <w:r>
        <w:rPr>
          <w:rFonts w:ascii="Gill Sans MT"/>
          <w:color w:val="333333"/>
          <w:w w:val="125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t</w:t>
      </w:r>
      <w:r>
        <w:rPr>
          <w:rFonts w:ascii="Gill Sans MT"/>
          <w:color w:val="333333"/>
          <w:spacing w:val="-1"/>
          <w:w w:val="125"/>
          <w:sz w:val="20"/>
        </w:rPr>
        <w:t>he</w:t>
      </w:r>
      <w:r>
        <w:rPr>
          <w:rFonts w:ascii="Gill Sans MT"/>
          <w:color w:val="333333"/>
          <w:spacing w:val="1"/>
          <w:w w:val="125"/>
          <w:sz w:val="20"/>
        </w:rPr>
        <w:t> </w:t>
      </w:r>
      <w:r>
        <w:rPr>
          <w:rFonts w:ascii="Gill Sans MT"/>
          <w:color w:val="333333"/>
          <w:spacing w:val="-1"/>
          <w:w w:val="125"/>
          <w:sz w:val="20"/>
        </w:rPr>
        <w:t>pa</w:t>
      </w:r>
      <w:r>
        <w:rPr>
          <w:rFonts w:ascii="Gill Sans MT"/>
          <w:color w:val="333333"/>
          <w:spacing w:val="-2"/>
          <w:w w:val="125"/>
          <w:sz w:val="20"/>
        </w:rPr>
        <w:t>tt</w:t>
      </w:r>
      <w:r>
        <w:rPr>
          <w:rFonts w:ascii="Gill Sans MT"/>
          <w:color w:val="333333"/>
          <w:spacing w:val="-1"/>
          <w:w w:val="125"/>
          <w:sz w:val="20"/>
        </w:rPr>
        <w:t>e</w:t>
      </w:r>
      <w:r>
        <w:rPr>
          <w:rFonts w:ascii="Gill Sans MT"/>
          <w:color w:val="333333"/>
          <w:spacing w:val="-2"/>
          <w:w w:val="125"/>
          <w:sz w:val="20"/>
        </w:rPr>
        <w:t>r</w:t>
      </w:r>
      <w:r>
        <w:rPr>
          <w:rFonts w:ascii="Gill Sans MT"/>
          <w:color w:val="333333"/>
          <w:spacing w:val="-1"/>
          <w:w w:val="125"/>
          <w:sz w:val="20"/>
        </w:rPr>
        <w:t>n</w:t>
      </w:r>
      <w:r>
        <w:rPr>
          <w:rFonts w:ascii="Gill Sans MT"/>
          <w:color w:val="333333"/>
          <w:spacing w:val="29"/>
          <w:w w:val="126"/>
          <w:sz w:val="20"/>
        </w:rPr>
        <w:t> </w:t>
      </w:r>
      <w:r>
        <w:rPr>
          <w:rFonts w:ascii="Gill Sans MT"/>
          <w:color w:val="333333"/>
          <w:spacing w:val="-1"/>
          <w:w w:val="125"/>
          <w:sz w:val="20"/>
        </w:rPr>
        <w:t>space</w:t>
      </w:r>
      <w:r>
        <w:rPr>
          <w:rFonts w:ascii="Gill Sans MT"/>
          <w:color w:val="333333"/>
          <w:spacing w:val="1"/>
          <w:w w:val="125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co</w:t>
      </w:r>
      <w:r>
        <w:rPr>
          <w:rFonts w:ascii="Gill Sans MT"/>
          <w:color w:val="333333"/>
          <w:spacing w:val="-1"/>
          <w:w w:val="125"/>
          <w:sz w:val="20"/>
        </w:rPr>
        <w:t>n</w:t>
      </w:r>
      <w:r>
        <w:rPr>
          <w:rFonts w:ascii="Gill Sans MT"/>
          <w:color w:val="333333"/>
          <w:spacing w:val="-2"/>
          <w:w w:val="125"/>
          <w:sz w:val="20"/>
        </w:rPr>
        <w:t>t</w:t>
      </w:r>
      <w:r>
        <w:rPr>
          <w:rFonts w:ascii="Gill Sans MT"/>
          <w:color w:val="333333"/>
          <w:spacing w:val="-1"/>
          <w:w w:val="125"/>
          <w:sz w:val="20"/>
        </w:rPr>
        <w:t>ains</w:t>
      </w:r>
      <w:r>
        <w:rPr>
          <w:rFonts w:ascii="Gill Sans MT"/>
          <w:color w:val="333333"/>
          <w:spacing w:val="2"/>
          <w:w w:val="125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M</w:t>
      </w:r>
      <w:r>
        <w:rPr>
          <w:rFonts w:ascii="Gill Sans MT"/>
          <w:color w:val="333333"/>
          <w:spacing w:val="-1"/>
          <w:w w:val="125"/>
          <w:sz w:val="20"/>
        </w:rPr>
        <w:t>anage</w:t>
      </w:r>
      <w:r>
        <w:rPr>
          <w:rFonts w:ascii="Gill Sans MT"/>
          <w:color w:val="333333"/>
          <w:spacing w:val="-2"/>
          <w:w w:val="125"/>
          <w:sz w:val="20"/>
        </w:rPr>
        <w:t>r</w:t>
      </w:r>
      <w:r>
        <w:rPr>
          <w:rFonts w:ascii="Gill Sans MT"/>
          <w:color w:val="333333"/>
          <w:spacing w:val="-1"/>
          <w:w w:val="125"/>
          <w:sz w:val="20"/>
        </w:rPr>
        <w:t>,</w:t>
      </w:r>
      <w:r>
        <w:rPr>
          <w:rFonts w:ascii="Gill Sans MT"/>
          <w:color w:val="333333"/>
          <w:spacing w:val="4"/>
          <w:w w:val="125"/>
          <w:sz w:val="20"/>
        </w:rPr>
        <w:t> </w:t>
      </w:r>
      <w:r>
        <w:rPr>
          <w:rFonts w:ascii="Gill Sans MT"/>
          <w:color w:val="333333"/>
          <w:spacing w:val="-1"/>
          <w:w w:val="125"/>
          <w:sz w:val="20"/>
        </w:rPr>
        <w:t>d</w:t>
      </w:r>
      <w:r>
        <w:rPr>
          <w:rFonts w:ascii="Gill Sans MT"/>
          <w:color w:val="333333"/>
          <w:spacing w:val="-2"/>
          <w:w w:val="125"/>
          <w:sz w:val="20"/>
        </w:rPr>
        <w:t>o</w:t>
      </w:r>
      <w:r>
        <w:rPr>
          <w:rFonts w:ascii="Gill Sans MT"/>
          <w:color w:val="333333"/>
          <w:w w:val="125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t</w:t>
      </w:r>
      <w:r>
        <w:rPr>
          <w:rFonts w:ascii="Gill Sans MT"/>
          <w:color w:val="333333"/>
          <w:spacing w:val="-1"/>
          <w:w w:val="125"/>
          <w:sz w:val="20"/>
        </w:rPr>
        <w:t>he</w:t>
      </w:r>
      <w:r>
        <w:rPr>
          <w:rFonts w:ascii="Gill Sans MT"/>
          <w:color w:val="333333"/>
          <w:spacing w:val="2"/>
          <w:w w:val="125"/>
          <w:sz w:val="20"/>
        </w:rPr>
        <w:t> </w:t>
      </w:r>
      <w:r>
        <w:rPr>
          <w:rFonts w:ascii="Gill Sans MT"/>
          <w:color w:val="333333"/>
          <w:spacing w:val="-1"/>
          <w:w w:val="125"/>
          <w:sz w:val="20"/>
        </w:rPr>
        <w:t>f</w:t>
      </w:r>
      <w:r>
        <w:rPr>
          <w:rFonts w:ascii="Gill Sans MT"/>
          <w:color w:val="333333"/>
          <w:spacing w:val="-2"/>
          <w:w w:val="125"/>
          <w:sz w:val="20"/>
        </w:rPr>
        <w:t>o</w:t>
      </w:r>
      <w:r>
        <w:rPr>
          <w:rFonts w:ascii="Gill Sans MT"/>
          <w:color w:val="333333"/>
          <w:spacing w:val="-1"/>
          <w:w w:val="125"/>
          <w:sz w:val="20"/>
        </w:rPr>
        <w:t>ll</w:t>
      </w:r>
      <w:r>
        <w:rPr>
          <w:rFonts w:ascii="Gill Sans MT"/>
          <w:color w:val="333333"/>
          <w:spacing w:val="-2"/>
          <w:w w:val="125"/>
          <w:sz w:val="20"/>
        </w:rPr>
        <w:t>ow</w:t>
      </w:r>
      <w:r>
        <w:rPr>
          <w:rFonts w:ascii="Gill Sans MT"/>
          <w:color w:val="333333"/>
          <w:spacing w:val="-1"/>
          <w:w w:val="125"/>
          <w:sz w:val="20"/>
        </w:rPr>
        <w:t>ing:</w:t>
      </w:r>
      <w:r>
        <w:rPr>
          <w:rFonts w:ascii="Gill Sans MT"/>
          <w:color w:val="000000"/>
          <w:sz w:val="20"/>
        </w:rPr>
      </w:r>
    </w:p>
    <w:p>
      <w:pPr>
        <w:pStyle w:val="BodyText"/>
        <w:numPr>
          <w:ilvl w:val="2"/>
          <w:numId w:val="11"/>
        </w:numPr>
        <w:tabs>
          <w:tab w:pos="1554" w:val="left" w:leader="none"/>
        </w:tabs>
        <w:spacing w:line="237" w:lineRule="auto" w:before="133" w:after="0"/>
        <w:ind w:left="1554" w:right="106" w:hanging="360"/>
        <w:jc w:val="left"/>
      </w:pPr>
      <w:r>
        <w:rPr>
          <w:rFonts w:ascii="Gill Sans MT"/>
          <w:b/>
          <w:color w:val="333333"/>
          <w:w w:val="125"/>
        </w:rPr>
        <w:t>x</w:t>
      </w:r>
      <w:r>
        <w:rPr>
          <w:rFonts w:ascii="Gill Sans MT"/>
          <w:b/>
          <w:color w:val="333333"/>
          <w:spacing w:val="-6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ap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33"/>
          <w:w w:val="14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27"/>
          <w:w w:val="113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 space,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pStyle w:val="BodyText"/>
        <w:numPr>
          <w:ilvl w:val="2"/>
          <w:numId w:val="11"/>
        </w:numPr>
        <w:tabs>
          <w:tab w:pos="1554" w:val="left" w:leader="none"/>
        </w:tabs>
        <w:spacing w:line="237" w:lineRule="auto" w:before="134" w:after="0"/>
        <w:ind w:left="1554" w:right="177" w:hanging="360"/>
        <w:jc w:val="left"/>
      </w:pPr>
      <w:r>
        <w:rPr>
          <w:rFonts w:ascii="Gill Sans MT"/>
          <w:b/>
          <w:color w:val="333333"/>
          <w:w w:val="120"/>
        </w:rPr>
        <w:t>G</w:t>
      </w:r>
      <w:r>
        <w:rPr>
          <w:rFonts w:ascii="Gill Sans MT"/>
          <w:b/>
          <w:color w:val="333333"/>
          <w:spacing w:val="5"/>
          <w:w w:val="120"/>
        </w:rPr>
        <w:t> </w:t>
      </w:r>
      <w:r>
        <w:rPr>
          <w:color w:val="333333"/>
          <w:w w:val="120"/>
        </w:rPr>
        <w:t>-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A</w:t>
      </w:r>
      <w:r>
        <w:rPr>
          <w:color w:val="333333"/>
          <w:spacing w:val="-1"/>
          <w:w w:val="120"/>
        </w:rPr>
        <w:t>ppends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ld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space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(ti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le)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0"/>
        </w:rPr>
        <w:t>space</w:t>
      </w:r>
      <w:r>
        <w:rPr>
          <w:color w:val="333333"/>
          <w:spacing w:val="32"/>
          <w:w w:val="120"/>
        </w:rPr>
        <w:t> </w:t>
      </w:r>
      <w:r>
        <w:rPr>
          <w:color w:val="333333"/>
          <w:spacing w:val="-1"/>
          <w:w w:val="120"/>
        </w:rPr>
        <w:t>(empl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yee</w:t>
      </w:r>
      <w:r>
        <w:rPr>
          <w:color w:val="333333"/>
          <w:spacing w:val="33"/>
          <w:w w:val="120"/>
        </w:rPr>
        <w:t> </w:t>
      </w:r>
      <w:r>
        <w:rPr>
          <w:color w:val="333333"/>
          <w:spacing w:val="-1"/>
          <w:w w:val="120"/>
        </w:rPr>
        <w:t>name).</w:t>
      </w:r>
      <w:r>
        <w:rPr>
          <w:color w:val="333333"/>
          <w:spacing w:val="33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3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34"/>
          <w:w w:val="120"/>
        </w:rPr>
        <w:t> </w:t>
      </w:r>
      <w:r>
        <w:rPr>
          <w:color w:val="333333"/>
          <w:spacing w:val="-1"/>
          <w:w w:val="120"/>
        </w:rPr>
        <w:t>space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27"/>
          <w:w w:val="135"/>
        </w:rPr>
        <w:t> </w:t>
      </w:r>
      <w:r>
        <w:rPr>
          <w:color w:val="333333"/>
          <w:spacing w:val="-1"/>
          <w:w w:val="120"/>
        </w:rPr>
        <w:t>stage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36"/>
          <w:w w:val="120"/>
        </w:rPr>
        <w:t> </w:t>
      </w:r>
      <w:r>
        <w:rPr>
          <w:color w:val="333333"/>
          <w:spacing w:val="-1"/>
          <w:w w:val="120"/>
        </w:rPr>
        <w:t>have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1"/>
          <w:w w:val="120"/>
        </w:rPr>
        <w:t>"Empl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yee</w:t>
      </w:r>
      <w:r>
        <w:rPr>
          <w:color w:val="333333"/>
          <w:spacing w:val="36"/>
          <w:w w:val="120"/>
        </w:rPr>
        <w:t> </w:t>
      </w:r>
      <w:r>
        <w:rPr>
          <w:color w:val="333333"/>
          <w:spacing w:val="-2"/>
          <w:w w:val="120"/>
        </w:rPr>
        <w:t>N</w:t>
      </w:r>
      <w:r>
        <w:rPr>
          <w:color w:val="333333"/>
          <w:spacing w:val="-1"/>
          <w:w w:val="120"/>
        </w:rPr>
        <w:t>ame\n</w:t>
      </w:r>
      <w:r>
        <w:rPr>
          <w:color w:val="333333"/>
          <w:spacing w:val="-2"/>
          <w:w w:val="120"/>
        </w:rPr>
        <w:t>Tit</w:t>
      </w:r>
      <w:r>
        <w:rPr>
          <w:color w:val="333333"/>
          <w:spacing w:val="-1"/>
          <w:w w:val="120"/>
        </w:rPr>
        <w:t>le"</w:t>
      </w:r>
      <w:r>
        <w:rPr>
          <w:color w:val="000000"/>
        </w:rPr>
      </w:r>
    </w:p>
    <w:p>
      <w:pPr>
        <w:pStyle w:val="BodyText"/>
        <w:numPr>
          <w:ilvl w:val="2"/>
          <w:numId w:val="11"/>
        </w:numPr>
        <w:tabs>
          <w:tab w:pos="1554" w:val="left" w:leader="none"/>
        </w:tabs>
        <w:spacing w:line="232" w:lineRule="exact" w:before="137" w:after="0"/>
        <w:ind w:left="1554" w:right="1132" w:hanging="360"/>
        <w:jc w:val="left"/>
      </w:pPr>
      <w:r>
        <w:rPr>
          <w:rFonts w:ascii="Gill Sans MT"/>
          <w:b/>
          <w:color w:val="333333"/>
          <w:spacing w:val="-1"/>
          <w:w w:val="125"/>
        </w:rPr>
        <w:t>s/\</w:t>
      </w:r>
      <w:r>
        <w:rPr>
          <w:rFonts w:ascii="Gill Sans MT"/>
          <w:b/>
          <w:color w:val="333333"/>
          <w:spacing w:val="-2"/>
          <w:w w:val="125"/>
        </w:rPr>
        <w:t>n</w:t>
      </w:r>
      <w:r>
        <w:rPr>
          <w:rFonts w:ascii="Gill Sans MT"/>
          <w:b/>
          <w:color w:val="333333"/>
          <w:spacing w:val="-1"/>
          <w:w w:val="125"/>
        </w:rPr>
        <w:t>/:/</w:t>
      </w:r>
      <w:r>
        <w:rPr>
          <w:rFonts w:ascii="Gill Sans MT"/>
          <w:b/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\n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5"/>
          <w:w w:val="128"/>
        </w:rPr>
        <w:t> </w:t>
      </w:r>
      <w:r>
        <w:rPr>
          <w:color w:val="333333"/>
          <w:spacing w:val="-1"/>
          <w:w w:val="125"/>
        </w:rPr>
        <w:t>"Empl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Tit</w:t>
      </w:r>
      <w:r>
        <w:rPr>
          <w:color w:val="333333"/>
          <w:spacing w:val="-1"/>
          <w:w w:val="125"/>
        </w:rPr>
        <w:t>le"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0"/>
          <w:w w:val="125"/>
        </w:rPr>
        <w:t> </w:t>
      </w:r>
      <w:r>
        <w:rPr>
          <w:color w:val="333333"/>
          <w:w w:val="125"/>
        </w:rPr>
        <w:t>:</w:t>
      </w:r>
      <w:r>
        <w:rPr>
          <w:color w:val="000000"/>
        </w:rPr>
      </w:r>
    </w:p>
    <w:p>
      <w:pPr>
        <w:pStyle w:val="BodyText"/>
        <w:numPr>
          <w:ilvl w:val="2"/>
          <w:numId w:val="11"/>
        </w:numPr>
        <w:tabs>
          <w:tab w:pos="1554" w:val="left" w:leader="none"/>
        </w:tabs>
        <w:spacing w:line="240" w:lineRule="auto" w:before="131" w:after="0"/>
        <w:ind w:left="1554" w:right="0" w:hanging="360"/>
        <w:jc w:val="left"/>
      </w:pPr>
      <w:r>
        <w:rPr>
          <w:rFonts w:ascii="Gill Sans MT"/>
          <w:b/>
          <w:color w:val="333333"/>
          <w:w w:val="125"/>
        </w:rPr>
        <w:t>p</w:t>
      </w:r>
      <w:r>
        <w:rPr>
          <w:rFonts w:ascii="Gill Sans MT"/>
          <w:b/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space).</w:t>
      </w:r>
      <w:r>
        <w:rPr>
          <w:color w:val="000000"/>
        </w:rPr>
      </w:r>
    </w:p>
    <w:p>
      <w:pPr>
        <w:pStyle w:val="BodyText"/>
        <w:numPr>
          <w:ilvl w:val="2"/>
          <w:numId w:val="11"/>
        </w:numPr>
        <w:tabs>
          <w:tab w:pos="1554" w:val="left" w:leader="none"/>
        </w:tabs>
        <w:spacing w:line="237" w:lineRule="auto" w:before="126" w:after="0"/>
        <w:ind w:left="1554" w:right="630" w:hanging="360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x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0"/>
          <w:w w:val="128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{</w:t>
      </w:r>
      <w:r>
        <w:rPr>
          <w:color w:val="333333"/>
          <w:spacing w:val="-2"/>
          <w:w w:val="125"/>
        </w:rPr>
        <w:t>G</w:t>
      </w:r>
      <w:r>
        <w:rPr>
          <w:color w:val="333333"/>
          <w:spacing w:val="-1"/>
          <w:w w:val="125"/>
        </w:rPr>
        <w:t>;s/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: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;p},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wo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le:name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name: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manage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120" w:lineRule="exact" w:before="3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4" w:right="347"/>
        <w:jc w:val="left"/>
      </w:pPr>
      <w:r>
        <w:rPr/>
        <w:pict>
          <v:group style="position:absolute;margin-left:64.699997pt;margin-top:28.991989pt;width:345.8pt;height:164pt;mso-position-horizontal-relative:page;mso-position-vertical-relative:paragraph;z-index:-13090" coordorigin="1294,580" coordsize="6916,3280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314" coordorigin="1296,2802" coordsize="6912,314">
              <v:shape style="position:absolute;left:1296;top:2802;width:6912;height:314" coordorigin="1296,2802" coordsize="6912,314" path="m1296,3116l8208,3116,8208,2802,1296,2802,1296,3116xe" filled="t" fillcolor="#E5E5E5" stroked="f">
                <v:path arrowok="t"/>
                <v:fill type="solid"/>
              </v:shape>
            </v:group>
            <v:group style="position:absolute;left:1296;top:3116;width:6912;height:312" coordorigin="1296,3116" coordsize="6912,312">
              <v:shape style="position:absolute;left:1296;top:3116;width:6912;height:312" coordorigin="1296,3116" coordsize="6912,312" path="m1296,3428l8208,3428,8208,3116,1296,3116,1296,3428xe" filled="t" fillcolor="#E5E5E5" stroked="f">
                <v:path arrowok="t"/>
                <v:fill type="solid"/>
              </v:shape>
            </v:group>
            <v:group style="position:absolute;left:1296;top:3428;width:6912;height:430" coordorigin="1296,3428" coordsize="6912,430">
              <v:shape style="position:absolute;left:1296;top:3428;width:6912;height:430" coordorigin="1296,3428" coordsize="6912,430" path="m1296,3858l8208,3858,8208,3428,1296,3428,1296,3858xe" filled="t" fillcolor="#E5E5E5" stroked="f">
                <v:path arrowok="t"/>
                <v:fill type="solid"/>
              </v:shape>
            </v:group>
            <v:group style="position:absolute;left:1297;top:582;width:2;height:3276" coordorigin="1297,582" coordsize="2,3276">
              <v:shape style="position:absolute;left:1297;top:582;width:2;height:3276" coordorigin="1297,582" coordsize="0,3276" path="m1297,582l1297,3858e" filled="f" stroked="t" strokeweight=".199998pt" strokecolor="#E5E5E5">
                <v:path arrowok="t"/>
              </v:shape>
            </v:group>
            <v:group style="position:absolute;left:8207;top:582;width:2;height:3276" coordorigin="8207,582" coordsize="2,3276">
              <v:shape style="position:absolute;left:8207;top:582;width:2;height:3276" coordorigin="8207,582" coordsize="0,3276" path="m8207,582l8207,3858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3857;width:6912;height:2" coordorigin="1296,3857" coordsize="6912,2">
              <v:shape style="position:absolute;left:1296;top:3857;width:6912;height:2" coordorigin="1296,3857" coordsize="6912,0" path="m1296,3857l8208,385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save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file and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G-upper.sed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-nf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/Manager/!h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/Manager/{x;G;s/\n/:/;p}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G-upper.sed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left="374" w:right="297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./G-upper.sed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Miller:Sales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1" w:lineRule="auto"/>
        <w:ind w:right="195"/>
        <w:jc w:val="left"/>
        <w:rPr>
          <w:b w:val="0"/>
          <w:bCs w:val="0"/>
        </w:rPr>
      </w:pPr>
      <w:bookmarkStart w:name="Chapter 7. Sed Multi-Line Commands and l" w:id="292"/>
      <w:bookmarkEnd w:id="292"/>
      <w:r>
        <w:rPr>
          <w:b w:val="0"/>
        </w:rPr>
      </w:r>
      <w:bookmarkStart w:name="_bookmark54" w:id="293"/>
      <w:bookmarkEnd w:id="293"/>
      <w:r>
        <w:rPr>
          <w:b w:val="0"/>
        </w:rPr>
      </w:r>
      <w:r>
        <w:rPr>
          <w:color w:val="23477D"/>
          <w:spacing w:val="-2"/>
          <w:w w:val="115"/>
        </w:rPr>
        <w:t>Cha</w:t>
      </w:r>
      <w:r>
        <w:rPr>
          <w:color w:val="23477D"/>
          <w:spacing w:val="-1"/>
          <w:w w:val="115"/>
        </w:rPr>
        <w:t>pter</w:t>
      </w:r>
      <w:r>
        <w:rPr>
          <w:color w:val="23477D"/>
          <w:spacing w:val="59"/>
          <w:w w:val="115"/>
        </w:rPr>
        <w:t> </w:t>
      </w:r>
      <w:r>
        <w:rPr>
          <w:color w:val="23477D"/>
          <w:spacing w:val="-1"/>
          <w:w w:val="115"/>
        </w:rPr>
        <w:t>7.</w:t>
      </w:r>
      <w:r>
        <w:rPr>
          <w:color w:val="23477D"/>
          <w:spacing w:val="57"/>
          <w:w w:val="115"/>
        </w:rPr>
        <w:t> </w:t>
      </w:r>
      <w:r>
        <w:rPr>
          <w:color w:val="23477D"/>
          <w:spacing w:val="-1"/>
          <w:w w:val="115"/>
        </w:rPr>
        <w:t>Sed</w:t>
      </w:r>
      <w:r>
        <w:rPr>
          <w:color w:val="23477D"/>
          <w:spacing w:val="60"/>
          <w:w w:val="115"/>
        </w:rPr>
        <w:t> </w:t>
      </w:r>
      <w:r>
        <w:rPr>
          <w:color w:val="23477D"/>
          <w:spacing w:val="-2"/>
          <w:w w:val="115"/>
        </w:rPr>
        <w:t>M</w:t>
      </w:r>
      <w:r>
        <w:rPr>
          <w:color w:val="23477D"/>
          <w:spacing w:val="-1"/>
          <w:w w:val="115"/>
        </w:rPr>
        <w:t>ulti-</w:t>
      </w:r>
      <w:r>
        <w:rPr>
          <w:color w:val="23477D"/>
          <w:spacing w:val="-2"/>
          <w:w w:val="115"/>
        </w:rPr>
        <w:t>L</w:t>
      </w:r>
      <w:r>
        <w:rPr>
          <w:color w:val="23477D"/>
          <w:spacing w:val="-1"/>
          <w:w w:val="115"/>
        </w:rPr>
        <w:t>ine</w:t>
      </w:r>
      <w:r>
        <w:rPr>
          <w:color w:val="23477D"/>
          <w:spacing w:val="29"/>
          <w:w w:val="122"/>
        </w:rPr>
        <w:t> </w:t>
      </w:r>
      <w:r>
        <w:rPr>
          <w:color w:val="23477D"/>
          <w:spacing w:val="-2"/>
          <w:w w:val="115"/>
        </w:rPr>
        <w:t>Comm</w:t>
      </w:r>
      <w:r>
        <w:rPr>
          <w:color w:val="23477D"/>
          <w:spacing w:val="-1"/>
          <w:w w:val="115"/>
        </w:rPr>
        <w:t>ands</w:t>
      </w:r>
      <w:r>
        <w:rPr>
          <w:color w:val="23477D"/>
          <w:spacing w:val="62"/>
          <w:w w:val="115"/>
        </w:rPr>
        <w:t> </w:t>
      </w:r>
      <w:r>
        <w:rPr>
          <w:color w:val="23477D"/>
          <w:spacing w:val="-1"/>
          <w:w w:val="115"/>
        </w:rPr>
        <w:t>and</w:t>
      </w:r>
      <w:r>
        <w:rPr>
          <w:color w:val="23477D"/>
          <w:spacing w:val="63"/>
          <w:w w:val="115"/>
        </w:rPr>
        <w:t> </w:t>
      </w:r>
      <w:r>
        <w:rPr>
          <w:color w:val="23477D"/>
          <w:spacing w:val="-1"/>
          <w:w w:val="115"/>
        </w:rPr>
        <w:t>loops</w:t>
      </w:r>
      <w:r>
        <w:rPr>
          <w:b w:val="0"/>
          <w:color w:val="000000"/>
        </w:rPr>
      </w:r>
    </w:p>
    <w:p>
      <w:pPr>
        <w:spacing w:line="210" w:lineRule="exact" w:before="5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spacing w:val="-1"/>
          <w:w w:val="125"/>
        </w:rPr>
        <w:t>Sed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handles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ime,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unless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2"/>
          <w:w w:val="125"/>
        </w:rPr>
        <w:t>H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G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0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chap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ibe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applicable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such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51"/>
          <w:w w:val="128"/>
        </w:rPr>
        <w:t> </w:t>
      </w:r>
      <w:r>
        <w:rPr>
          <w:color w:val="333333"/>
          <w:spacing w:val="-1"/>
          <w:w w:val="125"/>
        </w:rPr>
        <w:t>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pStyle w:val="BodyText"/>
        <w:spacing w:line="241" w:lineRule="auto" w:before="116"/>
        <w:ind w:left="113" w:right="109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lines,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please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keep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mind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50"/>
        </w:rPr>
        <w:t>^</w:t>
      </w:r>
      <w:r>
        <w:rPr>
          <w:color w:val="333333"/>
          <w:spacing w:val="37"/>
          <w:w w:val="178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1st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all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mbined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 </w:t>
      </w:r>
      <w:r>
        <w:rPr>
          <w:color w:val="333333"/>
          <w:w w:val="125"/>
        </w:rPr>
        <w:t>$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last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114" w:right="1228" w:firstLine="0"/>
        <w:jc w:val="left"/>
        <w:rPr>
          <w:b w:val="0"/>
          <w:bCs w:val="0"/>
        </w:rPr>
      </w:pPr>
      <w:bookmarkStart w:name="46. Append Next Line to Pattern Space (N" w:id="294"/>
      <w:bookmarkEnd w:id="294"/>
      <w:r>
        <w:rPr>
          <w:b w:val="0"/>
        </w:rPr>
      </w:r>
      <w:bookmarkStart w:name="_bookmark55" w:id="295"/>
      <w:bookmarkEnd w:id="295"/>
      <w:r>
        <w:rPr>
          <w:b w:val="0"/>
        </w:rPr>
      </w:r>
      <w:bookmarkStart w:name="_bookmark55" w:id="296"/>
      <w:bookmarkEnd w:id="296"/>
      <w:r>
        <w:rPr>
          <w:color w:val="457AC9"/>
          <w:spacing w:val="-2"/>
          <w:w w:val="115"/>
        </w:rPr>
        <w:t>A</w:t>
      </w:r>
      <w:r>
        <w:rPr>
          <w:color w:val="457AC9"/>
          <w:spacing w:val="-1"/>
          <w:w w:val="115"/>
        </w:rPr>
        <w:t>ppend</w:t>
      </w:r>
      <w:r>
        <w:rPr>
          <w:color w:val="457AC9"/>
          <w:spacing w:val="15"/>
          <w:w w:val="115"/>
        </w:rPr>
        <w:t> </w:t>
      </w:r>
      <w:r>
        <w:rPr>
          <w:color w:val="457AC9"/>
          <w:spacing w:val="-2"/>
          <w:w w:val="115"/>
        </w:rPr>
        <w:t>N</w:t>
      </w:r>
      <w:r>
        <w:rPr>
          <w:color w:val="457AC9"/>
          <w:spacing w:val="-1"/>
          <w:w w:val="115"/>
        </w:rPr>
        <w:t>ext</w:t>
      </w:r>
      <w:r>
        <w:rPr>
          <w:color w:val="457AC9"/>
          <w:spacing w:val="17"/>
          <w:w w:val="115"/>
        </w:rPr>
        <w:t> </w:t>
      </w:r>
      <w:r>
        <w:rPr>
          <w:color w:val="457AC9"/>
          <w:spacing w:val="-2"/>
          <w:w w:val="115"/>
        </w:rPr>
        <w:t>L</w:t>
      </w:r>
      <w:r>
        <w:rPr>
          <w:color w:val="457AC9"/>
          <w:spacing w:val="-1"/>
          <w:w w:val="115"/>
        </w:rPr>
        <w:t>ine</w:t>
      </w:r>
      <w:r>
        <w:rPr>
          <w:color w:val="457AC9"/>
          <w:spacing w:val="15"/>
          <w:w w:val="115"/>
        </w:rPr>
        <w:t> </w:t>
      </w:r>
      <w:r>
        <w:rPr>
          <w:color w:val="457AC9"/>
          <w:w w:val="115"/>
        </w:rPr>
        <w:t>to</w:t>
      </w:r>
      <w:r>
        <w:rPr>
          <w:color w:val="457AC9"/>
          <w:spacing w:val="15"/>
          <w:w w:val="115"/>
        </w:rPr>
        <w:t> </w:t>
      </w:r>
      <w:r>
        <w:rPr>
          <w:color w:val="457AC9"/>
          <w:spacing w:val="-2"/>
          <w:w w:val="115"/>
        </w:rPr>
        <w:t>P</w:t>
      </w:r>
      <w:r>
        <w:rPr>
          <w:color w:val="457AC9"/>
          <w:spacing w:val="-1"/>
          <w:w w:val="115"/>
        </w:rPr>
        <w:t>atte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n</w:t>
      </w:r>
      <w:r>
        <w:rPr>
          <w:color w:val="457AC9"/>
          <w:spacing w:val="17"/>
          <w:w w:val="115"/>
        </w:rPr>
        <w:t> </w:t>
      </w:r>
      <w:r>
        <w:rPr>
          <w:color w:val="457AC9"/>
          <w:spacing w:val="-1"/>
          <w:w w:val="115"/>
        </w:rPr>
        <w:t>Space</w:t>
      </w:r>
      <w:r>
        <w:rPr>
          <w:color w:val="457AC9"/>
          <w:spacing w:val="17"/>
          <w:w w:val="115"/>
        </w:rPr>
        <w:t> </w:t>
      </w:r>
      <w:r>
        <w:rPr>
          <w:color w:val="457AC9"/>
          <w:spacing w:val="-1"/>
          <w:w w:val="115"/>
        </w:rPr>
        <w:t>(</w:t>
      </w:r>
      <w:r>
        <w:rPr>
          <w:color w:val="457AC9"/>
          <w:spacing w:val="-2"/>
          <w:w w:val="115"/>
        </w:rPr>
        <w:t>N</w:t>
      </w:r>
      <w:r>
        <w:rPr>
          <w:color w:val="457AC9"/>
          <w:spacing w:val="25"/>
          <w:w w:val="99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case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append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eplacing,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39"/>
          <w:w w:val="9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appends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45"/>
          <w:w w:val="14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89"/>
        <w:jc w:val="both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 space,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clea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eads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 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esumes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9"/>
          <w:w w:val="128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 o</w:t>
      </w:r>
      <w:r>
        <w:rPr>
          <w:color w:val="333333"/>
          <w:spacing w:val="-1"/>
          <w:w w:val="125"/>
        </w:rPr>
        <w:t>ff.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0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34"/>
          <w:w w:val="127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 clea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-2"/>
          <w:w w:val="125"/>
        </w:rPr>
        <w:t> I</w:t>
      </w:r>
      <w:r>
        <w:rPr>
          <w:color w:val="333333"/>
          <w:spacing w:val="-1"/>
          <w:w w:val="125"/>
        </w:rPr>
        <w:t>nstead, </w:t>
      </w:r>
      <w:r>
        <w:rPr>
          <w:color w:val="333333"/>
          <w:w w:val="125"/>
        </w:rPr>
        <w:t>it</w:t>
      </w:r>
      <w:r>
        <w:rPr>
          <w:color w:val="333333"/>
          <w:spacing w:val="-1"/>
          <w:w w:val="125"/>
        </w:rPr>
        <w:t> adds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line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(\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43"/>
          <w:w w:val="120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appends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47"/>
          <w:w w:val="124"/>
        </w:rPr>
        <w:t> </w:t>
      </w:r>
      <w:r>
        <w:rPr>
          <w:color w:val="333333"/>
          <w:spacing w:val="-1"/>
          <w:w w:val="125"/>
        </w:rPr>
        <w:t>standa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by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mmands.</w:t>
      </w:r>
      <w:r>
        <w:rPr>
          <w:color w:val="000000"/>
        </w:rPr>
      </w: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4.027392pt;width:345.8pt;height:54.4pt;mso-position-horizontal-relative:page;mso-position-vertical-relative:paragraph;z-index:-13089" coordorigin="1294,281" coordsize="6916,108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428" coordorigin="1296,939" coordsize="6912,428">
              <v:shape style="position:absolute;left:1296;top:939;width:6912;height:428" coordorigin="1296,939" coordsize="6912,428" path="m1296,1367l8208,1367,8208,939,1296,939,1296,1367xe" filled="t" fillcolor="#E5E5E5" stroked="f">
                <v:path arrowok="t"/>
                <v:fill type="solid"/>
              </v:shape>
            </v:group>
            <v:group style="position:absolute;left:1297;top:283;width:2;height:1084" coordorigin="1297,283" coordsize="2,1084">
              <v:shape style="position:absolute;left:1297;top:283;width:2;height:1084" coordorigin="1297,283" coordsize="0,1084" path="m1297,283l1297,1367e" filled="f" stroked="t" strokeweight=".199998pt" strokecolor="#E5E5E5">
                <v:path arrowok="t"/>
              </v:shape>
            </v:group>
            <v:group style="position:absolute;left:8207;top:283;width:2;height:1084" coordorigin="8207,283" coordsize="2,1084">
              <v:shape style="position:absolute;left:8207;top:283;width:2;height:1084" coordorigin="8207,283" coordsize="0,1084" path="m8207,283l8207,136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8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mplo</w:t>
      </w:r>
      <w:r>
        <w:rPr>
          <w:rFonts w:ascii="Gill Sans MT"/>
          <w:b/>
          <w:color w:val="333333"/>
          <w:spacing w:val="-1"/>
          <w:w w:val="120"/>
          <w:sz w:val="19"/>
        </w:rPr>
        <w:t>yee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ame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les</w:t>
      </w:r>
      <w:r>
        <w:rPr>
          <w:rFonts w:ascii="Gill Sans MT"/>
          <w:b/>
          <w:color w:val="333333"/>
          <w:spacing w:val="1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separated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by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76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'{N;s/\n/:/}'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Doe:CEO</w:t>
      </w:r>
      <w:r>
        <w:rPr>
          <w:rFonts w:ascii="Courier New"/>
        </w:rPr>
      </w:r>
    </w:p>
    <w:p>
      <w:pPr>
        <w:pStyle w:val="BodyText"/>
        <w:spacing w:line="225" w:lineRule="exact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225" w:lineRule="exact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4188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54.5pt;mso-position-horizontal-relative:page;mso-position-vertical-relative:paragraph;z-index:-13088" coordorigin="1294,-39" coordsize="6916,109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430" coordorigin="1296,619" coordsize="6912,430">
              <v:shape style="position:absolute;left:1296;top:619;width:6912;height:430" coordorigin="1296,619" coordsize="6912,430" path="m1296,1049l8208,1049,8208,619,1296,619,1296,1049xe" filled="t" fillcolor="#E5E5E5" stroked="f">
                <v:path arrowok="t"/>
                <v:fill type="solid"/>
              </v:shape>
            </v:group>
            <v:group style="position:absolute;left:1297;top:-37;width:2;height:1086" coordorigin="1297,-37" coordsize="2,1086">
              <v:shape style="position:absolute;left:1297;top:-37;width:2;height:1086" coordorigin="1297,-37" coordsize="0,1086" path="m1297,-37l1297,1049e" filled="f" stroked="t" strokeweight=".199998pt" strokecolor="#E5E5E5">
                <v:path arrowok="t"/>
              </v:shape>
            </v:group>
            <v:group style="position:absolute;left:8207;top:-37;width:2;height:1086" coordorigin="8207,-37" coordsize="2,1086">
              <v:shape style="position:absolute;left:8207;top:-37;width:2;height:1086" coordorigin="8207,-37" coordsize="0,1086" path="m8207,-37l8207,104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048;width:6912;height:2" coordorigin="1296,1048" coordsize="6912,2">
              <v:shape style="position:absolute;left:1296;top:1048;width:6912;height:2" coordorigin="1296,1048" coordsize="6912,0" path="m1296,1048l8208,1048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Reddy:Sysadmin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Ram:Developer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113" w:right="0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Miller:Sales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0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8" w:lineRule="auto" w:before="133" w:after="0"/>
        <w:ind w:left="834" w:right="316" w:hanging="360"/>
        <w:jc w:val="left"/>
      </w:pPr>
      <w:r>
        <w:rPr>
          <w:rFonts w:ascii="Gill Sans MT"/>
          <w:b/>
          <w:color w:val="333333"/>
          <w:w w:val="125"/>
        </w:rPr>
        <w:t>N</w:t>
      </w:r>
      <w:r>
        <w:rPr>
          <w:rFonts w:ascii="Gill Sans MT"/>
          <w:b/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appends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(w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27"/>
          <w:w w:val="13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appends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7"/>
          <w:w w:val="11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16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le).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4" w:lineRule="exact" w:before="135" w:after="0"/>
        <w:ind w:left="834" w:right="726" w:hanging="360"/>
        <w:jc w:val="left"/>
      </w:pPr>
      <w:r>
        <w:rPr>
          <w:rFonts w:ascii="Gill Sans MT"/>
          <w:b/>
          <w:color w:val="333333"/>
          <w:spacing w:val="-1"/>
          <w:w w:val="125"/>
        </w:rPr>
        <w:t>s/\</w:t>
      </w:r>
      <w:r>
        <w:rPr>
          <w:rFonts w:ascii="Gill Sans MT"/>
          <w:b/>
          <w:color w:val="333333"/>
          <w:spacing w:val="-2"/>
          <w:w w:val="125"/>
        </w:rPr>
        <w:t>n</w:t>
      </w:r>
      <w:r>
        <w:rPr>
          <w:rFonts w:ascii="Gill Sans MT"/>
          <w:b/>
          <w:color w:val="333333"/>
          <w:spacing w:val="-1"/>
          <w:w w:val="125"/>
        </w:rPr>
        <w:t>/:/</w:t>
      </w:r>
      <w:r>
        <w:rPr>
          <w:rFonts w:ascii="Gill Sans MT"/>
          <w:b/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\n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"Empl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Tit</w:t>
      </w:r>
      <w:r>
        <w:rPr>
          <w:color w:val="333333"/>
          <w:spacing w:val="-1"/>
          <w:w w:val="125"/>
        </w:rPr>
        <w:t>le"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5"/>
          <w:w w:val="125"/>
        </w:rPr>
        <w:t> </w:t>
      </w:r>
      <w:r>
        <w:rPr>
          <w:color w:val="333333"/>
          <w:w w:val="125"/>
        </w:rPr>
        <w:t>:</w:t>
      </w:r>
      <w:r>
        <w:rPr>
          <w:color w:val="000000"/>
        </w:rPr>
      </w:r>
    </w:p>
    <w:p>
      <w:pPr>
        <w:spacing w:before="115"/>
        <w:ind w:left="112" w:right="83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50.10687pt;height:273pt;mso-position-horizontal-relative:char;mso-position-vertical-relative:line" type="#_x0000_t75" stroked="false">
            <v:imagedata r:id="rId2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42"/>
        <w:ind w:left="1743" w:right="0"/>
        <w:jc w:val="left"/>
      </w:pPr>
      <w:r>
        <w:rPr>
          <w:rFonts w:ascii="Gill Sans MT"/>
          <w:b/>
          <w:color w:val="333333"/>
          <w:spacing w:val="-2"/>
          <w:w w:val="125"/>
        </w:rPr>
        <w:t>F</w:t>
      </w:r>
      <w:r>
        <w:rPr>
          <w:rFonts w:ascii="Gill Sans MT"/>
          <w:b/>
          <w:color w:val="333333"/>
          <w:spacing w:val="-1"/>
          <w:w w:val="125"/>
        </w:rPr>
        <w:t>ig</w:t>
      </w:r>
      <w:r>
        <w:rPr>
          <w:color w:val="333333"/>
          <w:spacing w:val="-1"/>
          <w:w w:val="125"/>
        </w:rPr>
        <w:t>: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llust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4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dem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3"/>
          <w:w w:val="110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44"/>
          <w:w w:val="126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82pt;margin-top:13.927365pt;width:345.8pt;height:101.4pt;mso-position-horizontal-relative:page;mso-position-vertical-relative:paragraph;z-index:-13087" coordorigin="1294,279" coordsize="6916,2028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428" coordorigin="1296,1877" coordsize="6912,428">
              <v:shape style="position:absolute;left:1296;top:1877;width:6912;height:428" coordorigin="1296,1877" coordsize="6912,428" path="m1296,2305l8208,2305,8208,1877,1296,1877,1296,2305xe" filled="t" fillcolor="#E5E5E5" stroked="f">
                <v:path arrowok="t"/>
                <v:fill type="solid"/>
              </v:shape>
            </v:group>
            <v:group style="position:absolute;left:1297;top:281;width:2;height:2024" coordorigin="1297,281" coordsize="2,2024">
              <v:shape style="position:absolute;left:1297;top:281;width:2;height:2024" coordorigin="1297,281" coordsize="0,2024" path="m1297,281l1297,2305e" filled="f" stroked="t" strokeweight=".199998pt" strokecolor="#E5E5E5">
                <v:path arrowok="t"/>
              </v:shape>
            </v:group>
            <v:group style="position:absolute;left:8207;top:281;width:2;height:2024" coordorigin="8207,281" coordsize="2,2024">
              <v:shape style="position:absolute;left:8207;top:281;width:2;height:2024" coordorigin="8207,281" coordsize="0,2024" path="m8207,281l8207,230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37pt" strokecolor="#E5E5E5">
                <v:path arrowok="t"/>
              </v:shape>
            </v:group>
            <v:group style="position:absolute;left:1296;top:2304;width:6912;height:2" coordorigin="1296,2304" coordsize="6912,2">
              <v:shape style="position:absolute;left:1296;top:2304;width:6912;height:2" coordorigin="1296,2304" coordsize="6912,0" path="m1296,2304l8208,2304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'='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  <w:t> |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'{N;s/\n/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/}'</w:t>
      </w:r>
      <w:r>
        <w:rPr>
          <w:rFonts w:ascii="Courier New"/>
        </w:rPr>
      </w:r>
    </w:p>
    <w:p>
      <w:pPr>
        <w:pStyle w:val="BodyText"/>
        <w:numPr>
          <w:ilvl w:val="0"/>
          <w:numId w:val="12"/>
        </w:numPr>
        <w:tabs>
          <w:tab w:pos="614" w:val="left" w:leader="none"/>
        </w:tabs>
        <w:spacing w:line="240" w:lineRule="auto" w:before="85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numPr>
          <w:ilvl w:val="0"/>
          <w:numId w:val="12"/>
        </w:numPr>
        <w:tabs>
          <w:tab w:pos="614" w:val="left" w:leader="none"/>
        </w:tabs>
        <w:spacing w:line="240" w:lineRule="auto" w:before="87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numPr>
          <w:ilvl w:val="0"/>
          <w:numId w:val="12"/>
        </w:numPr>
        <w:tabs>
          <w:tab w:pos="614" w:val="left" w:leader="none"/>
        </w:tabs>
        <w:spacing w:line="240" w:lineRule="auto" w:before="85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</w:rPr>
      </w:r>
    </w:p>
    <w:p>
      <w:pPr>
        <w:pStyle w:val="BodyText"/>
        <w:numPr>
          <w:ilvl w:val="0"/>
          <w:numId w:val="12"/>
        </w:numPr>
        <w:tabs>
          <w:tab w:pos="614" w:val="left" w:leader="none"/>
        </w:tabs>
        <w:spacing w:line="240" w:lineRule="auto" w:before="87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</w:rPr>
      </w:r>
    </w:p>
    <w:p>
      <w:pPr>
        <w:pStyle w:val="BodyText"/>
        <w:numPr>
          <w:ilvl w:val="0"/>
          <w:numId w:val="12"/>
        </w:numPr>
        <w:tabs>
          <w:tab w:pos="614" w:val="left" w:leader="none"/>
        </w:tabs>
        <w:spacing w:line="240" w:lineRule="auto" w:before="85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2" w:lineRule="auto"/>
        <w:ind w:left="113" w:right="153"/>
        <w:jc w:val="left"/>
      </w:pPr>
      <w:r>
        <w:rPr>
          <w:color w:val="333333"/>
          <w:spacing w:val="-2"/>
          <w:w w:val="130"/>
        </w:rPr>
        <w:t>A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9"/>
          <w:w w:val="130"/>
        </w:rPr>
        <w:t> </w:t>
      </w:r>
      <w:r>
        <w:rPr>
          <w:color w:val="333333"/>
          <w:w w:val="130"/>
        </w:rPr>
        <w:t>we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sa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29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our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pr</w:t>
      </w:r>
      <w:r>
        <w:rPr>
          <w:color w:val="333333"/>
          <w:spacing w:val="-1"/>
          <w:w w:val="130"/>
        </w:rPr>
        <w:t>ev</w:t>
      </w:r>
      <w:r>
        <w:rPr>
          <w:color w:val="333333"/>
          <w:spacing w:val="-2"/>
          <w:w w:val="130"/>
        </w:rPr>
        <w:t>iou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es,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9"/>
          <w:w w:val="130"/>
        </w:rPr>
        <w:t> </w:t>
      </w:r>
      <w:r>
        <w:rPr>
          <w:color w:val="333333"/>
          <w:w w:val="130"/>
        </w:rPr>
        <w:t>=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numb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ir</w:t>
      </w:r>
      <w:r>
        <w:rPr>
          <w:color w:val="333333"/>
          <w:spacing w:val="-1"/>
          <w:w w:val="130"/>
        </w:rPr>
        <w:t>st,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ori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xt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pStyle w:val="BodyText"/>
        <w:spacing w:line="241" w:lineRule="auto" w:before="114"/>
        <w:ind w:left="113" w:right="178"/>
        <w:jc w:val="left"/>
      </w:pPr>
      <w:r>
        <w:rPr>
          <w:color w:val="333333"/>
          <w:w w:val="120"/>
        </w:rPr>
        <w:t>In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example,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5"/>
          <w:w w:val="120"/>
        </w:rPr>
        <w:t> </w:t>
      </w:r>
      <w:r>
        <w:rPr>
          <w:color w:val="333333"/>
          <w:w w:val="120"/>
        </w:rPr>
        <w:t>N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adds</w:t>
      </w:r>
      <w:r>
        <w:rPr>
          <w:color w:val="333333"/>
          <w:spacing w:val="17"/>
          <w:w w:val="120"/>
        </w:rPr>
        <w:t> </w:t>
      </w:r>
      <w:r>
        <w:rPr>
          <w:color w:val="333333"/>
          <w:w w:val="120"/>
        </w:rPr>
        <w:t>\n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cu</w:t>
      </w:r>
      <w:r>
        <w:rPr>
          <w:color w:val="333333"/>
          <w:spacing w:val="-2"/>
          <w:w w:val="120"/>
        </w:rPr>
        <w:t>rr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space</w:t>
      </w:r>
      <w:r>
        <w:rPr>
          <w:color w:val="333333"/>
          <w:spacing w:val="26"/>
          <w:w w:val="127"/>
        </w:rPr>
        <w:t> </w:t>
      </w:r>
      <w:r>
        <w:rPr>
          <w:color w:val="333333"/>
          <w:spacing w:val="-2"/>
          <w:w w:val="120"/>
        </w:rPr>
        <w:t>(w</w:t>
      </w:r>
      <w:r>
        <w:rPr>
          <w:color w:val="333333"/>
          <w:spacing w:val="-1"/>
          <w:w w:val="120"/>
        </w:rPr>
        <w:t>hich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ains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),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eads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nex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41"/>
          <w:w w:val="124"/>
        </w:rPr>
        <w:t> </w:t>
      </w:r>
      <w:r>
        <w:rPr>
          <w:color w:val="333333"/>
          <w:spacing w:val="-1"/>
          <w:w w:val="120"/>
        </w:rPr>
        <w:t>appends</w:t>
      </w:r>
      <w:r>
        <w:rPr>
          <w:color w:val="333333"/>
          <w:spacing w:val="31"/>
          <w:w w:val="120"/>
        </w:rPr>
        <w:t> 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28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2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8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1"/>
          <w:w w:val="120"/>
        </w:rPr>
        <w:t>space</w:t>
      </w:r>
      <w:r>
        <w:rPr>
          <w:color w:val="333333"/>
          <w:spacing w:val="28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29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ain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1"/>
          <w:w w:val="120"/>
        </w:rPr>
        <w:t>"line-numbe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\n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iginal</w:t>
      </w:r>
      <w:r>
        <w:rPr>
          <w:color w:val="333333"/>
          <w:spacing w:val="-2"/>
          <w:w w:val="120"/>
        </w:rPr>
        <w:t>-</w:t>
      </w:r>
      <w:r>
        <w:rPr>
          <w:color w:val="333333"/>
          <w:spacing w:val="49"/>
          <w:w w:val="111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-2"/>
          <w:w w:val="120"/>
        </w:rPr>
        <w:t>-co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".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s/\n/</w:t>
      </w:r>
      <w:r>
        <w:rPr>
          <w:color w:val="333333"/>
          <w:spacing w:val="13"/>
          <w:w w:val="120"/>
        </w:rPr>
        <w:t> </w:t>
      </w:r>
      <w:r>
        <w:rPr>
          <w:color w:val="333333"/>
          <w:w w:val="120"/>
        </w:rPr>
        <w:t>/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change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ne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(\n)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33"/>
          <w:w w:val="143"/>
        </w:rPr>
        <w:t> </w:t>
      </w:r>
      <w:r>
        <w:rPr>
          <w:color w:val="333333"/>
          <w:spacing w:val="-1"/>
          <w:w w:val="120"/>
        </w:rPr>
        <w:t>space.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47. Print 1st Line in MultiLine (P comma" w:id="297"/>
      <w:bookmarkEnd w:id="297"/>
      <w:r>
        <w:rPr>
          <w:b w:val="0"/>
        </w:rPr>
      </w:r>
      <w:bookmarkStart w:name="_bookmark56" w:id="298"/>
      <w:bookmarkEnd w:id="298"/>
      <w:r>
        <w:rPr>
          <w:b w:val="0"/>
        </w:rPr>
      </w:r>
      <w:bookmarkStart w:name="_bookmark56" w:id="299"/>
      <w:bookmarkEnd w:id="299"/>
      <w:r>
        <w:rPr>
          <w:color w:val="457AC9"/>
          <w:spacing w:val="-2"/>
          <w:w w:val="115"/>
        </w:rPr>
        <w:t>P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int</w:t>
      </w:r>
      <w:r>
        <w:rPr>
          <w:color w:val="457AC9"/>
          <w:spacing w:val="25"/>
          <w:w w:val="115"/>
        </w:rPr>
        <w:t> </w:t>
      </w:r>
      <w:r>
        <w:rPr>
          <w:color w:val="457AC9"/>
          <w:spacing w:val="-1"/>
          <w:w w:val="115"/>
        </w:rPr>
        <w:t>1st</w:t>
      </w:r>
      <w:r>
        <w:rPr>
          <w:color w:val="457AC9"/>
          <w:spacing w:val="27"/>
          <w:w w:val="115"/>
        </w:rPr>
        <w:t> </w:t>
      </w:r>
      <w:r>
        <w:rPr>
          <w:color w:val="457AC9"/>
          <w:spacing w:val="-2"/>
          <w:w w:val="115"/>
        </w:rPr>
        <w:t>L</w:t>
      </w:r>
      <w:r>
        <w:rPr>
          <w:color w:val="457AC9"/>
          <w:spacing w:val="-1"/>
          <w:w w:val="115"/>
        </w:rPr>
        <w:t>ine</w:t>
      </w:r>
      <w:r>
        <w:rPr>
          <w:color w:val="457AC9"/>
          <w:spacing w:val="28"/>
          <w:w w:val="115"/>
        </w:rPr>
        <w:t> </w:t>
      </w:r>
      <w:r>
        <w:rPr>
          <w:color w:val="457AC9"/>
          <w:spacing w:val="-1"/>
          <w:w w:val="115"/>
        </w:rPr>
        <w:t>in</w:t>
      </w:r>
      <w:r>
        <w:rPr>
          <w:color w:val="457AC9"/>
          <w:spacing w:val="28"/>
          <w:w w:val="115"/>
        </w:rPr>
        <w:t> 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ulti</w:t>
      </w:r>
      <w:r>
        <w:rPr>
          <w:color w:val="457AC9"/>
          <w:spacing w:val="-2"/>
          <w:w w:val="115"/>
        </w:rPr>
        <w:t>L</w:t>
      </w:r>
      <w:r>
        <w:rPr>
          <w:color w:val="457AC9"/>
          <w:spacing w:val="-1"/>
          <w:w w:val="115"/>
        </w:rPr>
        <w:t>ine</w:t>
      </w:r>
      <w:r>
        <w:rPr>
          <w:color w:val="457AC9"/>
          <w:spacing w:val="25"/>
          <w:w w:val="115"/>
        </w:rPr>
        <w:t> </w:t>
      </w:r>
      <w:r>
        <w:rPr>
          <w:color w:val="457AC9"/>
          <w:spacing w:val="-1"/>
          <w:w w:val="115"/>
        </w:rPr>
        <w:t>(</w:t>
      </w:r>
      <w:r>
        <w:rPr>
          <w:color w:val="457AC9"/>
          <w:spacing w:val="-2"/>
          <w:w w:val="115"/>
        </w:rPr>
        <w:t>P</w:t>
      </w:r>
      <w:r>
        <w:rPr>
          <w:color w:val="457AC9"/>
          <w:spacing w:val="28"/>
          <w:w w:val="115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4" w:right="285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seen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case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38"/>
          <w:w w:val="126"/>
        </w:rPr>
        <w:t> </w:t>
      </w:r>
      <w:r>
        <w:rPr>
          <w:color w:val="333333"/>
          <w:spacing w:val="-1"/>
          <w:w w:val="125"/>
        </w:rPr>
        <w:t>appended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fashi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simila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3"/>
          <w:w w:val="103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equivalen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hey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special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ine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4" w:right="0"/>
        <w:jc w:val="left"/>
      </w:pPr>
      <w:r>
        <w:rPr/>
        <w:pict>
          <v:group style="position:absolute;margin-left:64.699997pt;margin-top:52.291985pt;width:345.8pt;height:54.4pt;mso-position-horizontal-relative:page;mso-position-vertical-relative:paragraph;z-index:-13086" coordorigin="1294,1046" coordsize="6916,1088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428" coordorigin="1296,1704" coordsize="6912,428">
              <v:shape style="position:absolute;left:1296;top:1704;width:6912;height:428" coordorigin="1296,1704" coordsize="6912,428" path="m1296,2132l8208,2132,8208,1704,1296,1704,1296,2132xe" filled="t" fillcolor="#E5E5E5" stroked="f">
                <v:path arrowok="t"/>
                <v:fill type="solid"/>
              </v:shape>
            </v:group>
            <v:group style="position:absolute;left:1297;top:1048;width:2;height:1084" coordorigin="1297,1048" coordsize="2,1084">
              <v:shape style="position:absolute;left:1297;top:1048;width:2;height:1084" coordorigin="1297,1048" coordsize="0,1084" path="m1297,1048l1297,2132e" filled="f" stroked="t" strokeweight=".199998pt" strokecolor="#E5E5E5">
                <v:path arrowok="t"/>
              </v:shape>
            </v:group>
            <v:group style="position:absolute;left:8207;top:1048;width:2;height:1084" coordorigin="8207,1048" coordsize="2,1084">
              <v:shape style="position:absolute;left:8207;top:1048;width:2;height:1084" coordorigin="8207,1048" coordsize="0,1084" path="m8207,1048l8207,2132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200006pt" strokecolor="#E5E5E5">
                <v:path arrowok="t"/>
              </v:shape>
            </v:group>
            <v:group style="position:absolute;left:1296;top:2131;width:6912;height:2" coordorigin="1296,2131" coordsize="6912,2">
              <v:shape style="position:absolute;left:1296;top:2131;width:6912;height:2" coordorigin="1296,2131" coordsize="6912,0" path="m1296,2131l8208,2131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P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 space,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 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il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(\</w:t>
      </w:r>
      <w:r>
        <w:rPr>
          <w:color w:val="333333"/>
          <w:spacing w:val="-1"/>
          <w:w w:val="125"/>
        </w:rPr>
        <w:t>n).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manage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names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empname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left="374" w:right="113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'N'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'/Manager/P'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</w:r>
    </w:p>
    <w:p>
      <w:pPr>
        <w:pStyle w:val="BodyText"/>
        <w:spacing w:line="225" w:lineRule="exact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spacing w:after="0" w:line="225" w:lineRule="exact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48. Delete 1st Line in MultiLine (D comm" w:id="300"/>
      <w:bookmarkEnd w:id="300"/>
      <w:r>
        <w:rPr>
          <w:b w:val="0"/>
        </w:rPr>
      </w:r>
      <w:bookmarkStart w:name="_bookmark57" w:id="301"/>
      <w:bookmarkEnd w:id="301"/>
      <w:r>
        <w:rPr>
          <w:b w:val="0"/>
        </w:rPr>
      </w:r>
      <w:bookmarkStart w:name="_bookmark57" w:id="302"/>
      <w:bookmarkEnd w:id="302"/>
      <w:r>
        <w:rPr>
          <w:color w:val="457AC9"/>
          <w:spacing w:val="-2"/>
          <w:w w:val="120"/>
        </w:rPr>
        <w:t>D</w:t>
      </w:r>
      <w:r>
        <w:rPr>
          <w:color w:val="457AC9"/>
          <w:spacing w:val="-1"/>
          <w:w w:val="120"/>
        </w:rPr>
        <w:t>ele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15"/>
          <w:w w:val="120"/>
        </w:rPr>
        <w:t> </w:t>
      </w:r>
      <w:r>
        <w:rPr>
          <w:color w:val="457AC9"/>
          <w:spacing w:val="-1"/>
          <w:w w:val="120"/>
        </w:rPr>
        <w:t>1s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5"/>
          <w:w w:val="120"/>
        </w:rPr>
        <w:t> </w:t>
      </w:r>
      <w:r>
        <w:rPr>
          <w:color w:val="457AC9"/>
          <w:spacing w:val="-2"/>
          <w:w w:val="120"/>
        </w:rPr>
        <w:t>L</w:t>
      </w:r>
      <w:r>
        <w:rPr>
          <w:color w:val="457AC9"/>
          <w:spacing w:val="-1"/>
          <w:w w:val="120"/>
        </w:rPr>
        <w:t>ine</w:t>
      </w:r>
      <w:r>
        <w:rPr>
          <w:color w:val="457AC9"/>
          <w:spacing w:val="-16"/>
          <w:w w:val="120"/>
        </w:rPr>
        <w:t> </w:t>
      </w:r>
      <w:r>
        <w:rPr>
          <w:color w:val="457AC9"/>
          <w:w w:val="120"/>
        </w:rPr>
        <w:t>in</w:t>
      </w:r>
      <w:r>
        <w:rPr>
          <w:color w:val="457AC9"/>
          <w:spacing w:val="-15"/>
          <w:w w:val="120"/>
        </w:rPr>
        <w:t> 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ul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L</w:t>
      </w:r>
      <w:r>
        <w:rPr>
          <w:color w:val="457AC9"/>
          <w:spacing w:val="-1"/>
          <w:w w:val="120"/>
        </w:rPr>
        <w:t>ine</w:t>
      </w:r>
      <w:r>
        <w:rPr>
          <w:color w:val="457AC9"/>
          <w:spacing w:val="-17"/>
          <w:w w:val="120"/>
        </w:rPr>
        <w:t> </w:t>
      </w:r>
      <w:r>
        <w:rPr>
          <w:color w:val="457AC9"/>
          <w:spacing w:val="-1"/>
          <w:w w:val="120"/>
        </w:rPr>
        <w:t>(</w:t>
      </w:r>
      <w:r>
        <w:rPr>
          <w:color w:val="457AC9"/>
          <w:spacing w:val="-2"/>
          <w:w w:val="120"/>
        </w:rPr>
        <w:t>D</w:t>
      </w:r>
      <w:r>
        <w:rPr>
          <w:color w:val="457AC9"/>
          <w:spacing w:val="-14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9"/>
          <w:w w:val="128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 and 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24"/>
          <w:w w:val="125"/>
        </w:rPr>
        <w:t> </w:t>
      </w:r>
      <w:r>
        <w:rPr>
          <w:color w:val="333333"/>
          <w:spacing w:val="-1"/>
          <w:w w:val="125"/>
        </w:rPr>
        <w:t>again.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317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ely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clea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 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(unless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has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 line).</w:t>
      </w:r>
      <w:r>
        <w:rPr>
          <w:color w:val="333333"/>
          <w:spacing w:val="-2"/>
          <w:w w:val="125"/>
        </w:rPr>
        <w:t> I</w:t>
      </w:r>
      <w:r>
        <w:rPr>
          <w:color w:val="333333"/>
          <w:spacing w:val="-1"/>
          <w:w w:val="125"/>
        </w:rPr>
        <w:t>nstead,</w:t>
      </w:r>
      <w:r>
        <w:rPr>
          <w:color w:val="333333"/>
          <w:w w:val="125"/>
        </w:rPr>
        <w:t> 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2" w:lineRule="exact" w:before="135" w:after="0"/>
        <w:ind w:left="834" w:right="264" w:hanging="360"/>
        <w:jc w:val="left"/>
      </w:pPr>
      <w:r>
        <w:rPr>
          <w:color w:val="333333"/>
          <w:spacing w:val="-2"/>
          <w:w w:val="125"/>
        </w:rPr>
        <w:t>D</w:t>
      </w:r>
      <w:r>
        <w:rPr>
          <w:color w:val="333333"/>
          <w:spacing w:val="-1"/>
          <w:w w:val="125"/>
        </w:rPr>
        <w:t>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il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3"/>
          <w:w w:val="125"/>
        </w:rPr>
        <w:t>(\</w:t>
      </w:r>
      <w:r>
        <w:rPr>
          <w:color w:val="333333"/>
          <w:spacing w:val="-2"/>
          <w:w w:val="125"/>
        </w:rPr>
        <w:t>n).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7" w:lineRule="auto" w:before="133" w:after="0"/>
        <w:ind w:left="834" w:right="176" w:hanging="360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29"/>
          <w:w w:val="124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beginning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emaining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buffe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139"/>
        <w:jc w:val="left"/>
      </w:pPr>
      <w:r>
        <w:rPr/>
        <w:pict>
          <v:group style="position:absolute;margin-left:64.699997pt;margin-top:52.291977pt;width:345.8pt;height:226.6pt;mso-position-horizontal-relative:page;mso-position-vertical-relative:paragraph;z-index:-13085" coordorigin="1294,1046" coordsize="6916,4532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312" coordorigin="1296,1704" coordsize="6912,312">
              <v:shape style="position:absolute;left:1296;top:1704;width:6912;height:312" coordorigin="1296,1704" coordsize="6912,312" path="m1296,2016l8208,2016,8208,1704,1296,1704,1296,2016xe" filled="t" fillcolor="#E5E5E5" stroked="f">
                <v:path arrowok="t"/>
                <v:fill type="solid"/>
              </v:shape>
            </v:group>
            <v:group style="position:absolute;left:1296;top:2016;width:6912;height:314" coordorigin="1296,2016" coordsize="6912,314">
              <v:shape style="position:absolute;left:1296;top:2016;width:6912;height:314" coordorigin="1296,2016" coordsize="6912,314" path="m1296,2330l8208,2330,8208,2016,1296,2016,1296,2330xe" filled="t" fillcolor="#E5E5E5" stroked="f">
                <v:path arrowok="t"/>
                <v:fill type="solid"/>
              </v:shape>
            </v:group>
            <v:group style="position:absolute;left:1296;top:2330;width:6912;height:312" coordorigin="1296,2330" coordsize="6912,312">
              <v:shape style="position:absolute;left:1296;top:2330;width:6912;height:312" coordorigin="1296,2330" coordsize="6912,312" path="m1296,2642l8208,2642,8208,2330,1296,2330,1296,2642xe" filled="t" fillcolor="#E5E5E5" stroked="f">
                <v:path arrowok="t"/>
                <v:fill type="solid"/>
              </v:shape>
            </v:group>
            <v:group style="position:absolute;left:1296;top:2642;width:6912;height:314" coordorigin="1296,2642" coordsize="6912,314">
              <v:shape style="position:absolute;left:1296;top:2642;width:6912;height:314" coordorigin="1296,2642" coordsize="6912,314" path="m1296,2956l8208,2956,8208,2642,1296,2642,1296,2956xe" filled="t" fillcolor="#E5E5E5" stroked="f">
                <v:path arrowok="t"/>
                <v:fill type="solid"/>
              </v:shape>
            </v:group>
            <v:group style="position:absolute;left:1296;top:2956;width:6912;height:312" coordorigin="1296,2956" coordsize="6912,312">
              <v:shape style="position:absolute;left:1296;top:2956;width:6912;height:312" coordorigin="1296,2956" coordsize="6912,312" path="m1296,3268l8208,3268,8208,2956,1296,2956,1296,3268xe" filled="t" fillcolor="#E5E5E5" stroked="f">
                <v:path arrowok="t"/>
                <v:fill type="solid"/>
              </v:shape>
            </v:group>
            <v:group style="position:absolute;left:1296;top:3268;width:6912;height:314" coordorigin="1296,3268" coordsize="6912,314">
              <v:shape style="position:absolute;left:1296;top:3268;width:6912;height:314" coordorigin="1296,3268" coordsize="6912,314" path="m1296,3582l8208,3582,8208,3268,1296,3268,1296,3582xe" filled="t" fillcolor="#E5E5E5" stroked="f">
                <v:path arrowok="t"/>
                <v:fill type="solid"/>
              </v:shape>
            </v:group>
            <v:group style="position:absolute;left:1296;top:3582;width:6912;height:312" coordorigin="1296,3582" coordsize="6912,312">
              <v:shape style="position:absolute;left:1296;top:3582;width:6912;height:312" coordorigin="1296,3582" coordsize="6912,312" path="m1296,3894l8208,3894,8208,3582,1296,3582,1296,3894xe" filled="t" fillcolor="#E5E5E5" stroked="f">
                <v:path arrowok="t"/>
                <v:fill type="solid"/>
              </v:shape>
            </v:group>
            <v:group style="position:absolute;left:1296;top:3894;width:6912;height:314" coordorigin="1296,3894" coordsize="6912,314">
              <v:shape style="position:absolute;left:1296;top:3894;width:6912;height:314" coordorigin="1296,3894" coordsize="6912,314" path="m1296,4208l8208,4208,8208,3894,1296,3894,1296,4208xe" filled="t" fillcolor="#E5E5E5" stroked="f">
                <v:path arrowok="t"/>
                <v:fill type="solid"/>
              </v:shape>
            </v:group>
            <v:group style="position:absolute;left:1296;top:4208;width:6912;height:312" coordorigin="1296,4208" coordsize="6912,312">
              <v:shape style="position:absolute;left:1296;top:4208;width:6912;height:312" coordorigin="1296,4208" coordsize="6912,312" path="m1296,4520l8208,4520,8208,4208,1296,4208,1296,4520xe" filled="t" fillcolor="#E5E5E5" stroked="f">
                <v:path arrowok="t"/>
                <v:fill type="solid"/>
              </v:shape>
            </v:group>
            <v:group style="position:absolute;left:1296;top:4520;width:6912;height:314" coordorigin="1296,4520" coordsize="6912,314">
              <v:shape style="position:absolute;left:1296;top:4520;width:6912;height:314" coordorigin="1296,4520" coordsize="6912,314" path="m1296,4834l8208,4834,8208,4520,1296,4520,1296,4834xe" filled="t" fillcolor="#E5E5E5" stroked="f">
                <v:path arrowok="t"/>
                <v:fill type="solid"/>
              </v:shape>
            </v:group>
            <v:group style="position:absolute;left:1296;top:4834;width:6912;height:312" coordorigin="1296,4834" coordsize="6912,312">
              <v:shape style="position:absolute;left:1296;top:4834;width:6912;height:312" coordorigin="1296,4834" coordsize="6912,312" path="m1296,5146l8208,5146,8208,4834,1296,4834,1296,5146xe" filled="t" fillcolor="#E5E5E5" stroked="f">
                <v:path arrowok="t"/>
                <v:fill type="solid"/>
              </v:shape>
            </v:group>
            <v:group style="position:absolute;left:1296;top:5146;width:6912;height:430" coordorigin="1296,5146" coordsize="6912,430">
              <v:shape style="position:absolute;left:1296;top:5146;width:6912;height:430" coordorigin="1296,5146" coordsize="6912,430" path="m1296,5576l8208,5576,8208,5146,1296,5146,1296,5576xe" filled="t" fillcolor="#E5E5E5" stroked="f">
                <v:path arrowok="t"/>
                <v:fill type="solid"/>
              </v:shape>
            </v:group>
            <v:group style="position:absolute;left:1297;top:1048;width:2;height:4528" coordorigin="1297,1048" coordsize="2,4528">
              <v:shape style="position:absolute;left:1297;top:1048;width:2;height:4528" coordorigin="1297,1048" coordsize="0,4528" path="m1297,1048l1297,5576e" filled="f" stroked="t" strokeweight=".199998pt" strokecolor="#E5E5E5">
                <v:path arrowok="t"/>
              </v:shape>
            </v:group>
            <v:group style="position:absolute;left:8207;top:1048;width:2;height:4528" coordorigin="8207,1048" coordsize="2,4528">
              <v:shape style="position:absolute;left:8207;top:1048;width:2;height:4528" coordorigin="8207,1048" coordsize="0,4528" path="m8207,1048l8207,5576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200006pt" strokecolor="#E5E5E5">
                <v:path arrowok="t"/>
              </v:shape>
            </v:group>
            <v:group style="position:absolute;left:1296;top:5575;width:6912;height:2" coordorigin="1296,5575" coordsize="6912,2">
              <v:shape style="position:absolute;left:1296;top:5575;width:6912;height:2" coordorigin="1296,5575" coordsize="6912,0" path="m1296,5575l8208,557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nside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@</w:t>
      </w:r>
      <w:r>
        <w:rPr>
          <w:color w:val="333333"/>
          <w:spacing w:val="47"/>
          <w:w w:val="99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@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spans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cro</w:t>
      </w:r>
      <w:r>
        <w:rPr>
          <w:color w:val="333333"/>
          <w:spacing w:val="-1"/>
          <w:w w:val="125"/>
        </w:rPr>
        <w:t>ss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2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cases.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@I</w:t>
      </w:r>
      <w:r>
        <w:rPr>
          <w:color w:val="333333"/>
          <w:spacing w:val="-1"/>
          <w:w w:val="125"/>
        </w:rPr>
        <w:t>nf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Te</w:t>
      </w:r>
      <w:r>
        <w:rPr>
          <w:color w:val="333333"/>
          <w:spacing w:val="-1"/>
          <w:w w:val="125"/>
        </w:rPr>
        <w:t>chn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gy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ffice</w:t>
      </w:r>
      <w:r>
        <w:rPr>
          <w:color w:val="333333"/>
          <w:spacing w:val="-2"/>
          <w:w w:val="125"/>
        </w:rPr>
        <w:t>r@</w:t>
      </w:r>
      <w:r>
        <w:rPr>
          <w:color w:val="333333"/>
          <w:spacing w:val="37"/>
          <w:w w:val="99"/>
        </w:rPr>
        <w:t> </w:t>
      </w:r>
      <w:r>
        <w:rPr>
          <w:color w:val="333333"/>
          <w:spacing w:val="-1"/>
          <w:w w:val="125"/>
        </w:rPr>
        <w:t>spans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cro</w:t>
      </w:r>
      <w:r>
        <w:rPr>
          <w:color w:val="333333"/>
          <w:spacing w:val="-1"/>
          <w:w w:val="125"/>
        </w:rPr>
        <w:t>ss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row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sample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258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empnametitle-with-comment.txt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</w:rPr>
      </w:r>
    </w:p>
    <w:p>
      <w:pPr>
        <w:pStyle w:val="BodyText"/>
        <w:spacing w:line="332" w:lineRule="auto"/>
        <w:ind w:right="31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CEO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@Chief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Executive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Officer@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</w:r>
    </w:p>
    <w:p>
      <w:pPr>
        <w:pStyle w:val="BodyText"/>
        <w:spacing w:line="332" w:lineRule="auto"/>
        <w:ind w:right="186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@Information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Technology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Officer@</w:t>
      </w:r>
      <w:r>
        <w:rPr>
          <w:rFonts w:ascii="Courier New"/>
        </w:rPr>
      </w:r>
    </w:p>
    <w:p>
      <w:pPr>
        <w:pStyle w:val="BodyText"/>
        <w:spacing w:line="225" w:lineRule="exact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258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Sysadmin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@System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Administrator@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4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Developer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@Senior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Programmer@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4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@Sales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Manager@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footerReference w:type="default" r:id="rId23"/>
          <w:pgSz w:w="9360" w:h="12960"/>
          <w:pgMar w:footer="351" w:header="465" w:top="700" w:bottom="540" w:left="1040" w:right="1100"/>
          <w:pgNumType w:start="8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14"/>
        <w:jc w:val="left"/>
      </w:pPr>
      <w:r>
        <w:rPr/>
        <w:pict>
          <v:group style="position:absolute;margin-left:64.699997pt;margin-top:32.641964pt;width:345.8pt;height:191pt;mso-position-horizontal-relative:page;mso-position-vertical-relative:paragraph;z-index:-13084" coordorigin="1294,653" coordsize="6916,3820">
            <v:group style="position:absolute;left:1296;top:655;width:6912;height:570" coordorigin="1296,655" coordsize="6912,570">
              <v:shape style="position:absolute;left:1296;top:655;width:6912;height:570" coordorigin="1296,655" coordsize="6912,570" path="m1296,1225l8208,1225,8208,655,1296,655,1296,1225xe" filled="t" fillcolor="#E5E5E5" stroked="f">
                <v:path arrowok="t"/>
                <v:fill type="solid"/>
              </v:shape>
            </v:group>
            <v:group style="position:absolute;left:1296;top:1225;width:6912;height:312" coordorigin="1296,1225" coordsize="6912,312">
              <v:shape style="position:absolute;left:1296;top:1225;width:6912;height:312" coordorigin="1296,1225" coordsize="6912,312" path="m1296,1537l8208,1537,8208,1225,1296,1225,1296,1537xe" filled="t" fillcolor="#E5E5E5" stroked="f">
                <v:path arrowok="t"/>
                <v:fill type="solid"/>
              </v:shape>
            </v:group>
            <v:group style="position:absolute;left:1296;top:1537;width:6912;height:314" coordorigin="1296,1537" coordsize="6912,314">
              <v:shape style="position:absolute;left:1296;top:1537;width:6912;height:314" coordorigin="1296,1537" coordsize="6912,314" path="m1296,1851l8208,1851,8208,1537,1296,1537,1296,1851xe" filled="t" fillcolor="#E5E5E5" stroked="f">
                <v:path arrowok="t"/>
                <v:fill type="solid"/>
              </v:shape>
            </v:group>
            <v:group style="position:absolute;left:1296;top:1851;width:6912;height:312" coordorigin="1296,1851" coordsize="6912,312">
              <v:shape style="position:absolute;left:1296;top:1851;width:6912;height:312" coordorigin="1296,1851" coordsize="6912,312" path="m1296,2163l8208,2163,8208,1851,1296,1851,1296,2163xe" filled="t" fillcolor="#E5E5E5" stroked="f">
                <v:path arrowok="t"/>
                <v:fill type="solid"/>
              </v:shape>
            </v:group>
            <v:group style="position:absolute;left:1296;top:2163;width:6912;height:314" coordorigin="1296,2163" coordsize="6912,314">
              <v:shape style="position:absolute;left:1296;top:2163;width:6912;height:314" coordorigin="1296,2163" coordsize="6912,314" path="m1296,2477l8208,2477,8208,2163,1296,2163,1296,2477xe" filled="t" fillcolor="#E5E5E5" stroked="f">
                <v:path arrowok="t"/>
                <v:fill type="solid"/>
              </v:shape>
            </v:group>
            <v:group style="position:absolute;left:1296;top:2477;width:6912;height:312" coordorigin="1296,2477" coordsize="6912,312">
              <v:shape style="position:absolute;left:1296;top:2477;width:6912;height:312" coordorigin="1296,2477" coordsize="6912,312" path="m1296,2789l8208,2789,8208,2477,1296,2477,1296,2789xe" filled="t" fillcolor="#E5E5E5" stroked="f">
                <v:path arrowok="t"/>
                <v:fill type="solid"/>
              </v:shape>
            </v:group>
            <v:group style="position:absolute;left:1296;top:2789;width:6912;height:314" coordorigin="1296,2789" coordsize="6912,314">
              <v:shape style="position:absolute;left:1296;top:2789;width:6912;height:314" coordorigin="1296,2789" coordsize="6912,314" path="m1296,3103l8208,3103,8208,2789,1296,2789,1296,3103xe" filled="t" fillcolor="#E5E5E5" stroked="f">
                <v:path arrowok="t"/>
                <v:fill type="solid"/>
              </v:shape>
            </v:group>
            <v:group style="position:absolute;left:1296;top:3103;width:6912;height:312" coordorigin="1296,3103" coordsize="6912,312">
              <v:shape style="position:absolute;left:1296;top:3103;width:6912;height:312" coordorigin="1296,3103" coordsize="6912,312" path="m1296,3415l8208,3415,8208,3103,1296,3103,1296,3415xe" filled="t" fillcolor="#E5E5E5" stroked="f">
                <v:path arrowok="t"/>
                <v:fill type="solid"/>
              </v:shape>
            </v:group>
            <v:group style="position:absolute;left:1296;top:3415;width:6912;height:314" coordorigin="1296,3415" coordsize="6912,314">
              <v:shape style="position:absolute;left:1296;top:3415;width:6912;height:314" coordorigin="1296,3415" coordsize="6912,314" path="m1296,3729l8208,3729,8208,3415,1296,3415,1296,3729xe" filled="t" fillcolor="#E5E5E5" stroked="f">
                <v:path arrowok="t"/>
                <v:fill type="solid"/>
              </v:shape>
            </v:group>
            <v:group style="position:absolute;left:1296;top:3729;width:6912;height:312" coordorigin="1296,3729" coordsize="6912,312">
              <v:shape style="position:absolute;left:1296;top:3729;width:6912;height:312" coordorigin="1296,3729" coordsize="6912,312" path="m1296,4041l8208,4041,8208,3729,1296,3729,1296,4041xe" filled="t" fillcolor="#E5E5E5" stroked="f">
                <v:path arrowok="t"/>
                <v:fill type="solid"/>
              </v:shape>
            </v:group>
            <v:group style="position:absolute;left:1296;top:4041;width:6912;height:430" coordorigin="1296,4041" coordsize="6912,430">
              <v:shape style="position:absolute;left:1296;top:4041;width:6912;height:430" coordorigin="1296,4041" coordsize="6912,430" path="m1296,4471l8208,4471,8208,4041,1296,4041,1296,4471xe" filled="t" fillcolor="#E5E5E5" stroked="f">
                <v:path arrowok="t"/>
                <v:fill type="solid"/>
              </v:shape>
            </v:group>
            <v:group style="position:absolute;left:1297;top:655;width:2;height:3816" coordorigin="1297,655" coordsize="2,3816">
              <v:shape style="position:absolute;left:1297;top:655;width:2;height:3816" coordorigin="1297,655" coordsize="0,3816" path="m1297,655l1297,4471e" filled="f" stroked="t" strokeweight=".199998pt" strokecolor="#E5E5E5">
                <v:path arrowok="t"/>
              </v:shape>
            </v:group>
            <v:group style="position:absolute;left:8207;top:655;width:2;height:3816" coordorigin="8207,655" coordsize="2,3816">
              <v:shape style="position:absolute;left:8207;top:655;width:2;height:3816" coordorigin="8207,655" coordsize="0,3816" path="m8207,655l8207,4471e" filled="f" stroked="t" strokeweight=".200006pt" strokecolor="#E5E5E5">
                <v:path arrowok="t"/>
              </v:shape>
            </v:group>
            <v:group style="position:absolute;left:1296;top:656;width:6912;height:2" coordorigin="1296,656" coordsize="6912,2">
              <v:shape style="position:absolute;left:1296;top:656;width:6912;height:2" coordorigin="1296,656" coordsize="6912,0" path="m1296,656l8208,656e" filled="f" stroked="t" strokeweight=".199976pt" strokecolor="#E5E5E5">
                <v:path arrowok="t"/>
              </v:shape>
            </v:group>
            <v:group style="position:absolute;left:1296;top:4470;width:6912;height:2" coordorigin="1296,4470" coordsize="6912,2">
              <v:shape style="position:absolute;left:1296;top:4470;width:6912;height:2" coordorigin="1296,4470" coordsize="6912,0" path="m1296,4470l8208,447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hese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28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'/@/{N;/@.*@/{s/@.*@//;P;D}}'</w:t>
      </w:r>
      <w:r>
        <w:rPr>
          <w:rFonts w:ascii="Courier New"/>
        </w:rPr>
        <w:t> empnametitle-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with-comment.txt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54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CEO</w:t>
      </w:r>
      <w:r>
        <w:rPr>
          <w:rFonts w:ascii="Courier New"/>
        </w:rPr>
      </w:r>
    </w:p>
    <w:p>
      <w:pPr>
        <w:pStyle w:val="BodyText"/>
        <w:spacing w:line="331" w:lineRule="auto"/>
        <w:ind w:right="508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Sysadmin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Developer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115"/>
        <w:ind w:left="113" w:right="11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 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be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before="115"/>
        <w:ind w:left="113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>
          <w:rFonts w:ascii="Gill Sans MT"/>
          <w:color w:val="333333"/>
          <w:spacing w:val="-1"/>
          <w:w w:val="120"/>
          <w:sz w:val="19"/>
        </w:rPr>
        <w:t>sed</w:t>
      </w:r>
      <w:r>
        <w:rPr>
          <w:rFonts w:ascii="Gill Sans MT"/>
          <w:color w:val="333333"/>
          <w:spacing w:val="35"/>
          <w:w w:val="120"/>
          <w:sz w:val="19"/>
        </w:rPr>
        <w:t> </w:t>
      </w:r>
      <w:r>
        <w:rPr>
          <w:rFonts w:ascii="Gill Sans MT"/>
          <w:color w:val="333333"/>
          <w:spacing w:val="-2"/>
          <w:w w:val="120"/>
          <w:sz w:val="19"/>
        </w:rPr>
        <w:t>-</w:t>
      </w:r>
      <w:r>
        <w:rPr>
          <w:rFonts w:ascii="Gill Sans MT"/>
          <w:color w:val="333333"/>
          <w:spacing w:val="-1"/>
          <w:w w:val="120"/>
          <w:sz w:val="19"/>
        </w:rPr>
        <w:t>e</w:t>
      </w:r>
      <w:r>
        <w:rPr>
          <w:rFonts w:ascii="Gill Sans MT"/>
          <w:color w:val="333333"/>
          <w:spacing w:val="39"/>
          <w:w w:val="120"/>
          <w:sz w:val="19"/>
        </w:rPr>
        <w:t> </w:t>
      </w:r>
      <w:r>
        <w:rPr>
          <w:rFonts w:ascii="Gill Sans MT"/>
          <w:color w:val="333333"/>
          <w:spacing w:val="-1"/>
          <w:w w:val="120"/>
          <w:sz w:val="19"/>
        </w:rPr>
        <w:t>'/@/{</w:t>
      </w:r>
      <w:r>
        <w:rPr>
          <w:rFonts w:ascii="Gill Sans MT"/>
          <w:color w:val="333333"/>
          <w:spacing w:val="-2"/>
          <w:w w:val="120"/>
          <w:sz w:val="19"/>
        </w:rPr>
        <w:t>N;/@.</w:t>
      </w:r>
      <w:r>
        <w:rPr>
          <w:rFonts w:ascii="Gill Sans MT"/>
          <w:color w:val="333333"/>
          <w:spacing w:val="-1"/>
          <w:w w:val="120"/>
          <w:sz w:val="19"/>
        </w:rPr>
        <w:t>*@/{s</w:t>
      </w:r>
      <w:r>
        <w:rPr>
          <w:rFonts w:ascii="Gill Sans MT"/>
          <w:color w:val="333333"/>
          <w:spacing w:val="-2"/>
          <w:w w:val="120"/>
          <w:sz w:val="19"/>
        </w:rPr>
        <w:t>/@.</w:t>
      </w:r>
      <w:r>
        <w:rPr>
          <w:rFonts w:ascii="Gill Sans MT"/>
          <w:color w:val="333333"/>
          <w:spacing w:val="-1"/>
          <w:w w:val="120"/>
          <w:sz w:val="19"/>
        </w:rPr>
        <w:t>*</w:t>
      </w:r>
      <w:r>
        <w:rPr>
          <w:rFonts w:ascii="Gill Sans MT"/>
          <w:color w:val="333333"/>
          <w:spacing w:val="-2"/>
          <w:w w:val="120"/>
          <w:sz w:val="19"/>
        </w:rPr>
        <w:t>@//;P;D</w:t>
      </w:r>
      <w:r>
        <w:rPr>
          <w:rFonts w:ascii="Gill Sans MT"/>
          <w:color w:val="333333"/>
          <w:spacing w:val="-1"/>
          <w:w w:val="120"/>
          <w:sz w:val="19"/>
        </w:rPr>
        <w:t>}}'</w:t>
      </w:r>
      <w:r>
        <w:rPr>
          <w:rFonts w:ascii="Gill Sans MT"/>
          <w:color w:val="333333"/>
          <w:spacing w:val="39"/>
          <w:w w:val="120"/>
          <w:sz w:val="19"/>
        </w:rPr>
        <w:t> </w:t>
      </w:r>
      <w:r>
        <w:rPr>
          <w:rFonts w:ascii="Gill Sans MT"/>
          <w:color w:val="333333"/>
          <w:spacing w:val="-1"/>
          <w:w w:val="120"/>
          <w:sz w:val="19"/>
        </w:rPr>
        <w:t>empname</w:t>
      </w:r>
      <w:r>
        <w:rPr>
          <w:rFonts w:ascii="Gill Sans MT"/>
          <w:color w:val="333333"/>
          <w:spacing w:val="-2"/>
          <w:w w:val="120"/>
          <w:sz w:val="19"/>
        </w:rPr>
        <w:t>t</w:t>
      </w:r>
      <w:r>
        <w:rPr>
          <w:rFonts w:ascii="Gill Sans MT"/>
          <w:color w:val="333333"/>
          <w:spacing w:val="-1"/>
          <w:w w:val="120"/>
          <w:sz w:val="19"/>
        </w:rPr>
        <w:t>i</w:t>
      </w:r>
      <w:r>
        <w:rPr>
          <w:rFonts w:ascii="Gill Sans MT"/>
          <w:color w:val="333333"/>
          <w:spacing w:val="-2"/>
          <w:w w:val="120"/>
          <w:sz w:val="19"/>
        </w:rPr>
        <w:t>t</w:t>
      </w:r>
      <w:r>
        <w:rPr>
          <w:rFonts w:ascii="Gill Sans MT"/>
          <w:color w:val="333333"/>
          <w:spacing w:val="-1"/>
          <w:w w:val="120"/>
          <w:sz w:val="19"/>
        </w:rPr>
        <w:t>le</w:t>
      </w:r>
      <w:r>
        <w:rPr>
          <w:rFonts w:ascii="Gill Sans MT"/>
          <w:color w:val="333333"/>
          <w:spacing w:val="-2"/>
          <w:w w:val="120"/>
          <w:sz w:val="19"/>
        </w:rPr>
        <w:t>-w</w:t>
      </w:r>
      <w:r>
        <w:rPr>
          <w:rFonts w:ascii="Gill Sans MT"/>
          <w:color w:val="333333"/>
          <w:spacing w:val="-1"/>
          <w:w w:val="120"/>
          <w:sz w:val="19"/>
        </w:rPr>
        <w:t>i</w:t>
      </w:r>
      <w:r>
        <w:rPr>
          <w:rFonts w:ascii="Gill Sans MT"/>
          <w:color w:val="333333"/>
          <w:spacing w:val="-2"/>
          <w:w w:val="120"/>
          <w:sz w:val="19"/>
        </w:rPr>
        <w:t>t</w:t>
      </w:r>
      <w:r>
        <w:rPr>
          <w:rFonts w:ascii="Gill Sans MT"/>
          <w:color w:val="333333"/>
          <w:spacing w:val="-1"/>
          <w:w w:val="120"/>
          <w:sz w:val="19"/>
        </w:rPr>
        <w:t>h</w:t>
      </w:r>
      <w:r>
        <w:rPr>
          <w:rFonts w:ascii="Gill Sans MT"/>
          <w:color w:val="333333"/>
          <w:spacing w:val="-2"/>
          <w:w w:val="120"/>
          <w:sz w:val="19"/>
        </w:rPr>
        <w:t>-</w:t>
      </w:r>
      <w:r>
        <w:rPr>
          <w:rFonts w:ascii="Gill Sans MT"/>
          <w:color w:val="333333"/>
          <w:spacing w:val="-1"/>
          <w:w w:val="120"/>
          <w:sz w:val="19"/>
        </w:rPr>
        <w:t>commen</w:t>
      </w:r>
      <w:r>
        <w:rPr>
          <w:rFonts w:ascii="Gill Sans MT"/>
          <w:color w:val="333333"/>
          <w:spacing w:val="-2"/>
          <w:w w:val="120"/>
          <w:sz w:val="19"/>
        </w:rPr>
        <w:t>t</w:t>
      </w:r>
      <w:r>
        <w:rPr>
          <w:rFonts w:ascii="Gill Sans MT"/>
          <w:color w:val="333333"/>
          <w:spacing w:val="-1"/>
          <w:w w:val="120"/>
          <w:sz w:val="19"/>
        </w:rPr>
        <w:t>.</w:t>
      </w:r>
      <w:r>
        <w:rPr>
          <w:rFonts w:ascii="Gill Sans MT"/>
          <w:color w:val="333333"/>
          <w:spacing w:val="-2"/>
          <w:w w:val="120"/>
          <w:sz w:val="19"/>
        </w:rPr>
        <w:t>t</w:t>
      </w:r>
      <w:r>
        <w:rPr>
          <w:rFonts w:ascii="Gill Sans MT"/>
          <w:color w:val="333333"/>
          <w:spacing w:val="-1"/>
          <w:w w:val="120"/>
          <w:sz w:val="19"/>
        </w:rPr>
        <w:t>x</w:t>
      </w:r>
      <w:r>
        <w:rPr>
          <w:rFonts w:ascii="Gill Sans MT"/>
          <w:color w:val="333333"/>
          <w:spacing w:val="-2"/>
          <w:w w:val="120"/>
          <w:sz w:val="19"/>
        </w:rPr>
        <w:t>t</w:t>
      </w:r>
      <w:r>
        <w:rPr>
          <w:rFonts w:ascii="Gill Sans MT"/>
          <w:color w:val="000000"/>
          <w:sz w:val="19"/>
        </w:rPr>
      </w:r>
    </w:p>
    <w:p>
      <w:pPr>
        <w:spacing w:line="100" w:lineRule="exact" w:before="4"/>
        <w:rPr>
          <w:sz w:val="10"/>
          <w:szCs w:val="10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BodyText"/>
        <w:spacing w:line="242" w:lineRule="auto"/>
        <w:ind w:left="113" w:right="114"/>
        <w:jc w:val="left"/>
      </w:pPr>
      <w:r>
        <w:rPr/>
        <w:pict>
          <v:group style="position:absolute;margin-left:64.699997pt;margin-top:28.992001pt;width:345.8pt;height:164pt;mso-position-horizontal-relative:page;mso-position-vertical-relative:paragraph;z-index:-13083" coordorigin="1294,580" coordsize="6916,3280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314" coordorigin="1296,2802" coordsize="6912,314">
              <v:shape style="position:absolute;left:1296;top:2802;width:6912;height:314" coordorigin="1296,2802" coordsize="6912,314" path="m1296,3116l8208,3116,8208,2802,1296,2802,1296,3116xe" filled="t" fillcolor="#E5E5E5" stroked="f">
                <v:path arrowok="t"/>
                <v:fill type="solid"/>
              </v:shape>
            </v:group>
            <v:group style="position:absolute;left:1296;top:3116;width:6912;height:312" coordorigin="1296,3116" coordsize="6912,312">
              <v:shape style="position:absolute;left:1296;top:3116;width:6912;height:312" coordorigin="1296,3116" coordsize="6912,312" path="m1296,3428l8208,3428,8208,3116,1296,3116,1296,3428xe" filled="t" fillcolor="#E5E5E5" stroked="f">
                <v:path arrowok="t"/>
                <v:fill type="solid"/>
              </v:shape>
            </v:group>
            <v:group style="position:absolute;left:1296;top:3428;width:6912;height:430" coordorigin="1296,3428" coordsize="6912,430">
              <v:shape style="position:absolute;left:1296;top:3428;width:6912;height:430" coordorigin="1296,3428" coordsize="6912,430" path="m1296,3858l8208,3858,8208,3428,1296,3428,1296,3858xe" filled="t" fillcolor="#E5E5E5" stroked="f">
                <v:path arrowok="t"/>
                <v:fill type="solid"/>
              </v:shape>
            </v:group>
            <v:group style="position:absolute;left:1297;top:582;width:2;height:3276" coordorigin="1297,582" coordsize="2,3276">
              <v:shape style="position:absolute;left:1297;top:582;width:2;height:3276" coordorigin="1297,582" coordsize="0,3276" path="m1297,582l1297,3858e" filled="f" stroked="t" strokeweight=".199998pt" strokecolor="#E5E5E5">
                <v:path arrowok="t"/>
              </v:shape>
            </v:group>
            <v:group style="position:absolute;left:8207;top:582;width:2;height:3276" coordorigin="8207,582" coordsize="2,3276">
              <v:shape style="position:absolute;left:8207;top:582;width:2;height:3276" coordorigin="8207,582" coordsize="0,3276" path="m8207,582l8207,3858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3857;width:6912;height:2" coordorigin="1296,3857" coordsize="6912,2">
              <v:shape style="position:absolute;left:1296;top:3857;width:6912;height:2" coordorigin="1296,3857" coordsize="6912,0" path="m1296,3857l8208,3857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save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file and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D-upper.sed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594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/@/</w:t>
      </w:r>
      <w:r>
        <w:rPr>
          <w:rFonts w:ascii="Courier New"/>
        </w:rPr>
        <w:t> {</w:t>
      </w:r>
      <w:r>
        <w:rPr>
          <w:rFonts w:ascii="Courier New"/>
          <w:spacing w:val="21"/>
        </w:rPr>
        <w:t> </w:t>
      </w:r>
      <w:r>
        <w:rPr>
          <w:rFonts w:ascii="Courier New"/>
        </w:rPr>
        <w:t>N</w:t>
      </w:r>
    </w:p>
    <w:p>
      <w:pPr>
        <w:pStyle w:val="BodyText"/>
        <w:spacing w:line="225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/@.*@/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{s/@.*@//;P;D</w:t>
      </w:r>
      <w:r>
        <w:rPr>
          <w:rFonts w:ascii="Courier New"/>
        </w:rPr>
        <w:t> }</w:t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D-upper.sed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./D-upper.sed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empnametitle-with-comment.txt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3"/>
        <w:ind w:left="113" w:right="195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9" w:lineRule="auto" w:before="131" w:after="0"/>
        <w:ind w:left="834" w:right="103" w:hanging="360"/>
        <w:jc w:val="left"/>
      </w:pPr>
      <w:r>
        <w:rPr>
          <w:rFonts w:ascii="Gill Sans MT"/>
          <w:b/>
          <w:color w:val="333333"/>
          <w:spacing w:val="-1"/>
          <w:w w:val="120"/>
        </w:rPr>
        <w:t>/</w:t>
      </w:r>
      <w:r>
        <w:rPr>
          <w:rFonts w:ascii="Gill Sans MT"/>
          <w:b/>
          <w:color w:val="333333"/>
          <w:spacing w:val="-2"/>
          <w:w w:val="120"/>
        </w:rPr>
        <w:t>@/</w:t>
      </w:r>
      <w:r>
        <w:rPr>
          <w:rFonts w:ascii="Gill Sans MT"/>
          <w:b/>
          <w:color w:val="333333"/>
          <w:spacing w:val="11"/>
          <w:w w:val="120"/>
        </w:rPr>
        <w:t> </w:t>
      </w:r>
      <w:r>
        <w:rPr>
          <w:rFonts w:ascii="Gill Sans MT"/>
          <w:b/>
          <w:color w:val="333333"/>
          <w:w w:val="155"/>
        </w:rPr>
        <w:t>{</w:t>
      </w:r>
      <w:r>
        <w:rPr>
          <w:rFonts w:ascii="Gill Sans MT"/>
          <w:b/>
          <w:color w:val="333333"/>
          <w:spacing w:val="-15"/>
          <w:w w:val="155"/>
        </w:rPr>
        <w:t> </w:t>
      </w:r>
      <w:r>
        <w:rPr>
          <w:color w:val="333333"/>
          <w:w w:val="120"/>
        </w:rPr>
        <w:t>-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p.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Sed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ks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any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3"/>
          <w:w w:val="117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ains</w:t>
      </w:r>
      <w:r>
        <w:rPr>
          <w:color w:val="333333"/>
          <w:spacing w:val="12"/>
          <w:w w:val="120"/>
        </w:rPr>
        <w:t> </w:t>
      </w:r>
      <w:r>
        <w:rPr>
          <w:color w:val="333333"/>
          <w:w w:val="120"/>
        </w:rPr>
        <w:t>@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symb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l.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If</w:t>
      </w:r>
      <w:r>
        <w:rPr>
          <w:color w:val="333333"/>
          <w:spacing w:val="10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finds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ne,</w:t>
      </w:r>
      <w:r>
        <w:rPr>
          <w:color w:val="333333"/>
          <w:spacing w:val="12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es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est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gic.</w:t>
      </w:r>
      <w:r>
        <w:rPr>
          <w:color w:val="333333"/>
          <w:spacing w:val="13"/>
          <w:w w:val="120"/>
        </w:rPr>
        <w:t> </w:t>
      </w:r>
      <w:r>
        <w:rPr>
          <w:color w:val="333333"/>
          <w:w w:val="120"/>
        </w:rPr>
        <w:t>If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16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eads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nex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line.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example,</w:t>
      </w:r>
      <w:r>
        <w:rPr>
          <w:color w:val="333333"/>
          <w:spacing w:val="15"/>
          <w:w w:val="120"/>
        </w:rPr>
        <w:t> </w:t>
      </w:r>
      <w:r>
        <w:rPr>
          <w:color w:val="333333"/>
          <w:w w:val="120"/>
        </w:rPr>
        <w:t>let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us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ake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0"/>
        </w:rPr>
        <w:t>4,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hich</w:t>
      </w:r>
      <w:r>
        <w:rPr>
          <w:color w:val="333333"/>
          <w:spacing w:val="13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"@I</w:t>
      </w:r>
      <w:r>
        <w:rPr>
          <w:color w:val="333333"/>
          <w:spacing w:val="-1"/>
          <w:w w:val="120"/>
        </w:rPr>
        <w:t>nf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echn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gy"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(the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spans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29"/>
          <w:w w:val="110"/>
        </w:rPr>
        <w:t> </w:t>
      </w:r>
      <w:r>
        <w:rPr>
          <w:color w:val="333333"/>
          <w:spacing w:val="-1"/>
          <w:w w:val="120"/>
        </w:rPr>
        <w:t>mul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iple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lumn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g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es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12"/>
          <w:w w:val="120"/>
        </w:rPr>
        <w:t> </w:t>
      </w:r>
      <w:r>
        <w:rPr>
          <w:color w:val="333333"/>
          <w:w w:val="120"/>
        </w:rPr>
        <w:t>5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also).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an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@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symb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4,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so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est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mmands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ed.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8" w:lineRule="auto" w:before="133" w:after="0"/>
        <w:ind w:left="834" w:right="215" w:hanging="360"/>
        <w:jc w:val="left"/>
      </w:pPr>
      <w:r>
        <w:rPr>
          <w:rFonts w:ascii="Gill Sans MT"/>
          <w:b/>
          <w:color w:val="333333"/>
          <w:w w:val="120"/>
        </w:rPr>
        <w:t>N</w:t>
      </w:r>
      <w:r>
        <w:rPr>
          <w:rFonts w:ascii="Gill Sans MT"/>
          <w:b/>
          <w:color w:val="333333"/>
          <w:spacing w:val="5"/>
          <w:w w:val="120"/>
        </w:rPr>
        <w:t> </w:t>
      </w:r>
      <w:r>
        <w:rPr>
          <w:color w:val="333333"/>
          <w:w w:val="120"/>
        </w:rPr>
        <w:t>-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G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nex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inpu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file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append</w:t>
      </w:r>
      <w:r>
        <w:rPr>
          <w:color w:val="333333"/>
          <w:spacing w:val="7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space.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example,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ead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15"/>
          <w:w w:val="120"/>
        </w:rPr>
        <w:t> </w:t>
      </w:r>
      <w:r>
        <w:rPr>
          <w:color w:val="333333"/>
          <w:w w:val="120"/>
        </w:rPr>
        <w:t>5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"O</w:t>
      </w:r>
      <w:r>
        <w:rPr>
          <w:color w:val="333333"/>
          <w:spacing w:val="-1"/>
          <w:w w:val="120"/>
        </w:rPr>
        <w:t>ffice</w:t>
      </w:r>
      <w:r>
        <w:rPr>
          <w:color w:val="333333"/>
          <w:spacing w:val="-2"/>
          <w:w w:val="120"/>
        </w:rPr>
        <w:t>r@"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35"/>
          <w:w w:val="145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append</w:t>
      </w:r>
      <w:r>
        <w:rPr>
          <w:color w:val="333333"/>
          <w:spacing w:val="26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space.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space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ain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2"/>
          <w:w w:val="120"/>
        </w:rPr>
        <w:t>"@I</w:t>
      </w:r>
      <w:r>
        <w:rPr>
          <w:color w:val="333333"/>
          <w:spacing w:val="-1"/>
          <w:w w:val="120"/>
        </w:rPr>
        <w:t>nf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7"/>
          <w:w w:val="120"/>
        </w:rPr>
        <w:t> </w:t>
      </w:r>
      <w:r>
        <w:rPr>
          <w:color w:val="333333"/>
          <w:spacing w:val="-2"/>
          <w:w w:val="120"/>
        </w:rPr>
        <w:t>Te</w:t>
      </w:r>
      <w:r>
        <w:rPr>
          <w:color w:val="333333"/>
          <w:spacing w:val="-1"/>
          <w:w w:val="120"/>
        </w:rPr>
        <w:t>chn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gy\n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ffice</w:t>
      </w:r>
      <w:r>
        <w:rPr>
          <w:color w:val="333333"/>
          <w:spacing w:val="-2"/>
          <w:w w:val="120"/>
        </w:rPr>
        <w:t>r@".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8" w:lineRule="auto" w:before="132" w:after="0"/>
        <w:ind w:left="834" w:right="359" w:hanging="360"/>
        <w:jc w:val="left"/>
      </w:pPr>
      <w:r>
        <w:rPr>
          <w:rFonts w:ascii="Gill Sans MT"/>
          <w:b/>
          <w:color w:val="333333"/>
          <w:spacing w:val="-1"/>
          <w:w w:val="125"/>
        </w:rPr>
        <w:t>/</w:t>
      </w:r>
      <w:r>
        <w:rPr>
          <w:rFonts w:ascii="Gill Sans MT"/>
          <w:b/>
          <w:color w:val="333333"/>
          <w:spacing w:val="-2"/>
          <w:w w:val="125"/>
        </w:rPr>
        <w:t>@.*@/</w:t>
      </w:r>
      <w:r>
        <w:rPr>
          <w:rFonts w:ascii="Gill Sans MT"/>
          <w:b/>
          <w:color w:val="333333"/>
          <w:spacing w:val="-11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5"/>
        </w:rPr>
        <w:t>"@.*@"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means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21"/>
          <w:w w:val="125"/>
        </w:rPr>
        <w:t> </w:t>
      </w:r>
      <w:r>
        <w:rPr>
          <w:color w:val="333333"/>
          <w:w w:val="125"/>
        </w:rPr>
        <w:t>@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0"/>
          <w:w w:val="125"/>
        </w:rPr>
        <w:t> </w:t>
      </w:r>
      <w:r>
        <w:rPr>
          <w:color w:val="333333"/>
          <w:w w:val="125"/>
        </w:rPr>
        <w:t>@.</w:t>
      </w:r>
      <w:r>
        <w:rPr>
          <w:color w:val="333333"/>
          <w:spacing w:val="37"/>
          <w:w w:val="107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space,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27"/>
          <w:w w:val="117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step.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9" w:lineRule="auto" w:before="132" w:after="0"/>
        <w:ind w:left="834" w:right="139" w:hanging="360"/>
        <w:jc w:val="left"/>
      </w:pPr>
      <w:r>
        <w:rPr>
          <w:rFonts w:ascii="Gill Sans MT"/>
          <w:b/>
          <w:color w:val="333333"/>
          <w:spacing w:val="-1"/>
          <w:w w:val="120"/>
        </w:rPr>
        <w:t>s/</w:t>
      </w:r>
      <w:r>
        <w:rPr>
          <w:rFonts w:ascii="Gill Sans MT"/>
          <w:b/>
          <w:color w:val="333333"/>
          <w:spacing w:val="-2"/>
          <w:w w:val="120"/>
        </w:rPr>
        <w:t>@.*@/</w:t>
      </w:r>
      <w:r>
        <w:rPr>
          <w:rFonts w:ascii="Gill Sans MT"/>
          <w:b/>
          <w:color w:val="333333"/>
          <w:spacing w:val="-1"/>
          <w:w w:val="120"/>
        </w:rPr>
        <w:t>/;P</w:t>
      </w:r>
      <w:r>
        <w:rPr>
          <w:rFonts w:ascii="Gill Sans MT"/>
          <w:b/>
          <w:color w:val="333333"/>
          <w:spacing w:val="-2"/>
          <w:w w:val="120"/>
        </w:rPr>
        <w:t>;D</w:t>
      </w:r>
      <w:r>
        <w:rPr>
          <w:rFonts w:ascii="Gill Sans MT"/>
          <w:b/>
          <w:color w:val="333333"/>
          <w:spacing w:val="1"/>
          <w:w w:val="120"/>
        </w:rPr>
        <w:t> </w:t>
      </w:r>
      <w:r>
        <w:rPr>
          <w:color w:val="333333"/>
          <w:w w:val="120"/>
        </w:rPr>
        <w:t>-</w:t>
      </w:r>
      <w:r>
        <w:rPr>
          <w:color w:val="333333"/>
          <w:spacing w:val="-2"/>
          <w:w w:val="120"/>
        </w:rPr>
        <w:t> 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substi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es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 w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le</w:t>
      </w:r>
      <w:r>
        <w:rPr>
          <w:color w:val="333333"/>
          <w:spacing w:val="-2"/>
          <w:w w:val="120"/>
        </w:rPr>
        <w:t> t</w:t>
      </w:r>
      <w:r>
        <w:rPr>
          <w:color w:val="333333"/>
          <w:spacing w:val="-1"/>
          <w:w w:val="120"/>
        </w:rPr>
        <w:t>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"@I</w:t>
      </w:r>
      <w:r>
        <w:rPr>
          <w:color w:val="333333"/>
          <w:spacing w:val="-1"/>
          <w:w w:val="120"/>
        </w:rPr>
        <w:t>nf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echn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gy\n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ffice</w:t>
      </w:r>
      <w:r>
        <w:rPr>
          <w:color w:val="333333"/>
          <w:spacing w:val="-2"/>
          <w:w w:val="120"/>
        </w:rPr>
        <w:t>r@"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hing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(basically</w:t>
      </w:r>
      <w:r>
        <w:rPr>
          <w:color w:val="333333"/>
          <w:spacing w:val="20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dele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es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).</w:t>
      </w:r>
      <w:r>
        <w:rPr>
          <w:color w:val="333333"/>
          <w:spacing w:val="3"/>
          <w:w w:val="120"/>
        </w:rPr>
        <w:t> </w:t>
      </w:r>
      <w:r>
        <w:rPr>
          <w:color w:val="333333"/>
          <w:w w:val="120"/>
        </w:rPr>
        <w:t>P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1st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ort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line.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D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dele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es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est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41"/>
          <w:w w:val="14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space.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A</w:t>
      </w:r>
      <w:r>
        <w:rPr>
          <w:color w:val="333333"/>
          <w:spacing w:val="-1"/>
          <w:w w:val="120"/>
        </w:rPr>
        <w:t>nd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gic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inues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-1"/>
          <w:w w:val="120"/>
        </w:rPr>
        <w:t>p</w:t>
      </w:r>
      <w:r>
        <w:rPr>
          <w:color w:val="333333"/>
          <w:w w:val="120"/>
        </w:rPr>
        <w:t> 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again.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49. Loop and Branch (b command and :labe" w:id="303"/>
      <w:bookmarkEnd w:id="303"/>
      <w:r>
        <w:rPr>
          <w:b w:val="0"/>
        </w:rPr>
      </w:r>
      <w:bookmarkStart w:name="_bookmark58" w:id="304"/>
      <w:bookmarkEnd w:id="304"/>
      <w:r>
        <w:rPr>
          <w:b w:val="0"/>
        </w:rPr>
      </w:r>
      <w:bookmarkStart w:name="_bookmark58" w:id="305"/>
      <w:bookmarkEnd w:id="305"/>
      <w:r>
        <w:rPr>
          <w:color w:val="457AC9"/>
          <w:spacing w:val="-2"/>
          <w:w w:val="120"/>
        </w:rPr>
        <w:t>L</w:t>
      </w:r>
      <w:r>
        <w:rPr>
          <w:color w:val="457AC9"/>
          <w:spacing w:val="-1"/>
          <w:w w:val="120"/>
        </w:rPr>
        <w:t>oop and</w:t>
      </w:r>
      <w:r>
        <w:rPr>
          <w:color w:val="457AC9"/>
          <w:spacing w:val="1"/>
          <w:w w:val="120"/>
        </w:rPr>
        <w:t> </w:t>
      </w:r>
      <w:r>
        <w:rPr>
          <w:color w:val="457AC9"/>
          <w:spacing w:val="-2"/>
          <w:w w:val="120"/>
        </w:rPr>
        <w:t>Br</w:t>
      </w:r>
      <w:r>
        <w:rPr>
          <w:color w:val="457AC9"/>
          <w:spacing w:val="-1"/>
          <w:w w:val="120"/>
        </w:rPr>
        <w:t>anch</w:t>
      </w:r>
      <w:r>
        <w:rPr>
          <w:color w:val="457AC9"/>
          <w:spacing w:val="-2"/>
          <w:w w:val="120"/>
        </w:rPr>
        <w:t> </w:t>
      </w:r>
      <w:r>
        <w:rPr>
          <w:color w:val="457AC9"/>
          <w:spacing w:val="-1"/>
          <w:w w:val="120"/>
        </w:rPr>
        <w:t>(b</w:t>
      </w:r>
      <w:r>
        <w:rPr>
          <w:color w:val="457AC9"/>
          <w:spacing w:val="2"/>
          <w:w w:val="120"/>
        </w:rPr>
        <w:t> </w:t>
      </w:r>
      <w:r>
        <w:rPr>
          <w:color w:val="457AC9"/>
          <w:spacing w:val="-2"/>
          <w:w w:val="120"/>
        </w:rPr>
        <w:t>comm</w:t>
      </w:r>
      <w:r>
        <w:rPr>
          <w:color w:val="457AC9"/>
          <w:spacing w:val="-1"/>
          <w:w w:val="120"/>
        </w:rPr>
        <w:t>and and</w:t>
      </w:r>
      <w:r>
        <w:rPr>
          <w:color w:val="457AC9"/>
          <w:spacing w:val="1"/>
          <w:w w:val="120"/>
        </w:rPr>
        <w:t> </w:t>
      </w:r>
      <w:r>
        <w:rPr>
          <w:color w:val="457AC9"/>
          <w:spacing w:val="-1"/>
          <w:w w:val="120"/>
        </w:rPr>
        <w:t>:label)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mmands by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33"/>
          <w:w w:val="148"/>
        </w:rPr>
        <w:t> </w:t>
      </w:r>
      <w:r>
        <w:rPr>
          <w:color w:val="333333"/>
          <w:spacing w:val="-1"/>
          <w:w w:val="125"/>
        </w:rPr>
        <w:t>label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anch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(b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mmand).</w:t>
      </w:r>
      <w:r>
        <w:rPr>
          <w:color w:val="000000"/>
        </w:rPr>
      </w:r>
    </w:p>
    <w:p>
      <w:pPr>
        <w:numPr>
          <w:ilvl w:val="1"/>
          <w:numId w:val="11"/>
        </w:numPr>
        <w:tabs>
          <w:tab w:pos="834" w:val="left" w:leader="none"/>
        </w:tabs>
        <w:spacing w:before="129"/>
        <w:ind w:left="834" w:right="0" w:hanging="36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333333"/>
          <w:spacing w:val="-1"/>
          <w:w w:val="130"/>
          <w:sz w:val="20"/>
        </w:rPr>
        <w:t>:la</w:t>
      </w:r>
      <w:r>
        <w:rPr>
          <w:rFonts w:ascii="Gill Sans MT"/>
          <w:b/>
          <w:color w:val="333333"/>
          <w:spacing w:val="-2"/>
          <w:w w:val="130"/>
          <w:sz w:val="20"/>
        </w:rPr>
        <w:t>bel</w:t>
      </w:r>
      <w:r>
        <w:rPr>
          <w:rFonts w:ascii="Gill Sans MT"/>
          <w:b/>
          <w:color w:val="333333"/>
          <w:spacing w:val="-13"/>
          <w:w w:val="130"/>
          <w:sz w:val="20"/>
        </w:rPr>
        <w:t> </w:t>
      </w:r>
      <w:r>
        <w:rPr>
          <w:rFonts w:ascii="Gill Sans MT"/>
          <w:color w:val="333333"/>
          <w:spacing w:val="-2"/>
          <w:w w:val="130"/>
          <w:sz w:val="20"/>
        </w:rPr>
        <w:t>d</w:t>
      </w:r>
      <w:r>
        <w:rPr>
          <w:rFonts w:ascii="Gill Sans MT"/>
          <w:color w:val="333333"/>
          <w:spacing w:val="-1"/>
          <w:w w:val="130"/>
          <w:sz w:val="20"/>
        </w:rPr>
        <w:t>ef</w:t>
      </w:r>
      <w:r>
        <w:rPr>
          <w:rFonts w:ascii="Gill Sans MT"/>
          <w:color w:val="333333"/>
          <w:spacing w:val="-2"/>
          <w:w w:val="130"/>
          <w:sz w:val="20"/>
        </w:rPr>
        <w:t>in</w:t>
      </w:r>
      <w:r>
        <w:rPr>
          <w:rFonts w:ascii="Gill Sans MT"/>
          <w:color w:val="333333"/>
          <w:spacing w:val="-1"/>
          <w:w w:val="130"/>
          <w:sz w:val="20"/>
        </w:rPr>
        <w:t>es</w:t>
      </w:r>
      <w:r>
        <w:rPr>
          <w:rFonts w:ascii="Gill Sans MT"/>
          <w:color w:val="333333"/>
          <w:spacing w:val="-15"/>
          <w:w w:val="130"/>
          <w:sz w:val="20"/>
        </w:rPr>
        <w:t> </w:t>
      </w:r>
      <w:r>
        <w:rPr>
          <w:rFonts w:ascii="Gill Sans MT"/>
          <w:color w:val="333333"/>
          <w:spacing w:val="-2"/>
          <w:w w:val="130"/>
          <w:sz w:val="20"/>
        </w:rPr>
        <w:t>th</w:t>
      </w:r>
      <w:r>
        <w:rPr>
          <w:rFonts w:ascii="Gill Sans MT"/>
          <w:color w:val="333333"/>
          <w:spacing w:val="-1"/>
          <w:w w:val="130"/>
          <w:sz w:val="20"/>
        </w:rPr>
        <w:t>e</w:t>
      </w:r>
      <w:r>
        <w:rPr>
          <w:rFonts w:ascii="Gill Sans MT"/>
          <w:color w:val="333333"/>
          <w:spacing w:val="-15"/>
          <w:w w:val="130"/>
          <w:sz w:val="20"/>
        </w:rPr>
        <w:t> </w:t>
      </w:r>
      <w:r>
        <w:rPr>
          <w:rFonts w:ascii="Gill Sans MT"/>
          <w:color w:val="333333"/>
          <w:spacing w:val="-2"/>
          <w:w w:val="130"/>
          <w:sz w:val="20"/>
        </w:rPr>
        <w:t>l</w:t>
      </w:r>
      <w:r>
        <w:rPr>
          <w:rFonts w:ascii="Gill Sans MT"/>
          <w:color w:val="333333"/>
          <w:spacing w:val="-1"/>
          <w:w w:val="130"/>
          <w:sz w:val="20"/>
        </w:rPr>
        <w:t>a</w:t>
      </w:r>
      <w:r>
        <w:rPr>
          <w:rFonts w:ascii="Gill Sans MT"/>
          <w:color w:val="333333"/>
          <w:spacing w:val="-2"/>
          <w:w w:val="130"/>
          <w:sz w:val="20"/>
        </w:rPr>
        <w:t>b</w:t>
      </w:r>
      <w:r>
        <w:rPr>
          <w:rFonts w:ascii="Gill Sans MT"/>
          <w:color w:val="333333"/>
          <w:spacing w:val="-1"/>
          <w:w w:val="130"/>
          <w:sz w:val="20"/>
        </w:rPr>
        <w:t>e</w:t>
      </w:r>
      <w:r>
        <w:rPr>
          <w:rFonts w:ascii="Gill Sans MT"/>
          <w:color w:val="333333"/>
          <w:spacing w:val="-2"/>
          <w:w w:val="130"/>
          <w:sz w:val="20"/>
        </w:rPr>
        <w:t>l</w:t>
      </w:r>
      <w:r>
        <w:rPr>
          <w:rFonts w:ascii="Gill Sans MT"/>
          <w:color w:val="333333"/>
          <w:spacing w:val="-1"/>
          <w:w w:val="130"/>
          <w:sz w:val="20"/>
        </w:rPr>
        <w:t>.</w:t>
      </w:r>
      <w:r>
        <w:rPr>
          <w:rFonts w:ascii="Gill Sans MT"/>
          <w:color w:val="000000"/>
          <w:sz w:val="2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7" w:lineRule="auto" w:before="126" w:after="0"/>
        <w:ind w:left="834" w:right="104" w:hanging="360"/>
        <w:jc w:val="left"/>
      </w:pPr>
      <w:r>
        <w:rPr>
          <w:rFonts w:ascii="Gill Sans MT"/>
          <w:b/>
          <w:color w:val="333333"/>
          <w:w w:val="125"/>
        </w:rPr>
        <w:t>b</w:t>
      </w:r>
      <w:r>
        <w:rPr>
          <w:rFonts w:ascii="Gill Sans MT"/>
          <w:b/>
          <w:color w:val="333333"/>
          <w:spacing w:val="-3"/>
          <w:w w:val="125"/>
        </w:rPr>
        <w:t> </w:t>
      </w:r>
      <w:r>
        <w:rPr>
          <w:rFonts w:ascii="Gill Sans MT"/>
          <w:b/>
          <w:color w:val="333333"/>
          <w:spacing w:val="-1"/>
          <w:w w:val="125"/>
        </w:rPr>
        <w:t>la</w:t>
      </w:r>
      <w:r>
        <w:rPr>
          <w:rFonts w:ascii="Gill Sans MT"/>
          <w:b/>
          <w:color w:val="333333"/>
          <w:spacing w:val="-2"/>
          <w:w w:val="125"/>
        </w:rPr>
        <w:t>be</w:t>
      </w:r>
      <w:r>
        <w:rPr>
          <w:rFonts w:ascii="Gill Sans MT"/>
          <w:b/>
          <w:color w:val="333333"/>
          <w:spacing w:val="-1"/>
          <w:w w:val="125"/>
        </w:rPr>
        <w:t>l</w:t>
      </w:r>
      <w:r>
        <w:rPr>
          <w:rFonts w:ascii="Gill Sans MT"/>
          <w:b/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anches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label.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jumps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7"/>
          <w:w w:val="11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line ma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ked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label and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30"/>
          <w:w w:val="127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7" w:lineRule="auto" w:before="134" w:after="0"/>
        <w:ind w:left="834" w:right="282" w:hanging="360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b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(w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1"/>
          <w:w w:val="125"/>
        </w:rPr>
        <w:t>label name).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case,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jumps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5"/>
          <w:w w:val="124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(f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empname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: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5"/>
          <w:w w:val="128"/>
        </w:rPr>
        <w:t> </w:t>
      </w:r>
      <w:r>
        <w:rPr>
          <w:color w:val="333333"/>
          <w:spacing w:val="-1"/>
          <w:w w:val="125"/>
        </w:rPr>
        <w:t>fields,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 adds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"*"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name,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yee's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 "M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".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9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32.7pt;mso-position-horizontal-relative:page;mso-position-vertical-relative:paragraph;z-index:-13082" coordorigin="1294,-39" coordsize="6916,265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428" coordorigin="1296,2185" coordsize="6912,428">
              <v:shape style="position:absolute;left:1296;top:2185;width:6912;height:428" coordorigin="1296,2185" coordsize="6912,428" path="m1296,2613l8208,2613,8208,2185,1296,2185,1296,2613xe" filled="t" fillcolor="#E5E5E5" stroked="f">
                <v:path arrowok="t"/>
                <v:fill type="solid"/>
              </v:shape>
            </v:group>
            <v:group style="position:absolute;left:1297;top:-37;width:2;height:2650" coordorigin="1297,-37" coordsize="2,2650">
              <v:shape style="position:absolute;left:1297;top:-37;width:2;height:2650" coordorigin="1297,-37" coordsize="0,2650" path="m1297,-37l1297,2613e" filled="f" stroked="t" strokeweight=".199998pt" strokecolor="#E5E5E5">
                <v:path arrowok="t"/>
              </v:shape>
            </v:group>
            <v:group style="position:absolute;left:8207;top:-37;width:2;height:2650" coordorigin="8207,-37" coordsize="2,2650">
              <v:shape style="position:absolute;left:8207;top:-37;width:2;height:2650" coordorigin="8207,-37" coordsize="0,2650" path="m8207,-37l8207,261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612;width:6912;height:2" coordorigin="1296,2612" coordsize="6912,2">
              <v:shape style="position:absolute;left:1296;top:2612;width:6912;height:2" coordorigin="1296,2612" coordsize="6912,0" path="m1296,2612l8208,261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label.sed</w:t>
      </w:r>
      <w:r>
        <w:rPr>
          <w:rFonts w:ascii="Courier New"/>
        </w:rPr>
      </w:r>
    </w:p>
    <w:p>
      <w:pPr>
        <w:pStyle w:val="BodyText"/>
        <w:spacing w:line="331" w:lineRule="auto" w:before="85"/>
        <w:ind w:right="518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-nf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h;n;H;x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s/\n/:/</w:t>
      </w:r>
      <w:r>
        <w:rPr>
          <w:rFonts w:ascii="Courier New"/>
        </w:rPr>
      </w:r>
    </w:p>
    <w:p>
      <w:pPr>
        <w:pStyle w:val="BodyText"/>
        <w:spacing w:line="330" w:lineRule="auto" w:before="1"/>
        <w:ind w:right="462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/Manager/!b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end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s/^/*/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629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:end</w:t>
      </w:r>
      <w:r>
        <w:rPr>
          <w:rFonts w:ascii="Courier New"/>
          <w:spacing w:val="19"/>
        </w:rPr>
        <w:t> </w:t>
      </w:r>
      <w:r>
        <w:rPr>
          <w:rFonts w:ascii="Courier New"/>
        </w:rPr>
        <w:t>p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232"/>
        <w:jc w:val="both"/>
      </w:pP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kn</w:t>
      </w:r>
      <w:r>
        <w:rPr>
          <w:color w:val="333333"/>
          <w:spacing w:val="-2"/>
          <w:w w:val="125"/>
        </w:rPr>
        <w:t>ow 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"h;n;</w:t>
      </w:r>
      <w:r>
        <w:rPr>
          <w:color w:val="333333"/>
          <w:spacing w:val="-2"/>
          <w:w w:val="125"/>
        </w:rPr>
        <w:t>H</w:t>
      </w:r>
      <w:r>
        <w:rPr>
          <w:color w:val="333333"/>
          <w:spacing w:val="-1"/>
          <w:w w:val="125"/>
        </w:rPr>
        <w:t>;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 "s/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: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37"/>
          <w:w w:val="129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Fo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anching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pStyle w:val="BodyText"/>
        <w:numPr>
          <w:ilvl w:val="2"/>
          <w:numId w:val="11"/>
        </w:numPr>
        <w:tabs>
          <w:tab w:pos="894" w:val="left" w:leader="none"/>
        </w:tabs>
        <w:spacing w:line="238" w:lineRule="auto" w:before="131" w:after="0"/>
        <w:ind w:left="894" w:right="111" w:hanging="360"/>
        <w:jc w:val="left"/>
      </w:pPr>
      <w:r>
        <w:rPr>
          <w:color w:val="333333"/>
          <w:spacing w:val="-2"/>
          <w:w w:val="125"/>
        </w:rPr>
        <w:t>/M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r/</w:t>
      </w:r>
      <w:r>
        <w:rPr>
          <w:color w:val="333333"/>
          <w:spacing w:val="-1"/>
          <w:w w:val="125"/>
        </w:rPr>
        <w:t>!b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key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2"/>
          <w:w w:val="125"/>
        </w:rPr>
        <w:t>"M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",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label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called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"end".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label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35"/>
          <w:w w:val="13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 "s/^</w:t>
      </w:r>
      <w:r>
        <w:rPr>
          <w:color w:val="333333"/>
          <w:spacing w:val="-2"/>
          <w:w w:val="125"/>
        </w:rPr>
        <w:t>/*/</w:t>
      </w:r>
      <w:r>
        <w:rPr>
          <w:color w:val="333333"/>
          <w:spacing w:val="-1"/>
          <w:w w:val="125"/>
        </w:rPr>
        <w:t>"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(add</w:t>
      </w:r>
      <w:r>
        <w:rPr>
          <w:color w:val="333333"/>
          <w:w w:val="125"/>
        </w:rPr>
        <w:t> a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*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),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pStyle w:val="BodyText"/>
        <w:numPr>
          <w:ilvl w:val="2"/>
          <w:numId w:val="11"/>
        </w:numPr>
        <w:tabs>
          <w:tab w:pos="894" w:val="left" w:leader="none"/>
        </w:tabs>
        <w:spacing w:line="240" w:lineRule="auto" w:before="131" w:after="0"/>
        <w:ind w:left="894" w:right="0" w:hanging="360"/>
        <w:jc w:val="left"/>
      </w:pPr>
      <w:r>
        <w:rPr>
          <w:color w:val="333333"/>
          <w:spacing w:val="-1"/>
          <w:w w:val="125"/>
        </w:rPr>
        <w:t>:end</w:t>
      </w:r>
      <w:r>
        <w:rPr>
          <w:color w:val="333333"/>
          <w:w w:val="125"/>
        </w:rPr>
        <w:t> -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label.</w:t>
      </w:r>
      <w:r>
        <w:rPr>
          <w:color w:val="000000"/>
        </w:rPr>
      </w:r>
    </w:p>
    <w:p>
      <w:pPr>
        <w:spacing w:line="170" w:lineRule="exact" w:before="10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77pt;width:345.8pt;height:132.7pt;mso-position-horizontal-relative:page;mso-position-vertical-relative:paragraph;z-index:-13081" coordorigin="1294,281" coordsize="6916,2654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314" coordorigin="1296,1877" coordsize="6912,314">
              <v:shape style="position:absolute;left:1296;top:1877;width:6912;height:314" coordorigin="1296,1877" coordsize="6912,314" path="m1296,2191l8208,2191,8208,1877,1296,1877,1296,2191xe" filled="t" fillcolor="#E5E5E5" stroked="f">
                <v:path arrowok="t"/>
                <v:fill type="solid"/>
              </v:shape>
            </v:group>
            <v:group style="position:absolute;left:1296;top:2191;width:6912;height:312" coordorigin="1296,2191" coordsize="6912,312">
              <v:shape style="position:absolute;left:1296;top:2191;width:6912;height:312" coordorigin="1296,2191" coordsize="6912,312" path="m1296,2503l8208,2503,8208,2191,1296,2191,1296,2503xe" filled="t" fillcolor="#E5E5E5" stroked="f">
                <v:path arrowok="t"/>
                <v:fill type="solid"/>
              </v:shape>
            </v:group>
            <v:group style="position:absolute;left:1296;top:2503;width:6912;height:430" coordorigin="1296,2503" coordsize="6912,430">
              <v:shape style="position:absolute;left:1296;top:2503;width:6912;height:430" coordorigin="1296,2503" coordsize="6912,430" path="m1296,2933l8208,2933,8208,2503,1296,2503,1296,2933xe" filled="t" fillcolor="#E5E5E5" stroked="f">
                <v:path arrowok="t"/>
                <v:fill type="solid"/>
              </v:shape>
            </v:group>
            <v:group style="position:absolute;left:1297;top:283;width:2;height:2650" coordorigin="1297,283" coordsize="2,2650">
              <v:shape style="position:absolute;left:1297;top:283;width:2;height:2650" coordorigin="1297,283" coordsize="0,2650" path="m1297,283l1297,2933e" filled="f" stroked="t" strokeweight=".199998pt" strokecolor="#E5E5E5">
                <v:path arrowok="t"/>
              </v:shape>
            </v:group>
            <v:group style="position:absolute;left:8207;top:283;width:2;height:2650" coordorigin="8207,283" coordsize="2,2650">
              <v:shape style="position:absolute;left:8207;top:283;width:2;height:2650" coordorigin="8207,283" coordsize="0,2650" path="m8207,283l8207,2933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932;width:6912;height:2" coordorigin="1296,2932" coordsize="6912,2">
              <v:shape style="position:absolute;left:1296;top:2932;width:6912;height:2" coordorigin="1296,2932" coordsize="6912,0" path="m1296,2932l8208,293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Execute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abo</w:t>
      </w:r>
      <w:r>
        <w:rPr>
          <w:rFonts w:ascii="Gill Sans MT"/>
          <w:b/>
          <w:color w:val="333333"/>
          <w:spacing w:val="-1"/>
          <w:w w:val="125"/>
          <w:sz w:val="19"/>
        </w:rPr>
        <w:t>v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label.s</w:t>
      </w:r>
      <w:r>
        <w:rPr>
          <w:rFonts w:ascii="Gill Sans MT"/>
          <w:b/>
          <w:color w:val="333333"/>
          <w:spacing w:val="-2"/>
          <w:w w:val="125"/>
          <w:sz w:val="19"/>
        </w:rPr>
        <w:t>ed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cr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pt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label.sed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./label.sed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Doe:CEO</w:t>
      </w:r>
      <w:r>
        <w:rPr>
          <w:rFonts w:ascii="Courier New"/>
        </w:rPr>
      </w:r>
    </w:p>
    <w:p>
      <w:pPr>
        <w:pStyle w:val="BodyText"/>
        <w:spacing w:line="331" w:lineRule="auto"/>
        <w:ind w:right="410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*Jason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Reddy:Sysadmin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Ram:Developer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*Jane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Miller:Sales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50. Loop Using t command " w:id="306"/>
      <w:bookmarkEnd w:id="306"/>
      <w:r>
        <w:rPr>
          <w:b w:val="0"/>
        </w:rPr>
      </w:r>
      <w:bookmarkStart w:name="_bookmark59" w:id="307"/>
      <w:bookmarkEnd w:id="307"/>
      <w:r>
        <w:rPr>
          <w:b w:val="0"/>
        </w:rPr>
      </w:r>
      <w:bookmarkStart w:name="_bookmark59" w:id="308"/>
      <w:bookmarkEnd w:id="308"/>
      <w:r>
        <w:rPr>
          <w:color w:val="457AC9"/>
          <w:spacing w:val="-2"/>
          <w:w w:val="115"/>
        </w:rPr>
        <w:t>L</w:t>
      </w:r>
      <w:r>
        <w:rPr>
          <w:color w:val="457AC9"/>
          <w:spacing w:val="-1"/>
          <w:w w:val="115"/>
        </w:rPr>
        <w:t>oop</w:t>
      </w:r>
      <w:r>
        <w:rPr>
          <w:color w:val="457AC9"/>
          <w:spacing w:val="19"/>
          <w:w w:val="115"/>
        </w:rPr>
        <w:t> </w:t>
      </w:r>
      <w:r>
        <w:rPr>
          <w:color w:val="457AC9"/>
          <w:spacing w:val="-2"/>
          <w:w w:val="115"/>
        </w:rPr>
        <w:t>U</w:t>
      </w:r>
      <w:r>
        <w:rPr>
          <w:color w:val="457AC9"/>
          <w:spacing w:val="-1"/>
          <w:w w:val="115"/>
        </w:rPr>
        <w:t>sing</w:t>
      </w:r>
      <w:r>
        <w:rPr>
          <w:color w:val="457AC9"/>
          <w:spacing w:val="19"/>
          <w:w w:val="115"/>
        </w:rPr>
        <w:t> </w:t>
      </w:r>
      <w:r>
        <w:rPr>
          <w:color w:val="457AC9"/>
          <w:w w:val="115"/>
        </w:rPr>
        <w:t>t</w:t>
      </w:r>
      <w:r>
        <w:rPr>
          <w:color w:val="457AC9"/>
          <w:spacing w:val="18"/>
          <w:w w:val="115"/>
        </w:rPr>
        <w:t> </w:t>
      </w:r>
      <w:r>
        <w:rPr>
          <w:color w:val="457AC9"/>
          <w:spacing w:val="-1"/>
          <w:w w:val="115"/>
        </w:rPr>
        <w:t>com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and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21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label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anches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label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 </w:t>
      </w:r>
      <w:r>
        <w:rPr>
          <w:color w:val="333333"/>
          <w:w w:val="125"/>
        </w:rPr>
        <w:t>if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successful.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is,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successful,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jumps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ked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by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label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inues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est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e,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rw</w:t>
      </w:r>
      <w:r>
        <w:rPr>
          <w:color w:val="333333"/>
          <w:spacing w:val="-1"/>
          <w:w w:val="125"/>
        </w:rPr>
        <w:t>ise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mal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(f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empname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: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5"/>
          <w:w w:val="128"/>
        </w:rPr>
        <w:t> </w:t>
      </w:r>
      <w:r>
        <w:rPr>
          <w:color w:val="333333"/>
          <w:spacing w:val="-1"/>
          <w:w w:val="125"/>
        </w:rPr>
        <w:t>fields,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 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adds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"*"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name,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yee's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 </w:t>
      </w:r>
      <w:r>
        <w:rPr>
          <w:color w:val="333333"/>
          <w:spacing w:val="-2"/>
          <w:w w:val="125"/>
        </w:rPr>
        <w:t>"M</w:t>
      </w:r>
      <w:r>
        <w:rPr>
          <w:color w:val="333333"/>
          <w:spacing w:val="-1"/>
          <w:w w:val="125"/>
        </w:rPr>
        <w:t>anage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".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09"/>
        <w:jc w:val="left"/>
      </w:pPr>
      <w:r>
        <w:rPr/>
        <w:pict>
          <v:group style="position:absolute;margin-left:64.700005pt;margin-top:52.291985pt;width:345.8pt;height:273.5pt;mso-position-horizontal-relative:page;mso-position-vertical-relative:paragraph;z-index:-13080" coordorigin="1294,1046" coordsize="6916,5470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312" coordorigin="1296,1704" coordsize="6912,312">
              <v:shape style="position:absolute;left:1296;top:1704;width:6912;height:312" coordorigin="1296,1704" coordsize="6912,312" path="m1296,2016l8208,2016,8208,1704,1296,1704,1296,2016xe" filled="t" fillcolor="#E5E5E5" stroked="f">
                <v:path arrowok="t"/>
                <v:fill type="solid"/>
              </v:shape>
            </v:group>
            <v:group style="position:absolute;left:1296;top:2016;width:6912;height:314" coordorigin="1296,2016" coordsize="6912,314">
              <v:shape style="position:absolute;left:1296;top:2016;width:6912;height:314" coordorigin="1296,2016" coordsize="6912,314" path="m1296,2330l8208,2330,8208,2016,1296,2016,1296,2330xe" filled="t" fillcolor="#E5E5E5" stroked="f">
                <v:path arrowok="t"/>
                <v:fill type="solid"/>
              </v:shape>
            </v:group>
            <v:group style="position:absolute;left:1296;top:2330;width:6912;height:312" coordorigin="1296,2330" coordsize="6912,312">
              <v:shape style="position:absolute;left:1296;top:2330;width:6912;height:312" coordorigin="1296,2330" coordsize="6912,312" path="m1296,2642l8208,2642,8208,2330,1296,2330,1296,2642xe" filled="t" fillcolor="#E5E5E5" stroked="f">
                <v:path arrowok="t"/>
                <v:fill type="solid"/>
              </v:shape>
            </v:group>
            <v:group style="position:absolute;left:1296;top:2642;width:6912;height:314" coordorigin="1296,2642" coordsize="6912,314">
              <v:shape style="position:absolute;left:1296;top:2642;width:6912;height:314" coordorigin="1296,2642" coordsize="6912,314" path="m1296,2956l8208,2956,8208,2642,1296,2642,1296,2956xe" filled="t" fillcolor="#E5E5E5" stroked="f">
                <v:path arrowok="t"/>
                <v:fill type="solid"/>
              </v:shape>
            </v:group>
            <v:group style="position:absolute;left:1296;top:2956;width:6912;height:312" coordorigin="1296,2956" coordsize="6912,312">
              <v:shape style="position:absolute;left:1296;top:2956;width:6912;height:312" coordorigin="1296,2956" coordsize="6912,312" path="m1296,3268l8208,3268,8208,2956,1296,2956,1296,3268xe" filled="t" fillcolor="#E5E5E5" stroked="f">
                <v:path arrowok="t"/>
                <v:fill type="solid"/>
              </v:shape>
            </v:group>
            <v:group style="position:absolute;left:1296;top:3268;width:6912;height:314" coordorigin="1296,3268" coordsize="6912,314">
              <v:shape style="position:absolute;left:1296;top:3268;width:6912;height:314" coordorigin="1296,3268" coordsize="6912,314" path="m1296,3582l8208,3582,8208,3268,1296,3268,1296,3582xe" filled="t" fillcolor="#E5E5E5" stroked="f">
                <v:path arrowok="t"/>
                <v:fill type="solid"/>
              </v:shape>
            </v:group>
            <v:group style="position:absolute;left:1296;top:3582;width:6912;height:312" coordorigin="1296,3582" coordsize="6912,312">
              <v:shape style="position:absolute;left:1296;top:3582;width:6912;height:312" coordorigin="1296,3582" coordsize="6912,312" path="m1296,3894l8208,3894,8208,3582,1296,3582,1296,3894xe" filled="t" fillcolor="#E5E5E5" stroked="f">
                <v:path arrowok="t"/>
                <v:fill type="solid"/>
              </v:shape>
            </v:group>
            <v:group style="position:absolute;left:1296;top:3894;width:6912;height:314" coordorigin="1296,3894" coordsize="6912,314">
              <v:shape style="position:absolute;left:1296;top:3894;width:6912;height:314" coordorigin="1296,3894" coordsize="6912,314" path="m1296,4208l8208,4208,8208,3894,1296,3894,1296,4208xe" filled="t" fillcolor="#E5E5E5" stroked="f">
                <v:path arrowok="t"/>
                <v:fill type="solid"/>
              </v:shape>
            </v:group>
            <v:group style="position:absolute;left:1296;top:4208;width:6912;height:312" coordorigin="1296,4208" coordsize="6912,312">
              <v:shape style="position:absolute;left:1296;top:4208;width:6912;height:312" coordorigin="1296,4208" coordsize="6912,312" path="m1296,4520l8208,4520,8208,4208,1296,4208,1296,4520xe" filled="t" fillcolor="#E5E5E5" stroked="f">
                <v:path arrowok="t"/>
                <v:fill type="solid"/>
              </v:shape>
            </v:group>
            <v:group style="position:absolute;left:1296;top:4520;width:6912;height:314" coordorigin="1296,4520" coordsize="6912,314">
              <v:shape style="position:absolute;left:1296;top:4520;width:6912;height:314" coordorigin="1296,4520" coordsize="6912,314" path="m1296,4834l8208,4834,8208,4520,1296,4520,1296,4834xe" filled="t" fillcolor="#E5E5E5" stroked="f">
                <v:path arrowok="t"/>
                <v:fill type="solid"/>
              </v:shape>
            </v:group>
            <v:group style="position:absolute;left:1296;top:4834;width:6912;height:312" coordorigin="1296,4834" coordsize="6912,312">
              <v:shape style="position:absolute;left:1296;top:4834;width:6912;height:312" coordorigin="1296,4834" coordsize="6912,312" path="m1296,5146l8208,5146,8208,4834,1296,4834,1296,5146xe" filled="t" fillcolor="#E5E5E5" stroked="f">
                <v:path arrowok="t"/>
                <v:fill type="solid"/>
              </v:shape>
            </v:group>
            <v:group style="position:absolute;left:1296;top:5146;width:6912;height:314" coordorigin="1296,5146" coordsize="6912,314">
              <v:shape style="position:absolute;left:1296;top:5146;width:6912;height:314" coordorigin="1296,5146" coordsize="6912,314" path="m1296,5460l8208,5460,8208,5146,1296,5146,1296,5460xe" filled="t" fillcolor="#E5E5E5" stroked="f">
                <v:path arrowok="t"/>
                <v:fill type="solid"/>
              </v:shape>
            </v:group>
            <v:group style="position:absolute;left:1296;top:5460;width:6912;height:312" coordorigin="1296,5460" coordsize="6912,312">
              <v:shape style="position:absolute;left:1296;top:5460;width:6912;height:312" coordorigin="1296,5460" coordsize="6912,312" path="m1296,5772l8208,5772,8208,5460,1296,5460,1296,5772xe" filled="t" fillcolor="#E5E5E5" stroked="f">
                <v:path arrowok="t"/>
                <v:fill type="solid"/>
              </v:shape>
            </v:group>
            <v:group style="position:absolute;left:1296;top:5772;width:6912;height:314" coordorigin="1296,5772" coordsize="6912,314">
              <v:shape style="position:absolute;left:1296;top:5772;width:6912;height:314" coordorigin="1296,5772" coordsize="6912,314" path="m1296,6086l8208,6086,8208,5772,1296,5772,1296,6086xe" filled="t" fillcolor="#E5E5E5" stroked="f">
                <v:path arrowok="t"/>
                <v:fill type="solid"/>
              </v:shape>
            </v:group>
            <v:group style="position:absolute;left:1296;top:6086;width:6912;height:428" coordorigin="1296,6086" coordsize="6912,428">
              <v:shape style="position:absolute;left:1296;top:6086;width:6912;height:428" coordorigin="1296,6086" coordsize="6912,428" path="m1296,6514l8208,6514,8208,6086,1296,6086,1296,6514xe" filled="t" fillcolor="#E5E5E5" stroked="f">
                <v:path arrowok="t"/>
                <v:fill type="solid"/>
              </v:shape>
            </v:group>
            <v:group style="position:absolute;left:1297;top:1048;width:2;height:5466" coordorigin="1297,1048" coordsize="2,5466">
              <v:shape style="position:absolute;left:1297;top:1048;width:2;height:5466" coordorigin="1297,1048" coordsize="0,5466" path="m1297,1048l1297,6514e" filled="f" stroked="t" strokeweight=".199998pt" strokecolor="#E5E5E5">
                <v:path arrowok="t"/>
              </v:shape>
            </v:group>
            <v:group style="position:absolute;left:8207;top:1048;width:2;height:5466" coordorigin="8207,1048" coordsize="2,5466">
              <v:shape style="position:absolute;left:8207;top:1048;width:2;height:5466" coordorigin="8207,1048" coordsize="0,5466" path="m8207,1048l8207,6514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199976pt" strokecolor="#E5E5E5">
                <v:path arrowok="t"/>
              </v:shape>
            </v:group>
            <v:group style="position:absolute;left:1296;top:6513;width:6912;height:2" coordorigin="1296,6513" coordsize="6912,2">
              <v:shape style="position:absolute;left:1296;top:6513;width:6912;height:2" coordorigin="1296,6513" coordsize="6912,0" path="m1296,6513l8208,6513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uld've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"s/^</w:t>
      </w:r>
      <w:r>
        <w:rPr>
          <w:color w:val="333333"/>
          <w:spacing w:val="-2"/>
          <w:w w:val="125"/>
        </w:rPr>
        <w:t>/***/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(instead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s/^</w:t>
      </w:r>
      <w:r>
        <w:rPr>
          <w:color w:val="333333"/>
          <w:spacing w:val="-2"/>
          <w:w w:val="125"/>
        </w:rPr>
        <w:t>/*/)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achieve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55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plain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47"/>
          <w:w w:val="124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label-t.sed</w:t>
      </w:r>
      <w:r>
        <w:rPr>
          <w:rFonts w:ascii="Courier New"/>
        </w:rPr>
      </w:r>
    </w:p>
    <w:p>
      <w:pPr>
        <w:pStyle w:val="BodyText"/>
        <w:spacing w:line="331" w:lineRule="auto" w:before="87"/>
        <w:ind w:right="518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#!/bin/sed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-nf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h;n;H;x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s/\n/:/</w:t>
      </w:r>
      <w:r>
        <w:rPr>
          <w:rFonts w:ascii="Courier New"/>
        </w:rPr>
      </w:r>
    </w:p>
    <w:p>
      <w:pPr>
        <w:pStyle w:val="BodyText"/>
        <w:spacing w:line="225" w:lineRule="exact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:repeat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/Manager/s/^/*/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474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/\*\*\*/!t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repeat</w:t>
      </w:r>
      <w:r>
        <w:rPr>
          <w:rFonts w:ascii="Courier New"/>
          <w:spacing w:val="21"/>
        </w:rPr>
        <w:t> </w:t>
      </w:r>
      <w:r>
        <w:rPr>
          <w:rFonts w:ascii="Courier New"/>
        </w:rPr>
        <w:t>p</w:t>
      </w:r>
    </w:p>
    <w:p>
      <w:pPr>
        <w:spacing w:line="110" w:lineRule="exact" w:before="2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chmod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u+x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label-t.sed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27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./label-t.sed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empnametitle.txt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Doe:CEO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367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***Jason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Reddy:Sysadmin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Ram:Developer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***Jane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Miller:Sales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3"/>
        <w:ind w:left="105" w:right="4870"/>
        <w:jc w:val="center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/>
        <w:pict>
          <v:group style="position:absolute;margin-left:64.699997pt;margin-top:24.071493pt;width:345.8pt;height:54.5pt;mso-position-horizontal-relative:page;mso-position-vertical-relative:paragraph;z-index:-13079" coordorigin="1294,481" coordsize="6916,1090">
            <v:group style="position:absolute;left:1296;top:483;width:6912;height:344" coordorigin="1296,483" coordsize="6912,344">
              <v:shape style="position:absolute;left:1296;top:483;width:6912;height:344" coordorigin="1296,483" coordsize="6912,344" path="m1296,827l8208,827,8208,483,1296,483,1296,827xe" filled="t" fillcolor="#E5E5E5" stroked="f">
                <v:path arrowok="t"/>
                <v:fill type="solid"/>
              </v:shape>
            </v:group>
            <v:group style="position:absolute;left:1296;top:827;width:6912;height:312" coordorigin="1296,827" coordsize="6912,312">
              <v:shape style="position:absolute;left:1296;top:827;width:6912;height:312" coordorigin="1296,827" coordsize="6912,312" path="m1296,1139l8208,1139,8208,827,1296,827,1296,1139xe" filled="t" fillcolor="#E5E5E5" stroked="f">
                <v:path arrowok="t"/>
                <v:fill type="solid"/>
              </v:shape>
            </v:group>
            <v:group style="position:absolute;left:1296;top:1139;width:6912;height:430" coordorigin="1296,1139" coordsize="6912,430">
              <v:shape style="position:absolute;left:1296;top:1139;width:6912;height:430" coordorigin="1296,1139" coordsize="6912,430" path="m1296,1569l8208,1569,8208,1139,1296,1139,1296,1569xe" filled="t" fillcolor="#E5E5E5" stroked="f">
                <v:path arrowok="t"/>
                <v:fill type="solid"/>
              </v:shape>
            </v:group>
            <v:group style="position:absolute;left:1297;top:483;width:2;height:1086" coordorigin="1297,483" coordsize="2,1086">
              <v:shape style="position:absolute;left:1297;top:483;width:2;height:1086" coordorigin="1297,483" coordsize="0,1086" path="m1297,483l1297,1569e" filled="f" stroked="t" strokeweight=".199998pt" strokecolor="#E5E5E5">
                <v:path arrowok="t"/>
              </v:shape>
            </v:group>
            <v:group style="position:absolute;left:8207;top:483;width:2;height:1086" coordorigin="8207,483" coordsize="2,1086">
              <v:shape style="position:absolute;left:8207;top:483;width:2;height:1086" coordorigin="8207,483" coordsize="0,1086" path="m8207,483l8207,1569e" filled="f" stroked="t" strokeweight=".200006pt" strokecolor="#E5E5E5">
                <v:path arrowok="t"/>
              </v:shape>
            </v:group>
            <v:group style="position:absolute;left:1296;top:484;width:6912;height:2" coordorigin="1296,484" coordsize="6912,2">
              <v:shape style="position:absolute;left:1296;top:484;width:6912;height:2" coordorigin="1296,484" coordsize="6912,0" path="m1296,484l8208,484e" filled="f" stroked="t" strokeweight=".199976pt" strokecolor="#E5E5E5">
                <v:path arrowok="t"/>
              </v:shape>
            </v:group>
            <v:group style="position:absolute;left:1296;top:1568;width:6912;height:2" coordorigin="1296,1568" coordsize="6912,2">
              <v:shape style="position:absolute;left:1296;top:1568;width:6912;height:2" coordorigin="1296,1568" coordsize="6912,0" path="m1296,1568l8208,156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snippe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ping.</w:t>
      </w:r>
      <w:r>
        <w:rPr>
          <w:color w:val="000000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:repeat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/Manager/s/^/*/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/\*\*\*/!t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repeat</w:t>
      </w:r>
      <w:r>
        <w:rPr>
          <w:rFonts w:ascii="Courier New"/>
        </w:rPr>
      </w:r>
    </w:p>
    <w:p>
      <w:pPr>
        <w:spacing w:line="220" w:lineRule="exact" w:before="2"/>
        <w:rPr>
          <w:sz w:val="22"/>
          <w:szCs w:val="22"/>
        </w:rPr>
      </w:pPr>
    </w:p>
    <w:p>
      <w:pPr>
        <w:numPr>
          <w:ilvl w:val="1"/>
          <w:numId w:val="11"/>
        </w:numPr>
        <w:tabs>
          <w:tab w:pos="834" w:val="left" w:leader="none"/>
        </w:tabs>
        <w:spacing w:line="232" w:lineRule="exact" w:before="0"/>
        <w:ind w:left="834" w:right="119" w:hanging="36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333333"/>
          <w:spacing w:val="-1"/>
          <w:w w:val="125"/>
          <w:sz w:val="20"/>
        </w:rPr>
        <w:t>/</w:t>
      </w:r>
      <w:r>
        <w:rPr>
          <w:rFonts w:ascii="Gill Sans MT"/>
          <w:b/>
          <w:color w:val="333333"/>
          <w:spacing w:val="-2"/>
          <w:w w:val="125"/>
          <w:sz w:val="20"/>
        </w:rPr>
        <w:t>M</w:t>
      </w:r>
      <w:r>
        <w:rPr>
          <w:rFonts w:ascii="Gill Sans MT"/>
          <w:b/>
          <w:color w:val="333333"/>
          <w:spacing w:val="-1"/>
          <w:w w:val="125"/>
          <w:sz w:val="20"/>
        </w:rPr>
        <w:t>a</w:t>
      </w:r>
      <w:r>
        <w:rPr>
          <w:rFonts w:ascii="Gill Sans MT"/>
          <w:b/>
          <w:color w:val="333333"/>
          <w:spacing w:val="-2"/>
          <w:w w:val="125"/>
          <w:sz w:val="20"/>
        </w:rPr>
        <w:t>n</w:t>
      </w:r>
      <w:r>
        <w:rPr>
          <w:rFonts w:ascii="Gill Sans MT"/>
          <w:b/>
          <w:color w:val="333333"/>
          <w:spacing w:val="-1"/>
          <w:w w:val="125"/>
          <w:sz w:val="20"/>
        </w:rPr>
        <w:t>ag</w:t>
      </w:r>
      <w:r>
        <w:rPr>
          <w:rFonts w:ascii="Gill Sans MT"/>
          <w:b/>
          <w:color w:val="333333"/>
          <w:spacing w:val="-2"/>
          <w:w w:val="125"/>
          <w:sz w:val="20"/>
        </w:rPr>
        <w:t>er</w:t>
      </w:r>
      <w:r>
        <w:rPr>
          <w:rFonts w:ascii="Gill Sans MT"/>
          <w:b/>
          <w:color w:val="333333"/>
          <w:spacing w:val="-1"/>
          <w:w w:val="125"/>
          <w:sz w:val="20"/>
        </w:rPr>
        <w:t>/s/^/</w:t>
      </w:r>
      <w:r>
        <w:rPr>
          <w:rFonts w:ascii="Gill Sans MT"/>
          <w:b/>
          <w:color w:val="333333"/>
          <w:spacing w:val="-2"/>
          <w:w w:val="125"/>
          <w:sz w:val="20"/>
        </w:rPr>
        <w:t>*</w:t>
      </w:r>
      <w:r>
        <w:rPr>
          <w:rFonts w:ascii="Gill Sans MT"/>
          <w:b/>
          <w:color w:val="333333"/>
          <w:spacing w:val="-1"/>
          <w:w w:val="125"/>
          <w:sz w:val="20"/>
        </w:rPr>
        <w:t>/</w:t>
      </w:r>
      <w:r>
        <w:rPr>
          <w:rFonts w:ascii="Gill Sans MT"/>
          <w:b/>
          <w:color w:val="333333"/>
          <w:spacing w:val="2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-</w:t>
      </w:r>
      <w:r>
        <w:rPr>
          <w:rFonts w:ascii="Gill Sans MT"/>
          <w:color w:val="333333"/>
          <w:spacing w:val="-2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If</w:t>
      </w:r>
      <w:r>
        <w:rPr>
          <w:rFonts w:ascii="Gill Sans MT"/>
          <w:color w:val="333333"/>
          <w:spacing w:val="-4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it</w:t>
      </w:r>
      <w:r>
        <w:rPr>
          <w:rFonts w:ascii="Gill Sans MT"/>
          <w:color w:val="333333"/>
          <w:spacing w:val="-3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is</w:t>
      </w:r>
      <w:r>
        <w:rPr>
          <w:rFonts w:ascii="Gill Sans MT"/>
          <w:color w:val="333333"/>
          <w:spacing w:val="-2"/>
          <w:w w:val="125"/>
          <w:sz w:val="20"/>
        </w:rPr>
        <w:t> M</w:t>
      </w:r>
      <w:r>
        <w:rPr>
          <w:rFonts w:ascii="Gill Sans MT"/>
          <w:color w:val="333333"/>
          <w:spacing w:val="-1"/>
          <w:w w:val="125"/>
          <w:sz w:val="20"/>
        </w:rPr>
        <w:t>anage</w:t>
      </w:r>
      <w:r>
        <w:rPr>
          <w:rFonts w:ascii="Gill Sans MT"/>
          <w:color w:val="333333"/>
          <w:spacing w:val="-2"/>
          <w:w w:val="125"/>
          <w:sz w:val="20"/>
        </w:rPr>
        <w:t>r</w:t>
      </w:r>
      <w:r>
        <w:rPr>
          <w:rFonts w:ascii="Gill Sans MT"/>
          <w:color w:val="333333"/>
          <w:spacing w:val="-1"/>
          <w:w w:val="125"/>
          <w:sz w:val="20"/>
        </w:rPr>
        <w:t>,</w:t>
      </w:r>
      <w:r>
        <w:rPr>
          <w:rFonts w:ascii="Gill Sans MT"/>
          <w:color w:val="333333"/>
          <w:spacing w:val="-2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it</w:t>
      </w:r>
      <w:r>
        <w:rPr>
          <w:rFonts w:ascii="Gill Sans MT"/>
          <w:color w:val="333333"/>
          <w:spacing w:val="-3"/>
          <w:w w:val="125"/>
          <w:sz w:val="20"/>
        </w:rPr>
        <w:t> </w:t>
      </w:r>
      <w:r>
        <w:rPr>
          <w:rFonts w:ascii="Gill Sans MT"/>
          <w:color w:val="333333"/>
          <w:spacing w:val="-1"/>
          <w:w w:val="125"/>
          <w:sz w:val="20"/>
        </w:rPr>
        <w:t>adds </w:t>
      </w:r>
      <w:r>
        <w:rPr>
          <w:rFonts w:ascii="Gill Sans MT"/>
          <w:color w:val="333333"/>
          <w:w w:val="125"/>
          <w:sz w:val="20"/>
        </w:rPr>
        <w:t>a</w:t>
      </w:r>
      <w:r>
        <w:rPr>
          <w:rFonts w:ascii="Gill Sans MT"/>
          <w:color w:val="333333"/>
          <w:spacing w:val="-3"/>
          <w:w w:val="125"/>
          <w:sz w:val="20"/>
        </w:rPr>
        <w:t> </w:t>
      </w:r>
      <w:r>
        <w:rPr>
          <w:rFonts w:ascii="Gill Sans MT"/>
          <w:color w:val="333333"/>
          <w:spacing w:val="-1"/>
          <w:w w:val="125"/>
          <w:sz w:val="20"/>
        </w:rPr>
        <w:t>single</w:t>
      </w:r>
      <w:r>
        <w:rPr>
          <w:rFonts w:ascii="Gill Sans MT"/>
          <w:color w:val="333333"/>
          <w:spacing w:val="-2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*</w:t>
      </w:r>
      <w:r>
        <w:rPr>
          <w:rFonts w:ascii="Gill Sans MT"/>
          <w:color w:val="333333"/>
          <w:spacing w:val="-2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in</w:t>
      </w:r>
      <w:r>
        <w:rPr>
          <w:rFonts w:ascii="Gill Sans MT"/>
          <w:color w:val="333333"/>
          <w:spacing w:val="-3"/>
          <w:w w:val="125"/>
          <w:sz w:val="20"/>
        </w:rPr>
        <w:t> </w:t>
      </w:r>
      <w:r>
        <w:rPr>
          <w:rFonts w:ascii="Gill Sans MT"/>
          <w:color w:val="333333"/>
          <w:spacing w:val="-1"/>
          <w:w w:val="125"/>
          <w:sz w:val="20"/>
        </w:rPr>
        <w:t>f</w:t>
      </w:r>
      <w:r>
        <w:rPr>
          <w:rFonts w:ascii="Gill Sans MT"/>
          <w:color w:val="333333"/>
          <w:spacing w:val="-2"/>
          <w:w w:val="125"/>
          <w:sz w:val="20"/>
        </w:rPr>
        <w:t>ro</w:t>
      </w:r>
      <w:r>
        <w:rPr>
          <w:rFonts w:ascii="Gill Sans MT"/>
          <w:color w:val="333333"/>
          <w:spacing w:val="-1"/>
          <w:w w:val="125"/>
          <w:sz w:val="20"/>
        </w:rPr>
        <w:t>n</w:t>
      </w:r>
      <w:r>
        <w:rPr>
          <w:rFonts w:ascii="Gill Sans MT"/>
          <w:color w:val="333333"/>
          <w:spacing w:val="-2"/>
          <w:w w:val="125"/>
          <w:sz w:val="20"/>
        </w:rPr>
        <w:t>t</w:t>
      </w:r>
      <w:r>
        <w:rPr>
          <w:rFonts w:ascii="Gill Sans MT"/>
          <w:color w:val="333333"/>
          <w:spacing w:val="-3"/>
          <w:w w:val="125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o</w:t>
      </w:r>
      <w:r>
        <w:rPr>
          <w:rFonts w:ascii="Gill Sans MT"/>
          <w:color w:val="333333"/>
          <w:spacing w:val="-1"/>
          <w:w w:val="125"/>
          <w:sz w:val="20"/>
        </w:rPr>
        <w:t>f</w:t>
      </w:r>
      <w:r>
        <w:rPr>
          <w:rFonts w:ascii="Gill Sans MT"/>
          <w:color w:val="333333"/>
          <w:spacing w:val="25"/>
          <w:w w:val="140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t</w:t>
      </w:r>
      <w:r>
        <w:rPr>
          <w:rFonts w:ascii="Gill Sans MT"/>
          <w:color w:val="333333"/>
          <w:spacing w:val="-1"/>
          <w:w w:val="125"/>
          <w:sz w:val="20"/>
        </w:rPr>
        <w:t>he</w:t>
      </w:r>
      <w:r>
        <w:rPr>
          <w:rFonts w:ascii="Gill Sans MT"/>
          <w:color w:val="333333"/>
          <w:spacing w:val="7"/>
          <w:w w:val="125"/>
          <w:sz w:val="20"/>
        </w:rPr>
        <w:t> </w:t>
      </w:r>
      <w:r>
        <w:rPr>
          <w:rFonts w:ascii="Gill Sans MT"/>
          <w:color w:val="333333"/>
          <w:spacing w:val="-1"/>
          <w:w w:val="125"/>
          <w:sz w:val="20"/>
        </w:rPr>
        <w:t>line.</w:t>
      </w:r>
      <w:r>
        <w:rPr>
          <w:rFonts w:ascii="Gill Sans MT"/>
          <w:color w:val="000000"/>
          <w:sz w:val="2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9" w:lineRule="auto" w:before="131" w:after="0"/>
        <w:ind w:left="834" w:right="303" w:hanging="360"/>
        <w:jc w:val="left"/>
      </w:pPr>
      <w:r>
        <w:rPr>
          <w:rFonts w:ascii="Gill Sans MT"/>
          <w:b/>
          <w:color w:val="333333"/>
          <w:spacing w:val="-1"/>
          <w:w w:val="125"/>
        </w:rPr>
        <w:t>/\</w:t>
      </w:r>
      <w:r>
        <w:rPr>
          <w:rFonts w:ascii="Gill Sans MT"/>
          <w:b/>
          <w:color w:val="333333"/>
          <w:spacing w:val="-2"/>
          <w:w w:val="125"/>
        </w:rPr>
        <w:t>*</w:t>
      </w:r>
      <w:r>
        <w:rPr>
          <w:rFonts w:ascii="Gill Sans MT"/>
          <w:b/>
          <w:color w:val="333333"/>
          <w:spacing w:val="-1"/>
          <w:w w:val="125"/>
        </w:rPr>
        <w:t>\</w:t>
      </w:r>
      <w:r>
        <w:rPr>
          <w:rFonts w:ascii="Gill Sans MT"/>
          <w:b/>
          <w:color w:val="333333"/>
          <w:spacing w:val="-2"/>
          <w:w w:val="125"/>
        </w:rPr>
        <w:t>*</w:t>
      </w:r>
      <w:r>
        <w:rPr>
          <w:rFonts w:ascii="Gill Sans MT"/>
          <w:b/>
          <w:color w:val="333333"/>
          <w:spacing w:val="-1"/>
          <w:w w:val="125"/>
        </w:rPr>
        <w:t>\</w:t>
      </w:r>
      <w:r>
        <w:rPr>
          <w:rFonts w:ascii="Gill Sans MT"/>
          <w:b/>
          <w:color w:val="333333"/>
          <w:spacing w:val="-2"/>
          <w:w w:val="125"/>
        </w:rPr>
        <w:t>*</w:t>
      </w:r>
      <w:r>
        <w:rPr>
          <w:rFonts w:ascii="Gill Sans MT"/>
          <w:b/>
          <w:color w:val="333333"/>
          <w:spacing w:val="-1"/>
          <w:w w:val="125"/>
        </w:rPr>
        <w:t>/!</w:t>
      </w:r>
      <w:r>
        <w:rPr>
          <w:rFonts w:ascii="Gill Sans MT"/>
          <w:b/>
          <w:color w:val="333333"/>
          <w:spacing w:val="-2"/>
          <w:w w:val="125"/>
        </w:rPr>
        <w:t>t</w:t>
      </w:r>
      <w:r>
        <w:rPr>
          <w:rFonts w:ascii="Gill Sans MT"/>
          <w:b/>
          <w:color w:val="333333"/>
          <w:spacing w:val="-6"/>
          <w:w w:val="125"/>
        </w:rPr>
        <w:t> </w:t>
      </w:r>
      <w:r>
        <w:rPr>
          <w:rFonts w:ascii="Gill Sans MT"/>
          <w:b/>
          <w:color w:val="333333"/>
          <w:spacing w:val="-2"/>
          <w:w w:val="125"/>
        </w:rPr>
        <w:t>repe</w:t>
      </w:r>
      <w:r>
        <w:rPr>
          <w:rFonts w:ascii="Gill Sans MT"/>
          <w:b/>
          <w:color w:val="333333"/>
          <w:spacing w:val="-1"/>
          <w:w w:val="125"/>
        </w:rPr>
        <w:t>a</w:t>
      </w:r>
      <w:r>
        <w:rPr>
          <w:rFonts w:ascii="Gill Sans MT"/>
          <w:b/>
          <w:color w:val="333333"/>
          <w:spacing w:val="-2"/>
          <w:w w:val="125"/>
        </w:rPr>
        <w:t>t</w:t>
      </w:r>
      <w:r>
        <w:rPr>
          <w:rFonts w:ascii="Gill Sans MT"/>
          <w:b/>
          <w:color w:val="333333"/>
          <w:spacing w:val="-7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*s</w:t>
      </w:r>
      <w:r>
        <w:rPr>
          <w:color w:val="333333"/>
          <w:spacing w:val="27"/>
          <w:w w:val="127"/>
        </w:rPr>
        <w:t> </w:t>
      </w:r>
      <w:r>
        <w:rPr>
          <w:color w:val="333333"/>
          <w:spacing w:val="-2"/>
          <w:w w:val="125"/>
        </w:rPr>
        <w:t>(r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/\*\*\*/</w:t>
      </w:r>
      <w:r>
        <w:rPr>
          <w:color w:val="333333"/>
          <w:spacing w:val="-1"/>
          <w:w w:val="125"/>
        </w:rPr>
        <w:t>!),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successful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adding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3"/>
          <w:w w:val="128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jumps </w:t>
      </w:r>
      <w:r>
        <w:rPr>
          <w:color w:val="333333"/>
          <w:spacing w:val="-2"/>
          <w:w w:val="125"/>
        </w:rPr>
        <w:t>to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label called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 (t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is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1"/>
          <w:w w:val="124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t)</w:t>
      </w:r>
      <w:r>
        <w:rPr>
          <w:color w:val="000000"/>
        </w:rPr>
      </w:r>
    </w:p>
    <w:p>
      <w:pPr>
        <w:numPr>
          <w:ilvl w:val="1"/>
          <w:numId w:val="11"/>
        </w:numPr>
        <w:tabs>
          <w:tab w:pos="834" w:val="left" w:leader="none"/>
        </w:tabs>
        <w:spacing w:before="131"/>
        <w:ind w:left="834" w:right="0" w:hanging="36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333333"/>
          <w:spacing w:val="-1"/>
          <w:w w:val="125"/>
          <w:sz w:val="20"/>
        </w:rPr>
        <w:t>:r</w:t>
      </w:r>
      <w:r>
        <w:rPr>
          <w:rFonts w:ascii="Gill Sans MT"/>
          <w:b/>
          <w:color w:val="333333"/>
          <w:spacing w:val="-2"/>
          <w:w w:val="125"/>
          <w:sz w:val="20"/>
        </w:rPr>
        <w:t>epe</w:t>
      </w:r>
      <w:r>
        <w:rPr>
          <w:rFonts w:ascii="Gill Sans MT"/>
          <w:b/>
          <w:color w:val="333333"/>
          <w:spacing w:val="-1"/>
          <w:w w:val="125"/>
          <w:sz w:val="20"/>
        </w:rPr>
        <w:t>a</w:t>
      </w:r>
      <w:r>
        <w:rPr>
          <w:rFonts w:ascii="Gill Sans MT"/>
          <w:b/>
          <w:color w:val="333333"/>
          <w:spacing w:val="-2"/>
          <w:w w:val="125"/>
          <w:sz w:val="20"/>
        </w:rPr>
        <w:t>t</w:t>
      </w:r>
      <w:r>
        <w:rPr>
          <w:rFonts w:ascii="Gill Sans MT"/>
          <w:b/>
          <w:color w:val="333333"/>
          <w:spacing w:val="-5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-</w:t>
      </w:r>
      <w:r>
        <w:rPr>
          <w:rFonts w:ascii="Gill Sans MT"/>
          <w:color w:val="333333"/>
          <w:spacing w:val="-9"/>
          <w:w w:val="125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Th</w:t>
      </w:r>
      <w:r>
        <w:rPr>
          <w:rFonts w:ascii="Gill Sans MT"/>
          <w:color w:val="333333"/>
          <w:spacing w:val="-1"/>
          <w:w w:val="125"/>
          <w:sz w:val="20"/>
        </w:rPr>
        <w:t>is</w:t>
      </w:r>
      <w:r>
        <w:rPr>
          <w:rFonts w:ascii="Gill Sans MT"/>
          <w:color w:val="333333"/>
          <w:spacing w:val="-7"/>
          <w:w w:val="125"/>
          <w:sz w:val="20"/>
        </w:rPr>
        <w:t> </w:t>
      </w:r>
      <w:r>
        <w:rPr>
          <w:rFonts w:ascii="Gill Sans MT"/>
          <w:color w:val="333333"/>
          <w:w w:val="125"/>
          <w:sz w:val="20"/>
        </w:rPr>
        <w:t>is</w:t>
      </w:r>
      <w:r>
        <w:rPr>
          <w:rFonts w:ascii="Gill Sans MT"/>
          <w:color w:val="333333"/>
          <w:spacing w:val="-7"/>
          <w:w w:val="125"/>
          <w:sz w:val="20"/>
        </w:rPr>
        <w:t> </w:t>
      </w:r>
      <w:r>
        <w:rPr>
          <w:rFonts w:ascii="Gill Sans MT"/>
          <w:color w:val="333333"/>
          <w:spacing w:val="-1"/>
          <w:w w:val="125"/>
          <w:sz w:val="20"/>
        </w:rPr>
        <w:t>just</w:t>
      </w:r>
      <w:r>
        <w:rPr>
          <w:rFonts w:ascii="Gill Sans MT"/>
          <w:color w:val="333333"/>
          <w:spacing w:val="-8"/>
          <w:w w:val="125"/>
          <w:sz w:val="20"/>
        </w:rPr>
        <w:t> </w:t>
      </w:r>
      <w:r>
        <w:rPr>
          <w:rFonts w:ascii="Gill Sans MT"/>
          <w:color w:val="333333"/>
          <w:spacing w:val="-2"/>
          <w:w w:val="125"/>
          <w:sz w:val="20"/>
        </w:rPr>
        <w:t>t</w:t>
      </w:r>
      <w:r>
        <w:rPr>
          <w:rFonts w:ascii="Gill Sans MT"/>
          <w:color w:val="333333"/>
          <w:spacing w:val="-1"/>
          <w:w w:val="125"/>
          <w:sz w:val="20"/>
        </w:rPr>
        <w:t>he</w:t>
      </w:r>
      <w:r>
        <w:rPr>
          <w:rFonts w:ascii="Gill Sans MT"/>
          <w:color w:val="333333"/>
          <w:spacing w:val="-7"/>
          <w:w w:val="125"/>
          <w:sz w:val="20"/>
        </w:rPr>
        <w:t> </w:t>
      </w:r>
      <w:r>
        <w:rPr>
          <w:rFonts w:ascii="Gill Sans MT"/>
          <w:color w:val="333333"/>
          <w:spacing w:val="-1"/>
          <w:w w:val="125"/>
          <w:sz w:val="20"/>
        </w:rPr>
        <w:t>label</w:t>
      </w:r>
      <w:r>
        <w:rPr>
          <w:rFonts w:ascii="Gill Sans MT"/>
          <w:color w:val="000000"/>
          <w:sz w:val="20"/>
        </w:rPr>
      </w:r>
    </w:p>
    <w:p>
      <w:pPr>
        <w:spacing w:after="0"/>
        <w:jc w:val="left"/>
        <w:rPr>
          <w:rFonts w:ascii="Gill Sans MT" w:hAnsi="Gill Sans MT" w:cs="Gill Sans MT" w:eastAsia="Gill Sans MT"/>
          <w:sz w:val="20"/>
          <w:szCs w:val="20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1" w:lineRule="auto"/>
        <w:ind w:right="153"/>
        <w:jc w:val="left"/>
        <w:rPr>
          <w:b w:val="0"/>
          <w:bCs w:val="0"/>
        </w:rPr>
      </w:pPr>
      <w:bookmarkStart w:name="Chapter 8. Awk Syntax and Basic Commands" w:id="309"/>
      <w:bookmarkEnd w:id="309"/>
      <w:r>
        <w:rPr>
          <w:b w:val="0"/>
        </w:rPr>
      </w:r>
      <w:bookmarkStart w:name="_bookmark60" w:id="310"/>
      <w:bookmarkEnd w:id="310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-3"/>
          <w:w w:val="120"/>
        </w:rPr>
        <w:t> </w:t>
      </w:r>
      <w:r>
        <w:rPr>
          <w:color w:val="23477D"/>
          <w:spacing w:val="-1"/>
          <w:w w:val="120"/>
        </w:rPr>
        <w:t>8.</w:t>
      </w:r>
      <w:r>
        <w:rPr>
          <w:color w:val="23477D"/>
          <w:spacing w:val="-3"/>
          <w:w w:val="120"/>
        </w:rPr>
        <w:t> </w:t>
      </w:r>
      <w:r>
        <w:rPr>
          <w:color w:val="23477D"/>
          <w:spacing w:val="-2"/>
          <w:w w:val="120"/>
        </w:rPr>
        <w:t>A</w:t>
      </w:r>
      <w:r>
        <w:rPr>
          <w:color w:val="23477D"/>
          <w:spacing w:val="-1"/>
          <w:w w:val="120"/>
        </w:rPr>
        <w:t>wk</w:t>
      </w:r>
      <w:r>
        <w:rPr>
          <w:color w:val="23477D"/>
          <w:spacing w:val="-3"/>
          <w:w w:val="120"/>
        </w:rPr>
        <w:t> </w:t>
      </w:r>
      <w:r>
        <w:rPr>
          <w:color w:val="23477D"/>
          <w:spacing w:val="-1"/>
          <w:w w:val="120"/>
        </w:rPr>
        <w:t>Synta</w:t>
      </w:r>
      <w:r>
        <w:rPr>
          <w:color w:val="23477D"/>
          <w:spacing w:val="-2"/>
          <w:w w:val="120"/>
        </w:rPr>
        <w:t>x </w:t>
      </w:r>
      <w:r>
        <w:rPr>
          <w:color w:val="23477D"/>
          <w:spacing w:val="-1"/>
          <w:w w:val="120"/>
        </w:rPr>
        <w:t>and</w:t>
      </w:r>
      <w:r>
        <w:rPr>
          <w:color w:val="23477D"/>
          <w:spacing w:val="-2"/>
          <w:w w:val="120"/>
        </w:rPr>
        <w:t> B</w:t>
      </w:r>
      <w:r>
        <w:rPr>
          <w:color w:val="23477D"/>
          <w:spacing w:val="-1"/>
          <w:w w:val="120"/>
        </w:rPr>
        <w:t>asic</w:t>
      </w:r>
      <w:r>
        <w:rPr>
          <w:color w:val="23477D"/>
          <w:spacing w:val="27"/>
          <w:w w:val="118"/>
        </w:rPr>
        <w:t> </w:t>
      </w:r>
      <w:r>
        <w:rPr>
          <w:color w:val="23477D"/>
          <w:spacing w:val="-2"/>
          <w:w w:val="120"/>
        </w:rPr>
        <w:t>Comm</w:t>
      </w:r>
      <w:r>
        <w:rPr>
          <w:color w:val="23477D"/>
          <w:spacing w:val="-1"/>
          <w:w w:val="120"/>
        </w:rPr>
        <w:t>ands</w:t>
      </w:r>
      <w:r>
        <w:rPr>
          <w:b w:val="0"/>
          <w:color w:val="000000"/>
        </w:rPr>
      </w:r>
    </w:p>
    <w:p>
      <w:pPr>
        <w:spacing w:line="210" w:lineRule="exact" w:before="5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ful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language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manipula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 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files.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especially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helpful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files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1"/>
          <w:w w:val="125"/>
        </w:rPr>
        <w:t>i.e,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hen each line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(r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)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by </w:t>
      </w:r>
      <w:r>
        <w:rPr>
          <w:color w:val="333333"/>
          <w:w w:val="125"/>
        </w:rPr>
        <w:t>a</w:t>
      </w:r>
      <w:r>
        <w:rPr>
          <w:color w:val="333333"/>
          <w:spacing w:val="49"/>
          <w:w w:val="143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still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 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basic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 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cessing.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40"/>
          <w:w w:val="120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amming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gic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needs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cessed.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ful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language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3"/>
          <w:w w:val="117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handy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daily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3"/>
          <w:w w:val="125"/>
        </w:rPr>
        <w:t>o</w:t>
      </w:r>
      <w:r>
        <w:rPr>
          <w:color w:val="333333"/>
          <w:spacing w:val="-2"/>
          <w:w w:val="125"/>
        </w:rPr>
        <w:t>bs.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413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lea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ning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cu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AWK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much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smalle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han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lea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ning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cu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any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language.</w:t>
      </w:r>
      <w:r>
        <w:rPr>
          <w:color w:val="333333"/>
          <w:spacing w:val="27"/>
          <w:w w:val="120"/>
        </w:rPr>
        <w:t> </w:t>
      </w:r>
      <w:r>
        <w:rPr>
          <w:color w:val="333333"/>
          <w:w w:val="120"/>
        </w:rPr>
        <w:t>If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kn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24"/>
          <w:w w:val="120"/>
        </w:rPr>
        <w:t> </w:t>
      </w:r>
      <w:r>
        <w:rPr>
          <w:color w:val="333333"/>
          <w:w w:val="120"/>
        </w:rPr>
        <w:t>C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g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amming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al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eady,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u'll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0"/>
        </w:rPr>
        <w:t>app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ecia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simple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easy</w:t>
      </w:r>
      <w:r>
        <w:rPr>
          <w:color w:val="333333"/>
          <w:spacing w:val="7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6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lea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AWK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413"/>
        <w:jc w:val="left"/>
      </w:pPr>
      <w:r>
        <w:rPr>
          <w:color w:val="333333"/>
          <w:spacing w:val="-2"/>
          <w:w w:val="120"/>
        </w:rPr>
        <w:t>AWK</w:t>
      </w:r>
      <w:r>
        <w:rPr>
          <w:color w:val="333333"/>
          <w:spacing w:val="-8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as</w:t>
      </w:r>
      <w:r>
        <w:rPr>
          <w:color w:val="333333"/>
          <w:spacing w:val="-7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iginally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wr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8"/>
          <w:w w:val="120"/>
        </w:rPr>
        <w:t> </w:t>
      </w:r>
      <w:r>
        <w:rPr>
          <w:color w:val="333333"/>
          <w:spacing w:val="-1"/>
          <w:w w:val="120"/>
        </w:rPr>
        <w:t>by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ee</w:t>
      </w:r>
      <w:r>
        <w:rPr>
          <w:color w:val="333333"/>
          <w:spacing w:val="-8"/>
          <w:w w:val="120"/>
        </w:rPr>
        <w:t> </w:t>
      </w:r>
      <w:r>
        <w:rPr>
          <w:color w:val="333333"/>
          <w:spacing w:val="-1"/>
          <w:w w:val="120"/>
        </w:rPr>
        <w:t>devel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7"/>
          <w:w w:val="120"/>
        </w:rPr>
        <w:t> </w:t>
      </w:r>
      <w:r>
        <w:rPr>
          <w:color w:val="333333"/>
          <w:spacing w:val="-2"/>
          <w:w w:val="120"/>
        </w:rPr>
        <w:t>--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A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-7"/>
          <w:w w:val="120"/>
        </w:rPr>
        <w:t> </w:t>
      </w:r>
      <w:r>
        <w:rPr>
          <w:color w:val="333333"/>
          <w:spacing w:val="-2"/>
          <w:w w:val="120"/>
        </w:rPr>
        <w:t>A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-7"/>
          <w:w w:val="120"/>
        </w:rPr>
        <w:t> </w:t>
      </w:r>
      <w:r>
        <w:rPr>
          <w:color w:val="333333"/>
          <w:w w:val="120"/>
        </w:rPr>
        <w:t>B.</w:t>
      </w:r>
      <w:r>
        <w:rPr>
          <w:color w:val="333333"/>
          <w:spacing w:val="-9"/>
          <w:w w:val="120"/>
        </w:rPr>
        <w:t> </w:t>
      </w:r>
      <w:r>
        <w:rPr>
          <w:color w:val="333333"/>
          <w:w w:val="120"/>
        </w:rPr>
        <w:t>W.</w:t>
      </w:r>
      <w:r>
        <w:rPr>
          <w:color w:val="333333"/>
          <w:spacing w:val="45"/>
          <w:w w:val="145"/>
        </w:rPr>
        <w:t> </w:t>
      </w:r>
      <w:r>
        <w:rPr>
          <w:color w:val="333333"/>
          <w:spacing w:val="-2"/>
          <w:w w:val="120"/>
        </w:rPr>
        <w:t>K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nighan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P.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einbe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ge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name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AWK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came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0"/>
        </w:rPr>
        <w:t>ini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ials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se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ee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devel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 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 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ee va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AWK</w:t>
      </w:r>
      <w:r>
        <w:rPr>
          <w:color w:val="333333"/>
          <w:spacing w:val="-1"/>
          <w:w w:val="120"/>
        </w:rPr>
        <w:t>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color w:val="333333"/>
          <w:spacing w:val="-2"/>
          <w:w w:val="115"/>
        </w:rPr>
        <w:t>AWK</w:t>
      </w:r>
      <w:r>
        <w:rPr>
          <w:color w:val="333333"/>
          <w:spacing w:val="-22"/>
          <w:w w:val="115"/>
        </w:rPr>
        <w:t> </w:t>
      </w:r>
      <w:r>
        <w:rPr>
          <w:color w:val="333333"/>
          <w:w w:val="115"/>
        </w:rPr>
        <w:t>is</w:t>
      </w:r>
      <w:r>
        <w:rPr>
          <w:color w:val="333333"/>
          <w:spacing w:val="-20"/>
          <w:w w:val="115"/>
        </w:rPr>
        <w:t> </w:t>
      </w:r>
      <w:r>
        <w:rPr>
          <w:color w:val="333333"/>
          <w:spacing w:val="-2"/>
          <w:w w:val="115"/>
        </w:rPr>
        <w:t>or</w:t>
      </w:r>
      <w:r>
        <w:rPr>
          <w:color w:val="333333"/>
          <w:spacing w:val="-1"/>
          <w:w w:val="115"/>
        </w:rPr>
        <w:t>iginal</w:t>
      </w:r>
      <w:r>
        <w:rPr>
          <w:color w:val="333333"/>
          <w:spacing w:val="-21"/>
          <w:w w:val="115"/>
        </w:rPr>
        <w:t> </w:t>
      </w:r>
      <w:r>
        <w:rPr>
          <w:color w:val="333333"/>
          <w:spacing w:val="-2"/>
          <w:w w:val="115"/>
        </w:rPr>
        <w:t>AWK</w:t>
      </w:r>
      <w:r>
        <w:rPr>
          <w:color w:val="333333"/>
          <w:spacing w:val="-1"/>
          <w:w w:val="11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10"/>
        </w:rPr>
        <w:t>NAWK</w:t>
      </w:r>
      <w:r>
        <w:rPr>
          <w:color w:val="333333"/>
          <w:spacing w:val="-17"/>
          <w:w w:val="110"/>
        </w:rPr>
        <w:t> </w:t>
      </w:r>
      <w:r>
        <w:rPr>
          <w:color w:val="333333"/>
          <w:w w:val="110"/>
        </w:rPr>
        <w:t>is</w:t>
      </w:r>
      <w:r>
        <w:rPr>
          <w:color w:val="333333"/>
          <w:spacing w:val="-16"/>
          <w:w w:val="110"/>
        </w:rPr>
        <w:t> </w:t>
      </w:r>
      <w:r>
        <w:rPr>
          <w:color w:val="333333"/>
          <w:spacing w:val="-1"/>
          <w:w w:val="110"/>
        </w:rPr>
        <w:t>new</w:t>
      </w:r>
      <w:r>
        <w:rPr>
          <w:color w:val="333333"/>
          <w:spacing w:val="-17"/>
          <w:w w:val="110"/>
        </w:rPr>
        <w:t> </w:t>
      </w:r>
      <w:r>
        <w:rPr>
          <w:color w:val="333333"/>
          <w:spacing w:val="-2"/>
          <w:w w:val="110"/>
        </w:rPr>
        <w:t>AWK</w:t>
      </w:r>
      <w:r>
        <w:rPr>
          <w:color w:val="333333"/>
          <w:spacing w:val="-1"/>
          <w:w w:val="110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2" w:lineRule="exact" w:before="128" w:after="0"/>
        <w:ind w:left="834" w:right="306" w:hanging="360"/>
        <w:jc w:val="left"/>
      </w:pPr>
      <w:r>
        <w:rPr>
          <w:color w:val="333333"/>
          <w:spacing w:val="-2"/>
          <w:w w:val="115"/>
        </w:rPr>
        <w:t>GAWK</w:t>
      </w:r>
      <w:r>
        <w:rPr>
          <w:color w:val="333333"/>
          <w:spacing w:val="-14"/>
          <w:w w:val="115"/>
        </w:rPr>
        <w:t> </w:t>
      </w:r>
      <w:r>
        <w:rPr>
          <w:color w:val="333333"/>
          <w:w w:val="115"/>
        </w:rPr>
        <w:t>is</w:t>
      </w:r>
      <w:r>
        <w:rPr>
          <w:color w:val="333333"/>
          <w:spacing w:val="-14"/>
          <w:w w:val="115"/>
        </w:rPr>
        <w:t> </w:t>
      </w:r>
      <w:r>
        <w:rPr>
          <w:color w:val="333333"/>
          <w:spacing w:val="-2"/>
          <w:w w:val="115"/>
        </w:rPr>
        <w:t>GNU</w:t>
      </w:r>
      <w:r>
        <w:rPr>
          <w:color w:val="333333"/>
          <w:spacing w:val="-15"/>
          <w:w w:val="115"/>
        </w:rPr>
        <w:t> </w:t>
      </w:r>
      <w:r>
        <w:rPr>
          <w:color w:val="333333"/>
          <w:spacing w:val="-2"/>
          <w:w w:val="115"/>
        </w:rPr>
        <w:t>AWK</w:t>
      </w:r>
      <w:r>
        <w:rPr>
          <w:color w:val="333333"/>
          <w:spacing w:val="-1"/>
          <w:w w:val="115"/>
        </w:rPr>
        <w:t>.</w:t>
      </w:r>
      <w:r>
        <w:rPr>
          <w:color w:val="333333"/>
          <w:spacing w:val="-13"/>
          <w:w w:val="115"/>
        </w:rPr>
        <w:t> </w:t>
      </w:r>
      <w:r>
        <w:rPr>
          <w:color w:val="333333"/>
          <w:spacing w:val="-2"/>
          <w:w w:val="115"/>
        </w:rPr>
        <w:t>A</w:t>
      </w:r>
      <w:r>
        <w:rPr>
          <w:color w:val="333333"/>
          <w:spacing w:val="-1"/>
          <w:w w:val="115"/>
        </w:rPr>
        <w:t>ll</w:t>
      </w:r>
      <w:r>
        <w:rPr>
          <w:color w:val="333333"/>
          <w:spacing w:val="-14"/>
          <w:w w:val="115"/>
        </w:rPr>
        <w:t> </w:t>
      </w:r>
      <w:r>
        <w:rPr>
          <w:color w:val="333333"/>
          <w:spacing w:val="-1"/>
          <w:w w:val="115"/>
        </w:rPr>
        <w:t>Linux</w:t>
      </w:r>
      <w:r>
        <w:rPr>
          <w:color w:val="333333"/>
          <w:spacing w:val="-13"/>
          <w:w w:val="115"/>
        </w:rPr>
        <w:t> </w:t>
      </w:r>
      <w:r>
        <w:rPr>
          <w:color w:val="333333"/>
          <w:spacing w:val="-1"/>
          <w:w w:val="115"/>
        </w:rPr>
        <w:t>dist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ibuti</w:t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ns</w:t>
      </w:r>
      <w:r>
        <w:rPr>
          <w:color w:val="333333"/>
          <w:spacing w:val="-13"/>
          <w:w w:val="115"/>
        </w:rPr>
        <w:t> </w:t>
      </w:r>
      <w:r>
        <w:rPr>
          <w:color w:val="333333"/>
          <w:spacing w:val="-1"/>
          <w:w w:val="115"/>
        </w:rPr>
        <w:t>comes</w:t>
      </w:r>
      <w:r>
        <w:rPr>
          <w:color w:val="333333"/>
          <w:spacing w:val="-14"/>
          <w:w w:val="115"/>
        </w:rPr>
        <w:t> </w:t>
      </w:r>
      <w:r>
        <w:rPr>
          <w:color w:val="333333"/>
          <w:spacing w:val="-1"/>
          <w:w w:val="115"/>
        </w:rPr>
        <w:t>with</w:t>
      </w:r>
      <w:r>
        <w:rPr>
          <w:color w:val="333333"/>
          <w:spacing w:val="-13"/>
          <w:w w:val="115"/>
        </w:rPr>
        <w:t> </w:t>
      </w:r>
      <w:r>
        <w:rPr>
          <w:color w:val="333333"/>
          <w:spacing w:val="-2"/>
          <w:w w:val="115"/>
        </w:rPr>
        <w:t>GAWK</w:t>
      </w:r>
      <w:r>
        <w:rPr>
          <w:color w:val="333333"/>
          <w:spacing w:val="-1"/>
          <w:w w:val="115"/>
        </w:rPr>
        <w:t>.</w:t>
      </w:r>
      <w:r>
        <w:rPr>
          <w:color w:val="333333"/>
          <w:spacing w:val="41"/>
          <w:w w:val="145"/>
        </w:rPr>
        <w:t> </w:t>
      </w:r>
      <w:r>
        <w:rPr>
          <w:color w:val="333333"/>
          <w:spacing w:val="-2"/>
          <w:w w:val="115"/>
        </w:rPr>
        <w:t>Th</w:t>
      </w:r>
      <w:r>
        <w:rPr>
          <w:color w:val="333333"/>
          <w:spacing w:val="-1"/>
          <w:w w:val="115"/>
        </w:rPr>
        <w:t>is</w:t>
      </w:r>
      <w:r>
        <w:rPr>
          <w:color w:val="333333"/>
          <w:spacing w:val="8"/>
          <w:w w:val="115"/>
        </w:rPr>
        <w:t> </w:t>
      </w:r>
      <w:r>
        <w:rPr>
          <w:color w:val="333333"/>
          <w:w w:val="115"/>
        </w:rPr>
        <w:t>is</w:t>
      </w:r>
      <w:r>
        <w:rPr>
          <w:color w:val="333333"/>
          <w:spacing w:val="6"/>
          <w:w w:val="115"/>
        </w:rPr>
        <w:t> </w:t>
      </w:r>
      <w:r>
        <w:rPr>
          <w:color w:val="333333"/>
          <w:spacing w:val="-1"/>
          <w:w w:val="115"/>
        </w:rPr>
        <w:t>fully</w:t>
      </w:r>
      <w:r>
        <w:rPr>
          <w:color w:val="333333"/>
          <w:spacing w:val="7"/>
          <w:w w:val="115"/>
        </w:rPr>
        <w:t> </w:t>
      </w:r>
      <w:r>
        <w:rPr>
          <w:color w:val="333333"/>
          <w:spacing w:val="-1"/>
          <w:w w:val="115"/>
        </w:rPr>
        <w:t>compatible</w:t>
      </w:r>
      <w:r>
        <w:rPr>
          <w:color w:val="333333"/>
          <w:spacing w:val="9"/>
          <w:w w:val="115"/>
        </w:rPr>
        <w:t> </w:t>
      </w:r>
      <w:r>
        <w:rPr>
          <w:color w:val="333333"/>
          <w:spacing w:val="-1"/>
          <w:w w:val="115"/>
        </w:rPr>
        <w:t>with</w:t>
      </w:r>
      <w:r>
        <w:rPr>
          <w:color w:val="333333"/>
          <w:spacing w:val="7"/>
          <w:w w:val="115"/>
        </w:rPr>
        <w:t> </w:t>
      </w:r>
      <w:r>
        <w:rPr>
          <w:color w:val="333333"/>
          <w:spacing w:val="-2"/>
          <w:w w:val="115"/>
        </w:rPr>
        <w:t>AWK</w:t>
      </w:r>
      <w:r>
        <w:rPr>
          <w:color w:val="333333"/>
          <w:spacing w:val="9"/>
          <w:w w:val="115"/>
        </w:rPr>
        <w:t> </w:t>
      </w:r>
      <w:r>
        <w:rPr>
          <w:color w:val="333333"/>
          <w:spacing w:val="-1"/>
          <w:w w:val="115"/>
        </w:rPr>
        <w:t>and</w:t>
      </w:r>
      <w:r>
        <w:rPr>
          <w:color w:val="333333"/>
          <w:spacing w:val="9"/>
          <w:w w:val="115"/>
        </w:rPr>
        <w:t> </w:t>
      </w:r>
      <w:r>
        <w:rPr>
          <w:color w:val="333333"/>
          <w:spacing w:val="-2"/>
          <w:w w:val="115"/>
        </w:rPr>
        <w:t>NAWK</w:t>
      </w:r>
      <w:r>
        <w:rPr>
          <w:color w:val="333333"/>
          <w:spacing w:val="-1"/>
          <w:w w:val="11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all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fundamen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als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iginal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AWK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some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0"/>
        </w:rPr>
        <w:t>advanced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fea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available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nly</w:t>
      </w:r>
      <w:r>
        <w:rPr>
          <w:color w:val="333333"/>
          <w:spacing w:val="20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GAWK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21"/>
          <w:w w:val="120"/>
        </w:rPr>
        <w:t> </w:t>
      </w:r>
      <w:r>
        <w:rPr>
          <w:color w:val="333333"/>
          <w:w w:val="120"/>
        </w:rPr>
        <w:t>On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systems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have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0"/>
        </w:rPr>
        <w:t>ei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2"/>
          <w:w w:val="120"/>
        </w:rPr>
        <w:t>NAWK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-13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2"/>
          <w:w w:val="120"/>
        </w:rPr>
        <w:t>GAWK</w:t>
      </w:r>
      <w:r>
        <w:rPr>
          <w:color w:val="333333"/>
          <w:spacing w:val="-10"/>
          <w:w w:val="120"/>
        </w:rPr>
        <w:t> </w:t>
      </w:r>
      <w:r>
        <w:rPr>
          <w:color w:val="333333"/>
          <w:spacing w:val="-1"/>
          <w:w w:val="120"/>
        </w:rPr>
        <w:t>installed,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1"/>
          <w:w w:val="120"/>
        </w:rPr>
        <w:t>can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1"/>
          <w:w w:val="120"/>
        </w:rPr>
        <w:t>still</w:t>
      </w:r>
      <w:r>
        <w:rPr>
          <w:color w:val="333333"/>
          <w:spacing w:val="-1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ype</w:t>
      </w:r>
      <w:r>
        <w:rPr>
          <w:color w:val="333333"/>
          <w:spacing w:val="-10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k,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hich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53"/>
          <w:w w:val="126"/>
        </w:rPr>
        <w:t> </w:t>
      </w:r>
      <w:r>
        <w:rPr>
          <w:color w:val="333333"/>
          <w:spacing w:val="-1"/>
          <w:w w:val="120"/>
        </w:rPr>
        <w:t>inv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ke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na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ga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corr</w:t>
      </w:r>
      <w:r>
        <w:rPr>
          <w:color w:val="333333"/>
          <w:spacing w:val="-1"/>
          <w:w w:val="120"/>
        </w:rPr>
        <w:t>esp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ndingly.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/>
        <w:pict>
          <v:group style="position:absolute;margin-left:64.700005pt;margin-top:28.891991pt;width:345.8pt;height:23.2pt;mso-position-horizontal-relative:page;mso-position-vertical-relative:paragraph;z-index:-13078" coordorigin="1294,578" coordsize="6916,464">
            <v:group style="position:absolute;left:1296;top:580;width:6912;height:460" coordorigin="1296,580" coordsize="6912,460">
              <v:shape style="position:absolute;left:1296;top:580;width:6912;height:460" coordorigin="1296,580" coordsize="6912,460" path="m1296,1040l8208,1040,8208,580,1296,580,1296,1040xe" filled="t" fillcolor="#E5E5E5" stroked="f">
                <v:path arrowok="t"/>
                <v:fill type="solid"/>
              </v:shape>
            </v:group>
            <v:group style="position:absolute;left:1297;top:580;width:2;height:460" coordorigin="1297,580" coordsize="2,460">
              <v:shape style="position:absolute;left:1297;top:580;width:2;height:460" coordorigin="1297,580" coordsize="0,460" path="m1297,580l1297,1040e" filled="f" stroked="t" strokeweight=".199998pt" strokecolor="#E5E5E5">
                <v:path arrowok="t"/>
              </v:shape>
            </v:group>
            <v:group style="position:absolute;left:8207;top:580;width:2;height:460" coordorigin="8207,580" coordsize="2,460">
              <v:shape style="position:absolute;left:8207;top:580;width:2;height:460" coordorigin="8207,580" coordsize="0,460" path="m8207,580l8207,1040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199998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inu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u'll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symb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lic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ga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k.</w:t>
      </w:r>
      <w:r>
        <w:rPr>
          <w:color w:val="333333"/>
          <w:spacing w:val="42"/>
          <w:w w:val="128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(or)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ga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inu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system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inv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ke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ls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/bin/awk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/bin/gawk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tabs>
          <w:tab w:pos="3373" w:val="left" w:leader="none"/>
        </w:tabs>
        <w:spacing w:line="240" w:lineRule="auto" w:before="80"/>
        <w:ind w:right="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8.8pt;mso-position-horizontal-relative:page;mso-position-vertical-relative:paragraph;z-index:-13077" coordorigin="1294,-39" coordsize="6916,77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428" coordorigin="1296,307" coordsize="6912,428">
              <v:shape style="position:absolute;left:1296;top:307;width:6912;height:428" coordorigin="1296,307" coordsize="6912,428" path="m1296,735l8208,735,8208,307,1296,307,1296,735xe" filled="t" fillcolor="#E5E5E5" stroked="f">
                <v:path arrowok="t"/>
                <v:fill type="solid"/>
              </v:shape>
            </v:group>
            <v:group style="position:absolute;left:1297;top:-37;width:2;height:772" coordorigin="1297,-37" coordsize="2,772">
              <v:shape style="position:absolute;left:1297;top:-37;width:2;height:772" coordorigin="1297,-37" coordsize="0,772" path="m1297,-37l1297,735e" filled="f" stroked="t" strokeweight=".199998pt" strokecolor="#E5E5E5">
                <v:path arrowok="t"/>
              </v:shape>
            </v:group>
            <v:group style="position:absolute;left:8207;top:-37;width:2;height:772" coordorigin="8207,-37" coordsize="2,772">
              <v:shape style="position:absolute;left:8207;top:-37;width:2;height:772" coordorigin="8207,-37" coordsize="0,772" path="m8207,-37l8207,73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734;width:6912;height:2" coordorigin="1296,734" coordsize="6912,2">
              <v:shape style="position:absolute;left:1296;top:734;width:6912;height:2" coordorigin="1296,734" coordsize="6912,0" path="m1296,734l8208,734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lrwxrwxrwx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root</w:t>
      </w:r>
      <w:r>
        <w:rPr>
          <w:rFonts w:ascii="Courier New"/>
        </w:rPr>
        <w:t> root</w:t>
        <w:tab/>
        <w:t>4 Sep 1 </w:t>
      </w:r>
      <w:r>
        <w:rPr>
          <w:rFonts w:ascii="Courier New"/>
          <w:spacing w:val="-1"/>
        </w:rPr>
        <w:t>07:38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/bin/awk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-&gt;</w:t>
      </w:r>
      <w:r>
        <w:rPr>
          <w:rFonts w:ascii="Courier New"/>
        </w:rPr>
        <w:t> gawk</w:t>
      </w:r>
    </w:p>
    <w:p>
      <w:pPr>
        <w:pStyle w:val="BodyText"/>
        <w:spacing w:line="240" w:lineRule="auto" w:before="85"/>
        <w:ind w:left="114" w:right="0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-rwxr-xr-x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root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root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320416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Mar</w:t>
      </w:r>
      <w:r>
        <w:rPr>
          <w:rFonts w:ascii="Courier New"/>
        </w:rPr>
        <w:t> 14 </w:t>
      </w:r>
      <w:r>
        <w:rPr>
          <w:rFonts w:ascii="Courier New"/>
          <w:spacing w:val="-1"/>
        </w:rPr>
        <w:t>2007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/bin/gawk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4" w:right="102"/>
        <w:jc w:val="left"/>
      </w:pP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examples</w:t>
      </w:r>
      <w:r>
        <w:rPr>
          <w:color w:val="333333"/>
          <w:spacing w:val="10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k,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ee</w:t>
      </w:r>
      <w:r>
        <w:rPr>
          <w:color w:val="333333"/>
          <w:spacing w:val="33"/>
          <w:w w:val="128"/>
        </w:rPr>
        <w:t> </w:t>
      </w:r>
      <w:r>
        <w:rPr>
          <w:color w:val="333333"/>
          <w:w w:val="128"/>
        </w:rPr>
        <w:t> </w:t>
      </w:r>
      <w:r>
        <w:rPr>
          <w:color w:val="333333"/>
          <w:spacing w:val="-1"/>
          <w:w w:val="120"/>
        </w:rPr>
        <w:t>sample</w:t>
      </w:r>
      <w:r>
        <w:rPr>
          <w:color w:val="333333"/>
          <w:spacing w:val="29"/>
          <w:w w:val="120"/>
        </w:rPr>
        <w:t> </w:t>
      </w:r>
      <w:r>
        <w:rPr>
          <w:color w:val="333333"/>
          <w:spacing w:val="-1"/>
          <w:w w:val="120"/>
        </w:rPr>
        <w:t>files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1"/>
          <w:w w:val="120"/>
        </w:rPr>
        <w:t>used.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1"/>
          <w:w w:val="120"/>
        </w:rPr>
        <w:t>Please</w:t>
      </w:r>
      <w:r>
        <w:rPr>
          <w:color w:val="333333"/>
          <w:spacing w:val="29"/>
          <w:w w:val="120"/>
        </w:rPr>
        <w:t> </w:t>
      </w:r>
      <w:r>
        <w:rPr>
          <w:color w:val="333333"/>
          <w:spacing w:val="-2"/>
          <w:w w:val="120"/>
        </w:rPr>
        <w:t>cr</w:t>
      </w:r>
      <w:r>
        <w:rPr>
          <w:color w:val="333333"/>
          <w:spacing w:val="-1"/>
          <w:w w:val="120"/>
        </w:rPr>
        <w:t>ea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hese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1"/>
          <w:w w:val="120"/>
        </w:rPr>
        <w:t>sample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1"/>
          <w:w w:val="120"/>
        </w:rPr>
        <w:t>files</w:t>
      </w:r>
      <w:r>
        <w:rPr>
          <w:color w:val="333333"/>
          <w:spacing w:val="30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28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28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me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0"/>
        </w:rPr>
        <w:t>di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ect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y,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use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hem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all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examples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2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47"/>
          <w:w w:val="135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k.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Heading4"/>
        <w:spacing w:line="240" w:lineRule="auto"/>
        <w:ind w:left="114" w:right="0"/>
        <w:jc w:val="left"/>
        <w:rPr>
          <w:b w:val="0"/>
          <w:bCs w:val="0"/>
        </w:rPr>
      </w:pPr>
      <w:bookmarkStart w:name="employee.txt sample file " w:id="311"/>
      <w:bookmarkEnd w:id="311"/>
      <w:r>
        <w:rPr>
          <w:b w:val="0"/>
        </w:rPr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pl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yee.</w:t>
      </w:r>
      <w:r>
        <w:rPr>
          <w:color w:val="333333"/>
          <w:spacing w:val="-2"/>
          <w:w w:val="120"/>
        </w:rPr>
        <w:t>txt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sa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ple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file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4" w:right="0"/>
        <w:jc w:val="left"/>
      </w:pPr>
      <w:r>
        <w:rPr/>
        <w:pict>
          <v:group style="position:absolute;margin-left:64.699997pt;margin-top:36.141991pt;width:345.8pt;height:23.5pt;mso-position-horizontal-relative:page;mso-position-vertical-relative:paragraph;z-index:-13076" coordorigin="1294,723" coordsize="6916,470">
            <v:group style="position:absolute;left:1296;top:725;width:6912;height:466" coordorigin="1296,725" coordsize="6912,466">
              <v:shape style="position:absolute;left:1296;top:725;width:6912;height:466" coordorigin="1296,725" coordsize="6912,466" path="m1296,1191l8208,1191,8208,725,1296,725,1296,1191xe" filled="t" fillcolor="#B2B2B2" stroked="f">
                <v:path arrowok="t"/>
                <v:fill type="solid"/>
              </v:shape>
            </v:group>
            <v:group style="position:absolute;left:1297;top:725;width:2;height:466" coordorigin="1297,725" coordsize="2,466">
              <v:shape style="position:absolute;left:1297;top:725;width:2;height:466" coordorigin="1297,725" coordsize="0,466" path="m1297,725l1297,1191e" filled="f" stroked="t" strokeweight=".199998pt" strokecolor="#E5E5E5">
                <v:path arrowok="t"/>
              </v:shape>
            </v:group>
            <v:group style="position:absolute;left:8207;top:725;width:2;height:466" coordorigin="8207,725" coordsize="2,466">
              <v:shape style="position:absolute;left:8207;top:725;width:2;height:466" coordorigin="8207,725" coordsize="0,466" path="m8207,725l8207,1191e" filled="f" stroked="t" strokeweight=".200006pt" strokecolor="#E5E5E5">
                <v:path arrowok="t"/>
              </v:shape>
            </v:group>
            <v:group style="position:absolute;left:1296;top:726;width:6912;height:2" coordorigin="1296,726" coordsize="6912,2">
              <v:shape style="position:absolute;left:1296;top:726;width:6912;height:2" coordorigin="1296,726" coordsize="6912,0" path="m1296,726l8208,726e" filled="f" stroked="t" strokeweight=".199976pt" strokecolor="#E5E5E5">
                <v:path arrowok="t"/>
              </v:shape>
            </v:group>
            <v:group style="position:absolute;left:1296;top:1190;width:6912;height:2" coordorigin="1296,1190" coordsize="6912,2">
              <v:shape style="position:absolute;left:1296;top:1190;width:6912;height:2" coordorigin="1296,1190" coordsize="6912,0" path="m1296,1190l8208,119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333333"/>
          <w:spacing w:val="-1"/>
          <w:w w:val="125"/>
        </w:rPr>
        <w:t> 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left="258" w:right="0" w:firstLine="116"/>
        <w:jc w:val="left"/>
      </w:pPr>
      <w:r>
        <w:rPr>
          <w:spacing w:val="-1"/>
          <w:w w:val="125"/>
        </w:rPr>
        <w:t>empl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yee</w:t>
      </w:r>
      <w:r>
        <w:rPr>
          <w:spacing w:val="-2"/>
          <w:w w:val="125"/>
        </w:rPr>
        <w:t>-n</w:t>
      </w:r>
      <w:r>
        <w:rPr>
          <w:spacing w:val="-1"/>
          <w:w w:val="125"/>
        </w:rPr>
        <w:t>umbe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,empl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yee</w:t>
      </w:r>
      <w:r>
        <w:rPr>
          <w:spacing w:val="-2"/>
          <w:w w:val="125"/>
        </w:rPr>
        <w:t>-n</w:t>
      </w:r>
      <w:r>
        <w:rPr>
          <w:spacing w:val="-1"/>
          <w:w w:val="125"/>
        </w:rPr>
        <w:t>ame,empl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yee</w:t>
      </w:r>
      <w:r>
        <w:rPr>
          <w:spacing w:val="-2"/>
          <w:w w:val="125"/>
        </w:rPr>
        <w:t>-t</w:t>
      </w:r>
      <w:r>
        <w:rPr>
          <w:spacing w:val="-1"/>
          <w:w w:val="125"/>
        </w:rPr>
        <w:t>i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le</w:t>
      </w:r>
      <w:r>
        <w:rPr/>
      </w:r>
    </w:p>
    <w:p>
      <w:pPr>
        <w:spacing w:line="150" w:lineRule="exact" w:before="7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8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402pt;width:345.8pt;height:101.4pt;mso-position-horizontal-relative:page;mso-position-vertical-relative:paragraph;z-index:-13075" coordorigin="1294,279" coordsize="6916,2028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428" coordorigin="1296,1877" coordsize="6912,428">
              <v:shape style="position:absolute;left:1296;top:1877;width:6912;height:428" coordorigin="1296,1877" coordsize="6912,428" path="m1296,2305l8208,2305,8208,1877,1296,1877,1296,2305xe" filled="t" fillcolor="#E5E5E5" stroked="f">
                <v:path arrowok="t"/>
                <v:fill type="solid"/>
              </v:shape>
            </v:group>
            <v:group style="position:absolute;left:1297;top:281;width:2;height:2024" coordorigin="1297,281" coordsize="2,2024">
              <v:shape style="position:absolute;left:1297;top:281;width:2;height:2024" coordorigin="1297,281" coordsize="0,2024" path="m1297,281l1297,2305e" filled="f" stroked="t" strokeweight=".199998pt" strokecolor="#E5E5E5">
                <v:path arrowok="t"/>
              </v:shape>
            </v:group>
            <v:group style="position:absolute;left:8207;top:281;width:2;height:2024" coordorigin="8207,281" coordsize="2,2024">
              <v:shape style="position:absolute;left:8207;top:281;width:2;height:2024" coordorigin="8207,281" coordsize="0,2024" path="m8207,281l8207,230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2304;width:6912;height:2" coordorigin="1296,2304" coordsize="6912,2">
              <v:shape style="position:absolute;left:1296;top:2304;width:6912;height:2" coordorigin="1296,2304" coordsize="6912,0" path="m1296,2304l8208,230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Cr</w:t>
      </w:r>
      <w:r>
        <w:rPr>
          <w:rFonts w:ascii="Gill Sans MT"/>
          <w:b/>
          <w:color w:val="333333"/>
          <w:spacing w:val="-1"/>
          <w:w w:val="120"/>
          <w:sz w:val="19"/>
        </w:rPr>
        <w:t>eate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left="374" w:right="384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Doe,CEO</w:t>
      </w:r>
    </w:p>
    <w:p>
      <w:pPr>
        <w:pStyle w:val="BodyText"/>
        <w:spacing w:line="331" w:lineRule="auto" w:before="2"/>
        <w:ind w:left="374" w:right="313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Manager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Reddy,Sysadmin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Ram,Developer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Manager</w:t>
      </w:r>
    </w:p>
    <w:p>
      <w:pPr>
        <w:spacing w:line="140" w:lineRule="exact" w:before="5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left="114" w:right="0"/>
        <w:jc w:val="left"/>
        <w:rPr>
          <w:b w:val="0"/>
          <w:bCs w:val="0"/>
        </w:rPr>
      </w:pPr>
      <w:bookmarkStart w:name="items.txt sample file " w:id="312"/>
      <w:bookmarkEnd w:id="312"/>
      <w:r>
        <w:rPr>
          <w:b w:val="0"/>
        </w:rPr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s.</w:t>
      </w:r>
      <w:r>
        <w:rPr>
          <w:color w:val="333333"/>
          <w:spacing w:val="-2"/>
          <w:w w:val="120"/>
        </w:rPr>
        <w:t>txt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sa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ple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file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4" w:right="229"/>
        <w:jc w:val="left"/>
      </w:pPr>
      <w:r>
        <w:rPr/>
        <w:pict>
          <v:group style="position:absolute;margin-left:64.699997pt;margin-top:36.141987pt;width:345.8pt;height:35.1pt;mso-position-horizontal-relative:page;mso-position-vertical-relative:paragraph;z-index:-13074" coordorigin="1294,723" coordsize="6916,702">
            <v:group style="position:absolute;left:1296;top:725;width:6912;height:698" coordorigin="1296,725" coordsize="6912,698">
              <v:shape style="position:absolute;left:1296;top:725;width:6912;height:698" coordorigin="1296,725" coordsize="6912,698" path="m1296,1423l8208,1423,8208,725,1296,725,1296,1423xe" filled="t" fillcolor="#B2B2B2" stroked="f">
                <v:path arrowok="t"/>
                <v:fill type="solid"/>
              </v:shape>
            </v:group>
            <v:group style="position:absolute;left:1297;top:725;width:2;height:698" coordorigin="1297,725" coordsize="2,698">
              <v:shape style="position:absolute;left:1297;top:725;width:2;height:698" coordorigin="1297,725" coordsize="0,698" path="m1297,725l1297,1423e" filled="f" stroked="t" strokeweight=".199998pt" strokecolor="#E5E5E5">
                <v:path arrowok="t"/>
              </v:shape>
            </v:group>
            <v:group style="position:absolute;left:8207;top:725;width:2;height:698" coordorigin="8207,725" coordsize="2,698">
              <v:shape style="position:absolute;left:8207;top:725;width:2;height:698" coordorigin="8207,725" coordsize="0,698" path="m8207,725l8207,1423e" filled="f" stroked="t" strokeweight=".200006pt" strokecolor="#E5E5E5">
                <v:path arrowok="t"/>
              </v:shape>
            </v:group>
            <v:group style="position:absolute;left:1296;top:726;width:6912;height:2" coordorigin="1296,726" coordsize="6912,2">
              <v:shape style="position:absolute;left:1296;top:726;width:6912;height:2" coordorigin="1296,726" coordsize="6912,0" path="m1296,726l8208,726e" filled="f" stroked="t" strokeweight=".200006pt" strokecolor="#E5E5E5">
                <v:path arrowok="t"/>
              </v:shape>
            </v:group>
            <v:group style="position:absolute;left:1296;top:1422;width:6912;height:2" coordorigin="1296,1422" coordsize="6912,2">
              <v:shape style="position:absolute;left:1296;top:1422;width:6912;height:2" coordorigin="1296,1422" coordsize="6912,0" path="m1296,1422l8208,1422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37"/>
          <w:w w:val="13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2" w:lineRule="auto"/>
        <w:ind w:left="374" w:right="126"/>
        <w:jc w:val="left"/>
      </w:pPr>
      <w:r>
        <w:rPr>
          <w:spacing w:val="-1"/>
          <w:w w:val="125"/>
        </w:rPr>
        <w:t>i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em</w:t>
      </w:r>
      <w:r>
        <w:rPr>
          <w:spacing w:val="-2"/>
          <w:w w:val="125"/>
        </w:rPr>
        <w:t>-</w:t>
      </w:r>
      <w:r>
        <w:rPr>
          <w:spacing w:val="-1"/>
          <w:w w:val="125"/>
        </w:rPr>
        <w:t>numbe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,i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em</w:t>
      </w:r>
      <w:r>
        <w:rPr>
          <w:spacing w:val="-2"/>
          <w:w w:val="125"/>
        </w:rPr>
        <w:t>-</w:t>
      </w:r>
      <w:r>
        <w:rPr>
          <w:spacing w:val="-1"/>
          <w:w w:val="125"/>
        </w:rPr>
        <w:t>de</w:t>
      </w:r>
      <w:r>
        <w:rPr>
          <w:spacing w:val="-2"/>
          <w:w w:val="125"/>
        </w:rPr>
        <w:t>scr</w:t>
      </w:r>
      <w:r>
        <w:rPr>
          <w:spacing w:val="-1"/>
          <w:w w:val="125"/>
        </w:rPr>
        <w:t>ip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i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n,i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em</w:t>
      </w:r>
      <w:r>
        <w:rPr>
          <w:spacing w:val="-2"/>
          <w:w w:val="125"/>
        </w:rPr>
        <w:t>-</w:t>
      </w:r>
      <w:r>
        <w:rPr>
          <w:spacing w:val="-1"/>
          <w:w w:val="125"/>
        </w:rPr>
        <w:t>ca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eg</w:t>
      </w:r>
      <w:r>
        <w:rPr>
          <w:spacing w:val="-2"/>
          <w:w w:val="125"/>
        </w:rPr>
        <w:t>or</w:t>
      </w:r>
      <w:r>
        <w:rPr>
          <w:spacing w:val="-1"/>
          <w:w w:val="125"/>
        </w:rPr>
        <w:t>y,</w:t>
      </w:r>
      <w:r>
        <w:rPr>
          <w:spacing w:val="-2"/>
          <w:w w:val="125"/>
        </w:rPr>
        <w:t>co</w:t>
      </w:r>
      <w:r>
        <w:rPr>
          <w:spacing w:val="-1"/>
          <w:w w:val="125"/>
        </w:rPr>
        <w:t>st,quan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i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y</w:t>
      </w:r>
      <w:r>
        <w:rPr>
          <w:spacing w:val="-2"/>
          <w:w w:val="125"/>
        </w:rPr>
        <w:t>-</w:t>
      </w:r>
      <w:r>
        <w:rPr>
          <w:spacing w:val="47"/>
          <w:w w:val="111"/>
        </w:rPr>
        <w:t> </w:t>
      </w:r>
      <w:r>
        <w:rPr>
          <w:spacing w:val="-1"/>
          <w:w w:val="130"/>
        </w:rPr>
        <w:t>ava</w:t>
      </w:r>
      <w:r>
        <w:rPr>
          <w:spacing w:val="-2"/>
          <w:w w:val="130"/>
        </w:rPr>
        <w:t>il</w:t>
      </w:r>
      <w:r>
        <w:rPr>
          <w:spacing w:val="-1"/>
          <w:w w:val="130"/>
        </w:rPr>
        <w:t>a</w:t>
      </w:r>
      <w:r>
        <w:rPr>
          <w:spacing w:val="-2"/>
          <w:w w:val="130"/>
        </w:rPr>
        <w:t>bl</w:t>
      </w:r>
      <w:r>
        <w:rPr>
          <w:spacing w:val="-1"/>
          <w:w w:val="130"/>
        </w:rPr>
        <w:t>e</w:t>
      </w:r>
      <w:r>
        <w:rPr/>
      </w:r>
    </w:p>
    <w:p>
      <w:pPr>
        <w:spacing w:line="150" w:lineRule="exact" w:before="3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8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2pt;width:345.8pt;height:70.1pt;mso-position-horizontal-relative:page;mso-position-vertical-relative:paragraph;z-index:-13073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8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Cr</w:t>
      </w:r>
      <w:r>
        <w:rPr>
          <w:rFonts w:ascii="Gill Sans MT"/>
          <w:b/>
          <w:color w:val="333333"/>
          <w:spacing w:val="-1"/>
          <w:w w:val="120"/>
          <w:sz w:val="19"/>
        </w:rPr>
        <w:t>eate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pStyle w:val="BodyText"/>
        <w:spacing w:line="331" w:lineRule="auto" w:before="87"/>
        <w:ind w:left="374" w:right="218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200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8.8pt;mso-position-horizontal-relative:page;mso-position-vertical-relative:paragraph;z-index:-13072" coordorigin="1294,-39" coordsize="6916,77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428" coordorigin="1296,307" coordsize="6912,428">
              <v:shape style="position:absolute;left:1296;top:307;width:6912;height:428" coordorigin="1296,307" coordsize="6912,428" path="m1296,735l8208,735,8208,307,1296,307,1296,735xe" filled="t" fillcolor="#E5E5E5" stroked="f">
                <v:path arrowok="t"/>
                <v:fill type="solid"/>
              </v:shape>
            </v:group>
            <v:group style="position:absolute;left:1297;top:-37;width:2;height:772" coordorigin="1297,-37" coordsize="2,772">
              <v:shape style="position:absolute;left:1297;top:-37;width:2;height:772" coordorigin="1297,-37" coordsize="0,772" path="m1297,-37l1297,735e" filled="f" stroked="t" strokeweight=".199998pt" strokecolor="#E5E5E5">
                <v:path arrowok="t"/>
              </v:shape>
            </v:group>
            <v:group style="position:absolute;left:8207;top:-37;width:2;height:772" coordorigin="8207,-37" coordsize="2,772">
              <v:shape style="position:absolute;left:8207;top:-37;width:2;height:772" coordorigin="8207,-37" coordsize="0,772" path="m8207,-37l8207,73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734;width:6912;height:2" coordorigin="1296,734" coordsize="6912,2">
              <v:shape style="position:absolute;left:1296;top:734;width:6912;height:2" coordorigin="1296,734" coordsize="6912,0" path="m1296,734l8208,734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140" w:lineRule="exact" w:before="6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3087"/>
        <w:jc w:val="left"/>
        <w:rPr>
          <w:b w:val="0"/>
          <w:bCs w:val="0"/>
        </w:rPr>
      </w:pPr>
      <w:bookmarkStart w:name="items-sold.txt sample file " w:id="313"/>
      <w:bookmarkEnd w:id="313"/>
      <w:r>
        <w:rPr>
          <w:b w:val="0"/>
        </w:rPr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tem</w:t>
      </w:r>
      <w:r>
        <w:rPr>
          <w:color w:val="333333"/>
          <w:spacing w:val="-1"/>
          <w:w w:val="125"/>
        </w:rPr>
        <w:t>s-s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d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1"/>
          <w:w w:val="125"/>
        </w:rPr>
        <w:t>sa</w:t>
      </w:r>
      <w:r>
        <w:rPr>
          <w:color w:val="333333"/>
          <w:spacing w:val="-2"/>
          <w:w w:val="125"/>
        </w:rPr>
        <w:t>mp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1"/>
          <w:w w:val="125"/>
        </w:rPr>
        <w:t>fil</w:t>
      </w:r>
      <w:r>
        <w:rPr>
          <w:color w:val="333333"/>
          <w:spacing w:val="-2"/>
          <w:w w:val="125"/>
        </w:rPr>
        <w:t>e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28"/>
        <w:jc w:val="left"/>
      </w:pP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ems-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w w:val="125"/>
        </w:rPr>
        <w:t> a</w:t>
      </w:r>
      <w:r>
        <w:rPr>
          <w:color w:val="333333"/>
          <w:spacing w:val="-1"/>
          <w:w w:val="125"/>
        </w:rPr>
        <w:t> space 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 file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icula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(du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6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hs). 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u'll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7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d. 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ield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3"/>
          <w:w w:val="128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ield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ield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7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6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hs.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28"/>
        <w:jc w:val="left"/>
      </w:pPr>
      <w:r>
        <w:rPr/>
        <w:pict>
          <v:group style="position:absolute;margin-left:64.699997pt;margin-top:23.041996pt;width:345.8pt;height:35.1pt;mso-position-horizontal-relative:page;mso-position-vertical-relative:paragraph;z-index:-13071" coordorigin="1294,461" coordsize="6916,702">
            <v:group style="position:absolute;left:1296;top:463;width:6912;height:698" coordorigin="1296,463" coordsize="6912,698">
              <v:shape style="position:absolute;left:1296;top:463;width:6912;height:698" coordorigin="1296,463" coordsize="6912,698" path="m1296,1161l8208,1161,8208,463,1296,463,1296,1161xe" filled="t" fillcolor="#B2B2B2" stroked="f">
                <v:path arrowok="t"/>
                <v:fill type="solid"/>
              </v:shape>
            </v:group>
            <v:group style="position:absolute;left:1297;top:463;width:2;height:698" coordorigin="1297,463" coordsize="2,698">
              <v:shape style="position:absolute;left:1297;top:463;width:2;height:698" coordorigin="1297,463" coordsize="0,698" path="m1297,463l1297,1161e" filled="f" stroked="t" strokeweight=".199998pt" strokecolor="#E5E5E5">
                <v:path arrowok="t"/>
              </v:shape>
            </v:group>
            <v:group style="position:absolute;left:8207;top:463;width:2;height:698" coordorigin="8207,463" coordsize="2,698">
              <v:shape style="position:absolute;left:8207;top:463;width:2;height:698" coordorigin="8207,463" coordsize="0,698" path="m8207,463l8207,1161e" filled="f" stroked="t" strokeweight=".200006pt" strokecolor="#E5E5E5">
                <v:path arrowok="t"/>
              </v:shape>
            </v:group>
            <v:group style="position:absolute;left:1296;top:464;width:6912;height:2" coordorigin="1296,464" coordsize="6912,2">
              <v:shape style="position:absolute;left:1296;top:464;width:6912;height:2" coordorigin="1296,464" coordsize="6912,0" path="m1296,464l8208,464e" filled="f" stroked="t" strokeweight=".200006pt" strokecolor="#E5E5E5">
                <v:path arrowok="t"/>
              </v:shape>
            </v:group>
            <v:group style="position:absolute;left:1296;top:1160;width:6912;height:2" coordorigin="1296,1160" coordsize="6912,2">
              <v:shape style="position:absolute;left:1296;top:1160;width:6912;height:2" coordorigin="1296,1160" coordsize="6912,0" path="m1296,1160l8208,116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ems-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2" w:lineRule="auto"/>
        <w:ind w:right="128"/>
        <w:jc w:val="left"/>
      </w:pPr>
      <w:r>
        <w:rPr>
          <w:spacing w:val="-1"/>
          <w:w w:val="120"/>
        </w:rPr>
        <w:t>i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em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numbe</w:t>
      </w:r>
      <w:r>
        <w:rPr>
          <w:spacing w:val="-2"/>
          <w:w w:val="120"/>
        </w:rPr>
        <w:t>r</w:t>
      </w:r>
      <w:r>
        <w:rPr>
          <w:spacing w:val="42"/>
          <w:w w:val="120"/>
        </w:rPr>
        <w:t> </w:t>
      </w:r>
      <w:r>
        <w:rPr>
          <w:spacing w:val="-1"/>
          <w:w w:val="120"/>
        </w:rPr>
        <w:t>q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y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sold-m</w:t>
      </w:r>
      <w:r>
        <w:rPr>
          <w:spacing w:val="-2"/>
          <w:w w:val="120"/>
        </w:rPr>
        <w:t>o</w:t>
      </w:r>
      <w:r>
        <w:rPr>
          <w:spacing w:val="-1"/>
          <w:w w:val="120"/>
        </w:rPr>
        <w:t>n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h1</w:t>
      </w:r>
      <w:r>
        <w:rPr>
          <w:spacing w:val="41"/>
          <w:w w:val="120"/>
        </w:rPr>
        <w:t> </w:t>
      </w:r>
      <w:r>
        <w:rPr>
          <w:spacing w:val="-1"/>
          <w:w w:val="120"/>
        </w:rPr>
        <w:t>q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y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sold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o</w:t>
      </w:r>
      <w:r>
        <w:rPr>
          <w:spacing w:val="-1"/>
          <w:w w:val="120"/>
        </w:rPr>
        <w:t>n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h2</w:t>
      </w:r>
      <w:r>
        <w:rPr>
          <w:spacing w:val="44"/>
          <w:w w:val="120"/>
        </w:rPr>
        <w:t> </w:t>
      </w:r>
      <w:r>
        <w:rPr>
          <w:spacing w:val="-1"/>
          <w:w w:val="120"/>
        </w:rPr>
        <w:t>q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y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sold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o</w:t>
      </w:r>
      <w:r>
        <w:rPr>
          <w:spacing w:val="-1"/>
          <w:w w:val="120"/>
        </w:rPr>
        <w:t>n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h3</w:t>
      </w:r>
      <w:r>
        <w:rPr>
          <w:spacing w:val="45"/>
          <w:w w:val="127"/>
        </w:rPr>
        <w:t> </w:t>
      </w:r>
      <w:r>
        <w:rPr>
          <w:spacing w:val="-1"/>
          <w:w w:val="120"/>
        </w:rPr>
        <w:t>q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y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sold-m</w:t>
      </w:r>
      <w:r>
        <w:rPr>
          <w:spacing w:val="-2"/>
          <w:w w:val="120"/>
        </w:rPr>
        <w:t>o</w:t>
      </w:r>
      <w:r>
        <w:rPr>
          <w:spacing w:val="-1"/>
          <w:w w:val="120"/>
        </w:rPr>
        <w:t>n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h4</w:t>
      </w:r>
      <w:r>
        <w:rPr>
          <w:spacing w:val="44"/>
          <w:w w:val="120"/>
        </w:rPr>
        <w:t> </w:t>
      </w:r>
      <w:r>
        <w:rPr>
          <w:spacing w:val="-1"/>
          <w:w w:val="120"/>
        </w:rPr>
        <w:t>q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y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sold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o</w:t>
      </w:r>
      <w:r>
        <w:rPr>
          <w:spacing w:val="-1"/>
          <w:w w:val="120"/>
        </w:rPr>
        <w:t>n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h5</w:t>
      </w:r>
      <w:r>
        <w:rPr>
          <w:spacing w:val="49"/>
          <w:w w:val="120"/>
        </w:rPr>
        <w:t> </w:t>
      </w:r>
      <w:r>
        <w:rPr>
          <w:spacing w:val="-1"/>
          <w:w w:val="120"/>
        </w:rPr>
        <w:t>q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y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sold</w:t>
      </w:r>
      <w:r>
        <w:rPr>
          <w:spacing w:val="-2"/>
          <w:w w:val="120"/>
        </w:rPr>
        <w:t>-</w:t>
      </w:r>
      <w:r>
        <w:rPr>
          <w:spacing w:val="-1"/>
          <w:w w:val="120"/>
        </w:rPr>
        <w:t>m</w:t>
      </w:r>
      <w:r>
        <w:rPr>
          <w:spacing w:val="-2"/>
          <w:w w:val="120"/>
        </w:rPr>
        <w:t>o</w:t>
      </w:r>
      <w:r>
        <w:rPr>
          <w:spacing w:val="-1"/>
          <w:w w:val="120"/>
        </w:rPr>
        <w:t>n</w:t>
      </w:r>
      <w:r>
        <w:rPr>
          <w:spacing w:val="-2"/>
          <w:w w:val="120"/>
        </w:rPr>
        <w:t>t</w:t>
      </w:r>
      <w:r>
        <w:rPr>
          <w:spacing w:val="-1"/>
          <w:w w:val="120"/>
        </w:rPr>
        <w:t>h6</w:t>
      </w:r>
      <w:r>
        <w:rPr/>
      </w:r>
    </w:p>
    <w:p>
      <w:pPr>
        <w:spacing w:line="150" w:lineRule="exact" w:before="3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3087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77pt;width:345.8pt;height:101.4pt;mso-position-horizontal-relative:page;mso-position-vertical-relative:paragraph;z-index:-13070" coordorigin="1294,281" coordsize="6916,202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430" coordorigin="1296,1877" coordsize="6912,430">
              <v:shape style="position:absolute;left:1296;top:1877;width:6912;height:430" coordorigin="1296,1877" coordsize="6912,430" path="m1296,2307l8208,2307,8208,1877,1296,1877,1296,2307xe" filled="t" fillcolor="#E5E5E5" stroked="f">
                <v:path arrowok="t"/>
                <v:fill type="solid"/>
              </v:shape>
            </v:group>
            <v:group style="position:absolute;left:1297;top:283;width:2;height:2024" coordorigin="1297,283" coordsize="2,2024">
              <v:shape style="position:absolute;left:1297;top:283;width:2;height:2024" coordorigin="1297,283" coordsize="0,2024" path="m1297,283l1297,2307e" filled="f" stroked="t" strokeweight=".199998pt" strokecolor="#E5E5E5">
                <v:path arrowok="t"/>
              </v:shape>
            </v:group>
            <v:group style="position:absolute;left:8207;top:283;width:2;height:2024" coordorigin="8207,283" coordsize="2,2024">
              <v:shape style="position:absolute;left:8207;top:283;width:2;height:2024" coordorigin="8207,283" coordsize="0,2024" path="m8207,283l8207,230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306;width:6912;height:2" coordorigin="1296,2306" coordsize="6912,2">
              <v:shape style="position:absolute;left:1296;top:2306;width:6912;height:2" coordorigin="1296,2306" coordsize="6912,0" path="m1296,2306l8208,2306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Cr</w:t>
      </w:r>
      <w:r>
        <w:rPr>
          <w:rFonts w:ascii="Gill Sans MT"/>
          <w:b/>
          <w:color w:val="333333"/>
          <w:spacing w:val="-1"/>
          <w:w w:val="120"/>
          <w:sz w:val="19"/>
        </w:rPr>
        <w:t>eate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438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5 8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12</w:t>
      </w:r>
      <w:r>
        <w:rPr>
          <w:rFonts w:ascii="Courier New"/>
        </w:rPr>
      </w:r>
    </w:p>
    <w:p>
      <w:pPr>
        <w:pStyle w:val="BodyText"/>
        <w:spacing w:line="225" w:lineRule="exact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</w:t>
      </w:r>
      <w:r>
        <w:rPr>
          <w:rFonts w:ascii="Courier New"/>
        </w:rPr>
        <w:t> 0 1 4 3 0 2</w:t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6 </w:t>
      </w:r>
      <w:r>
        <w:rPr>
          <w:rFonts w:ascii="Courier New"/>
          <w:spacing w:val="-1"/>
        </w:rPr>
        <w:t>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13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</w:t>
      </w:r>
      <w:r>
        <w:rPr>
          <w:rFonts w:ascii="Courier New"/>
        </w:rPr>
        <w:t> 2 3 4 0 6 5</w:t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2 5 7 </w:t>
      </w:r>
      <w:r>
        <w:rPr>
          <w:rFonts w:ascii="Courier New"/>
          <w:spacing w:val="-1"/>
        </w:rPr>
        <w:t>12</w:t>
      </w:r>
      <w:r>
        <w:rPr>
          <w:rFonts w:ascii="Courier New"/>
        </w:rPr>
        <w:t> 6</w:t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51. Awk Command Syntax " w:id="314"/>
      <w:bookmarkEnd w:id="314"/>
      <w:r>
        <w:rPr>
          <w:b w:val="0"/>
        </w:rPr>
      </w:r>
      <w:bookmarkStart w:name="_bookmark61" w:id="315"/>
      <w:bookmarkEnd w:id="315"/>
      <w:r>
        <w:rPr>
          <w:b w:val="0"/>
        </w:rPr>
      </w:r>
      <w:bookmarkStart w:name="_bookmark61" w:id="316"/>
      <w:bookmarkEnd w:id="316"/>
      <w:r>
        <w:rPr>
          <w:color w:val="457AC9"/>
          <w:spacing w:val="-2"/>
          <w:w w:val="115"/>
        </w:rPr>
        <w:t>A</w:t>
      </w:r>
      <w:r>
        <w:rPr>
          <w:color w:val="457AC9"/>
          <w:spacing w:val="-1"/>
          <w:w w:val="115"/>
        </w:rPr>
        <w:t>wk</w:t>
      </w:r>
      <w:r>
        <w:rPr>
          <w:color w:val="457AC9"/>
          <w:spacing w:val="9"/>
          <w:w w:val="115"/>
        </w:rPr>
        <w:t> </w:t>
      </w:r>
      <w:r>
        <w:rPr>
          <w:color w:val="457AC9"/>
          <w:spacing w:val="-2"/>
          <w:w w:val="115"/>
        </w:rPr>
        <w:t>Comm</w:t>
      </w:r>
      <w:r>
        <w:rPr>
          <w:color w:val="457AC9"/>
          <w:spacing w:val="-1"/>
          <w:w w:val="115"/>
        </w:rPr>
        <w:t>and</w:t>
      </w:r>
      <w:r>
        <w:rPr>
          <w:color w:val="457AC9"/>
          <w:spacing w:val="11"/>
          <w:w w:val="115"/>
        </w:rPr>
        <w:t> </w:t>
      </w:r>
      <w:r>
        <w:rPr>
          <w:color w:val="457AC9"/>
          <w:spacing w:val="-1"/>
          <w:w w:val="115"/>
        </w:rPr>
        <w:t>Syntax</w:t>
      </w:r>
      <w:r>
        <w:rPr>
          <w:b w:val="0"/>
          <w:color w:val="000000"/>
        </w:rPr>
      </w:r>
    </w:p>
    <w:p>
      <w:pPr>
        <w:spacing w:line="240" w:lineRule="exact" w:before="2"/>
        <w:rPr>
          <w:sz w:val="24"/>
          <w:szCs w:val="24"/>
        </w:rPr>
      </w:pPr>
    </w:p>
    <w:p>
      <w:pPr>
        <w:spacing w:before="0"/>
        <w:ind w:left="0" w:right="4649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3pt;width:345.8pt;height:54.5pt;mso-position-horizontal-relative:page;mso-position-vertical-relative:paragraph;z-index:-13069" coordorigin="1294,279" coordsize="6916,1090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430" coordorigin="1296,937" coordsize="6912,430">
              <v:shape style="position:absolute;left:1296;top:937;width:6912;height:430" coordorigin="1296,937" coordsize="6912,430" path="m1296,1367l8208,1367,8208,937,1296,937,1296,1367xe" filled="t" fillcolor="#E5E5E5" stroked="f">
                <v:path arrowok="t"/>
                <v:fill type="solid"/>
              </v:shape>
            </v:group>
            <v:group style="position:absolute;left:1297;top:281;width:2;height:1086" coordorigin="1297,281" coordsize="2,1086">
              <v:shape style="position:absolute;left:1297;top:281;width:2;height:1086" coordorigin="1297,281" coordsize="0,1086" path="m1297,281l1297,1367e" filled="f" stroked="t" strokeweight=".199998pt" strokecolor="#E5E5E5">
                <v:path arrowok="t"/>
              </v:shape>
            </v:group>
            <v:group style="position:absolute;left:8207;top:281;width:2;height:1086" coordorigin="8207,281" coordsize="2,1086">
              <v:shape style="position:absolute;left:8207;top:281;width:2;height:1086" coordorigin="8207,281" coordsize="0,1086" path="m8207,281l8207,136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B</w:t>
      </w:r>
      <w:r>
        <w:rPr>
          <w:rFonts w:ascii="Gill Sans MT"/>
          <w:b/>
          <w:color w:val="333333"/>
          <w:spacing w:val="-1"/>
          <w:w w:val="120"/>
          <w:sz w:val="19"/>
        </w:rPr>
        <w:t>asic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A</w:t>
      </w:r>
      <w:r>
        <w:rPr>
          <w:rFonts w:ascii="Gill Sans MT"/>
          <w:b/>
          <w:color w:val="333333"/>
          <w:spacing w:val="-1"/>
          <w:w w:val="120"/>
          <w:sz w:val="19"/>
        </w:rPr>
        <w:t>wk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Syn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ax: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20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'/pattern/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{action}'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input-file</w:t>
      </w:r>
      <w:r>
        <w:rPr>
          <w:rFonts w:ascii="Courier New"/>
          <w:spacing w:val="24"/>
        </w:rPr>
        <w:t> </w:t>
      </w:r>
      <w:r>
        <w:rPr>
          <w:rFonts w:ascii="Courier New"/>
        </w:rPr>
        <w:t>(or)</w:t>
      </w:r>
    </w:p>
    <w:p>
      <w:pPr>
        <w:pStyle w:val="BodyText"/>
        <w:spacing w:line="240" w:lineRule="auto" w:before="2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'{action}'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intput-file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3087"/>
        <w:jc w:val="left"/>
      </w:pPr>
      <w:r>
        <w:rPr>
          <w:color w:val="333333"/>
          <w:w w:val="130"/>
        </w:rPr>
        <w:t>In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bo</w:t>
      </w:r>
      <w:r>
        <w:rPr>
          <w:color w:val="333333"/>
          <w:spacing w:val="-1"/>
          <w:w w:val="130"/>
        </w:rPr>
        <w:t>ve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sy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2" w:lineRule="exact" w:before="136" w:after="0"/>
        <w:ind w:left="834" w:right="550" w:hanging="360"/>
        <w:jc w:val="left"/>
      </w:pPr>
      <w:r>
        <w:rPr>
          <w:color w:val="333333"/>
          <w:spacing w:val="-2"/>
          <w:w w:val="125"/>
        </w:rPr>
        <w:t>-F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specify,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4" w:lineRule="exact" w:before="134" w:after="0"/>
        <w:ind w:left="834" w:right="567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{a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n}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27"/>
          <w:w w:val="125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es.</w:t>
      </w:r>
      <w:r>
        <w:rPr>
          <w:color w:val="000000"/>
        </w:rPr>
      </w:r>
    </w:p>
    <w:p>
      <w:pPr>
        <w:spacing w:after="0" w:line="234" w:lineRule="exact"/>
        <w:jc w:val="left"/>
        <w:sectPr>
          <w:headerReference w:type="default" r:id="rId24"/>
          <w:pgSz w:w="9360" w:h="12960"/>
          <w:pgMar w:header="465" w:footer="351" w:top="700" w:bottom="540" w:left="1040" w:right="120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8" w:lineRule="auto" w:before="70" w:after="0"/>
        <w:ind w:left="834" w:right="130" w:hanging="360"/>
        <w:jc w:val="left"/>
      </w:pP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nal.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vide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29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8" w:lineRule="auto" w:before="133" w:after="0"/>
        <w:ind w:left="834" w:right="117" w:hanging="360"/>
        <w:jc w:val="left"/>
      </w:pPr>
      <w:r>
        <w:rPr>
          <w:color w:val="333333"/>
          <w:spacing w:val="-1"/>
          <w:w w:val="130"/>
        </w:rPr>
        <w:t>{a</w:t>
      </w:r>
      <w:r>
        <w:rPr>
          <w:color w:val="333333"/>
          <w:spacing w:val="-2"/>
          <w:w w:val="130"/>
        </w:rPr>
        <w:t>ction</w:t>
      </w:r>
      <w:r>
        <w:rPr>
          <w:color w:val="333333"/>
          <w:spacing w:val="-1"/>
          <w:w w:val="130"/>
        </w:rPr>
        <w:t>}</w:t>
      </w:r>
      <w:r>
        <w:rPr>
          <w:color w:val="333333"/>
          <w:spacing w:val="-25"/>
          <w:w w:val="130"/>
        </w:rPr>
        <w:t> </w:t>
      </w:r>
      <w:r>
        <w:rPr>
          <w:color w:val="333333"/>
          <w:w w:val="130"/>
        </w:rPr>
        <w:t>-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ese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wk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pro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mmin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s,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which</w:t>
      </w:r>
      <w:r>
        <w:rPr>
          <w:color w:val="333333"/>
          <w:spacing w:val="30"/>
          <w:w w:val="126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38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7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7"/>
          <w:w w:val="130"/>
        </w:rPr>
        <w:t> 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38"/>
          <w:w w:val="130"/>
        </w:rPr>
        <w:t> </w:t>
      </w:r>
      <w:r>
        <w:rPr>
          <w:color w:val="333333"/>
          <w:spacing w:val="-2"/>
          <w:w w:val="130"/>
        </w:rPr>
        <w:t>multipl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7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wk</w:t>
      </w:r>
      <w:r>
        <w:rPr>
          <w:color w:val="333333"/>
          <w:spacing w:val="-37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s.</w:t>
      </w:r>
      <w:r>
        <w:rPr>
          <w:color w:val="333333"/>
          <w:spacing w:val="-3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7"/>
          <w:w w:val="130"/>
        </w:rPr>
        <w:t> </w:t>
      </w:r>
      <w:r>
        <w:rPr>
          <w:color w:val="333333"/>
          <w:spacing w:val="-2"/>
          <w:w w:val="130"/>
        </w:rPr>
        <w:t>whol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7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ction</w:t>
      </w:r>
      <w:r>
        <w:rPr>
          <w:color w:val="333333"/>
          <w:spacing w:val="-37"/>
          <w:w w:val="130"/>
        </w:rPr>
        <w:t> </w:t>
      </w:r>
      <w:r>
        <w:rPr>
          <w:color w:val="333333"/>
          <w:spacing w:val="-2"/>
          <w:w w:val="130"/>
        </w:rPr>
        <w:t>block</w:t>
      </w:r>
      <w:r>
        <w:rPr>
          <w:color w:val="333333"/>
          <w:spacing w:val="36"/>
          <w:w w:val="123"/>
        </w:rPr>
        <w:t> </w:t>
      </w:r>
      <w:r>
        <w:rPr>
          <w:color w:val="333333"/>
          <w:spacing w:val="-2"/>
          <w:w w:val="130"/>
        </w:rPr>
        <w:t>(includin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ll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wk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1"/>
          <w:w w:val="130"/>
        </w:rPr>
        <w:t>ge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r)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ould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clo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43"/>
          <w:w w:val="124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tw</w:t>
      </w:r>
      <w:r>
        <w:rPr>
          <w:color w:val="333333"/>
          <w:spacing w:val="-1"/>
          <w:w w:val="130"/>
        </w:rPr>
        <w:t>ee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0"/>
          <w:w w:val="130"/>
        </w:rPr>
        <w:t> </w:t>
      </w:r>
      <w:r>
        <w:rPr>
          <w:color w:val="333333"/>
          <w:w w:val="160"/>
        </w:rPr>
        <w:t>{</w:t>
      </w:r>
      <w:r>
        <w:rPr>
          <w:color w:val="333333"/>
          <w:spacing w:val="-27"/>
          <w:w w:val="16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7"/>
          <w:w w:val="130"/>
        </w:rPr>
        <w:t> </w:t>
      </w:r>
      <w:r>
        <w:rPr>
          <w:color w:val="333333"/>
          <w:w w:val="160"/>
        </w:rPr>
        <w:t>}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needs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cessed.</w:t>
      </w:r>
      <w:r>
        <w:rPr>
          <w:color w:val="000000"/>
        </w:rPr>
      </w:r>
    </w:p>
    <w:p>
      <w:pPr>
        <w:spacing w:line="220" w:lineRule="exact" w:before="14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401pt;width:345.8pt;height:54.4pt;mso-position-horizontal-relative:page;mso-position-vertical-relative:paragraph;z-index:-13068" coordorigin="1294,501" coordsize="6916,1088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428" coordorigin="1296,1159" coordsize="6912,428">
              <v:shape style="position:absolute;left:1296;top:1159;width:6912;height:428" coordorigin="1296,1159" coordsize="6912,428" path="m1296,1587l8208,1587,8208,1159,1296,1159,1296,1587xe" filled="t" fillcolor="#E5E5E5" stroked="f">
                <v:path arrowok="t"/>
                <v:fill type="solid"/>
              </v:shape>
            </v:group>
            <v:group style="position:absolute;left:1297;top:503;width:2;height:1084" coordorigin="1297,503" coordsize="2,1084">
              <v:shape style="position:absolute;left:1297;top:503;width:2;height:1084" coordorigin="1297,503" coordsize="0,1084" path="m1297,503l1297,1587e" filled="f" stroked="t" strokeweight=".199998pt" strokecolor="#E5E5E5">
                <v:path arrowok="t"/>
              </v:shape>
            </v:group>
            <v:group style="position:absolute;left:8207;top:503;width:2;height:1084" coordorigin="8207,503" coordsize="2,1084">
              <v:shape style="position:absolute;left:8207;top:503;width:2;height:1084" coordorigin="8207,503" coordsize="0,1084" path="m8207,503l8207,158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586;width:6912;height:2" coordorigin="1296,1586" coordsize="6912,2">
              <v:shape style="position:absolute;left:1296;top:1586;width:6912;height:2" coordorigin="1296,1586" coordsize="6912,0" path="m1296,1586l8208,1586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Fo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is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ve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y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si</w:t>
      </w:r>
      <w:r>
        <w:rPr>
          <w:rFonts w:ascii="Gill Sans MT"/>
          <w:b/>
          <w:color w:val="333333"/>
          <w:spacing w:val="-2"/>
          <w:w w:val="120"/>
          <w:sz w:val="19"/>
        </w:rPr>
        <w:t>mpl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de</w:t>
      </w:r>
      <w:r>
        <w:rPr>
          <w:rFonts w:ascii="Gill Sans MT"/>
          <w:b/>
          <w:color w:val="333333"/>
          <w:spacing w:val="-2"/>
          <w:w w:val="120"/>
          <w:sz w:val="19"/>
        </w:rPr>
        <w:t>mo</w:t>
      </w:r>
      <w:r>
        <w:rPr>
          <w:rFonts w:ascii="Gill Sans MT"/>
          <w:b/>
          <w:color w:val="333333"/>
          <w:spacing w:val="-1"/>
          <w:w w:val="120"/>
          <w:sz w:val="19"/>
        </w:rPr>
        <w:t>ns</w:t>
      </w:r>
      <w:r>
        <w:rPr>
          <w:rFonts w:ascii="Gill Sans MT"/>
          <w:b/>
          <w:color w:val="333333"/>
          <w:spacing w:val="-2"/>
          <w:w w:val="120"/>
          <w:sz w:val="19"/>
        </w:rPr>
        <w:t>tr</w:t>
      </w:r>
      <w:r>
        <w:rPr>
          <w:rFonts w:ascii="Gill Sans MT"/>
          <w:b/>
          <w:color w:val="333333"/>
          <w:spacing w:val="-1"/>
          <w:w w:val="120"/>
          <w:sz w:val="19"/>
        </w:rPr>
        <w:t>ating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awk</w:t>
      </w:r>
      <w:r>
        <w:rPr>
          <w:rFonts w:ascii="Gill Sans MT"/>
          <w:b/>
          <w:color w:val="333333"/>
          <w:spacing w:val="3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syn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ax: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54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'/mail/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mail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mailnull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8" w:lineRule="auto" w:before="132" w:after="0"/>
        <w:ind w:left="834" w:right="492" w:hanging="360"/>
        <w:jc w:val="both"/>
      </w:pPr>
      <w:r>
        <w:rPr>
          <w:color w:val="333333"/>
          <w:spacing w:val="-2"/>
          <w:w w:val="125"/>
        </w:rPr>
        <w:t>-F</w:t>
      </w:r>
      <w:r>
        <w:rPr>
          <w:color w:val="333333"/>
          <w:spacing w:val="-1"/>
          <w:w w:val="125"/>
        </w:rPr>
        <w:t>: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:,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uble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es.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-F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":"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valid.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2" w:lineRule="exact" w:before="136" w:after="0"/>
        <w:ind w:left="834" w:right="393" w:hanging="360"/>
        <w:jc w:val="left"/>
      </w:pP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mail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mail.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37" w:lineRule="auto" w:before="133" w:after="0"/>
        <w:ind w:left="834" w:right="274" w:hanging="360"/>
        <w:jc w:val="both"/>
      </w:pPr>
      <w:r>
        <w:rPr>
          <w:color w:val="333333"/>
          <w:spacing w:val="-1"/>
          <w:w w:val="125"/>
        </w:rPr>
        <w:t>{p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1}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1"/>
          <w:w w:val="117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"mail"</w:t>
      </w:r>
      <w:r>
        <w:rPr>
          <w:color w:val="000000"/>
        </w:rPr>
      </w:r>
    </w:p>
    <w:p>
      <w:pPr>
        <w:pStyle w:val="BodyText"/>
        <w:numPr>
          <w:ilvl w:val="1"/>
          <w:numId w:val="11"/>
        </w:numPr>
        <w:tabs>
          <w:tab w:pos="834" w:val="left" w:leader="none"/>
        </w:tabs>
        <w:spacing w:line="240" w:lineRule="auto" w:before="132" w:after="0"/>
        <w:ind w:left="834" w:right="0" w:hanging="360"/>
        <w:jc w:val="left"/>
      </w:pP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100" w:lineRule="exact" w:before="8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Awk Commands in a Separate File " w:id="317"/>
      <w:bookmarkEnd w:id="317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2"/>
          <w:w w:val="120"/>
        </w:rPr>
        <w:t>Comm</w:t>
      </w:r>
      <w:r>
        <w:rPr>
          <w:color w:val="333333"/>
          <w:spacing w:val="-1"/>
          <w:w w:val="120"/>
        </w:rPr>
        <w:t>ands</w:t>
      </w:r>
      <w:r>
        <w:rPr>
          <w:color w:val="333333"/>
          <w:spacing w:val="-12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-12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1"/>
          <w:w w:val="120"/>
        </w:rPr>
        <w:t>Sepa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ile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4" w:right="347"/>
        <w:jc w:val="left"/>
      </w:pPr>
      <w:r>
        <w:rPr/>
        <w:pict>
          <v:group style="position:absolute;margin-left:64.699997pt;margin-top:47.841988pt;width:345.8pt;height:23.2pt;mso-position-horizontal-relative:page;mso-position-vertical-relative:paragraph;z-index:-13067" coordorigin="1294,957" coordsize="6916,464">
            <v:group style="position:absolute;left:1296;top:959;width:6912;height:460" coordorigin="1296,959" coordsize="6912,460">
              <v:shape style="position:absolute;left:1296;top:959;width:6912;height:460" coordorigin="1296,959" coordsize="6912,460" path="m1296,1419l8208,1419,8208,959,1296,959,1296,1419xe" filled="t" fillcolor="#E5E5E5" stroked="f">
                <v:path arrowok="t"/>
                <v:fill type="solid"/>
              </v:shape>
            </v:group>
            <v:group style="position:absolute;left:1297;top:959;width:2;height:460" coordorigin="1297,959" coordsize="2,460">
              <v:shape style="position:absolute;left:1297;top:959;width:2;height:460" coordorigin="1297,959" coordsize="0,460" path="m1297,959l1297,1419e" filled="f" stroked="t" strokeweight=".199998pt" strokecolor="#E5E5E5">
                <v:path arrowok="t"/>
              </v:shape>
            </v:group>
            <v:group style="position:absolute;left:8207;top:959;width:2;height:460" coordorigin="8207,959" coordsize="2,460">
              <v:shape style="position:absolute;left:8207;top:959;width:2;height:460" coordorigin="8207,959" coordsize="0,460" path="m8207,959l8207,1419e" filled="f" stroked="t" strokeweight=".200006pt" strokecolor="#E5E5E5">
                <v:path arrowok="t"/>
              </v:shape>
            </v:group>
            <v:group style="position:absolute;left:1296;top:960;width:6912;height:2" coordorigin="1296,960" coordsize="6912,2">
              <v:shape style="position:absolute;left:1296;top:960;width:6912;height:2" coordorigin="1296,960" coordsize="6912,0" path="m1296,960l8208,960e" filled="f" stroked="t" strokeweight=".200006pt" strokecolor="#E5E5E5">
                <v:path arrowok="t"/>
              </v:shape>
            </v:group>
            <v:group style="position:absolute;left:1296;top:1418;width:6912;height:2" coordorigin="1296,1418" coordsize="6912,2">
              <v:shape style="position:absolute;left:1296;top:1418;width:6912;height:2" coordorigin="1296,1418" coordsize="6912,0" path="m1296,1418l8208,1418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43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{a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n}'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inv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ke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8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myscript.awk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input-file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4" w:right="28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my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n).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39"/>
          <w:w w:val="14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easie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keep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.a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easy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main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enance.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36"/>
        <w:jc w:val="left"/>
      </w:pPr>
      <w:r>
        <w:rPr/>
        <w:pict>
          <v:group style="position:absolute;margin-left:64.700012pt;margin-top:32.641964pt;width:345.8pt;height:23.1pt;mso-position-horizontal-relative:page;mso-position-vertical-relative:paragraph;z-index:-13066" coordorigin="1294,653" coordsize="6916,462">
            <v:group style="position:absolute;left:1296;top:655;width:6912;height:458" coordorigin="1296,655" coordsize="6912,458">
              <v:shape style="position:absolute;left:1296;top:655;width:6912;height:458" coordorigin="1296,655" coordsize="6912,458" path="m1296,1113l8208,1113,8208,655,1296,655,1296,1113xe" filled="t" fillcolor="#E5E5E5" stroked="f">
                <v:path arrowok="t"/>
                <v:fill type="solid"/>
              </v:shape>
            </v:group>
            <v:group style="position:absolute;left:1297;top:655;width:2;height:458" coordorigin="1297,655" coordsize="2,458">
              <v:shape style="position:absolute;left:1297;top:655;width:2;height:458" coordorigin="1297,655" coordsize="0,458" path="m1297,655l1297,1113e" filled="f" stroked="t" strokeweight=".199998pt" strokecolor="#E5E5E5">
                <v:path arrowok="t"/>
              </v:shape>
            </v:group>
            <v:group style="position:absolute;left:8207;top:655;width:2;height:458" coordorigin="8207,655" coordsize="2,458">
              <v:shape style="position:absolute;left:8207;top:655;width:2;height:458" coordorigin="8207,655" coordsize="0,458" path="m8207,655l8207,1113e" filled="f" stroked="t" strokeweight=".200006pt" strokecolor="#E5E5E5">
                <v:path arrowok="t"/>
              </v:shape>
            </v:group>
            <v:group style="position:absolute;left:1296;top:656;width:6912;height:2" coordorigin="1296,656" coordsize="6912,2">
              <v:shape style="position:absolute;left:1296;top:656;width:6912;height:2" coordorigin="1296,656" coordsize="6912,0" path="m1296,656l8208,656e" filled="f" stroked="t" strokeweight=".199976pt" strokecolor="#E5E5E5">
                <v:path arrowok="t"/>
              </v:shape>
            </v:group>
            <v:group style="position:absolute;left:1296;top:1112;width:6912;height:2" coordorigin="1296,1112" coordsize="6912,2">
              <v:shape style="position:absolute;left:1296;top:1112;width:6912;height:2" coordorigin="1296,1112" coordsize="6912,0" path="m1296,1112l8208,111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self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(m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r)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inv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ke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myscript.awk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input-file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4" w:val="left" w:leader="none"/>
        </w:tabs>
        <w:spacing w:line="240" w:lineRule="auto" w:before="0" w:after="0"/>
        <w:ind w:left="114" w:right="474" w:firstLine="0"/>
        <w:jc w:val="left"/>
        <w:rPr>
          <w:b w:val="0"/>
          <w:bCs w:val="0"/>
        </w:rPr>
      </w:pPr>
      <w:bookmarkStart w:name="52. Awk Program Structure (BEGIN, body, " w:id="318"/>
      <w:bookmarkEnd w:id="318"/>
      <w:r>
        <w:rPr>
          <w:b w:val="0"/>
        </w:rPr>
      </w:r>
      <w:bookmarkStart w:name="_bookmark62" w:id="319"/>
      <w:bookmarkEnd w:id="319"/>
      <w:r>
        <w:rPr>
          <w:b w:val="0"/>
        </w:rPr>
      </w:r>
      <w:bookmarkStart w:name="_bookmark62" w:id="320"/>
      <w:bookmarkEnd w:id="320"/>
      <w:r>
        <w:rPr>
          <w:color w:val="457AC9"/>
          <w:spacing w:val="-2"/>
          <w:w w:val="115"/>
        </w:rPr>
        <w:t>A</w:t>
      </w:r>
      <w:r>
        <w:rPr>
          <w:color w:val="457AC9"/>
          <w:spacing w:val="-1"/>
          <w:w w:val="115"/>
        </w:rPr>
        <w:t>wk</w:t>
      </w:r>
      <w:r>
        <w:rPr>
          <w:color w:val="457AC9"/>
          <w:spacing w:val="-5"/>
          <w:w w:val="115"/>
        </w:rPr>
        <w:t> </w:t>
      </w:r>
      <w:r>
        <w:rPr>
          <w:color w:val="457AC9"/>
          <w:spacing w:val="-2"/>
          <w:w w:val="115"/>
        </w:rPr>
        <w:t>Pr</w:t>
      </w:r>
      <w:r>
        <w:rPr>
          <w:color w:val="457AC9"/>
          <w:spacing w:val="-1"/>
          <w:w w:val="115"/>
        </w:rPr>
        <w:t>og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a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4"/>
          <w:w w:val="115"/>
        </w:rPr>
        <w:t> </w:t>
      </w:r>
      <w:r>
        <w:rPr>
          <w:color w:val="457AC9"/>
          <w:spacing w:val="-1"/>
          <w:w w:val="115"/>
        </w:rPr>
        <w:t>St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ucture</w:t>
      </w:r>
      <w:r>
        <w:rPr>
          <w:color w:val="457AC9"/>
          <w:spacing w:val="-6"/>
          <w:w w:val="115"/>
        </w:rPr>
        <w:t> </w:t>
      </w:r>
      <w:r>
        <w:rPr>
          <w:color w:val="457AC9"/>
          <w:spacing w:val="-1"/>
          <w:w w:val="115"/>
        </w:rPr>
        <w:t>(</w:t>
      </w:r>
      <w:r>
        <w:rPr>
          <w:color w:val="457AC9"/>
          <w:spacing w:val="-2"/>
          <w:w w:val="115"/>
        </w:rPr>
        <w:t>BEGIN</w:t>
      </w:r>
      <w:r>
        <w:rPr>
          <w:color w:val="457AC9"/>
          <w:spacing w:val="-1"/>
          <w:w w:val="115"/>
        </w:rPr>
        <w:t>,</w:t>
      </w:r>
      <w:r>
        <w:rPr>
          <w:color w:val="457AC9"/>
          <w:spacing w:val="-5"/>
          <w:w w:val="115"/>
        </w:rPr>
        <w:t> </w:t>
      </w:r>
      <w:r>
        <w:rPr>
          <w:color w:val="457AC9"/>
          <w:spacing w:val="-1"/>
          <w:w w:val="115"/>
        </w:rPr>
        <w:t>body,</w:t>
      </w:r>
      <w:r>
        <w:rPr>
          <w:color w:val="457AC9"/>
          <w:spacing w:val="-3"/>
          <w:w w:val="115"/>
        </w:rPr>
        <w:t> </w:t>
      </w:r>
      <w:r>
        <w:rPr>
          <w:color w:val="457AC9"/>
          <w:spacing w:val="-2"/>
          <w:w w:val="115"/>
        </w:rPr>
        <w:t>END</w:t>
      </w:r>
      <w:r>
        <w:rPr>
          <w:color w:val="457AC9"/>
          <w:spacing w:val="33"/>
          <w:w w:val="103"/>
        </w:rPr>
        <w:t> </w:t>
      </w:r>
      <w:r>
        <w:rPr>
          <w:color w:val="457AC9"/>
          <w:spacing w:val="-1"/>
          <w:w w:val="115"/>
        </w:rPr>
        <w:t>block)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36"/>
        <w:jc w:val="left"/>
      </w:pPr>
      <w:r>
        <w:rPr>
          <w:color w:val="333333"/>
          <w:w w:val="120"/>
        </w:rPr>
        <w:t>A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ypical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g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am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has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bl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cks.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numPr>
          <w:ilvl w:val="0"/>
          <w:numId w:val="13"/>
        </w:numPr>
        <w:tabs>
          <w:tab w:pos="426" w:val="left" w:leader="none"/>
        </w:tabs>
        <w:spacing w:line="240" w:lineRule="auto" w:before="0" w:after="0"/>
        <w:ind w:left="425" w:right="0" w:hanging="311"/>
        <w:jc w:val="left"/>
        <w:rPr>
          <w:b w:val="0"/>
          <w:bCs w:val="0"/>
        </w:rPr>
      </w:pPr>
      <w:bookmarkStart w:name="1. BEGIN Block " w:id="321"/>
      <w:bookmarkEnd w:id="321"/>
      <w:r>
        <w:rPr>
          <w:b w:val="0"/>
        </w:rPr>
      </w:r>
      <w:bookmarkStart w:name="1. BEGIN Block " w:id="322"/>
      <w:bookmarkEnd w:id="322"/>
      <w:r>
        <w:rPr>
          <w:color w:val="333333"/>
          <w:spacing w:val="-1"/>
          <w:w w:val="110"/>
        </w:rPr>
        <w:t>B</w:t>
      </w:r>
      <w:r>
        <w:rPr>
          <w:color w:val="333333"/>
          <w:spacing w:val="-2"/>
          <w:w w:val="110"/>
        </w:rPr>
        <w:t>EGIN</w:t>
      </w:r>
      <w:r>
        <w:rPr>
          <w:color w:val="333333"/>
          <w:spacing w:val="5"/>
          <w:w w:val="110"/>
        </w:rPr>
        <w:t> </w:t>
      </w:r>
      <w:r>
        <w:rPr>
          <w:color w:val="333333"/>
          <w:spacing w:val="-1"/>
          <w:w w:val="110"/>
        </w:rPr>
        <w:t>Block</w:t>
      </w:r>
      <w:r>
        <w:rPr>
          <w:b w:val="0"/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49" w:right="4478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23.2pt;mso-position-horizontal-relative:page;mso-position-vertical-relative:paragraph;z-index:-13065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1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be</w:t>
      </w:r>
      <w:r>
        <w:rPr>
          <w:rFonts w:ascii="Gill Sans MT"/>
          <w:b/>
          <w:color w:val="333333"/>
          <w:spacing w:val="-1"/>
          <w:w w:val="125"/>
          <w:sz w:val="19"/>
        </w:rPr>
        <w:t>gi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bl</w:t>
      </w:r>
      <w:r>
        <w:rPr>
          <w:rFonts w:ascii="Gill Sans MT"/>
          <w:b/>
          <w:color w:val="333333"/>
          <w:spacing w:val="-2"/>
          <w:w w:val="125"/>
          <w:sz w:val="19"/>
        </w:rPr>
        <w:t>ock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awk-commands</w:t>
      </w:r>
      <w:r>
        <w:rPr>
          <w:rFonts w:ascii="Courier New"/>
        </w:rPr>
        <w:t> }</w:t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36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begin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beginning,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34" w:lineRule="exact" w:before="134" w:after="0"/>
        <w:ind w:left="834" w:right="298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begin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place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heade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1"/>
          <w:w w:val="125"/>
        </w:rPr>
        <w:t>ini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ialize</w:t>
      </w:r>
      <w:r>
        <w:rPr>
          <w:color w:val="333333"/>
          <w:spacing w:val="54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40" w:lineRule="auto" w:before="130" w:after="0"/>
        <w:ind w:left="834" w:right="0" w:hanging="360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begin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specified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egin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Heading4"/>
        <w:numPr>
          <w:ilvl w:val="0"/>
          <w:numId w:val="13"/>
        </w:numPr>
        <w:tabs>
          <w:tab w:pos="426" w:val="left" w:leader="none"/>
        </w:tabs>
        <w:spacing w:line="240" w:lineRule="auto" w:before="0" w:after="0"/>
        <w:ind w:left="425" w:right="0" w:hanging="311"/>
        <w:jc w:val="left"/>
        <w:rPr>
          <w:b w:val="0"/>
          <w:bCs w:val="0"/>
        </w:rPr>
      </w:pPr>
      <w:bookmarkStart w:name="2. Body Block " w:id="323"/>
      <w:bookmarkEnd w:id="323"/>
      <w:r>
        <w:rPr>
          <w:b w:val="0"/>
        </w:rPr>
      </w:r>
      <w:bookmarkStart w:name="2. Body Block " w:id="324"/>
      <w:bookmarkEnd w:id="324"/>
      <w:r>
        <w:rPr>
          <w:color w:val="333333"/>
          <w:spacing w:val="-2"/>
          <w:w w:val="115"/>
        </w:rPr>
        <w:t>B</w:t>
      </w:r>
      <w:r>
        <w:rPr>
          <w:color w:val="333333"/>
          <w:spacing w:val="-1"/>
          <w:w w:val="115"/>
        </w:rPr>
        <w:t>ody</w:t>
      </w:r>
      <w:r>
        <w:rPr>
          <w:color w:val="333333"/>
          <w:spacing w:val="29"/>
          <w:w w:val="115"/>
        </w:rPr>
        <w:t> </w:t>
      </w:r>
      <w:r>
        <w:rPr>
          <w:color w:val="333333"/>
          <w:spacing w:val="-2"/>
          <w:w w:val="115"/>
        </w:rPr>
        <w:t>B</w:t>
      </w:r>
      <w:r>
        <w:rPr>
          <w:color w:val="333333"/>
          <w:spacing w:val="-1"/>
          <w:w w:val="115"/>
        </w:rPr>
        <w:t>lock</w:t>
      </w:r>
      <w:r>
        <w:rPr>
          <w:b w:val="0"/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176" w:right="4481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3pt;width:345.8pt;height:23.2pt;mso-position-horizontal-relative:page;mso-position-vertical-relative:paragraph;z-index:-13064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bo</w:t>
      </w:r>
      <w:r>
        <w:rPr>
          <w:rFonts w:ascii="Gill Sans MT"/>
          <w:b/>
          <w:color w:val="333333"/>
          <w:spacing w:val="-1"/>
          <w:w w:val="125"/>
          <w:sz w:val="19"/>
        </w:rPr>
        <w:t>dy</w:t>
      </w:r>
      <w:r>
        <w:rPr>
          <w:rFonts w:ascii="Gill Sans MT"/>
          <w:b/>
          <w:color w:val="333333"/>
          <w:spacing w:val="-1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b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ock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/pattern/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{action}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36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37" w:lineRule="auto" w:before="133" w:after="0"/>
        <w:ind w:left="834" w:right="289" w:hanging="360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10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25"/>
          <w:w w:val="13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10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(o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file).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32" w:lineRule="exact" w:before="137" w:after="0"/>
        <w:ind w:left="834" w:right="100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key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ck.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5"/>
          <w:w w:val="126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usly.</w:t>
      </w:r>
      <w:r>
        <w:rPr>
          <w:color w:val="000000"/>
        </w:rPr>
      </w:r>
    </w:p>
    <w:p>
      <w:pPr>
        <w:spacing w:after="0" w:line="232" w:lineRule="exact"/>
        <w:jc w:val="left"/>
        <w:sectPr>
          <w:footerReference w:type="default" r:id="rId25"/>
          <w:pgSz w:w="9360" w:h="12960"/>
          <w:pgMar w:footer="351" w:header="465" w:top="700" w:bottom="540" w:left="1040" w:right="1180"/>
          <w:pgNumType w:start="9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numPr>
          <w:ilvl w:val="0"/>
          <w:numId w:val="13"/>
        </w:numPr>
        <w:tabs>
          <w:tab w:pos="426" w:val="left" w:leader="none"/>
        </w:tabs>
        <w:spacing w:line="240" w:lineRule="auto" w:before="71" w:after="0"/>
        <w:ind w:left="425" w:right="0" w:hanging="311"/>
        <w:jc w:val="left"/>
        <w:rPr>
          <w:b w:val="0"/>
          <w:bCs w:val="0"/>
        </w:rPr>
      </w:pPr>
      <w:bookmarkStart w:name="3. END Block " w:id="325"/>
      <w:bookmarkEnd w:id="325"/>
      <w:r>
        <w:rPr>
          <w:b w:val="0"/>
        </w:rPr>
      </w:r>
      <w:bookmarkStart w:name="3. END Block " w:id="326"/>
      <w:bookmarkEnd w:id="326"/>
      <w:r>
        <w:rPr>
          <w:color w:val="333333"/>
          <w:spacing w:val="-2"/>
          <w:w w:val="110"/>
        </w:rPr>
        <w:t>E</w:t>
      </w:r>
      <w:r>
        <w:rPr>
          <w:color w:val="333333"/>
          <w:spacing w:val="-2"/>
          <w:w w:val="110"/>
        </w:rPr>
        <w:t>ND</w:t>
      </w:r>
      <w:r>
        <w:rPr>
          <w:color w:val="333333"/>
          <w:spacing w:val="10"/>
          <w:w w:val="110"/>
        </w:rPr>
        <w:t> </w:t>
      </w:r>
      <w:r>
        <w:rPr>
          <w:color w:val="333333"/>
          <w:spacing w:val="-1"/>
          <w:w w:val="110"/>
        </w:rPr>
        <w:t>Block</w:t>
      </w:r>
      <w:r>
        <w:rPr>
          <w:b w:val="0"/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52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82pt;margin-top:14.027377pt;width:345.8pt;height:23.1pt;mso-position-horizontal-relative:page;mso-position-vertical-relative:paragraph;z-index:-13063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7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2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end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bl</w:t>
      </w:r>
      <w:r>
        <w:rPr>
          <w:rFonts w:ascii="Gill Sans MT"/>
          <w:b/>
          <w:color w:val="333333"/>
          <w:spacing w:val="-2"/>
          <w:w w:val="125"/>
          <w:sz w:val="19"/>
        </w:rPr>
        <w:t>ock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5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END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awk-commands</w:t>
      </w:r>
      <w:r>
        <w:rPr>
          <w:rFonts w:ascii="Courier New"/>
        </w:rPr>
        <w:t> }</w:t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2" w:lineRule="auto"/>
        <w:ind w:left="113" w:right="52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end,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37"/>
          <w:w w:val="120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32" w:lineRule="exact" w:before="134" w:after="0"/>
        <w:ind w:left="834" w:right="176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place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31"/>
          <w:w w:val="110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30"/>
          <w:w w:val="125"/>
        </w:rPr>
        <w:t> </w:t>
      </w:r>
      <w:r>
        <w:rPr>
          <w:color w:val="333333"/>
          <w:spacing w:val="-1"/>
          <w:w w:val="125"/>
        </w:rPr>
        <w:t>clean</w:t>
      </w:r>
      <w:r>
        <w:rPr>
          <w:color w:val="333333"/>
          <w:spacing w:val="-2"/>
          <w:w w:val="125"/>
        </w:rPr>
        <w:t>-u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3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ivi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ies.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specified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case.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25"/>
        </w:rPr>
        <w:t>End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nal.</w:t>
      </w:r>
      <w:r>
        <w:rPr>
          <w:color w:val="000000"/>
        </w:rPr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940" w:right="83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70pt;height:308.4pt;mso-position-horizontal-relative:char;mso-position-vertical-relative:line" type="#_x0000_t75" stroked="false">
            <v:imagedata r:id="rId2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8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222" w:right="0"/>
        <w:jc w:val="center"/>
      </w:pPr>
      <w:r>
        <w:rPr>
          <w:rFonts w:ascii="Gill Sans MT"/>
          <w:b/>
          <w:color w:val="333333"/>
          <w:spacing w:val="-1"/>
          <w:w w:val="115"/>
        </w:rPr>
        <w:t>Fig</w:t>
      </w:r>
      <w:r>
        <w:rPr>
          <w:color w:val="333333"/>
          <w:spacing w:val="-1"/>
          <w:w w:val="115"/>
        </w:rPr>
        <w:t>:</w:t>
      </w:r>
      <w:r>
        <w:rPr>
          <w:color w:val="333333"/>
          <w:spacing w:val="-11"/>
          <w:w w:val="115"/>
        </w:rPr>
        <w:t> </w:t>
      </w:r>
      <w:r>
        <w:rPr>
          <w:color w:val="333333"/>
          <w:spacing w:val="-2"/>
          <w:w w:val="115"/>
        </w:rPr>
        <w:t>A</w:t>
      </w:r>
      <w:r>
        <w:rPr>
          <w:color w:val="333333"/>
          <w:spacing w:val="-1"/>
          <w:w w:val="115"/>
        </w:rPr>
        <w:t>wk</w:t>
      </w:r>
      <w:r>
        <w:rPr>
          <w:color w:val="333333"/>
          <w:spacing w:val="-9"/>
          <w:w w:val="115"/>
        </w:rPr>
        <w:t> </w:t>
      </w:r>
      <w:r>
        <w:rPr>
          <w:color w:val="333333"/>
          <w:spacing w:val="-2"/>
          <w:w w:val="115"/>
        </w:rPr>
        <w:t>Wor</w:t>
      </w:r>
      <w:r>
        <w:rPr>
          <w:color w:val="333333"/>
          <w:spacing w:val="-1"/>
          <w:w w:val="115"/>
        </w:rPr>
        <w:t>kfl</w:t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w</w:t>
      </w:r>
      <w:r>
        <w:rPr>
          <w:color w:val="000000"/>
        </w:rPr>
      </w:r>
    </w:p>
    <w:p>
      <w:pPr>
        <w:spacing w:after="0" w:line="240" w:lineRule="auto"/>
        <w:jc w:val="center"/>
        <w:sectPr>
          <w:pgSz w:w="9360" w:h="12960"/>
          <w:pgMar w:header="465" w:footer="351" w:top="700" w:bottom="540" w:left="1040" w:right="126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3"/>
        <w:ind w:left="113" w:right="153"/>
        <w:jc w:val="left"/>
      </w:pPr>
      <w:r>
        <w:rPr/>
        <w:pict>
          <v:group style="position:absolute;margin-left:64.699997pt;margin-top:20.941965pt;width:345.8pt;height:117.1pt;mso-position-horizontal-relative:page;mso-position-vertical-relative:paragraph;z-index:-13062" coordorigin="1294,419" coordsize="6916,2342">
            <v:group style="position:absolute;left:1296;top:421;width:6912;height:344" coordorigin="1296,421" coordsize="6912,344">
              <v:shape style="position:absolute;left:1296;top:421;width:6912;height:344" coordorigin="1296,421" coordsize="6912,344" path="m1296,765l8208,765,8208,421,1296,421,1296,765xe" filled="t" fillcolor="#E5E5E5" stroked="f">
                <v:path arrowok="t"/>
                <v:fill type="solid"/>
              </v:shape>
            </v:group>
            <v:group style="position:absolute;left:1296;top:765;width:6912;height:312" coordorigin="1296,765" coordsize="6912,312">
              <v:shape style="position:absolute;left:1296;top:765;width:6912;height:312" coordorigin="1296,765" coordsize="6912,312" path="m1296,1077l8208,1077,8208,765,1296,765,1296,1077xe" filled="t" fillcolor="#E5E5E5" stroked="f">
                <v:path arrowok="t"/>
                <v:fill type="solid"/>
              </v:shape>
            </v:group>
            <v:group style="position:absolute;left:1296;top:1077;width:6912;height:314" coordorigin="1296,1077" coordsize="6912,314">
              <v:shape style="position:absolute;left:1296;top:1077;width:6912;height:314" coordorigin="1296,1077" coordsize="6912,314" path="m1296,1391l8208,1391,8208,1077,1296,1077,1296,1391xe" filled="t" fillcolor="#E5E5E5" stroked="f">
                <v:path arrowok="t"/>
                <v:fill type="solid"/>
              </v:shape>
            </v:group>
            <v:group style="position:absolute;left:1296;top:1391;width:6912;height:312" coordorigin="1296,1391" coordsize="6912,312">
              <v:shape style="position:absolute;left:1296;top:1391;width:6912;height:312" coordorigin="1296,1391" coordsize="6912,312" path="m1296,1703l8208,1703,8208,1391,1296,1391,1296,1703xe" filled="t" fillcolor="#E5E5E5" stroked="f">
                <v:path arrowok="t"/>
                <v:fill type="solid"/>
              </v:shape>
            </v:group>
            <v:group style="position:absolute;left:1296;top:1703;width:6912;height:314" coordorigin="1296,1703" coordsize="6912,314">
              <v:shape style="position:absolute;left:1296;top:1703;width:6912;height:314" coordorigin="1296,1703" coordsize="6912,314" path="m1296,2017l8208,2017,8208,1703,1296,1703,1296,2017xe" filled="t" fillcolor="#E5E5E5" stroked="f">
                <v:path arrowok="t"/>
                <v:fill type="solid"/>
              </v:shape>
            </v:group>
            <v:group style="position:absolute;left:1296;top:2017;width:6912;height:312" coordorigin="1296,2017" coordsize="6912,312">
              <v:shape style="position:absolute;left:1296;top:2017;width:6912;height:312" coordorigin="1296,2017" coordsize="6912,312" path="m1296,2329l8208,2329,8208,2017,1296,2017,1296,2329xe" filled="t" fillcolor="#E5E5E5" stroked="f">
                <v:path arrowok="t"/>
                <v:fill type="solid"/>
              </v:shape>
            </v:group>
            <v:group style="position:absolute;left:1296;top:2329;width:6912;height:430" coordorigin="1296,2329" coordsize="6912,430">
              <v:shape style="position:absolute;left:1296;top:2329;width:6912;height:430" coordorigin="1296,2329" coordsize="6912,430" path="m1296,2759l8208,2759,8208,2329,1296,2329,1296,2759xe" filled="t" fillcolor="#E5E5E5" stroked="f">
                <v:path arrowok="t"/>
                <v:fill type="solid"/>
              </v:shape>
            </v:group>
            <v:group style="position:absolute;left:1297;top:421;width:2;height:2338" coordorigin="1297,421" coordsize="2,2338">
              <v:shape style="position:absolute;left:1297;top:421;width:2;height:2338" coordorigin="1297,421" coordsize="0,2338" path="m1297,421l1297,2759e" filled="f" stroked="t" strokeweight=".199998pt" strokecolor="#E5E5E5">
                <v:path arrowok="t"/>
              </v:shape>
            </v:group>
            <v:group style="position:absolute;left:8207;top:421;width:2;height:2338" coordorigin="8207,421" coordsize="2,2338">
              <v:shape style="position:absolute;left:8207;top:421;width:2;height:2338" coordorigin="8207,421" coordsize="0,2338" path="m8207,421l8207,2759e" filled="f" stroked="t" strokeweight=".200006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v:group style="position:absolute;left:1296;top:2758;width:6912;height:2" coordorigin="1296,2758" coordsize="6912,2">
              <v:shape style="position:absolute;left:1296;top:2758;width:6912;height:2" coordorigin="1296,2758" coordsize="6912,0" path="m1296,2758l8208,275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Heading5"/>
        <w:spacing w:line="240" w:lineRule="auto"/>
        <w:ind w:right="153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{ </w:t>
      </w:r>
      <w:r>
        <w:rPr>
          <w:spacing w:val="-1"/>
        </w:rPr>
        <w:t>FS=":";print</w:t>
      </w:r>
      <w:r>
        <w:rPr/>
        <w:t> </w:t>
      </w:r>
      <w:r>
        <w:rPr>
          <w:spacing w:val="-1"/>
        </w:rPr>
        <w:t>"---header---"</w:t>
      </w:r>
      <w:r>
        <w:rPr/>
        <w:t> } \</w:t>
      </w:r>
      <w:r>
        <w:rPr>
          <w:b w:val="0"/>
        </w:rPr>
      </w:r>
    </w:p>
    <w:p>
      <w:pPr>
        <w:spacing w:before="85"/>
        <w:ind w:left="373" w:right="153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/mail/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$1}</w:t>
      </w:r>
      <w:r>
        <w:rPr>
          <w:rFonts w:ascii="Courier New"/>
          <w:b/>
          <w:sz w:val="20"/>
        </w:rPr>
        <w:t> \</w:t>
      </w:r>
      <w:r>
        <w:rPr>
          <w:rFonts w:ascii="Courier New"/>
          <w:sz w:val="20"/>
        </w:rPr>
      </w:r>
    </w:p>
    <w:p>
      <w:pPr>
        <w:spacing w:before="87"/>
        <w:ind w:left="373" w:right="153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END</w:t>
      </w:r>
      <w:r>
        <w:rPr>
          <w:rFonts w:ascii="Courier New"/>
          <w:b/>
          <w:sz w:val="20"/>
        </w:rPr>
        <w:t> { </w:t>
      </w: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"---footer---"}'</w:t>
      </w:r>
      <w:r>
        <w:rPr>
          <w:rFonts w:ascii="Courier New"/>
          <w:b/>
          <w:sz w:val="20"/>
        </w:rPr>
        <w:t> /etc/passwd</w:t>
      </w:r>
      <w:r>
        <w:rPr>
          <w:rFonts w:ascii="Courier New"/>
          <w:sz w:val="20"/>
        </w:rPr>
      </w:r>
    </w:p>
    <w:p>
      <w:pPr>
        <w:pStyle w:val="BodyText"/>
        <w:spacing w:line="331" w:lineRule="auto" w:before="85"/>
        <w:ind w:right="544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---header---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mail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mailnull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---footer---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9"/>
          <w:w w:val="126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single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line,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 spli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1"/>
          <w:w w:val="125"/>
        </w:rPr>
        <w:t> 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by specifying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\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53"/>
          <w:w w:val="140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2"/>
          <w:w w:val="125"/>
        </w:rPr>
        <w:t> 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yped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3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\</w:t>
      </w:r>
      <w:r>
        <w:rPr>
          <w:color w:val="333333"/>
          <w:spacing w:val="-1"/>
          <w:w w:val="125"/>
        </w:rPr>
        <w:t> 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end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9"/>
          <w:w w:val="140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2.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38" w:lineRule="auto" w:before="132" w:after="0"/>
        <w:ind w:left="834" w:right="413" w:hanging="360"/>
        <w:jc w:val="left"/>
      </w:pP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60"/>
        </w:rPr>
        <w:t>{</w:t>
      </w:r>
      <w:r>
        <w:rPr>
          <w:color w:val="333333"/>
          <w:spacing w:val="-27"/>
          <w:w w:val="160"/>
        </w:rPr>
        <w:t> 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S=":";p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"---</w:t>
      </w:r>
      <w:r>
        <w:rPr>
          <w:color w:val="333333"/>
          <w:spacing w:val="-1"/>
          <w:w w:val="125"/>
        </w:rPr>
        <w:t>heade</w:t>
      </w:r>
      <w:r>
        <w:rPr>
          <w:color w:val="333333"/>
          <w:spacing w:val="-2"/>
          <w:w w:val="125"/>
        </w:rPr>
        <w:t>r---"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60"/>
        </w:rPr>
        <w:t>}</w:t>
      </w:r>
      <w:r>
        <w:rPr>
          <w:color w:val="333333"/>
          <w:spacing w:val="-28"/>
          <w:w w:val="160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begin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FS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(m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),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heade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3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37" w:lineRule="auto" w:before="134" w:after="0"/>
        <w:ind w:left="834" w:right="105" w:hanging="360"/>
        <w:jc w:val="left"/>
      </w:pPr>
      <w:r>
        <w:rPr>
          <w:color w:val="333333"/>
          <w:spacing w:val="-2"/>
          <w:w w:val="130"/>
        </w:rPr>
        <w:t>/m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il/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{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$</w:t>
      </w:r>
      <w:r>
        <w:rPr>
          <w:color w:val="333333"/>
          <w:spacing w:val="-1"/>
          <w:w w:val="130"/>
        </w:rPr>
        <w:t>1}</w:t>
      </w:r>
      <w:r>
        <w:rPr>
          <w:color w:val="333333"/>
          <w:spacing w:val="-17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bod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loop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cont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5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33"/>
          <w:w w:val="124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ction</w:t>
      </w:r>
      <w:r>
        <w:rPr>
          <w:color w:val="333333"/>
          <w:spacing w:val="-1"/>
          <w:w w:val="130"/>
        </w:rPr>
        <w:t>.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.e.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sea</w:t>
      </w:r>
      <w:r>
        <w:rPr>
          <w:color w:val="333333"/>
          <w:spacing w:val="-2"/>
          <w:w w:val="130"/>
        </w:rPr>
        <w:t>rch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k</w:t>
      </w:r>
      <w:r>
        <w:rPr>
          <w:color w:val="333333"/>
          <w:spacing w:val="-1"/>
          <w:w w:val="130"/>
        </w:rPr>
        <w:t>ey</w:t>
      </w:r>
      <w:r>
        <w:rPr>
          <w:color w:val="333333"/>
          <w:spacing w:val="-2"/>
          <w:w w:val="130"/>
        </w:rPr>
        <w:t>word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"ma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"</w:t>
      </w:r>
      <w:r>
        <w:rPr>
          <w:color w:val="333333"/>
          <w:spacing w:val="-28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input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1st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ld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32" w:lineRule="exact" w:before="137" w:after="0"/>
        <w:ind w:left="834" w:right="604" w:hanging="360"/>
        <w:jc w:val="left"/>
      </w:pP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ND</w:t>
      </w:r>
      <w:r>
        <w:rPr>
          <w:color w:val="333333"/>
          <w:spacing w:val="-17"/>
          <w:w w:val="125"/>
        </w:rPr>
        <w:t> </w:t>
      </w:r>
      <w:r>
        <w:rPr>
          <w:color w:val="333333"/>
          <w:w w:val="160"/>
        </w:rPr>
        <w:t>{</w:t>
      </w:r>
      <w:r>
        <w:rPr>
          <w:color w:val="333333"/>
          <w:spacing w:val="-39"/>
          <w:w w:val="160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"---foot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---"}'</w:t>
      </w:r>
      <w:r>
        <w:rPr>
          <w:color w:val="333333"/>
          <w:spacing w:val="-1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ck,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834" w:val="left" w:leader="none"/>
        </w:tabs>
        <w:spacing w:line="234" w:lineRule="exact" w:before="134" w:after="0"/>
        <w:ind w:left="834" w:right="301" w:hanging="360"/>
        <w:jc w:val="left"/>
      </w:pP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35"/>
          <w:w w:val="103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nstead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1"/>
          <w:w w:val="124"/>
        </w:rPr>
        <w:t> </w:t>
      </w:r>
      <w:r>
        <w:rPr>
          <w:color w:val="333333"/>
          <w:spacing w:val="-1"/>
          <w:w w:val="125"/>
        </w:rPr>
        <w:t>line,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w w:val="125"/>
        </w:rPr>
        <w:t>it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153"/>
        <w:jc w:val="left"/>
      </w:pPr>
      <w:r>
        <w:rPr/>
        <w:pict>
          <v:group style="position:absolute;margin-left:64.700005pt;margin-top:28.991983pt;width:345.8pt;height:54.4pt;mso-position-horizontal-relative:page;mso-position-vertical-relative:paragraph;z-index:-13061" coordorigin="1294,580" coordsize="6916,1088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428" coordorigin="1296,1238" coordsize="6912,428">
              <v:shape style="position:absolute;left:1296;top:1238;width:6912;height:428" coordorigin="1296,1238" coordsize="6912,428" path="m1296,1666l8208,1666,8208,1238,1296,1238,1296,1666xe" filled="t" fillcolor="#E5E5E5" stroked="f">
                <v:path arrowok="t"/>
                <v:fill type="solid"/>
              </v:shape>
            </v:group>
            <v:group style="position:absolute;left:1297;top:582;width:2;height:1084" coordorigin="1297,582" coordsize="2,1084">
              <v:shape style="position:absolute;left:1297;top:582;width:2;height:1084" coordorigin="1297,582" coordsize="0,1084" path="m1297,582l1297,1666e" filled="f" stroked="t" strokeweight=".199998pt" strokecolor="#E5E5E5">
                <v:path arrowok="t"/>
              </v:shape>
            </v:group>
            <v:group style="position:absolute;left:8207;top:582;width:2;height:1084" coordorigin="8207,582" coordsize="2,1084">
              <v:shape style="position:absolute;left:8207;top:582;width:2;height:1084" coordorigin="8207,582" coordsize="0,1084" path="m8207,582l8207,1666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199998pt" strokecolor="#E5E5E5">
                <v:path arrowok="t"/>
              </v:shape>
            </v:group>
            <v:group style="position:absolute;left:1296;top:1665;width:6912;height:2" coordorigin="1296,1665" coordsize="6912,2">
              <v:shape style="position:absolute;left:1296;top:1665;width:6912;height:2" coordorigin="1296,1665" coordsize="6912,0" path="m1296,1665l8208,166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st,</w:t>
      </w:r>
      <w:r>
        <w:rPr>
          <w:color w:val="333333"/>
          <w:spacing w:val="-2"/>
          <w:w w:val="125"/>
        </w:rPr>
        <w:t> 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my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file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begin,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p: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76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myscript.awk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FS=":"</w:t>
      </w:r>
      <w:r>
        <w:rPr>
          <w:rFonts w:ascii="Courier New"/>
        </w:rPr>
      </w:r>
    </w:p>
    <w:p>
      <w:pPr>
        <w:spacing w:after="0" w:line="225" w:lineRule="exact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left="105" w:right="3957"/>
        <w:jc w:val="center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32.7pt;mso-position-horizontal-relative:page;mso-position-vertical-relative:paragraph;z-index:-13060" coordorigin="1294,-39" coordsize="6916,265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428" coordorigin="1296,2185" coordsize="6912,428">
              <v:shape style="position:absolute;left:1296;top:2185;width:6912;height:428" coordorigin="1296,2185" coordsize="6912,428" path="m1296,2613l8208,2613,8208,2185,1296,2185,1296,2613xe" filled="t" fillcolor="#E5E5E5" stroked="f">
                <v:path arrowok="t"/>
                <v:fill type="solid"/>
              </v:shape>
            </v:group>
            <v:group style="position:absolute;left:1297;top:-37;width:2;height:2650" coordorigin="1297,-37" coordsize="2,2650">
              <v:shape style="position:absolute;left:1297;top:-37;width:2;height:2650" coordorigin="1297,-37" coordsize="0,2650" path="m1297,-37l1297,2613e" filled="f" stroked="t" strokeweight=".199998pt" strokecolor="#E5E5E5">
                <v:path arrowok="t"/>
              </v:shape>
            </v:group>
            <v:group style="position:absolute;left:8207;top:-37;width:2;height:2650" coordorigin="8207,-37" coordsize="2,2650">
              <v:shape style="position:absolute;left:8207;top:-37;width:2;height:2650" coordorigin="8207,-37" coordsize="0,2650" path="m8207,-37l8207,261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612;width:6912;height:2" coordorigin="1296,2612" coordsize="6912,2">
              <v:shape style="position:absolute;left:1296;top:2612;width:6912;height:2" coordorigin="1296,2612" coordsize="6912,0" path="m1296,2612l8208,261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"---header---"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330" w:lineRule="auto" w:before="87"/>
        <w:ind w:left="494" w:right="5337" w:hanging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/mail/</w:t>
      </w:r>
      <w:r>
        <w:rPr>
          <w:rFonts w:ascii="Courier New"/>
        </w:rPr>
        <w:t> {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END</w:t>
      </w:r>
      <w:r>
        <w:rPr>
          <w:rFonts w:ascii="Courier New"/>
        </w:rPr>
        <w:t> {</w:t>
      </w:r>
    </w:p>
    <w:p>
      <w:pPr>
        <w:pStyle w:val="BodyText"/>
        <w:spacing w:line="240" w:lineRule="auto" w:before="87"/>
        <w:ind w:left="105" w:right="3957"/>
        <w:jc w:val="center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"---footer---"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my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000000"/>
        </w:rPr>
      </w:r>
    </w:p>
    <w:p>
      <w:pPr>
        <w:pStyle w:val="BodyText"/>
        <w:spacing w:line="240" w:lineRule="auto" w:before="2"/>
        <w:ind w:left="113" w:right="195"/>
        <w:jc w:val="left"/>
      </w:pPr>
      <w:r>
        <w:rPr/>
        <w:pict>
          <v:group style="position:absolute;margin-left:64.699997pt;margin-top:17.392002pt;width:345.8pt;height:85.7pt;mso-position-horizontal-relative:page;mso-position-vertical-relative:paragraph;z-index:-13059" coordorigin="1294,348" coordsize="6916,1714">
            <v:group style="position:absolute;left:1296;top:350;width:6912;height:342" coordorigin="1296,350" coordsize="6912,342">
              <v:shape style="position:absolute;left:1296;top:350;width:6912;height:342" coordorigin="1296,350" coordsize="6912,342" path="m1296,692l8208,692,8208,350,1296,350,1296,692xe" filled="t" fillcolor="#E5E5E5" stroked="f">
                <v:path arrowok="t"/>
                <v:fill type="solid"/>
              </v:shape>
            </v:group>
            <v:group style="position:absolute;left:1296;top:692;width:6912;height:314" coordorigin="1296,692" coordsize="6912,314">
              <v:shape style="position:absolute;left:1296;top:692;width:6912;height:314" coordorigin="1296,692" coordsize="6912,314" path="m1296,1006l8208,1006,8208,692,1296,692,1296,1006xe" filled="t" fillcolor="#E5E5E5" stroked="f">
                <v:path arrowok="t"/>
                <v:fill type="solid"/>
              </v:shape>
            </v:group>
            <v:group style="position:absolute;left:1296;top:1006;width:6912;height:312" coordorigin="1296,1006" coordsize="6912,312">
              <v:shape style="position:absolute;left:1296;top:1006;width:6912;height:312" coordorigin="1296,1006" coordsize="6912,312" path="m1296,1318l8208,1318,8208,1006,1296,1006,1296,1318xe" filled="t" fillcolor="#E5E5E5" stroked="f">
                <v:path arrowok="t"/>
                <v:fill type="solid"/>
              </v:shape>
            </v:group>
            <v:group style="position:absolute;left:1296;top:1318;width:6912;height:314" coordorigin="1296,1318" coordsize="6912,314">
              <v:shape style="position:absolute;left:1296;top:1318;width:6912;height:314" coordorigin="1296,1318" coordsize="6912,314" path="m1296,1632l8208,1632,8208,1318,1296,1318,1296,1632xe" filled="t" fillcolor="#E5E5E5" stroked="f">
                <v:path arrowok="t"/>
                <v:fill type="solid"/>
              </v:shape>
            </v:group>
            <v:group style="position:absolute;left:1296;top:1632;width:6912;height:428" coordorigin="1296,1632" coordsize="6912,428">
              <v:shape style="position:absolute;left:1296;top:1632;width:6912;height:428" coordorigin="1296,1632" coordsize="6912,428" path="m1296,2060l8208,2060,8208,1632,1296,1632,1296,2060xe" filled="t" fillcolor="#E5E5E5" stroked="f">
                <v:path arrowok="t"/>
                <v:fill type="solid"/>
              </v:shape>
            </v:group>
            <v:group style="position:absolute;left:1297;top:350;width:2;height:1710" coordorigin="1297,350" coordsize="2,1710">
              <v:shape style="position:absolute;left:1297;top:350;width:2;height:1710" coordorigin="1297,350" coordsize="0,1710" path="m1297,350l1297,2060e" filled="f" stroked="t" strokeweight=".199998pt" strokecolor="#E5E5E5">
                <v:path arrowok="t"/>
              </v:shape>
            </v:group>
            <v:group style="position:absolute;left:8207;top:350;width:2;height:1710" coordorigin="8207,350" coordsize="2,1710">
              <v:shape style="position:absolute;left:8207;top:350;width:2;height:1710" coordorigin="8207,350" coordsize="0,1710" path="m8207,350l8207,2060e" filled="f" stroked="t" strokeweight=".200006pt" strokecolor="#E5E5E5">
                <v:path arrowok="t"/>
              </v:shape>
            </v:group>
            <v:group style="position:absolute;left:1296;top:351;width:6912;height:2" coordorigin="1296,351" coordsize="6912,2">
              <v:shape style="position:absolute;left:1296;top:351;width:6912;height:2" coordorigin="1296,351" coordsize="6912,0" path="m1296,351l8208,351e" filled="f" stroked="t" strokeweight=".200006pt" strokecolor="#E5E5E5">
                <v:path arrowok="t"/>
              </v:shape>
            </v:group>
            <v:group style="position:absolute;left:1296;top:2059;width:6912;height:2" coordorigin="1296,2059" coordsize="6912,2">
              <v:shape style="position:absolute;left:1296;top:2059;width:6912;height:2" coordorigin="1296,2059" coordsize="6912,0" path="m1296,2059l8208,205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c/passwd: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myscript.awk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pStyle w:val="BodyText"/>
        <w:spacing w:line="331" w:lineRule="auto" w:before="87"/>
        <w:ind w:right="54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---header---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mail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mailnull</w:t>
      </w:r>
      <w:r>
        <w:rPr>
          <w:rFonts w:ascii="Courier New"/>
        </w:rPr>
      </w:r>
    </w:p>
    <w:p>
      <w:pPr>
        <w:pStyle w:val="BodyText"/>
        <w:spacing w:line="225" w:lineRule="exact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---footer---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19"/>
        <w:jc w:val="left"/>
      </w:pP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inside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#.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mple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best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ice: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*</w:t>
      </w:r>
      <w:r>
        <w:rPr>
          <w:color w:val="333333"/>
          <w:spacing w:val="-1"/>
          <w:w w:val="125"/>
        </w:rPr>
        <w:t>.a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easie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stand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Fo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cks.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23.2pt;mso-position-horizontal-relative:page;mso-position-vertical-relative:paragraph;z-index:-13058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body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ck: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257" w:right="195" w:firstLine="11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05" w:right="3841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54.5pt;mso-position-horizontal-relative:page;mso-position-vertical-relative:paragraph;z-index:-13057" coordorigin="1294,279" coordsize="6916,1090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430" coordorigin="1296,937" coordsize="6912,430">
              <v:shape style="position:absolute;left:1296;top:937;width:6912;height:430" coordorigin="1296,937" coordsize="6912,430" path="m1296,1367l8208,1367,8208,937,1296,937,1296,1367xe" filled="t" fillcolor="#E5E5E5" stroked="f">
                <v:path arrowok="t"/>
                <v:fill type="solid"/>
              </v:shape>
            </v:group>
            <v:group style="position:absolute;left:1297;top:281;width:2;height:1086" coordorigin="1297,281" coordsize="2,1086">
              <v:shape style="position:absolute;left:1297;top:281;width:2;height:1086" coordorigin="1297,281" coordsize="0,1086" path="m1297,281l1297,1367e" filled="f" stroked="t" strokeweight=".199998pt" strokecolor="#E5E5E5">
                <v:path arrowok="t"/>
              </v:shape>
            </v:group>
            <v:group style="position:absolute;left:8207;top:281;width:2;height:1086" coordorigin="8207,281" coordsize="2,1086">
              <v:shape style="position:absolute;left:8207;top:281;width:2;height:1086" coordorigin="8207,281" coordsize="0,1086" path="m8207,281l8207,136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Be</w:t>
      </w:r>
      <w:r>
        <w:rPr>
          <w:rFonts w:ascii="Gill Sans MT"/>
          <w:b/>
          <w:color w:val="333333"/>
          <w:spacing w:val="-1"/>
          <w:w w:val="125"/>
          <w:sz w:val="19"/>
        </w:rPr>
        <w:t>gi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,</w:t>
      </w:r>
      <w:r>
        <w:rPr>
          <w:rFonts w:ascii="Gill Sans MT"/>
          <w:b/>
          <w:color w:val="333333"/>
          <w:spacing w:val="-1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bo</w:t>
      </w:r>
      <w:r>
        <w:rPr>
          <w:rFonts w:ascii="Gill Sans MT"/>
          <w:b/>
          <w:color w:val="333333"/>
          <w:spacing w:val="-1"/>
          <w:w w:val="125"/>
          <w:sz w:val="19"/>
        </w:rPr>
        <w:t>dy,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an</w:t>
      </w:r>
      <w:r>
        <w:rPr>
          <w:rFonts w:ascii="Gill Sans MT"/>
          <w:b/>
          <w:color w:val="333333"/>
          <w:spacing w:val="-2"/>
          <w:w w:val="125"/>
          <w:sz w:val="19"/>
        </w:rPr>
        <w:t>d</w:t>
      </w:r>
      <w:r>
        <w:rPr>
          <w:rFonts w:ascii="Gill Sans MT"/>
          <w:b/>
          <w:color w:val="333333"/>
          <w:spacing w:val="-10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end</w:t>
      </w:r>
      <w:r>
        <w:rPr>
          <w:rFonts w:ascii="Gill Sans MT"/>
          <w:b/>
          <w:color w:val="333333"/>
          <w:spacing w:val="-11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bl</w:t>
      </w:r>
      <w:r>
        <w:rPr>
          <w:rFonts w:ascii="Gill Sans MT"/>
          <w:b/>
          <w:color w:val="333333"/>
          <w:spacing w:val="-2"/>
          <w:w w:val="125"/>
          <w:sz w:val="19"/>
        </w:rPr>
        <w:t>ock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"username\n------\n"}</w:t>
      </w:r>
      <w:r>
        <w:rPr>
          <w:rFonts w:ascii="Courier New"/>
        </w:rPr>
        <w:t> \</w:t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</w:t>
      </w:r>
      <w:r>
        <w:rPr>
          <w:rFonts w:ascii="Courier New"/>
        </w:rPr>
        <w:t> } \</w:t>
      </w:r>
    </w:p>
    <w:p>
      <w:pPr>
        <w:pStyle w:val="BodyText"/>
        <w:spacing w:line="240" w:lineRule="auto" w:before="87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END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"------"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12pt;margin-top:17.777365pt;width:345.8pt;height:23.1pt;mso-position-horizontal-relative:page;mso-position-vertical-relative:paragraph;z-index:-13056" coordorigin="1294,356" coordsize="6916,462">
            <v:group style="position:absolute;left:1296;top:358;width:6912;height:458" coordorigin="1296,358" coordsize="6912,458">
              <v:shape style="position:absolute;left:1296;top:358;width:6912;height:458" coordorigin="1296,358" coordsize="6912,458" path="m1296,816l8208,816,8208,358,1296,358,1296,816xe" filled="t" fillcolor="#E5E5E5" stroked="f">
                <v:path arrowok="t"/>
                <v:fill type="solid"/>
              </v:shape>
            </v:group>
            <v:group style="position:absolute;left:1297;top:358;width:2;height:458" coordorigin="1297,358" coordsize="2,458">
              <v:shape style="position:absolute;left:1297;top:358;width:2;height:458" coordorigin="1297,358" coordsize="0,458" path="m1297,358l1297,816e" filled="f" stroked="t" strokeweight=".199998pt" strokecolor="#E5E5E5">
                <v:path arrowok="t"/>
              </v:shape>
            </v:group>
            <v:group style="position:absolute;left:8207;top:358;width:2;height:458" coordorigin="8207,358" coordsize="2,458">
              <v:shape style="position:absolute;left:8207;top:358;width:2;height:458" coordorigin="8207,358" coordsize="0,458" path="m8207,358l8207,816e" filled="f" stroked="t" strokeweight=".200006pt" strokecolor="#E5E5E5">
                <v:path arrowok="t"/>
              </v:shape>
            </v:group>
            <v:group style="position:absolute;left:1296;top:359;width:6912;height:2" coordorigin="1296,359" coordsize="6912,2">
              <v:shape style="position:absolute;left:1296;top:359;width:6912;height:2" coordorigin="1296,359" coordsize="6912,0" path="m1296,359l8208,359e" filled="f" stroked="t" strokeweight=".19997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Be</w:t>
      </w:r>
      <w:r>
        <w:rPr>
          <w:rFonts w:ascii="Gill Sans MT"/>
          <w:b/>
          <w:color w:val="333333"/>
          <w:spacing w:val="-1"/>
          <w:w w:val="125"/>
          <w:sz w:val="19"/>
        </w:rPr>
        <w:t>gi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,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an</w:t>
      </w:r>
      <w:r>
        <w:rPr>
          <w:rFonts w:ascii="Gill Sans MT"/>
          <w:b/>
          <w:color w:val="333333"/>
          <w:spacing w:val="-2"/>
          <w:w w:val="125"/>
          <w:sz w:val="19"/>
        </w:rPr>
        <w:t>d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bo</w:t>
      </w:r>
      <w:r>
        <w:rPr>
          <w:rFonts w:ascii="Gill Sans MT"/>
          <w:b/>
          <w:color w:val="333333"/>
          <w:spacing w:val="-1"/>
          <w:w w:val="125"/>
          <w:sz w:val="19"/>
        </w:rPr>
        <w:t>dy</w:t>
      </w:r>
      <w:r>
        <w:rPr>
          <w:rFonts w:ascii="Gill Sans MT"/>
          <w:b/>
          <w:color w:val="333333"/>
          <w:spacing w:val="-12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bl</w:t>
      </w:r>
      <w:r>
        <w:rPr>
          <w:rFonts w:ascii="Gill Sans MT"/>
          <w:b/>
          <w:color w:val="333333"/>
          <w:spacing w:val="-2"/>
          <w:w w:val="125"/>
          <w:sz w:val="19"/>
        </w:rPr>
        <w:t>ock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113" w:right="153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"UID"}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  <w:t> /etc/passwd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A Note on using only a BEGIN Block: " w:id="327"/>
      <w:bookmarkEnd w:id="327"/>
      <w:r>
        <w:rPr>
          <w:b w:val="0"/>
        </w:rPr>
      </w:r>
      <w:r>
        <w:rPr>
          <w:color w:val="333333"/>
          <w:w w:val="115"/>
        </w:rPr>
        <w:t>A</w:t>
      </w:r>
      <w:r>
        <w:rPr>
          <w:color w:val="333333"/>
          <w:spacing w:val="10"/>
          <w:w w:val="115"/>
        </w:rPr>
        <w:t> </w:t>
      </w:r>
      <w:r>
        <w:rPr>
          <w:color w:val="333333"/>
          <w:spacing w:val="-2"/>
          <w:w w:val="115"/>
        </w:rPr>
        <w:t>N</w:t>
      </w:r>
      <w:r>
        <w:rPr>
          <w:color w:val="333333"/>
          <w:spacing w:val="-1"/>
          <w:w w:val="115"/>
        </w:rPr>
        <w:t>ote</w:t>
      </w:r>
      <w:r>
        <w:rPr>
          <w:color w:val="333333"/>
          <w:spacing w:val="9"/>
          <w:w w:val="115"/>
        </w:rPr>
        <w:t> </w:t>
      </w:r>
      <w:r>
        <w:rPr>
          <w:color w:val="333333"/>
          <w:w w:val="115"/>
        </w:rPr>
        <w:t>on</w:t>
      </w:r>
      <w:r>
        <w:rPr>
          <w:color w:val="333333"/>
          <w:spacing w:val="10"/>
          <w:w w:val="115"/>
        </w:rPr>
        <w:t> </w:t>
      </w:r>
      <w:r>
        <w:rPr>
          <w:color w:val="333333"/>
          <w:spacing w:val="-1"/>
          <w:w w:val="115"/>
        </w:rPr>
        <w:t>using</w:t>
      </w:r>
      <w:r>
        <w:rPr>
          <w:color w:val="333333"/>
          <w:spacing w:val="11"/>
          <w:w w:val="115"/>
        </w:rPr>
        <w:t> </w:t>
      </w:r>
      <w:r>
        <w:rPr>
          <w:color w:val="333333"/>
          <w:spacing w:val="-1"/>
          <w:w w:val="115"/>
        </w:rPr>
        <w:t>only</w:t>
      </w:r>
      <w:r>
        <w:rPr>
          <w:color w:val="333333"/>
          <w:spacing w:val="9"/>
          <w:w w:val="115"/>
        </w:rPr>
        <w:t> </w:t>
      </w:r>
      <w:r>
        <w:rPr>
          <w:color w:val="333333"/>
          <w:w w:val="115"/>
        </w:rPr>
        <w:t>a</w:t>
      </w:r>
      <w:r>
        <w:rPr>
          <w:color w:val="333333"/>
          <w:spacing w:val="10"/>
          <w:w w:val="115"/>
        </w:rPr>
        <w:t> </w:t>
      </w:r>
      <w:r>
        <w:rPr>
          <w:color w:val="333333"/>
          <w:spacing w:val="-2"/>
          <w:w w:val="115"/>
        </w:rPr>
        <w:t>BEGIN</w:t>
      </w:r>
      <w:r>
        <w:rPr>
          <w:color w:val="333333"/>
          <w:spacing w:val="12"/>
          <w:w w:val="115"/>
        </w:rPr>
        <w:t> </w:t>
      </w:r>
      <w:r>
        <w:rPr>
          <w:color w:val="333333"/>
          <w:spacing w:val="-2"/>
          <w:w w:val="115"/>
        </w:rPr>
        <w:t>B</w:t>
      </w:r>
      <w:r>
        <w:rPr>
          <w:color w:val="333333"/>
          <w:spacing w:val="-1"/>
          <w:w w:val="115"/>
        </w:rPr>
        <w:t>lock: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53"/>
        <w:jc w:val="left"/>
      </w:pPr>
      <w:r>
        <w:rPr>
          <w:color w:val="333333"/>
          <w:spacing w:val="-1"/>
          <w:w w:val="125"/>
        </w:rPr>
        <w:t>Specifying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begin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valid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.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9"/>
          <w:w w:val="117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 </w:t>
      </w:r>
      <w:r>
        <w:rPr>
          <w:color w:val="333333"/>
          <w:w w:val="125"/>
        </w:rPr>
        <w:t>is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 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"/>
          <w:w w:val="125"/>
        </w:rPr>
        <w:t> specifying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since</w:t>
      </w:r>
      <w:r>
        <w:rPr>
          <w:color w:val="333333"/>
          <w:spacing w:val="40"/>
          <w:w w:val="127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48"/>
          <w:w w:val="131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49"/>
          <w:w w:val="11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cessing.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many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e'll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ck,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plain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45"/>
          <w:w w:val="120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amming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idea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37"/>
          <w:w w:val="14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38.8pt;mso-position-horizontal-relative:page;mso-position-vertical-relative:paragraph;z-index:-13055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w w:val="120"/>
          <w:sz w:val="19"/>
        </w:rPr>
        <w:t>A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si</w:t>
      </w:r>
      <w:r>
        <w:rPr>
          <w:rFonts w:ascii="Gill Sans MT"/>
          <w:b/>
          <w:color w:val="333333"/>
          <w:spacing w:val="-2"/>
          <w:w w:val="120"/>
          <w:sz w:val="19"/>
        </w:rPr>
        <w:t>mp</w:t>
      </w:r>
      <w:r>
        <w:rPr>
          <w:rFonts w:ascii="Gill Sans MT"/>
          <w:b/>
          <w:color w:val="333333"/>
          <w:spacing w:val="-1"/>
          <w:w w:val="120"/>
          <w:sz w:val="19"/>
        </w:rPr>
        <w:t>le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begin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20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"Hello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World!"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Hello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World!</w:t>
      </w:r>
      <w:r>
        <w:rPr>
          <w:rFonts w:ascii="Courier New"/>
        </w:rPr>
      </w:r>
    </w:p>
    <w:p>
      <w:pPr>
        <w:spacing w:line="140" w:lineRule="exact" w:before="6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Multiple Input Files" w:id="328"/>
      <w:bookmarkEnd w:id="328"/>
      <w:r>
        <w:rPr>
          <w:b w:val="0"/>
        </w:rPr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ul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iple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I</w:t>
      </w:r>
      <w:r>
        <w:rPr>
          <w:color w:val="333333"/>
          <w:spacing w:val="-1"/>
          <w:w w:val="120"/>
        </w:rPr>
        <w:t>npu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iles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205"/>
        <w:jc w:val="left"/>
      </w:pP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files.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files,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7"/>
          <w:w w:val="126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file1,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51"/>
          <w:w w:val="126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file2.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148.4pt;mso-position-horizontal-relative:page;mso-position-vertical-relative:paragraph;z-index:-13054" coordorigin="1294,279" coordsize="6916,2968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312" coordorigin="1296,1877" coordsize="6912,312">
              <v:shape style="position:absolute;left:1296;top:1877;width:6912;height:312" coordorigin="1296,1877" coordsize="6912,312" path="m1296,2189l8208,2189,8208,1877,1296,1877,1296,2189xe" filled="t" fillcolor="#E5E5E5" stroked="f">
                <v:path arrowok="t"/>
                <v:fill type="solid"/>
              </v:shape>
            </v:group>
            <v:group style="position:absolute;left:1296;top:2189;width:6912;height:314" coordorigin="1296,2189" coordsize="6912,314">
              <v:shape style="position:absolute;left:1296;top:2189;width:6912;height:314" coordorigin="1296,2189" coordsize="6912,314" path="m1296,2503l8208,2503,8208,2189,1296,2189,1296,2503xe" filled="t" fillcolor="#E5E5E5" stroked="f">
                <v:path arrowok="t"/>
                <v:fill type="solid"/>
              </v:shape>
            </v:group>
            <v:group style="position:absolute;left:1296;top:2503;width:6912;height:312" coordorigin="1296,2503" coordsize="6912,312">
              <v:shape style="position:absolute;left:1296;top:2503;width:6912;height:312" coordorigin="1296,2503" coordsize="6912,312" path="m1296,2815l8208,2815,8208,2503,1296,2503,1296,2815xe" filled="t" fillcolor="#E5E5E5" stroked="f">
                <v:path arrowok="t"/>
                <v:fill type="solid"/>
              </v:shape>
            </v:group>
            <v:group style="position:absolute;left:1296;top:2815;width:6912;height:430" coordorigin="1296,2815" coordsize="6912,430">
              <v:shape style="position:absolute;left:1296;top:2815;width:6912;height:430" coordorigin="1296,2815" coordsize="6912,430" path="m1296,3245l8208,3245,8208,2815,1296,2815,1296,3245xe" filled="t" fillcolor="#E5E5E5" stroked="f">
                <v:path arrowok="t"/>
                <v:fill type="solid"/>
              </v:shape>
            </v:group>
            <v:group style="position:absolute;left:1297;top:281;width:2;height:2964" coordorigin="1297,281" coordsize="2,2964">
              <v:shape style="position:absolute;left:1297;top:281;width:2;height:2964" coordorigin="1297,281" coordsize="0,2964" path="m1297,281l1297,3245e" filled="f" stroked="t" strokeweight=".199998pt" strokecolor="#E5E5E5">
                <v:path arrowok="t"/>
              </v:shape>
            </v:group>
            <v:group style="position:absolute;left:8207;top:281;width:2;height:2964" coordorigin="8207,281" coordsize="2,2964">
              <v:shape style="position:absolute;left:8207;top:281;width:2;height:2964" coordorigin="8207,281" coordsize="0,2964" path="m8207,281l8207,324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3244;width:6912;height:2" coordorigin="1296,3244" coordsize="6912,2">
              <v:shape style="position:absolute;left:1296;top:3244;width:6912;height:2" coordorigin="1296,3244" coordsize="6912,0" path="m1296,3244l8208,324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-1"/>
          <w:w w:val="120"/>
          <w:sz w:val="19"/>
        </w:rPr>
        <w:t>ul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iple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inpu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Heading5"/>
        <w:spacing w:line="240" w:lineRule="auto"/>
        <w:ind w:right="153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{ </w:t>
      </w:r>
      <w:r>
        <w:rPr>
          <w:spacing w:val="-1"/>
        </w:rPr>
        <w:t>FS=":";print</w:t>
      </w:r>
      <w:r>
        <w:rPr/>
        <w:t> </w:t>
      </w:r>
      <w:r>
        <w:rPr>
          <w:spacing w:val="-1"/>
        </w:rPr>
        <w:t>"---header---"</w:t>
      </w:r>
      <w:r>
        <w:rPr/>
        <w:t> } \</w:t>
      </w:r>
      <w:r>
        <w:rPr>
          <w:b w:val="0"/>
        </w:rPr>
      </w:r>
    </w:p>
    <w:p>
      <w:pPr>
        <w:spacing w:before="85"/>
        <w:ind w:left="373" w:right="153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/mail/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$1}</w:t>
      </w:r>
      <w:r>
        <w:rPr>
          <w:rFonts w:ascii="Courier New"/>
          <w:b/>
          <w:sz w:val="20"/>
        </w:rPr>
        <w:t> \</w:t>
      </w:r>
      <w:r>
        <w:rPr>
          <w:rFonts w:ascii="Courier New"/>
          <w:sz w:val="20"/>
        </w:rPr>
      </w:r>
    </w:p>
    <w:p>
      <w:pPr>
        <w:spacing w:before="87"/>
        <w:ind w:left="373" w:right="153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END</w:t>
      </w:r>
      <w:r>
        <w:rPr>
          <w:rFonts w:ascii="Courier New"/>
          <w:b/>
          <w:sz w:val="20"/>
        </w:rPr>
        <w:t> { </w:t>
      </w: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"---footer---"}'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/etc/passwd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/etc/group</w:t>
      </w:r>
      <w:r>
        <w:rPr>
          <w:rFonts w:ascii="Courier New"/>
          <w:sz w:val="20"/>
        </w:rPr>
      </w:r>
    </w:p>
    <w:p>
      <w:pPr>
        <w:pStyle w:val="BodyText"/>
        <w:spacing w:line="331" w:lineRule="auto" w:before="85"/>
        <w:ind w:right="544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---header---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mail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mailnull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mail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mailnull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---footer---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ND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43"/>
          <w:w w:val="124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nce,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even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specify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files.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6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114" w:right="0" w:firstLine="0"/>
        <w:jc w:val="left"/>
        <w:rPr>
          <w:b w:val="0"/>
          <w:bCs w:val="0"/>
        </w:rPr>
      </w:pPr>
      <w:bookmarkStart w:name="53. Print Command " w:id="329"/>
      <w:bookmarkEnd w:id="329"/>
      <w:r>
        <w:rPr>
          <w:b w:val="0"/>
        </w:rPr>
      </w:r>
      <w:bookmarkStart w:name="_bookmark63" w:id="330"/>
      <w:bookmarkEnd w:id="330"/>
      <w:r>
        <w:rPr>
          <w:b w:val="0"/>
        </w:rPr>
      </w:r>
      <w:bookmarkStart w:name="_bookmark63" w:id="331"/>
      <w:bookmarkEnd w:id="331"/>
      <w:r>
        <w:rPr>
          <w:color w:val="457AC9"/>
          <w:spacing w:val="-2"/>
          <w:w w:val="115"/>
        </w:rPr>
        <w:t>P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int</w:t>
      </w:r>
      <w:r>
        <w:rPr>
          <w:color w:val="457AC9"/>
          <w:spacing w:val="-16"/>
          <w:w w:val="115"/>
        </w:rPr>
        <w:t> </w:t>
      </w:r>
      <w:r>
        <w:rPr>
          <w:color w:val="457AC9"/>
          <w:spacing w:val="-2"/>
          <w:w w:val="115"/>
        </w:rPr>
        <w:t>Comm</w:t>
      </w:r>
      <w:r>
        <w:rPr>
          <w:color w:val="457AC9"/>
          <w:spacing w:val="-1"/>
          <w:w w:val="115"/>
        </w:rPr>
        <w:t>and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09"/>
        <w:jc w:val="left"/>
      </w:pPr>
      <w:r>
        <w:rPr/>
        <w:pict>
          <v:group style="position:absolute;margin-left:64.699997pt;margin-top:40.592003pt;width:345.8pt;height:101.4pt;mso-position-horizontal-relative:page;mso-position-vertical-relative:paragraph;z-index:-13053" coordorigin="1294,812" coordsize="6916,2028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314" coordorigin="1296,1782" coordsize="6912,314">
              <v:shape style="position:absolute;left:1296;top:1782;width:6912;height:314" coordorigin="1296,1782" coordsize="6912,314" path="m1296,2096l8208,2096,8208,1782,1296,1782,1296,2096xe" filled="t" fillcolor="#E5E5E5" stroked="f">
                <v:path arrowok="t"/>
                <v:fill type="solid"/>
              </v:shape>
            </v:group>
            <v:group style="position:absolute;left:1296;top:2096;width:6912;height:312" coordorigin="1296,2096" coordsize="6912,312">
              <v:shape style="position:absolute;left:1296;top:2096;width:6912;height:312" coordorigin="1296,2096" coordsize="6912,312" path="m1296,2408l8208,2408,8208,2096,1296,2096,1296,2408xe" filled="t" fillcolor="#E5E5E5" stroked="f">
                <v:path arrowok="t"/>
                <v:fill type="solid"/>
              </v:shape>
            </v:group>
            <v:group style="position:absolute;left:1296;top:2408;width:6912;height:430" coordorigin="1296,2408" coordsize="6912,430">
              <v:shape style="position:absolute;left:1296;top:2408;width:6912;height:430" coordorigin="1296,2408" coordsize="6912,430" path="m1296,2838l8208,2838,8208,2408,1296,2408,1296,2838xe" filled="t" fillcolor="#E5E5E5" stroked="f">
                <v:path arrowok="t"/>
                <v:fill type="solid"/>
              </v:shape>
            </v:group>
            <v:group style="position:absolute;left:1297;top:814;width:2;height:2024" coordorigin="1297,814" coordsize="2,2024">
              <v:shape style="position:absolute;left:1297;top:814;width:2;height:2024" coordorigin="1297,814" coordsize="0,2024" path="m1297,814l1297,2838e" filled="f" stroked="t" strokeweight=".199998pt" strokecolor="#E5E5E5">
                <v:path arrowok="t"/>
              </v:shape>
            </v:group>
            <v:group style="position:absolute;left:8207;top:814;width:2;height:2024" coordorigin="8207,814" coordsize="2,2024">
              <v:shape style="position:absolute;left:8207;top:814;width:2;height:2024" coordorigin="8207,814" coordsize="0,2024" path="m8207,814l8207,2838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76pt" strokecolor="#E5E5E5">
                <v:path arrowok="t"/>
              </v:shape>
            </v:group>
            <v:group style="position:absolute;left:1296;top:2837;width:6912;height:2" coordorigin="1296,2837" coordsize="6912,2">
              <v:shape style="position:absolute;left:1296;top:2837;width:6912;height:2" coordorigin="1296,2837" coordsize="6912,0" path="m1296,2837l8208,283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By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(w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t)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full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equivalen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"ca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Doe,CEO</w:t>
      </w:r>
    </w:p>
    <w:p>
      <w:pPr>
        <w:pStyle w:val="BodyText"/>
        <w:spacing w:line="331" w:lineRule="auto"/>
        <w:ind w:right="3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Manager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Reddy,Sysadmin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Ram,Developer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Manager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64"/>
        <w:jc w:val="both"/>
      </w:pPr>
      <w:r>
        <w:rPr/>
        <w:pict>
          <v:group style="position:absolute;margin-left:64.699997pt;margin-top:40.591995pt;width:345.8pt;height:101.4pt;mso-position-horizontal-relative:page;mso-position-vertical-relative:paragraph;z-index:-13052" coordorigin="1294,812" coordsize="6916,2028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314" coordorigin="1296,1782" coordsize="6912,314">
              <v:shape style="position:absolute;left:1296;top:1782;width:6912;height:314" coordorigin="1296,1782" coordsize="6912,314" path="m1296,2096l8208,2096,8208,1782,1296,1782,1296,2096xe" filled="t" fillcolor="#E5E5E5" stroked="f">
                <v:path arrowok="t"/>
                <v:fill type="solid"/>
              </v:shape>
            </v:group>
            <v:group style="position:absolute;left:1296;top:2096;width:6912;height:312" coordorigin="1296,2096" coordsize="6912,312">
              <v:shape style="position:absolute;left:1296;top:2096;width:6912;height:312" coordorigin="1296,2096" coordsize="6912,312" path="m1296,2408l8208,2408,8208,2096,1296,2096,1296,2408xe" filled="t" fillcolor="#E5E5E5" stroked="f">
                <v:path arrowok="t"/>
                <v:fill type="solid"/>
              </v:shape>
            </v:group>
            <v:group style="position:absolute;left:1296;top:2408;width:6912;height:430" coordorigin="1296,2408" coordsize="6912,430">
              <v:shape style="position:absolute;left:1296;top:2408;width:6912;height:430" coordorigin="1296,2408" coordsize="6912,430" path="m1296,2838l8208,2838,8208,2408,1296,2408,1296,2838xe" filled="t" fillcolor="#E5E5E5" stroked="f">
                <v:path arrowok="t"/>
                <v:fill type="solid"/>
              </v:shape>
            </v:group>
            <v:group style="position:absolute;left:1297;top:814;width:2;height:2024" coordorigin="1297,814" coordsize="2,2024">
              <v:shape style="position:absolute;left:1297;top:814;width:2;height:2024" coordorigin="1297,814" coordsize="0,2024" path="m1297,814l1297,2838e" filled="f" stroked="t" strokeweight=".199998pt" strokecolor="#E5E5E5">
                <v:path arrowok="t"/>
              </v:shape>
            </v:group>
            <v:group style="position:absolute;left:8207;top:814;width:2;height:2024" coordorigin="8207,814" coordsize="2,2024">
              <v:shape style="position:absolute;left:8207;top:814;width:2;height:2024" coordorigin="8207,814" coordsize="0,2024" path="m8207,814l8207,2838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2837;width:6912;height:2" coordorigin="1296,2837" coordsize="6912,2">
              <v:shape style="position:absolute;left:1296;top:2837;width:6912;height:2" coordorigin="1296,2837" coordsize="6912,0" path="m1296,2837l8208,283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specific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passing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1"/>
          <w:w w:val="125"/>
        </w:rPr>
        <w:t>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5"/>
          <w:w w:val="103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 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 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29"/>
          <w:w w:val="110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(field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2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27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Doe,CEO</w:t>
      </w:r>
      <w:r>
        <w:rPr>
          <w:rFonts w:ascii="Courier New"/>
        </w:rPr>
      </w:r>
    </w:p>
    <w:p>
      <w:pPr>
        <w:pStyle w:val="BodyText"/>
        <w:spacing w:line="331" w:lineRule="auto"/>
        <w:ind w:right="462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Smith,IT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Reddy,Sysadmin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Ram,Developer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15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didn'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work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ed.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il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because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did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asked;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did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w w:val="124"/>
        </w:rPr>
        <w:t> </w:t>
      </w:r>
      <w:r>
        <w:rPr>
          <w:color w:val="333333"/>
          <w:spacing w:val="43"/>
          <w:w w:val="124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nside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is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49"/>
          <w:w w:val="124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"101,</w:t>
      </w:r>
      <w:r>
        <w:rPr>
          <w:color w:val="333333"/>
          <w:spacing w:val="-2"/>
          <w:w w:val="125"/>
        </w:rPr>
        <w:t>Jo</w:t>
      </w:r>
      <w:r>
        <w:rPr>
          <w:color w:val="333333"/>
          <w:spacing w:val="-1"/>
          <w:w w:val="125"/>
        </w:rPr>
        <w:t>hn"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became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2"/>
          <w:w w:val="125"/>
        </w:rPr>
        <w:t>-1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"Do</w:t>
      </w:r>
      <w:r>
        <w:rPr>
          <w:color w:val="333333"/>
          <w:spacing w:val="-1"/>
          <w:w w:val="125"/>
        </w:rPr>
        <w:t>e,</w:t>
      </w: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became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45"/>
          <w:w w:val="111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d.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"Do</w:t>
      </w:r>
      <w:r>
        <w:rPr>
          <w:color w:val="333333"/>
          <w:spacing w:val="-1"/>
          <w:w w:val="125"/>
        </w:rPr>
        <w:t>e,</w:t>
      </w: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5"/>
          <w:w w:val="13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2.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lve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issue,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-F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1701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01.4pt;mso-position-horizontal-relative:page;mso-position-vertical-relative:paragraph;z-index:-13051" coordorigin="1294,-39" coordsize="6916,2028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428" coordorigin="1296,1559" coordsize="6912,428">
              <v:shape style="position:absolute;left:1296;top:1559;width:6912;height:428" coordorigin="1296,1559" coordsize="6912,428" path="m1296,1987l8208,1987,8208,1559,1296,1559,1296,1987xe" filled="t" fillcolor="#E5E5E5" stroked="f">
                <v:path arrowok="t"/>
                <v:fill type="solid"/>
              </v:shape>
            </v:group>
            <v:group style="position:absolute;left:1297;top:-37;width:2;height:2024" coordorigin="1297,-37" coordsize="2,2024">
              <v:shape style="position:absolute;left:1297;top:-37;width:2;height:2024" coordorigin="1297,-37" coordsize="0,2024" path="m1297,-37l1297,1987e" filled="f" stroked="t" strokeweight=".199998pt" strokecolor="#E5E5E5">
                <v:path arrowok="t"/>
              </v:shape>
            </v:group>
            <v:group style="position:absolute;left:8207;top:-37;width:2;height:2024" coordorigin="8207,-37" coordsize="2,2024">
              <v:shape style="position:absolute;left:8207;top:-37;width:2;height:2024" coordorigin="8207,-37" coordsize="0,2024" path="m8207,-37l8207,1987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986;width:6912;height:2" coordorigin="1296,1986" coordsize="6912,2">
              <v:shape style="position:absolute;left:1296;top:1986;width:6912;height:2" coordorigin="1296,1986" coordsize="6912,0" path="m1296,1986l8208,1986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515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52"/>
        <w:jc w:val="left"/>
      </w:pPr>
      <w:r>
        <w:rPr/>
        <w:pict>
          <v:group style="position:absolute;margin-left:64.699997pt;margin-top:52.292pt;width:345.8pt;height:54.4pt;mso-position-horizontal-relative:page;mso-position-vertical-relative:paragraph;z-index:-13050" coordorigin="1294,1046" coordsize="6916,1088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428" coordorigin="1296,1704" coordsize="6912,428">
              <v:shape style="position:absolute;left:1296;top:1704;width:6912;height:428" coordorigin="1296,1704" coordsize="6912,428" path="m1296,2132l8208,2132,8208,1704,1296,1704,1296,2132xe" filled="t" fillcolor="#E5E5E5" stroked="f">
                <v:path arrowok="t"/>
                <v:fill type="solid"/>
              </v:shape>
            </v:group>
            <v:group style="position:absolute;left:1297;top:1048;width:2;height:1084" coordorigin="1297,1048" coordsize="2,1084">
              <v:shape style="position:absolute;left:1297;top:1048;width:2;height:1084" coordorigin="1297,1048" coordsize="0,1084" path="m1297,1048l1297,2132e" filled="f" stroked="t" strokeweight=".199998pt" strokecolor="#E5E5E5">
                <v:path arrowok="t"/>
              </v:shape>
            </v:group>
            <v:group style="position:absolute;left:8207;top:1048;width:2;height:1084" coordorigin="8207,1048" coordsize="2,1084">
              <v:shape style="position:absolute;left:8207;top:1048;width:2;height:1084" coordorigin="8207,1048" coordsize="0,1084" path="m8207,1048l8207,2132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200006pt" strokecolor="#E5E5E5">
                <v:path arrowok="t"/>
              </v:shape>
            </v:group>
            <v:group style="position:absolute;left:1296;top:2131;width:6912;height:2" coordorigin="1296,2131" coordsize="6912,2">
              <v:shape style="position:absolute;left:1296;top:2131;width:6912;height:2" coordorigin="1296,2131" coordsize="6912,0" path="m1296,2131l8208,213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</w:t>
      </w:r>
      <w:r>
        <w:rPr>
          <w:color w:val="333333"/>
          <w:spacing w:val="47"/>
          <w:w w:val="126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uble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1" w:lineRule="auto"/>
        <w:ind w:right="2366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242" w:lineRule="auto" w:before="115"/>
        <w:ind w:left="113" w:right="52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w w:val="125"/>
        </w:rPr>
        <w:t>FS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se.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e'll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39"/>
          <w:w w:val="113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in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52"/>
        <w:jc w:val="left"/>
      </w:pPr>
      <w:r>
        <w:rPr/>
        <w:pict>
          <v:group style="position:absolute;margin-left:64.699997pt;margin-top:28.891977pt;width:345.8pt;height:211pt;mso-position-horizontal-relative:page;mso-position-vertical-relative:paragraph;z-index:-13049" coordorigin="1294,578" coordsize="6916,4220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312" coordorigin="1296,1550" coordsize="6912,312">
              <v:shape style="position:absolute;left:1296;top:1550;width:6912;height:312" coordorigin="1296,1550" coordsize="6912,312" path="m1296,1862l8208,1862,8208,1550,1296,1550,1296,1862xe" filled="t" fillcolor="#E5E5E5" stroked="f">
                <v:path arrowok="t"/>
                <v:fill type="solid"/>
              </v:shape>
            </v:group>
            <v:group style="position:absolute;left:1296;top:1862;width:6912;height:314" coordorigin="1296,1862" coordsize="6912,314">
              <v:shape style="position:absolute;left:1296;top:1862;width:6912;height:314" coordorigin="1296,1862" coordsize="6912,314" path="m1296,2176l8208,2176,8208,1862,1296,1862,1296,2176xe" filled="t" fillcolor="#E5E5E5" stroked="f">
                <v:path arrowok="t"/>
                <v:fill type="solid"/>
              </v:shape>
            </v:group>
            <v:group style="position:absolute;left:1296;top:2176;width:6912;height:312" coordorigin="1296,2176" coordsize="6912,312">
              <v:shape style="position:absolute;left:1296;top:2176;width:6912;height:312" coordorigin="1296,2176" coordsize="6912,312" path="m1296,2488l8208,2488,8208,2176,1296,2176,1296,2488xe" filled="t" fillcolor="#E5E5E5" stroked="f">
                <v:path arrowok="t"/>
                <v:fill type="solid"/>
              </v:shape>
            </v:group>
            <v:group style="position:absolute;left:1296;top:2488;width:6912;height:314" coordorigin="1296,2488" coordsize="6912,314">
              <v:shape style="position:absolute;left:1296;top:2488;width:6912;height:314" coordorigin="1296,2488" coordsize="6912,314" path="m1296,2802l8208,2802,8208,2488,1296,2488,1296,2802xe" filled="t" fillcolor="#E5E5E5" stroked="f">
                <v:path arrowok="t"/>
                <v:fill type="solid"/>
              </v:shape>
            </v:group>
            <v:group style="position:absolute;left:1296;top:2802;width:6912;height:312" coordorigin="1296,2802" coordsize="6912,312">
              <v:shape style="position:absolute;left:1296;top:2802;width:6912;height:312" coordorigin="1296,2802" coordsize="6912,312" path="m1296,3114l8208,3114,8208,2802,1296,2802,1296,3114xe" filled="t" fillcolor="#E5E5E5" stroked="f">
                <v:path arrowok="t"/>
                <v:fill type="solid"/>
              </v:shape>
            </v:group>
            <v:group style="position:absolute;left:1296;top:3114;width:6912;height:314" coordorigin="1296,3114" coordsize="6912,314">
              <v:shape style="position:absolute;left:1296;top:3114;width:6912;height:314" coordorigin="1296,3114" coordsize="6912,314" path="m1296,3428l8208,3428,8208,3114,1296,3114,1296,3428xe" filled="t" fillcolor="#E5E5E5" stroked="f">
                <v:path arrowok="t"/>
                <v:fill type="solid"/>
              </v:shape>
            </v:group>
            <v:group style="position:absolute;left:1296;top:3428;width:6912;height:312" coordorigin="1296,3428" coordsize="6912,312">
              <v:shape style="position:absolute;left:1296;top:3428;width:6912;height:312" coordorigin="1296,3428" coordsize="6912,312" path="m1296,3740l8208,3740,8208,3428,1296,3428,1296,3740xe" filled="t" fillcolor="#E5E5E5" stroked="f">
                <v:path arrowok="t"/>
                <v:fill type="solid"/>
              </v:shape>
            </v:group>
            <v:group style="position:absolute;left:1296;top:3740;width:6912;height:314" coordorigin="1296,3740" coordsize="6912,314">
              <v:shape style="position:absolute;left:1296;top:3740;width:6912;height:314" coordorigin="1296,3740" coordsize="6912,314" path="m1296,4054l8208,4054,8208,3740,1296,3740,1296,4054xe" filled="t" fillcolor="#E5E5E5" stroked="f">
                <v:path arrowok="t"/>
                <v:fill type="solid"/>
              </v:shape>
            </v:group>
            <v:group style="position:absolute;left:1296;top:4054;width:6912;height:312" coordorigin="1296,4054" coordsize="6912,312">
              <v:shape style="position:absolute;left:1296;top:4054;width:6912;height:312" coordorigin="1296,4054" coordsize="6912,312" path="m1296,4366l8208,4366,8208,4054,1296,4054,1296,4366xe" filled="t" fillcolor="#E5E5E5" stroked="f">
                <v:path arrowok="t"/>
                <v:fill type="solid"/>
              </v:shape>
            </v:group>
            <v:group style="position:absolute;left:1296;top:4366;width:6912;height:430" coordorigin="1296,4366" coordsize="6912,430">
              <v:shape style="position:absolute;left:1296;top:4366;width:6912;height:430" coordorigin="1296,4366" coordsize="6912,430" path="m1296,4796l8208,4796,8208,4366,1296,4366,1296,4796xe" filled="t" fillcolor="#E5E5E5" stroked="f">
                <v:path arrowok="t"/>
                <v:fill type="solid"/>
              </v:shape>
            </v:group>
            <v:group style="position:absolute;left:1297;top:580;width:2;height:4216" coordorigin="1297,580" coordsize="2,4216">
              <v:shape style="position:absolute;left:1297;top:580;width:2;height:4216" coordorigin="1297,580" coordsize="0,4216" path="m1297,580l1297,4796e" filled="f" stroked="t" strokeweight=".199998pt" strokecolor="#E5E5E5">
                <v:path arrowok="t"/>
              </v:shape>
            </v:group>
            <v:group style="position:absolute;left:8207;top:580;width:2;height:4216" coordorigin="8207,580" coordsize="2,4216">
              <v:shape style="position:absolute;left:8207;top:580;width:2;height:4216" coordorigin="8207,580" coordsize="0,4216" path="m8207,580l8207,4796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4795;width:6912;height:2" coordorigin="1296,4795" coordsize="6912,2">
              <v:shape style="position:absolute;left:1296;top:4795;width:6912;height:2" coordorigin="1296,4795" coordsize="6912,0" path="m1296,4795l8208,479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heade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5"/>
          <w:w w:val="103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Heading5"/>
        <w:spacing w:line="240" w:lineRule="auto"/>
        <w:ind w:right="52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-F</w:t>
      </w:r>
      <w:r>
        <w:rPr/>
        <w:t> </w:t>
      </w:r>
      <w:r>
        <w:rPr>
          <w:spacing w:val="-1"/>
        </w:rPr>
        <w:t>','</w:t>
      </w:r>
      <w:r>
        <w:rPr/>
        <w:t> </w:t>
      </w:r>
      <w:r>
        <w:rPr>
          <w:spacing w:val="-1"/>
        </w:rPr>
        <w:t>'BEGIN</w:t>
      </w:r>
      <w:r>
        <w:rPr/>
        <w:t> \</w:t>
      </w:r>
      <w:r>
        <w:rPr>
          <w:b w:val="0"/>
        </w:rPr>
      </w:r>
    </w:p>
    <w:p>
      <w:pPr>
        <w:spacing w:before="85"/>
        <w:ind w:left="373" w:right="52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z w:val="20"/>
        </w:rPr>
        <w:t>{ </w:t>
      </w: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"-------------\nName\tTitle\n-------------"}</w:t>
      </w:r>
      <w:r>
        <w:rPr>
          <w:rFonts w:ascii="Courier New"/>
          <w:b/>
          <w:sz w:val="20"/>
        </w:rPr>
        <w:t> \</w:t>
      </w:r>
      <w:r>
        <w:rPr>
          <w:rFonts w:ascii="Courier New"/>
          <w:sz w:val="20"/>
        </w:rPr>
      </w:r>
    </w:p>
    <w:p>
      <w:pPr>
        <w:spacing w:before="87"/>
        <w:ind w:left="373" w:right="52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z w:val="20"/>
        </w:rPr>
        <w:t>{ </w:t>
      </w: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$2,"\t",$3;}</w:t>
      </w:r>
      <w:r>
        <w:rPr>
          <w:rFonts w:ascii="Courier New"/>
          <w:b/>
          <w:sz w:val="20"/>
        </w:rPr>
        <w:t> \</w:t>
      </w:r>
      <w:r>
        <w:rPr>
          <w:rFonts w:ascii="Courier New"/>
          <w:sz w:val="20"/>
        </w:rPr>
      </w:r>
    </w:p>
    <w:p>
      <w:pPr>
        <w:spacing w:before="85"/>
        <w:ind w:left="373" w:right="52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END</w:t>
      </w:r>
      <w:r>
        <w:rPr>
          <w:rFonts w:ascii="Courier New"/>
          <w:b/>
          <w:sz w:val="20"/>
        </w:rPr>
        <w:t> { </w:t>
      </w: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"-------------";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}'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employee.txt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7"/>
        <w:ind w:right="5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-------------</w:t>
      </w:r>
      <w:r>
        <w:rPr>
          <w:rFonts w:ascii="Courier New"/>
        </w:rPr>
      </w:r>
    </w:p>
    <w:p>
      <w:pPr>
        <w:pStyle w:val="BodyText"/>
        <w:tabs>
          <w:tab w:pos="1093" w:val="left" w:leader="none"/>
        </w:tabs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Name</w:t>
        <w:tab/>
      </w:r>
      <w:r>
        <w:rPr>
          <w:rFonts w:ascii="Courier New"/>
          <w:spacing w:val="-1"/>
        </w:rPr>
        <w:t>Title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5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-------------</w:t>
      </w:r>
      <w:r>
        <w:rPr>
          <w:rFonts w:ascii="Courier New"/>
        </w:rPr>
      </w:r>
    </w:p>
    <w:p>
      <w:pPr>
        <w:pStyle w:val="BodyText"/>
        <w:tabs>
          <w:tab w:pos="1933" w:val="left" w:leader="none"/>
        </w:tabs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John</w:t>
      </w:r>
      <w:r>
        <w:rPr>
          <w:rFonts w:ascii="Courier New"/>
        </w:rPr>
        <w:t> Doe</w:t>
        <w:tab/>
      </w:r>
      <w:r>
        <w:rPr>
          <w:rFonts w:ascii="Courier New"/>
          <w:spacing w:val="-1"/>
        </w:rPr>
        <w:t>CEO</w:t>
      </w:r>
      <w:r>
        <w:rPr>
          <w:rFonts w:ascii="Courier New"/>
        </w:rPr>
      </w:r>
    </w:p>
    <w:p>
      <w:pPr>
        <w:pStyle w:val="BodyText"/>
        <w:tabs>
          <w:tab w:pos="1933" w:val="left" w:leader="none"/>
          <w:tab w:pos="2053" w:val="left" w:leader="none"/>
        </w:tabs>
        <w:spacing w:line="331" w:lineRule="auto" w:before="87"/>
        <w:ind w:right="380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Smith</w:t>
        <w:tab/>
        <w:tab/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Reddy</w:t>
        <w:tab/>
      </w:r>
      <w:r>
        <w:rPr>
          <w:rFonts w:ascii="Courier New"/>
          <w:spacing w:val="-1"/>
        </w:rPr>
        <w:t>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Ram</w:t>
        <w:tab/>
      </w:r>
      <w:r>
        <w:rPr>
          <w:rFonts w:ascii="Courier New"/>
          <w:spacing w:val="-1"/>
        </w:rPr>
        <w:t>Developer</w:t>
      </w:r>
      <w:r>
        <w:rPr>
          <w:rFonts w:ascii="Courier New"/>
        </w:rPr>
      </w:r>
    </w:p>
    <w:p>
      <w:pPr>
        <w:pStyle w:val="BodyText"/>
        <w:tabs>
          <w:tab w:pos="2053" w:val="left" w:leader="none"/>
        </w:tabs>
        <w:spacing w:line="225" w:lineRule="exact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Miller</w:t>
        <w:tab/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5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-------------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6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313"/>
        <w:jc w:val="both"/>
      </w:pPr>
      <w:r>
        <w:rPr>
          <w:color w:val="333333"/>
          <w:w w:val="120"/>
        </w:rPr>
        <w:t>In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ab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</w:t>
      </w:r>
      <w:r>
        <w:rPr>
          <w:color w:val="333333"/>
          <w:spacing w:val="-2"/>
          <w:w w:val="120"/>
        </w:rPr>
        <w:t>ort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fields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aligned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ly.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e'll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8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la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secti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ns.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ab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example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es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31"/>
          <w:w w:val="113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can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1"/>
          <w:w w:val="120"/>
        </w:rPr>
        <w:t>use BE</w:t>
      </w:r>
      <w:r>
        <w:rPr>
          <w:color w:val="333333"/>
          <w:spacing w:val="-2"/>
          <w:w w:val="120"/>
        </w:rPr>
        <w:t>GIN</w:t>
      </w:r>
      <w:r>
        <w:rPr>
          <w:color w:val="333333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-1"/>
          <w:w w:val="120"/>
        </w:rPr>
        <w:t> 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-1"/>
          <w:w w:val="120"/>
        </w:rPr>
        <w:t> heade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ND</w:t>
      </w:r>
      <w:r>
        <w:rPr>
          <w:color w:val="333333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-1"/>
          <w:w w:val="120"/>
        </w:rPr>
        <w:t> 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-1"/>
          <w:w w:val="120"/>
        </w:rPr>
        <w:t> f</w:t>
      </w:r>
      <w:r>
        <w:rPr>
          <w:color w:val="333333"/>
          <w:spacing w:val="-2"/>
          <w:w w:val="120"/>
        </w:rPr>
        <w:t>oot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95"/>
        <w:jc w:val="left"/>
      </w:pPr>
      <w:r>
        <w:rPr/>
        <w:pict>
          <v:group style="position:absolute;margin-left:64.699997pt;margin-top:40.591988pt;width:345.8pt;height:38.8pt;mso-position-horizontal-relative:page;mso-position-vertical-relative:paragraph;z-index:-13048" coordorigin="1294,812" coordsize="6916,776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428" coordorigin="1296,1158" coordsize="6912,428">
              <v:shape style="position:absolute;left:1296;top:1158;width:6912;height:428" coordorigin="1296,1158" coordsize="6912,428" path="m1296,1586l8208,1586,8208,1158,1296,1158,1296,1586xe" filled="t" fillcolor="#E5E5E5" stroked="f">
                <v:path arrowok="t"/>
                <v:fill type="solid"/>
              </v:shape>
            </v:group>
            <v:group style="position:absolute;left:1297;top:814;width:2;height:772" coordorigin="1297,814" coordsize="2,772">
              <v:shape style="position:absolute;left:1297;top:814;width:2;height:772" coordorigin="1297,814" coordsize="0,772" path="m1297,814l1297,1586e" filled="f" stroked="t" strokeweight=".199998pt" strokecolor="#E5E5E5">
                <v:path arrowok="t"/>
              </v:shape>
            </v:group>
            <v:group style="position:absolute;left:8207;top:814;width:2;height:772" coordorigin="8207,814" coordsize="2,772">
              <v:shape style="position:absolute;left:8207;top:814;width:2;height:772" coordorigin="8207,814" coordsize="0,772" path="m8207,814l8207,158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1585;width:6912;height:2" coordorigin="1296,1585" coordsize="6912,2">
              <v:shape style="position:absolute;left:1296;top:1585;width:6912;height:2" coordorigin="1296,1585" coordsize="6912,0" path="m1296,1585l8208,158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$0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Bot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same;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338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54. Pattern Matching " w:id="332"/>
      <w:bookmarkEnd w:id="332"/>
      <w:r>
        <w:rPr>
          <w:b w:val="0"/>
        </w:rPr>
      </w:r>
      <w:bookmarkStart w:name="_bookmark64" w:id="333"/>
      <w:bookmarkEnd w:id="333"/>
      <w:r>
        <w:rPr>
          <w:b w:val="0"/>
        </w:rPr>
      </w:r>
      <w:bookmarkStart w:name="_bookmark64" w:id="334"/>
      <w:bookmarkEnd w:id="334"/>
      <w:r>
        <w:rPr>
          <w:color w:val="457AC9"/>
          <w:spacing w:val="-2"/>
          <w:w w:val="120"/>
        </w:rPr>
        <w:t>P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n 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ching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109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icula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7"/>
          <w:w w:val="103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401pt;width:345.8pt;height:54.5pt;mso-position-horizontal-relative:page;mso-position-vertical-relative:paragraph;z-index:-13047" coordorigin="1294,501" coordsize="6916,1090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430" coordorigin="1296,1159" coordsize="6912,430">
              <v:shape style="position:absolute;left:1296;top:1159;width:6912;height:430" coordorigin="1296,1159" coordsize="6912,430" path="m1296,1589l8208,1589,8208,1159,1296,1159,1296,1589xe" filled="t" fillcolor="#E5E5E5" stroked="f">
                <v:path arrowok="t"/>
                <v:fill type="solid"/>
              </v:shape>
            </v:group>
            <v:group style="position:absolute;left:1297;top:503;width:2;height:1086" coordorigin="1297,503" coordsize="2,1086">
              <v:shape style="position:absolute;left:1297;top:503;width:2;height:1086" coordorigin="1297,503" coordsize="0,1086" path="m1297,503l1297,1589e" filled="f" stroked="t" strokeweight=".199998pt" strokecolor="#E5E5E5">
                <v:path arrowok="t"/>
              </v:shape>
            </v:group>
            <v:group style="position:absolute;left:8207;top:503;width:2;height:1086" coordorigin="8207,503" coordsize="2,1086">
              <v:shape style="position:absolute;left:8207;top:503;width:2;height:1086" coordorigin="8207,503" coordsize="0,1086" path="m8207,503l8207,1589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588;width:6912;height:2" coordorigin="1296,1588" coordsize="6912,2">
              <v:shape style="position:absolute;left:1296;top:1588;width:6912;height:2" coordorigin="1296,1588" coordsize="6912,0" path="m1296,1588l8208,158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For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example</w:t>
      </w:r>
      <w:r>
        <w:rPr>
          <w:rFonts w:ascii="Gill Sans MT"/>
          <w:b/>
          <w:color w:val="333333"/>
          <w:spacing w:val="-1"/>
          <w:w w:val="125"/>
          <w:sz w:val="19"/>
        </w:rPr>
        <w:t>,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ll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name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an</w:t>
      </w:r>
      <w:r>
        <w:rPr>
          <w:rFonts w:ascii="Gill Sans MT"/>
          <w:b/>
          <w:color w:val="333333"/>
          <w:spacing w:val="-2"/>
          <w:w w:val="125"/>
          <w:sz w:val="19"/>
        </w:rPr>
        <w:t>d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51"/>
          <w:w w:val="122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M</w:t>
      </w:r>
      <w:r>
        <w:rPr>
          <w:rFonts w:ascii="Gill Sans MT"/>
          <w:b/>
          <w:color w:val="333333"/>
          <w:spacing w:val="-1"/>
          <w:w w:val="125"/>
          <w:sz w:val="19"/>
        </w:rPr>
        <w:t>anage</w:t>
      </w:r>
      <w:r>
        <w:rPr>
          <w:rFonts w:ascii="Gill Sans MT"/>
          <w:b/>
          <w:color w:val="333333"/>
          <w:spacing w:val="-2"/>
          <w:w w:val="125"/>
          <w:sz w:val="19"/>
        </w:rPr>
        <w:t>r</w:t>
      </w:r>
      <w:r>
        <w:rPr>
          <w:rFonts w:ascii="Gill Sans MT"/>
          <w:b/>
          <w:color w:val="333333"/>
          <w:spacing w:val="-1"/>
          <w:w w:val="125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'/Manager/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$3}'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5"/>
        <w:rPr>
          <w:sz w:val="20"/>
          <w:szCs w:val="20"/>
        </w:rPr>
      </w:pPr>
    </w:p>
    <w:p>
      <w:pPr>
        <w:spacing w:before="0"/>
        <w:ind w:left="257" w:right="10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3pt;width:345.8pt;height:54.5pt;mso-position-horizontal-relative:page;mso-position-vertical-relative:paragraph;z-index:-13046" coordorigin="1294,501" coordsize="6916,1090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430" coordorigin="1296,1159" coordsize="6912,430">
              <v:shape style="position:absolute;left:1296;top:1159;width:6912;height:430" coordorigin="1296,1159" coordsize="6912,430" path="m1296,1589l8208,1589,8208,1159,1296,1159,1296,1589xe" filled="t" fillcolor="#E5E5E5" stroked="f">
                <v:path arrowok="t"/>
                <v:fill type="solid"/>
              </v:shape>
            </v:group>
            <v:group style="position:absolute;left:1297;top:503;width:2;height:1086" coordorigin="1297,503" coordsize="2,1086">
              <v:shape style="position:absolute;left:1297;top:503;width:2;height:1086" coordorigin="1297,503" coordsize="0,1086" path="m1297,503l1297,1589e" filled="f" stroked="t" strokeweight=".199998pt" strokecolor="#E5E5E5">
                <v:path arrowok="t"/>
              </v:shape>
            </v:group>
            <v:group style="position:absolute;left:8207;top:503;width:2;height:1086" coordorigin="8207,503" coordsize="2,1086">
              <v:shape style="position:absolute;left:8207;top:503;width:2;height:1086" coordorigin="8207,503" coordsize="0,1086" path="m8207,503l8207,1589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1588;width:6912;height:2" coordorigin="1296,1588" coordsize="6912,2">
              <v:shape style="position:absolute;left:1296;top:1588;width:6912;height:2" coordorigin="1296,1588" coordsize="6912,0" path="m1296,1588l8208,158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2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ll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29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example</w:t>
      </w:r>
      <w:r>
        <w:rPr>
          <w:rFonts w:ascii="Gill Sans MT"/>
          <w:b/>
          <w:color w:val="333333"/>
          <w:spacing w:val="-2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9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29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emplo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ee</w:t>
      </w:r>
      <w:r>
        <w:rPr>
          <w:rFonts w:ascii="Gill Sans MT"/>
          <w:b/>
          <w:color w:val="333333"/>
          <w:spacing w:val="-2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name</w:t>
      </w:r>
      <w:r>
        <w:rPr>
          <w:rFonts w:ascii="Gill Sans MT"/>
          <w:b/>
          <w:color w:val="333333"/>
          <w:spacing w:val="-2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who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2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Emp</w:t>
      </w:r>
      <w:r>
        <w:rPr>
          <w:rFonts w:ascii="Gill Sans MT"/>
          <w:b/>
          <w:color w:val="333333"/>
          <w:spacing w:val="-28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d</w:t>
      </w:r>
      <w:r>
        <w:rPr>
          <w:rFonts w:ascii="Gill Sans MT"/>
          <w:b/>
          <w:color w:val="333333"/>
          <w:spacing w:val="33"/>
          <w:w w:val="122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is</w:t>
      </w:r>
      <w:r>
        <w:rPr>
          <w:rFonts w:ascii="Gill Sans MT"/>
          <w:b/>
          <w:color w:val="333333"/>
          <w:spacing w:val="2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102: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Heading5"/>
        <w:spacing w:line="330" w:lineRule="auto"/>
        <w:ind w:right="210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-F</w:t>
      </w:r>
      <w:r>
        <w:rPr/>
        <w:t> ',' </w:t>
      </w:r>
      <w:r>
        <w:rPr>
          <w:spacing w:val="-1"/>
        </w:rPr>
        <w:t>'/^102/</w:t>
      </w:r>
      <w:r>
        <w:rPr/>
        <w:t> </w:t>
      </w:r>
      <w:r>
        <w:rPr>
          <w:spacing w:val="-1"/>
        </w:rPr>
        <w:t>{print</w:t>
      </w:r>
      <w:r>
        <w:rPr/>
        <w:t> </w:t>
      </w:r>
      <w:r>
        <w:rPr>
          <w:spacing w:val="-1"/>
        </w:rPr>
        <w:t>"Emp</w:t>
      </w:r>
      <w:r>
        <w:rPr/>
        <w:t> </w:t>
      </w:r>
      <w:r>
        <w:rPr>
          <w:spacing w:val="-1"/>
        </w:rPr>
        <w:t>id</w:t>
      </w:r>
      <w:r>
        <w:rPr/>
        <w:t> </w:t>
      </w:r>
      <w:r>
        <w:rPr>
          <w:spacing w:val="-1"/>
        </w:rPr>
        <w:t>102</w:t>
      </w:r>
      <w:r>
        <w:rPr/>
        <w:t> </w:t>
      </w:r>
      <w:r>
        <w:rPr>
          <w:spacing w:val="-1"/>
        </w:rPr>
        <w:t>is",</w:t>
      </w:r>
      <w:r>
        <w:rPr/>
        <w:t> </w:t>
      </w:r>
      <w:r>
        <w:rPr>
          <w:spacing w:val="-1"/>
        </w:rPr>
        <w:t>$2}'</w:t>
      </w:r>
      <w:r>
        <w:rPr/>
        <w:t> \</w:t>
      </w:r>
      <w:r>
        <w:rPr>
          <w:spacing w:val="30"/>
        </w:rPr>
        <w:t> </w:t>
      </w:r>
      <w:r>
        <w:rPr/>
        <w:t>employee.txt</w:t>
      </w:r>
      <w:r>
        <w:rPr>
          <w:b w:val="0"/>
        </w:rPr>
      </w:r>
    </w:p>
    <w:p>
      <w:pPr>
        <w:pStyle w:val="BodyText"/>
        <w:spacing w:line="240" w:lineRule="auto" w:before="2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153"/>
        <w:jc w:val="left"/>
        <w:rPr>
          <w:b w:val="0"/>
          <w:bCs w:val="0"/>
        </w:rPr>
      </w:pPr>
      <w:bookmarkStart w:name="Chapter 9. Awk Built-in Variables " w:id="335"/>
      <w:bookmarkEnd w:id="335"/>
      <w:r>
        <w:rPr>
          <w:b w:val="0"/>
        </w:rPr>
      </w:r>
      <w:bookmarkStart w:name="_bookmark65" w:id="336"/>
      <w:bookmarkEnd w:id="336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-11"/>
          <w:w w:val="120"/>
        </w:rPr>
        <w:t> </w:t>
      </w:r>
      <w:r>
        <w:rPr>
          <w:color w:val="23477D"/>
          <w:spacing w:val="-1"/>
          <w:w w:val="120"/>
        </w:rPr>
        <w:t>9.</w:t>
      </w:r>
      <w:r>
        <w:rPr>
          <w:color w:val="23477D"/>
          <w:spacing w:val="-11"/>
          <w:w w:val="120"/>
        </w:rPr>
        <w:t> </w:t>
      </w:r>
      <w:r>
        <w:rPr>
          <w:color w:val="23477D"/>
          <w:spacing w:val="-2"/>
          <w:w w:val="120"/>
        </w:rPr>
        <w:t>A</w:t>
      </w:r>
      <w:r>
        <w:rPr>
          <w:color w:val="23477D"/>
          <w:spacing w:val="-1"/>
          <w:w w:val="120"/>
        </w:rPr>
        <w:t>wk</w:t>
      </w:r>
      <w:r>
        <w:rPr>
          <w:color w:val="23477D"/>
          <w:spacing w:val="-11"/>
          <w:w w:val="120"/>
        </w:rPr>
        <w:t> </w:t>
      </w:r>
      <w:r>
        <w:rPr>
          <w:color w:val="23477D"/>
          <w:spacing w:val="-2"/>
          <w:w w:val="120"/>
        </w:rPr>
        <w:t>B</w:t>
      </w:r>
      <w:r>
        <w:rPr>
          <w:color w:val="23477D"/>
          <w:spacing w:val="-1"/>
          <w:w w:val="120"/>
        </w:rPr>
        <w:t>uilt-in</w:t>
      </w:r>
      <w:r>
        <w:rPr>
          <w:color w:val="23477D"/>
          <w:spacing w:val="-11"/>
          <w:w w:val="120"/>
        </w:rPr>
        <w:t> </w:t>
      </w:r>
      <w:r>
        <w:rPr>
          <w:color w:val="23477D"/>
          <w:spacing w:val="-4"/>
          <w:w w:val="120"/>
        </w:rPr>
        <w:t>V</w:t>
      </w:r>
      <w:r>
        <w:rPr>
          <w:color w:val="23477D"/>
          <w:spacing w:val="-3"/>
          <w:w w:val="120"/>
        </w:rPr>
        <w:t>a</w:t>
      </w:r>
      <w:r>
        <w:rPr>
          <w:color w:val="23477D"/>
          <w:spacing w:val="-4"/>
          <w:w w:val="120"/>
        </w:rPr>
        <w:t>ri</w:t>
      </w:r>
      <w:r>
        <w:rPr>
          <w:color w:val="23477D"/>
          <w:spacing w:val="-3"/>
          <w:w w:val="120"/>
        </w:rPr>
        <w:t>ables</w:t>
      </w:r>
      <w:r>
        <w:rPr>
          <w:b w:val="0"/>
          <w:color w:val="000000"/>
        </w:rPr>
      </w:r>
    </w:p>
    <w:p>
      <w:pPr>
        <w:spacing w:line="210" w:lineRule="exact" w:before="9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55. FS - Input Field Separator " w:id="337"/>
      <w:bookmarkEnd w:id="337"/>
      <w:r>
        <w:rPr>
          <w:b w:val="0"/>
        </w:rPr>
      </w:r>
      <w:bookmarkStart w:name="_bookmark66" w:id="338"/>
      <w:bookmarkEnd w:id="338"/>
      <w:r>
        <w:rPr>
          <w:b w:val="0"/>
        </w:rPr>
      </w:r>
      <w:bookmarkStart w:name="_bookmark66" w:id="339"/>
      <w:bookmarkEnd w:id="339"/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S</w:t>
      </w:r>
      <w:r>
        <w:rPr>
          <w:color w:val="457AC9"/>
          <w:spacing w:val="1"/>
          <w:w w:val="120"/>
        </w:rPr>
        <w:t> </w:t>
      </w:r>
      <w:r>
        <w:rPr>
          <w:color w:val="457AC9"/>
          <w:w w:val="120"/>
        </w:rPr>
        <w:t>-</w:t>
      </w:r>
      <w:r>
        <w:rPr>
          <w:color w:val="457AC9"/>
          <w:spacing w:val="-1"/>
          <w:w w:val="120"/>
        </w:rPr>
        <w:t> </w:t>
      </w:r>
      <w:r>
        <w:rPr>
          <w:color w:val="457AC9"/>
          <w:spacing w:val="-2"/>
          <w:w w:val="120"/>
        </w:rPr>
        <w:t>I</w:t>
      </w:r>
      <w:r>
        <w:rPr>
          <w:color w:val="457AC9"/>
          <w:spacing w:val="-1"/>
          <w:w w:val="120"/>
        </w:rPr>
        <w:t>nput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ield</w:t>
      </w:r>
      <w:r>
        <w:rPr>
          <w:color w:val="457AC9"/>
          <w:spacing w:val="1"/>
          <w:w w:val="120"/>
        </w:rPr>
        <w:t> </w:t>
      </w:r>
      <w:r>
        <w:rPr>
          <w:color w:val="457AC9"/>
          <w:spacing w:val="-1"/>
          <w:w w:val="120"/>
        </w:rPr>
        <w:t>Sepa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tor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52.291977pt;width:345.8pt;height:23.1pt;mso-position-horizontal-relative:page;mso-position-vertical-relative:paragraph;z-index:-13045" coordorigin="1294,1046" coordsize="6916,462">
            <v:group style="position:absolute;left:1296;top:1048;width:6912;height:458" coordorigin="1296,1048" coordsize="6912,458">
              <v:shape style="position:absolute;left:1296;top:1048;width:6912;height:458" coordorigin="1296,1048" coordsize="6912,458" path="m1296,1506l8208,1506,8208,1048,1296,1048,1296,1506xe" filled="t" fillcolor="#E5E5E5" stroked="f">
                <v:path arrowok="t"/>
                <v:fill type="solid"/>
              </v:shape>
            </v:group>
            <v:group style="position:absolute;left:1297;top:1048;width:2;height:458" coordorigin="1297,1048" coordsize="2,458">
              <v:shape style="position:absolute;left:1297;top:1048;width:2;height:458" coordorigin="1297,1048" coordsize="0,458" path="m1297,1048l1297,1506e" filled="f" stroked="t" strokeweight=".199998pt" strokecolor="#E5E5E5">
                <v:path arrowok="t"/>
              </v:shape>
            </v:group>
            <v:group style="position:absolute;left:8207;top:1048;width:2;height:458" coordorigin="8207,1048" coordsize="2,458">
              <v:shape style="position:absolute;left:8207;top:1048;width:2;height:458" coordorigin="8207,1048" coordsize="0,458" path="m8207,1048l8207,1506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200006pt" strokecolor="#E5E5E5">
                <v:path arrowok="t"/>
              </v:shape>
            </v:group>
            <v:group style="position:absolute;left:1296;top:1505;width:6912;height:2" coordorigin="1296,1505" coordsize="6912,2">
              <v:shape style="position:absolute;left:1296;top:1505;width:6912;height:2" coordorigin="1296,1505" coordsize="6912,0" path="m1296,1505l8208,150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gnized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35"/>
          <w:w w:val="13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 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space,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kn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37"/>
          <w:w w:val="120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-F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$3}'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40.591976pt;width:345.8pt;height:23.2pt;mso-position-horizontal-relative:page;mso-position-vertical-relative:paragraph;z-index:-13044" coordorigin="1294,812" coordsize="6916,464">
            <v:group style="position:absolute;left:1296;top:814;width:6912;height:460" coordorigin="1296,814" coordsize="6912,460">
              <v:shape style="position:absolute;left:1296;top:814;width:6912;height:460" coordorigin="1296,814" coordsize="6912,460" path="m1296,1274l8208,1274,8208,814,1296,814,1296,1274xe" filled="t" fillcolor="#E5E5E5" stroked="f">
                <v:path arrowok="t"/>
                <v:fill type="solid"/>
              </v:shape>
            </v:group>
            <v:group style="position:absolute;left:1297;top:814;width:2;height:460" coordorigin="1297,814" coordsize="2,460">
              <v:shape style="position:absolute;left:1297;top:814;width:2;height:460" coordorigin="1297,814" coordsize="0,460" path="m1297,814l1297,1274e" filled="f" stroked="t" strokeweight=".199998pt" strokecolor="#E5E5E5">
                <v:path arrowok="t"/>
              </v:shape>
            </v:group>
            <v:group style="position:absolute;left:8207;top:814;width:2;height:460" coordorigin="8207,814" coordsize="2,460">
              <v:shape style="position:absolute;left:8207;top:814;width:2;height:460" coordorigin="8207,814" coordsize="0,460" path="m8207,814l8207,1274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1273;width:6912;height:2" coordorigin="1296,1273" coordsize="6912,2">
              <v:shape style="position:absolute;left:1296;top:1273;width:6912;height:2" coordorigin="1296,1273" coordsize="6912,0" path="m1296,1273l8208,127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FS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(field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tor)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FS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{FS=","}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$3}'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/>
        <w:pict>
          <v:group style="position:absolute;margin-left:64.699997pt;margin-top:52.191982pt;width:345.8pt;height:70.1pt;mso-position-horizontal-relative:page;mso-position-vertical-relative:paragraph;z-index:-13043" coordorigin="1294,1044" coordsize="6916,1402">
            <v:group style="position:absolute;left:1296;top:1046;width:6912;height:344" coordorigin="1296,1046" coordsize="6912,344">
              <v:shape style="position:absolute;left:1296;top:1046;width:6912;height:344" coordorigin="1296,1046" coordsize="6912,344" path="m1296,1390l8208,1390,8208,1046,1296,1046,1296,1390xe" filled="t" fillcolor="#E5E5E5" stroked="f">
                <v:path arrowok="t"/>
                <v:fill type="solid"/>
              </v:shape>
            </v:group>
            <v:group style="position:absolute;left:1296;top:1390;width:6912;height:312" coordorigin="1296,1390" coordsize="6912,312">
              <v:shape style="position:absolute;left:1296;top:1390;width:6912;height:312" coordorigin="1296,1390" coordsize="6912,312" path="m1296,1702l8208,1702,8208,1390,1296,1390,1296,1702xe" filled="t" fillcolor="#E5E5E5" stroked="f">
                <v:path arrowok="t"/>
                <v:fill type="solid"/>
              </v:shape>
            </v:group>
            <v:group style="position:absolute;left:1296;top:1702;width:6912;height:314" coordorigin="1296,1702" coordsize="6912,314">
              <v:shape style="position:absolute;left:1296;top:1702;width:6912;height:314" coordorigin="1296,1702" coordsize="6912,314" path="m1296,2016l8208,2016,8208,1702,1296,1702,1296,2016xe" filled="t" fillcolor="#E5E5E5" stroked="f">
                <v:path arrowok="t"/>
                <v:fill type="solid"/>
              </v:shape>
            </v:group>
            <v:group style="position:absolute;left:1296;top:2016;width:6912;height:428" coordorigin="1296,2016" coordsize="6912,428">
              <v:shape style="position:absolute;left:1296;top:2016;width:6912;height:428" coordorigin="1296,2016" coordsize="6912,428" path="m1296,2444l8208,2444,8208,2016,1296,2016,1296,2444xe" filled="t" fillcolor="#E5E5E5" stroked="f">
                <v:path arrowok="t"/>
                <v:fill type="solid"/>
              </v:shape>
            </v:group>
            <v:group style="position:absolute;left:1297;top:1046;width:2;height:1398" coordorigin="1297,1046" coordsize="2,1398">
              <v:shape style="position:absolute;left:1297;top:1046;width:2;height:1398" coordorigin="1297,1046" coordsize="0,1398" path="m1297,1046l1297,2444e" filled="f" stroked="t" strokeweight=".199998pt" strokecolor="#E5E5E5">
                <v:path arrowok="t"/>
              </v:shape>
            </v:group>
            <v:group style="position:absolute;left:8207;top:1046;width:2;height:1398" coordorigin="8207,1046" coordsize="2,1398">
              <v:shape style="position:absolute;left:8207;top:1046;width:2;height:1398" coordorigin="8207,1046" coordsize="0,1398" path="m8207,1046l8207,2444e" filled="f" stroked="t" strokeweight=".200006pt" strokecolor="#E5E5E5">
                <v:path arrowok="t"/>
              </v:shape>
            </v:group>
            <v:group style="position:absolute;left:1296;top:1047;width:6912;height:2" coordorigin="1296,1047" coordsize="6912,2">
              <v:shape style="position:absolute;left:1296;top:1047;width:6912;height:2" coordorigin="1296,1047" coordsize="6912,0" path="m1296,1047l8208,1047e" filled="f" stroked="t" strokeweight=".200006pt" strokecolor="#E5E5E5">
                <v:path arrowok="t"/>
              </v:shape>
            </v:group>
            <v:group style="position:absolute;left:1296;top:2443;width:6912;height:2" coordorigin="1296,2443" coordsize="6912,2">
              <v:shape style="position:absolute;left:1296;top:2443;width:6912;height:2" coordorigin="1296,2443" coordsize="6912,0" path="m1296,2443l8208,244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ck.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FS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heade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ck.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45"/>
          <w:w w:val="9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ND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semi</w:t>
      </w:r>
      <w:r>
        <w:rPr>
          <w:color w:val="333333"/>
          <w:spacing w:val="-2"/>
          <w:w w:val="125"/>
        </w:rPr>
        <w:t>-co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FS=",";</w:t>
      </w:r>
      <w:r>
        <w:rPr>
          <w:rFonts w:ascii="Courier New"/>
        </w:rPr>
        <w:t> \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"-------------\nName\tTitle\n-------------"</w:t>
      </w:r>
      <w:r>
        <w:rPr>
          <w:rFonts w:ascii="Courier New"/>
        </w:rPr>
        <w:t> } \</w:t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$2,"\t",$3;</w:t>
      </w:r>
      <w:r>
        <w:rPr>
          <w:rFonts w:ascii="Courier New"/>
        </w:rPr>
        <w:t> } \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"-------------"}'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205"/>
        <w:jc w:val="left"/>
      </w:pP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333333"/>
          <w:spacing w:val="43"/>
          <w:w w:val="14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ually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espace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41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2"/>
          <w:w w:val="125"/>
        </w:rPr>
        <w:t>-m</w:t>
      </w:r>
      <w:r>
        <w:rPr>
          <w:color w:val="333333"/>
          <w:spacing w:val="-1"/>
          <w:w w:val="125"/>
        </w:rPr>
        <w:t>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fs.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3"/>
          <w:w w:val="117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color w:val="333333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id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w w:val="130"/>
        </w:rPr>
        <w:t>: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2"/>
          <w:w w:val="130"/>
        </w:rPr>
        <w:t>Colon</w:t>
      </w:r>
      <w:r>
        <w:rPr>
          <w:color w:val="333333"/>
          <w:spacing w:val="-32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ld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tor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af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w w:val="125"/>
        </w:rPr>
        <w:t>%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age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5"/>
        <w:spacing w:line="240" w:lineRule="auto" w:before="73"/>
        <w:ind w:left="113" w:right="170"/>
        <w:jc w:val="left"/>
        <w:rPr>
          <w:rFonts w:ascii="Gill Sans MT" w:hAnsi="Gill Sans MT" w:cs="Gill Sans MT" w:eastAsia="Gill Sans MT"/>
          <w:b w:val="0"/>
          <w:bCs w:val="0"/>
        </w:rPr>
      </w:pPr>
      <w:r>
        <w:rPr/>
        <w:pict>
          <v:group style="position:absolute;margin-left:64.699982pt;margin-top:18.241964pt;width:345.8pt;height:101.4pt;mso-position-horizontal-relative:page;mso-position-vertical-relative:paragraph;z-index:-13042" coordorigin="1294,365" coordsize="6916,2028">
            <v:group style="position:absolute;left:1296;top:367;width:6912;height:342" coordorigin="1296,367" coordsize="6912,342">
              <v:shape style="position:absolute;left:1296;top:367;width:6912;height:342" coordorigin="1296,367" coordsize="6912,342" path="m1296,709l8208,709,8208,367,1296,367,1296,709xe" filled="t" fillcolor="#E5E5E5" stroked="f">
                <v:path arrowok="t"/>
                <v:fill type="solid"/>
              </v:shape>
            </v:group>
            <v:group style="position:absolute;left:1296;top:709;width:6912;height:314" coordorigin="1296,709" coordsize="6912,314">
              <v:shape style="position:absolute;left:1296;top:709;width:6912;height:314" coordorigin="1296,709" coordsize="6912,314" path="m1296,1023l8208,1023,8208,709,1296,709,1296,1023xe" filled="t" fillcolor="#E5E5E5" stroked="f">
                <v:path arrowok="t"/>
                <v:fill type="solid"/>
              </v:shape>
            </v:group>
            <v:group style="position:absolute;left:1296;top:1023;width:6912;height:312" coordorigin="1296,1023" coordsize="6912,312">
              <v:shape style="position:absolute;left:1296;top:1023;width:6912;height:312" coordorigin="1296,1023" coordsize="6912,312" path="m1296,1335l8208,1335,8208,1023,1296,1023,1296,1335xe" filled="t" fillcolor="#E5E5E5" stroked="f">
                <v:path arrowok="t"/>
                <v:fill type="solid"/>
              </v:shape>
            </v:group>
            <v:group style="position:absolute;left:1296;top:1335;width:6912;height:314" coordorigin="1296,1335" coordsize="6912,314">
              <v:shape style="position:absolute;left:1296;top:1335;width:6912;height:314" coordorigin="1296,1335" coordsize="6912,314" path="m1296,1649l8208,1649,8208,1335,1296,1335,1296,1649xe" filled="t" fillcolor="#E5E5E5" stroked="f">
                <v:path arrowok="t"/>
                <v:fill type="solid"/>
              </v:shape>
            </v:group>
            <v:group style="position:absolute;left:1296;top:1649;width:6912;height:312" coordorigin="1296,1649" coordsize="6912,312">
              <v:shape style="position:absolute;left:1296;top:1649;width:6912;height:312" coordorigin="1296,1649" coordsize="6912,312" path="m1296,1961l8208,1961,8208,1649,1296,1649,1296,1961xe" filled="t" fillcolor="#E5E5E5" stroked="f">
                <v:path arrowok="t"/>
                <v:fill type="solid"/>
              </v:shape>
            </v:group>
            <v:group style="position:absolute;left:1296;top:1961;width:6912;height:430" coordorigin="1296,1961" coordsize="6912,430">
              <v:shape style="position:absolute;left:1296;top:1961;width:6912;height:430" coordorigin="1296,1961" coordsize="6912,430" path="m1296,2391l8208,2391,8208,1961,1296,1961,1296,2391xe" filled="t" fillcolor="#E5E5E5" stroked="f">
                <v:path arrowok="t"/>
                <v:fill type="solid"/>
              </v:shape>
            </v:group>
            <v:group style="position:absolute;left:1297;top:367;width:2;height:2024" coordorigin="1297,367" coordsize="2,2024">
              <v:shape style="position:absolute;left:1297;top:367;width:2;height:2024" coordorigin="1297,367" coordsize="0,2024" path="m1297,367l1297,2391e" filled="f" stroked="t" strokeweight=".199998pt" strokecolor="#E5E5E5">
                <v:path arrowok="t"/>
              </v:shape>
            </v:group>
            <v:group style="position:absolute;left:8207;top:367;width:2;height:2024" coordorigin="8207,367" coordsize="2,2024">
              <v:shape style="position:absolute;left:8207;top:367;width:2;height:2024" coordorigin="8207,367" coordsize="0,2024" path="m8207,367l8207,2391e" filled="f" stroked="t" strokeweight=".200006pt" strokecolor="#E5E5E5">
                <v:path arrowok="t"/>
              </v:shape>
            </v:group>
            <v:group style="position:absolute;left:1296;top:368;width:6912;height:2" coordorigin="1296,368" coordsize="6912,2">
              <v:shape style="position:absolute;left:1296;top:368;width:6912;height:2" coordorigin="1296,368" coordsize="6912,0" path="m1296,368l8208,368e" filled="f" stroked="t" strokeweight=".200037pt" strokecolor="#E5E5E5">
                <v:path arrowok="t"/>
              </v:shape>
            </v:group>
            <v:group style="position:absolute;left:1296;top:2390;width:6912;height:2" coordorigin="1296,2390" coordsize="6912,2">
              <v:shape style="position:absolute;left:1296;top:2390;width:6912;height:2" coordorigin="1296,2390" coordsize="6912,0" path="m1296,2390l8208,2390e" filled="f" stroked="t" strokeweight=".200006pt" strokecolor="#E5E5E5">
                <v:path arrowok="t"/>
              </v:shape>
            </v:group>
            <w10:wrap type="none"/>
          </v:group>
        </w:pict>
      </w:r>
      <w:bookmarkStart w:name="Create the file:" w:id="340"/>
      <w:bookmarkEnd w:id="340"/>
      <w:r>
        <w:rPr>
          <w:b w:val="0"/>
        </w:rPr>
      </w:r>
      <w:r>
        <w:rPr>
          <w:rFonts w:ascii="Gill Sans MT"/>
          <w:color w:val="333333"/>
          <w:spacing w:val="-2"/>
          <w:w w:val="120"/>
        </w:rPr>
        <w:t>Cr</w:t>
      </w:r>
      <w:r>
        <w:rPr>
          <w:rFonts w:ascii="Gill Sans MT"/>
          <w:color w:val="333333"/>
          <w:spacing w:val="-1"/>
          <w:w w:val="120"/>
        </w:rPr>
        <w:t>ea</w:t>
      </w:r>
      <w:r>
        <w:rPr>
          <w:rFonts w:ascii="Gill Sans MT"/>
          <w:color w:val="333333"/>
          <w:spacing w:val="-2"/>
          <w:w w:val="120"/>
        </w:rPr>
        <w:t>t</w:t>
      </w:r>
      <w:r>
        <w:rPr>
          <w:rFonts w:ascii="Gill Sans MT"/>
          <w:color w:val="333333"/>
          <w:spacing w:val="-1"/>
          <w:w w:val="120"/>
        </w:rPr>
        <w:t>e</w:t>
      </w:r>
      <w:r>
        <w:rPr>
          <w:rFonts w:ascii="Gill Sans MT"/>
          <w:color w:val="333333"/>
          <w:spacing w:val="5"/>
          <w:w w:val="120"/>
        </w:rPr>
        <w:t> </w:t>
      </w:r>
      <w:r>
        <w:rPr>
          <w:rFonts w:ascii="Gill Sans MT"/>
          <w:color w:val="333333"/>
          <w:spacing w:val="-2"/>
          <w:w w:val="120"/>
        </w:rPr>
        <w:t>t</w:t>
      </w:r>
      <w:r>
        <w:rPr>
          <w:rFonts w:ascii="Gill Sans MT"/>
          <w:color w:val="333333"/>
          <w:spacing w:val="-1"/>
          <w:w w:val="120"/>
        </w:rPr>
        <w:t>he</w:t>
      </w:r>
      <w:r>
        <w:rPr>
          <w:rFonts w:ascii="Gill Sans MT"/>
          <w:color w:val="333333"/>
          <w:spacing w:val="6"/>
          <w:w w:val="120"/>
        </w:rPr>
        <w:t> </w:t>
      </w:r>
      <w:r>
        <w:rPr>
          <w:rFonts w:ascii="Gill Sans MT"/>
          <w:color w:val="333333"/>
          <w:spacing w:val="-1"/>
          <w:w w:val="120"/>
        </w:rPr>
        <w:t>file:</w:t>
      </w:r>
      <w:r>
        <w:rPr>
          <w:rFonts w:ascii="Gill Sans MT"/>
          <w:b w:val="0"/>
          <w:color w:val="000000"/>
        </w:rPr>
      </w:r>
    </w:p>
    <w:p>
      <w:pPr>
        <w:pStyle w:val="BodyText"/>
        <w:spacing w:line="332" w:lineRule="auto" w:before="177"/>
        <w:ind w:right="29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employee-multiple-fs.txt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Doe:CEO%10000</w:t>
      </w:r>
      <w:r>
        <w:rPr>
          <w:rFonts w:ascii="Courier New"/>
        </w:rPr>
      </w:r>
    </w:p>
    <w:p>
      <w:pPr>
        <w:pStyle w:val="BodyText"/>
        <w:spacing w:line="331" w:lineRule="auto"/>
        <w:ind w:right="256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Manager%5000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Reddy:Sysadmin%4500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Ram:Developer%4500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Miller:Sales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Manager%3000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32"/>
          <w:w w:val="138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worr</w:t>
      </w:r>
      <w:r>
        <w:rPr>
          <w:color w:val="333333"/>
          <w:spacing w:val="-1"/>
          <w:w w:val="125"/>
        </w:rPr>
        <w:t>y,</w:t>
      </w:r>
      <w:r>
        <w:rPr>
          <w:color w:val="333333"/>
          <w:spacing w:val="-23"/>
          <w:w w:val="125"/>
        </w:rPr>
        <w:t> </w:t>
      </w:r>
      <w:r>
        <w:rPr>
          <w:color w:val="333333"/>
          <w:w w:val="125"/>
        </w:rPr>
        <w:t>FS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escue.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MULTIPL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FS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"[,:%]"</w:t>
      </w:r>
      <w:r>
        <w:rPr>
          <w:color w:val="333333"/>
          <w:spacing w:val="32"/>
          <w:w w:val="132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: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%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70"/>
        <w:jc w:val="left"/>
      </w:pPr>
      <w:r>
        <w:rPr/>
        <w:pict>
          <v:group style="position:absolute;margin-left:64.699997pt;margin-top:28.991978pt;width:345.8pt;height:117pt;mso-position-horizontal-relative:page;mso-position-vertical-relative:paragraph;z-index:-13041" coordorigin="1294,580" coordsize="6916,2340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428" coordorigin="1296,2490" coordsize="6912,428">
              <v:shape style="position:absolute;left:1296;top:2490;width:6912;height:428" coordorigin="1296,2490" coordsize="6912,428" path="m1296,2918l8208,2918,8208,2490,1296,2490,1296,2918xe" filled="t" fillcolor="#E5E5E5" stroked="f">
                <v:path arrowok="t"/>
                <v:fill type="solid"/>
              </v:shape>
            </v:group>
            <v:group style="position:absolute;left:1297;top:582;width:2;height:2336" coordorigin="1297,582" coordsize="2,2336">
              <v:shape style="position:absolute;left:1297;top:582;width:2;height:2336" coordorigin="1297,582" coordsize="0,2336" path="m1297,582l1297,2918e" filled="f" stroked="t" strokeweight=".199998pt" strokecolor="#E5E5E5">
                <v:path arrowok="t"/>
              </v:shape>
            </v:group>
            <v:group style="position:absolute;left:8207;top:582;width:2;height:2336" coordorigin="8207,582" coordsize="2,2336">
              <v:shape style="position:absolute;left:8207;top:582;width:2;height:2336" coordorigin="8207,582" coordsize="0,2336" path="m8207,582l8207,2918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2917;width:6912;height:2" coordorigin="1296,2917" coordsize="6912,2">
              <v:shape style="position:absolute;left:1296;top:2917;width:6912;height:2" coordorigin="1296,2917" coordsize="6912,0" path="m1296,2917l8208,291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2"/>
          <w:w w:val="125"/>
        </w:rPr>
        <w:t>-m</w:t>
      </w:r>
      <w:r>
        <w:rPr>
          <w:color w:val="333333"/>
          <w:spacing w:val="-1"/>
          <w:w w:val="125"/>
        </w:rPr>
        <w:t>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fs.</w:t>
      </w:r>
      <w:r>
        <w:rPr>
          <w:color w:val="333333"/>
          <w:spacing w:val="-2"/>
          <w:w w:val="125"/>
        </w:rPr>
        <w:t>txt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sepa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tor</w:t>
      </w:r>
      <w:r>
        <w:rPr>
          <w:color w:val="333333"/>
          <w:spacing w:val="-2"/>
          <w:w w:val="125"/>
        </w:rPr>
        <w:t>s.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Heading5"/>
        <w:spacing w:line="332" w:lineRule="auto"/>
        <w:ind w:right="160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</w:t>
      </w:r>
      <w:r>
        <w:rPr>
          <w:spacing w:val="-1"/>
        </w:rPr>
        <w:t>{FS="[,:%]"}</w:t>
      </w:r>
      <w:r>
        <w:rPr/>
        <w:t> </w:t>
      </w:r>
      <w:r>
        <w:rPr>
          <w:spacing w:val="-1"/>
        </w:rPr>
        <w:t>{print</w:t>
      </w:r>
      <w:r>
        <w:rPr/>
        <w:t> </w:t>
      </w:r>
      <w:r>
        <w:rPr>
          <w:spacing w:val="-1"/>
        </w:rPr>
        <w:t>$2,</w:t>
      </w:r>
      <w:r>
        <w:rPr/>
        <w:t> </w:t>
      </w:r>
      <w:r>
        <w:rPr>
          <w:spacing w:val="-1"/>
        </w:rPr>
        <w:t>$3}'</w:t>
      </w:r>
      <w:r>
        <w:rPr/>
        <w:t> \</w:t>
      </w:r>
      <w:r>
        <w:rPr>
          <w:spacing w:val="27"/>
        </w:rPr>
        <w:t> </w:t>
      </w:r>
      <w:r>
        <w:rPr/>
        <w:t>employee-multiple-fs.txt</w:t>
      </w:r>
      <w:r>
        <w:rPr>
          <w:b w:val="0"/>
        </w:rPr>
      </w:r>
    </w:p>
    <w:p>
      <w:pPr>
        <w:pStyle w:val="BodyText"/>
        <w:spacing w:line="225" w:lineRule="exact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CEO</w:t>
      </w:r>
      <w:r>
        <w:rPr>
          <w:rFonts w:ascii="Courier New"/>
        </w:rPr>
      </w:r>
    </w:p>
    <w:p>
      <w:pPr>
        <w:pStyle w:val="BodyText"/>
        <w:spacing w:line="331" w:lineRule="auto" w:before="87"/>
        <w:ind w:right="410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Sysadmin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Developer</w:t>
      </w:r>
      <w:r>
        <w:rPr>
          <w:rFonts w:ascii="Courier New"/>
        </w:rPr>
      </w:r>
    </w:p>
    <w:p>
      <w:pPr>
        <w:pStyle w:val="BodyText"/>
        <w:spacing w:line="225" w:lineRule="exact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56. OFS - Output Field Separator " w:id="341"/>
      <w:bookmarkEnd w:id="341"/>
      <w:r>
        <w:rPr>
          <w:b w:val="0"/>
        </w:rPr>
      </w:r>
      <w:bookmarkStart w:name="_bookmark67" w:id="342"/>
      <w:bookmarkEnd w:id="342"/>
      <w:r>
        <w:rPr>
          <w:b w:val="0"/>
        </w:rPr>
      </w:r>
      <w:bookmarkStart w:name="_bookmark67" w:id="343"/>
      <w:bookmarkEnd w:id="343"/>
      <w:r>
        <w:rPr>
          <w:color w:val="457AC9"/>
          <w:spacing w:val="-2"/>
          <w:w w:val="120"/>
        </w:rPr>
        <w:t>O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S</w:t>
      </w:r>
      <w:r>
        <w:rPr>
          <w:color w:val="457AC9"/>
          <w:spacing w:val="-23"/>
          <w:w w:val="120"/>
        </w:rPr>
        <w:t> </w:t>
      </w:r>
      <w:r>
        <w:rPr>
          <w:color w:val="457AC9"/>
          <w:w w:val="120"/>
        </w:rPr>
        <w:t>-</w:t>
      </w:r>
      <w:r>
        <w:rPr>
          <w:color w:val="457AC9"/>
          <w:spacing w:val="-24"/>
          <w:w w:val="120"/>
        </w:rPr>
        <w:t> </w:t>
      </w:r>
      <w:r>
        <w:rPr>
          <w:color w:val="457AC9"/>
          <w:spacing w:val="-2"/>
          <w:w w:val="120"/>
        </w:rPr>
        <w:t>O</w:t>
      </w:r>
      <w:r>
        <w:rPr>
          <w:color w:val="457AC9"/>
          <w:spacing w:val="-1"/>
          <w:w w:val="120"/>
        </w:rPr>
        <w:t>utput</w:t>
      </w:r>
      <w:r>
        <w:rPr>
          <w:color w:val="457AC9"/>
          <w:spacing w:val="-23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ield</w:t>
      </w:r>
      <w:r>
        <w:rPr>
          <w:color w:val="457AC9"/>
          <w:spacing w:val="-23"/>
          <w:w w:val="120"/>
        </w:rPr>
        <w:t> </w:t>
      </w:r>
      <w:r>
        <w:rPr>
          <w:color w:val="457AC9"/>
          <w:spacing w:val="-1"/>
          <w:w w:val="120"/>
        </w:rPr>
        <w:t>Sepa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tor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07"/>
        <w:jc w:val="left"/>
      </w:pPr>
      <w:r>
        <w:rPr>
          <w:color w:val="333333"/>
          <w:w w:val="125"/>
        </w:rPr>
        <w:t>FS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OFS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OF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nsecu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41"/>
          <w:w w:val="120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fields.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70"/>
        <w:jc w:val="left"/>
      </w:pP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IFS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27"/>
          <w:w w:val="128"/>
        </w:rPr>
        <w:t> </w:t>
      </w:r>
      <w:r>
        <w:rPr>
          <w:color w:val="333333"/>
          <w:spacing w:val="-1"/>
          <w:w w:val="125"/>
        </w:rPr>
        <w:t>simply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F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name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and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sala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 space</w:t>
      </w:r>
      <w:r>
        <w:rPr>
          <w:color w:val="333333"/>
          <w:spacing w:val="28"/>
          <w:w w:val="127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hem.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12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39"/>
        <w:jc w:val="left"/>
      </w:pPr>
      <w:r>
        <w:rPr/>
        <w:pict>
          <v:group style="position:absolute;margin-left:64.699997pt;margin-top:32.641964pt;width:345.8pt;height:101.4pt;mso-position-horizontal-relative:page;mso-position-vertical-relative:paragraph;z-index:-13040" coordorigin="1294,653" coordsize="6916,2028">
            <v:group style="position:absolute;left:1296;top:655;width:6912;height:342" coordorigin="1296,655" coordsize="6912,342">
              <v:shape style="position:absolute;left:1296;top:655;width:6912;height:342" coordorigin="1296,655" coordsize="6912,342" path="m1296,997l8208,997,8208,655,1296,655,1296,997xe" filled="t" fillcolor="#E5E5E5" stroked="f">
                <v:path arrowok="t"/>
                <v:fill type="solid"/>
              </v:shape>
            </v:group>
            <v:group style="position:absolute;left:1296;top:997;width:6912;height:314" coordorigin="1296,997" coordsize="6912,314">
              <v:shape style="position:absolute;left:1296;top:997;width:6912;height:314" coordorigin="1296,997" coordsize="6912,314" path="m1296,1311l8208,1311,8208,997,1296,997,1296,1311xe" filled="t" fillcolor="#E5E5E5" stroked="f">
                <v:path arrowok="t"/>
                <v:fill type="solid"/>
              </v:shape>
            </v:group>
            <v:group style="position:absolute;left:1296;top:1311;width:6912;height:312" coordorigin="1296,1311" coordsize="6912,312">
              <v:shape style="position:absolute;left:1296;top:1311;width:6912;height:312" coordorigin="1296,1311" coordsize="6912,312" path="m1296,1623l8208,1623,8208,1311,1296,1311,1296,1623xe" filled="t" fillcolor="#E5E5E5" stroked="f">
                <v:path arrowok="t"/>
                <v:fill type="solid"/>
              </v:shape>
            </v:group>
            <v:group style="position:absolute;left:1296;top:1623;width:6912;height:314" coordorigin="1296,1623" coordsize="6912,314">
              <v:shape style="position:absolute;left:1296;top:1623;width:6912;height:314" coordorigin="1296,1623" coordsize="6912,314" path="m1296,1937l8208,1937,8208,1623,1296,1623,1296,1937xe" filled="t" fillcolor="#E5E5E5" stroked="f">
                <v:path arrowok="t"/>
                <v:fill type="solid"/>
              </v:shape>
            </v:group>
            <v:group style="position:absolute;left:1296;top:1937;width:6912;height:312" coordorigin="1296,1937" coordsize="6912,312">
              <v:shape style="position:absolute;left:1296;top:1937;width:6912;height:312" coordorigin="1296,1937" coordsize="6912,312" path="m1296,2249l8208,2249,8208,1937,1296,1937,1296,2249xe" filled="t" fillcolor="#E5E5E5" stroked="f">
                <v:path arrowok="t"/>
                <v:fill type="solid"/>
              </v:shape>
            </v:group>
            <v:group style="position:absolute;left:1296;top:2249;width:6912;height:430" coordorigin="1296,2249" coordsize="6912,430">
              <v:shape style="position:absolute;left:1296;top:2249;width:6912;height:430" coordorigin="1296,2249" coordsize="6912,430" path="m1296,2679l8208,2679,8208,2249,1296,2249,1296,2679xe" filled="t" fillcolor="#E5E5E5" stroked="f">
                <v:path arrowok="t"/>
                <v:fill type="solid"/>
              </v:shape>
            </v:group>
            <v:group style="position:absolute;left:1297;top:655;width:2;height:2024" coordorigin="1297,655" coordsize="2,2024">
              <v:shape style="position:absolute;left:1297;top:655;width:2;height:2024" coordorigin="1297,655" coordsize="0,2024" path="m1297,655l1297,2679e" filled="f" stroked="t" strokeweight=".199998pt" strokecolor="#E5E5E5">
                <v:path arrowok="t"/>
              </v:shape>
            </v:group>
            <v:group style="position:absolute;left:8207;top:655;width:2;height:2024" coordorigin="8207,655" coordsize="2,2024">
              <v:shape style="position:absolute;left:8207;top:655;width:2;height:2024" coordorigin="8207,655" coordsize="0,2024" path="m8207,655l8207,2679e" filled="f" stroked="t" strokeweight=".200006pt" strokecolor="#E5E5E5">
                <v:path arrowok="t"/>
              </v:shape>
            </v:group>
            <v:group style="position:absolute;left:1296;top:656;width:6912;height:2" coordorigin="1296,656" coordsize="6912,2">
              <v:shape style="position:absolute;left:1296;top:656;width:6912;height:2" coordorigin="1296,656" coordsize="6912,0" path="m1296,656l8208,656e" filled="f" stroked="t" strokeweight=".199976pt" strokecolor="#E5E5E5">
                <v:path arrowok="t"/>
              </v:shape>
            </v:group>
            <v:group style="position:absolute;left:1296;top:2678;width:6912;height:2" coordorigin="1296,2678" coordsize="6912,2">
              <v:shape style="position:absolute;left:1296;top:2678;width:6912;height:2" coordorigin="1296,2678" coordsize="6912,0" path="m1296,2678l8208,267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(as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 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),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space.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138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$3}'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CEO</w:t>
      </w:r>
      <w:r>
        <w:rPr>
          <w:rFonts w:ascii="Courier New"/>
        </w:rPr>
      </w:r>
    </w:p>
    <w:p>
      <w:pPr>
        <w:pStyle w:val="BodyText"/>
        <w:spacing w:line="331" w:lineRule="auto"/>
        <w:ind w:right="41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Sysadmin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Developer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include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manually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47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fields,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addi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space 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 </w:t>
      </w:r>
      <w:r>
        <w:rPr>
          <w:color w:val="333333"/>
          <w:w w:val="125"/>
        </w:rPr>
        <w:t>is </w:t>
      </w:r>
      <w:r>
        <w:rPr>
          <w:color w:val="333333"/>
          <w:spacing w:val="-1"/>
          <w:w w:val="125"/>
        </w:rPr>
        <w:t>because, 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25"/>
        </w:rPr>
        <w:t>still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39"/>
        <w:jc w:val="left"/>
      </w:pPr>
      <w:r>
        <w:rPr/>
        <w:pict>
          <v:group style="position:absolute;margin-left:64.700005pt;margin-top:52.291985pt;width:345.8pt;height:101.4pt;mso-position-horizontal-relative:page;mso-position-vertical-relative:paragraph;z-index:-13039" coordorigin="1294,1046" coordsize="6916,2028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312" coordorigin="1296,1704" coordsize="6912,312">
              <v:shape style="position:absolute;left:1296;top:1704;width:6912;height:312" coordorigin="1296,1704" coordsize="6912,312" path="m1296,2016l8208,2016,8208,1704,1296,1704,1296,2016xe" filled="t" fillcolor="#E5E5E5" stroked="f">
                <v:path arrowok="t"/>
                <v:fill type="solid"/>
              </v:shape>
            </v:group>
            <v:group style="position:absolute;left:1296;top:2016;width:6912;height:314" coordorigin="1296,2016" coordsize="6912,314">
              <v:shape style="position:absolute;left:1296;top:2016;width:6912;height:314" coordorigin="1296,2016" coordsize="6912,314" path="m1296,2330l8208,2330,8208,2016,1296,2016,1296,2330xe" filled="t" fillcolor="#E5E5E5" stroked="f">
                <v:path arrowok="t"/>
                <v:fill type="solid"/>
              </v:shape>
            </v:group>
            <v:group style="position:absolute;left:1296;top:2330;width:6912;height:312" coordorigin="1296,2330" coordsize="6912,312">
              <v:shape style="position:absolute;left:1296;top:2330;width:6912;height:312" coordorigin="1296,2330" coordsize="6912,312" path="m1296,2642l8208,2642,8208,2330,1296,2330,1296,2642xe" filled="t" fillcolor="#E5E5E5" stroked="f">
                <v:path arrowok="t"/>
                <v:fill type="solid"/>
              </v:shape>
            </v:group>
            <v:group style="position:absolute;left:1296;top:2642;width:6912;height:430" coordorigin="1296,2642" coordsize="6912,430">
              <v:shape style="position:absolute;left:1296;top:2642;width:6912;height:430" coordorigin="1296,2642" coordsize="6912,430" path="m1296,3072l8208,3072,8208,2642,1296,2642,1296,3072xe" filled="t" fillcolor="#E5E5E5" stroked="f">
                <v:path arrowok="t"/>
                <v:fill type="solid"/>
              </v:shape>
            </v:group>
            <v:group style="position:absolute;left:1297;top:1048;width:2;height:2024" coordorigin="1297,1048" coordsize="2,2024">
              <v:shape style="position:absolute;left:1297;top:1048;width:2;height:2024" coordorigin="1297,1048" coordsize="0,2024" path="m1297,1048l1297,3072e" filled="f" stroked="t" strokeweight=".199998pt" strokecolor="#E5E5E5">
                <v:path arrowok="t"/>
              </v:shape>
            </v:group>
            <v:group style="position:absolute;left:8207;top:1048;width:2;height:2024" coordorigin="8207,1048" coordsize="2,2024">
              <v:shape style="position:absolute;left:8207;top:1048;width:2;height:2024" coordorigin="8207,1048" coordsize="0,2024" path="m8207,1048l8207,3072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199976pt" strokecolor="#E5E5E5">
                <v:path arrowok="t"/>
              </v:shape>
            </v:group>
            <v:group style="position:absolute;left:1296;top:3071;width:6912;height:2" coordorigin="1296,3071" coordsize="6912,2">
              <v:shape style="position:absolute;left:1296;top:3071;width:6912;height:2" coordorigin="1296,3071" coordsize="6912,0" path="m1296,3071l8208,3071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eally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(t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--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2,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:,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4.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kn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values,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78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$3}'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CEO</w:t>
      </w:r>
      <w:r>
        <w:rPr>
          <w:rFonts w:ascii="Courier New"/>
        </w:rPr>
      </w:r>
    </w:p>
    <w:p>
      <w:pPr>
        <w:pStyle w:val="BodyText"/>
        <w:spacing w:line="331" w:lineRule="auto"/>
        <w:ind w:right="38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Sysadmin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Developer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OFS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(o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39"/>
          <w:w w:val="124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),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OF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49"/>
          <w:w w:val="120"/>
        </w:rPr>
        <w:t> </w:t>
      </w:r>
      <w:r>
        <w:rPr>
          <w:color w:val="333333"/>
          <w:spacing w:val="-2"/>
          <w:w w:val="125"/>
        </w:rPr>
        <w:t>OF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(w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1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pStyle w:val="BodyText"/>
        <w:spacing w:line="241" w:lineRule="auto" w:before="115"/>
        <w:ind w:left="113" w:right="139"/>
        <w:jc w:val="left"/>
      </w:pPr>
      <w:r>
        <w:rPr/>
        <w:pict>
          <v:group style="position:absolute;margin-left:64.699997pt;margin-top:46.341991pt;width:345.8pt;height:38.8pt;mso-position-horizontal-relative:page;mso-position-vertical-relative:paragraph;z-index:-13038" coordorigin="1294,927" coordsize="6916,776">
            <v:group style="position:absolute;left:1296;top:929;width:6912;height:344" coordorigin="1296,929" coordsize="6912,344">
              <v:shape style="position:absolute;left:1296;top:929;width:6912;height:344" coordorigin="1296,929" coordsize="6912,344" path="m1296,1273l8208,1273,8208,929,1296,929,1296,1273xe" filled="t" fillcolor="#E5E5E5" stroked="f">
                <v:path arrowok="t"/>
                <v:fill type="solid"/>
              </v:shape>
            </v:group>
            <v:group style="position:absolute;left:1296;top:1273;width:6912;height:428" coordorigin="1296,1273" coordsize="6912,428">
              <v:shape style="position:absolute;left:1296;top:1273;width:6912;height:428" coordorigin="1296,1273" coordsize="6912,428" path="m1296,1701l8208,1701,8208,1273,1296,1273,1296,1701xe" filled="t" fillcolor="#E5E5E5" stroked="f">
                <v:path arrowok="t"/>
                <v:fill type="solid"/>
              </v:shape>
            </v:group>
            <v:group style="position:absolute;left:1297;top:929;width:2;height:772" coordorigin="1297,929" coordsize="2,772">
              <v:shape style="position:absolute;left:1297;top:929;width:2;height:772" coordorigin="1297,929" coordsize="0,772" path="m1297,929l1297,1701e" filled="f" stroked="t" strokeweight=".199998pt" strokecolor="#E5E5E5">
                <v:path arrowok="t"/>
              </v:shape>
            </v:group>
            <v:group style="position:absolute;left:8207;top:929;width:2;height:772" coordorigin="8207,929" coordsize="2,772">
              <v:shape style="position:absolute;left:8207;top:929;width:2;height:772" coordorigin="8207,929" coordsize="0,772" path="m8207,929l8207,1701e" filled="f" stroked="t" strokeweight=".200006pt" strokecolor="#E5E5E5">
                <v:path arrowok="t"/>
              </v:shape>
            </v:group>
            <v:group style="position:absolute;left:1296;top:930;width:6912;height:2" coordorigin="1296,930" coordsize="6912,2">
              <v:shape style="position:absolute;left:1296;top:930;width:6912;height:2" coordorigin="1296,930" coordsize="6912,0" path="m1296,930l8208,930e" filled="f" stroked="t" strokeweight=".199998pt" strokecolor="#E5E5E5">
                <v:path arrowok="t"/>
              </v:shape>
            </v:group>
            <v:group style="position:absolute;left:1296;top:1700;width:6912;height:2" coordorigin="1296,1700" coordsize="6912,2">
              <v:shape style="position:absolute;left:1296;top:1700;width:6912;height:2" coordorigin="1296,1700" coordsize="6912,0" path="m1296,1700l8208,1700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($</w:t>
      </w:r>
      <w:r>
        <w:rPr>
          <w:color w:val="333333"/>
          <w:spacing w:val="-1"/>
          <w:w w:val="125"/>
        </w:rPr>
        <w:t>2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4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41"/>
          <w:w w:val="120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mma, 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1"/>
          <w:w w:val="14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(instead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space),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OFS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5"/>
        <w:spacing w:line="240" w:lineRule="auto"/>
        <w:ind w:right="139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-F</w:t>
      </w:r>
      <w:r>
        <w:rPr/>
        <w:t> </w:t>
      </w:r>
      <w:r>
        <w:rPr>
          <w:spacing w:val="-1"/>
        </w:rPr>
        <w:t>','</w:t>
      </w:r>
      <w:r>
        <w:rPr/>
        <w:t> </w:t>
      </w:r>
      <w:r>
        <w:rPr>
          <w:spacing w:val="-1"/>
        </w:rPr>
        <w:t>'BEGIN</w:t>
      </w:r>
      <w:r>
        <w:rPr/>
        <w:t> { </w:t>
      </w:r>
      <w:r>
        <w:rPr>
          <w:spacing w:val="-1"/>
        </w:rPr>
        <w:t>OFS=":"</w:t>
      </w:r>
      <w:r>
        <w:rPr/>
        <w:t> } \</w:t>
      </w:r>
      <w:r>
        <w:rPr>
          <w:b w:val="0"/>
        </w:rPr>
      </w:r>
    </w:p>
    <w:p>
      <w:pPr>
        <w:spacing w:before="85"/>
        <w:ind w:left="373" w:right="139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z w:val="20"/>
        </w:rPr>
        <w:t>{ </w:t>
      </w: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$2,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$3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}'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employee.txt</w:t>
      </w:r>
      <w:r>
        <w:rPr>
          <w:rFonts w:ascii="Courier New"/>
          <w:sz w:val="20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0"/>
          <w:szCs w:val="20"/>
        </w:rPr>
        <w:sectPr>
          <w:footerReference w:type="default" r:id="rId27"/>
          <w:pgSz w:w="9360" w:h="12960"/>
          <w:pgMar w:footer="351" w:header="465" w:top="700" w:bottom="540" w:left="1040" w:right="1100"/>
          <w:pgNumType w:start="1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53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85.8pt;mso-position-horizontal-relative:page;mso-position-vertical-relative:paragraph;z-index:-13037" coordorigin="1294,-39" coordsize="6916,171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430" coordorigin="1296,1245" coordsize="6912,430">
              <v:shape style="position:absolute;left:1296;top:1245;width:6912;height:430" coordorigin="1296,1245" coordsize="6912,430" path="m1296,1675l8208,1675,8208,1245,1296,1245,1296,1675xe" filled="t" fillcolor="#E5E5E5" stroked="f">
                <v:path arrowok="t"/>
                <v:fill type="solid"/>
              </v:shape>
            </v:group>
            <v:group style="position:absolute;left:1297;top:-37;width:2;height:1712" coordorigin="1297,-37" coordsize="2,1712">
              <v:shape style="position:absolute;left:1297;top:-37;width:2;height:1712" coordorigin="1297,-37" coordsize="0,1712" path="m1297,-37l1297,1675e" filled="f" stroked="t" strokeweight=".199998pt" strokecolor="#E5E5E5">
                <v:path arrowok="t"/>
              </v:shape>
            </v:group>
            <v:group style="position:absolute;left:8207;top:-37;width:2;height:1712" coordorigin="8207,-37" coordsize="2,1712">
              <v:shape style="position:absolute;left:8207;top:-37;width:2;height:1712" coordorigin="8207,-37" coordsize="0,1712" path="m8207,-37l8207,167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674;width:6912;height:2" coordorigin="1296,1674" coordsize="6912,2">
              <v:shape style="position:absolute;left:1296;top:1674;width:6912;height:2" coordorigin="1296,1674" coordsize="6912,0" path="m1296,1674l8208,167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Doe:CEO</w:t>
      </w:r>
      <w:r>
        <w:rPr>
          <w:rFonts w:ascii="Courier New"/>
        </w:rPr>
      </w:r>
    </w:p>
    <w:p>
      <w:pPr>
        <w:pStyle w:val="BodyText"/>
        <w:spacing w:line="331" w:lineRule="auto" w:before="85"/>
        <w:ind w:right="416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Reddy:Sysadmin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Ram:Developer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Miller:Sales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205"/>
        <w:jc w:val="left"/>
      </w:pPr>
      <w:r>
        <w:rPr/>
        <w:pict>
          <v:group style="position:absolute;margin-left:64.699997pt;margin-top:75.491974pt;width:345.8pt;height:38.8pt;mso-position-horizontal-relative:page;mso-position-vertical-relative:paragraph;z-index:-13036" coordorigin="1294,1510" coordsize="6916,776">
            <v:group style="position:absolute;left:1296;top:1512;width:6912;height:344" coordorigin="1296,1512" coordsize="6912,344">
              <v:shape style="position:absolute;left:1296;top:1512;width:6912;height:344" coordorigin="1296,1512" coordsize="6912,344" path="m1296,1856l8208,1856,8208,1512,1296,1512,1296,1856xe" filled="t" fillcolor="#E5E5E5" stroked="f">
                <v:path arrowok="t"/>
                <v:fill type="solid"/>
              </v:shape>
            </v:group>
            <v:group style="position:absolute;left:1296;top:1856;width:6912;height:428" coordorigin="1296,1856" coordsize="6912,428">
              <v:shape style="position:absolute;left:1296;top:1856;width:6912;height:428" coordorigin="1296,1856" coordsize="6912,428" path="m1296,2284l8208,2284,8208,1856,1296,1856,1296,2284xe" filled="t" fillcolor="#E5E5E5" stroked="f">
                <v:path arrowok="t"/>
                <v:fill type="solid"/>
              </v:shape>
            </v:group>
            <v:group style="position:absolute;left:1297;top:1512;width:2;height:772" coordorigin="1297,1512" coordsize="2,772">
              <v:shape style="position:absolute;left:1297;top:1512;width:2;height:772" coordorigin="1297,1512" coordsize="0,772" path="m1297,1512l1297,2284e" filled="f" stroked="t" strokeweight=".199998pt" strokecolor="#E5E5E5">
                <v:path arrowok="t"/>
              </v:shape>
            </v:group>
            <v:group style="position:absolute;left:8207;top:1512;width:2;height:772" coordorigin="8207,1512" coordsize="2,772">
              <v:shape style="position:absolute;left:8207;top:1512;width:2;height:772" coordorigin="8207,1512" coordsize="0,772" path="m8207,1512l8207,2284e" filled="f" stroked="t" strokeweight=".200006pt" strokecolor="#E5E5E5">
                <v:path arrowok="t"/>
              </v:shape>
            </v:group>
            <v:group style="position:absolute;left:1296;top:1513;width:6912;height:2" coordorigin="1296,1513" coordsize="6912,2">
              <v:shape style="position:absolute;left:1296;top:1513;width:6912;height:2" coordorigin="1296,1513" coordsize="6912,0" path="m1296,1513l8208,1513e" filled="f" stroked="t" strokeweight=".200006pt" strokecolor="#E5E5E5">
                <v:path arrowok="t"/>
              </v:shape>
            </v:group>
            <v:group style="position:absolute;left:1296;top:2283;width:6912;height:2" coordorigin="1296,2283" coordsize="6912,2">
              <v:shape style="position:absolute;left:1296;top:2283;width:6912;height:2" coordorigin="1296,2283" coordsize="6912,0" path="m1296,2283l8208,228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sub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ence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including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vs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including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(w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iables).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3"/>
          <w:w w:val="117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values,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OF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51"/>
          <w:w w:val="14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OF</w:t>
      </w:r>
      <w:r>
        <w:rPr>
          <w:color w:val="333333"/>
          <w:spacing w:val="-1"/>
          <w:w w:val="125"/>
        </w:rPr>
        <w:t>S </w:t>
      </w:r>
      <w:r>
        <w:rPr>
          <w:color w:val="333333"/>
          <w:w w:val="125"/>
        </w:rPr>
        <w:t>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used,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u'll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see </w:t>
      </w:r>
      <w:r>
        <w:rPr>
          <w:color w:val="333333"/>
          <w:w w:val="125"/>
        </w:rPr>
        <w:t>a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20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"test1","test2"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test1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test2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159"/>
        <w:jc w:val="left"/>
      </w:pPr>
      <w:r>
        <w:rPr/>
        <w:pict>
          <v:group style="position:absolute;margin-left:64.699997pt;margin-top:40.591984pt;width:345.8pt;height:38.8pt;mso-position-horizontal-relative:page;mso-position-vertical-relative:paragraph;z-index:-13035" coordorigin="1294,812" coordsize="6916,776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428" coordorigin="1296,1158" coordsize="6912,428">
              <v:shape style="position:absolute;left:1296;top:1158;width:6912;height:428" coordorigin="1296,1158" coordsize="6912,428" path="m1296,1586l8208,1586,8208,1158,1296,1158,1296,1586xe" filled="t" fillcolor="#E5E5E5" stroked="f">
                <v:path arrowok="t"/>
                <v:fill type="solid"/>
              </v:shape>
            </v:group>
            <v:group style="position:absolute;left:1297;top:814;width:2;height:772" coordorigin="1297,814" coordsize="2,772">
              <v:shape style="position:absolute;left:1297;top:814;width:2;height:772" coordorigin="1297,814" coordsize="0,772" path="m1297,814l1297,1586e" filled="f" stroked="t" strokeweight=".199998pt" strokecolor="#E5E5E5">
                <v:path arrowok="t"/>
              </v:shape>
            </v:group>
            <v:group style="position:absolute;left:8207;top:814;width:2;height:772" coordorigin="8207,814" coordsize="2,772">
              <v:shape style="position:absolute;left:8207;top:814;width:2;height:772" coordorigin="8207,814" coordsize="0,772" path="m8207,814l8207,158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1585;width:6912;height:2" coordorigin="1296,1585" coordsize="6912,2">
              <v:shape style="position:absolute;left:1296;top:1585;width:6912;height:2" coordorigin="1296,1585" coordsize="6912,0" path="m1296,1585l8208,158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35"/>
          <w:w w:val="14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OF</w:t>
      </w:r>
      <w:r>
        <w:rPr>
          <w:color w:val="333333"/>
          <w:spacing w:val="-1"/>
          <w:w w:val="125"/>
        </w:rPr>
        <w:t>S;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57"/>
          <w:w w:val="148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20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"test1"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"test2"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test1test2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57. RS - Record Separator " w:id="344"/>
      <w:bookmarkEnd w:id="344"/>
      <w:r>
        <w:rPr>
          <w:b w:val="0"/>
        </w:rPr>
      </w:r>
      <w:bookmarkStart w:name="_bookmark68" w:id="345"/>
      <w:bookmarkEnd w:id="345"/>
      <w:r>
        <w:rPr>
          <w:b w:val="0"/>
        </w:rPr>
      </w:r>
      <w:bookmarkStart w:name="_bookmark68" w:id="346"/>
      <w:bookmarkEnd w:id="346"/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S</w:t>
      </w:r>
      <w:r>
        <w:rPr>
          <w:color w:val="457AC9"/>
          <w:spacing w:val="-10"/>
          <w:w w:val="120"/>
        </w:rPr>
        <w:t> </w:t>
      </w:r>
      <w:r>
        <w:rPr>
          <w:color w:val="457AC9"/>
          <w:w w:val="120"/>
        </w:rPr>
        <w:t>-</w:t>
      </w:r>
      <w:r>
        <w:rPr>
          <w:color w:val="457AC9"/>
          <w:spacing w:val="-11"/>
          <w:w w:val="120"/>
        </w:rPr>
        <w:t> 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cor</w:t>
      </w:r>
      <w:r>
        <w:rPr>
          <w:color w:val="457AC9"/>
          <w:spacing w:val="-1"/>
          <w:w w:val="120"/>
        </w:rPr>
        <w:t>d</w:t>
      </w:r>
      <w:r>
        <w:rPr>
          <w:color w:val="457AC9"/>
          <w:spacing w:val="-10"/>
          <w:w w:val="120"/>
        </w:rPr>
        <w:t> </w:t>
      </w:r>
      <w:r>
        <w:rPr>
          <w:color w:val="457AC9"/>
          <w:spacing w:val="-1"/>
          <w:w w:val="120"/>
        </w:rPr>
        <w:t>Sepa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tor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153"/>
        <w:jc w:val="left"/>
      </w:pPr>
      <w:r>
        <w:rPr/>
        <w:pict>
          <v:group style="position:absolute;margin-left:64.699997pt;margin-top:28.991983pt;width:345.8pt;height:50.1pt;mso-position-horizontal-relative:page;mso-position-vertical-relative:paragraph;z-index:-13034" coordorigin="1294,580" coordsize="6916,1002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656" coordorigin="1296,924" coordsize="6912,656">
              <v:shape style="position:absolute;left:1296;top:924;width:6912;height:656" coordorigin="1296,924" coordsize="6912,656" path="m1296,1580l8208,1580,8208,924,1296,924,1296,1580xe" filled="t" fillcolor="#E5E5E5" stroked="f">
                <v:path arrowok="t"/>
                <v:fill type="solid"/>
              </v:shape>
            </v:group>
            <v:group style="position:absolute;left:1297;top:582;width:2;height:998" coordorigin="1297,582" coordsize="2,998">
              <v:shape style="position:absolute;left:1297;top:582;width:2;height:998" coordorigin="1297,582" coordsize="0,998" path="m1297,582l1297,1580e" filled="f" stroked="t" strokeweight=".199998pt" strokecolor="#E5E5E5">
                <v:path arrowok="t"/>
              </v:shape>
            </v:group>
            <v:group style="position:absolute;left:8207;top:582;width:2;height:998" coordorigin="8207,582" coordsize="2,998">
              <v:shape style="position:absolute;left:8207;top:582;width:2;height:998" coordorigin="8207,582" coordsize="0,998" path="m8207,582l8207,158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1579;width:6912;height:2" coordorigin="1296,1579" coordsize="6912,2">
              <v:shape style="position:absolute;left:1296;top:1579;width:6912;height:2" coordorigin="1296,1579" coordsize="6912,0" path="m1296,1579l8208,157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assume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ids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names</w:t>
      </w:r>
      <w:r>
        <w:rPr>
          <w:color w:val="333333"/>
          <w:spacing w:val="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employee-one-line.txt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45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Doe:102,Jason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Smith:103,Raj</w:t>
      </w:r>
      <w:r>
        <w:rPr>
          <w:rFonts w:ascii="Courier New"/>
        </w:rPr>
        <w:t> Reddy:104,Anand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Ram:105,Jane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w w:val="130"/>
        </w:rPr>
        <w:t>In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bo</w:t>
      </w:r>
      <w:r>
        <w:rPr>
          <w:color w:val="333333"/>
          <w:spacing w:val="-1"/>
          <w:w w:val="130"/>
        </w:rPr>
        <w:t>ve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eve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cord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cont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two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(empid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35"/>
          <w:w w:val="124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e),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eve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cord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: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(in</w:t>
      </w:r>
      <w:r>
        <w:rPr>
          <w:color w:val="333333"/>
          <w:spacing w:val="-1"/>
          <w:w w:val="130"/>
        </w:rPr>
        <w:t>stea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)</w:t>
      </w:r>
      <w:r>
        <w:rPr>
          <w:color w:val="333333"/>
          <w:spacing w:val="-1"/>
          <w:w w:val="130"/>
        </w:rPr>
        <w:t>.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30"/>
        </w:rPr>
        <w:t>indi</w:t>
      </w:r>
      <w:r>
        <w:rPr>
          <w:color w:val="333333"/>
          <w:spacing w:val="-1"/>
          <w:w w:val="130"/>
        </w:rPr>
        <w:t>v</w:t>
      </w:r>
      <w:r>
        <w:rPr>
          <w:color w:val="333333"/>
          <w:spacing w:val="-2"/>
          <w:w w:val="130"/>
        </w:rPr>
        <w:t>idu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(empid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)</w:t>
      </w:r>
      <w:r>
        <w:rPr>
          <w:color w:val="333333"/>
          <w:spacing w:val="-22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cord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53"/>
        <w:jc w:val="left"/>
      </w:pPr>
      <w:r>
        <w:rPr/>
        <w:pict>
          <v:group style="position:absolute;margin-left:64.699982pt;margin-top:44.241966pt;width:345.8pt;height:38.8pt;mso-position-horizontal-relative:page;mso-position-vertical-relative:paragraph;z-index:-13033" coordorigin="1294,885" coordsize="6916,776">
            <v:group style="position:absolute;left:1296;top:887;width:6912;height:344" coordorigin="1296,887" coordsize="6912,344">
              <v:shape style="position:absolute;left:1296;top:887;width:6912;height:344" coordorigin="1296,887" coordsize="6912,344" path="m1296,1231l8208,1231,8208,887,1296,887,1296,1231xe" filled="t" fillcolor="#E5E5E5" stroked="f">
                <v:path arrowok="t"/>
                <v:fill type="solid"/>
              </v:shape>
            </v:group>
            <v:group style="position:absolute;left:1296;top:1231;width:6912;height:428" coordorigin="1296,1231" coordsize="6912,428">
              <v:shape style="position:absolute;left:1296;top:1231;width:6912;height:428" coordorigin="1296,1231" coordsize="6912,428" path="m1296,1659l8208,1659,8208,1231,1296,1231,1296,1659xe" filled="t" fillcolor="#E5E5E5" stroked="f">
                <v:path arrowok="t"/>
                <v:fill type="solid"/>
              </v:shape>
            </v:group>
            <v:group style="position:absolute;left:1297;top:887;width:2;height:772" coordorigin="1297,887" coordsize="2,772">
              <v:shape style="position:absolute;left:1297;top:887;width:2;height:772" coordorigin="1297,887" coordsize="0,772" path="m1297,887l1297,1659e" filled="f" stroked="t" strokeweight=".199998pt" strokecolor="#E5E5E5">
                <v:path arrowok="t"/>
              </v:shape>
            </v:group>
            <v:group style="position:absolute;left:8207;top:887;width:2;height:772" coordorigin="8207,887" coordsize="2,772">
              <v:shape style="position:absolute;left:8207;top:887;width:2;height:772" coordorigin="8207,887" coordsize="0,772" path="m8207,887l8207,1659e" filled="f" stroked="t" strokeweight=".200006pt" strokecolor="#E5E5E5">
                <v:path arrowok="t"/>
              </v:shape>
            </v:group>
            <v:group style="position:absolute;left:1296;top:888;width:6912;height:2" coordorigin="1296,888" coordsize="6912,2">
              <v:shape style="position:absolute;left:1296;top:888;width:6912;height:2" coordorigin="1296,888" coordsize="6912,0" path="m1296,888l8208,888e" filled="f" stroked="t" strokeweight=".200037pt" strokecolor="#E5E5E5">
                <v:path arrowok="t"/>
              </v:shape>
            </v:group>
            <v:group style="position:absolute;left:1296;top:1658;width:6912;height:2" coordorigin="1296,1658" coordsize="6912,2">
              <v:shape style="position:absolute;left:1296;top:1658;width:6912;height:2" coordorigin="1296,1658" coordsize="6912,0" path="m1296,1658l8208,165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ying</w:t>
      </w:r>
      <w:r>
        <w:rPr>
          <w:color w:val="333333"/>
          <w:spacing w:val="47"/>
          <w:w w:val="148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name,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work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49"/>
          <w:w w:val="13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154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employee-one-line.txt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Doe:102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413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 </w:t>
      </w:r>
      <w:r>
        <w:rPr>
          <w:color w:val="333333"/>
          <w:w w:val="125"/>
        </w:rPr>
        <w:t>it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tr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2"/>
          <w:w w:val="125"/>
        </w:rPr>
        <w:t>-o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-l</w:t>
      </w:r>
      <w:r>
        <w:rPr>
          <w:color w:val="333333"/>
          <w:spacing w:val="-1"/>
          <w:w w:val="125"/>
        </w:rPr>
        <w:t>ine.</w:t>
      </w:r>
      <w:r>
        <w:rPr>
          <w:color w:val="333333"/>
          <w:spacing w:val="-2"/>
          <w:w w:val="125"/>
        </w:rPr>
        <w:t>txt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Jo</w:t>
      </w:r>
      <w:r>
        <w:rPr>
          <w:color w:val="333333"/>
          <w:spacing w:val="-1"/>
          <w:w w:val="125"/>
        </w:rPr>
        <w:t>hn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2"/>
          <w:w w:val="125"/>
        </w:rPr>
        <w:t>Do</w:t>
      </w:r>
      <w:r>
        <w:rPr>
          <w:color w:val="333333"/>
          <w:spacing w:val="-1"/>
          <w:w w:val="125"/>
        </w:rPr>
        <w:t>e:102", as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field.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40.591988pt;width:345.8pt;height:117.1pt;mso-position-horizontal-relative:page;mso-position-vertical-relative:paragraph;z-index:-13032" coordorigin="1294,812" coordsize="6916,2342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312" coordorigin="1296,1784" coordsize="6912,312">
              <v:shape style="position:absolute;left:1296;top:1784;width:6912;height:312" coordorigin="1296,1784" coordsize="6912,312" path="m1296,2096l8208,2096,8208,1784,1296,1784,1296,2096xe" filled="t" fillcolor="#E5E5E5" stroked="f">
                <v:path arrowok="t"/>
                <v:fill type="solid"/>
              </v:shape>
            </v:group>
            <v:group style="position:absolute;left:1296;top:2096;width:6912;height:314" coordorigin="1296,2096" coordsize="6912,314">
              <v:shape style="position:absolute;left:1296;top:2096;width:6912;height:314" coordorigin="1296,2096" coordsize="6912,314" path="m1296,2410l8208,2410,8208,2096,1296,2096,1296,2410xe" filled="t" fillcolor="#E5E5E5" stroked="f">
                <v:path arrowok="t"/>
                <v:fill type="solid"/>
              </v:shape>
            </v:group>
            <v:group style="position:absolute;left:1296;top:2410;width:6912;height:312" coordorigin="1296,2410" coordsize="6912,312">
              <v:shape style="position:absolute;left:1296;top:2410;width:6912;height:312" coordorigin="1296,2410" coordsize="6912,312" path="m1296,2722l8208,2722,8208,2410,1296,2410,1296,2722xe" filled="t" fillcolor="#E5E5E5" stroked="f">
                <v:path arrowok="t"/>
                <v:fill type="solid"/>
              </v:shape>
            </v:group>
            <v:group style="position:absolute;left:1296;top:2722;width:6912;height:430" coordorigin="1296,2722" coordsize="6912,430">
              <v:shape style="position:absolute;left:1296;top:2722;width:6912;height:430" coordorigin="1296,2722" coordsize="6912,430" path="m1296,3152l8208,3152,8208,2722,1296,2722,1296,3152xe" filled="t" fillcolor="#E5E5E5" stroked="f">
                <v:path arrowok="t"/>
                <v:fill type="solid"/>
              </v:shape>
            </v:group>
            <v:group style="position:absolute;left:1297;top:814;width:2;height:2338" coordorigin="1297,814" coordsize="2,2338">
              <v:shape style="position:absolute;left:1297;top:814;width:2;height:2338" coordorigin="1297,814" coordsize="0,2338" path="m1297,814l1297,3152e" filled="f" stroked="t" strokeweight=".199998pt" strokecolor="#E5E5E5">
                <v:path arrowok="t"/>
              </v:shape>
            </v:group>
            <v:group style="position:absolute;left:8207;top:814;width:2;height:2338" coordorigin="8207,814" coordsize="2,2338">
              <v:shape style="position:absolute;left:8207;top:814;width:2;height:2338" coordorigin="8207,814" coordsize="0,2338" path="m8207,814l8207,3152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3151;width:6912;height:2" coordorigin="1296,3151" coordsize="6912,2">
              <v:shape style="position:absolute;left:1296;top:3151;width:6912;height:2" coordorigin="1296,3151" coordsize="6912,0" path="m1296,3151l8208,3151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wk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tr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5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di</w:t>
      </w:r>
      <w:r>
        <w:rPr>
          <w:color w:val="333333"/>
          <w:spacing w:val="-1"/>
          <w:w w:val="130"/>
        </w:rPr>
        <w:t>ffe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(in</w:t>
      </w:r>
      <w:r>
        <w:rPr>
          <w:color w:val="333333"/>
          <w:spacing w:val="-1"/>
          <w:w w:val="130"/>
        </w:rPr>
        <w:t>stea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0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e),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mplo</w:t>
      </w:r>
      <w:r>
        <w:rPr>
          <w:color w:val="333333"/>
          <w:spacing w:val="-1"/>
          <w:w w:val="130"/>
        </w:rPr>
        <w:t>yee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rom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cord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mu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32"/>
          <w:w w:val="127"/>
        </w:rPr>
        <w:t> </w:t>
      </w:r>
      <w:r>
        <w:rPr>
          <w:color w:val="333333"/>
          <w:spacing w:val="-1"/>
          <w:w w:val="130"/>
        </w:rPr>
        <w:t>spe</w:t>
      </w:r>
      <w:r>
        <w:rPr>
          <w:color w:val="333333"/>
          <w:spacing w:val="-2"/>
          <w:w w:val="130"/>
        </w:rPr>
        <w:t>ci</w:t>
      </w:r>
      <w:r>
        <w:rPr>
          <w:color w:val="333333"/>
          <w:spacing w:val="-1"/>
          <w:w w:val="130"/>
        </w:rPr>
        <w:t>fy</w:t>
      </w:r>
      <w:r>
        <w:rPr>
          <w:color w:val="333333"/>
          <w:spacing w:val="-35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4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cord</w:t>
      </w:r>
      <w:r>
        <w:rPr>
          <w:color w:val="333333"/>
          <w:spacing w:val="-34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tor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34"/>
          <w:w w:val="130"/>
        </w:rPr>
        <w:t> </w:t>
      </w:r>
      <w:r>
        <w:rPr>
          <w:color w:val="333333"/>
          <w:spacing w:val="-2"/>
          <w:w w:val="130"/>
        </w:rPr>
        <w:t>colon</w:t>
      </w:r>
      <w:r>
        <w:rPr>
          <w:color w:val="333333"/>
          <w:spacing w:val="-35"/>
          <w:w w:val="130"/>
        </w:rPr>
        <w:t> </w:t>
      </w:r>
      <w:r>
        <w:rPr>
          <w:color w:val="333333"/>
          <w:w w:val="130"/>
        </w:rPr>
        <w:t>:</w:t>
      </w:r>
      <w:r>
        <w:rPr>
          <w:color w:val="333333"/>
          <w:spacing w:val="-35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34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own</w:t>
      </w:r>
      <w:r>
        <w:rPr>
          <w:color w:val="333333"/>
          <w:spacing w:val="-34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low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5"/>
        <w:spacing w:line="240" w:lineRule="auto"/>
        <w:ind w:right="153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-F,</w:t>
      </w:r>
      <w:r>
        <w:rPr/>
        <w:t> </w:t>
      </w:r>
      <w:r>
        <w:rPr>
          <w:spacing w:val="-1"/>
        </w:rPr>
        <w:t>'BEGIN</w:t>
      </w:r>
      <w:r>
        <w:rPr/>
        <w:t> { </w:t>
      </w:r>
      <w:r>
        <w:rPr>
          <w:spacing w:val="-1"/>
        </w:rPr>
        <w:t>RS=":"</w:t>
      </w:r>
      <w:r>
        <w:rPr/>
        <w:t> } \</w:t>
      </w:r>
      <w:r>
        <w:rPr>
          <w:b w:val="0"/>
        </w:rPr>
      </w:r>
    </w:p>
    <w:p>
      <w:pPr>
        <w:spacing w:before="85"/>
        <w:ind w:left="373" w:right="153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z w:val="20"/>
        </w:rPr>
        <w:t>{ </w:t>
      </w: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$2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}'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employee-one-line.txt</w:t>
      </w:r>
      <w:r>
        <w:rPr>
          <w:rFonts w:ascii="Courier New"/>
          <w:sz w:val="20"/>
        </w:rPr>
      </w:r>
    </w:p>
    <w:p>
      <w:pPr>
        <w:pStyle w:val="BodyText"/>
        <w:spacing w:line="331" w:lineRule="auto" w:before="87"/>
        <w:ind w:right="535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40.591988pt;width:345.8pt;height:148.3pt;mso-position-horizontal-relative:page;mso-position-vertical-relative:paragraph;z-index:-13031" coordorigin="1294,812" coordsize="6916,2966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314" coordorigin="1296,1782" coordsize="6912,314">
              <v:shape style="position:absolute;left:1296;top:1782;width:6912;height:314" coordorigin="1296,1782" coordsize="6912,314" path="m1296,2096l8208,2096,8208,1782,1296,1782,1296,2096xe" filled="t" fillcolor="#E5E5E5" stroked="f">
                <v:path arrowok="t"/>
                <v:fill type="solid"/>
              </v:shape>
            </v:group>
            <v:group style="position:absolute;left:1296;top:2096;width:6912;height:312" coordorigin="1296,2096" coordsize="6912,312">
              <v:shape style="position:absolute;left:1296;top:2096;width:6912;height:312" coordorigin="1296,2096" coordsize="6912,312" path="m1296,2408l8208,2408,8208,2096,1296,2096,1296,2408xe" filled="t" fillcolor="#E5E5E5" stroked="f">
                <v:path arrowok="t"/>
                <v:fill type="solid"/>
              </v:shape>
            </v:group>
            <v:group style="position:absolute;left:1296;top:2408;width:6912;height:314" coordorigin="1296,2408" coordsize="6912,314">
              <v:shape style="position:absolute;left:1296;top:2408;width:6912;height:314" coordorigin="1296,2408" coordsize="6912,314" path="m1296,2722l8208,2722,8208,2408,1296,2408,1296,2722xe" filled="t" fillcolor="#E5E5E5" stroked="f">
                <v:path arrowok="t"/>
                <v:fill type="solid"/>
              </v:shape>
            </v:group>
            <v:group style="position:absolute;left:1296;top:2722;width:6912;height:312" coordorigin="1296,2722" coordsize="6912,312">
              <v:shape style="position:absolute;left:1296;top:2722;width:6912;height:312" coordorigin="1296,2722" coordsize="6912,312" path="m1296,3034l8208,3034,8208,2722,1296,2722,1296,3034xe" filled="t" fillcolor="#E5E5E5" stroked="f">
                <v:path arrowok="t"/>
                <v:fill type="solid"/>
              </v:shape>
            </v:group>
            <v:group style="position:absolute;left:1296;top:3034;width:6912;height:314" coordorigin="1296,3034" coordsize="6912,314">
              <v:shape style="position:absolute;left:1296;top:3034;width:6912;height:314" coordorigin="1296,3034" coordsize="6912,314" path="m1296,3348l8208,3348,8208,3034,1296,3034,1296,3348xe" filled="t" fillcolor="#E5E5E5" stroked="f">
                <v:path arrowok="t"/>
                <v:fill type="solid"/>
              </v:shape>
            </v:group>
            <v:group style="position:absolute;left:1296;top:3348;width:6912;height:428" coordorigin="1296,3348" coordsize="6912,428">
              <v:shape style="position:absolute;left:1296;top:3348;width:6912;height:428" coordorigin="1296,3348" coordsize="6912,428" path="m1296,3776l8208,3776,8208,3348,1296,3348,1296,3776xe" filled="t" fillcolor="#E5E5E5" stroked="f">
                <v:path arrowok="t"/>
                <v:fill type="solid"/>
              </v:shape>
            </v:group>
            <v:group style="position:absolute;left:1297;top:814;width:2;height:2962" coordorigin="1297,814" coordsize="2,2962">
              <v:shape style="position:absolute;left:1297;top:814;width:2;height:2962" coordorigin="1297,814" coordsize="0,2962" path="m1297,814l1297,3776e" filled="f" stroked="t" strokeweight=".199998pt" strokecolor="#E5E5E5">
                <v:path arrowok="t"/>
              </v:shape>
            </v:group>
            <v:group style="position:absolute;left:8207;top:814;width:2;height:2962" coordorigin="8207,814" coordsize="2,2962">
              <v:shape style="position:absolute;left:8207;top:814;width:2;height:2962" coordorigin="8207,814" coordsize="0,2962" path="m8207,814l8207,377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3775;width:6912;height:2" coordorigin="1296,3775" coordsize="6912,2">
              <v:shape style="position:absolute;left:1296;top:3775;width:6912;height:2" coordorigin="1296,3775" coordsize="6912,0" path="m1296,3775l8208,377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assu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h</w:t>
      </w:r>
      <w:r>
        <w:rPr>
          <w:color w:val="333333"/>
          <w:spacing w:val="-1"/>
          <w:w w:val="130"/>
        </w:rPr>
        <w:t>ave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ollowin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input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wh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cord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"-"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's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own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e.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All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25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37"/>
          <w:w w:val="143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employee-change-fs-ofs.txt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</w:r>
    </w:p>
    <w:p>
      <w:pPr>
        <w:pStyle w:val="BodyText"/>
        <w:spacing w:line="332" w:lineRule="auto"/>
        <w:ind w:right="55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CEO</w:t>
      </w:r>
      <w:r>
        <w:rPr>
          <w:rFonts w:ascii="Courier New"/>
        </w:rPr>
      </w:r>
    </w:p>
    <w:p>
      <w:pPr>
        <w:pStyle w:val="BodyText"/>
        <w:spacing w:line="332" w:lineRule="auto"/>
        <w:ind w:right="642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- </w:t>
      </w:r>
      <w:r>
        <w:rPr>
          <w:rFonts w:ascii="Courier New"/>
          <w:spacing w:val="-1"/>
        </w:rPr>
        <w:t>102</w:t>
      </w:r>
      <w:r>
        <w:rPr>
          <w:rFonts w:ascii="Courier New"/>
        </w:rPr>
      </w:r>
    </w:p>
    <w:p>
      <w:pPr>
        <w:pStyle w:val="BodyText"/>
        <w:spacing w:line="332" w:lineRule="auto"/>
        <w:ind w:right="535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-</w:t>
      </w:r>
    </w:p>
    <w:p>
      <w:pPr>
        <w:spacing w:after="0" w:line="225" w:lineRule="exact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39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79.7pt;mso-position-horizontal-relative:page;mso-position-vertical-relative:paragraph;z-index:-13030" coordorigin="1294,-39" coordsize="6916,359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430" coordorigin="1296,3123" coordsize="6912,430">
              <v:shape style="position:absolute;left:1296;top:3123;width:6912;height:430" coordorigin="1296,3123" coordsize="6912,430" path="m1296,3553l8208,3553,8208,3123,1296,3123,1296,3553xe" filled="t" fillcolor="#E5E5E5" stroked="f">
                <v:path arrowok="t"/>
                <v:fill type="solid"/>
              </v:shape>
            </v:group>
            <v:group style="position:absolute;left:1297;top:-37;width:2;height:3590" coordorigin="1297,-37" coordsize="2,3590">
              <v:shape style="position:absolute;left:1297;top:-37;width:2;height:3590" coordorigin="1297,-37" coordsize="0,3590" path="m1297,-37l1297,3553e" filled="f" stroked="t" strokeweight=".199998pt" strokecolor="#E5E5E5">
                <v:path arrowok="t"/>
              </v:shape>
            </v:group>
            <v:group style="position:absolute;left:8207;top:-37;width:2;height:3590" coordorigin="8207,-37" coordsize="2,3590">
              <v:shape style="position:absolute;left:8207;top:-37;width:2;height:3590" coordorigin="8207,-37" coordsize="0,3590" path="m8207,-37l8207,355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3552;width:6912;height:2" coordorigin="1296,3552" coordsize="6912,2">
              <v:shape style="position:absolute;left:1296;top:3552;width:6912;height:2" coordorigin="1296,3552" coordsize="6912,0" path="m1296,3552l8208,355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103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496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Sysadmin</w:t>
      </w:r>
      <w:r>
        <w:rPr>
          <w:rFonts w:ascii="Courier New"/>
        </w:rPr>
      </w:r>
    </w:p>
    <w:p>
      <w:pPr>
        <w:pStyle w:val="BodyText"/>
        <w:spacing w:line="332" w:lineRule="auto"/>
        <w:ind w:right="638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- </w:t>
      </w:r>
      <w:r>
        <w:rPr>
          <w:rFonts w:ascii="Courier New"/>
          <w:spacing w:val="-1"/>
        </w:rPr>
        <w:t>104</w:t>
      </w:r>
      <w:r>
        <w:rPr>
          <w:rFonts w:ascii="Courier New"/>
        </w:rPr>
      </w:r>
    </w:p>
    <w:p>
      <w:pPr>
        <w:pStyle w:val="BodyText"/>
        <w:spacing w:line="332" w:lineRule="auto"/>
        <w:ind w:right="496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Developer</w:t>
      </w:r>
      <w:r>
        <w:rPr>
          <w:rFonts w:ascii="Courier New"/>
        </w:rPr>
      </w:r>
    </w:p>
    <w:p>
      <w:pPr>
        <w:pStyle w:val="BodyText"/>
        <w:spacing w:line="332" w:lineRule="auto"/>
        <w:ind w:right="638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- </w:t>
      </w:r>
      <w:r>
        <w:rPr>
          <w:rFonts w:ascii="Courier New"/>
          <w:spacing w:val="-1"/>
        </w:rPr>
        <w:t>105</w:t>
      </w:r>
      <w:r>
        <w:rPr>
          <w:rFonts w:ascii="Courier New"/>
        </w:rPr>
      </w:r>
    </w:p>
    <w:p>
      <w:pPr>
        <w:pStyle w:val="BodyText"/>
        <w:spacing w:line="332" w:lineRule="auto"/>
        <w:ind w:right="496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39"/>
        <w:jc w:val="left"/>
      </w:pPr>
      <w:r>
        <w:rPr/>
        <w:pict>
          <v:group style="position:absolute;margin-left:64.699997pt;margin-top:40.591984pt;width:345.8pt;height:117pt;mso-position-horizontal-relative:page;mso-position-vertical-relative:paragraph;z-index:-13029" coordorigin="1294,812" coordsize="6916,2340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314" coordorigin="1296,1782" coordsize="6912,314">
              <v:shape style="position:absolute;left:1296;top:1782;width:6912;height:314" coordorigin="1296,1782" coordsize="6912,314" path="m1296,2096l8208,2096,8208,1782,1296,1782,1296,2096xe" filled="t" fillcolor="#E5E5E5" stroked="f">
                <v:path arrowok="t"/>
                <v:fill type="solid"/>
              </v:shape>
            </v:group>
            <v:group style="position:absolute;left:1296;top:2096;width:6912;height:312" coordorigin="1296,2096" coordsize="6912,312">
              <v:shape style="position:absolute;left:1296;top:2096;width:6912;height:312" coordorigin="1296,2096" coordsize="6912,312" path="m1296,2408l8208,2408,8208,2096,1296,2096,1296,2408xe" filled="t" fillcolor="#E5E5E5" stroked="f">
                <v:path arrowok="t"/>
                <v:fill type="solid"/>
              </v:shape>
            </v:group>
            <v:group style="position:absolute;left:1296;top:2408;width:6912;height:314" coordorigin="1296,2408" coordsize="6912,314">
              <v:shape style="position:absolute;left:1296;top:2408;width:6912;height:314" coordorigin="1296,2408" coordsize="6912,314" path="m1296,2722l8208,2722,8208,2408,1296,2408,1296,2722xe" filled="t" fillcolor="#E5E5E5" stroked="f">
                <v:path arrowok="t"/>
                <v:fill type="solid"/>
              </v:shape>
            </v:group>
            <v:group style="position:absolute;left:1296;top:2722;width:6912;height:428" coordorigin="1296,2722" coordsize="6912,428">
              <v:shape style="position:absolute;left:1296;top:2722;width:6912;height:428" coordorigin="1296,2722" coordsize="6912,428" path="m1296,3150l8208,3150,8208,2722,1296,2722,1296,3150xe" filled="t" fillcolor="#E5E5E5" stroked="f">
                <v:path arrowok="t"/>
                <v:fill type="solid"/>
              </v:shape>
            </v:group>
            <v:group style="position:absolute;left:1297;top:814;width:2;height:2336" coordorigin="1297,814" coordsize="2,2336">
              <v:shape style="position:absolute;left:1297;top:814;width:2;height:2336" coordorigin="1297,814" coordsize="0,2336" path="m1297,814l1297,3150e" filled="f" stroked="t" strokeweight=".199998pt" strokecolor="#E5E5E5">
                <v:path arrowok="t"/>
              </v:shape>
            </v:group>
            <v:group style="position:absolute;left:8207;top:814;width:2;height:2336" coordorigin="8207,814" coordsize="2,2336">
              <v:shape style="position:absolute;left:8207;top:814;width:2;height:2336" coordorigin="8207,814" coordsize="0,2336" path="m8207,814l8207,3150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3149;width:6912;height:2" coordorigin="1296,3149" coordsize="6912,2">
              <v:shape style="position:absolute;left:1296;top:3149;width:6912;height:2" coordorigin="1296,3149" coordsize="6912,0" path="m1296,3149l8208,314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 </w:t>
      </w:r>
      <w:r>
        <w:rPr>
          <w:color w:val="333333"/>
          <w:w w:val="125"/>
        </w:rPr>
        <w:t>FS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29"/>
          <w:w w:val="124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"-"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1"/>
          <w:w w:val="117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 name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sala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y,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5"/>
        <w:spacing w:line="240" w:lineRule="auto"/>
        <w:ind w:right="139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{ </w:t>
      </w:r>
      <w:r>
        <w:rPr>
          <w:spacing w:val="-1"/>
        </w:rPr>
        <w:t>FS="\n";</w:t>
      </w:r>
      <w:r>
        <w:rPr/>
        <w:t> </w:t>
      </w:r>
      <w:r>
        <w:rPr>
          <w:spacing w:val="-1"/>
        </w:rPr>
        <w:t>RS="-\n";</w:t>
      </w:r>
      <w:r>
        <w:rPr/>
        <w:t> </w:t>
      </w:r>
      <w:r>
        <w:rPr>
          <w:spacing w:val="-1"/>
        </w:rPr>
        <w:t>OFS=":"</w:t>
      </w:r>
      <w:r>
        <w:rPr/>
        <w:t> } \</w:t>
      </w:r>
      <w:r>
        <w:rPr>
          <w:b w:val="0"/>
        </w:rPr>
      </w:r>
    </w:p>
    <w:p>
      <w:pPr>
        <w:spacing w:before="87"/>
        <w:ind w:left="373" w:right="139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$2,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$3}'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employee-change-fs-ofs.txt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Doe:CEO</w:t>
      </w:r>
      <w:r>
        <w:rPr>
          <w:rFonts w:ascii="Courier New"/>
        </w:rPr>
      </w:r>
    </w:p>
    <w:p>
      <w:pPr>
        <w:pStyle w:val="BodyText"/>
        <w:spacing w:line="331" w:lineRule="auto" w:before="87"/>
        <w:ind w:right="41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Smith:IT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Reddy:Sysadmin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Ram:Developer</w:t>
      </w:r>
      <w:r>
        <w:rPr>
          <w:rFonts w:ascii="Courier New"/>
        </w:rPr>
      </w:r>
    </w:p>
    <w:p>
      <w:pPr>
        <w:pStyle w:val="BodyText"/>
        <w:spacing w:line="225" w:lineRule="exact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Miller:Sales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58. ORS - Output Record Separator " w:id="347"/>
      <w:bookmarkEnd w:id="347"/>
      <w:r>
        <w:rPr>
          <w:b w:val="0"/>
        </w:rPr>
      </w:r>
      <w:bookmarkStart w:name="_bookmark69" w:id="348"/>
      <w:bookmarkEnd w:id="348"/>
      <w:r>
        <w:rPr>
          <w:b w:val="0"/>
        </w:rPr>
      </w:r>
      <w:bookmarkStart w:name="_bookmark69" w:id="349"/>
      <w:bookmarkEnd w:id="349"/>
      <w:r>
        <w:rPr>
          <w:color w:val="457AC9"/>
          <w:spacing w:val="-2"/>
          <w:w w:val="120"/>
        </w:rPr>
        <w:t>O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S</w:t>
      </w:r>
      <w:r>
        <w:rPr>
          <w:color w:val="457AC9"/>
          <w:spacing w:val="-31"/>
          <w:w w:val="120"/>
        </w:rPr>
        <w:t> </w:t>
      </w:r>
      <w:r>
        <w:rPr>
          <w:color w:val="457AC9"/>
          <w:w w:val="120"/>
        </w:rPr>
        <w:t>-</w:t>
      </w:r>
      <w:r>
        <w:rPr>
          <w:color w:val="457AC9"/>
          <w:spacing w:val="-31"/>
          <w:w w:val="120"/>
        </w:rPr>
        <w:t> </w:t>
      </w:r>
      <w:r>
        <w:rPr>
          <w:color w:val="457AC9"/>
          <w:spacing w:val="-2"/>
          <w:w w:val="120"/>
        </w:rPr>
        <w:t>O</w:t>
      </w:r>
      <w:r>
        <w:rPr>
          <w:color w:val="457AC9"/>
          <w:spacing w:val="-1"/>
          <w:w w:val="120"/>
        </w:rPr>
        <w:t>utput</w:t>
      </w:r>
      <w:r>
        <w:rPr>
          <w:color w:val="457AC9"/>
          <w:spacing w:val="-30"/>
          <w:w w:val="120"/>
        </w:rPr>
        <w:t> 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cor</w:t>
      </w:r>
      <w:r>
        <w:rPr>
          <w:color w:val="457AC9"/>
          <w:spacing w:val="-1"/>
          <w:w w:val="120"/>
        </w:rPr>
        <w:t>d</w:t>
      </w:r>
      <w:r>
        <w:rPr>
          <w:color w:val="457AC9"/>
          <w:spacing w:val="-31"/>
          <w:w w:val="120"/>
        </w:rPr>
        <w:t> </w:t>
      </w:r>
      <w:r>
        <w:rPr>
          <w:color w:val="457AC9"/>
          <w:spacing w:val="-1"/>
          <w:w w:val="120"/>
        </w:rPr>
        <w:t>Sepa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tor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spacing w:line="242" w:lineRule="auto" w:before="116"/>
        <w:ind w:left="113" w:right="139"/>
        <w:jc w:val="left"/>
      </w:pP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IR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simply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adds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"---"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35"/>
          <w:w w:val="13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333333"/>
          <w:spacing w:val="-2"/>
          <w:w w:val="125"/>
        </w:rPr>
        <w:t> B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 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"\n"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"\n</w:t>
      </w:r>
      <w:r>
        <w:rPr>
          <w:color w:val="333333"/>
          <w:spacing w:val="-2"/>
          <w:w w:val="125"/>
        </w:rPr>
        <w:t>---\</w:t>
      </w:r>
      <w:r>
        <w:rPr>
          <w:color w:val="333333"/>
          <w:spacing w:val="-1"/>
          <w:w w:val="125"/>
        </w:rPr>
        <w:t>n"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1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Heading5"/>
        <w:spacing w:line="240" w:lineRule="auto" w:before="80"/>
        <w:ind w:right="139"/>
        <w:jc w:val="left"/>
        <w:rPr>
          <w:b w:val="0"/>
          <w:bCs w:val="0"/>
        </w:rPr>
      </w:pPr>
      <w:r>
        <w:rPr/>
        <w:pict>
          <v:group style="position:absolute;margin-left:64.699982pt;margin-top:-1.974795pt;width:345.8pt;height:195.3pt;mso-position-horizontal-relative:page;mso-position-vertical-relative:paragraph;z-index:-13028" coordorigin="1294,-39" coordsize="6916,390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428" coordorigin="1296,3437" coordsize="6912,428">
              <v:shape style="position:absolute;left:1296;top:3437;width:6912;height:428" coordorigin="1296,3437" coordsize="6912,428" path="m1296,3865l8208,3865,8208,3437,1296,3437,1296,3865xe" filled="t" fillcolor="#E5E5E5" stroked="f">
                <v:path arrowok="t"/>
                <v:fill type="solid"/>
              </v:shape>
            </v:group>
            <v:group style="position:absolute;left:1297;top:-37;width:2;height:3902" coordorigin="1297,-37" coordsize="2,3902">
              <v:shape style="position:absolute;left:1297;top:-37;width:2;height:3902" coordorigin="1297,-37" coordsize="0,3902" path="m1297,-37l1297,3865e" filled="f" stroked="t" strokeweight=".199998pt" strokecolor="#E5E5E5">
                <v:path arrowok="t"/>
              </v:shape>
            </v:group>
            <v:group style="position:absolute;left:8207;top:-37;width:2;height:3902" coordorigin="8207,-37" coordsize="2,3902">
              <v:shape style="position:absolute;left:8207;top:-37;width:2;height:3902" coordorigin="8207,-37" coordsize="0,3902" path="m8207,-37l8207,386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3864;width:6912;height:2" coordorigin="1296,3864" coordsize="6912,2">
              <v:shape style="position:absolute;left:1296;top:3864;width:6912;height:2" coordorigin="1296,3864" coordsize="6912,0" path="m1296,3864l8208,386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{ </w:t>
      </w:r>
      <w:r>
        <w:rPr>
          <w:spacing w:val="-1"/>
        </w:rPr>
        <w:t>FS=",";</w:t>
      </w:r>
      <w:r>
        <w:rPr/>
        <w:t> </w:t>
      </w:r>
      <w:r>
        <w:rPr>
          <w:spacing w:val="-1"/>
        </w:rPr>
        <w:t>ORS="\n---\n"</w:t>
      </w:r>
      <w:r>
        <w:rPr/>
        <w:t> } \</w:t>
      </w:r>
      <w:r>
        <w:rPr>
          <w:b w:val="0"/>
        </w:rPr>
      </w:r>
    </w:p>
    <w:p>
      <w:pPr>
        <w:spacing w:before="85"/>
        <w:ind w:left="373" w:right="139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$2,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$3}'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employee.txt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CEO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Sysadmin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Developer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39"/>
        <w:jc w:val="left"/>
      </w:pPr>
      <w:r>
        <w:rPr/>
        <w:pict>
          <v:group style="position:absolute;margin-left:64.699997pt;margin-top:40.591976pt;width:345.8pt;height:273.6pt;mso-position-horizontal-relative:page;mso-position-vertical-relative:paragraph;z-index:-13027" coordorigin="1294,812" coordsize="6916,5472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312" coordorigin="1296,1784" coordsize="6912,312">
              <v:shape style="position:absolute;left:1296;top:1784;width:6912;height:312" coordorigin="1296,1784" coordsize="6912,312" path="m1296,2096l8208,2096,8208,1784,1296,1784,1296,2096xe" filled="t" fillcolor="#E5E5E5" stroked="f">
                <v:path arrowok="t"/>
                <v:fill type="solid"/>
              </v:shape>
            </v:group>
            <v:group style="position:absolute;left:1296;top:2096;width:6912;height:314" coordorigin="1296,2096" coordsize="6912,314">
              <v:shape style="position:absolute;left:1296;top:2096;width:6912;height:314" coordorigin="1296,2096" coordsize="6912,314" path="m1296,2410l8208,2410,8208,2096,1296,2096,1296,2410xe" filled="t" fillcolor="#E5E5E5" stroked="f">
                <v:path arrowok="t"/>
                <v:fill type="solid"/>
              </v:shape>
            </v:group>
            <v:group style="position:absolute;left:1296;top:2410;width:6912;height:312" coordorigin="1296,2410" coordsize="6912,312">
              <v:shape style="position:absolute;left:1296;top:2410;width:6912;height:312" coordorigin="1296,2410" coordsize="6912,312" path="m1296,2722l8208,2722,8208,2410,1296,2410,1296,2722xe" filled="t" fillcolor="#E5E5E5" stroked="f">
                <v:path arrowok="t"/>
                <v:fill type="solid"/>
              </v:shape>
            </v:group>
            <v:group style="position:absolute;left:1296;top:2722;width:6912;height:314" coordorigin="1296,2722" coordsize="6912,314">
              <v:shape style="position:absolute;left:1296;top:2722;width:6912;height:314" coordorigin="1296,2722" coordsize="6912,314" path="m1296,3036l8208,3036,8208,2722,1296,2722,1296,3036xe" filled="t" fillcolor="#E5E5E5" stroked="f">
                <v:path arrowok="t"/>
                <v:fill type="solid"/>
              </v:shape>
            </v:group>
            <v:group style="position:absolute;left:1296;top:3036;width:6912;height:312" coordorigin="1296,3036" coordsize="6912,312">
              <v:shape style="position:absolute;left:1296;top:3036;width:6912;height:312" coordorigin="1296,3036" coordsize="6912,312" path="m1296,3348l8208,3348,8208,3036,1296,3036,1296,3348xe" filled="t" fillcolor="#E5E5E5" stroked="f">
                <v:path arrowok="t"/>
                <v:fill type="solid"/>
              </v:shape>
            </v:group>
            <v:group style="position:absolute;left:1296;top:3348;width:6912;height:314" coordorigin="1296,3348" coordsize="6912,314">
              <v:shape style="position:absolute;left:1296;top:3348;width:6912;height:314" coordorigin="1296,3348" coordsize="6912,314" path="m1296,3662l8208,3662,8208,3348,1296,3348,1296,3662xe" filled="t" fillcolor="#E5E5E5" stroked="f">
                <v:path arrowok="t"/>
                <v:fill type="solid"/>
              </v:shape>
            </v:group>
            <v:group style="position:absolute;left:1296;top:3662;width:6912;height:312" coordorigin="1296,3662" coordsize="6912,312">
              <v:shape style="position:absolute;left:1296;top:3662;width:6912;height:312" coordorigin="1296,3662" coordsize="6912,312" path="m1296,3974l8208,3974,8208,3662,1296,3662,1296,3974xe" filled="t" fillcolor="#E5E5E5" stroked="f">
                <v:path arrowok="t"/>
                <v:fill type="solid"/>
              </v:shape>
            </v:group>
            <v:group style="position:absolute;left:1296;top:3974;width:6912;height:314" coordorigin="1296,3974" coordsize="6912,314">
              <v:shape style="position:absolute;left:1296;top:3974;width:6912;height:314" coordorigin="1296,3974" coordsize="6912,314" path="m1296,4288l8208,4288,8208,3974,1296,3974,1296,4288xe" filled="t" fillcolor="#E5E5E5" stroked="f">
                <v:path arrowok="t"/>
                <v:fill type="solid"/>
              </v:shape>
            </v:group>
            <v:group style="position:absolute;left:1296;top:4288;width:6912;height:312" coordorigin="1296,4288" coordsize="6912,312">
              <v:shape style="position:absolute;left:1296;top:4288;width:6912;height:312" coordorigin="1296,4288" coordsize="6912,312" path="m1296,4600l8208,4600,8208,4288,1296,4288,1296,4600xe" filled="t" fillcolor="#E5E5E5" stroked="f">
                <v:path arrowok="t"/>
                <v:fill type="solid"/>
              </v:shape>
            </v:group>
            <v:group style="position:absolute;left:1296;top:4600;width:6912;height:314" coordorigin="1296,4600" coordsize="6912,314">
              <v:shape style="position:absolute;left:1296;top:4600;width:6912;height:314" coordorigin="1296,4600" coordsize="6912,314" path="m1296,4914l8208,4914,8208,4600,1296,4600,1296,4914xe" filled="t" fillcolor="#E5E5E5" stroked="f">
                <v:path arrowok="t"/>
                <v:fill type="solid"/>
              </v:shape>
            </v:group>
            <v:group style="position:absolute;left:1296;top:4914;width:6912;height:312" coordorigin="1296,4914" coordsize="6912,312">
              <v:shape style="position:absolute;left:1296;top:4914;width:6912;height:312" coordorigin="1296,4914" coordsize="6912,312" path="m1296,5226l8208,5226,8208,4914,1296,4914,1296,5226xe" filled="t" fillcolor="#E5E5E5" stroked="f">
                <v:path arrowok="t"/>
                <v:fill type="solid"/>
              </v:shape>
            </v:group>
            <v:group style="position:absolute;left:1296;top:5226;width:6912;height:314" coordorigin="1296,5226" coordsize="6912,314">
              <v:shape style="position:absolute;left:1296;top:5226;width:6912;height:314" coordorigin="1296,5226" coordsize="6912,314" path="m1296,5540l8208,5540,8208,5226,1296,5226,1296,5540xe" filled="t" fillcolor="#E5E5E5" stroked="f">
                <v:path arrowok="t"/>
                <v:fill type="solid"/>
              </v:shape>
            </v:group>
            <v:group style="position:absolute;left:1296;top:5540;width:6912;height:312" coordorigin="1296,5540" coordsize="6912,312">
              <v:shape style="position:absolute;left:1296;top:5540;width:6912;height:312" coordorigin="1296,5540" coordsize="6912,312" path="m1296,5852l8208,5852,8208,5540,1296,5540,1296,5852xe" filled="t" fillcolor="#E5E5E5" stroked="f">
                <v:path arrowok="t"/>
                <v:fill type="solid"/>
              </v:shape>
            </v:group>
            <v:group style="position:absolute;left:1296;top:5852;width:6912;height:430" coordorigin="1296,5852" coordsize="6912,430">
              <v:shape style="position:absolute;left:1296;top:5852;width:6912;height:430" coordorigin="1296,5852" coordsize="6912,430" path="m1296,6282l8208,6282,8208,5852,1296,5852,1296,6282xe" filled="t" fillcolor="#E5E5E5" stroked="f">
                <v:path arrowok="t"/>
                <v:fill type="solid"/>
              </v:shape>
            </v:group>
            <v:group style="position:absolute;left:1297;top:814;width:2;height:5468" coordorigin="1297,814" coordsize="2,5468">
              <v:shape style="position:absolute;left:1297;top:814;width:2;height:5468" coordorigin="1297,814" coordsize="0,5468" path="m1297,814l1297,6282e" filled="f" stroked="t" strokeweight=".199998pt" strokecolor="#E5E5E5">
                <v:path arrowok="t"/>
              </v:shape>
            </v:group>
            <v:group style="position:absolute;left:8207;top:814;width:2;height:5468" coordorigin="8207,814" coordsize="2,5468">
              <v:shape style="position:absolute;left:8207;top:814;width:2;height:5468" coordorigin="8207,814" coordsize="0,5468" path="m8207,814l8207,6282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6281;width:6912;height:2" coordorigin="1296,6281" coordsize="6912,2">
              <v:shape style="position:absolute;left:1296;top:6281;width:6912;height:2" coordorigin="1296,6281" coordsize="6912,0" path="m1296,6281l8208,6281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 each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2"/>
          <w:w w:val="125"/>
        </w:rPr>
        <w:t>"---".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5"/>
        <w:spacing w:line="240" w:lineRule="auto"/>
        <w:ind w:right="139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{ </w:t>
      </w:r>
      <w:r>
        <w:rPr>
          <w:spacing w:val="-1"/>
        </w:rPr>
        <w:t>FS=",";</w:t>
      </w:r>
      <w:r>
        <w:rPr/>
        <w:t> </w:t>
      </w:r>
      <w:r>
        <w:rPr>
          <w:spacing w:val="-1"/>
        </w:rPr>
        <w:t>OFS="\n";ORS="\n---\n"</w:t>
      </w:r>
      <w:r>
        <w:rPr/>
        <w:t> } \</w:t>
      </w:r>
      <w:r>
        <w:rPr>
          <w:b w:val="0"/>
        </w:rPr>
      </w:r>
    </w:p>
    <w:p>
      <w:pPr>
        <w:spacing w:before="85"/>
        <w:ind w:left="373" w:right="139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$1,$2,$3}'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employee.txt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57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CEO</w:t>
      </w:r>
      <w:r>
        <w:rPr>
          <w:rFonts w:ascii="Courier New"/>
        </w:rPr>
      </w:r>
    </w:p>
    <w:p>
      <w:pPr>
        <w:pStyle w:val="BodyText"/>
        <w:spacing w:line="332" w:lineRule="auto"/>
        <w:ind w:right="638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</w:r>
    </w:p>
    <w:p>
      <w:pPr>
        <w:pStyle w:val="BodyText"/>
        <w:spacing w:line="332" w:lineRule="auto"/>
        <w:ind w:right="531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332" w:lineRule="auto"/>
        <w:ind w:right="638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</w:r>
    </w:p>
    <w:p>
      <w:pPr>
        <w:pStyle w:val="BodyText"/>
        <w:spacing w:line="332" w:lineRule="auto"/>
        <w:ind w:right="496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Sysadmin</w:t>
      </w:r>
      <w:r>
        <w:rPr>
          <w:rFonts w:ascii="Courier New"/>
        </w:rPr>
      </w:r>
    </w:p>
    <w:p>
      <w:pPr>
        <w:pStyle w:val="BodyText"/>
        <w:spacing w:line="332" w:lineRule="auto"/>
        <w:ind w:right="638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</w:r>
    </w:p>
    <w:p>
      <w:pPr>
        <w:pStyle w:val="BodyText"/>
        <w:spacing w:line="332" w:lineRule="auto"/>
        <w:ind w:right="496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Developer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625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85.8pt;mso-position-horizontal-relative:page;mso-position-vertical-relative:paragraph;z-index:-13026" coordorigin="1294,-39" coordsize="6916,171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430" coordorigin="1296,1245" coordsize="6912,430">
              <v:shape style="position:absolute;left:1296;top:1245;width:6912;height:430" coordorigin="1296,1245" coordsize="6912,430" path="m1296,1675l8208,1675,8208,1245,1296,1245,1296,1675xe" filled="t" fillcolor="#E5E5E5" stroked="f">
                <v:path arrowok="t"/>
                <v:fill type="solid"/>
              </v:shape>
            </v:group>
            <v:group style="position:absolute;left:1297;top:-37;width:2;height:1712" coordorigin="1297,-37" coordsize="2,1712">
              <v:shape style="position:absolute;left:1297;top:-37;width:2;height:1712" coordorigin="1297,-37" coordsize="0,1712" path="m1297,-37l1297,1675e" filled="f" stroked="t" strokeweight=".199998pt" strokecolor="#E5E5E5">
                <v:path arrowok="t"/>
              </v:shape>
            </v:group>
            <v:group style="position:absolute;left:8207;top:-37;width:2;height:1712" coordorigin="8207,-37" coordsize="2,1712">
              <v:shape style="position:absolute;left:8207;top:-37;width:2;height:1712" coordorigin="8207,-37" coordsize="0,1712" path="m8207,-37l8207,167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674;width:6912;height:2" coordorigin="1296,1674" coordsize="6912,2">
              <v:shape style="position:absolute;left:1296;top:1674;width:6912;height:2" coordorigin="1296,1674" coordsize="6912,0" path="m1296,1674l8208,167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---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482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59. NR - Number of Records " w:id="350"/>
      <w:bookmarkEnd w:id="350"/>
      <w:r>
        <w:rPr>
          <w:b w:val="0"/>
        </w:rPr>
      </w:r>
      <w:bookmarkStart w:name="_bookmark70" w:id="351"/>
      <w:bookmarkEnd w:id="351"/>
      <w:r>
        <w:rPr>
          <w:b w:val="0"/>
        </w:rPr>
      </w:r>
      <w:bookmarkStart w:name="_bookmark70" w:id="352"/>
      <w:bookmarkEnd w:id="352"/>
      <w:r>
        <w:rPr>
          <w:color w:val="457AC9"/>
          <w:w w:val="120"/>
        </w:rPr>
        <w:t>N</w:t>
      </w:r>
      <w:r>
        <w:rPr>
          <w:color w:val="457AC9"/>
          <w:w w:val="120"/>
        </w:rPr>
        <w:t>R</w:t>
      </w:r>
      <w:r>
        <w:rPr>
          <w:color w:val="457AC9"/>
          <w:spacing w:val="-28"/>
          <w:w w:val="120"/>
        </w:rPr>
        <w:t> </w:t>
      </w:r>
      <w:r>
        <w:rPr>
          <w:color w:val="457AC9"/>
          <w:w w:val="120"/>
        </w:rPr>
        <w:t>-</w:t>
      </w:r>
      <w:r>
        <w:rPr>
          <w:color w:val="457AC9"/>
          <w:spacing w:val="-25"/>
          <w:w w:val="120"/>
        </w:rPr>
        <w:t> </w:t>
      </w:r>
      <w:r>
        <w:rPr>
          <w:color w:val="457AC9"/>
          <w:spacing w:val="-2"/>
          <w:w w:val="120"/>
        </w:rPr>
        <w:t>Num</w:t>
      </w:r>
      <w:r>
        <w:rPr>
          <w:color w:val="457AC9"/>
          <w:spacing w:val="-1"/>
          <w:w w:val="120"/>
        </w:rPr>
        <w:t>be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26"/>
          <w:w w:val="120"/>
        </w:rPr>
        <w:t> </w:t>
      </w:r>
      <w:r>
        <w:rPr>
          <w:color w:val="457AC9"/>
          <w:w w:val="120"/>
        </w:rPr>
        <w:t>of</w:t>
      </w:r>
      <w:r>
        <w:rPr>
          <w:color w:val="457AC9"/>
          <w:spacing w:val="-27"/>
          <w:w w:val="120"/>
        </w:rPr>
        <w:t> 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cor</w:t>
      </w:r>
      <w:r>
        <w:rPr>
          <w:color w:val="457AC9"/>
          <w:spacing w:val="-1"/>
          <w:w w:val="120"/>
        </w:rPr>
        <w:t>ds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71"/>
        <w:jc w:val="left"/>
      </w:pPr>
      <w:r>
        <w:rPr>
          <w:color w:val="333333"/>
          <w:w w:val="125"/>
        </w:rPr>
        <w:t>NR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helpful.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49"/>
          <w:w w:val="128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1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ND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ck,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7"/>
          <w:w w:val="140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71"/>
        <w:jc w:val="left"/>
      </w:pPr>
      <w:r>
        <w:rPr>
          <w:color w:val="333333"/>
          <w:spacing w:val="-1"/>
          <w:w w:val="125"/>
        </w:rPr>
        <w:t>Even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NR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stands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ds",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app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call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"N</w:t>
      </w:r>
      <w:r>
        <w:rPr>
          <w:color w:val="333333"/>
          <w:spacing w:val="-1"/>
          <w:w w:val="125"/>
        </w:rPr>
        <w:t>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d",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eally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spacing w:val="43"/>
          <w:w w:val="13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d.</w:t>
      </w:r>
      <w:r>
        <w:rPr>
          <w:color w:val="000000"/>
        </w:rPr>
      </w: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71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401pt;width:345.8pt;height:148.3pt;mso-position-horizontal-relative:page;mso-position-vertical-relative:paragraph;z-index:-13025" coordorigin="1294,501" coordsize="6916,2966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312" coordorigin="1296,1159" coordsize="6912,312">
              <v:shape style="position:absolute;left:1296;top:1159;width:6912;height:312" coordorigin="1296,1159" coordsize="6912,312" path="m1296,1471l8208,1471,8208,1159,1296,1159,1296,1471xe" filled="t" fillcolor="#E5E5E5" stroked="f">
                <v:path arrowok="t"/>
                <v:fill type="solid"/>
              </v:shape>
            </v:group>
            <v:group style="position:absolute;left:1296;top:1471;width:6912;height:314" coordorigin="1296,1471" coordsize="6912,314">
              <v:shape style="position:absolute;left:1296;top:1471;width:6912;height:314" coordorigin="1296,1471" coordsize="6912,314" path="m1296,1785l8208,1785,8208,1471,1296,1471,1296,1785xe" filled="t" fillcolor="#E5E5E5" stroked="f">
                <v:path arrowok="t"/>
                <v:fill type="solid"/>
              </v:shape>
            </v:group>
            <v:group style="position:absolute;left:1296;top:1785;width:6912;height:312" coordorigin="1296,1785" coordsize="6912,312">
              <v:shape style="position:absolute;left:1296;top:1785;width:6912;height:312" coordorigin="1296,1785" coordsize="6912,312" path="m1296,2097l8208,2097,8208,1785,1296,1785,1296,2097xe" filled="t" fillcolor="#E5E5E5" stroked="f">
                <v:path arrowok="t"/>
                <v:fill type="solid"/>
              </v:shape>
            </v:group>
            <v:group style="position:absolute;left:1296;top:2097;width:6912;height:314" coordorigin="1296,2097" coordsize="6912,314">
              <v:shape style="position:absolute;left:1296;top:2097;width:6912;height:314" coordorigin="1296,2097" coordsize="6912,314" path="m1296,2411l8208,2411,8208,2097,1296,2097,1296,2411xe" filled="t" fillcolor="#E5E5E5" stroked="f">
                <v:path arrowok="t"/>
                <v:fill type="solid"/>
              </v:shape>
            </v:group>
            <v:group style="position:absolute;left:1296;top:2411;width:6912;height:312" coordorigin="1296,2411" coordsize="6912,312">
              <v:shape style="position:absolute;left:1296;top:2411;width:6912;height:312" coordorigin="1296,2411" coordsize="6912,312" path="m1296,2723l8208,2723,8208,2411,1296,2411,1296,2723xe" filled="t" fillcolor="#E5E5E5" stroked="f">
                <v:path arrowok="t"/>
                <v:fill type="solid"/>
              </v:shape>
            </v:group>
            <v:group style="position:absolute;left:1296;top:2723;width:6912;height:314" coordorigin="1296,2723" coordsize="6912,314">
              <v:shape style="position:absolute;left:1296;top:2723;width:6912;height:314" coordorigin="1296,2723" coordsize="6912,314" path="m1296,3037l8208,3037,8208,2723,1296,2723,1296,3037xe" filled="t" fillcolor="#E5E5E5" stroked="f">
                <v:path arrowok="t"/>
                <v:fill type="solid"/>
              </v:shape>
            </v:group>
            <v:group style="position:absolute;left:1296;top:3037;width:6912;height:428" coordorigin="1296,3037" coordsize="6912,428">
              <v:shape style="position:absolute;left:1296;top:3037;width:6912;height:428" coordorigin="1296,3037" coordsize="6912,428" path="m1296,3465l8208,3465,8208,3037,1296,3037,1296,3465xe" filled="t" fillcolor="#E5E5E5" stroked="f">
                <v:path arrowok="t"/>
                <v:fill type="solid"/>
              </v:shape>
            </v:group>
            <v:group style="position:absolute;left:1297;top:503;width:2;height:2962" coordorigin="1297,503" coordsize="2,2962">
              <v:shape style="position:absolute;left:1297;top:503;width:2;height:2962" coordorigin="1297,503" coordsize="0,2962" path="m1297,503l1297,3465e" filled="f" stroked="t" strokeweight=".199998pt" strokecolor="#E5E5E5">
                <v:path arrowok="t"/>
              </v:shape>
            </v:group>
            <v:group style="position:absolute;left:8207;top:503;width:2;height:2962" coordorigin="8207,503" coordsize="2,2962">
              <v:shape style="position:absolute;left:8207;top:503;width:2;height:2962" coordorigin="8207,503" coordsize="0,2962" path="m8207,503l8207,3465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3464;width:6912;height:2" coordorigin="1296,3464" coordsize="6912,2">
              <v:shape style="position:absolute;left:1296;top:3464;width:6912;height:2" coordorigin="1296,3464" coordsize="6912,0" path="m1296,3464l8208,3464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sh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ws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NR </w:t>
      </w:r>
      <w:r>
        <w:rPr>
          <w:rFonts w:ascii="Gill Sans MT"/>
          <w:b/>
          <w:color w:val="333333"/>
          <w:spacing w:val="-1"/>
          <w:w w:val="120"/>
          <w:sz w:val="19"/>
        </w:rPr>
        <w:t>w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ks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body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ck,</w:t>
      </w:r>
      <w:r>
        <w:rPr>
          <w:rFonts w:ascii="Gill Sans MT"/>
          <w:b/>
          <w:color w:val="333333"/>
          <w:spacing w:val="35"/>
          <w:w w:val="14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-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-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END</w:t>
      </w:r>
      <w:r>
        <w:rPr>
          <w:rFonts w:ascii="Gill Sans MT"/>
          <w:b/>
          <w:color w:val="333333"/>
          <w:spacing w:val="-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ck: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Heading5"/>
        <w:spacing w:line="240" w:lineRule="auto"/>
        <w:ind w:right="0"/>
        <w:jc w:val="both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</w:t>
      </w:r>
      <w:r>
        <w:rPr>
          <w:spacing w:val="-1"/>
        </w:rPr>
        <w:t>{FS=","}</w:t>
      </w:r>
      <w:r>
        <w:rPr/>
        <w:t> \</w:t>
      </w:r>
      <w:r>
        <w:rPr>
          <w:b w:val="0"/>
        </w:rPr>
      </w:r>
    </w:p>
    <w:p>
      <w:pPr>
        <w:spacing w:before="87"/>
        <w:ind w:left="373" w:right="0" w:firstLine="0"/>
        <w:jc w:val="both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"Emp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Id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of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record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number",NR,"is",$1;}</w:t>
      </w:r>
      <w:r>
        <w:rPr>
          <w:rFonts w:ascii="Courier New"/>
          <w:b/>
          <w:sz w:val="20"/>
        </w:rPr>
        <w:t> \</w:t>
      </w:r>
      <w:r>
        <w:rPr>
          <w:rFonts w:ascii="Courier New"/>
          <w:sz w:val="20"/>
        </w:rPr>
      </w:r>
    </w:p>
    <w:p>
      <w:pPr>
        <w:spacing w:before="85"/>
        <w:ind w:left="373" w:right="0" w:firstLine="0"/>
        <w:jc w:val="both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END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"Total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number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of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records:",NR}'</w:t>
      </w:r>
      <w:r>
        <w:rPr>
          <w:rFonts w:ascii="Courier New"/>
          <w:b/>
          <w:sz w:val="20"/>
        </w:rPr>
        <w:t> employee.txt</w:t>
      </w:r>
      <w:r>
        <w:rPr>
          <w:rFonts w:ascii="Courier New"/>
          <w:sz w:val="20"/>
        </w:rPr>
      </w:r>
    </w:p>
    <w:p>
      <w:pPr>
        <w:pStyle w:val="BodyText"/>
        <w:spacing w:line="331" w:lineRule="auto" w:before="87"/>
        <w:ind w:right="2866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Emp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Emp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3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Emp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4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Emp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records:</w:t>
      </w:r>
      <w:r>
        <w:rPr>
          <w:rFonts w:ascii="Courier New"/>
        </w:rPr>
        <w:t> 5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3"/>
        <w:rPr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60. FILENAME – Current File Name " w:id="353"/>
      <w:bookmarkEnd w:id="353"/>
      <w:r>
        <w:rPr>
          <w:b w:val="0"/>
          <w:bCs w:val="0"/>
        </w:rPr>
      </w:r>
      <w:bookmarkStart w:name="_bookmark71" w:id="354"/>
      <w:bookmarkEnd w:id="354"/>
      <w:r>
        <w:rPr>
          <w:b w:val="0"/>
          <w:bCs w:val="0"/>
        </w:rPr>
      </w:r>
      <w:bookmarkStart w:name="_bookmark71" w:id="355"/>
      <w:bookmarkEnd w:id="355"/>
      <w:r>
        <w:rPr>
          <w:color w:val="457AC9"/>
          <w:spacing w:val="-1"/>
          <w:w w:val="110"/>
        </w:rPr>
        <w:t>F</w:t>
      </w:r>
      <w:r>
        <w:rPr>
          <w:color w:val="457AC9"/>
          <w:spacing w:val="-1"/>
          <w:w w:val="110"/>
        </w:rPr>
        <w:t>I</w:t>
      </w:r>
      <w:r>
        <w:rPr>
          <w:color w:val="457AC9"/>
          <w:spacing w:val="-2"/>
          <w:w w:val="110"/>
        </w:rPr>
        <w:t>LENA</w:t>
      </w:r>
      <w:r>
        <w:rPr>
          <w:color w:val="457AC9"/>
          <w:spacing w:val="-1"/>
          <w:w w:val="110"/>
        </w:rPr>
        <w:t>M</w:t>
      </w:r>
      <w:r>
        <w:rPr>
          <w:color w:val="457AC9"/>
          <w:spacing w:val="-2"/>
          <w:w w:val="110"/>
        </w:rPr>
        <w:t>E</w:t>
      </w:r>
      <w:r>
        <w:rPr>
          <w:color w:val="457AC9"/>
          <w:spacing w:val="15"/>
          <w:w w:val="110"/>
        </w:rPr>
        <w:t> </w:t>
      </w:r>
      <w:r>
        <w:rPr>
          <w:color w:val="457AC9"/>
          <w:w w:val="110"/>
        </w:rPr>
        <w:t>–</w:t>
      </w:r>
      <w:r>
        <w:rPr>
          <w:color w:val="457AC9"/>
          <w:spacing w:val="15"/>
          <w:w w:val="110"/>
        </w:rPr>
        <w:t> </w:t>
      </w:r>
      <w:r>
        <w:rPr>
          <w:color w:val="457AC9"/>
          <w:spacing w:val="-2"/>
          <w:w w:val="110"/>
        </w:rPr>
        <w:t>C</w:t>
      </w:r>
      <w:r>
        <w:rPr>
          <w:color w:val="457AC9"/>
          <w:spacing w:val="-1"/>
          <w:w w:val="110"/>
        </w:rPr>
        <w:t>urrent</w:t>
      </w:r>
      <w:r>
        <w:rPr>
          <w:color w:val="457AC9"/>
          <w:spacing w:val="16"/>
          <w:w w:val="110"/>
        </w:rPr>
        <w:t> </w:t>
      </w:r>
      <w:r>
        <w:rPr>
          <w:color w:val="457AC9"/>
          <w:spacing w:val="-1"/>
          <w:w w:val="110"/>
        </w:rPr>
        <w:t>File</w:t>
      </w:r>
      <w:r>
        <w:rPr>
          <w:color w:val="457AC9"/>
          <w:spacing w:val="17"/>
          <w:w w:val="110"/>
        </w:rPr>
        <w:t> </w:t>
      </w:r>
      <w:r>
        <w:rPr>
          <w:color w:val="457AC9"/>
          <w:spacing w:val="-2"/>
          <w:w w:val="110"/>
        </w:rPr>
        <w:t>N</w:t>
      </w:r>
      <w:r>
        <w:rPr>
          <w:color w:val="457AC9"/>
          <w:spacing w:val="-1"/>
          <w:w w:val="110"/>
        </w:rPr>
        <w:t>ame</w:t>
      </w:r>
      <w:r>
        <w:rPr>
          <w:b w:val="0"/>
          <w:bCs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71"/>
        <w:jc w:val="left"/>
      </w:pPr>
      <w:r>
        <w:rPr>
          <w:color w:val="333333"/>
          <w:spacing w:val="-2"/>
          <w:w w:val="125"/>
        </w:rPr>
        <w:t>FIL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NAM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helpful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specifying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7"/>
          <w:w w:val="11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give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cessing.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2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Heading5"/>
        <w:spacing w:line="331" w:lineRule="auto" w:before="80"/>
        <w:ind w:right="2263"/>
        <w:jc w:val="left"/>
        <w:rPr>
          <w:rFonts w:ascii="Courier New" w:hAnsi="Courier New" w:cs="Courier New" w:eastAsia="Courier New"/>
          <w:b w:val="0"/>
          <w:bCs w:val="0"/>
        </w:rPr>
      </w:pPr>
      <w:r>
        <w:rPr/>
        <w:pict>
          <v:group style="position:absolute;margin-left:64.699982pt;margin-top:-1.974795pt;width:345.8pt;height:195.3pt;mso-position-horizontal-relative:page;mso-position-vertical-relative:paragraph;z-index:-13024" coordorigin="1294,-39" coordsize="6916,390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428" coordorigin="1296,3437" coordsize="6912,428">
              <v:shape style="position:absolute;left:1296;top:3437;width:6912;height:428" coordorigin="1296,3437" coordsize="6912,428" path="m1296,3865l8208,3865,8208,3437,1296,3437,1296,3865xe" filled="t" fillcolor="#E5E5E5" stroked="f">
                <v:path arrowok="t"/>
                <v:fill type="solid"/>
              </v:shape>
            </v:group>
            <v:group style="position:absolute;left:1297;top:-37;width:2;height:3902" coordorigin="1297,-37" coordsize="2,3902">
              <v:shape style="position:absolute;left:1297;top:-37;width:2;height:3902" coordorigin="1297,-37" coordsize="0,3902" path="m1297,-37l1297,3865e" filled="f" stroked="t" strokeweight=".199998pt" strokecolor="#E5E5E5">
                <v:path arrowok="t"/>
              </v:shape>
            </v:group>
            <v:group style="position:absolute;left:8207;top:-37;width:2;height:3902" coordorigin="8207,-37" coordsize="2,3902">
              <v:shape style="position:absolute;left:8207;top:-37;width:2;height:3902" coordorigin="8207,-37" coordsize="0,3902" path="m8207,-37l8207,386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3864;width:6912;height:2" coordorigin="1296,3864" coordsize="6912,2">
              <v:shape style="position:absolute;left:1296;top:3864;width:6912;height:2" coordorigin="1296,3864" coordsize="6912,0" path="m1296,3864l8208,386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'{</w:t>
      </w:r>
      <w:r>
        <w:rPr/>
        <w:t> </w:t>
      </w:r>
      <w:r>
        <w:rPr>
          <w:spacing w:val="-1"/>
        </w:rPr>
        <w:t>print</w:t>
      </w:r>
      <w:r>
        <w:rPr/>
        <w:t> </w:t>
      </w:r>
      <w:r>
        <w:rPr>
          <w:spacing w:val="-1"/>
        </w:rPr>
        <w:t>FILENAME</w:t>
      </w:r>
      <w:r>
        <w:rPr/>
        <w:t> </w:t>
      </w:r>
      <w:r>
        <w:rPr>
          <w:spacing w:val="-1"/>
        </w:rPr>
        <w:t>}'</w:t>
      </w:r>
      <w:r>
        <w:rPr/>
        <w:t> \</w:t>
      </w:r>
      <w:r>
        <w:rPr>
          <w:spacing w:val="26"/>
        </w:rPr>
        <w:t> </w:t>
      </w:r>
      <w:r>
        <w:rPr>
          <w:spacing w:val="-1"/>
        </w:rPr>
        <w:t>employee.txt</w:t>
      </w:r>
      <w:r>
        <w:rPr/>
        <w:t> </w:t>
      </w:r>
      <w:r>
        <w:rPr>
          <w:spacing w:val="-1"/>
        </w:rPr>
        <w:t>employee-multiple-fs.txt</w:t>
      </w:r>
      <w:r>
        <w:rPr>
          <w:spacing w:val="21"/>
        </w:rPr>
        <w:t> </w:t>
      </w:r>
      <w:r>
        <w:rPr>
          <w:rFonts w:ascii="Courier New"/>
          <w:b w:val="0"/>
          <w:spacing w:val="-1"/>
        </w:rPr>
        <w:t>employee.txt</w:t>
      </w:r>
      <w:r>
        <w:rPr>
          <w:rFonts w:ascii="Courier New"/>
          <w:b w:val="0"/>
        </w:rPr>
      </w:r>
    </w:p>
    <w:p>
      <w:pPr>
        <w:pStyle w:val="BodyText"/>
        <w:spacing w:line="331" w:lineRule="auto"/>
        <w:ind w:right="5446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employee.txt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</w:r>
    </w:p>
    <w:p>
      <w:pPr>
        <w:pStyle w:val="BodyText"/>
        <w:spacing w:line="331" w:lineRule="auto"/>
        <w:ind w:right="4006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employee-multiple-fs.txt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employee-multiple-fs.txt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employee-multiple-fs.txt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employee-multiple-fs.txt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10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standa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FIL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NAM</w:t>
      </w:r>
      <w:r>
        <w:rPr>
          <w:color w:val="333333"/>
          <w:spacing w:val="-1"/>
          <w:w w:val="125"/>
        </w:rPr>
        <w:t>E</w:t>
      </w:r>
      <w:r>
        <w:rPr>
          <w:color w:val="333333"/>
          <w:w w:val="126"/>
        </w:rPr>
        <w:t> 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"-"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57"/>
          <w:w w:val="14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since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didn'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give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standa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/>
        <w:pict>
          <v:group style="position:absolute;margin-left:64.699997pt;margin-top:28.891989pt;width:345.8pt;height:85.8pt;mso-position-horizontal-relative:page;mso-position-vertical-relative:paragraph;z-index:-13023" coordorigin="1294,578" coordsize="6916,1716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312" coordorigin="1296,1550" coordsize="6912,312">
              <v:shape style="position:absolute;left:1296;top:1550;width:6912;height:312" coordorigin="1296,1550" coordsize="6912,312" path="m1296,1862l8208,1862,8208,1550,1296,1550,1296,1862xe" filled="t" fillcolor="#E5E5E5" stroked="f">
                <v:path arrowok="t"/>
                <v:fill type="solid"/>
              </v:shape>
            </v:group>
            <v:group style="position:absolute;left:1296;top:1862;width:6912;height:430" coordorigin="1296,1862" coordsize="6912,430">
              <v:shape style="position:absolute;left:1296;top:1862;width:6912;height:430" coordorigin="1296,1862" coordsize="6912,430" path="m1296,2292l8208,2292,8208,1862,1296,1862,1296,2292xe" filled="t" fillcolor="#E5E5E5" stroked="f">
                <v:path arrowok="t"/>
                <v:fill type="solid"/>
              </v:shape>
            </v:group>
            <v:group style="position:absolute;left:1297;top:580;width:2;height:1712" coordorigin="1297,580" coordsize="2,1712">
              <v:shape style="position:absolute;left:1297;top:580;width:2;height:1712" coordorigin="1297,580" coordsize="0,1712" path="m1297,580l1297,2292e" filled="f" stroked="t" strokeweight=".199998pt" strokecolor="#E5E5E5">
                <v:path arrowok="t"/>
              </v:shape>
            </v:group>
            <v:group style="position:absolute;left:8207;top:580;width:2;height:1712" coordorigin="8207,580" coordsize="2,1712">
              <v:shape style="position:absolute;left:8207;top:580;width:2;height:1712" coordorigin="8207,580" coordsize="0,1712" path="m8207,580l8207,2292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199976pt" strokecolor="#E5E5E5">
                <v:path arrowok="t"/>
              </v:shape>
            </v:group>
            <v:group style="position:absolute;left:1296;top:2291;width:6912;height:2" coordorigin="1296,2291" coordsize="6912,2">
              <v:shape style="position:absolute;left:1296;top:2291;width:6912;height:2" coordorigin="1296,2291" coordsize="6912,0" path="m1296,2291l8208,229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Jo</w:t>
      </w:r>
      <w:r>
        <w:rPr>
          <w:color w:val="333333"/>
          <w:spacing w:val="-1"/>
          <w:w w:val="125"/>
        </w:rPr>
        <w:t>hn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Do</w:t>
      </w:r>
      <w:r>
        <w:rPr>
          <w:color w:val="333333"/>
          <w:spacing w:val="-1"/>
          <w:w w:val="125"/>
        </w:rPr>
        <w:t>e",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lines.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“Ctr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-C”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eading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stdin.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Heading5"/>
        <w:spacing w:line="331" w:lineRule="auto"/>
        <w:ind w:right="2930"/>
        <w:jc w:val="left"/>
        <w:rPr>
          <w:rFonts w:ascii="Courier New" w:hAnsi="Courier New" w:cs="Courier New" w:eastAsia="Courier New"/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'{print</w:t>
      </w:r>
      <w:r>
        <w:rPr/>
        <w:t> </w:t>
      </w:r>
      <w:r>
        <w:rPr>
          <w:spacing w:val="-1"/>
        </w:rPr>
        <w:t>"Last</w:t>
      </w:r>
      <w:r>
        <w:rPr/>
        <w:t> </w:t>
      </w:r>
      <w:r>
        <w:rPr>
          <w:spacing w:val="-1"/>
        </w:rPr>
        <w:t>name:",</w:t>
      </w:r>
      <w:r>
        <w:rPr/>
        <w:t> </w:t>
      </w:r>
      <w:r>
        <w:rPr>
          <w:spacing w:val="-1"/>
        </w:rPr>
        <w:t>$2;</w:t>
      </w:r>
      <w:r>
        <w:rPr/>
        <w:t> \</w:t>
      </w:r>
      <w:r>
        <w:rPr>
          <w:spacing w:val="26"/>
        </w:rPr>
        <w:t> </w:t>
      </w:r>
      <w:r>
        <w:rPr>
          <w:spacing w:val="-1"/>
        </w:rPr>
        <w:t>print</w:t>
      </w:r>
      <w:r>
        <w:rPr/>
        <w:t> </w:t>
      </w:r>
      <w:r>
        <w:rPr>
          <w:spacing w:val="-1"/>
        </w:rPr>
        <w:t>"Filename:",</w:t>
      </w:r>
      <w:r>
        <w:rPr/>
        <w:t> FILENAME}'</w:t>
      </w:r>
      <w:r>
        <w:rPr>
          <w:spacing w:val="23"/>
        </w:rPr>
        <w:t> </w:t>
      </w:r>
      <w:r>
        <w:rPr>
          <w:rFonts w:ascii="Courier New"/>
          <w:b w:val="0"/>
          <w:spacing w:val="-1"/>
        </w:rPr>
        <w:t>John</w:t>
      </w:r>
      <w:r>
        <w:rPr>
          <w:rFonts w:ascii="Courier New"/>
          <w:b w:val="0"/>
        </w:rPr>
        <w:t> </w:t>
      </w:r>
      <w:r>
        <w:rPr>
          <w:rFonts w:ascii="Courier New"/>
          <w:b w:val="0"/>
          <w:spacing w:val="-1"/>
        </w:rPr>
        <w:t>Doe</w:t>
      </w:r>
      <w:r>
        <w:rPr>
          <w:rFonts w:ascii="Courier New"/>
          <w:b w:val="0"/>
        </w:rPr>
      </w:r>
    </w:p>
    <w:p>
      <w:pPr>
        <w:pStyle w:val="BodyText"/>
        <w:spacing w:line="332" w:lineRule="auto"/>
        <w:ind w:right="47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Last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name: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Filename:</w:t>
      </w:r>
      <w:r>
        <w:rPr>
          <w:rFonts w:ascii="Courier New"/>
        </w:rPr>
        <w:t> -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331"/>
        <w:jc w:val="both"/>
      </w:pPr>
      <w:r>
        <w:rPr/>
        <w:pict>
          <v:group style="position:absolute;margin-left:64.699997pt;margin-top:40.591988pt;width:345.8pt;height:70.1pt;mso-position-horizontal-relative:page;mso-position-vertical-relative:paragraph;z-index:-13022" coordorigin="1294,812" coordsize="6916,1402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430" coordorigin="1296,1782" coordsize="6912,430">
              <v:shape style="position:absolute;left:1296;top:1782;width:6912;height:430" coordorigin="1296,1782" coordsize="6912,430" path="m1296,2212l8208,2212,8208,1782,1296,1782,1296,2212xe" filled="t" fillcolor="#E5E5E5" stroked="f">
                <v:path arrowok="t"/>
                <v:fill type="solid"/>
              </v:shape>
            </v:group>
            <v:group style="position:absolute;left:1297;top:814;width:2;height:1398" coordorigin="1297,814" coordsize="2,1398">
              <v:shape style="position:absolute;left:1297;top:814;width:2;height:1398" coordorigin="1297,814" coordsize="0,1398" path="m1297,814l1297,2212e" filled="f" stroked="t" strokeweight=".199998pt" strokecolor="#E5E5E5">
                <v:path arrowok="t"/>
              </v:shape>
            </v:group>
            <v:group style="position:absolute;left:8207;top:814;width:2;height:1398" coordorigin="8207,814" coordsize="2,1398">
              <v:shape style="position:absolute;left:8207;top:814;width:2;height:1398" coordorigin="8207,814" coordsize="0,1398" path="m8207,814l8207,2212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2211;width:6912;height:2" coordorigin="1296,2211" coordsize="6912,2">
              <v:shape style="position:absolute;left:1296;top:2211;width:6912;height:2" coordorigin="1296,2211" coordsize="6912,0" path="m1296,2211l8208,2211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pipe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am,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FIL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NAM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25"/>
        </w:rPr>
        <w:t>"-".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5"/>
        <w:spacing w:line="332" w:lineRule="auto"/>
        <w:ind w:right="458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echo</w:t>
      </w:r>
      <w:r>
        <w:rPr/>
        <w:t> </w:t>
      </w:r>
      <w:r>
        <w:rPr>
          <w:spacing w:val="-1"/>
        </w:rPr>
        <w:t>"John</w:t>
      </w:r>
      <w:r>
        <w:rPr/>
        <w:t> </w:t>
      </w:r>
      <w:r>
        <w:rPr>
          <w:spacing w:val="-1"/>
        </w:rPr>
        <w:t>Doe"</w:t>
      </w:r>
      <w:r>
        <w:rPr/>
        <w:t> |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'{print</w:t>
      </w:r>
      <w:r>
        <w:rPr/>
        <w:t> </w:t>
      </w:r>
      <w:r>
        <w:rPr>
          <w:spacing w:val="-1"/>
        </w:rPr>
        <w:t>"Last</w:t>
      </w:r>
      <w:r>
        <w:rPr/>
        <w:t> </w:t>
      </w:r>
      <w:r>
        <w:rPr>
          <w:spacing w:val="-1"/>
        </w:rPr>
        <w:t>name:",</w:t>
      </w:r>
      <w:r>
        <w:rPr/>
        <w:t> </w:t>
      </w:r>
      <w:r>
        <w:rPr>
          <w:spacing w:val="-1"/>
        </w:rPr>
        <w:t>$2;</w:t>
      </w:r>
      <w:r>
        <w:rPr/>
        <w:t> \</w:t>
      </w:r>
      <w:r>
        <w:rPr>
          <w:spacing w:val="29"/>
        </w:rPr>
        <w:t> </w:t>
      </w:r>
      <w:r>
        <w:rPr>
          <w:spacing w:val="-1"/>
        </w:rPr>
        <w:t>print</w:t>
      </w:r>
      <w:r>
        <w:rPr/>
        <w:t> </w:t>
      </w:r>
      <w:r>
        <w:rPr>
          <w:spacing w:val="-1"/>
        </w:rPr>
        <w:t>"Filename:",</w:t>
      </w:r>
      <w:r>
        <w:rPr/>
        <w:t> </w:t>
      </w:r>
      <w:r>
        <w:rPr>
          <w:spacing w:val="-1"/>
        </w:rPr>
        <w:t>FILENAME}'</w:t>
      </w:r>
      <w:r>
        <w:rPr>
          <w:b w:val="0"/>
        </w:rPr>
      </w:r>
    </w:p>
    <w:p>
      <w:pPr>
        <w:pStyle w:val="BodyText"/>
        <w:spacing w:line="332" w:lineRule="auto"/>
        <w:ind w:right="47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Last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name: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Filename:</w:t>
      </w:r>
      <w:r>
        <w:rPr>
          <w:rFonts w:ascii="Courier New"/>
        </w:rPr>
        <w:t> -</w:t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70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2"/>
          <w:w w:val="125"/>
        </w:rPr>
        <w:t>FIL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NAM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"",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47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am,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29"/>
          <w:w w:val="135"/>
        </w:rPr>
        <w:t> </w:t>
      </w:r>
      <w:r>
        <w:rPr>
          <w:color w:val="333333"/>
          <w:spacing w:val="-1"/>
          <w:w w:val="125"/>
        </w:rPr>
        <w:t>specific</w:t>
      </w:r>
      <w:r>
        <w:rPr>
          <w:color w:val="333333"/>
          <w:spacing w:val="31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61. FNR - File &quot;Number of Record&quot;" w:id="356"/>
      <w:bookmarkEnd w:id="356"/>
      <w:r>
        <w:rPr>
          <w:b w:val="0"/>
        </w:rPr>
      </w:r>
      <w:bookmarkStart w:name="_bookmark72" w:id="357"/>
      <w:bookmarkEnd w:id="357"/>
      <w:r>
        <w:rPr>
          <w:b w:val="0"/>
        </w:rPr>
      </w:r>
      <w:bookmarkStart w:name="_bookmark72" w:id="358"/>
      <w:bookmarkEnd w:id="358"/>
      <w:r>
        <w:rPr>
          <w:color w:val="457AC9"/>
          <w:spacing w:val="-1"/>
          <w:w w:val="115"/>
        </w:rPr>
        <w:t>F</w:t>
      </w:r>
      <w:r>
        <w:rPr>
          <w:color w:val="457AC9"/>
          <w:spacing w:val="-2"/>
          <w:w w:val="115"/>
        </w:rPr>
        <w:t>N</w:t>
      </w:r>
      <w:r>
        <w:rPr>
          <w:color w:val="457AC9"/>
          <w:spacing w:val="-1"/>
          <w:w w:val="115"/>
        </w:rPr>
        <w:t>R</w:t>
      </w:r>
      <w:r>
        <w:rPr>
          <w:color w:val="457AC9"/>
          <w:spacing w:val="3"/>
          <w:w w:val="115"/>
        </w:rPr>
        <w:t> </w:t>
      </w:r>
      <w:r>
        <w:rPr>
          <w:color w:val="457AC9"/>
          <w:w w:val="115"/>
        </w:rPr>
        <w:t>-</w:t>
      </w:r>
      <w:r>
        <w:rPr>
          <w:color w:val="457AC9"/>
          <w:spacing w:val="3"/>
          <w:w w:val="115"/>
        </w:rPr>
        <w:t> </w:t>
      </w:r>
      <w:r>
        <w:rPr>
          <w:color w:val="457AC9"/>
          <w:spacing w:val="-1"/>
          <w:w w:val="115"/>
        </w:rPr>
        <w:t>File</w:t>
      </w:r>
      <w:r>
        <w:rPr>
          <w:color w:val="457AC9"/>
          <w:spacing w:val="3"/>
          <w:w w:val="115"/>
        </w:rPr>
        <w:t> </w:t>
      </w:r>
      <w:r>
        <w:rPr>
          <w:color w:val="457AC9"/>
          <w:spacing w:val="-2"/>
          <w:w w:val="115"/>
        </w:rPr>
        <w:t>"N</w:t>
      </w:r>
      <w:r>
        <w:rPr>
          <w:color w:val="457AC9"/>
          <w:spacing w:val="-1"/>
          <w:w w:val="115"/>
        </w:rPr>
        <w:t>umbe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5"/>
          <w:w w:val="115"/>
        </w:rPr>
        <w:t> </w:t>
      </w:r>
      <w:r>
        <w:rPr>
          <w:color w:val="457AC9"/>
          <w:w w:val="115"/>
        </w:rPr>
        <w:t>of</w:t>
      </w:r>
      <w:r>
        <w:rPr>
          <w:color w:val="457AC9"/>
          <w:spacing w:val="3"/>
          <w:w w:val="115"/>
        </w:rPr>
        <w:t> </w:t>
      </w:r>
      <w:r>
        <w:rPr>
          <w:color w:val="457AC9"/>
          <w:spacing w:val="-1"/>
          <w:w w:val="115"/>
        </w:rPr>
        <w:t>Reco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d</w:t>
      </w:r>
      <w:r>
        <w:rPr>
          <w:color w:val="457AC9"/>
          <w:spacing w:val="-2"/>
          <w:w w:val="115"/>
        </w:rPr>
        <w:t>"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70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-33"/>
          <w:w w:val="125"/>
        </w:rPr>
        <w:t> </w:t>
      </w:r>
      <w:r>
        <w:rPr>
          <w:color w:val="333333"/>
          <w:spacing w:val="-1"/>
          <w:w w:val="125"/>
        </w:rPr>
        <w:t>kn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3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2"/>
          <w:w w:val="125"/>
        </w:rPr>
        <w:t>"NR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3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2"/>
          <w:w w:val="125"/>
        </w:rPr>
        <w:t> </w:t>
      </w:r>
      <w:r>
        <w:rPr>
          <w:color w:val="333333"/>
          <w:spacing w:val="-2"/>
          <w:w w:val="125"/>
        </w:rPr>
        <w:t>"N</w:t>
      </w:r>
      <w:r>
        <w:rPr>
          <w:color w:val="333333"/>
          <w:spacing w:val="-1"/>
          <w:w w:val="125"/>
        </w:rPr>
        <w:t>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ds"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-33"/>
          <w:w w:val="125"/>
        </w:rPr>
        <w:t> </w:t>
      </w:r>
      <w:r>
        <w:rPr>
          <w:color w:val="333333"/>
          <w:spacing w:val="-2"/>
          <w:w w:val="125"/>
        </w:rPr>
        <w:t>"N</w:t>
      </w:r>
      <w:r>
        <w:rPr>
          <w:color w:val="333333"/>
          <w:spacing w:val="-1"/>
          <w:w w:val="125"/>
        </w:rPr>
        <w:t>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7"/>
          <w:w w:val="14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d"),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3"/>
          <w:w w:val="13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2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cessed.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415"/>
        <w:jc w:val="left"/>
      </w:pPr>
      <w:r>
        <w:rPr>
          <w:color w:val="333333"/>
          <w:spacing w:val="-2"/>
          <w:w w:val="120"/>
        </w:rPr>
        <w:t>How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NR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behave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6"/>
          <w:w w:val="120"/>
        </w:rPr>
        <w:t> </w:t>
      </w:r>
      <w:r>
        <w:rPr>
          <w:color w:val="333333"/>
          <w:w w:val="120"/>
        </w:rPr>
        <w:t>we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give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have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two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inpu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files?</w:t>
      </w:r>
      <w:r>
        <w:rPr>
          <w:color w:val="333333"/>
          <w:spacing w:val="7"/>
          <w:w w:val="120"/>
        </w:rPr>
        <w:t> </w:t>
      </w:r>
      <w:r>
        <w:rPr>
          <w:color w:val="333333"/>
          <w:w w:val="120"/>
        </w:rPr>
        <w:t>NR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keeps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1"/>
          <w:w w:val="120"/>
        </w:rPr>
        <w:t>g</w:t>
      </w:r>
      <w:r>
        <w:rPr>
          <w:color w:val="333333"/>
          <w:spacing w:val="-2"/>
          <w:w w:val="120"/>
        </w:rPr>
        <w:t>row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-2"/>
          <w:w w:val="120"/>
        </w:rPr>
        <w:t>tw</w:t>
      </w:r>
      <w:r>
        <w:rPr>
          <w:color w:val="333333"/>
          <w:spacing w:val="-1"/>
          <w:w w:val="120"/>
        </w:rPr>
        <w:t>een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mul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iple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files.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dy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bl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ck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cessing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2nd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file,</w:t>
      </w:r>
      <w:r>
        <w:rPr>
          <w:color w:val="333333"/>
          <w:spacing w:val="6"/>
          <w:w w:val="120"/>
        </w:rPr>
        <w:t> </w:t>
      </w:r>
      <w:r>
        <w:rPr>
          <w:color w:val="333333"/>
          <w:w w:val="120"/>
        </w:rPr>
        <w:t>NR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1,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instead</w:t>
      </w:r>
      <w:r>
        <w:rPr>
          <w:color w:val="333333"/>
          <w:spacing w:val="10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inue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last</w:t>
      </w:r>
      <w:r>
        <w:rPr>
          <w:color w:val="333333"/>
          <w:spacing w:val="12"/>
          <w:w w:val="120"/>
        </w:rPr>
        <w:t> </w:t>
      </w:r>
      <w:r>
        <w:rPr>
          <w:color w:val="333333"/>
          <w:w w:val="120"/>
        </w:rPr>
        <w:t>NR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value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evi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file.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07"/>
        <w:jc w:val="left"/>
      </w:pPr>
      <w:r>
        <w:rPr/>
        <w:pict>
          <v:group style="position:absolute;margin-left:64.699997pt;margin-top:52.291996pt;width:345.8pt;height:242.2pt;mso-position-horizontal-relative:page;mso-position-vertical-relative:paragraph;z-index:-13021" coordorigin="1294,1046" coordsize="6916,4844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312" coordorigin="1296,1704" coordsize="6912,312">
              <v:shape style="position:absolute;left:1296;top:1704;width:6912;height:312" coordorigin="1296,1704" coordsize="6912,312" path="m1296,2016l8208,2016,8208,1704,1296,1704,1296,2016xe" filled="t" fillcolor="#E5E5E5" stroked="f">
                <v:path arrowok="t"/>
                <v:fill type="solid"/>
              </v:shape>
            </v:group>
            <v:group style="position:absolute;left:1296;top:2016;width:6912;height:314" coordorigin="1296,2016" coordsize="6912,314">
              <v:shape style="position:absolute;left:1296;top:2016;width:6912;height:314" coordorigin="1296,2016" coordsize="6912,314" path="m1296,2330l8208,2330,8208,2016,1296,2016,1296,2330xe" filled="t" fillcolor="#E5E5E5" stroked="f">
                <v:path arrowok="t"/>
                <v:fill type="solid"/>
              </v:shape>
            </v:group>
            <v:group style="position:absolute;left:1296;top:2330;width:6912;height:312" coordorigin="1296,2330" coordsize="6912,312">
              <v:shape style="position:absolute;left:1296;top:2330;width:6912;height:312" coordorigin="1296,2330" coordsize="6912,312" path="m1296,2642l8208,2642,8208,2330,1296,2330,1296,2642xe" filled="t" fillcolor="#E5E5E5" stroked="f">
                <v:path arrowok="t"/>
                <v:fill type="solid"/>
              </v:shape>
            </v:group>
            <v:group style="position:absolute;left:1296;top:2642;width:6912;height:314" coordorigin="1296,2642" coordsize="6912,314">
              <v:shape style="position:absolute;left:1296;top:2642;width:6912;height:314" coordorigin="1296,2642" coordsize="6912,314" path="m1296,2956l8208,2956,8208,2642,1296,2642,1296,2956xe" filled="t" fillcolor="#E5E5E5" stroked="f">
                <v:path arrowok="t"/>
                <v:fill type="solid"/>
              </v:shape>
            </v:group>
            <v:group style="position:absolute;left:1296;top:2956;width:6912;height:312" coordorigin="1296,2956" coordsize="6912,312">
              <v:shape style="position:absolute;left:1296;top:2956;width:6912;height:312" coordorigin="1296,2956" coordsize="6912,312" path="m1296,3268l8208,3268,8208,2956,1296,2956,1296,3268xe" filled="t" fillcolor="#E5E5E5" stroked="f">
                <v:path arrowok="t"/>
                <v:fill type="solid"/>
              </v:shape>
            </v:group>
            <v:group style="position:absolute;left:1296;top:3268;width:6912;height:314" coordorigin="1296,3268" coordsize="6912,314">
              <v:shape style="position:absolute;left:1296;top:3268;width:6912;height:314" coordorigin="1296,3268" coordsize="6912,314" path="m1296,3582l8208,3582,8208,3268,1296,3268,1296,3582xe" filled="t" fillcolor="#E5E5E5" stroked="f">
                <v:path arrowok="t"/>
                <v:fill type="solid"/>
              </v:shape>
            </v:group>
            <v:group style="position:absolute;left:1296;top:3582;width:6912;height:312" coordorigin="1296,3582" coordsize="6912,312">
              <v:shape style="position:absolute;left:1296;top:3582;width:6912;height:312" coordorigin="1296,3582" coordsize="6912,312" path="m1296,3894l8208,3894,8208,3582,1296,3582,1296,3894xe" filled="t" fillcolor="#E5E5E5" stroked="f">
                <v:path arrowok="t"/>
                <v:fill type="solid"/>
              </v:shape>
            </v:group>
            <v:group style="position:absolute;left:1296;top:3894;width:6912;height:314" coordorigin="1296,3894" coordsize="6912,314">
              <v:shape style="position:absolute;left:1296;top:3894;width:6912;height:314" coordorigin="1296,3894" coordsize="6912,314" path="m1296,4208l8208,4208,8208,3894,1296,3894,1296,4208xe" filled="t" fillcolor="#E5E5E5" stroked="f">
                <v:path arrowok="t"/>
                <v:fill type="solid"/>
              </v:shape>
            </v:group>
            <v:group style="position:absolute;left:1296;top:4208;width:6912;height:312" coordorigin="1296,4208" coordsize="6912,312">
              <v:shape style="position:absolute;left:1296;top:4208;width:6912;height:312" coordorigin="1296,4208" coordsize="6912,312" path="m1296,4520l8208,4520,8208,4208,1296,4208,1296,4520xe" filled="t" fillcolor="#E5E5E5" stroked="f">
                <v:path arrowok="t"/>
                <v:fill type="solid"/>
              </v:shape>
            </v:group>
            <v:group style="position:absolute;left:1296;top:4520;width:6912;height:314" coordorigin="1296,4520" coordsize="6912,314">
              <v:shape style="position:absolute;left:1296;top:4520;width:6912;height:314" coordorigin="1296,4520" coordsize="6912,314" path="m1296,4834l8208,4834,8208,4520,1296,4520,1296,4834xe" filled="t" fillcolor="#E5E5E5" stroked="f">
                <v:path arrowok="t"/>
                <v:fill type="solid"/>
              </v:shape>
            </v:group>
            <v:group style="position:absolute;left:1296;top:4834;width:6912;height:312" coordorigin="1296,4834" coordsize="6912,312">
              <v:shape style="position:absolute;left:1296;top:4834;width:6912;height:312" coordorigin="1296,4834" coordsize="6912,312" path="m1296,5146l8208,5146,8208,4834,1296,4834,1296,5146xe" filled="t" fillcolor="#E5E5E5" stroked="f">
                <v:path arrowok="t"/>
                <v:fill type="solid"/>
              </v:shape>
            </v:group>
            <v:group style="position:absolute;left:1296;top:5146;width:6912;height:314" coordorigin="1296,5146" coordsize="6912,314">
              <v:shape style="position:absolute;left:1296;top:5146;width:6912;height:314" coordorigin="1296,5146" coordsize="6912,314" path="m1296,5460l8208,5460,8208,5146,1296,5146,1296,5460xe" filled="t" fillcolor="#E5E5E5" stroked="f">
                <v:path arrowok="t"/>
                <v:fill type="solid"/>
              </v:shape>
            </v:group>
            <v:group style="position:absolute;left:1296;top:5460;width:6912;height:428" coordorigin="1296,5460" coordsize="6912,428">
              <v:shape style="position:absolute;left:1296;top:5460;width:6912;height:428" coordorigin="1296,5460" coordsize="6912,428" path="m1296,5888l8208,5888,8208,5460,1296,5460,1296,5888xe" filled="t" fillcolor="#E5E5E5" stroked="f">
                <v:path arrowok="t"/>
                <v:fill type="solid"/>
              </v:shape>
            </v:group>
            <v:group style="position:absolute;left:1297;top:1048;width:2;height:4840" coordorigin="1297,1048" coordsize="2,4840">
              <v:shape style="position:absolute;left:1297;top:1048;width:2;height:4840" coordorigin="1297,1048" coordsize="0,4840" path="m1297,1048l1297,5888e" filled="f" stroked="t" strokeweight=".199998pt" strokecolor="#E5E5E5">
                <v:path arrowok="t"/>
              </v:shape>
            </v:group>
            <v:group style="position:absolute;left:8207;top:1048;width:2;height:4840" coordorigin="8207,1048" coordsize="2,4840">
              <v:shape style="position:absolute;left:8207;top:1048;width:2;height:4840" coordorigin="8207,1048" coordsize="0,4840" path="m8207,1048l8207,5888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200006pt" strokecolor="#E5E5E5">
                <v:path arrowok="t"/>
              </v:shape>
            </v:group>
            <v:group style="position:absolute;left:1296;top:5887;width:6912;height:2" coordorigin="1296,5887" coordsize="6912,2">
              <v:shape style="position:absolute;left:1296;top:5887;width:6912;height:2" coordorigin="1296,5887" coordsize="6912,0" path="m1296,5887l8208,5887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3"/>
          <w:w w:val="125"/>
        </w:rPr>
        <w:t>cor</w:t>
      </w:r>
      <w:r>
        <w:rPr>
          <w:color w:val="333333"/>
          <w:spacing w:val="-2"/>
          <w:w w:val="125"/>
        </w:rPr>
        <w:t>ds.</w:t>
      </w:r>
      <w:r>
        <w:rPr>
          <w:color w:val="333333"/>
          <w:spacing w:val="44"/>
          <w:w w:val="138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cessing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NR</w:t>
      </w:r>
      <w:r>
        <w:rPr>
          <w:color w:val="333333"/>
          <w:spacing w:val="39"/>
          <w:w w:val="11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6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(instead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1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inally,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ck,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NR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files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mbined.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5"/>
        <w:spacing w:line="240" w:lineRule="auto"/>
        <w:ind w:right="170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</w:t>
      </w:r>
      <w:r>
        <w:rPr>
          <w:spacing w:val="-1"/>
        </w:rPr>
        <w:t>{FS=","}</w:t>
      </w:r>
      <w:r>
        <w:rPr/>
        <w:t> \</w:t>
      </w:r>
      <w:r>
        <w:rPr>
          <w:b w:val="0"/>
        </w:rPr>
      </w:r>
    </w:p>
    <w:p>
      <w:pPr>
        <w:spacing w:line="331" w:lineRule="auto" w:before="87"/>
        <w:ind w:left="373" w:right="1003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FILENAME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":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record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number",NR,"is",$1;}</w:t>
      </w:r>
      <w:r>
        <w:rPr>
          <w:rFonts w:ascii="Courier New"/>
          <w:b/>
          <w:sz w:val="20"/>
        </w:rPr>
        <w:t> \</w:t>
      </w:r>
      <w:r>
        <w:rPr>
          <w:rFonts w:ascii="Courier New"/>
          <w:b/>
          <w:spacing w:val="26"/>
          <w:sz w:val="20"/>
        </w:rPr>
        <w:t> </w:t>
      </w:r>
      <w:r>
        <w:rPr>
          <w:rFonts w:ascii="Courier New"/>
          <w:b/>
          <w:spacing w:val="-1"/>
          <w:sz w:val="20"/>
        </w:rPr>
        <w:t>END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"Total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number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of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records:",NR}'</w:t>
      </w:r>
      <w:r>
        <w:rPr>
          <w:rFonts w:ascii="Courier New"/>
          <w:b/>
          <w:sz w:val="20"/>
        </w:rPr>
        <w:t> \</w:t>
      </w:r>
      <w:r>
        <w:rPr>
          <w:rFonts w:ascii="Courier New"/>
          <w:b/>
          <w:spacing w:val="27"/>
          <w:sz w:val="20"/>
        </w:rPr>
        <w:t> </w:t>
      </w:r>
      <w:r>
        <w:rPr>
          <w:rFonts w:ascii="Courier New"/>
          <w:b/>
          <w:spacing w:val="-1"/>
          <w:sz w:val="20"/>
        </w:rPr>
        <w:t>employee.txt</w:t>
      </w:r>
      <w:r>
        <w:rPr>
          <w:rFonts w:ascii="Courier New"/>
          <w:b/>
          <w:sz w:val="20"/>
        </w:rPr>
        <w:t> employee-multiple-fs.txt</w:t>
      </w:r>
      <w:r>
        <w:rPr>
          <w:rFonts w:ascii="Courier New"/>
          <w:b/>
          <w:spacing w:val="22"/>
          <w:sz w:val="20"/>
        </w:rPr>
        <w:t> </w:t>
      </w:r>
      <w:r>
        <w:rPr>
          <w:rFonts w:ascii="Courier New"/>
          <w:spacing w:val="-1"/>
          <w:sz w:val="20"/>
        </w:rPr>
        <w:t>employee.txt: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record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number</w:t>
      </w:r>
      <w:r>
        <w:rPr>
          <w:rFonts w:ascii="Courier New"/>
          <w:sz w:val="20"/>
        </w:rPr>
        <w:t> 1 </w:t>
      </w:r>
      <w:r>
        <w:rPr>
          <w:rFonts w:ascii="Courier New"/>
          <w:spacing w:val="-1"/>
          <w:sz w:val="20"/>
        </w:rPr>
        <w:t>is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101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1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3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4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6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7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8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9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41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records: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2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39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files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(empl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1"/>
          <w:w w:val="124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-2"/>
          <w:w w:val="125"/>
        </w:rPr>
        <w:t>-m</w:t>
      </w:r>
      <w:r>
        <w:rPr>
          <w:color w:val="333333"/>
          <w:spacing w:val="-1"/>
          <w:w w:val="125"/>
        </w:rPr>
        <w:t>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fs.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).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each.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NR</w:t>
      </w:r>
      <w:r>
        <w:rPr>
          <w:color w:val="333333"/>
          <w:spacing w:val="37"/>
          <w:w w:val="11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 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cessed.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39"/>
        <w:jc w:val="left"/>
      </w:pPr>
      <w:r>
        <w:rPr/>
        <w:pict>
          <v:group style="position:absolute;margin-left:64.699997pt;margin-top:40.591988pt;width:345.8pt;height:242.3pt;mso-position-horizontal-relative:page;mso-position-vertical-relative:paragraph;z-index:-13020" coordorigin="1294,812" coordsize="6916,4846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312" coordorigin="1296,1784" coordsize="6912,312">
              <v:shape style="position:absolute;left:1296;top:1784;width:6912;height:312" coordorigin="1296,1784" coordsize="6912,312" path="m1296,2096l8208,2096,8208,1784,1296,1784,1296,2096xe" filled="t" fillcolor="#E5E5E5" stroked="f">
                <v:path arrowok="t"/>
                <v:fill type="solid"/>
              </v:shape>
            </v:group>
            <v:group style="position:absolute;left:1296;top:2096;width:6912;height:314" coordorigin="1296,2096" coordsize="6912,314">
              <v:shape style="position:absolute;left:1296;top:2096;width:6912;height:314" coordorigin="1296,2096" coordsize="6912,314" path="m1296,2410l8208,2410,8208,2096,1296,2096,1296,2410xe" filled="t" fillcolor="#E5E5E5" stroked="f">
                <v:path arrowok="t"/>
                <v:fill type="solid"/>
              </v:shape>
            </v:group>
            <v:group style="position:absolute;left:1296;top:2410;width:6912;height:312" coordorigin="1296,2410" coordsize="6912,312">
              <v:shape style="position:absolute;left:1296;top:2410;width:6912;height:312" coordorigin="1296,2410" coordsize="6912,312" path="m1296,2722l8208,2722,8208,2410,1296,2410,1296,2722xe" filled="t" fillcolor="#E5E5E5" stroked="f">
                <v:path arrowok="t"/>
                <v:fill type="solid"/>
              </v:shape>
            </v:group>
            <v:group style="position:absolute;left:1296;top:2722;width:6912;height:314" coordorigin="1296,2722" coordsize="6912,314">
              <v:shape style="position:absolute;left:1296;top:2722;width:6912;height:314" coordorigin="1296,2722" coordsize="6912,314" path="m1296,3036l8208,3036,8208,2722,1296,2722,1296,3036xe" filled="t" fillcolor="#E5E5E5" stroked="f">
                <v:path arrowok="t"/>
                <v:fill type="solid"/>
              </v:shape>
            </v:group>
            <v:group style="position:absolute;left:1296;top:3036;width:6912;height:312" coordorigin="1296,3036" coordsize="6912,312">
              <v:shape style="position:absolute;left:1296;top:3036;width:6912;height:312" coordorigin="1296,3036" coordsize="6912,312" path="m1296,3348l8208,3348,8208,3036,1296,3036,1296,3348xe" filled="t" fillcolor="#E5E5E5" stroked="f">
                <v:path arrowok="t"/>
                <v:fill type="solid"/>
              </v:shape>
            </v:group>
            <v:group style="position:absolute;left:1296;top:3348;width:6912;height:314" coordorigin="1296,3348" coordsize="6912,314">
              <v:shape style="position:absolute;left:1296;top:3348;width:6912;height:314" coordorigin="1296,3348" coordsize="6912,314" path="m1296,3662l8208,3662,8208,3348,1296,3348,1296,3662xe" filled="t" fillcolor="#E5E5E5" stroked="f">
                <v:path arrowok="t"/>
                <v:fill type="solid"/>
              </v:shape>
            </v:group>
            <v:group style="position:absolute;left:1296;top:3662;width:6912;height:312" coordorigin="1296,3662" coordsize="6912,312">
              <v:shape style="position:absolute;left:1296;top:3662;width:6912;height:312" coordorigin="1296,3662" coordsize="6912,312" path="m1296,3974l8208,3974,8208,3662,1296,3662,1296,3974xe" filled="t" fillcolor="#E5E5E5" stroked="f">
                <v:path arrowok="t"/>
                <v:fill type="solid"/>
              </v:shape>
            </v:group>
            <v:group style="position:absolute;left:1296;top:3974;width:6912;height:314" coordorigin="1296,3974" coordsize="6912,314">
              <v:shape style="position:absolute;left:1296;top:3974;width:6912;height:314" coordorigin="1296,3974" coordsize="6912,314" path="m1296,4288l8208,4288,8208,3974,1296,3974,1296,4288xe" filled="t" fillcolor="#E5E5E5" stroked="f">
                <v:path arrowok="t"/>
                <v:fill type="solid"/>
              </v:shape>
            </v:group>
            <v:group style="position:absolute;left:1296;top:4288;width:6912;height:312" coordorigin="1296,4288" coordsize="6912,312">
              <v:shape style="position:absolute;left:1296;top:4288;width:6912;height:312" coordorigin="1296,4288" coordsize="6912,312" path="m1296,4600l8208,4600,8208,4288,1296,4288,1296,4600xe" filled="t" fillcolor="#E5E5E5" stroked="f">
                <v:path arrowok="t"/>
                <v:fill type="solid"/>
              </v:shape>
            </v:group>
            <v:group style="position:absolute;left:1296;top:4600;width:6912;height:314" coordorigin="1296,4600" coordsize="6912,314">
              <v:shape style="position:absolute;left:1296;top:4600;width:6912;height:314" coordorigin="1296,4600" coordsize="6912,314" path="m1296,4914l8208,4914,8208,4600,1296,4600,1296,4914xe" filled="t" fillcolor="#E5E5E5" stroked="f">
                <v:path arrowok="t"/>
                <v:fill type="solid"/>
              </v:shape>
            </v:group>
            <v:group style="position:absolute;left:1296;top:4914;width:6912;height:312" coordorigin="1296,4914" coordsize="6912,312">
              <v:shape style="position:absolute;left:1296;top:4914;width:6912;height:312" coordorigin="1296,4914" coordsize="6912,312" path="m1296,5226l8208,5226,8208,4914,1296,4914,1296,5226xe" filled="t" fillcolor="#E5E5E5" stroked="f">
                <v:path arrowok="t"/>
                <v:fill type="solid"/>
              </v:shape>
            </v:group>
            <v:group style="position:absolute;left:1296;top:5226;width:6912;height:430" coordorigin="1296,5226" coordsize="6912,430">
              <v:shape style="position:absolute;left:1296;top:5226;width:6912;height:430" coordorigin="1296,5226" coordsize="6912,430" path="m1296,5656l8208,5656,8208,5226,1296,5226,1296,5656xe" filled="t" fillcolor="#E5E5E5" stroked="f">
                <v:path arrowok="t"/>
                <v:fill type="solid"/>
              </v:shape>
            </v:group>
            <v:group style="position:absolute;left:1297;top:814;width:2;height:4842" coordorigin="1297,814" coordsize="2,4842">
              <v:shape style="position:absolute;left:1297;top:814;width:2;height:4842" coordorigin="1297,814" coordsize="0,4842" path="m1297,814l1297,5656e" filled="f" stroked="t" strokeweight=".199998pt" strokecolor="#E5E5E5">
                <v:path arrowok="t"/>
              </v:shape>
            </v:group>
            <v:group style="position:absolute;left:8207;top:814;width:2;height:4842" coordorigin="8207,814" coordsize="2,4842">
              <v:shape style="position:absolute;left:8207;top:814;width:2;height:4842" coordorigin="8207,814" coordsize="0,4842" path="m8207,814l8207,565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5655;width:6912;height:2" coordorigin="1296,5655" coordsize="6912,2">
              <v:shape style="position:absolute;left:1296;top:5655;width:6912;height:2" coordorigin="1296,5655" coordsize="6912,0" path="m1296,5655l8208,565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NR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give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cor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hin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cu</w:t>
      </w:r>
      <w:r>
        <w:rPr>
          <w:color w:val="333333"/>
          <w:spacing w:val="-2"/>
          <w:w w:val="120"/>
        </w:rPr>
        <w:t>rr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file.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49"/>
          <w:w w:val="120"/>
        </w:rPr>
        <w:t> </w:t>
      </w:r>
      <w:r>
        <w:rPr>
          <w:color w:val="333333"/>
          <w:spacing w:val="-1"/>
          <w:w w:val="120"/>
        </w:rPr>
        <w:t>finishes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dy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bl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ck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1st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file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dy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1"/>
          <w:w w:val="120"/>
        </w:rPr>
        <w:t>bl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ck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nex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file,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NR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9"/>
          <w:w w:val="120"/>
        </w:rPr>
        <w:t> </w:t>
      </w:r>
      <w:r>
        <w:rPr>
          <w:color w:val="333333"/>
          <w:w w:val="120"/>
        </w:rPr>
        <w:t>1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again.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5"/>
        <w:spacing w:line="240" w:lineRule="auto"/>
        <w:ind w:right="139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</w:t>
      </w:r>
      <w:r>
        <w:rPr>
          <w:spacing w:val="-1"/>
        </w:rPr>
        <w:t>{FS=","}</w:t>
      </w:r>
      <w:r>
        <w:rPr/>
        <w:t> \</w:t>
      </w:r>
      <w:r>
        <w:rPr>
          <w:b w:val="0"/>
        </w:rPr>
      </w:r>
    </w:p>
    <w:p>
      <w:pPr>
        <w:spacing w:line="331" w:lineRule="auto" w:before="85"/>
        <w:ind w:left="373" w:right="914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FILENAME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":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record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number",FNR,"is",$1;}</w:t>
      </w:r>
      <w:r>
        <w:rPr>
          <w:rFonts w:ascii="Courier New"/>
          <w:b/>
          <w:sz w:val="20"/>
        </w:rPr>
        <w:t> \</w:t>
      </w:r>
      <w:r>
        <w:rPr>
          <w:rFonts w:ascii="Courier New"/>
          <w:b/>
          <w:spacing w:val="26"/>
          <w:sz w:val="20"/>
        </w:rPr>
        <w:t> </w:t>
      </w:r>
      <w:r>
        <w:rPr>
          <w:rFonts w:ascii="Courier New"/>
          <w:b/>
          <w:spacing w:val="-1"/>
          <w:sz w:val="20"/>
        </w:rPr>
        <w:t>END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{print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"Total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number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of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records:",NR}'</w:t>
      </w:r>
      <w:r>
        <w:rPr>
          <w:rFonts w:ascii="Courier New"/>
          <w:b/>
          <w:sz w:val="20"/>
        </w:rPr>
        <w:t> \</w:t>
      </w:r>
      <w:r>
        <w:rPr>
          <w:rFonts w:ascii="Courier New"/>
          <w:b/>
          <w:spacing w:val="27"/>
          <w:sz w:val="20"/>
        </w:rPr>
        <w:t> </w:t>
      </w:r>
      <w:r>
        <w:rPr>
          <w:rFonts w:ascii="Courier New"/>
          <w:b/>
          <w:spacing w:val="-1"/>
          <w:sz w:val="20"/>
        </w:rPr>
        <w:t>employee.txt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employee-multiple-fs.txt</w:t>
      </w:r>
      <w:r>
        <w:rPr>
          <w:rFonts w:ascii="Courier New"/>
          <w:b/>
          <w:spacing w:val="21"/>
          <w:sz w:val="20"/>
        </w:rPr>
        <w:t> </w:t>
      </w:r>
      <w:r>
        <w:rPr>
          <w:rFonts w:ascii="Courier New"/>
          <w:spacing w:val="-1"/>
          <w:sz w:val="20"/>
        </w:rPr>
        <w:t>employee.txt: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record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number</w:t>
      </w:r>
      <w:r>
        <w:rPr>
          <w:rFonts w:ascii="Courier New"/>
          <w:sz w:val="20"/>
        </w:rPr>
        <w:t> 1 </w:t>
      </w:r>
      <w:r>
        <w:rPr>
          <w:rFonts w:ascii="Courier New"/>
          <w:spacing w:val="-1"/>
          <w:sz w:val="20"/>
        </w:rPr>
        <w:t>is</w:t>
      </w:r>
      <w:r>
        <w:rPr>
          <w:rFonts w:ascii="Courier New"/>
          <w:sz w:val="20"/>
        </w:rPr>
        <w:t> </w:t>
      </w:r>
      <w:r>
        <w:rPr>
          <w:rFonts w:ascii="Courier New"/>
          <w:spacing w:val="-1"/>
          <w:sz w:val="20"/>
        </w:rPr>
        <w:t>101</w:t>
      </w:r>
      <w:r>
        <w:rPr>
          <w:rFonts w:ascii="Courier New"/>
          <w:sz w:val="20"/>
        </w:rPr>
      </w:r>
    </w:p>
    <w:p>
      <w:pPr>
        <w:pStyle w:val="BodyText"/>
        <w:spacing w:line="225" w:lineRule="exact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3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4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3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4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78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employee-multiple-fs.txt: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records: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7pt;width:345.8pt;height:144pt;mso-position-horizontal-relative:page;mso-position-vertical-relative:paragraph;z-index:-13019" coordorigin="1294,281" coordsize="6916,2880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540" coordorigin="1296,1877" coordsize="6912,540">
              <v:shape style="position:absolute;left:1296;top:1877;width:6912;height:540" coordorigin="1296,1877" coordsize="6912,540" path="m1296,2417l8208,2417,8208,1877,1296,1877,1296,2417xe" filled="t" fillcolor="#E5E5E5" stroked="f">
                <v:path arrowok="t"/>
                <v:fill type="solid"/>
              </v:shape>
            </v:group>
            <v:group style="position:absolute;left:1296;top:2417;width:6912;height:314" coordorigin="1296,2417" coordsize="6912,314">
              <v:shape style="position:absolute;left:1296;top:2417;width:6912;height:314" coordorigin="1296,2417" coordsize="6912,314" path="m1296,2731l8208,2731,8208,2417,1296,2417,1296,2731xe" filled="t" fillcolor="#E5E5E5" stroked="f">
                <v:path arrowok="t"/>
                <v:fill type="solid"/>
              </v:shape>
            </v:group>
            <v:group style="position:absolute;left:1296;top:2731;width:6912;height:428" coordorigin="1296,2731" coordsize="6912,428">
              <v:shape style="position:absolute;left:1296;top:2731;width:6912;height:428" coordorigin="1296,2731" coordsize="6912,428" path="m1296,3159l8208,3159,8208,2731,1296,2731,1296,3159xe" filled="t" fillcolor="#E5E5E5" stroked="f">
                <v:path arrowok="t"/>
                <v:fill type="solid"/>
              </v:shape>
            </v:group>
            <v:group style="position:absolute;left:1297;top:283;width:2;height:2876" coordorigin="1297,283" coordsize="2,2876">
              <v:shape style="position:absolute;left:1297;top:283;width:2;height:2876" coordorigin="1297,283" coordsize="0,2876" path="m1297,283l1297,3159e" filled="f" stroked="t" strokeweight=".199998pt" strokecolor="#E5E5E5">
                <v:path arrowok="t"/>
              </v:shape>
            </v:group>
            <v:group style="position:absolute;left:8207;top:283;width:2;height:2876" coordorigin="8207,283" coordsize="2,2876">
              <v:shape style="position:absolute;left:8207;top:283;width:2;height:2876" coordorigin="8207,283" coordsize="0,2876" path="m8207,283l8207,3159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1pt" strokecolor="#E5E5E5">
                <v:path arrowok="t"/>
              </v:shape>
            </v:group>
            <v:group style="position:absolute;left:1296;top:3158;width:6912;height:2" coordorigin="1296,3158" coordsize="6912,2">
              <v:shape style="position:absolute;left:1296;top:3158;width:6912;height:2" coordorigin="1296,3158" coordsize="6912,0" path="m1296,3158l8208,3158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-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spacing w:val="-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sh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ws</w:t>
      </w:r>
      <w:r>
        <w:rPr>
          <w:rFonts w:ascii="Gill Sans MT"/>
          <w:b/>
          <w:color w:val="333333"/>
          <w:spacing w:val="-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bo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5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NR</w:t>
      </w:r>
      <w:r>
        <w:rPr>
          <w:rFonts w:ascii="Gill Sans MT"/>
          <w:b/>
          <w:color w:val="333333"/>
          <w:spacing w:val="-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FNR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496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right="311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"FILENAME=%s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NR=%s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FNR=%s\n",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FILENAME,</w:t>
      </w:r>
      <w:r>
        <w:rPr>
          <w:rFonts w:ascii="Courier New"/>
        </w:rPr>
        <w:t> NR,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FNR;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END</w:t>
      </w:r>
      <w:r>
        <w:rPr>
          <w:rFonts w:ascii="Courier New"/>
        </w:rPr>
        <w:t> {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left="494" w:right="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42.3pt;mso-position-horizontal-relative:page;mso-position-vertical-relative:paragraph;z-index:-13018" coordorigin="1294,-39" coordsize="6916,484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312" coordorigin="1296,3437" coordsize="6912,312">
              <v:shape style="position:absolute;left:1296;top:3437;width:6912;height:312" coordorigin="1296,3437" coordsize="6912,312" path="m1296,3749l8208,3749,8208,3437,1296,3437,1296,3749xe" filled="t" fillcolor="#E5E5E5" stroked="f">
                <v:path arrowok="t"/>
                <v:fill type="solid"/>
              </v:shape>
            </v:group>
            <v:group style="position:absolute;left:1296;top:3749;width:6912;height:314" coordorigin="1296,3749" coordsize="6912,314">
              <v:shape style="position:absolute;left:1296;top:3749;width:6912;height:314" coordorigin="1296,3749" coordsize="6912,314" path="m1296,4063l8208,4063,8208,3749,1296,3749,1296,4063xe" filled="t" fillcolor="#E5E5E5" stroked="f">
                <v:path arrowok="t"/>
                <v:fill type="solid"/>
              </v:shape>
            </v:group>
            <v:group style="position:absolute;left:1296;top:4063;width:6912;height:312" coordorigin="1296,4063" coordsize="6912,312">
              <v:shape style="position:absolute;left:1296;top:4063;width:6912;height:312" coordorigin="1296,4063" coordsize="6912,312" path="m1296,4375l8208,4375,8208,4063,1296,4063,1296,4375xe" filled="t" fillcolor="#E5E5E5" stroked="f">
                <v:path arrowok="t"/>
                <v:fill type="solid"/>
              </v:shape>
            </v:group>
            <v:group style="position:absolute;left:1296;top:4375;width:6912;height:430" coordorigin="1296,4375" coordsize="6912,430">
              <v:shape style="position:absolute;left:1296;top:4375;width:6912;height:430" coordorigin="1296,4375" coordsize="6912,430" path="m1296,4805l8208,4805,8208,4375,1296,4375,1296,4805xe" filled="t" fillcolor="#E5E5E5" stroked="f">
                <v:path arrowok="t"/>
                <v:fill type="solid"/>
              </v:shape>
            </v:group>
            <v:group style="position:absolute;left:1297;top:-37;width:2;height:4842" coordorigin="1297,-37" coordsize="2,4842">
              <v:shape style="position:absolute;left:1297;top:-37;width:2;height:4842" coordorigin="1297,-37" coordsize="0,4842" path="m1297,-37l1297,4805e" filled="f" stroked="t" strokeweight=".199998pt" strokecolor="#E5E5E5">
                <v:path arrowok="t"/>
              </v:shape>
            </v:group>
            <v:group style="position:absolute;left:8207;top:-37;width:2;height:4842" coordorigin="8207,-37" coordsize="2,4842">
              <v:shape style="position:absolute;left:8207;top:-37;width:2;height:4842" coordorigin="8207,-37" coordsize="0,4842" path="m8207,-37l8207,480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804;width:6912;height:2" coordorigin="1296,4804" coordsize="6912,2">
              <v:shape style="position:absolute;left:1296;top:4804;width:6912;height:2" coordorigin="1296,4804" coordsize="6912,0" path="m1296,4804l8208,480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"END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Block: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NR=%s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FNR=%s\n",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employee-multiple-fs.txt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FILENAME=employee.txt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FNR=1</w:t>
      </w:r>
      <w:r>
        <w:rPr>
          <w:rFonts w:ascii="Courier New"/>
        </w:rPr>
      </w:r>
    </w:p>
    <w:p>
      <w:pPr>
        <w:pStyle w:val="BodyText"/>
        <w:spacing w:line="331" w:lineRule="auto"/>
        <w:ind w:right="95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FILENAME=employee.txt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FNR=2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FILENAME=employee.txt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FNR=3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FILENAME=employee.txt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NR=4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FNR=4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FILENAME=employee.txt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FNR=5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FILENAME=employee-multiple-fs.txt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NR=6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FNR=1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FILENAME=employee-multiple-fs.txt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FNR=2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FILENAME=employee-multiple-fs.txt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NR=8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FNR=3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FILENAME=employee-multiple-fs.txt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NR=9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FNR=4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FILENAME=employee-multiple-fs.txt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FNR=5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END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Block: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NR=10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FNR=5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1" w:lineRule="auto"/>
        <w:ind w:right="195"/>
        <w:jc w:val="left"/>
        <w:rPr>
          <w:b w:val="0"/>
          <w:bCs w:val="0"/>
        </w:rPr>
      </w:pPr>
      <w:bookmarkStart w:name="Chapter 10. Awk Variables and Operators " w:id="359"/>
      <w:bookmarkEnd w:id="359"/>
      <w:r>
        <w:rPr>
          <w:b w:val="0"/>
        </w:rPr>
      </w:r>
      <w:bookmarkStart w:name="_bookmark73" w:id="360"/>
      <w:bookmarkEnd w:id="360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 </w:t>
      </w:r>
      <w:r>
        <w:rPr>
          <w:color w:val="23477D"/>
          <w:spacing w:val="-1"/>
          <w:w w:val="120"/>
        </w:rPr>
        <w:t>10. </w:t>
      </w:r>
      <w:r>
        <w:rPr>
          <w:color w:val="23477D"/>
          <w:spacing w:val="-2"/>
          <w:w w:val="120"/>
        </w:rPr>
        <w:t>A</w:t>
      </w:r>
      <w:r>
        <w:rPr>
          <w:color w:val="23477D"/>
          <w:spacing w:val="-1"/>
          <w:w w:val="120"/>
        </w:rPr>
        <w:t>wk</w:t>
      </w:r>
      <w:r>
        <w:rPr>
          <w:color w:val="23477D"/>
          <w:spacing w:val="-3"/>
          <w:w w:val="120"/>
        </w:rPr>
        <w:t> </w:t>
      </w:r>
      <w:r>
        <w:rPr>
          <w:color w:val="23477D"/>
          <w:spacing w:val="-4"/>
          <w:w w:val="120"/>
        </w:rPr>
        <w:t>V</w:t>
      </w:r>
      <w:r>
        <w:rPr>
          <w:color w:val="23477D"/>
          <w:spacing w:val="-3"/>
          <w:w w:val="120"/>
        </w:rPr>
        <w:t>a</w:t>
      </w:r>
      <w:r>
        <w:rPr>
          <w:color w:val="23477D"/>
          <w:spacing w:val="-4"/>
          <w:w w:val="120"/>
        </w:rPr>
        <w:t>ri</w:t>
      </w:r>
      <w:r>
        <w:rPr>
          <w:color w:val="23477D"/>
          <w:spacing w:val="-3"/>
          <w:w w:val="120"/>
        </w:rPr>
        <w:t>ables</w:t>
      </w:r>
      <w:r>
        <w:rPr>
          <w:color w:val="23477D"/>
          <w:spacing w:val="-1"/>
          <w:w w:val="120"/>
        </w:rPr>
        <w:t> and</w:t>
      </w:r>
      <w:r>
        <w:rPr>
          <w:color w:val="23477D"/>
          <w:spacing w:val="20"/>
          <w:w w:val="122"/>
        </w:rPr>
        <w:t> </w:t>
      </w:r>
      <w:r>
        <w:rPr>
          <w:color w:val="23477D"/>
          <w:spacing w:val="-2"/>
          <w:w w:val="120"/>
        </w:rPr>
        <w:t>Op</w:t>
      </w:r>
      <w:r>
        <w:rPr>
          <w:color w:val="23477D"/>
          <w:spacing w:val="-1"/>
          <w:w w:val="120"/>
        </w:rPr>
        <w:t>era</w:t>
      </w:r>
      <w:r>
        <w:rPr>
          <w:color w:val="23477D"/>
          <w:spacing w:val="-2"/>
          <w:w w:val="120"/>
        </w:rPr>
        <w:t>to</w:t>
      </w:r>
      <w:r>
        <w:rPr>
          <w:color w:val="23477D"/>
          <w:spacing w:val="-1"/>
          <w:w w:val="120"/>
        </w:rPr>
        <w:t>rs</w:t>
      </w:r>
      <w:r>
        <w:rPr>
          <w:b w:val="0"/>
          <w:color w:val="000000"/>
        </w:rPr>
      </w:r>
    </w:p>
    <w:p>
      <w:pPr>
        <w:spacing w:line="210" w:lineRule="exact" w:before="4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62. Variables " w:id="361"/>
      <w:bookmarkEnd w:id="361"/>
      <w:r>
        <w:rPr>
          <w:b w:val="0"/>
        </w:rPr>
      </w:r>
      <w:bookmarkStart w:name="_bookmark74" w:id="362"/>
      <w:bookmarkEnd w:id="362"/>
      <w:r>
        <w:rPr>
          <w:b w:val="0"/>
        </w:rPr>
      </w:r>
      <w:bookmarkStart w:name="_bookmark74" w:id="363"/>
      <w:bookmarkEnd w:id="363"/>
      <w:r>
        <w:rPr>
          <w:color w:val="457AC9"/>
          <w:spacing w:val="-2"/>
          <w:w w:val="120"/>
        </w:rPr>
        <w:t>V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iables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293"/>
        <w:jc w:val="both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begin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alphabe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;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47"/>
          <w:w w:val="14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rscor</w:t>
      </w:r>
      <w:r>
        <w:rPr>
          <w:color w:val="333333"/>
          <w:spacing w:val="-1"/>
          <w:w w:val="125"/>
        </w:rPr>
        <w:t>e.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25"/>
        </w:rPr>
        <w:t>cann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name.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nli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amming languages,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need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decla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51"/>
          <w:w w:val="126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ish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ialize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iable,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53"/>
          <w:w w:val="103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2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0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da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ypes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Aw</w:t>
      </w:r>
      <w:r>
        <w:rPr>
          <w:color w:val="333333"/>
          <w:spacing w:val="-1"/>
          <w:w w:val="125"/>
        </w:rPr>
        <w:t>k.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depends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95"/>
        <w:jc w:val="left"/>
        <w:rPr>
          <w:b w:val="0"/>
          <w:bCs w:val="0"/>
        </w:rPr>
      </w:pPr>
      <w:bookmarkStart w:name="employee-sal.txt sample file " w:id="364"/>
      <w:bookmarkEnd w:id="364"/>
      <w:r>
        <w:rPr>
          <w:b w:val="0"/>
        </w:rPr>
      </w:r>
      <w:r>
        <w:rPr>
          <w:color w:val="333333"/>
          <w:spacing w:val="-2"/>
          <w:w w:val="125"/>
        </w:rPr>
        <w:t>emp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ee</w:t>
      </w:r>
      <w:r>
        <w:rPr>
          <w:color w:val="333333"/>
          <w:spacing w:val="-1"/>
          <w:w w:val="125"/>
        </w:rPr>
        <w:t>-sal.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33"/>
          <w:w w:val="125"/>
        </w:rPr>
        <w:t> </w:t>
      </w:r>
      <w:r>
        <w:rPr>
          <w:color w:val="333333"/>
          <w:spacing w:val="-1"/>
          <w:w w:val="125"/>
        </w:rPr>
        <w:t>sa</w:t>
      </w:r>
      <w:r>
        <w:rPr>
          <w:color w:val="333333"/>
          <w:spacing w:val="-2"/>
          <w:w w:val="125"/>
        </w:rPr>
        <w:t>mp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1"/>
          <w:w w:val="125"/>
        </w:rPr>
        <w:t>fil</w:t>
      </w:r>
      <w:r>
        <w:rPr>
          <w:color w:val="333333"/>
          <w:spacing w:val="-2"/>
          <w:w w:val="125"/>
        </w:rPr>
        <w:t>e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195"/>
        <w:jc w:val="left"/>
      </w:pPr>
      <w:r>
        <w:rPr/>
        <w:pict>
          <v:group style="position:absolute;margin-left:64.699997pt;margin-top:36.241997pt;width:345.8pt;height:23.4pt;mso-position-horizontal-relative:page;mso-position-vertical-relative:paragraph;z-index:-13017" coordorigin="1294,725" coordsize="6916,468">
            <v:group style="position:absolute;left:1296;top:727;width:6912;height:464" coordorigin="1296,727" coordsize="6912,464">
              <v:shape style="position:absolute;left:1296;top:727;width:6912;height:464" coordorigin="1296,727" coordsize="6912,464" path="m1296,1191l8208,1191,8208,727,1296,727,1296,1191xe" filled="t" fillcolor="#B2B2B2" stroked="f">
                <v:path arrowok="t"/>
                <v:fill type="solid"/>
              </v:shape>
            </v:group>
            <v:group style="position:absolute;left:1297;top:727;width:2;height:464" coordorigin="1297,727" coordsize="2,464">
              <v:shape style="position:absolute;left:1297;top:727;width:2;height:464" coordorigin="1297,727" coordsize="0,464" path="m1297,727l1297,1191e" filled="f" stroked="t" strokeweight=".199998pt" strokecolor="#E5E5E5">
                <v:path arrowok="t"/>
              </v:shape>
            </v:group>
            <v:group style="position:absolute;left:8207;top:727;width:2;height:464" coordorigin="8207,727" coordsize="2,464">
              <v:shape style="position:absolute;left:8207;top:727;width:2;height:464" coordorigin="8207,727" coordsize="0,464" path="m8207,727l8207,1191e" filled="f" stroked="t" strokeweight=".200006pt" strokecolor="#E5E5E5">
                <v:path arrowok="t"/>
              </v:shape>
            </v:group>
            <v:group style="position:absolute;left:1296;top:728;width:6912;height:2" coordorigin="1296,728" coordsize="6912,2">
              <v:shape style="position:absolute;left:1296;top:728;width:6912;height:2" coordorigin="1296,728" coordsize="6912,0" path="m1296,728l8208,728e" filled="f" stroked="t" strokeweight=".199976pt" strokecolor="#E5E5E5">
                <v:path arrowok="t"/>
              </v:shape>
            </v:group>
            <v:group style="position:absolute;left:1296;top:1190;width:6912;height:2" coordorigin="1296,1190" coordsize="6912,2">
              <v:shape style="position:absolute;left:1296;top:1190;width:6912;height:2" coordorigin="1296,1190" coordsize="6912,0" path="m1296,1190l8208,119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yee-sal.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5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left="257" w:right="195" w:firstLine="116"/>
        <w:jc w:val="left"/>
      </w:pPr>
      <w:r>
        <w:rPr>
          <w:spacing w:val="-1"/>
          <w:w w:val="125"/>
        </w:rPr>
        <w:t>empl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yee</w:t>
      </w:r>
      <w:r>
        <w:rPr>
          <w:spacing w:val="-2"/>
          <w:w w:val="125"/>
        </w:rPr>
        <w:t>-n</w:t>
      </w:r>
      <w:r>
        <w:rPr>
          <w:spacing w:val="-1"/>
          <w:w w:val="125"/>
        </w:rPr>
        <w:t>umbe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,empl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yee</w:t>
      </w:r>
      <w:r>
        <w:rPr>
          <w:spacing w:val="-2"/>
          <w:w w:val="125"/>
        </w:rPr>
        <w:t>-n</w:t>
      </w:r>
      <w:r>
        <w:rPr>
          <w:spacing w:val="-1"/>
          <w:w w:val="125"/>
        </w:rPr>
        <w:t>ame,empl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yee</w:t>
      </w:r>
      <w:r>
        <w:rPr>
          <w:spacing w:val="-2"/>
          <w:w w:val="125"/>
        </w:rPr>
        <w:t>-t</w:t>
      </w:r>
      <w:r>
        <w:rPr>
          <w:spacing w:val="-1"/>
          <w:w w:val="125"/>
        </w:rPr>
        <w:t>i</w:t>
      </w:r>
      <w:r>
        <w:rPr>
          <w:spacing w:val="-2"/>
          <w:w w:val="125"/>
        </w:rPr>
        <w:t>t</w:t>
      </w:r>
      <w:r>
        <w:rPr>
          <w:spacing w:val="-1"/>
          <w:w w:val="125"/>
        </w:rPr>
        <w:t>le,sala</w:t>
      </w:r>
      <w:r>
        <w:rPr>
          <w:spacing w:val="-2"/>
          <w:w w:val="125"/>
        </w:rPr>
        <w:t>r</w:t>
      </w:r>
      <w:r>
        <w:rPr>
          <w:spacing w:val="-1"/>
          <w:w w:val="125"/>
        </w:rPr>
        <w:t>y</w:t>
      </w:r>
      <w:r>
        <w:rPr/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2pt;width:345.8pt;height:101.4pt;mso-position-horizontal-relative:page;mso-position-vertical-relative:paragraph;z-index:-13016" coordorigin="1294,281" coordsize="6916,202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430" coordorigin="1296,1877" coordsize="6912,430">
              <v:shape style="position:absolute;left:1296;top:1877;width:6912;height:430" coordorigin="1296,1877" coordsize="6912,430" path="m1296,2307l8208,2307,8208,1877,1296,1877,1296,2307xe" filled="t" fillcolor="#E5E5E5" stroked="f">
                <v:path arrowok="t"/>
                <v:fill type="solid"/>
              </v:shape>
            </v:group>
            <v:group style="position:absolute;left:1297;top:283;width:2;height:2024" coordorigin="1297,283" coordsize="2,2024">
              <v:shape style="position:absolute;left:1297;top:283;width:2;height:2024" coordorigin="1297,283" coordsize="0,2024" path="m1297,283l1297,2307e" filled="f" stroked="t" strokeweight=".199998pt" strokecolor="#E5E5E5">
                <v:path arrowok="t"/>
              </v:shape>
            </v:group>
            <v:group style="position:absolute;left:8207;top:283;width:2;height:2024" coordorigin="8207,283" coordsize="2,2024">
              <v:shape style="position:absolute;left:8207;top:283;width:2;height:2024" coordorigin="8207,283" coordsize="0,2024" path="m8207,283l8207,230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306;width:6912;height:2" coordorigin="1296,2306" coordsize="6912,2">
              <v:shape style="position:absolute;left:1296;top:2306;width:6912;height:2" coordorigin="1296,2306" coordsize="6912,0" path="m1296,2306l8208,2306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Cr</w:t>
      </w:r>
      <w:r>
        <w:rPr>
          <w:rFonts w:ascii="Gill Sans MT"/>
          <w:b/>
          <w:color w:val="333333"/>
          <w:spacing w:val="-1"/>
          <w:w w:val="120"/>
          <w:sz w:val="19"/>
        </w:rPr>
        <w:t>eate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367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employee-sal.txt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101,John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Doe,CEO,10000</w:t>
      </w:r>
      <w:r>
        <w:rPr>
          <w:rFonts w:ascii="Courier New"/>
        </w:rPr>
      </w:r>
    </w:p>
    <w:p>
      <w:pPr>
        <w:pStyle w:val="BodyText"/>
        <w:spacing w:line="331" w:lineRule="auto"/>
        <w:ind w:right="27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Smith,IT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Manager,5000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103,Raj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Reddy,Sysadmin,4500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Ram,Developer,4500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Miller,Sales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Manager,3000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21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"t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al"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1"/>
          <w:w w:val="125"/>
        </w:rPr>
        <w:t>defined</w:t>
      </w:r>
      <w:r>
        <w:rPr>
          <w:color w:val="333333"/>
          <w:spacing w:val="-2"/>
          <w:w w:val="125"/>
        </w:rPr>
        <w:t> Awk</w:t>
      </w:r>
      <w:r>
        <w:rPr>
          <w:color w:val="333333"/>
          <w:spacing w:val="-1"/>
          <w:w w:val="125"/>
        </w:rPr>
        <w:t> 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is used</w:t>
      </w:r>
      <w:r>
        <w:rPr>
          <w:color w:val="333333"/>
          <w:spacing w:val="-2"/>
          <w:w w:val="125"/>
        </w:rPr>
        <w:t> to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calcula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sala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47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empl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yees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mpany.</w:t>
      </w:r>
      <w:r>
        <w:rPr>
          <w:color w:val="000000"/>
        </w:rPr>
      </w:r>
    </w:p>
    <w:p>
      <w:pPr>
        <w:spacing w:after="0" w:line="240" w:lineRule="auto"/>
        <w:jc w:val="left"/>
        <w:sectPr>
          <w:footerReference w:type="default" r:id="rId28"/>
          <w:pgSz w:w="9360" w:h="12960"/>
          <w:pgMar w:footer="351" w:header="465" w:top="700" w:bottom="540" w:left="1040" w:right="1080"/>
          <w:pgNumType w:start="11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297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36.2pt;mso-position-horizontal-relative:page;mso-position-vertical-relative:paragraph;z-index:-13015" coordorigin="1294,-39" coordsize="6916,672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312" coordorigin="1296,3437" coordsize="6912,312">
              <v:shape style="position:absolute;left:1296;top:3437;width:6912;height:312" coordorigin="1296,3437" coordsize="6912,312" path="m1296,3749l8208,3749,8208,3437,1296,3437,1296,3749xe" filled="t" fillcolor="#E5E5E5" stroked="f">
                <v:path arrowok="t"/>
                <v:fill type="solid"/>
              </v:shape>
            </v:group>
            <v:group style="position:absolute;left:1296;top:3749;width:6912;height:314" coordorigin="1296,3749" coordsize="6912,314">
              <v:shape style="position:absolute;left:1296;top:3749;width:6912;height:314" coordorigin="1296,3749" coordsize="6912,314" path="m1296,4063l8208,4063,8208,3749,1296,3749,1296,4063xe" filled="t" fillcolor="#E5E5E5" stroked="f">
                <v:path arrowok="t"/>
                <v:fill type="solid"/>
              </v:shape>
            </v:group>
            <v:group style="position:absolute;left:1296;top:4063;width:6912;height:312" coordorigin="1296,4063" coordsize="6912,312">
              <v:shape style="position:absolute;left:1296;top:4063;width:6912;height:312" coordorigin="1296,4063" coordsize="6912,312" path="m1296,4375l8208,4375,8208,4063,1296,4063,1296,4375xe" filled="t" fillcolor="#E5E5E5" stroked="f">
                <v:path arrowok="t"/>
                <v:fill type="solid"/>
              </v:shape>
            </v:group>
            <v:group style="position:absolute;left:1296;top:4375;width:6912;height:314" coordorigin="1296,4375" coordsize="6912,314">
              <v:shape style="position:absolute;left:1296;top:4375;width:6912;height:314" coordorigin="1296,4375" coordsize="6912,314" path="m1296,4689l8208,4689,8208,4375,1296,4375,1296,4689xe" filled="t" fillcolor="#E5E5E5" stroked="f">
                <v:path arrowok="t"/>
                <v:fill type="solid"/>
              </v:shape>
            </v:group>
            <v:group style="position:absolute;left:1296;top:4689;width:6912;height:312" coordorigin="1296,4689" coordsize="6912,312">
              <v:shape style="position:absolute;left:1296;top:4689;width:6912;height:312" coordorigin="1296,4689" coordsize="6912,312" path="m1296,5001l8208,5001,8208,4689,1296,4689,1296,5001xe" filled="t" fillcolor="#E5E5E5" stroked="f">
                <v:path arrowok="t"/>
                <v:fill type="solid"/>
              </v:shape>
            </v:group>
            <v:group style="position:absolute;left:1296;top:5001;width:6912;height:314" coordorigin="1296,5001" coordsize="6912,314">
              <v:shape style="position:absolute;left:1296;top:5001;width:6912;height:314" coordorigin="1296,5001" coordsize="6912,314" path="m1296,5315l8208,5315,8208,5001,1296,5001,1296,5315xe" filled="t" fillcolor="#E5E5E5" stroked="f">
                <v:path arrowok="t"/>
                <v:fill type="solid"/>
              </v:shape>
            </v:group>
            <v:group style="position:absolute;left:1296;top:5315;width:6912;height:312" coordorigin="1296,5315" coordsize="6912,312">
              <v:shape style="position:absolute;left:1296;top:5315;width:6912;height:312" coordorigin="1296,5315" coordsize="6912,312" path="m1296,5627l8208,5627,8208,5315,1296,5315,1296,5627xe" filled="t" fillcolor="#E5E5E5" stroked="f">
                <v:path arrowok="t"/>
                <v:fill type="solid"/>
              </v:shape>
            </v:group>
            <v:group style="position:absolute;left:1296;top:5627;width:6912;height:314" coordorigin="1296,5627" coordsize="6912,314">
              <v:shape style="position:absolute;left:1296;top:5627;width:6912;height:314" coordorigin="1296,5627" coordsize="6912,314" path="m1296,5941l8208,5941,8208,5627,1296,5627,1296,5941xe" filled="t" fillcolor="#E5E5E5" stroked="f">
                <v:path arrowok="t"/>
                <v:fill type="solid"/>
              </v:shape>
            </v:group>
            <v:group style="position:absolute;left:1296;top:5941;width:6912;height:312" coordorigin="1296,5941" coordsize="6912,312">
              <v:shape style="position:absolute;left:1296;top:5941;width:6912;height:312" coordorigin="1296,5941" coordsize="6912,312" path="m1296,6253l8208,6253,8208,5941,1296,5941,1296,6253xe" filled="t" fillcolor="#E5E5E5" stroked="f">
                <v:path arrowok="t"/>
                <v:fill type="solid"/>
              </v:shape>
            </v:group>
            <v:group style="position:absolute;left:1296;top:6253;width:6912;height:430" coordorigin="1296,6253" coordsize="6912,430">
              <v:shape style="position:absolute;left:1296;top:6253;width:6912;height:430" coordorigin="1296,6253" coordsize="6912,430" path="m1296,6683l8208,6683,8208,6253,1296,6253,1296,6683xe" filled="t" fillcolor="#E5E5E5" stroked="f">
                <v:path arrowok="t"/>
                <v:fill type="solid"/>
              </v:shape>
            </v:group>
            <v:group style="position:absolute;left:1297;top:-37;width:2;height:6720" coordorigin="1297,-37" coordsize="2,6720">
              <v:shape style="position:absolute;left:1297;top:-37;width:2;height:6720" coordorigin="1297,-37" coordsize="0,6720" path="m1297,-37l1297,6683e" filled="f" stroked="t" strokeweight=".199998pt" strokecolor="#E5E5E5">
                <v:path arrowok="t"/>
              </v:shape>
            </v:group>
            <v:group style="position:absolute;left:8207;top:-37;width:2;height:6720" coordorigin="8207,-37" coordsize="2,6720">
              <v:shape style="position:absolute;left:8207;top:-37;width:2;height:6720" coordorigin="8207,-37" coordsize="0,6720" path="m8207,-37l8207,668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6682;width:6912;height:2" coordorigin="1296,6682" coordsize="6912,2">
              <v:shape style="position:absolute;left:1296;top:6682;width:6912;height:2" coordorigin="1296,6682" coordsize="6912,0" path="m1296,6682l8208,668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total-company-salary.awk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3"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3"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total=0;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0" w:lineRule="auto" w:before="87"/>
        <w:ind w:left="493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"'s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salary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is:</w:t>
      </w:r>
      <w:r>
        <w:rPr>
          <w:rFonts w:ascii="Courier New"/>
        </w:rPr>
        <w:t> " </w:t>
      </w:r>
      <w:r>
        <w:rPr>
          <w:rFonts w:ascii="Courier New"/>
          <w:spacing w:val="-1"/>
        </w:rPr>
        <w:t>$4;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total=total+$4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END</w:t>
      </w:r>
      <w:r>
        <w:rPr>
          <w:rFonts w:ascii="Courier New"/>
        </w:rPr>
        <w:t> {</w:t>
      </w:r>
    </w:p>
    <w:p>
      <w:pPr>
        <w:pStyle w:val="BodyText"/>
        <w:spacing w:line="240" w:lineRule="auto" w:before="87"/>
        <w:ind w:left="493"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"---\nTotal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company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salary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$"total;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23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total-company-salary.awk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employee-sal.txt</w:t>
      </w:r>
      <w:r>
        <w:rPr>
          <w:rFonts w:ascii="Courier New"/>
          <w:spacing w:val="30"/>
        </w:rPr>
        <w:t> </w:t>
      </w:r>
      <w:r>
        <w:rPr>
          <w:rFonts w:ascii="Courier New"/>
          <w:spacing w:val="-1"/>
        </w:rPr>
        <w:t>John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Doe's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salary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10000</w:t>
      </w:r>
      <w:r>
        <w:rPr>
          <w:rFonts w:ascii="Courier New"/>
        </w:rPr>
      </w:r>
    </w:p>
    <w:p>
      <w:pPr>
        <w:pStyle w:val="BodyText"/>
        <w:spacing w:line="331" w:lineRule="auto"/>
        <w:ind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Jason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Smith's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salary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5000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Raj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Reddy's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salary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4500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Anand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Ram's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salary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4500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Jane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Miller's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salary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3000</w:t>
      </w:r>
      <w:r>
        <w:rPr>
          <w:rFonts w:ascii="Courier New"/>
        </w:rPr>
      </w:r>
    </w:p>
    <w:p>
      <w:pPr>
        <w:pStyle w:val="BodyText"/>
        <w:spacing w:line="225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company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salary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$27000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63. Unary Operators " w:id="365"/>
      <w:bookmarkEnd w:id="365"/>
      <w:r>
        <w:rPr>
          <w:b w:val="0"/>
        </w:rPr>
      </w:r>
      <w:bookmarkStart w:name="_bookmark75" w:id="366"/>
      <w:bookmarkEnd w:id="366"/>
      <w:r>
        <w:rPr>
          <w:b w:val="0"/>
        </w:rPr>
      </w:r>
      <w:bookmarkStart w:name="_bookmark75" w:id="367"/>
      <w:bookmarkEnd w:id="367"/>
      <w:r>
        <w:rPr>
          <w:color w:val="457AC9"/>
          <w:spacing w:val="-2"/>
          <w:w w:val="115"/>
        </w:rPr>
        <w:t>U</w:t>
      </w:r>
      <w:r>
        <w:rPr>
          <w:color w:val="457AC9"/>
          <w:spacing w:val="-1"/>
          <w:w w:val="115"/>
        </w:rPr>
        <w:t>na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y</w:t>
      </w:r>
      <w:r>
        <w:rPr>
          <w:color w:val="457AC9"/>
          <w:spacing w:val="23"/>
          <w:w w:val="115"/>
        </w:rPr>
        <w:t> </w:t>
      </w:r>
      <w:r>
        <w:rPr>
          <w:color w:val="457AC9"/>
          <w:spacing w:val="-2"/>
          <w:w w:val="115"/>
        </w:rPr>
        <w:t>O</w:t>
      </w:r>
      <w:r>
        <w:rPr>
          <w:color w:val="457AC9"/>
          <w:spacing w:val="-1"/>
          <w:w w:val="115"/>
        </w:rPr>
        <w:t>pe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ators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14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accep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called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29"/>
          <w:w w:val="13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tbl>
      <w:tblPr>
        <w:tblW w:w="0" w:type="auto"/>
        <w:jc w:val="left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4514"/>
      </w:tblGrid>
      <w:tr>
        <w:trPr>
          <w:trHeight w:val="464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38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pe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ato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De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sc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ip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+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Th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18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numbe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(r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ns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1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numbe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self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)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4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10"/>
                <w:sz w:val="20"/>
              </w:rPr>
              <w:t>-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ega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1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numbe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++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A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to I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cr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emen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88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4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10"/>
                <w:sz w:val="20"/>
              </w:rPr>
              <w:t>--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15"/>
                <w:sz w:val="20"/>
              </w:rPr>
              <w:t>A</w:t>
            </w:r>
            <w:r>
              <w:rPr>
                <w:rFonts w:ascii="Gill Sans MT"/>
                <w:color w:val="333333"/>
                <w:spacing w:val="-1"/>
                <w:w w:val="115"/>
                <w:sz w:val="20"/>
              </w:rPr>
              <w:t>ut</w:t>
            </w:r>
            <w:r>
              <w:rPr>
                <w:rFonts w:ascii="Gill Sans MT"/>
                <w:color w:val="333333"/>
                <w:spacing w:val="-2"/>
                <w:w w:val="115"/>
                <w:sz w:val="20"/>
              </w:rPr>
              <w:t>o</w:t>
            </w:r>
            <w:r>
              <w:rPr>
                <w:rFonts w:ascii="Gill Sans MT"/>
                <w:color w:val="333333"/>
                <w:spacing w:val="40"/>
                <w:w w:val="11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15"/>
                <w:sz w:val="20"/>
              </w:rPr>
              <w:t>De</w:t>
            </w:r>
            <w:r>
              <w:rPr>
                <w:rFonts w:ascii="Gill Sans MT"/>
                <w:color w:val="333333"/>
                <w:spacing w:val="-1"/>
                <w:w w:val="115"/>
                <w:sz w:val="20"/>
              </w:rPr>
              <w:t>crement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Gill Sans MT" w:hAnsi="Gill Sans MT" w:cs="Gill Sans MT" w:eastAsia="Gill Sans MT"/>
          <w:sz w:val="20"/>
          <w:szCs w:val="20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150" w:lineRule="exact" w:before="1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3"/>
        <w:ind w:left="113" w:right="139"/>
        <w:jc w:val="left"/>
      </w:pPr>
      <w:r>
        <w:rPr/>
        <w:pict>
          <v:group style="position:absolute;margin-left:64.699997pt;margin-top:32.541977pt;width:345.8pt;height:101.4pt;mso-position-horizontal-relative:page;mso-position-vertical-relative:paragraph;z-index:-13014" coordorigin="1294,651" coordsize="6916,2028">
            <v:group style="position:absolute;left:1296;top:653;width:6912;height:344" coordorigin="1296,653" coordsize="6912,344">
              <v:shape style="position:absolute;left:1296;top:653;width:6912;height:344" coordorigin="1296,653" coordsize="6912,344" path="m1296,997l8208,997,8208,653,1296,653,1296,997xe" filled="t" fillcolor="#E5E5E5" stroked="f">
                <v:path arrowok="t"/>
                <v:fill type="solid"/>
              </v:shape>
            </v:group>
            <v:group style="position:absolute;left:1296;top:997;width:6912;height:312" coordorigin="1296,997" coordsize="6912,312">
              <v:shape style="position:absolute;left:1296;top:997;width:6912;height:312" coordorigin="1296,997" coordsize="6912,312" path="m1296,1309l8208,1309,8208,997,1296,997,1296,1309xe" filled="t" fillcolor="#E5E5E5" stroked="f">
                <v:path arrowok="t"/>
                <v:fill type="solid"/>
              </v:shape>
            </v:group>
            <v:group style="position:absolute;left:1296;top:1309;width:6912;height:314" coordorigin="1296,1309" coordsize="6912,314">
              <v:shape style="position:absolute;left:1296;top:1309;width:6912;height:314" coordorigin="1296,1309" coordsize="6912,314" path="m1296,1623l8208,1623,8208,1309,1296,1309,1296,1623xe" filled="t" fillcolor="#E5E5E5" stroked="f">
                <v:path arrowok="t"/>
                <v:fill type="solid"/>
              </v:shape>
            </v:group>
            <v:group style="position:absolute;left:1296;top:1623;width:6912;height:312" coordorigin="1296,1623" coordsize="6912,312">
              <v:shape style="position:absolute;left:1296;top:1623;width:6912;height:312" coordorigin="1296,1623" coordsize="6912,312" path="m1296,1935l8208,1935,8208,1623,1296,1623,1296,1935xe" filled="t" fillcolor="#E5E5E5" stroked="f">
                <v:path arrowok="t"/>
                <v:fill type="solid"/>
              </v:shape>
            </v:group>
            <v:group style="position:absolute;left:1296;top:1935;width:6912;height:314" coordorigin="1296,1935" coordsize="6912,314">
              <v:shape style="position:absolute;left:1296;top:1935;width:6912;height:314" coordorigin="1296,1935" coordsize="6912,314" path="m1296,2249l8208,2249,8208,1935,1296,1935,1296,2249xe" filled="t" fillcolor="#E5E5E5" stroked="f">
                <v:path arrowok="t"/>
                <v:fill type="solid"/>
              </v:shape>
            </v:group>
            <v:group style="position:absolute;left:1296;top:2249;width:6912;height:428" coordorigin="1296,2249" coordsize="6912,428">
              <v:shape style="position:absolute;left:1296;top:2249;width:6912;height:428" coordorigin="1296,2249" coordsize="6912,428" path="m1296,2677l8208,2677,8208,2249,1296,2249,1296,2677xe" filled="t" fillcolor="#E5E5E5" stroked="f">
                <v:path arrowok="t"/>
                <v:fill type="solid"/>
              </v:shape>
            </v:group>
            <v:group style="position:absolute;left:1297;top:653;width:2;height:2024" coordorigin="1297,653" coordsize="2,2024">
              <v:shape style="position:absolute;left:1297;top:653;width:2;height:2024" coordorigin="1297,653" coordsize="0,2024" path="m1297,653l1297,2677e" filled="f" stroked="t" strokeweight=".199998pt" strokecolor="#E5E5E5">
                <v:path arrowok="t"/>
              </v:shape>
            </v:group>
            <v:group style="position:absolute;left:8207;top:653;width:2;height:2024" coordorigin="8207,653" coordsize="2,2024">
              <v:shape style="position:absolute;left:8207;top:653;width:2;height:2024" coordorigin="8207,653" coordsize="0,2024" path="m8207,653l8207,2677e" filled="f" stroked="t" strokeweight=".200006pt" strokecolor="#E5E5E5">
                <v:path arrowok="t"/>
              </v:shape>
            </v:group>
            <v:group style="position:absolute;left:1296;top:654;width:6912;height:2" coordorigin="1296,654" coordsize="6912,2">
              <v:shape style="position:absolute;left:1296;top:654;width:6912;height:2" coordorigin="1296,654" coordsize="6912,0" path="m1296,654l8208,654e" filled="f" stroked="t" strokeweight=".199976pt" strokecolor="#E5E5E5">
                <v:path arrowok="t"/>
              </v:shape>
            </v:group>
            <v:group style="position:absolute;left:1296;top:2676;width:6912;height:2" coordorigin="1296,2676" coordsize="6912,2">
              <v:shape style="position:absolute;left:1296;top:2676;width:6912;height:2" coordorigin="1296,2676" coordsize="6912,0" path="m1296,2676l8208,2676e" filled="f" stroked="t" strokeweight=".200006pt" strokecolor="#E5E5E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6.300003pt;margin-top:-35.958019pt;width:316.7pt;height:22.5pt;mso-position-horizontal-relative:page;mso-position-vertical-relative:paragraph;z-index:-13012" coordorigin="1526,-719" coordsize="6334,450">
            <v:group style="position:absolute;left:1532;top:-708;width:6322;height:2" coordorigin="1532,-708" coordsize="6322,2">
              <v:shape style="position:absolute;left:1532;top:-708;width:6322;height:2" coordorigin="1532,-708" coordsize="6322,0" path="m1532,-708l7854,-708e" filled="f" stroked="t" strokeweight=".6pt" strokecolor="#000000">
                <v:path arrowok="t"/>
              </v:shape>
            </v:group>
            <v:group style="position:absolute;left:1532;top:-280;width:6322;height:2" coordorigin="1532,-280" coordsize="6322,2">
              <v:shape style="position:absolute;left:1532;top:-280;width:6322;height:2" coordorigin="1532,-280" coordsize="6322,0" path="m1532,-280l7854,-280e" filled="f" stroked="t" strokeweight=".6pt" strokecolor="#000000">
                <v:path arrowok="t"/>
              </v:shape>
            </v:group>
            <v:group style="position:absolute;left:1537;top:-713;width:2;height:438" coordorigin="1537,-713" coordsize="2,438">
              <v:shape style="position:absolute;left:1537;top:-713;width:2;height:438" coordorigin="1537,-713" coordsize="0,438" path="m1537,-713l1537,-275e" filled="f" stroked="t" strokeweight=".6pt" strokecolor="#000000">
                <v:path arrowok="t"/>
              </v:shape>
            </v:group>
            <v:group style="position:absolute;left:3335;top:-703;width:2;height:418" coordorigin="3335,-703" coordsize="2,418">
              <v:shape style="position:absolute;left:3335;top:-703;width:2;height:418" coordorigin="3335,-703" coordsize="0,418" path="m3335,-703l3335,-285e" filled="f" stroked="t" strokeweight=".6pt" strokecolor="#000000">
                <v:path arrowok="t"/>
              </v:shape>
            </v:group>
            <v:group style="position:absolute;left:7849;top:-713;width:2;height:438" coordorigin="7849,-713" coordsize="2,438">
              <v:shape style="position:absolute;left:7849;top:-713;width:2;height:438" coordorigin="7849,-713" coordsize="0,438" path="m7849,-713l7849,-275e" filled="f" stroked="t" strokeweight=".6pt" strokecolor="#000000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nega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29"/>
          <w:w w:val="103"/>
        </w:rPr>
        <w:t> </w:t>
      </w:r>
      <w:r>
        <w:rPr>
          <w:color w:val="333333"/>
          <w:spacing w:val="-1"/>
          <w:w w:val="125"/>
        </w:rPr>
        <w:t>minus: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-$4}'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employee-sal.txt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-10000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-5000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-4500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-4500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-3000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139"/>
        <w:jc w:val="left"/>
      </w:pPr>
      <w:r>
        <w:rPr/>
        <w:pict>
          <v:group style="position:absolute;margin-left:64.699997pt;margin-top:28.991983pt;width:345.8pt;height:226.6pt;mso-position-horizontal-relative:page;mso-position-vertical-relative:paragraph;z-index:-13013" coordorigin="1294,580" coordsize="6916,4532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314" coordorigin="1296,2802" coordsize="6912,314">
              <v:shape style="position:absolute;left:1296;top:2802;width:6912;height:314" coordorigin="1296,2802" coordsize="6912,314" path="m1296,3116l8208,3116,8208,2802,1296,2802,1296,3116xe" filled="t" fillcolor="#E5E5E5" stroked="f">
                <v:path arrowok="t"/>
                <v:fill type="solid"/>
              </v:shape>
            </v:group>
            <v:group style="position:absolute;left:1296;top:3116;width:6912;height:312" coordorigin="1296,3116" coordsize="6912,312">
              <v:shape style="position:absolute;left:1296;top:3116;width:6912;height:312" coordorigin="1296,3116" coordsize="6912,312" path="m1296,3428l8208,3428,8208,3116,1296,3116,1296,3428xe" filled="t" fillcolor="#E5E5E5" stroked="f">
                <v:path arrowok="t"/>
                <v:fill type="solid"/>
              </v:shape>
            </v:group>
            <v:group style="position:absolute;left:1296;top:3428;width:6912;height:314" coordorigin="1296,3428" coordsize="6912,314">
              <v:shape style="position:absolute;left:1296;top:3428;width:6912;height:314" coordorigin="1296,3428" coordsize="6912,314" path="m1296,3742l8208,3742,8208,3428,1296,3428,1296,3742xe" filled="t" fillcolor="#E5E5E5" stroked="f">
                <v:path arrowok="t"/>
                <v:fill type="solid"/>
              </v:shape>
            </v:group>
            <v:group style="position:absolute;left:1296;top:3742;width:6912;height:312" coordorigin="1296,3742" coordsize="6912,312">
              <v:shape style="position:absolute;left:1296;top:3742;width:6912;height:312" coordorigin="1296,3742" coordsize="6912,312" path="m1296,4054l8208,4054,8208,3742,1296,3742,1296,4054xe" filled="t" fillcolor="#E5E5E5" stroked="f">
                <v:path arrowok="t"/>
                <v:fill type="solid"/>
              </v:shape>
            </v:group>
            <v:group style="position:absolute;left:1296;top:4054;width:6912;height:314" coordorigin="1296,4054" coordsize="6912,314">
              <v:shape style="position:absolute;left:1296;top:4054;width:6912;height:314" coordorigin="1296,4054" coordsize="6912,314" path="m1296,4368l8208,4368,8208,4054,1296,4054,1296,4368xe" filled="t" fillcolor="#E5E5E5" stroked="f">
                <v:path arrowok="t"/>
                <v:fill type="solid"/>
              </v:shape>
            </v:group>
            <v:group style="position:absolute;left:1296;top:4368;width:6912;height:312" coordorigin="1296,4368" coordsize="6912,312">
              <v:shape style="position:absolute;left:1296;top:4368;width:6912;height:312" coordorigin="1296,4368" coordsize="6912,312" path="m1296,4680l8208,4680,8208,4368,1296,4368,1296,4680xe" filled="t" fillcolor="#E5E5E5" stroked="f">
                <v:path arrowok="t"/>
                <v:fill type="solid"/>
              </v:shape>
            </v:group>
            <v:group style="position:absolute;left:1296;top:4680;width:6912;height:430" coordorigin="1296,4680" coordsize="6912,430">
              <v:shape style="position:absolute;left:1296;top:4680;width:6912;height:430" coordorigin="1296,4680" coordsize="6912,430" path="m1296,5110l8208,5110,8208,4680,1296,4680,1296,5110xe" filled="t" fillcolor="#E5E5E5" stroked="f">
                <v:path arrowok="t"/>
                <v:fill type="solid"/>
              </v:shape>
            </v:group>
            <v:group style="position:absolute;left:1297;top:582;width:2;height:4528" coordorigin="1297,582" coordsize="2,4528">
              <v:shape style="position:absolute;left:1297;top:582;width:2;height:4528" coordorigin="1297,582" coordsize="0,4528" path="m1297,582l1297,5110e" filled="f" stroked="t" strokeweight=".199998pt" strokecolor="#E5E5E5">
                <v:path arrowok="t"/>
              </v:shape>
            </v:group>
            <v:group style="position:absolute;left:8207;top:582;width:2;height:4528" coordorigin="8207,582" coordsize="2,4528">
              <v:shape style="position:absolute;left:8207;top:582;width:2;height:4528" coordorigin="8207,582" coordsize="0,4528" path="m8207,582l8207,511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5109;width:6912;height:2" coordorigin="1296,5109" coordsize="6912,2">
              <v:shape style="position:absolute;left:1296;top:5109;width:6912;height:2" coordorigin="1296,5109" coordsize="6912,0" path="m1296,5109l8208,510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plus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minus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 affe</w:t>
      </w:r>
      <w:r>
        <w:rPr>
          <w:color w:val="333333"/>
          <w:spacing w:val="-2"/>
          <w:w w:val="125"/>
        </w:rPr>
        <w:t>ct </w:t>
      </w:r>
      <w:r>
        <w:rPr>
          <w:color w:val="333333"/>
          <w:spacing w:val="-1"/>
          <w:w w:val="125"/>
        </w:rPr>
        <w:t>nega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file: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negative.txt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-1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-2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-3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+$1}'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negative.txt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-1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-2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-3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293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-$1}'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negative.txt</w:t>
      </w:r>
      <w:r>
        <w:rPr>
          <w:rFonts w:ascii="Courier New"/>
          <w:spacing w:val="23"/>
        </w:rPr>
        <w:t> </w:t>
      </w:r>
      <w:r>
        <w:rPr>
          <w:rFonts w:ascii="Courier New"/>
        </w:rPr>
        <w:t>1</w:t>
      </w:r>
    </w:p>
    <w:p>
      <w:pPr>
        <w:pStyle w:val="BodyText"/>
        <w:spacing w:line="225" w:lineRule="exact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2</w:t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3</w:t>
      </w:r>
    </w:p>
    <w:p>
      <w:pPr>
        <w:spacing w:line="140" w:lineRule="exact" w:before="10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39"/>
        <w:jc w:val="left"/>
        <w:rPr>
          <w:b w:val="0"/>
          <w:bCs w:val="0"/>
        </w:rPr>
      </w:pPr>
      <w:bookmarkStart w:name="Auto Increment and Auto Decrement" w:id="368"/>
      <w:bookmarkEnd w:id="368"/>
      <w:r>
        <w:rPr>
          <w:b w:val="0"/>
        </w:rPr>
      </w:r>
      <w:r>
        <w:rPr>
          <w:color w:val="333333"/>
          <w:spacing w:val="-2"/>
          <w:w w:val="115"/>
        </w:rPr>
        <w:t>Au</w:t>
      </w:r>
      <w:r>
        <w:rPr>
          <w:color w:val="333333"/>
          <w:spacing w:val="-1"/>
          <w:w w:val="115"/>
        </w:rPr>
        <w:t>to</w:t>
      </w:r>
      <w:r>
        <w:rPr>
          <w:color w:val="333333"/>
          <w:spacing w:val="12"/>
          <w:w w:val="115"/>
        </w:rPr>
        <w:t> </w:t>
      </w:r>
      <w:r>
        <w:rPr>
          <w:color w:val="333333"/>
          <w:spacing w:val="-1"/>
          <w:w w:val="115"/>
        </w:rPr>
        <w:t>Inc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e</w:t>
      </w:r>
      <w:r>
        <w:rPr>
          <w:color w:val="333333"/>
          <w:spacing w:val="-2"/>
          <w:w w:val="115"/>
        </w:rPr>
        <w:t>m</w:t>
      </w:r>
      <w:r>
        <w:rPr>
          <w:color w:val="333333"/>
          <w:spacing w:val="-1"/>
          <w:w w:val="115"/>
        </w:rPr>
        <w:t>ent</w:t>
      </w:r>
      <w:r>
        <w:rPr>
          <w:color w:val="333333"/>
          <w:spacing w:val="11"/>
          <w:w w:val="115"/>
        </w:rPr>
        <w:t> </w:t>
      </w:r>
      <w:r>
        <w:rPr>
          <w:color w:val="333333"/>
          <w:spacing w:val="-1"/>
          <w:w w:val="115"/>
        </w:rPr>
        <w:t>and</w:t>
      </w:r>
      <w:r>
        <w:rPr>
          <w:color w:val="333333"/>
          <w:spacing w:val="11"/>
          <w:w w:val="115"/>
        </w:rPr>
        <w:t> </w:t>
      </w:r>
      <w:r>
        <w:rPr>
          <w:color w:val="333333"/>
          <w:spacing w:val="-2"/>
          <w:w w:val="115"/>
        </w:rPr>
        <w:t>Au</w:t>
      </w:r>
      <w:r>
        <w:rPr>
          <w:color w:val="333333"/>
          <w:spacing w:val="-1"/>
          <w:w w:val="115"/>
        </w:rPr>
        <w:t>to</w:t>
      </w:r>
      <w:r>
        <w:rPr>
          <w:color w:val="333333"/>
          <w:spacing w:val="11"/>
          <w:w w:val="115"/>
        </w:rPr>
        <w:t> </w:t>
      </w:r>
      <w:r>
        <w:rPr>
          <w:color w:val="333333"/>
          <w:spacing w:val="-2"/>
          <w:w w:val="115"/>
        </w:rPr>
        <w:t>D</w:t>
      </w:r>
      <w:r>
        <w:rPr>
          <w:color w:val="333333"/>
          <w:spacing w:val="-1"/>
          <w:w w:val="115"/>
        </w:rPr>
        <w:t>ec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e</w:t>
      </w:r>
      <w:r>
        <w:rPr>
          <w:color w:val="333333"/>
          <w:spacing w:val="-2"/>
          <w:w w:val="115"/>
        </w:rPr>
        <w:t>m</w:t>
      </w:r>
      <w:r>
        <w:rPr>
          <w:color w:val="333333"/>
          <w:spacing w:val="-1"/>
          <w:w w:val="115"/>
        </w:rPr>
        <w:t>ent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39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au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associa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29"/>
          <w:w w:val="124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iable's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value;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used inside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57"/>
          <w:w w:val="124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ei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'p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e'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'p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st'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value.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10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6"/>
        <w:ind w:left="113" w:right="178"/>
        <w:jc w:val="left"/>
      </w:pPr>
      <w:r>
        <w:rPr>
          <w:color w:val="333333"/>
          <w:spacing w:val="-2"/>
          <w:w w:val="125"/>
        </w:rPr>
        <w:t>Pr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means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u'll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++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--)</w:t>
      </w:r>
      <w:r>
        <w:rPr>
          <w:color w:val="333333"/>
          <w:spacing w:val="-10"/>
          <w:w w:val="125"/>
        </w:rPr>
        <w:t> </w:t>
      </w:r>
      <w:r>
        <w:rPr>
          <w:rFonts w:ascii="Lucida Sans"/>
          <w:i/>
          <w:color w:val="333333"/>
          <w:spacing w:val="-2"/>
          <w:w w:val="125"/>
        </w:rPr>
        <w:t>before</w:t>
      </w:r>
      <w:r>
        <w:rPr>
          <w:rFonts w:ascii="Lucida Sans"/>
          <w:i/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name.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ease </w:t>
      </w:r>
      <w:r>
        <w:rPr>
          <w:color w:val="333333"/>
          <w:spacing w:val="-2"/>
          <w:w w:val="125"/>
        </w:rPr>
        <w:t>(or 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ease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value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 by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ne, 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used.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BodyText"/>
        <w:spacing w:line="240" w:lineRule="auto"/>
        <w:ind w:left="113" w:right="164"/>
        <w:jc w:val="left"/>
      </w:pP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means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u'll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add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++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(or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--)</w:t>
      </w:r>
      <w:r>
        <w:rPr>
          <w:color w:val="333333"/>
          <w:spacing w:val="12"/>
          <w:w w:val="120"/>
        </w:rPr>
        <w:t> </w:t>
      </w:r>
      <w:r>
        <w:rPr>
          <w:rFonts w:ascii="Lucida Sans"/>
          <w:i/>
          <w:color w:val="333333"/>
          <w:spacing w:val="-2"/>
          <w:w w:val="120"/>
        </w:rPr>
        <w:t>after</w:t>
      </w:r>
      <w:r>
        <w:rPr>
          <w:rFonts w:ascii="Lucida Sans"/>
          <w:i/>
          <w:color w:val="33333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va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iable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name.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fi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42"/>
          <w:w w:val="127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3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3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aining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31"/>
          <w:w w:val="120"/>
        </w:rPr>
        <w:t> 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cr</w:t>
      </w:r>
      <w:r>
        <w:rPr>
          <w:color w:val="333333"/>
          <w:spacing w:val="-1"/>
          <w:w w:val="120"/>
        </w:rPr>
        <w:t>ease</w:t>
      </w:r>
      <w:r>
        <w:rPr>
          <w:color w:val="333333"/>
          <w:spacing w:val="34"/>
          <w:w w:val="120"/>
        </w:rPr>
        <w:t> </w:t>
      </w:r>
      <w:r>
        <w:rPr>
          <w:color w:val="333333"/>
          <w:spacing w:val="-2"/>
          <w:w w:val="120"/>
        </w:rPr>
        <w:t>(or</w:t>
      </w:r>
      <w:r>
        <w:rPr>
          <w:color w:val="333333"/>
          <w:spacing w:val="31"/>
          <w:w w:val="120"/>
        </w:rPr>
        <w:t> </w:t>
      </w:r>
      <w:r>
        <w:rPr>
          <w:color w:val="333333"/>
          <w:spacing w:val="-1"/>
          <w:w w:val="120"/>
        </w:rPr>
        <w:t>de</w:t>
      </w:r>
      <w:r>
        <w:rPr>
          <w:color w:val="333333"/>
          <w:spacing w:val="-2"/>
          <w:w w:val="120"/>
        </w:rPr>
        <w:t>cr</w:t>
      </w:r>
      <w:r>
        <w:rPr>
          <w:color w:val="333333"/>
          <w:spacing w:val="-1"/>
          <w:w w:val="120"/>
        </w:rPr>
        <w:t>ease)</w:t>
      </w:r>
      <w:r>
        <w:rPr>
          <w:color w:val="333333"/>
          <w:w w:val="120"/>
        </w:rPr>
        <w:t> 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value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va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iable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by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ne.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101.4pt;mso-position-horizontal-relative:page;mso-position-vertical-relative:paragraph;z-index:-13011" coordorigin="1294,279" coordsize="6916,2028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428" coordorigin="1296,1877" coordsize="6912,428">
              <v:shape style="position:absolute;left:1296;top:1877;width:6912;height:428" coordorigin="1296,1877" coordsize="6912,428" path="m1296,2305l8208,2305,8208,1877,1296,1877,1296,2305xe" filled="t" fillcolor="#E5E5E5" stroked="f">
                <v:path arrowok="t"/>
                <v:fill type="solid"/>
              </v:shape>
            </v:group>
            <v:group style="position:absolute;left:1297;top:281;width:2;height:2024" coordorigin="1297,281" coordsize="2,2024">
              <v:shape style="position:absolute;left:1297;top:281;width:2;height:2024" coordorigin="1297,281" coordsize="0,2024" path="m1297,281l1297,2305e" filled="f" stroked="t" strokeweight=".199998pt" strokecolor="#E5E5E5">
                <v:path arrowok="t"/>
              </v:shape>
            </v:group>
            <v:group style="position:absolute;left:8207;top:281;width:2;height:2024" coordorigin="8207,281" coordsize="2,2024">
              <v:shape style="position:absolute;left:8207;top:281;width:2;height:2024" coordorigin="8207,281" coordsize="0,2024" path="m8207,281l8207,230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2304;width:6912;height:2" coordorigin="1296,2304" coordsize="6912,2">
              <v:shape style="position:absolute;left:1296;top:2304;width:6912;height:2" coordorigin="1296,2304" coordsize="6912,0" path="m1296,2304l8208,2304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spacing w:val="-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e-au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1"/>
          <w:w w:val="120"/>
          <w:sz w:val="19"/>
        </w:rPr>
        <w:t>-inc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me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54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++$4}'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employee-sal.txt</w:t>
      </w:r>
      <w:r>
        <w:rPr>
          <w:rFonts w:ascii="Courier New"/>
          <w:spacing w:val="32"/>
        </w:rPr>
        <w:t> </w:t>
      </w:r>
      <w:r>
        <w:rPr>
          <w:rFonts w:ascii="Courier New"/>
          <w:spacing w:val="-1"/>
        </w:rPr>
        <w:t>10001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5001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4501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4501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3001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101.4pt;mso-position-horizontal-relative:page;mso-position-vertical-relative:paragraph;z-index:-13010" coordorigin="1294,281" coordsize="6916,202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430" coordorigin="1296,1877" coordsize="6912,430">
              <v:shape style="position:absolute;left:1296;top:1877;width:6912;height:430" coordorigin="1296,1877" coordsize="6912,430" path="m1296,2307l8208,2307,8208,1877,1296,1877,1296,2307xe" filled="t" fillcolor="#E5E5E5" stroked="f">
                <v:path arrowok="t"/>
                <v:fill type="solid"/>
              </v:shape>
            </v:group>
            <v:group style="position:absolute;left:1297;top:283;width:2;height:2024" coordorigin="1297,283" coordsize="2,2024">
              <v:shape style="position:absolute;left:1297;top:283;width:2;height:2024" coordorigin="1297,283" coordsize="0,2024" path="m1297,283l1297,2307e" filled="f" stroked="t" strokeweight=".199998pt" strokecolor="#E5E5E5">
                <v:path arrowok="t"/>
              </v:shape>
            </v:group>
            <v:group style="position:absolute;left:8207;top:283;width:2;height:2024" coordorigin="8207,283" coordsize="2,2024">
              <v:shape style="position:absolute;left:8207;top:283;width:2;height:2024" coordorigin="8207,283" coordsize="0,2024" path="m8207,283l8207,230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306;width:6912;height:2" coordorigin="1296,2306" coordsize="6912,2">
              <v:shape style="position:absolute;left:1296;top:2306;width:6912;height:2" coordorigin="1296,2306" coordsize="6912,0" path="m1296,2306l8208,230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spacing w:val="-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e-au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1"/>
          <w:w w:val="120"/>
          <w:sz w:val="19"/>
        </w:rPr>
        <w:t>-dec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me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54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--$4}'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employee-sal.txt</w:t>
      </w:r>
      <w:r>
        <w:rPr>
          <w:rFonts w:ascii="Courier New"/>
          <w:spacing w:val="32"/>
        </w:rPr>
        <w:t> </w:t>
      </w:r>
      <w:r>
        <w:rPr>
          <w:rFonts w:ascii="Courier New"/>
          <w:spacing w:val="-1"/>
        </w:rPr>
        <w:t>9999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4999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4499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4499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2999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pos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-au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1"/>
          <w:w w:val="120"/>
          <w:sz w:val="19"/>
        </w:rPr>
        <w:t>-inc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me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pStyle w:val="BodyText"/>
        <w:spacing w:line="240" w:lineRule="auto" w:before="60"/>
        <w:ind w:left="177" w:right="0"/>
        <w:jc w:val="left"/>
      </w:pPr>
      <w:r>
        <w:rPr/>
        <w:pict>
          <v:group style="position:absolute;margin-left:64.699997pt;margin-top:20.291996pt;width:345.8pt;height:101.4pt;mso-position-horizontal-relative:page;mso-position-vertical-relative:paragraph;z-index:-13009" coordorigin="1294,406" coordsize="6916,2028">
            <v:group style="position:absolute;left:1296;top:408;width:6912;height:344" coordorigin="1296,408" coordsize="6912,344">
              <v:shape style="position:absolute;left:1296;top:408;width:6912;height:344" coordorigin="1296,408" coordsize="6912,344" path="m1296,752l8208,752,8208,408,1296,408,1296,752xe" filled="t" fillcolor="#E5E5E5" stroked="f">
                <v:path arrowok="t"/>
                <v:fill type="solid"/>
              </v:shape>
            </v:group>
            <v:group style="position:absolute;left:1296;top:752;width:6912;height:312" coordorigin="1296,752" coordsize="6912,312">
              <v:shape style="position:absolute;left:1296;top:752;width:6912;height:312" coordorigin="1296,752" coordsize="6912,312" path="m1296,1064l8208,1064,8208,752,1296,752,1296,1064xe" filled="t" fillcolor="#E5E5E5" stroked="f">
                <v:path arrowok="t"/>
                <v:fill type="solid"/>
              </v:shape>
            </v:group>
            <v:group style="position:absolute;left:1296;top:1064;width:6912;height:314" coordorigin="1296,1064" coordsize="6912,314">
              <v:shape style="position:absolute;left:1296;top:1064;width:6912;height:314" coordorigin="1296,1064" coordsize="6912,314" path="m1296,1378l8208,1378,8208,1064,1296,1064,1296,1378xe" filled="t" fillcolor="#E5E5E5" stroked="f">
                <v:path arrowok="t"/>
                <v:fill type="solid"/>
              </v:shape>
            </v:group>
            <v:group style="position:absolute;left:1296;top:1378;width:6912;height:312" coordorigin="1296,1378" coordsize="6912,312">
              <v:shape style="position:absolute;left:1296;top:1378;width:6912;height:312" coordorigin="1296,1378" coordsize="6912,312" path="m1296,1690l8208,1690,8208,1378,1296,1378,1296,1690xe" filled="t" fillcolor="#E5E5E5" stroked="f">
                <v:path arrowok="t"/>
                <v:fill type="solid"/>
              </v:shape>
            </v:group>
            <v:group style="position:absolute;left:1296;top:1690;width:6912;height:314" coordorigin="1296,1690" coordsize="6912,314">
              <v:shape style="position:absolute;left:1296;top:1690;width:6912;height:314" coordorigin="1296,1690" coordsize="6912,314" path="m1296,2004l8208,2004,8208,1690,1296,1690,1296,2004xe" filled="t" fillcolor="#E5E5E5" stroked="f">
                <v:path arrowok="t"/>
                <v:fill type="solid"/>
              </v:shape>
            </v:group>
            <v:group style="position:absolute;left:1296;top:2004;width:6912;height:428" coordorigin="1296,2004" coordsize="6912,428">
              <v:shape style="position:absolute;left:1296;top:2004;width:6912;height:428" coordorigin="1296,2004" coordsize="6912,428" path="m1296,2432l8208,2432,8208,2004,1296,2004,1296,2432xe" filled="t" fillcolor="#E5E5E5" stroked="f">
                <v:path arrowok="t"/>
                <v:fill type="solid"/>
              </v:shape>
            </v:group>
            <v:group style="position:absolute;left:1297;top:408;width:2;height:2024" coordorigin="1297,408" coordsize="2,2024">
              <v:shape style="position:absolute;left:1297;top:408;width:2;height:2024" coordorigin="1297,408" coordsize="0,2024" path="m1297,408l1297,2432e" filled="f" stroked="t" strokeweight=".199998pt" strokecolor="#E5E5E5">
                <v:path arrowok="t"/>
              </v:shape>
            </v:group>
            <v:group style="position:absolute;left:8207;top:408;width:2;height:2024" coordorigin="8207,408" coordsize="2,2024">
              <v:shape style="position:absolute;left:8207;top:408;width:2;height:2024" coordorigin="8207,408" coordsize="0,2024" path="m8207,408l8207,2432e" filled="f" stroked="t" strokeweight=".200006pt" strokecolor="#E5E5E5">
                <v:path arrowok="t"/>
              </v:shape>
            </v:group>
            <v:group style="position:absolute;left:1296;top:409;width:6912;height:2" coordorigin="1296,409" coordsize="6912,2">
              <v:shape style="position:absolute;left:1296;top:409;width:6912;height:2" coordorigin="1296,409" coordsize="6912,0" path="m1296,409l8208,409e" filled="f" stroked="t" strokeweight=".200006pt" strokecolor="#E5E5E5">
                <v:path arrowok="t"/>
              </v:shape>
            </v:group>
            <v:group style="position:absolute;left:1296;top:2431;width:6912;height:2" coordorigin="1296,2431" coordsize="6912,2">
              <v:shape style="position:absolute;left:1296;top:2431;width:6912;height:2" coordorigin="1296,2431" coordsize="6912,0" path="m1296,2431l8208,2431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(since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++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ed):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154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$4++}'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employee-sal.txt</w:t>
      </w:r>
      <w:r>
        <w:rPr>
          <w:rFonts w:ascii="Courier New"/>
          <w:spacing w:val="34"/>
        </w:rPr>
        <w:t> </w:t>
      </w:r>
      <w:r>
        <w:rPr>
          <w:rFonts w:ascii="Courier New"/>
          <w:spacing w:val="-1"/>
        </w:rPr>
        <w:t>10000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5000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4500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4500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3000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3087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pos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-au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1"/>
          <w:w w:val="120"/>
          <w:sz w:val="19"/>
        </w:rPr>
        <w:t>-inc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me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pStyle w:val="BodyText"/>
        <w:spacing w:line="240" w:lineRule="auto" w:before="62"/>
        <w:ind w:left="177" w:right="0"/>
        <w:jc w:val="left"/>
      </w:pPr>
      <w:r>
        <w:rPr/>
        <w:pict>
          <v:group style="position:absolute;margin-left:64.699982pt;margin-top:20.391989pt;width:345.8pt;height:101.4pt;mso-position-horizontal-relative:page;mso-position-vertical-relative:paragraph;z-index:-13008" coordorigin="1294,408" coordsize="6916,2028">
            <v:group style="position:absolute;left:1296;top:410;width:6912;height:342" coordorigin="1296,410" coordsize="6912,342">
              <v:shape style="position:absolute;left:1296;top:410;width:6912;height:342" coordorigin="1296,410" coordsize="6912,342" path="m1296,752l8208,752,8208,410,1296,410,1296,752xe" filled="t" fillcolor="#E5E5E5" stroked="f">
                <v:path arrowok="t"/>
                <v:fill type="solid"/>
              </v:shape>
            </v:group>
            <v:group style="position:absolute;left:1296;top:752;width:6912;height:314" coordorigin="1296,752" coordsize="6912,314">
              <v:shape style="position:absolute;left:1296;top:752;width:6912;height:314" coordorigin="1296,752" coordsize="6912,314" path="m1296,1066l8208,1066,8208,752,1296,752,1296,1066xe" filled="t" fillcolor="#E5E5E5" stroked="f">
                <v:path arrowok="t"/>
                <v:fill type="solid"/>
              </v:shape>
            </v:group>
            <v:group style="position:absolute;left:1296;top:1066;width:6912;height:312" coordorigin="1296,1066" coordsize="6912,312">
              <v:shape style="position:absolute;left:1296;top:1066;width:6912;height:312" coordorigin="1296,1066" coordsize="6912,312" path="m1296,1378l8208,1378,8208,1066,1296,1066,1296,1378xe" filled="t" fillcolor="#E5E5E5" stroked="f">
                <v:path arrowok="t"/>
                <v:fill type="solid"/>
              </v:shape>
            </v:group>
            <v:group style="position:absolute;left:1296;top:1378;width:6912;height:314" coordorigin="1296,1378" coordsize="6912,314">
              <v:shape style="position:absolute;left:1296;top:1378;width:6912;height:314" coordorigin="1296,1378" coordsize="6912,314" path="m1296,1692l8208,1692,8208,1378,1296,1378,1296,1692xe" filled="t" fillcolor="#E5E5E5" stroked="f">
                <v:path arrowok="t"/>
                <v:fill type="solid"/>
              </v:shape>
            </v:group>
            <v:group style="position:absolute;left:1296;top:1692;width:6912;height:312" coordorigin="1296,1692" coordsize="6912,312">
              <v:shape style="position:absolute;left:1296;top:1692;width:6912;height:312" coordorigin="1296,1692" coordsize="6912,312" path="m1296,2004l8208,2004,8208,1692,1296,1692,1296,2004xe" filled="t" fillcolor="#E5E5E5" stroked="f">
                <v:path arrowok="t"/>
                <v:fill type="solid"/>
              </v:shape>
            </v:group>
            <v:group style="position:absolute;left:1296;top:2004;width:6912;height:430" coordorigin="1296,2004" coordsize="6912,430">
              <v:shape style="position:absolute;left:1296;top:2004;width:6912;height:430" coordorigin="1296,2004" coordsize="6912,430" path="m1296,2434l8208,2434,8208,2004,1296,2004,1296,2434xe" filled="t" fillcolor="#E5E5E5" stroked="f">
                <v:path arrowok="t"/>
                <v:fill type="solid"/>
              </v:shape>
            </v:group>
            <v:group style="position:absolute;left:1297;top:410;width:2;height:2024" coordorigin="1297,410" coordsize="2,2024">
              <v:shape style="position:absolute;left:1297;top:410;width:2;height:2024" coordorigin="1297,410" coordsize="0,2024" path="m1297,410l1297,2434e" filled="f" stroked="t" strokeweight=".199998pt" strokecolor="#E5E5E5">
                <v:path arrowok="t"/>
              </v:shape>
            </v:group>
            <v:group style="position:absolute;left:8207;top:410;width:2;height:2024" coordorigin="8207,410" coordsize="2,2024">
              <v:shape style="position:absolute;left:8207;top:410;width:2;height:2024" coordorigin="8207,410" coordsize="0,2024" path="m8207,410l8207,2434e" filled="f" stroked="t" strokeweight=".200006pt" strokecolor="#E5E5E5">
                <v:path arrowok="t"/>
              </v:shape>
            </v:group>
            <v:group style="position:absolute;left:1296;top:411;width:6912;height:2" coordorigin="1296,411" coordsize="6912,2">
              <v:shape style="position:absolute;left:1296;top:411;width:6912;height:2" coordorigin="1296,411" coordsize="6912,0" path="m1296,411l8208,411e" filled="f" stroked="t" strokeweight=".200037pt" strokecolor="#E5E5E5">
                <v:path arrowok="t"/>
              </v:shape>
            </v:group>
            <v:group style="position:absolute;left:1296;top:2433;width:6912;height:2" coordorigin="1296,2433" coordsize="6912,2">
              <v:shape style="position:absolute;left:1296;top:2433;width:6912;height:2" coordorigin="1296,2433" coordsize="6912,0" path="m1296,2433l8208,2433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30"/>
        </w:rPr>
        <w:t>(s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ce</w:t>
      </w:r>
      <w:r>
        <w:rPr>
          <w:color w:val="333333"/>
          <w:spacing w:val="-15"/>
          <w:w w:val="130"/>
        </w:rPr>
        <w:t> </w:t>
      </w:r>
      <w:r>
        <w:rPr>
          <w:color w:val="333333"/>
          <w:w w:val="130"/>
        </w:rPr>
        <w:t>++</w:t>
      </w:r>
      <w:r>
        <w:rPr>
          <w:color w:val="333333"/>
          <w:spacing w:val="-16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14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15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3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esu</w:t>
      </w:r>
      <w:r>
        <w:rPr>
          <w:color w:val="333333"/>
          <w:spacing w:val="-2"/>
          <w:w w:val="130"/>
        </w:rPr>
        <w:t>ltin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lu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4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):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9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'{$4++;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$4}'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employee-sal.txt</w:t>
      </w:r>
      <w:r>
        <w:rPr>
          <w:rFonts w:ascii="Courier New"/>
          <w:spacing w:val="36"/>
        </w:rPr>
        <w:t> </w:t>
      </w:r>
      <w:r>
        <w:rPr>
          <w:rFonts w:ascii="Courier New"/>
          <w:spacing w:val="-1"/>
        </w:rPr>
        <w:t>10001</w:t>
      </w:r>
      <w:r>
        <w:rPr>
          <w:rFonts w:ascii="Courier New"/>
        </w:rPr>
      </w:r>
    </w:p>
    <w:p>
      <w:pPr>
        <w:pStyle w:val="BodyText"/>
        <w:spacing w:line="225" w:lineRule="exact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5001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4501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4501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3001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3087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pos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-au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1"/>
          <w:w w:val="120"/>
          <w:sz w:val="19"/>
        </w:rPr>
        <w:t>-dec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me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pStyle w:val="BodyText"/>
        <w:spacing w:line="240" w:lineRule="auto" w:before="60"/>
        <w:ind w:left="177" w:right="0"/>
        <w:jc w:val="left"/>
      </w:pPr>
      <w:r>
        <w:rPr/>
        <w:pict>
          <v:group style="position:absolute;margin-left:64.699997pt;margin-top:20.291983pt;width:345.8pt;height:101.4pt;mso-position-horizontal-relative:page;mso-position-vertical-relative:paragraph;z-index:-13007" coordorigin="1294,406" coordsize="6916,2028">
            <v:group style="position:absolute;left:1296;top:408;width:6912;height:344" coordorigin="1296,408" coordsize="6912,344">
              <v:shape style="position:absolute;left:1296;top:408;width:6912;height:344" coordorigin="1296,408" coordsize="6912,344" path="m1296,752l8208,752,8208,408,1296,408,1296,752xe" filled="t" fillcolor="#E5E5E5" stroked="f">
                <v:path arrowok="t"/>
                <v:fill type="solid"/>
              </v:shape>
            </v:group>
            <v:group style="position:absolute;left:1296;top:752;width:6912;height:312" coordorigin="1296,752" coordsize="6912,312">
              <v:shape style="position:absolute;left:1296;top:752;width:6912;height:312" coordorigin="1296,752" coordsize="6912,312" path="m1296,1064l8208,1064,8208,752,1296,752,1296,1064xe" filled="t" fillcolor="#E5E5E5" stroked="f">
                <v:path arrowok="t"/>
                <v:fill type="solid"/>
              </v:shape>
            </v:group>
            <v:group style="position:absolute;left:1296;top:1064;width:6912;height:314" coordorigin="1296,1064" coordsize="6912,314">
              <v:shape style="position:absolute;left:1296;top:1064;width:6912;height:314" coordorigin="1296,1064" coordsize="6912,314" path="m1296,1378l8208,1378,8208,1064,1296,1064,1296,1378xe" filled="t" fillcolor="#E5E5E5" stroked="f">
                <v:path arrowok="t"/>
                <v:fill type="solid"/>
              </v:shape>
            </v:group>
            <v:group style="position:absolute;left:1296;top:1378;width:6912;height:312" coordorigin="1296,1378" coordsize="6912,312">
              <v:shape style="position:absolute;left:1296;top:1378;width:6912;height:312" coordorigin="1296,1378" coordsize="6912,312" path="m1296,1690l8208,1690,8208,1378,1296,1378,1296,1690xe" filled="t" fillcolor="#E5E5E5" stroked="f">
                <v:path arrowok="t"/>
                <v:fill type="solid"/>
              </v:shape>
            </v:group>
            <v:group style="position:absolute;left:1296;top:1690;width:6912;height:314" coordorigin="1296,1690" coordsize="6912,314">
              <v:shape style="position:absolute;left:1296;top:1690;width:6912;height:314" coordorigin="1296,1690" coordsize="6912,314" path="m1296,2004l8208,2004,8208,1690,1296,1690,1296,2004xe" filled="t" fillcolor="#E5E5E5" stroked="f">
                <v:path arrowok="t"/>
                <v:fill type="solid"/>
              </v:shape>
            </v:group>
            <v:group style="position:absolute;left:1296;top:2004;width:6912;height:428" coordorigin="1296,2004" coordsize="6912,428">
              <v:shape style="position:absolute;left:1296;top:2004;width:6912;height:428" coordorigin="1296,2004" coordsize="6912,428" path="m1296,2432l8208,2432,8208,2004,1296,2004,1296,2432xe" filled="t" fillcolor="#E5E5E5" stroked="f">
                <v:path arrowok="t"/>
                <v:fill type="solid"/>
              </v:shape>
            </v:group>
            <v:group style="position:absolute;left:1297;top:408;width:2;height:2024" coordorigin="1297,408" coordsize="2,2024">
              <v:shape style="position:absolute;left:1297;top:408;width:2;height:2024" coordorigin="1297,408" coordsize="0,2024" path="m1297,408l1297,2432e" filled="f" stroked="t" strokeweight=".199998pt" strokecolor="#E5E5E5">
                <v:path arrowok="t"/>
              </v:shape>
            </v:group>
            <v:group style="position:absolute;left:8207;top:408;width:2;height:2024" coordorigin="8207,408" coordsize="2,2024">
              <v:shape style="position:absolute;left:8207;top:408;width:2;height:2024" coordorigin="8207,408" coordsize="0,2024" path="m8207,408l8207,2432e" filled="f" stroked="t" strokeweight=".200006pt" strokecolor="#E5E5E5">
                <v:path arrowok="t"/>
              </v:shape>
            </v:group>
            <v:group style="position:absolute;left:1296;top:409;width:6912;height:2" coordorigin="1296,409" coordsize="6912,2">
              <v:shape style="position:absolute;left:1296;top:409;width:6912;height:2" coordorigin="1296,409" coordsize="6912,0" path="m1296,409l8208,409e" filled="f" stroked="t" strokeweight=".199976pt" strokecolor="#E5E5E5">
                <v:path arrowok="t"/>
              </v:shape>
            </v:group>
            <v:group style="position:absolute;left:1296;top:2431;width:6912;height:2" coordorigin="1296,2431" coordsize="6912,2">
              <v:shape style="position:absolute;left:1296;top:2431;width:6912;height:2" coordorigin="1296,2431" coordsize="6912,0" path="m1296,2431l8208,243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(since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--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ed):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9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$4--}'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employee-sal.txt</w:t>
      </w:r>
      <w:r>
        <w:rPr>
          <w:rFonts w:ascii="Courier New"/>
          <w:spacing w:val="34"/>
        </w:rPr>
        <w:t> </w:t>
      </w:r>
      <w:r>
        <w:rPr>
          <w:rFonts w:ascii="Courier New"/>
          <w:spacing w:val="-1"/>
        </w:rPr>
        <w:t>10000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5000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4500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4500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3000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3087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pos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-au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-1"/>
          <w:w w:val="120"/>
          <w:sz w:val="19"/>
        </w:rPr>
        <w:t>-dec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me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pStyle w:val="BodyText"/>
        <w:spacing w:line="240" w:lineRule="auto" w:before="62"/>
        <w:ind w:left="177" w:right="0"/>
        <w:jc w:val="left"/>
      </w:pPr>
      <w:r>
        <w:rPr/>
        <w:pict>
          <v:group style="position:absolute;margin-left:64.699997pt;margin-top:20.392002pt;width:345.8pt;height:101.4pt;mso-position-horizontal-relative:page;mso-position-vertical-relative:paragraph;z-index:-13006" coordorigin="1294,408" coordsize="6916,2028">
            <v:group style="position:absolute;left:1296;top:410;width:6912;height:342" coordorigin="1296,410" coordsize="6912,342">
              <v:shape style="position:absolute;left:1296;top:410;width:6912;height:342" coordorigin="1296,410" coordsize="6912,342" path="m1296,752l8208,752,8208,410,1296,410,1296,752xe" filled="t" fillcolor="#E5E5E5" stroked="f">
                <v:path arrowok="t"/>
                <v:fill type="solid"/>
              </v:shape>
            </v:group>
            <v:group style="position:absolute;left:1296;top:752;width:6912;height:314" coordorigin="1296,752" coordsize="6912,314">
              <v:shape style="position:absolute;left:1296;top:752;width:6912;height:314" coordorigin="1296,752" coordsize="6912,314" path="m1296,1066l8208,1066,8208,752,1296,752,1296,1066xe" filled="t" fillcolor="#E5E5E5" stroked="f">
                <v:path arrowok="t"/>
                <v:fill type="solid"/>
              </v:shape>
            </v:group>
            <v:group style="position:absolute;left:1296;top:1066;width:6912;height:312" coordorigin="1296,1066" coordsize="6912,312">
              <v:shape style="position:absolute;left:1296;top:1066;width:6912;height:312" coordorigin="1296,1066" coordsize="6912,312" path="m1296,1378l8208,1378,8208,1066,1296,1066,1296,1378xe" filled="t" fillcolor="#E5E5E5" stroked="f">
                <v:path arrowok="t"/>
                <v:fill type="solid"/>
              </v:shape>
            </v:group>
            <v:group style="position:absolute;left:1296;top:1378;width:6912;height:314" coordorigin="1296,1378" coordsize="6912,314">
              <v:shape style="position:absolute;left:1296;top:1378;width:6912;height:314" coordorigin="1296,1378" coordsize="6912,314" path="m1296,1692l8208,1692,8208,1378,1296,1378,1296,1692xe" filled="t" fillcolor="#E5E5E5" stroked="f">
                <v:path arrowok="t"/>
                <v:fill type="solid"/>
              </v:shape>
            </v:group>
            <v:group style="position:absolute;left:1296;top:1692;width:6912;height:312" coordorigin="1296,1692" coordsize="6912,312">
              <v:shape style="position:absolute;left:1296;top:1692;width:6912;height:312" coordorigin="1296,1692" coordsize="6912,312" path="m1296,2004l8208,2004,8208,1692,1296,1692,1296,2004xe" filled="t" fillcolor="#E5E5E5" stroked="f">
                <v:path arrowok="t"/>
                <v:fill type="solid"/>
              </v:shape>
            </v:group>
            <v:group style="position:absolute;left:1296;top:2004;width:6912;height:430" coordorigin="1296,2004" coordsize="6912,430">
              <v:shape style="position:absolute;left:1296;top:2004;width:6912;height:430" coordorigin="1296,2004" coordsize="6912,430" path="m1296,2434l8208,2434,8208,2004,1296,2004,1296,2434xe" filled="t" fillcolor="#E5E5E5" stroked="f">
                <v:path arrowok="t"/>
                <v:fill type="solid"/>
              </v:shape>
            </v:group>
            <v:group style="position:absolute;left:1297;top:410;width:2;height:2024" coordorigin="1297,410" coordsize="2,2024">
              <v:shape style="position:absolute;left:1297;top:410;width:2;height:2024" coordorigin="1297,410" coordsize="0,2024" path="m1297,410l1297,2434e" filled="f" stroked="t" strokeweight=".199998pt" strokecolor="#E5E5E5">
                <v:path arrowok="t"/>
              </v:shape>
            </v:group>
            <v:group style="position:absolute;left:8207;top:410;width:2;height:2024" coordorigin="8207,410" coordsize="2,2024">
              <v:shape style="position:absolute;left:8207;top:410;width:2;height:2024" coordorigin="8207,410" coordsize="0,2024" path="m8207,410l8207,2434e" filled="f" stroked="t" strokeweight=".200006pt" strokecolor="#E5E5E5">
                <v:path arrowok="t"/>
              </v:shape>
            </v:group>
            <v:group style="position:absolute;left:1296;top:411;width:6912;height:2" coordorigin="1296,411" coordsize="6912,2">
              <v:shape style="position:absolute;left:1296;top:411;width:6912;height:2" coordorigin="1296,411" coordsize="6912,0" path="m1296,411l8208,411e" filled="f" stroked="t" strokeweight=".200006pt" strokecolor="#E5E5E5">
                <v:path arrowok="t"/>
              </v:shape>
            </v:group>
            <v:group style="position:absolute;left:1296;top:2433;width:6912;height:2" coordorigin="1296,2433" coordsize="6912,2">
              <v:shape style="position:absolute;left:1296;top:2433;width:6912;height:2" coordorigin="1296,2433" coordsize="6912,0" path="m1296,2433l8208,243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(since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--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in a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ed):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9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'{$4--;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$4}'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employee-sal.txt</w:t>
      </w:r>
      <w:r>
        <w:rPr>
          <w:rFonts w:ascii="Courier New"/>
          <w:spacing w:val="36"/>
        </w:rPr>
        <w:t> </w:t>
      </w:r>
      <w:r>
        <w:rPr>
          <w:rFonts w:ascii="Courier New"/>
          <w:spacing w:val="-1"/>
        </w:rPr>
        <w:t>9999</w:t>
      </w:r>
      <w:r>
        <w:rPr>
          <w:rFonts w:ascii="Courier New"/>
        </w:rPr>
      </w:r>
    </w:p>
    <w:p>
      <w:pPr>
        <w:pStyle w:val="BodyText"/>
        <w:spacing w:line="225" w:lineRule="exact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4999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4499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4499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2999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2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useful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displays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39"/>
          <w:w w:val="110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gin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shell,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system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7"/>
          <w:w w:val="143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132" w:after="0"/>
        <w:ind w:left="834" w:right="207" w:hanging="360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uses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-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cr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una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tor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(al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ugh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2"/>
          <w:w w:val="120"/>
        </w:rPr>
        <w:t>since</w:t>
      </w:r>
      <w:r>
        <w:rPr>
          <w:color w:val="333333"/>
          <w:spacing w:val="36"/>
          <w:w w:val="127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va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iable</w:t>
      </w:r>
      <w:r>
        <w:rPr>
          <w:color w:val="333333"/>
          <w:spacing w:val="7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ND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bl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ck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-i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cr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5"/>
          <w:w w:val="117"/>
        </w:rPr>
        <w:t> </w:t>
      </w:r>
      <w:r>
        <w:rPr>
          <w:color w:val="333333"/>
          <w:spacing w:val="-2"/>
          <w:w w:val="120"/>
        </w:rPr>
        <w:t>wo</w:t>
      </w:r>
      <w:r>
        <w:rPr>
          <w:color w:val="333333"/>
          <w:spacing w:val="-1"/>
          <w:w w:val="120"/>
        </w:rPr>
        <w:t>uld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duce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same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esul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).</w:t>
      </w:r>
      <w:r>
        <w:rPr>
          <w:color w:val="000000"/>
        </w:rPr>
      </w:r>
    </w:p>
    <w:p>
      <w:pPr>
        <w:spacing w:after="0" w:line="237" w:lineRule="auto"/>
        <w:jc w:val="left"/>
        <w:sectPr>
          <w:pgSz w:w="9360" w:h="12960"/>
          <w:pgMar w:header="465" w:footer="351" w:top="700" w:bottom="540" w:left="1040" w:right="120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71" w:after="0"/>
        <w:ind w:left="834" w:right="267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includes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bin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bash.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8" w:lineRule="auto" w:before="133" w:after="0"/>
        <w:ind w:left="834" w:right="280" w:hanging="360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//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3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means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slash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(/)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must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escaped</w:t>
      </w:r>
      <w:r>
        <w:rPr>
          <w:color w:val="333333"/>
          <w:spacing w:val="33"/>
          <w:w w:val="124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2"/>
          <w:w w:val="125"/>
        </w:rPr>
        <w:t>-o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6" w:after="0"/>
        <w:ind w:left="834" w:right="435" w:hanging="360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w w:val="125"/>
        </w:rPr>
        <w:t> a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‘n’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ne.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final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ND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402pt;width:345.8pt;height:50.2pt;mso-position-horizontal-relative:page;mso-position-vertical-relative:paragraph;z-index:-13005" coordorigin="1294,279" coordsize="6916,1004">
            <v:group style="position:absolute;left:1296;top:281;width:6912;height:570" coordorigin="1296,281" coordsize="6912,570">
              <v:shape style="position:absolute;left:1296;top:281;width:6912;height:570" coordorigin="1296,281" coordsize="6912,570" path="m1296,851l8208,851,8208,281,1296,281,1296,851xe" filled="t" fillcolor="#E5E5E5" stroked="f">
                <v:path arrowok="t"/>
                <v:fill type="solid"/>
              </v:shape>
            </v:group>
            <v:group style="position:absolute;left:1296;top:851;width:6912;height:430" coordorigin="1296,851" coordsize="6912,430">
              <v:shape style="position:absolute;left:1296;top:851;width:6912;height:430" coordorigin="1296,851" coordsize="6912,430" path="m1296,1281l8208,1281,8208,851,1296,851,1296,1281xe" filled="t" fillcolor="#E5E5E5" stroked="f">
                <v:path arrowok="t"/>
                <v:fill type="solid"/>
              </v:shape>
            </v:group>
            <v:group style="position:absolute;left:1297;top:281;width:2;height:1000" coordorigin="1297,281" coordsize="2,1000">
              <v:shape style="position:absolute;left:1297;top:281;width:2;height:1000" coordorigin="1297,281" coordsize="0,1000" path="m1297,281l1297,1281e" filled="f" stroked="t" strokeweight=".199998pt" strokecolor="#E5E5E5">
                <v:path arrowok="t"/>
              </v:shape>
            </v:group>
            <v:group style="position:absolute;left:8207;top:281;width:2;height:1000" coordorigin="8207,281" coordsize="2,1000">
              <v:shape style="position:absolute;left:8207;top:281;width:2;height:1000" coordorigin="8207,281" coordsize="0,1000" path="m8207,281l8207,128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280;width:6912;height:2" coordorigin="1296,1280" coordsize="6912,2">
              <v:shape style="position:absolute;left:1296;top:1280;width:6912;height:2" coordorigin="1296,1280" coordsize="6912,0" path="m1296,1280l8208,128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ample: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shell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use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s.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33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':'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'$NF</w:t>
      </w:r>
      <w:r>
        <w:rPr>
          <w:rFonts w:ascii="Courier New"/>
        </w:rPr>
        <w:t> ~ </w:t>
      </w:r>
      <w:r>
        <w:rPr>
          <w:rFonts w:ascii="Courier New"/>
          <w:spacing w:val="-1"/>
        </w:rPr>
        <w:t>/\/bin\/bash/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n++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END</w:t>
      </w:r>
      <w:r>
        <w:rPr>
          <w:rFonts w:ascii="Courier New"/>
        </w:rPr>
        <w:t> { print</w:t>
      </w:r>
      <w:r>
        <w:rPr>
          <w:rFonts w:ascii="Courier New"/>
          <w:spacing w:val="29"/>
        </w:rPr>
        <w:t> </w:t>
      </w:r>
      <w:r>
        <w:rPr>
          <w:rFonts w:ascii="Courier New"/>
        </w:rPr>
        <w:t>n </w:t>
      </w: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2</w:t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64. Arithmetic Operators " w:id="369"/>
      <w:bookmarkEnd w:id="369"/>
      <w:r>
        <w:rPr>
          <w:b w:val="0"/>
        </w:rPr>
      </w:r>
      <w:bookmarkStart w:name="_bookmark76" w:id="370"/>
      <w:bookmarkEnd w:id="370"/>
      <w:r>
        <w:rPr>
          <w:b w:val="0"/>
        </w:rPr>
      </w:r>
      <w:bookmarkStart w:name="_bookmark76" w:id="371"/>
      <w:bookmarkEnd w:id="371"/>
      <w:r>
        <w:rPr>
          <w:color w:val="457AC9"/>
          <w:spacing w:val="-2"/>
          <w:w w:val="115"/>
        </w:rPr>
        <w:t>A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ithmetic</w:t>
      </w:r>
      <w:r>
        <w:rPr>
          <w:color w:val="457AC9"/>
          <w:spacing w:val="12"/>
          <w:w w:val="115"/>
        </w:rPr>
        <w:t> </w:t>
      </w:r>
      <w:r>
        <w:rPr>
          <w:color w:val="457AC9"/>
          <w:spacing w:val="-2"/>
          <w:w w:val="115"/>
        </w:rPr>
        <w:t>O</w:t>
      </w:r>
      <w:r>
        <w:rPr>
          <w:color w:val="457AC9"/>
          <w:spacing w:val="-1"/>
          <w:w w:val="115"/>
        </w:rPr>
        <w:t>pe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ators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accep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called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bina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33"/>
          <w:w w:val="14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inds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bina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classified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based</w:t>
      </w:r>
      <w:r>
        <w:rPr>
          <w:color w:val="333333"/>
          <w:spacing w:val="35"/>
          <w:w w:val="124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7"/>
          <w:w w:val="125"/>
        </w:rPr>
        <w:t> </w:t>
      </w:r>
      <w:r>
        <w:rPr>
          <w:color w:val="333333"/>
          <w:spacing w:val="-1"/>
          <w:w w:val="125"/>
        </w:rPr>
        <w:t>usage.</w:t>
      </w:r>
      <w:r>
        <w:rPr>
          <w:color w:val="333333"/>
          <w:spacing w:val="19"/>
          <w:w w:val="125"/>
        </w:rPr>
        <w:t> </w:t>
      </w:r>
      <w:r>
        <w:rPr>
          <w:color w:val="333333"/>
          <w:spacing w:val="-1"/>
          <w:w w:val="125"/>
        </w:rPr>
        <w:t>(a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ic,</w:t>
      </w:r>
      <w:r>
        <w:rPr>
          <w:color w:val="333333"/>
          <w:spacing w:val="22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ing,</w:t>
      </w:r>
      <w:r>
        <w:rPr>
          <w:color w:val="333333"/>
          <w:spacing w:val="19"/>
          <w:w w:val="125"/>
        </w:rPr>
        <w:t> </w:t>
      </w:r>
      <w:r>
        <w:rPr>
          <w:color w:val="333333"/>
          <w:spacing w:val="-1"/>
          <w:w w:val="125"/>
        </w:rPr>
        <w:t>assignmen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2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c.</w:t>
      </w:r>
      <w:r>
        <w:rPr>
          <w:color w:val="333333"/>
          <w:spacing w:val="-2"/>
          <w:w w:val="125"/>
        </w:rPr>
        <w:t>)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413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tor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a</w:t>
      </w:r>
      <w:r>
        <w:rPr>
          <w:color w:val="333333"/>
          <w:spacing w:val="-3"/>
          <w:w w:val="120"/>
        </w:rPr>
        <w:t>r</w:t>
      </w:r>
      <w:r>
        <w:rPr>
          <w:color w:val="333333"/>
          <w:spacing w:val="-2"/>
          <w:w w:val="120"/>
        </w:rPr>
        <w:t>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used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ming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hme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ic</w:t>
      </w:r>
      <w:r>
        <w:rPr>
          <w:color w:val="333333"/>
          <w:spacing w:val="37"/>
          <w:w w:val="125"/>
        </w:rPr>
        <w:t> </w:t>
      </w:r>
      <w:r>
        <w:rPr>
          <w:color w:val="333333"/>
          <w:spacing w:val="-1"/>
          <w:w w:val="120"/>
        </w:rPr>
        <w:t>calcula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ns.</w:t>
      </w:r>
      <w:r>
        <w:rPr>
          <w:color w:val="000000"/>
        </w:rPr>
      </w:r>
    </w:p>
    <w:p>
      <w:pPr>
        <w:spacing w:line="100" w:lineRule="exact" w:before="15"/>
        <w:rPr>
          <w:sz w:val="10"/>
          <w:szCs w:val="10"/>
        </w:rPr>
      </w:pPr>
    </w:p>
    <w:tbl>
      <w:tblPr>
        <w:tblW w:w="0" w:type="auto"/>
        <w:jc w:val="left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4514"/>
      </w:tblGrid>
      <w:tr>
        <w:trPr>
          <w:trHeight w:val="464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38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pe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ato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De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sc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ip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+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15"/>
                <w:sz w:val="20"/>
              </w:rPr>
              <w:t>A</w:t>
            </w:r>
            <w:r>
              <w:rPr>
                <w:rFonts w:ascii="Gill Sans MT"/>
                <w:color w:val="333333"/>
                <w:spacing w:val="-1"/>
                <w:w w:val="115"/>
                <w:sz w:val="20"/>
              </w:rPr>
              <w:t>dditi</w:t>
            </w:r>
            <w:r>
              <w:rPr>
                <w:rFonts w:ascii="Gill Sans MT"/>
                <w:color w:val="333333"/>
                <w:spacing w:val="-2"/>
                <w:w w:val="11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15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4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10"/>
                <w:sz w:val="20"/>
              </w:rPr>
              <w:t>-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Sub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4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0"/>
                <w:sz w:val="20"/>
              </w:rPr>
              <w:t>*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M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ul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iplica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0"/>
                <w:sz w:val="20"/>
              </w:rPr>
              <w:t>/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Di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visi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6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0"/>
                <w:sz w:val="20"/>
              </w:rPr>
              <w:t>%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Mo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dul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color w:val="333333"/>
                <w:spacing w:val="-20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Di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visi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</w:p>
    <w:p>
      <w:pPr>
        <w:pStyle w:val="BodyText"/>
        <w:spacing w:line="242" w:lineRule="auto" w:before="73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usage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bina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+,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-,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*</w:t>
      </w:r>
      <w:r>
        <w:rPr>
          <w:color w:val="333333"/>
          <w:spacing w:val="33"/>
          <w:w w:val="119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/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hings:</w:t>
      </w:r>
      <w:r>
        <w:rPr>
          <w:color w:val="000000"/>
        </w:rPr>
      </w:r>
    </w:p>
    <w:p>
      <w:pPr>
        <w:pStyle w:val="BodyText"/>
        <w:numPr>
          <w:ilvl w:val="0"/>
          <w:numId w:val="15"/>
        </w:numPr>
        <w:tabs>
          <w:tab w:pos="894" w:val="left" w:leader="none"/>
        </w:tabs>
        <w:spacing w:line="240" w:lineRule="auto" w:before="116" w:after="0"/>
        <w:ind w:left="894" w:right="0" w:hanging="360"/>
        <w:jc w:val="left"/>
      </w:pP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educes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ice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20%</w:t>
      </w:r>
      <w:r>
        <w:rPr>
          <w:color w:val="000000"/>
        </w:rPr>
      </w:r>
    </w:p>
    <w:p>
      <w:pPr>
        <w:pStyle w:val="BodyText"/>
        <w:numPr>
          <w:ilvl w:val="0"/>
          <w:numId w:val="15"/>
        </w:numPr>
        <w:tabs>
          <w:tab w:pos="894" w:val="left" w:leader="none"/>
        </w:tabs>
        <w:spacing w:line="240" w:lineRule="auto" w:before="116" w:after="0"/>
        <w:ind w:left="894" w:right="0" w:hanging="360"/>
        <w:jc w:val="left"/>
      </w:pP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educes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1.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7.777365pt;width:345.8pt;height:273.5pt;mso-position-horizontal-relative:page;mso-position-vertical-relative:paragraph;z-index:-13004" coordorigin="1294,356" coordsize="6916,5470">
            <v:group style="position:absolute;left:1296;top:358;width:6912;height:342" coordorigin="1296,358" coordsize="6912,342">
              <v:shape style="position:absolute;left:1296;top:358;width:6912;height:342" coordorigin="1296,358" coordsize="6912,342" path="m1296,700l8208,700,8208,358,1296,358,1296,700xe" filled="t" fillcolor="#E5E5E5" stroked="f">
                <v:path arrowok="t"/>
                <v:fill type="solid"/>
              </v:shape>
            </v:group>
            <v:group style="position:absolute;left:1296;top:700;width:6912;height:314" coordorigin="1296,700" coordsize="6912,314">
              <v:shape style="position:absolute;left:1296;top:700;width:6912;height:314" coordorigin="1296,700" coordsize="6912,314" path="m1296,1014l8208,1014,8208,700,1296,700,1296,1014xe" filled="t" fillcolor="#E5E5E5" stroked="f">
                <v:path arrowok="t"/>
                <v:fill type="solid"/>
              </v:shape>
            </v:group>
            <v:group style="position:absolute;left:1296;top:1014;width:6912;height:312" coordorigin="1296,1014" coordsize="6912,312">
              <v:shape style="position:absolute;left:1296;top:1014;width:6912;height:312" coordorigin="1296,1014" coordsize="6912,312" path="m1296,1326l8208,1326,8208,1014,1296,1014,1296,1326xe" filled="t" fillcolor="#E5E5E5" stroked="f">
                <v:path arrowok="t"/>
                <v:fill type="solid"/>
              </v:shape>
            </v:group>
            <v:group style="position:absolute;left:1296;top:1326;width:6912;height:314" coordorigin="1296,1326" coordsize="6912,314">
              <v:shape style="position:absolute;left:1296;top:1326;width:6912;height:314" coordorigin="1296,1326" coordsize="6912,314" path="m1296,1640l8208,1640,8208,1326,1296,1326,1296,1640xe" filled="t" fillcolor="#E5E5E5" stroked="f">
                <v:path arrowok="t"/>
                <v:fill type="solid"/>
              </v:shape>
            </v:group>
            <v:group style="position:absolute;left:1296;top:1640;width:6912;height:312" coordorigin="1296,1640" coordsize="6912,312">
              <v:shape style="position:absolute;left:1296;top:1640;width:6912;height:312" coordorigin="1296,1640" coordsize="6912,312" path="m1296,1952l8208,1952,8208,1640,1296,1640,1296,1952xe" filled="t" fillcolor="#E5E5E5" stroked="f">
                <v:path arrowok="t"/>
                <v:fill type="solid"/>
              </v:shape>
            </v:group>
            <v:group style="position:absolute;left:1296;top:1952;width:6912;height:314" coordorigin="1296,1952" coordsize="6912,314">
              <v:shape style="position:absolute;left:1296;top:1952;width:6912;height:314" coordorigin="1296,1952" coordsize="6912,314" path="m1296,2266l8208,2266,8208,1952,1296,1952,1296,2266xe" filled="t" fillcolor="#E5E5E5" stroked="f">
                <v:path arrowok="t"/>
                <v:fill type="solid"/>
              </v:shape>
            </v:group>
            <v:group style="position:absolute;left:1296;top:2266;width:6912;height:312" coordorigin="1296,2266" coordsize="6912,312">
              <v:shape style="position:absolute;left:1296;top:2266;width:6912;height:312" coordorigin="1296,2266" coordsize="6912,312" path="m1296,2578l8208,2578,8208,2266,1296,2266,1296,2578xe" filled="t" fillcolor="#E5E5E5" stroked="f">
                <v:path arrowok="t"/>
                <v:fill type="solid"/>
              </v:shape>
            </v:group>
            <v:group style="position:absolute;left:1296;top:2578;width:6912;height:314" coordorigin="1296,2578" coordsize="6912,314">
              <v:shape style="position:absolute;left:1296;top:2578;width:6912;height:314" coordorigin="1296,2578" coordsize="6912,314" path="m1296,2892l8208,2892,8208,2578,1296,2578,1296,2892xe" filled="t" fillcolor="#E5E5E5" stroked="f">
                <v:path arrowok="t"/>
                <v:fill type="solid"/>
              </v:shape>
            </v:group>
            <v:group style="position:absolute;left:1296;top:2892;width:6912;height:312" coordorigin="1296,2892" coordsize="6912,312">
              <v:shape style="position:absolute;left:1296;top:2892;width:6912;height:312" coordorigin="1296,2892" coordsize="6912,312" path="m1296,3204l8208,3204,8208,2892,1296,2892,1296,3204xe" filled="t" fillcolor="#E5E5E5" stroked="f">
                <v:path arrowok="t"/>
                <v:fill type="solid"/>
              </v:shape>
            </v:group>
            <v:group style="position:absolute;left:1296;top:3204;width:6912;height:314" coordorigin="1296,3204" coordsize="6912,314">
              <v:shape style="position:absolute;left:1296;top:3204;width:6912;height:314" coordorigin="1296,3204" coordsize="6912,314" path="m1296,3518l8208,3518,8208,3204,1296,3204,1296,3518xe" filled="t" fillcolor="#E5E5E5" stroked="f">
                <v:path arrowok="t"/>
                <v:fill type="solid"/>
              </v:shape>
            </v:group>
            <v:group style="position:absolute;left:1296;top:3518;width:6912;height:312" coordorigin="1296,3518" coordsize="6912,312">
              <v:shape style="position:absolute;left:1296;top:3518;width:6912;height:312" coordorigin="1296,3518" coordsize="6912,312" path="m1296,3830l8208,3830,8208,3518,1296,3518,1296,3830xe" filled="t" fillcolor="#E5E5E5" stroked="f">
                <v:path arrowok="t"/>
                <v:fill type="solid"/>
              </v:shape>
            </v:group>
            <v:group style="position:absolute;left:1296;top:3830;width:6912;height:314" coordorigin="1296,3830" coordsize="6912,314">
              <v:shape style="position:absolute;left:1296;top:3830;width:6912;height:314" coordorigin="1296,3830" coordsize="6912,314" path="m1296,4144l8208,4144,8208,3830,1296,3830,1296,4144xe" filled="t" fillcolor="#E5E5E5" stroked="f">
                <v:path arrowok="t"/>
                <v:fill type="solid"/>
              </v:shape>
            </v:group>
            <v:group style="position:absolute;left:1296;top:4144;width:6912;height:312" coordorigin="1296,4144" coordsize="6912,312">
              <v:shape style="position:absolute;left:1296;top:4144;width:6912;height:312" coordorigin="1296,4144" coordsize="6912,312" path="m1296,4456l8208,4456,8208,4144,1296,4144,1296,4456xe" filled="t" fillcolor="#E5E5E5" stroked="f">
                <v:path arrowok="t"/>
                <v:fill type="solid"/>
              </v:shape>
            </v:group>
            <v:group style="position:absolute;left:1296;top:4456;width:6912;height:314" coordorigin="1296,4456" coordsize="6912,314">
              <v:shape style="position:absolute;left:1296;top:4456;width:6912;height:314" coordorigin="1296,4456" coordsize="6912,314" path="m1296,4770l8208,4770,8208,4456,1296,4456,1296,4770xe" filled="t" fillcolor="#E5E5E5" stroked="f">
                <v:path arrowok="t"/>
                <v:fill type="solid"/>
              </v:shape>
            </v:group>
            <v:group style="position:absolute;left:1296;top:4770;width:6912;height:312" coordorigin="1296,4770" coordsize="6912,312">
              <v:shape style="position:absolute;left:1296;top:4770;width:6912;height:312" coordorigin="1296,4770" coordsize="6912,312" path="m1296,5082l8208,5082,8208,4770,1296,4770,1296,5082xe" filled="t" fillcolor="#E5E5E5" stroked="f">
                <v:path arrowok="t"/>
                <v:fill type="solid"/>
              </v:shape>
            </v:group>
            <v:group style="position:absolute;left:1296;top:5082;width:6912;height:314" coordorigin="1296,5082" coordsize="6912,314">
              <v:shape style="position:absolute;left:1296;top:5082;width:6912;height:314" coordorigin="1296,5082" coordsize="6912,314" path="m1296,5396l8208,5396,8208,5082,1296,5082,1296,5396xe" filled="t" fillcolor="#E5E5E5" stroked="f">
                <v:path arrowok="t"/>
                <v:fill type="solid"/>
              </v:shape>
            </v:group>
            <v:group style="position:absolute;left:1296;top:5396;width:6912;height:428" coordorigin="1296,5396" coordsize="6912,428">
              <v:shape style="position:absolute;left:1296;top:5396;width:6912;height:428" coordorigin="1296,5396" coordsize="6912,428" path="m1296,5824l8208,5824,8208,5396,1296,5396,1296,5824xe" filled="t" fillcolor="#E5E5E5" stroked="f">
                <v:path arrowok="t"/>
                <v:fill type="solid"/>
              </v:shape>
            </v:group>
            <v:group style="position:absolute;left:1297;top:358;width:2;height:5466" coordorigin="1297,358" coordsize="2,5466">
              <v:shape style="position:absolute;left:1297;top:358;width:2;height:5466" coordorigin="1297,358" coordsize="0,5466" path="m1297,358l1297,5824e" filled="f" stroked="t" strokeweight=".199998pt" strokecolor="#E5E5E5">
                <v:path arrowok="t"/>
              </v:shape>
            </v:group>
            <v:group style="position:absolute;left:8207;top:358;width:2;height:5466" coordorigin="8207,358" coordsize="2,5466">
              <v:shape style="position:absolute;left:8207;top:358;width:2;height:5466" coordorigin="8207,358" coordsize="0,5466" path="m8207,358l8207,5824e" filled="f" stroked="t" strokeweight=".200006pt" strokecolor="#E5E5E5">
                <v:path arrowok="t"/>
              </v:shape>
            </v:group>
            <v:group style="position:absolute;left:1296;top:359;width:6912;height:2" coordorigin="1296,359" coordsize="6912,2">
              <v:shape style="position:absolute;left:1296;top:359;width:6912;height:2" coordorigin="1296,359" coordsize="6912,0" path="m1296,359l8208,359e" filled="f" stroked="t" strokeweight=".199976pt" strokecolor="#E5E5E5">
                <v:path arrowok="t"/>
              </v:shape>
            </v:group>
            <v:group style="position:absolute;left:1296;top:5823;width:6912;height:2" coordorigin="1296,5823" coordsize="6912,2">
              <v:shape style="position:absolute;left:1296;top:5823;width:6912;height:2" coordorigin="1296,5823" coordsize="6912,0" path="m1296,5823l8208,582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Cr</w:t>
      </w:r>
      <w:r>
        <w:rPr>
          <w:rFonts w:ascii="Gill Sans MT"/>
          <w:b/>
          <w:color w:val="333333"/>
          <w:spacing w:val="-1"/>
          <w:w w:val="120"/>
          <w:sz w:val="19"/>
        </w:rPr>
        <w:t>eate</w:t>
      </w:r>
      <w:r>
        <w:rPr>
          <w:rFonts w:ascii="Gill Sans MT"/>
          <w:b/>
          <w:color w:val="333333"/>
          <w:spacing w:val="-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-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un</w:t>
      </w:r>
      <w:r>
        <w:rPr>
          <w:rFonts w:ascii="Gill Sans MT"/>
          <w:b/>
          <w:color w:val="333333"/>
          <w:spacing w:val="-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awk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ari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2"/>
          <w:w w:val="120"/>
          <w:sz w:val="19"/>
        </w:rPr>
        <w:t>met</w:t>
      </w:r>
      <w:r>
        <w:rPr>
          <w:rFonts w:ascii="Gill Sans MT"/>
          <w:b/>
          <w:color w:val="333333"/>
          <w:spacing w:val="-1"/>
          <w:w w:val="120"/>
          <w:sz w:val="19"/>
        </w:rPr>
        <w:t>ic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416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arithmetic.awk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OFS=",";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item_discount=0;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item_discount=$4*20/100;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$1,$2,$3,$4-item_discount,$5-1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/>
        <w:ind w:right="261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arithmetic.awk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Camcorder,Video,168,9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102,Refrigerator,Appliance,680,1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Player,Audio,216,14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Racket,Sports,152,19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Printer,Office,380,4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1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row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checked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5"/>
          <w:w w:val="143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2,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(p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54.4pt;mso-position-horizontal-relative:page;mso-position-vertical-relative:paragraph;z-index:-13003" coordorigin="1294,281" coordsize="6916,108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428" coordorigin="1296,939" coordsize="6912,428">
              <v:shape style="position:absolute;left:1296;top:939;width:6912;height:428" coordorigin="1296,939" coordsize="6912,428" path="m1296,1367l8208,1367,8208,939,1296,939,1296,1367xe" filled="t" fillcolor="#E5E5E5" stroked="f">
                <v:path arrowok="t"/>
                <v:fill type="solid"/>
              </v:shape>
            </v:group>
            <v:group style="position:absolute;left:1297;top:283;width:2;height:1084" coordorigin="1297,283" coordsize="2,1084">
              <v:shape style="position:absolute;left:1297;top:283;width:2;height:1084" coordorigin="1297,283" coordsize="0,1084" path="m1297,283l1297,1367e" filled="f" stroked="t" strokeweight=".199998pt" strokecolor="#E5E5E5">
                <v:path arrowok="t"/>
              </v:shape>
            </v:group>
            <v:group style="position:absolute;left:8207;top:283;width:2;height:1084" coordorigin="8207,283" coordsize="2,1084">
              <v:shape style="position:absolute;left:8207;top:283;width:2;height:1084" coordorigin="8207,283" coordsize="0,1084" path="m8207,283l8207,136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mo</w:t>
      </w:r>
      <w:r>
        <w:rPr>
          <w:rFonts w:ascii="Gill Sans MT"/>
          <w:b/>
          <w:color w:val="333333"/>
          <w:spacing w:val="-1"/>
          <w:w w:val="120"/>
          <w:sz w:val="19"/>
        </w:rPr>
        <w:t>ns</w:t>
      </w:r>
      <w:r>
        <w:rPr>
          <w:rFonts w:ascii="Gill Sans MT"/>
          <w:b/>
          <w:color w:val="333333"/>
          <w:spacing w:val="-2"/>
          <w:w w:val="120"/>
          <w:sz w:val="19"/>
        </w:rPr>
        <w:t>tr</w:t>
      </w:r>
      <w:r>
        <w:rPr>
          <w:rFonts w:ascii="Gill Sans MT"/>
          <w:b/>
          <w:color w:val="333333"/>
          <w:spacing w:val="-1"/>
          <w:w w:val="120"/>
          <w:sz w:val="19"/>
        </w:rPr>
        <w:t>ate </w:t>
      </w:r>
      <w:r>
        <w:rPr>
          <w:rFonts w:ascii="Gill Sans MT"/>
          <w:b/>
          <w:color w:val="333333"/>
          <w:spacing w:val="-2"/>
          <w:w w:val="120"/>
          <w:sz w:val="19"/>
        </w:rPr>
        <w:t>mo</w:t>
      </w:r>
      <w:r>
        <w:rPr>
          <w:rFonts w:ascii="Gill Sans MT"/>
          <w:b/>
          <w:color w:val="333333"/>
          <w:spacing w:val="-1"/>
          <w:w w:val="120"/>
          <w:sz w:val="19"/>
        </w:rPr>
        <w:t>dul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divisi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261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'NR</w:t>
      </w:r>
      <w:r>
        <w:rPr>
          <w:rFonts w:ascii="Courier New"/>
        </w:rPr>
        <w:t> % 2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3"/>
        <w:rPr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65. String Operator " w:id="372"/>
      <w:bookmarkEnd w:id="372"/>
      <w:r>
        <w:rPr>
          <w:b w:val="0"/>
        </w:rPr>
      </w:r>
      <w:bookmarkStart w:name="_bookmark77" w:id="373"/>
      <w:bookmarkEnd w:id="373"/>
      <w:r>
        <w:rPr>
          <w:b w:val="0"/>
        </w:rPr>
      </w:r>
      <w:bookmarkStart w:name="_bookmark77" w:id="374"/>
      <w:bookmarkEnd w:id="374"/>
      <w:r>
        <w:rPr>
          <w:color w:val="457AC9"/>
          <w:spacing w:val="-1"/>
          <w:w w:val="115"/>
        </w:rPr>
        <w:t>S</w:t>
      </w:r>
      <w:r>
        <w:rPr>
          <w:color w:val="457AC9"/>
          <w:spacing w:val="-1"/>
          <w:w w:val="115"/>
        </w:rPr>
        <w:t>t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ing</w:t>
      </w:r>
      <w:r>
        <w:rPr>
          <w:color w:val="457AC9"/>
          <w:spacing w:val="37"/>
          <w:w w:val="115"/>
        </w:rPr>
        <w:t> </w:t>
      </w:r>
      <w:r>
        <w:rPr>
          <w:color w:val="457AC9"/>
          <w:spacing w:val="-2"/>
          <w:w w:val="115"/>
        </w:rPr>
        <w:t>O</w:t>
      </w:r>
      <w:r>
        <w:rPr>
          <w:color w:val="457AC9"/>
          <w:spacing w:val="-1"/>
          <w:w w:val="115"/>
        </w:rPr>
        <w:t>pe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ator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0" w:lineRule="auto"/>
        <w:ind w:left="113" w:right="114"/>
        <w:jc w:val="left"/>
      </w:pPr>
      <w:r>
        <w:rPr>
          <w:color w:val="333333"/>
          <w:spacing w:val="-1"/>
          <w:w w:val="125"/>
        </w:rPr>
        <w:t>(space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 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nca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30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09"/>
        <w:jc w:val="left"/>
      </w:pPr>
      <w:r>
        <w:rPr>
          <w:color w:val="333333"/>
          <w:w w:val="130"/>
        </w:rPr>
        <w:t>In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ollowin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con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tion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pp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thr</w:t>
      </w:r>
      <w:r>
        <w:rPr>
          <w:color w:val="333333"/>
          <w:spacing w:val="-1"/>
          <w:w w:val="130"/>
        </w:rPr>
        <w:t>ee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2"/>
          <w:w w:val="130"/>
        </w:rPr>
        <w:t>lo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tion</w:t>
      </w:r>
      <w:r>
        <w:rPr>
          <w:color w:val="333333"/>
          <w:spacing w:val="-1"/>
          <w:w w:val="130"/>
        </w:rPr>
        <w:t>s.</w:t>
      </w:r>
      <w:r>
        <w:rPr>
          <w:color w:val="333333"/>
          <w:spacing w:val="-30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"st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g3=st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g1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g2",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g3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cont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con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lu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g1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g2.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E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2"/>
          <w:w w:val="130"/>
        </w:rPr>
        <w:t>do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con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tion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tic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wk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/>
        <w:pict>
          <v:group style="position:absolute;margin-left:64.700005pt;margin-top:52.191978pt;width:345.8pt;height:257.9pt;mso-position-horizontal-relative:page;mso-position-vertical-relative:paragraph;z-index:-13002" coordorigin="1294,1044" coordsize="6916,5158">
            <v:group style="position:absolute;left:1296;top:1046;width:6912;height:344" coordorigin="1296,1046" coordsize="6912,344">
              <v:shape style="position:absolute;left:1296;top:1046;width:6912;height:344" coordorigin="1296,1046" coordsize="6912,344" path="m1296,1390l8208,1390,8208,1046,1296,1046,1296,1390xe" filled="t" fillcolor="#E5E5E5" stroked="f">
                <v:path arrowok="t"/>
                <v:fill type="solid"/>
              </v:shape>
            </v:group>
            <v:group style="position:absolute;left:1296;top:1390;width:6912;height:312" coordorigin="1296,1390" coordsize="6912,312">
              <v:shape style="position:absolute;left:1296;top:1390;width:6912;height:312" coordorigin="1296,1390" coordsize="6912,312" path="m1296,1702l8208,1702,8208,1390,1296,1390,1296,1702xe" filled="t" fillcolor="#E5E5E5" stroked="f">
                <v:path arrowok="t"/>
                <v:fill type="solid"/>
              </v:shape>
            </v:group>
            <v:group style="position:absolute;left:1296;top:1702;width:6912;height:314" coordorigin="1296,1702" coordsize="6912,314">
              <v:shape style="position:absolute;left:1296;top:1702;width:6912;height:314" coordorigin="1296,1702" coordsize="6912,314" path="m1296,2016l8208,2016,8208,1702,1296,1702,1296,2016xe" filled="t" fillcolor="#E5E5E5" stroked="f">
                <v:path arrowok="t"/>
                <v:fill type="solid"/>
              </v:shape>
            </v:group>
            <v:group style="position:absolute;left:1296;top:2016;width:6912;height:312" coordorigin="1296,2016" coordsize="6912,312">
              <v:shape style="position:absolute;left:1296;top:2016;width:6912;height:312" coordorigin="1296,2016" coordsize="6912,312" path="m1296,2328l8208,2328,8208,2016,1296,2016,1296,2328xe" filled="t" fillcolor="#E5E5E5" stroked="f">
                <v:path arrowok="t"/>
                <v:fill type="solid"/>
              </v:shape>
            </v:group>
            <v:group style="position:absolute;left:1296;top:2328;width:6912;height:314" coordorigin="1296,2328" coordsize="6912,314">
              <v:shape style="position:absolute;left:1296;top:2328;width:6912;height:314" coordorigin="1296,2328" coordsize="6912,314" path="m1296,2642l8208,2642,8208,2328,1296,2328,1296,2642xe" filled="t" fillcolor="#E5E5E5" stroked="f">
                <v:path arrowok="t"/>
                <v:fill type="solid"/>
              </v:shape>
            </v:group>
            <v:group style="position:absolute;left:1296;top:2642;width:6912;height:312" coordorigin="1296,2642" coordsize="6912,312">
              <v:shape style="position:absolute;left:1296;top:2642;width:6912;height:312" coordorigin="1296,2642" coordsize="6912,312" path="m1296,2954l8208,2954,8208,2642,1296,2642,1296,2954xe" filled="t" fillcolor="#E5E5E5" stroked="f">
                <v:path arrowok="t"/>
                <v:fill type="solid"/>
              </v:shape>
            </v:group>
            <v:group style="position:absolute;left:1296;top:2954;width:6912;height:314" coordorigin="1296,2954" coordsize="6912,314">
              <v:shape style="position:absolute;left:1296;top:2954;width:6912;height:314" coordorigin="1296,2954" coordsize="6912,314" path="m1296,3268l8208,3268,8208,2954,1296,2954,1296,3268xe" filled="t" fillcolor="#E5E5E5" stroked="f">
                <v:path arrowok="t"/>
                <v:fill type="solid"/>
              </v:shape>
            </v:group>
            <v:group style="position:absolute;left:1296;top:3268;width:6912;height:312" coordorigin="1296,3268" coordsize="6912,312">
              <v:shape style="position:absolute;left:1296;top:3268;width:6912;height:312" coordorigin="1296,3268" coordsize="6912,312" path="m1296,3580l8208,3580,8208,3268,1296,3268,1296,3580xe" filled="t" fillcolor="#E5E5E5" stroked="f">
                <v:path arrowok="t"/>
                <v:fill type="solid"/>
              </v:shape>
            </v:group>
            <v:group style="position:absolute;left:1296;top:3580;width:6912;height:314" coordorigin="1296,3580" coordsize="6912,314">
              <v:shape style="position:absolute;left:1296;top:3580;width:6912;height:314" coordorigin="1296,3580" coordsize="6912,314" path="m1296,3894l8208,3894,8208,3580,1296,3580,1296,3894xe" filled="t" fillcolor="#E5E5E5" stroked="f">
                <v:path arrowok="t"/>
                <v:fill type="solid"/>
              </v:shape>
            </v:group>
            <v:group style="position:absolute;left:1296;top:3894;width:6912;height:312" coordorigin="1296,3894" coordsize="6912,312">
              <v:shape style="position:absolute;left:1296;top:3894;width:6912;height:312" coordorigin="1296,3894" coordsize="6912,312" path="m1296,4206l8208,4206,8208,3894,1296,3894,1296,4206xe" filled="t" fillcolor="#E5E5E5" stroked="f">
                <v:path arrowok="t"/>
                <v:fill type="solid"/>
              </v:shape>
            </v:group>
            <v:group style="position:absolute;left:1296;top:4206;width:6912;height:314" coordorigin="1296,4206" coordsize="6912,314">
              <v:shape style="position:absolute;left:1296;top:4206;width:6912;height:314" coordorigin="1296,4206" coordsize="6912,314" path="m1296,4520l8208,4520,8208,4206,1296,4206,1296,4520xe" filled="t" fillcolor="#E5E5E5" stroked="f">
                <v:path arrowok="t"/>
                <v:fill type="solid"/>
              </v:shape>
            </v:group>
            <v:group style="position:absolute;left:1296;top:4520;width:6912;height:312" coordorigin="1296,4520" coordsize="6912,312">
              <v:shape style="position:absolute;left:1296;top:4520;width:6912;height:312" coordorigin="1296,4520" coordsize="6912,312" path="m1296,4832l8208,4832,8208,4520,1296,4520,1296,4832xe" filled="t" fillcolor="#E5E5E5" stroked="f">
                <v:path arrowok="t"/>
                <v:fill type="solid"/>
              </v:shape>
            </v:group>
            <v:group style="position:absolute;left:1296;top:4832;width:6912;height:314" coordorigin="1296,4832" coordsize="6912,314">
              <v:shape style="position:absolute;left:1296;top:4832;width:6912;height:314" coordorigin="1296,4832" coordsize="6912,314" path="m1296,5146l8208,5146,8208,4832,1296,4832,1296,5146xe" filled="t" fillcolor="#E5E5E5" stroked="f">
                <v:path arrowok="t"/>
                <v:fill type="solid"/>
              </v:shape>
            </v:group>
            <v:group style="position:absolute;left:1296;top:5146;width:6912;height:312" coordorigin="1296,5146" coordsize="6912,312">
              <v:shape style="position:absolute;left:1296;top:5146;width:6912;height:312" coordorigin="1296,5146" coordsize="6912,312" path="m1296,5458l8208,5458,8208,5146,1296,5146,1296,5458xe" filled="t" fillcolor="#E5E5E5" stroked="f">
                <v:path arrowok="t"/>
                <v:fill type="solid"/>
              </v:shape>
            </v:group>
            <v:group style="position:absolute;left:1296;top:5458;width:6912;height:314" coordorigin="1296,5458" coordsize="6912,314">
              <v:shape style="position:absolute;left:1296;top:5458;width:6912;height:314" coordorigin="1296,5458" coordsize="6912,314" path="m1296,5772l8208,5772,8208,5458,1296,5458,1296,5772xe" filled="t" fillcolor="#E5E5E5" stroked="f">
                <v:path arrowok="t"/>
                <v:fill type="solid"/>
              </v:shape>
            </v:group>
            <v:group style="position:absolute;left:1296;top:5772;width:6912;height:428" coordorigin="1296,5772" coordsize="6912,428">
              <v:shape style="position:absolute;left:1296;top:5772;width:6912;height:428" coordorigin="1296,5772" coordsize="6912,428" path="m1296,6200l8208,6200,8208,5772,1296,5772,1296,6200xe" filled="t" fillcolor="#E5E5E5" stroked="f">
                <v:path arrowok="t"/>
                <v:fill type="solid"/>
              </v:shape>
            </v:group>
            <v:group style="position:absolute;left:1297;top:1046;width:2;height:5154" coordorigin="1297,1046" coordsize="2,5154">
              <v:shape style="position:absolute;left:1297;top:1046;width:2;height:5154" coordorigin="1297,1046" coordsize="0,5154" path="m1297,1046l1297,6200e" filled="f" stroked="t" strokeweight=".199998pt" strokecolor="#E5E5E5">
                <v:path arrowok="t"/>
              </v:shape>
            </v:group>
            <v:group style="position:absolute;left:8207;top:1046;width:2;height:5154" coordorigin="8207,1046" coordsize="2,5154">
              <v:shape style="position:absolute;left:8207;top:1046;width:2;height:5154" coordorigin="8207,1046" coordsize="0,5154" path="m8207,1046l8207,6200e" filled="f" stroked="t" strokeweight=".200006pt" strokecolor="#E5E5E5">
                <v:path arrowok="t"/>
              </v:shape>
            </v:group>
            <v:group style="position:absolute;left:1296;top:1047;width:6912;height:2" coordorigin="1296,1047" coordsize="6912,2">
              <v:shape style="position:absolute;left:1296;top:1047;width:6912;height:2" coordorigin="1296,1047" coordsize="6912,0" path="m1296,1047l8208,1047e" filled="f" stroked="t" strokeweight=".199976pt" strokecolor="#E5E5E5">
                <v:path arrowok="t"/>
              </v:shape>
            </v:group>
            <v:group style="position:absolute;left:1296;top:6199;width:6912;height:2" coordorigin="1296,6199" coordsize="6912,2">
              <v:shape style="position:absolute;left:1296;top:6199;width:6912;height:2" coordorigin="1296,6199" coordsize="6912,0" path="m1296,6199l8208,6199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must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1"/>
          <w:w w:val="117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OF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een.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37"/>
          <w:w w:val="140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 include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values,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values 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40"/>
          <w:w w:val="125"/>
        </w:rPr>
        <w:t> </w:t>
      </w:r>
      <w:r>
        <w:rPr>
          <w:color w:val="333333"/>
          <w:spacing w:val="-1"/>
          <w:w w:val="125"/>
        </w:rPr>
        <w:t>instead.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46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string.awk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OFS=",";</w:t>
      </w:r>
      <w:r>
        <w:rPr>
          <w:rFonts w:ascii="Courier New"/>
        </w:rPr>
      </w:r>
    </w:p>
    <w:p>
      <w:pPr>
        <w:pStyle w:val="BodyText"/>
        <w:spacing w:line="331" w:lineRule="auto" w:before="87"/>
        <w:ind w:left="494" w:right="295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string1="Audio";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string2="Video";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numberstring="100";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string3=string1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string2;</w:t>
      </w:r>
      <w:r>
        <w:rPr>
          <w:rFonts w:ascii="Courier New"/>
        </w:rPr>
      </w:r>
    </w:p>
    <w:p>
      <w:pPr>
        <w:pStyle w:val="BodyText"/>
        <w:spacing w:line="330" w:lineRule="auto" w:before="1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"Concatenate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is:"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string3;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numberstring=numberstring+1;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"String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number:"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numberstring;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/>
        <w:ind w:right="27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string.awk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Concatenate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is:AudioVideo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String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number:101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3"/>
        <w:rPr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66. Assignment Operators " w:id="375"/>
      <w:bookmarkEnd w:id="375"/>
      <w:r>
        <w:rPr>
          <w:b w:val="0"/>
        </w:rPr>
      </w:r>
      <w:bookmarkStart w:name="_bookmark78" w:id="376"/>
      <w:bookmarkEnd w:id="376"/>
      <w:r>
        <w:rPr>
          <w:b w:val="0"/>
        </w:rPr>
      </w:r>
      <w:bookmarkStart w:name="_bookmark78" w:id="377"/>
      <w:bookmarkEnd w:id="377"/>
      <w:r>
        <w:rPr>
          <w:color w:val="457AC9"/>
          <w:spacing w:val="-2"/>
          <w:w w:val="120"/>
        </w:rPr>
        <w:t>A</w:t>
      </w:r>
      <w:r>
        <w:rPr>
          <w:color w:val="457AC9"/>
          <w:spacing w:val="-1"/>
          <w:w w:val="120"/>
        </w:rPr>
        <w:t>ssig</w:t>
      </w:r>
      <w:r>
        <w:rPr>
          <w:color w:val="457AC9"/>
          <w:spacing w:val="-2"/>
          <w:w w:val="120"/>
        </w:rPr>
        <w:t>nm</w:t>
      </w:r>
      <w:r>
        <w:rPr>
          <w:color w:val="457AC9"/>
          <w:spacing w:val="-1"/>
          <w:w w:val="120"/>
        </w:rPr>
        <w:t>ent</w:t>
      </w:r>
      <w:r>
        <w:rPr>
          <w:color w:val="457AC9"/>
          <w:spacing w:val="-40"/>
          <w:w w:val="120"/>
        </w:rPr>
        <w:t> </w:t>
      </w:r>
      <w:r>
        <w:rPr>
          <w:color w:val="457AC9"/>
          <w:spacing w:val="-2"/>
          <w:w w:val="120"/>
        </w:rPr>
        <w:t>O</w:t>
      </w:r>
      <w:r>
        <w:rPr>
          <w:color w:val="457AC9"/>
          <w:spacing w:val="-1"/>
          <w:w w:val="120"/>
        </w:rPr>
        <w:t>pe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tor</w:t>
      </w:r>
      <w:r>
        <w:rPr>
          <w:color w:val="457AC9"/>
          <w:spacing w:val="-1"/>
          <w:w w:val="120"/>
        </w:rPr>
        <w:t>s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like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amming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languages,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1"/>
          <w:w w:val="125"/>
        </w:rPr>
        <w:t>assignmen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ike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C,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assignmen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3"/>
          <w:w w:val="117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dify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eplacing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value.</w:t>
      </w:r>
      <w:r>
        <w:rPr>
          <w:color w:val="000000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4514"/>
      </w:tblGrid>
      <w:tr>
        <w:trPr>
          <w:trHeight w:val="464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38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pe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ato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De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sc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ip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=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ssignmen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+=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addi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assignmen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Gill Sans MT" w:hAnsi="Gill Sans MT" w:cs="Gill Sans MT" w:eastAsia="Gill Sans MT"/>
          <w:sz w:val="20"/>
          <w:szCs w:val="20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6"/>
        <w:rPr>
          <w:sz w:val="24"/>
          <w:szCs w:val="24"/>
        </w:rPr>
      </w:pPr>
    </w:p>
    <w:tbl>
      <w:tblPr>
        <w:tblW w:w="0" w:type="auto"/>
        <w:jc w:val="left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4514"/>
      </w:tblGrid>
      <w:tr>
        <w:trPr>
          <w:trHeight w:val="428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-=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1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sub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assignmen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35"/>
                <w:sz w:val="20"/>
              </w:rPr>
              <w:t>*=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1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mul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iplica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assignmen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35"/>
                <w:sz w:val="20"/>
              </w:rPr>
              <w:t>/=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1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divisi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assignmen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40"/>
                <w:sz w:val="20"/>
              </w:rPr>
              <w:t>%=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1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S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hortcut</w:t>
            </w:r>
            <w:r>
              <w:rPr>
                <w:rFonts w:ascii="Gill Sans MT"/>
                <w:color w:val="333333"/>
                <w:spacing w:val="-51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modulo</w:t>
            </w:r>
            <w:r>
              <w:rPr>
                <w:rFonts w:ascii="Gill Sans MT"/>
                <w:color w:val="333333"/>
                <w:spacing w:val="-50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di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v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i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si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on</w:t>
            </w:r>
            <w:r>
              <w:rPr>
                <w:rFonts w:ascii="Gill Sans MT"/>
                <w:color w:val="333333"/>
                <w:spacing w:val="-50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assig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nm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nt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</w:p>
    <w:p>
      <w:pPr>
        <w:pStyle w:val="BodyText"/>
        <w:spacing w:line="240" w:lineRule="auto" w:before="73"/>
        <w:ind w:left="114" w:right="0"/>
        <w:jc w:val="left"/>
      </w:pPr>
      <w:r>
        <w:rPr/>
        <w:pict>
          <v:group style="position:absolute;margin-left:64.699997pt;margin-top:20.941977pt;width:345.8pt;height:289.2pt;mso-position-horizontal-relative:page;mso-position-vertical-relative:paragraph;z-index:-13001" coordorigin="1294,419" coordsize="6916,5784">
            <v:group style="position:absolute;left:1296;top:421;width:6912;height:344" coordorigin="1296,421" coordsize="6912,344">
              <v:shape style="position:absolute;left:1296;top:421;width:6912;height:344" coordorigin="1296,421" coordsize="6912,344" path="m1296,765l8208,765,8208,421,1296,421,1296,765xe" filled="t" fillcolor="#E5E5E5" stroked="f">
                <v:path arrowok="t"/>
                <v:fill type="solid"/>
              </v:shape>
            </v:group>
            <v:group style="position:absolute;left:1296;top:765;width:6912;height:312" coordorigin="1296,765" coordsize="6912,312">
              <v:shape style="position:absolute;left:1296;top:765;width:6912;height:312" coordorigin="1296,765" coordsize="6912,312" path="m1296,1077l8208,1077,8208,765,1296,765,1296,1077xe" filled="t" fillcolor="#E5E5E5" stroked="f">
                <v:path arrowok="t"/>
                <v:fill type="solid"/>
              </v:shape>
            </v:group>
            <v:group style="position:absolute;left:1296;top:1077;width:6912;height:314" coordorigin="1296,1077" coordsize="6912,314">
              <v:shape style="position:absolute;left:1296;top:1077;width:6912;height:314" coordorigin="1296,1077" coordsize="6912,314" path="m1296,1391l8208,1391,8208,1077,1296,1077,1296,1391xe" filled="t" fillcolor="#E5E5E5" stroked="f">
                <v:path arrowok="t"/>
                <v:fill type="solid"/>
              </v:shape>
            </v:group>
            <v:group style="position:absolute;left:1296;top:1391;width:6912;height:312" coordorigin="1296,1391" coordsize="6912,312">
              <v:shape style="position:absolute;left:1296;top:1391;width:6912;height:312" coordorigin="1296,1391" coordsize="6912,312" path="m1296,1703l8208,1703,8208,1391,1296,1391,1296,1703xe" filled="t" fillcolor="#E5E5E5" stroked="f">
                <v:path arrowok="t"/>
                <v:fill type="solid"/>
              </v:shape>
            </v:group>
            <v:group style="position:absolute;left:1296;top:1703;width:6912;height:314" coordorigin="1296,1703" coordsize="6912,314">
              <v:shape style="position:absolute;left:1296;top:1703;width:6912;height:314" coordorigin="1296,1703" coordsize="6912,314" path="m1296,2017l8208,2017,8208,1703,1296,1703,1296,2017xe" filled="t" fillcolor="#E5E5E5" stroked="f">
                <v:path arrowok="t"/>
                <v:fill type="solid"/>
              </v:shape>
            </v:group>
            <v:group style="position:absolute;left:1296;top:2017;width:6912;height:312" coordorigin="1296,2017" coordsize="6912,312">
              <v:shape style="position:absolute;left:1296;top:2017;width:6912;height:312" coordorigin="1296,2017" coordsize="6912,312" path="m1296,2329l8208,2329,8208,2017,1296,2017,1296,2329xe" filled="t" fillcolor="#E5E5E5" stroked="f">
                <v:path arrowok="t"/>
                <v:fill type="solid"/>
              </v:shape>
            </v:group>
            <v:group style="position:absolute;left:1296;top:2329;width:6912;height:314" coordorigin="1296,2329" coordsize="6912,314">
              <v:shape style="position:absolute;left:1296;top:2329;width:6912;height:314" coordorigin="1296,2329" coordsize="6912,314" path="m1296,2643l8208,2643,8208,2329,1296,2329,1296,2643xe" filled="t" fillcolor="#E5E5E5" stroked="f">
                <v:path arrowok="t"/>
                <v:fill type="solid"/>
              </v:shape>
            </v:group>
            <v:group style="position:absolute;left:1296;top:2643;width:6912;height:312" coordorigin="1296,2643" coordsize="6912,312">
              <v:shape style="position:absolute;left:1296;top:2643;width:6912;height:312" coordorigin="1296,2643" coordsize="6912,312" path="m1296,2955l8208,2955,8208,2643,1296,2643,1296,2955xe" filled="t" fillcolor="#E5E5E5" stroked="f">
                <v:path arrowok="t"/>
                <v:fill type="solid"/>
              </v:shape>
            </v:group>
            <v:group style="position:absolute;left:1296;top:2955;width:6912;height:314" coordorigin="1296,2955" coordsize="6912,314">
              <v:shape style="position:absolute;left:1296;top:2955;width:6912;height:314" coordorigin="1296,2955" coordsize="6912,314" path="m1296,3269l8208,3269,8208,2955,1296,2955,1296,3269xe" filled="t" fillcolor="#E5E5E5" stroked="f">
                <v:path arrowok="t"/>
                <v:fill type="solid"/>
              </v:shape>
            </v:group>
            <v:group style="position:absolute;left:1296;top:3269;width:6912;height:312" coordorigin="1296,3269" coordsize="6912,312">
              <v:shape style="position:absolute;left:1296;top:3269;width:6912;height:312" coordorigin="1296,3269" coordsize="6912,312" path="m1296,3581l8208,3581,8208,3269,1296,3269,1296,3581xe" filled="t" fillcolor="#E5E5E5" stroked="f">
                <v:path arrowok="t"/>
                <v:fill type="solid"/>
              </v:shape>
            </v:group>
            <v:group style="position:absolute;left:1296;top:3581;width:6912;height:314" coordorigin="1296,3581" coordsize="6912,314">
              <v:shape style="position:absolute;left:1296;top:3581;width:6912;height:314" coordorigin="1296,3581" coordsize="6912,314" path="m1296,3895l8208,3895,8208,3581,1296,3581,1296,3895xe" filled="t" fillcolor="#E5E5E5" stroked="f">
                <v:path arrowok="t"/>
                <v:fill type="solid"/>
              </v:shape>
            </v:group>
            <v:group style="position:absolute;left:1296;top:3895;width:6912;height:312" coordorigin="1296,3895" coordsize="6912,312">
              <v:shape style="position:absolute;left:1296;top:3895;width:6912;height:312" coordorigin="1296,3895" coordsize="6912,312" path="m1296,4207l8208,4207,8208,3895,1296,3895,1296,4207xe" filled="t" fillcolor="#E5E5E5" stroked="f">
                <v:path arrowok="t"/>
                <v:fill type="solid"/>
              </v:shape>
            </v:group>
            <v:group style="position:absolute;left:1296;top:4207;width:6912;height:314" coordorigin="1296,4207" coordsize="6912,314">
              <v:shape style="position:absolute;left:1296;top:4207;width:6912;height:314" coordorigin="1296,4207" coordsize="6912,314" path="m1296,4521l8208,4521,8208,4207,1296,4207,1296,4521xe" filled="t" fillcolor="#E5E5E5" stroked="f">
                <v:path arrowok="t"/>
                <v:fill type="solid"/>
              </v:shape>
            </v:group>
            <v:group style="position:absolute;left:1296;top:4521;width:6912;height:312" coordorigin="1296,4521" coordsize="6912,312">
              <v:shape style="position:absolute;left:1296;top:4521;width:6912;height:312" coordorigin="1296,4521" coordsize="6912,312" path="m1296,4833l8208,4833,8208,4521,1296,4521,1296,4833xe" filled="t" fillcolor="#E5E5E5" stroked="f">
                <v:path arrowok="t"/>
                <v:fill type="solid"/>
              </v:shape>
            </v:group>
            <v:group style="position:absolute;left:1296;top:4833;width:6912;height:314" coordorigin="1296,4833" coordsize="6912,314">
              <v:shape style="position:absolute;left:1296;top:4833;width:6912;height:314" coordorigin="1296,4833" coordsize="6912,314" path="m1296,5147l8208,5147,8208,4833,1296,4833,1296,5147xe" filled="t" fillcolor="#E5E5E5" stroked="f">
                <v:path arrowok="t"/>
                <v:fill type="solid"/>
              </v:shape>
            </v:group>
            <v:group style="position:absolute;left:1296;top:5147;width:6912;height:312" coordorigin="1296,5147" coordsize="6912,312">
              <v:shape style="position:absolute;left:1296;top:5147;width:6912;height:312" coordorigin="1296,5147" coordsize="6912,312" path="m1296,5459l8208,5459,8208,5147,1296,5147,1296,5459xe" filled="t" fillcolor="#E5E5E5" stroked="f">
                <v:path arrowok="t"/>
                <v:fill type="solid"/>
              </v:shape>
            </v:group>
            <v:group style="position:absolute;left:1296;top:5459;width:6912;height:314" coordorigin="1296,5459" coordsize="6912,314">
              <v:shape style="position:absolute;left:1296;top:5459;width:6912;height:314" coordorigin="1296,5459" coordsize="6912,314" path="m1296,5773l8208,5773,8208,5459,1296,5459,1296,5773xe" filled="t" fillcolor="#E5E5E5" stroked="f">
                <v:path arrowok="t"/>
                <v:fill type="solid"/>
              </v:shape>
            </v:group>
            <v:group style="position:absolute;left:1296;top:5773;width:6912;height:428" coordorigin="1296,5773" coordsize="6912,428">
              <v:shape style="position:absolute;left:1296;top:5773;width:6912;height:428" coordorigin="1296,5773" coordsize="6912,428" path="m1296,6201l8208,6201,8208,5773,1296,5773,1296,6201xe" filled="t" fillcolor="#E5E5E5" stroked="f">
                <v:path arrowok="t"/>
                <v:fill type="solid"/>
              </v:shape>
            </v:group>
            <v:group style="position:absolute;left:1297;top:421;width:2;height:5780" coordorigin="1297,421" coordsize="2,5780">
              <v:shape style="position:absolute;left:1297;top:421;width:2;height:5780" coordorigin="1297,421" coordsize="0,5780" path="m1297,421l1297,6201e" filled="f" stroked="t" strokeweight=".199998pt" strokecolor="#E5E5E5">
                <v:path arrowok="t"/>
              </v:shape>
            </v:group>
            <v:group style="position:absolute;left:8207;top:421;width:2;height:5780" coordorigin="8207,421" coordsize="2,5780">
              <v:shape style="position:absolute;left:8207;top:421;width:2;height:5780" coordorigin="8207,421" coordsize="0,5780" path="m8207,421l8207,6201e" filled="f" stroked="t" strokeweight=".200006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200006pt" strokecolor="#E5E5E5">
                <v:path arrowok="t"/>
              </v:shape>
            </v:group>
            <v:group style="position:absolute;left:1296;top:6200;width:6912;height:2" coordorigin="1296,6200" coordsize="6912,2">
              <v:shape style="position:absolute;left:1296;top:6200;width:6912;height:2" coordorigin="1296,6200" coordsize="6912,0" path="m1296,6200l8208,620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assignmen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left="374"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assignment.awk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OFS=",";</w:t>
      </w:r>
      <w:r>
        <w:rPr>
          <w:rFonts w:ascii="Courier New"/>
        </w:rPr>
      </w:r>
    </w:p>
    <w:p>
      <w:pPr>
        <w:pStyle w:val="BodyText"/>
        <w:spacing w:line="330" w:lineRule="auto" w:before="87"/>
        <w:ind w:left="494" w:right="34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total1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total2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total3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total4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total5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10;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total1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+=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total1;</w:t>
      </w:r>
      <w:r>
        <w:rPr>
          <w:rFonts w:ascii="Courier New"/>
        </w:rPr>
      </w:r>
    </w:p>
    <w:p>
      <w:pPr>
        <w:pStyle w:val="BodyText"/>
        <w:spacing w:line="331" w:lineRule="auto" w:before="2"/>
        <w:ind w:left="494" w:right="3646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total2;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total3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*=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total3;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total4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total4;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total5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total5;</w:t>
      </w:r>
      <w:r>
        <w:rPr>
          <w:rFonts w:ascii="Courier New"/>
        </w:rPr>
      </w:r>
    </w:p>
    <w:p>
      <w:pPr>
        <w:pStyle w:val="BodyText"/>
        <w:spacing w:line="240" w:lineRule="auto" w:before="1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left="374"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assignment.awk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15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5</w:t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50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2</w:t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0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4" w:right="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+=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assignmen</w:t>
      </w:r>
      <w:r>
        <w:rPr>
          <w:color w:val="333333"/>
          <w:spacing w:val="-2"/>
          <w:w w:val="125"/>
        </w:rPr>
        <w:t>t 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8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50.2pt;mso-position-horizontal-relative:page;mso-position-vertical-relative:paragraph;z-index:-13000" coordorigin="1294,279" coordsize="6916,1004">
            <v:group style="position:absolute;left:1296;top:281;width:6912;height:570" coordorigin="1296,281" coordsize="6912,570">
              <v:shape style="position:absolute;left:1296;top:281;width:6912;height:570" coordorigin="1296,281" coordsize="6912,570" path="m1296,851l8208,851,8208,281,1296,281,1296,851xe" filled="t" fillcolor="#E5E5E5" stroked="f">
                <v:path arrowok="t"/>
                <v:fill type="solid"/>
              </v:shape>
            </v:group>
            <v:group style="position:absolute;left:1296;top:851;width:6912;height:430" coordorigin="1296,851" coordsize="6912,430">
              <v:shape style="position:absolute;left:1296;top:851;width:6912;height:430" coordorigin="1296,851" coordsize="6912,430" path="m1296,1281l8208,1281,8208,851,1296,851,1296,1281xe" filled="t" fillcolor="#E5E5E5" stroked="f">
                <v:path arrowok="t"/>
                <v:fill type="solid"/>
              </v:shape>
            </v:group>
            <v:group style="position:absolute;left:1297;top:281;width:2;height:1000" coordorigin="1297,281" coordsize="2,1000">
              <v:shape style="position:absolute;left:1297;top:281;width:2;height:1000" coordorigin="1297,281" coordsize="0,1000" path="m1297,281l1297,1281e" filled="f" stroked="t" strokeweight=".199998pt" strokecolor="#E5E5E5">
                <v:path arrowok="t"/>
              </v:shape>
            </v:group>
            <v:group style="position:absolute;left:8207;top:281;width:2;height:1000" coordorigin="8207,281" coordsize="2,1000">
              <v:shape style="position:absolute;left:8207;top:281;width:2;height:1000" coordorigin="8207,281" coordsize="0,1000" path="m8207,281l8207,128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280;width:6912;height:2" coordorigin="1296,1280" coordsize="6912,2">
              <v:shape style="position:absolute;left:1296;top:1280;width:6912;height:2" coordorigin="1296,1280" coordsize="6912,0" path="m1296,1280l8208,1280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D</w:t>
      </w:r>
      <w:r>
        <w:rPr>
          <w:rFonts w:ascii="Gill Sans MT"/>
          <w:b/>
          <w:color w:val="333333"/>
          <w:spacing w:val="-1"/>
          <w:w w:val="120"/>
          <w:sz w:val="19"/>
        </w:rPr>
        <w:t>isplay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tot</w:t>
      </w:r>
      <w:r>
        <w:rPr>
          <w:rFonts w:ascii="Gill Sans MT"/>
          <w:b/>
          <w:color w:val="333333"/>
          <w:spacing w:val="-1"/>
          <w:w w:val="120"/>
          <w:sz w:val="19"/>
        </w:rPr>
        <w:t>al</w:t>
      </w:r>
      <w:r>
        <w:rPr>
          <w:rFonts w:ascii="Gill Sans MT"/>
          <w:b/>
          <w:color w:val="333333"/>
          <w:spacing w:val="1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amo</w:t>
      </w:r>
      <w:r>
        <w:rPr>
          <w:rFonts w:ascii="Gill Sans MT"/>
          <w:b/>
          <w:color w:val="333333"/>
          <w:spacing w:val="-1"/>
          <w:w w:val="120"/>
          <w:sz w:val="19"/>
        </w:rPr>
        <w:t>un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1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inven</w:t>
      </w:r>
      <w:r>
        <w:rPr>
          <w:rFonts w:ascii="Gill Sans MT"/>
          <w:b/>
          <w:color w:val="333333"/>
          <w:spacing w:val="-2"/>
          <w:w w:val="120"/>
          <w:sz w:val="19"/>
        </w:rPr>
        <w:t>tor</w:t>
      </w:r>
      <w:r>
        <w:rPr>
          <w:rFonts w:ascii="Gill Sans MT"/>
          <w:b/>
          <w:color w:val="333333"/>
          <w:spacing w:val="-1"/>
          <w:w w:val="120"/>
          <w:sz w:val="19"/>
        </w:rPr>
        <w:t>y</w:t>
      </w:r>
      <w:r>
        <w:rPr>
          <w:rFonts w:ascii="Gill Sans MT"/>
          <w:b/>
          <w:color w:val="333333"/>
          <w:spacing w:val="1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available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ac</w:t>
      </w:r>
      <w:r>
        <w:rPr>
          <w:rFonts w:ascii="Gill Sans MT"/>
          <w:b/>
          <w:color w:val="333333"/>
          <w:spacing w:val="-2"/>
          <w:w w:val="120"/>
          <w:sz w:val="19"/>
        </w:rPr>
        <w:t>ro</w:t>
      </w:r>
      <w:r>
        <w:rPr>
          <w:rFonts w:ascii="Gill Sans MT"/>
          <w:b/>
          <w:color w:val="333333"/>
          <w:spacing w:val="-1"/>
          <w:w w:val="120"/>
          <w:sz w:val="19"/>
        </w:rPr>
        <w:t>ss</w:t>
      </w:r>
      <w:r>
        <w:rPr>
          <w:rFonts w:ascii="Gill Sans MT"/>
          <w:b/>
          <w:color w:val="333333"/>
          <w:spacing w:val="1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all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ems: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26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total=0</w:t>
      </w:r>
      <w:r>
        <w:rPr>
          <w:rFonts w:ascii="Courier New"/>
        </w:rPr>
        <w:t> } { </w:t>
      </w:r>
      <w:r>
        <w:rPr>
          <w:rFonts w:ascii="Courier New"/>
          <w:spacing w:val="-1"/>
        </w:rPr>
        <w:t>total+=$5</w:t>
      </w:r>
      <w:r>
        <w:rPr>
          <w:rFonts w:ascii="Courier New"/>
        </w:rPr>
        <w:t> } END</w:t>
      </w:r>
    </w:p>
    <w:p>
      <w:pPr>
        <w:pStyle w:val="BodyText"/>
        <w:spacing w:line="332" w:lineRule="auto"/>
        <w:ind w:right="154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"Total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Quantity:</w:t>
      </w:r>
      <w:r>
        <w:rPr>
          <w:rFonts w:ascii="Courier New"/>
        </w:rPr>
        <w:t> " </w:t>
      </w:r>
      <w:r>
        <w:rPr>
          <w:rFonts w:ascii="Courier New"/>
          <w:spacing w:val="-1"/>
        </w:rPr>
        <w:t>total}'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Quantity: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52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7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31"/>
          <w:w w:val="120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eeps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adding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46"/>
          <w:w w:val="126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addi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assignmen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5"/>
          <w:w w:val="140"/>
        </w:rPr>
        <w:t> </w:t>
      </w:r>
      <w:r>
        <w:rPr>
          <w:color w:val="333333"/>
          <w:spacing w:val="-1"/>
          <w:w w:val="125"/>
        </w:rPr>
        <w:t>fields seen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fa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kep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 named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‘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al’.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cessed,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fields.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402pt;width:345.8pt;height:50.1pt;mso-position-horizontal-relative:page;mso-position-vertical-relative:paragraph;z-index:-12999" coordorigin="1294,281" coordsize="6916,1002">
            <v:group style="position:absolute;left:1296;top:283;width:6912;height:570" coordorigin="1296,283" coordsize="6912,570">
              <v:shape style="position:absolute;left:1296;top:283;width:6912;height:570" coordorigin="1296,283" coordsize="6912,570" path="m1296,853l8208,853,8208,283,1296,283,1296,853xe" filled="t" fillcolor="#E5E5E5" stroked="f">
                <v:path arrowok="t"/>
                <v:fill type="solid"/>
              </v:shape>
            </v:group>
            <v:group style="position:absolute;left:1296;top:853;width:6912;height:428" coordorigin="1296,853" coordsize="6912,428">
              <v:shape style="position:absolute;left:1296;top:853;width:6912;height:428" coordorigin="1296,853" coordsize="6912,428" path="m1296,1281l8208,1281,8208,853,1296,853,1296,1281xe" filled="t" fillcolor="#E5E5E5" stroked="f">
                <v:path arrowok="t"/>
                <v:fill type="solid"/>
              </v:shape>
            </v:group>
            <v:group style="position:absolute;left:1297;top:283;width:2;height:998" coordorigin="1297,283" coordsize="2,998">
              <v:shape style="position:absolute;left:1297;top:283;width:2;height:998" coordorigin="1297,283" coordsize="0,998" path="m1297,283l1297,1281e" filled="f" stroked="t" strokeweight=".199998pt" strokecolor="#E5E5E5">
                <v:path arrowok="t"/>
              </v:shape>
            </v:group>
            <v:group style="position:absolute;left:8207;top:283;width:2;height:998" coordorigin="8207,283" coordsize="2,998">
              <v:shape style="position:absolute;left:8207;top:283;width:2;height:998" coordorigin="8207,283" coordsize="0,998" path="m8207,283l8207,12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280;width:6912;height:2" coordorigin="1296,1280" coordsize="6912,2">
              <v:shape style="position:absolute;left:1296;top:1280;width:6912;height:2" coordorigin="1296,1280" coordsize="6912,0" path="m1296,1280l8208,128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Co</w:t>
      </w:r>
      <w:r>
        <w:rPr>
          <w:rFonts w:ascii="Gill Sans MT"/>
          <w:b/>
          <w:color w:val="333333"/>
          <w:spacing w:val="-1"/>
          <w:w w:val="120"/>
          <w:sz w:val="19"/>
        </w:rPr>
        <w:t>un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tot</w:t>
      </w:r>
      <w:r>
        <w:rPr>
          <w:rFonts w:ascii="Gill Sans MT"/>
          <w:b/>
          <w:color w:val="333333"/>
          <w:spacing w:val="-1"/>
          <w:w w:val="120"/>
          <w:sz w:val="19"/>
        </w:rPr>
        <w:t>al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fields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in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ems.t</w:t>
      </w:r>
      <w:r>
        <w:rPr>
          <w:rFonts w:ascii="Gill Sans MT"/>
          <w:b/>
          <w:color w:val="333333"/>
          <w:spacing w:val="-2"/>
          <w:w w:val="120"/>
          <w:sz w:val="19"/>
        </w:rPr>
        <w:t>xt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','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total=0</w:t>
      </w:r>
      <w:r>
        <w:rPr>
          <w:rFonts w:ascii="Courier New"/>
        </w:rPr>
        <w:t> } {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+=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};</w:t>
      </w:r>
      <w:r>
        <w:rPr>
          <w:rFonts w:ascii="Courier New"/>
        </w:rPr>
        <w:t> END</w:t>
      </w:r>
    </w:p>
    <w:p>
      <w:pPr>
        <w:pStyle w:val="BodyText"/>
        <w:spacing w:line="330" w:lineRule="auto" w:before="1"/>
        <w:ind w:right="369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25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67. Comparison Operators " w:id="378"/>
      <w:bookmarkEnd w:id="378"/>
      <w:r>
        <w:rPr>
          <w:b w:val="0"/>
        </w:rPr>
      </w:r>
      <w:bookmarkStart w:name="_bookmark79" w:id="379"/>
      <w:bookmarkEnd w:id="379"/>
      <w:r>
        <w:rPr>
          <w:b w:val="0"/>
        </w:rPr>
      </w:r>
      <w:bookmarkStart w:name="_bookmark79" w:id="380"/>
      <w:bookmarkEnd w:id="380"/>
      <w:r>
        <w:rPr>
          <w:color w:val="457AC9"/>
          <w:spacing w:val="-2"/>
          <w:w w:val="115"/>
        </w:rPr>
        <w:t>C</w:t>
      </w:r>
      <w:r>
        <w:rPr>
          <w:color w:val="457AC9"/>
          <w:spacing w:val="-2"/>
          <w:w w:val="115"/>
        </w:rPr>
        <w:t>om</w:t>
      </w:r>
      <w:r>
        <w:rPr>
          <w:color w:val="457AC9"/>
          <w:spacing w:val="-1"/>
          <w:w w:val="115"/>
        </w:rPr>
        <w:t>pa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ison</w:t>
      </w:r>
      <w:r>
        <w:rPr>
          <w:color w:val="457AC9"/>
          <w:spacing w:val="37"/>
          <w:w w:val="115"/>
        </w:rPr>
        <w:t> </w:t>
      </w:r>
      <w:r>
        <w:rPr>
          <w:color w:val="457AC9"/>
          <w:spacing w:val="-2"/>
          <w:w w:val="115"/>
        </w:rPr>
        <w:t>O</w:t>
      </w:r>
      <w:r>
        <w:rPr>
          <w:color w:val="457AC9"/>
          <w:spacing w:val="-1"/>
          <w:w w:val="115"/>
        </w:rPr>
        <w:t>pe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ators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413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standa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listed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100" w:lineRule="exact" w:before="13"/>
        <w:rPr>
          <w:sz w:val="10"/>
          <w:szCs w:val="10"/>
        </w:rPr>
      </w:pPr>
    </w:p>
    <w:tbl>
      <w:tblPr>
        <w:tblW w:w="0" w:type="auto"/>
        <w:jc w:val="left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4814"/>
      </w:tblGrid>
      <w:tr>
        <w:trPr>
          <w:trHeight w:val="462" w:hRule="exact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09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pe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ato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De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sc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ip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555" w:right="55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&gt;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g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han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555" w:right="55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&gt;=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0"/>
                <w:sz w:val="20"/>
              </w:rPr>
              <w:t>Is</w:t>
            </w:r>
            <w:r>
              <w:rPr>
                <w:rFonts w:ascii="Gill Sans MT"/>
                <w:color w:val="333333"/>
                <w:spacing w:val="13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g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ea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333333"/>
                <w:spacing w:val="12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han</w:t>
            </w:r>
            <w:r>
              <w:rPr>
                <w:rFonts w:ascii="Gill Sans MT"/>
                <w:color w:val="333333"/>
                <w:spacing w:val="15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or</w:t>
            </w:r>
            <w:r>
              <w:rPr>
                <w:rFonts w:ascii="Gill Sans MT"/>
                <w:color w:val="333333"/>
                <w:spacing w:val="12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equal</w:t>
            </w:r>
            <w:r>
              <w:rPr>
                <w:rFonts w:ascii="Gill Sans MT"/>
                <w:color w:val="333333"/>
                <w:spacing w:val="13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to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555" w:right="55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&lt;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30"/>
                <w:sz w:val="20"/>
              </w:rPr>
              <w:t>Is</w:t>
            </w:r>
            <w:r>
              <w:rPr>
                <w:rFonts w:ascii="Gill Sans MT"/>
                <w:color w:val="333333"/>
                <w:spacing w:val="-9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l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ess</w:t>
            </w:r>
            <w:r>
              <w:rPr>
                <w:rFonts w:ascii="Gill Sans MT"/>
                <w:color w:val="333333"/>
                <w:spacing w:val="-9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th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555" w:right="55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&lt;=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less</w:t>
            </w:r>
            <w:r>
              <w:rPr>
                <w:rFonts w:ascii="Gill Sans MT"/>
                <w:color w:val="333333"/>
                <w:spacing w:val="-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han</w:t>
            </w:r>
            <w:r>
              <w:rPr>
                <w:rFonts w:ascii="Gill Sans MT"/>
                <w:color w:val="333333"/>
                <w:spacing w:val="-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equal</w:t>
            </w:r>
            <w:r>
              <w:rPr>
                <w:rFonts w:ascii="Gill Sans MT"/>
                <w:color w:val="333333"/>
                <w:spacing w:val="-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to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555" w:right="55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==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equal</w:t>
            </w:r>
            <w:r>
              <w:rPr>
                <w:rFonts w:ascii="Gill Sans MT"/>
                <w:color w:val="333333"/>
                <w:spacing w:val="-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to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555" w:right="55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45"/>
                <w:sz w:val="20"/>
              </w:rPr>
              <w:t>!=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ot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equal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to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555" w:right="55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&amp;&amp;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Bot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</w:t>
            </w:r>
            <w:r>
              <w:rPr>
                <w:rFonts w:ascii="Gill Sans MT"/>
                <w:color w:val="333333"/>
                <w:spacing w:val="-1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1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ndi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nal</w:t>
            </w:r>
            <w:r>
              <w:rPr>
                <w:rFonts w:ascii="Gill Sans MT"/>
                <w:color w:val="333333"/>
                <w:spacing w:val="-1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x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p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essi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ns</w:t>
            </w:r>
            <w:r>
              <w:rPr>
                <w:rFonts w:ascii="Gill Sans MT"/>
                <w:color w:val="333333"/>
                <w:spacing w:val="-1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3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18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ue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660" w:hRule="exact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555" w:right="55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30"/>
                <w:sz w:val="20"/>
              </w:rPr>
              <w:t>||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1" w:right="374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ne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1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ndi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nal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x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p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essi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ns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27"/>
                <w:w w:val="13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ue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0"/>
        <w:rPr>
          <w:sz w:val="28"/>
          <w:szCs w:val="28"/>
        </w:rPr>
      </w:pPr>
    </w:p>
    <w:p>
      <w:pPr>
        <w:pStyle w:val="BodyText"/>
        <w:spacing w:line="240" w:lineRule="auto" w:before="73"/>
        <w:ind w:left="113" w:right="153"/>
        <w:jc w:val="left"/>
      </w:pP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amples: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43"/>
          <w:w w:val="120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153"/>
        <w:jc w:val="left"/>
      </w:pP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ollowin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ses</w:t>
      </w:r>
      <w:r>
        <w:rPr>
          <w:color w:val="333333"/>
          <w:spacing w:val="-26"/>
          <w:w w:val="130"/>
        </w:rPr>
        <w:t> </w:t>
      </w:r>
      <w:r>
        <w:rPr>
          <w:color w:val="333333"/>
          <w:w w:val="130"/>
        </w:rPr>
        <w:t>&lt;=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condition</w:t>
      </w:r>
      <w:r>
        <w:rPr>
          <w:color w:val="333333"/>
          <w:spacing w:val="-1"/>
          <w:w w:val="130"/>
        </w:rPr>
        <w:t>.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di</w:t>
      </w:r>
      <w:r>
        <w:rPr>
          <w:color w:val="333333"/>
          <w:spacing w:val="-1"/>
          <w:w w:val="130"/>
        </w:rPr>
        <w:t>sp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ays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ll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und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criti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ve</w:t>
      </w:r>
      <w:r>
        <w:rPr>
          <w:color w:val="333333"/>
          <w:spacing w:val="-2"/>
          <w:w w:val="130"/>
        </w:rPr>
        <w:t>ntor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eve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5:</w:t>
      </w:r>
      <w:r>
        <w:rPr>
          <w:color w:val="000000"/>
        </w:rPr>
      </w:r>
    </w:p>
    <w:p>
      <w:pPr>
        <w:spacing w:after="0" w:line="242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1" w:lineRule="auto" w:before="80"/>
        <w:ind w:right="2926"/>
        <w:jc w:val="both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54.5pt;mso-position-horizontal-relative:page;mso-position-vertical-relative:paragraph;z-index:-12998" coordorigin="1294,-39" coordsize="6916,109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430" coordorigin="1296,619" coordsize="6912,430">
              <v:shape style="position:absolute;left:1296;top:619;width:6912;height:430" coordorigin="1296,619" coordsize="6912,430" path="m1296,1049l8208,1049,8208,619,1296,619,1296,1049xe" filled="t" fillcolor="#E5E5E5" stroked="f">
                <v:path arrowok="t"/>
                <v:fill type="solid"/>
              </v:shape>
            </v:group>
            <v:group style="position:absolute;left:1297;top:-37;width:2;height:1086" coordorigin="1297,-37" coordsize="2,1086">
              <v:shape style="position:absolute;left:1297;top:-37;width:2;height:1086" coordorigin="1297,-37" coordsize="0,1086" path="m1297,-37l1297,1049e" filled="f" stroked="t" strokeweight=".199998pt" strokecolor="#E5E5E5">
                <v:path arrowok="t"/>
              </v:shape>
            </v:group>
            <v:group style="position:absolute;left:8207;top:-37;width:2;height:1086" coordorigin="8207,-37" coordsize="2,1086">
              <v:shape style="position:absolute;left:8207;top:-37;width:2;height:1086" coordorigin="8207,-37" coordsize="0,1086" path="m8207,-37l8207,104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048;width:6912;height:2" coordorigin="1296,1048" coordsize="6912,2">
              <v:shape style="position:absolute;left:1296;top:1048;width:6912;height:2" coordorigin="1296,1048" coordsize="6912,0" path="m1296,1048l8208,1048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36"/>
        <w:jc w:val="left"/>
      </w:pPr>
      <w:r>
        <w:rPr/>
        <w:pict>
          <v:group style="position:absolute;margin-left:64.699997pt;margin-top:28.891994pt;width:345.8pt;height:38.8pt;mso-position-horizontal-relative:page;mso-position-vertical-relative:paragraph;z-index:-12997" coordorigin="1294,578" coordsize="6916,776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428" coordorigin="1296,924" coordsize="6912,428">
              <v:shape style="position:absolute;left:1296;top:924;width:6912;height:428" coordorigin="1296,924" coordsize="6912,428" path="m1296,1352l8208,1352,8208,924,1296,924,1296,1352xe" filled="t" fillcolor="#E5E5E5" stroked="f">
                <v:path arrowok="t"/>
                <v:fill type="solid"/>
              </v:shape>
            </v:group>
            <v:group style="position:absolute;left:1297;top:580;width:2;height:772" coordorigin="1297,580" coordsize="2,772">
              <v:shape style="position:absolute;left:1297;top:580;width:2;height:772" coordorigin="1297,580" coordsize="0,772" path="m1297,580l1297,1352e" filled="f" stroked="t" strokeweight=".199998pt" strokecolor="#E5E5E5">
                <v:path arrowok="t"/>
              </v:shape>
            </v:group>
            <v:group style="position:absolute;left:8207;top:580;width:2;height:772" coordorigin="8207,580" coordsize="2,772">
              <v:shape style="position:absolute;left:8207;top:580;width:2;height:772" coordorigin="8207,580" coordsize="0,772" path="m8207,580l8207,1352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351;width:6912;height:2" coordorigin="1296,1351" coordsize="6912,2">
              <v:shape style="position:absolute;left:1296;top:1351;width:6912;height:2" coordorigin="1296,1351" coordsize="6912,0" path="m1296,1351l8208,135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==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displays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103: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214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</w:rPr>
      </w:r>
    </w:p>
    <w:p>
      <w:pPr>
        <w:pStyle w:val="BodyText"/>
        <w:spacing w:line="242" w:lineRule="auto" w:before="116"/>
        <w:ind w:left="113" w:right="136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nfuse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==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(e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21"/>
          <w:w w:val="143"/>
        </w:rPr>
        <w:t> </w:t>
      </w:r>
      <w:r>
        <w:rPr>
          <w:color w:val="333333"/>
          <w:spacing w:val="-2"/>
          <w:w w:val="125"/>
        </w:rPr>
        <w:t>(A</w:t>
      </w:r>
      <w:r>
        <w:rPr>
          <w:color w:val="333333"/>
          <w:spacing w:val="-1"/>
          <w:w w:val="125"/>
        </w:rPr>
        <w:t>ssignmen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).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36"/>
        <w:jc w:val="left"/>
      </w:pPr>
      <w:r>
        <w:rPr/>
        <w:pict>
          <v:group style="position:absolute;margin-left:64.699997pt;margin-top:22.991995pt;width:345.8pt;height:38.8pt;mso-position-horizontal-relative:page;mso-position-vertical-relative:paragraph;z-index:-12996" coordorigin="1294,460" coordsize="6916,776">
            <v:group style="position:absolute;left:1296;top:462;width:6912;height:342" coordorigin="1296,462" coordsize="6912,342">
              <v:shape style="position:absolute;left:1296;top:462;width:6912;height:342" coordorigin="1296,462" coordsize="6912,342" path="m1296,804l8208,804,8208,462,1296,462,1296,804xe" filled="t" fillcolor="#E5E5E5" stroked="f">
                <v:path arrowok="t"/>
                <v:fill type="solid"/>
              </v:shape>
            </v:group>
            <v:group style="position:absolute;left:1296;top:804;width:6912;height:430" coordorigin="1296,804" coordsize="6912,430">
              <v:shape style="position:absolute;left:1296;top:804;width:6912;height:430" coordorigin="1296,804" coordsize="6912,430" path="m1296,1234l8208,1234,8208,804,1296,804,1296,1234xe" filled="t" fillcolor="#E5E5E5" stroked="f">
                <v:path arrowok="t"/>
                <v:fill type="solid"/>
              </v:shape>
            </v:group>
            <v:group style="position:absolute;left:1297;top:462;width:2;height:772" coordorigin="1297,462" coordsize="2,772">
              <v:shape style="position:absolute;left:1297;top:462;width:2;height:772" coordorigin="1297,462" coordsize="0,772" path="m1297,462l1297,1234e" filled="f" stroked="t" strokeweight=".199998pt" strokecolor="#E5E5E5">
                <v:path arrowok="t"/>
              </v:shape>
            </v:group>
            <v:group style="position:absolute;left:8207;top:462;width:2;height:772" coordorigin="8207,462" coordsize="2,772">
              <v:shape style="position:absolute;left:8207;top:462;width:2;height:772" coordorigin="8207,462" coordsize="0,772" path="m8207,462l8207,1234e" filled="f" stroked="t" strokeweight=".200006pt" strokecolor="#E5E5E5">
                <v:path arrowok="t"/>
              </v:shape>
            </v:group>
            <v:group style="position:absolute;left:1296;top:463;width:6912;height:2" coordorigin="1296,463" coordsize="6912,2">
              <v:shape style="position:absolute;left:1296;top:463;width:6912;height:2" coordorigin="1296,463" coordsize="6912,0" path="m1296,463l8208,463e" filled="f" stroked="t" strokeweight=".200006pt" strokecolor="#E5E5E5">
                <v:path arrowok="t"/>
              </v:shape>
            </v:group>
            <v:group style="position:absolute;left:1296;top:1233;width:6912;height:2" coordorigin="1296,1233" coordsize="6912,2">
              <v:shape style="position:absolute;left:1296;top:1233;width:6912;height:2" coordorigin="1296,1233" coordsize="6912,0" path="m1296,1233l8208,123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nly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descrip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103: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106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8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36"/>
        <w:jc w:val="left"/>
      </w:pPr>
      <w:r>
        <w:rPr/>
        <w:pict>
          <v:group style="position:absolute;margin-left:64.699997pt;margin-top:28.891983pt;width:345.8pt;height:85.8pt;mso-position-horizontal-relative:page;mso-position-vertical-relative:paragraph;z-index:-12995" coordorigin="1294,578" coordsize="6916,1716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312" coordorigin="1296,1550" coordsize="6912,312">
              <v:shape style="position:absolute;left:1296;top:1550;width:6912;height:312" coordorigin="1296,1550" coordsize="6912,312" path="m1296,1862l8208,1862,8208,1550,1296,1550,1296,1862xe" filled="t" fillcolor="#E5E5E5" stroked="f">
                <v:path arrowok="t"/>
                <v:fill type="solid"/>
              </v:shape>
            </v:group>
            <v:group style="position:absolute;left:1296;top:1862;width:6912;height:430" coordorigin="1296,1862" coordsize="6912,430">
              <v:shape style="position:absolute;left:1296;top:1862;width:6912;height:430" coordorigin="1296,1862" coordsize="6912,430" path="m1296,2292l8208,2292,8208,1862,1296,1862,1296,2292xe" filled="t" fillcolor="#E5E5E5" stroked="f">
                <v:path arrowok="t"/>
                <v:fill type="solid"/>
              </v:shape>
            </v:group>
            <v:group style="position:absolute;left:1297;top:580;width:2;height:1712" coordorigin="1297,580" coordsize="2,1712">
              <v:shape style="position:absolute;left:1297;top:580;width:2;height:1712" coordorigin="1297,580" coordsize="0,1712" path="m1297,580l1297,2292e" filled="f" stroked="t" strokeweight=".199998pt" strokecolor="#E5E5E5">
                <v:path arrowok="t"/>
              </v:shape>
            </v:group>
            <v:group style="position:absolute;left:8207;top:580;width:2;height:1712" coordorigin="8207,580" coordsize="2,1712">
              <v:shape style="position:absolute;left:8207;top:580;width:2;height:1712" coordorigin="8207,580" coordsize="0,1712" path="m8207,580l8207,2292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2291;width:6912;height:2" coordorigin="1296,2291" coordsize="6912,2">
              <v:shape style="position:absolute;left:1296;top:2291;width:6912;height:2" coordorigin="1296,2291" coordsize="6912,0" path="m1296,2291l8208,2291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!=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5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eg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V</w:t>
      </w:r>
      <w:r>
        <w:rPr>
          <w:color w:val="333333"/>
          <w:spacing w:val="-1"/>
          <w:w w:val="125"/>
        </w:rPr>
        <w:t>ide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1" w:lineRule="auto"/>
        <w:ind w:right="214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!=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"Video"'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</w:rPr>
      </w:r>
    </w:p>
    <w:p>
      <w:pPr>
        <w:pStyle w:val="BodyText"/>
        <w:spacing w:line="332" w:lineRule="auto"/>
        <w:ind w:right="29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36"/>
        <w:jc w:val="left"/>
      </w:pPr>
      <w:r>
        <w:rPr/>
        <w:pict>
          <v:group style="position:absolute;margin-left:64.699997pt;margin-top:17.291996pt;width:345.8pt;height:85.7pt;mso-position-horizontal-relative:page;mso-position-vertical-relative:paragraph;z-index:-12994" coordorigin="1294,346" coordsize="6916,1714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314" coordorigin="1296,690" coordsize="6912,314">
              <v:shape style="position:absolute;left:1296;top:690;width:6912;height:314" coordorigin="1296,690" coordsize="6912,314" path="m1296,1004l8208,1004,8208,690,1296,690,1296,1004xe" filled="t" fillcolor="#E5E5E5" stroked="f">
                <v:path arrowok="t"/>
                <v:fill type="solid"/>
              </v:shape>
            </v:group>
            <v:group style="position:absolute;left:1296;top:1004;width:6912;height:312" coordorigin="1296,1004" coordsize="6912,312">
              <v:shape style="position:absolute;left:1296;top:1004;width:6912;height:312" coordorigin="1296,1004" coordsize="6912,312" path="m1296,1316l8208,1316,8208,1004,1296,1004,1296,1316xe" filled="t" fillcolor="#E5E5E5" stroked="f">
                <v:path arrowok="t"/>
                <v:fill type="solid"/>
              </v:shape>
            </v:group>
            <v:group style="position:absolute;left:1296;top:1316;width:6912;height:314" coordorigin="1296,1316" coordsize="6912,314">
              <v:shape style="position:absolute;left:1296;top:1316;width:6912;height:314" coordorigin="1296,1316" coordsize="6912,314" path="m1296,1630l8208,1630,8208,1316,1296,1316,1296,1630xe" filled="t" fillcolor="#E5E5E5" stroked="f">
                <v:path arrowok="t"/>
                <v:fill type="solid"/>
              </v:shape>
            </v:group>
            <v:group style="position:absolute;left:1296;top:1630;width:6912;height:428" coordorigin="1296,1630" coordsize="6912,428">
              <v:shape style="position:absolute;left:1296;top:1630;width:6912;height:428" coordorigin="1296,1630" coordsize="6912,428" path="m1296,2058l8208,2058,8208,1630,1296,1630,1296,2058xe" filled="t" fillcolor="#E5E5E5" stroked="f">
                <v:path arrowok="t"/>
                <v:fill type="solid"/>
              </v:shape>
            </v:group>
            <v:group style="position:absolute;left:1297;top:348;width:2;height:1710" coordorigin="1297,348" coordsize="2,1710">
              <v:shape style="position:absolute;left:1297;top:348;width:2;height:1710" coordorigin="1297,348" coordsize="0,1710" path="m1297,348l1297,2058e" filled="f" stroked="t" strokeweight=".199998pt" strokecolor="#E5E5E5">
                <v:path arrowok="t"/>
              </v:shape>
            </v:group>
            <v:group style="position:absolute;left:8207;top:348;width:2;height:1710" coordorigin="8207,348" coordsize="2,1710">
              <v:shape style="position:absolute;left:8207;top:348;width:2;height:1710" coordorigin="8207,348" coordsize="0,1710" path="m8207,348l8207,2058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2057;width:6912;height:2" coordorigin="1296,2057" coordsize="6912,2">
              <v:shape style="position:absolute;left:1296;top:2057;width:6912;height:2" coordorigin="1296,2057" coordsize="6912,0" path="m1296,2057l8208,2057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Same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 de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n: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13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!=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"Video"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8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</w:rPr>
      </w:r>
    </w:p>
    <w:p>
      <w:pPr>
        <w:pStyle w:val="BodyText"/>
        <w:spacing w:line="331" w:lineRule="auto"/>
        <w:ind w:right="500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footerReference w:type="default" r:id="rId29"/>
          <w:pgSz w:w="9360" w:h="12960"/>
          <w:pgMar w:footer="351" w:header="465" w:top="700" w:bottom="540" w:left="1040" w:right="1180"/>
          <w:pgNumType w:start="12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36"/>
        <w:jc w:val="left"/>
      </w:pPr>
      <w:r>
        <w:rPr/>
        <w:pict>
          <v:group style="position:absolute;margin-left:64.699982pt;margin-top:44.241966pt;width:345.8pt;height:54.5pt;mso-position-horizontal-relative:page;mso-position-vertical-relative:paragraph;z-index:-12993" coordorigin="1294,885" coordsize="6916,1090">
            <v:group style="position:absolute;left:1296;top:887;width:6912;height:344" coordorigin="1296,887" coordsize="6912,344">
              <v:shape style="position:absolute;left:1296;top:887;width:6912;height:344" coordorigin="1296,887" coordsize="6912,344" path="m1296,1231l8208,1231,8208,887,1296,887,1296,1231xe" filled="t" fillcolor="#E5E5E5" stroked="f">
                <v:path arrowok="t"/>
                <v:fill type="solid"/>
              </v:shape>
            </v:group>
            <v:group style="position:absolute;left:1296;top:1231;width:6912;height:312" coordorigin="1296,1231" coordsize="6912,312">
              <v:shape style="position:absolute;left:1296;top:1231;width:6912;height:312" coordorigin="1296,1231" coordsize="6912,312" path="m1296,1543l8208,1543,8208,1231,1296,1231,1296,1543xe" filled="t" fillcolor="#E5E5E5" stroked="f">
                <v:path arrowok="t"/>
                <v:fill type="solid"/>
              </v:shape>
            </v:group>
            <v:group style="position:absolute;left:1296;top:1543;width:6912;height:430" coordorigin="1296,1543" coordsize="6912,430">
              <v:shape style="position:absolute;left:1296;top:1543;width:6912;height:430" coordorigin="1296,1543" coordsize="6912,430" path="m1296,1973l8208,1973,8208,1543,1296,1543,1296,1973xe" filled="t" fillcolor="#E5E5E5" stroked="f">
                <v:path arrowok="t"/>
                <v:fill type="solid"/>
              </v:shape>
            </v:group>
            <v:group style="position:absolute;left:1297;top:887;width:2;height:1086" coordorigin="1297,887" coordsize="2,1086">
              <v:shape style="position:absolute;left:1297;top:887;width:2;height:1086" coordorigin="1297,887" coordsize="0,1086" path="m1297,887l1297,1973e" filled="f" stroked="t" strokeweight=".199998pt" strokecolor="#E5E5E5">
                <v:path arrowok="t"/>
              </v:shape>
            </v:group>
            <v:group style="position:absolute;left:8207;top:887;width:2;height:1086" coordorigin="8207,887" coordsize="2,1086">
              <v:shape style="position:absolute;left:8207;top:887;width:2;height:1086" coordorigin="8207,887" coordsize="0,1086" path="m8207,887l8207,1973e" filled="f" stroked="t" strokeweight=".200006pt" strokecolor="#E5E5E5">
                <v:path arrowok="t"/>
              </v:shape>
            </v:group>
            <v:group style="position:absolute;left:1296;top:888;width:6912;height:2" coordorigin="1296,888" coordsize="6912,2">
              <v:shape style="position:absolute;left:1296;top:888;width:6912;height:2" coordorigin="1296,888" coordsize="6912,0" path="m1296,888l8208,888e" filled="f" stroked="t" strokeweight=".200037pt" strokecolor="#E5E5E5">
                <v:path arrowok="t"/>
              </v:shape>
            </v:group>
            <v:group style="position:absolute;left:1296;top:1972;width:6912;height:2" coordorigin="1296,1972" coordsize="6912,2">
              <v:shape style="position:absolute;left:1296;top:1972;width:6912;height:2" coordorigin="1296,1972" coordsize="6912,0" path="m1296,1972l8208,197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example uses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1"/>
          <w:w w:val="120"/>
        </w:rPr>
        <w:t>&amp;&amp;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(AND o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tor</w:t>
      </w:r>
      <w:r>
        <w:rPr>
          <w:color w:val="333333"/>
          <w:spacing w:val="-1"/>
          <w:w w:val="120"/>
        </w:rPr>
        <w:t>)</w:t>
      </w:r>
      <w:r>
        <w:rPr>
          <w:color w:val="333333"/>
          <w:spacing w:val="-2"/>
          <w:w w:val="120"/>
        </w:rPr>
        <w:t> to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1"/>
          <w:w w:val="120"/>
        </w:rPr>
        <w:t>check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two</w:t>
      </w:r>
      <w:r>
        <w:rPr>
          <w:color w:val="333333"/>
          <w:spacing w:val="35"/>
          <w:w w:val="11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ndi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ns.</w:t>
      </w:r>
      <w:r>
        <w:rPr>
          <w:color w:val="333333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 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cor</w:t>
      </w:r>
      <w:r>
        <w:rPr>
          <w:color w:val="333333"/>
          <w:spacing w:val="-1"/>
          <w:w w:val="120"/>
        </w:rPr>
        <w:t>d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 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 co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3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1"/>
          <w:w w:val="120"/>
        </w:rPr>
        <w:t>unde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 900</w:t>
      </w:r>
      <w:r>
        <w:rPr>
          <w:color w:val="333333"/>
          <w:spacing w:val="-2"/>
          <w:w w:val="120"/>
        </w:rPr>
        <w:t> AND</w:t>
      </w:r>
      <w:r>
        <w:rPr>
          <w:color w:val="333333"/>
          <w:spacing w:val="33"/>
          <w:w w:val="102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quan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18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less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han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equal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cr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ical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inven</w:t>
      </w:r>
      <w:r>
        <w:rPr>
          <w:color w:val="333333"/>
          <w:spacing w:val="-2"/>
          <w:w w:val="120"/>
        </w:rPr>
        <w:t>tor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level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6"/>
          <w:w w:val="120"/>
        </w:rPr>
        <w:t> </w:t>
      </w:r>
      <w:r>
        <w:rPr>
          <w:color w:val="333333"/>
          <w:w w:val="120"/>
        </w:rPr>
        <w:t>5.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13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'$4</w:t>
      </w:r>
      <w:r>
        <w:rPr>
          <w:rFonts w:ascii="Courier New"/>
        </w:rPr>
        <w:t> &lt; </w:t>
      </w:r>
      <w:r>
        <w:rPr>
          <w:rFonts w:ascii="Courier New"/>
          <w:spacing w:val="-1"/>
        </w:rPr>
        <w:t>900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&amp;&amp;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9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36"/>
        <w:jc w:val="left"/>
      </w:pPr>
      <w:r>
        <w:rPr/>
        <w:pict>
          <v:group style="position:absolute;margin-left:64.699997pt;margin-top:17.291983pt;width:345.8pt;height:54.4pt;mso-position-horizontal-relative:page;mso-position-vertical-relative:paragraph;z-index:-12992" coordorigin="1294,346" coordsize="6916,1088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314" coordorigin="1296,690" coordsize="6912,314">
              <v:shape style="position:absolute;left:1296;top:690;width:6912;height:314" coordorigin="1296,690" coordsize="6912,314" path="m1296,1004l8208,1004,8208,690,1296,690,1296,1004xe" filled="t" fillcolor="#E5E5E5" stroked="f">
                <v:path arrowok="t"/>
                <v:fill type="solid"/>
              </v:shape>
            </v:group>
            <v:group style="position:absolute;left:1296;top:1004;width:6912;height:428" coordorigin="1296,1004" coordsize="6912,428">
              <v:shape style="position:absolute;left:1296;top:1004;width:6912;height:428" coordorigin="1296,1004" coordsize="6912,428" path="m1296,1432l8208,1432,8208,1004,1296,1004,1296,1432xe" filled="t" fillcolor="#E5E5E5" stroked="f">
                <v:path arrowok="t"/>
                <v:fill type="solid"/>
              </v:shape>
            </v:group>
            <v:group style="position:absolute;left:1297;top:348;width:2;height:1084" coordorigin="1297,348" coordsize="2,1084">
              <v:shape style="position:absolute;left:1297;top:348;width:2;height:1084" coordorigin="1297,348" coordsize="0,1084" path="m1297,348l1297,1432e" filled="f" stroked="t" strokeweight=".199998pt" strokecolor="#E5E5E5">
                <v:path arrowok="t"/>
              </v:shape>
            </v:group>
            <v:group style="position:absolute;left:8207;top:348;width:2;height:1084" coordorigin="8207,348" coordsize="2,1084">
              <v:shape style="position:absolute;left:8207;top:348;width:2;height:1084" coordorigin="8207,348" coordsize="0,1084" path="m8207,348l8207,1432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199976pt" strokecolor="#E5E5E5">
                <v:path arrowok="t"/>
              </v:shape>
            </v:group>
            <v:group style="position:absolute;left:1296;top:1431;width:6912;height:2" coordorigin="1296,1431" coordsize="6912,2">
              <v:shape style="position:absolute;left:1296;top:1431;width:6912;height:2" coordorigin="1296,1431" coordsize="6912,0" path="m1296,1431l8208,143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Same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 de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n: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'$4</w:t>
      </w:r>
      <w:r>
        <w:rPr>
          <w:rFonts w:ascii="Courier New"/>
        </w:rPr>
        <w:t> &lt; </w:t>
      </w:r>
      <w:r>
        <w:rPr>
          <w:rFonts w:ascii="Courier New"/>
          <w:spacing w:val="-1"/>
        </w:rPr>
        <w:t>900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&amp;&amp;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$2}'</w:t>
      </w:r>
      <w:r>
        <w:rPr>
          <w:rFonts w:ascii="Courier New"/>
        </w:rPr>
        <w:t> items.txt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</w:rPr>
      </w:r>
    </w:p>
    <w:p>
      <w:pPr>
        <w:pStyle w:val="BodyText"/>
        <w:spacing w:line="225" w:lineRule="exact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10"/>
        <w:jc w:val="both"/>
      </w:pPr>
      <w:r>
        <w:rPr/>
        <w:pict>
          <v:group style="position:absolute;margin-left:64.699997pt;margin-top:40.591995pt;width:345.8pt;height:101.4pt;mso-position-horizontal-relative:page;mso-position-vertical-relative:paragraph;z-index:-12991" coordorigin="1294,812" coordsize="6916,2028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312" coordorigin="1296,1784" coordsize="6912,312">
              <v:shape style="position:absolute;left:1296;top:1784;width:6912;height:312" coordorigin="1296,1784" coordsize="6912,312" path="m1296,2096l8208,2096,8208,1784,1296,1784,1296,2096xe" filled="t" fillcolor="#E5E5E5" stroked="f">
                <v:path arrowok="t"/>
                <v:fill type="solid"/>
              </v:shape>
            </v:group>
            <v:group style="position:absolute;left:1296;top:2096;width:6912;height:314" coordorigin="1296,2096" coordsize="6912,314">
              <v:shape style="position:absolute;left:1296;top:2096;width:6912;height:314" coordorigin="1296,2096" coordsize="6912,314" path="m1296,2410l8208,2410,8208,2096,1296,2096,1296,2410xe" filled="t" fillcolor="#E5E5E5" stroked="f">
                <v:path arrowok="t"/>
                <v:fill type="solid"/>
              </v:shape>
            </v:group>
            <v:group style="position:absolute;left:1296;top:2410;width:6912;height:428" coordorigin="1296,2410" coordsize="6912,428">
              <v:shape style="position:absolute;left:1296;top:2410;width:6912;height:428" coordorigin="1296,2410" coordsize="6912,428" path="m1296,2838l8208,2838,8208,2410,1296,2410,1296,2838xe" filled="t" fillcolor="#E5E5E5" stroked="f">
                <v:path arrowok="t"/>
                <v:fill type="solid"/>
              </v:shape>
            </v:group>
            <v:group style="position:absolute;left:1297;top:814;width:2;height:2024" coordorigin="1297,814" coordsize="2,2024">
              <v:shape style="position:absolute;left:1297;top:814;width:2;height:2024" coordorigin="1297,814" coordsize="0,2024" path="m1297,814l1297,2838e" filled="f" stroked="t" strokeweight=".199998pt" strokecolor="#E5E5E5">
                <v:path arrowok="t"/>
              </v:shape>
            </v:group>
            <v:group style="position:absolute;left:8207;top:814;width:2;height:2024" coordorigin="8207,814" coordsize="2,2024">
              <v:shape style="position:absolute;left:8207;top:814;width:2;height:2024" coordorigin="8207,814" coordsize="0,2024" path="m8207,814l8207,2838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2837;width:6912;height:2" coordorigin="1296,2837" coordsize="6912,2">
              <v:shape style="position:absolute;left:1296;top:2837;width:6912;height:2" coordorigin="1296,2837" coordsize="6912,0" path="m1296,2837l8208,283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24"/>
          <w:w w:val="125"/>
        </w:rPr>
        <w:t> </w:t>
      </w:r>
      <w:r>
        <w:rPr>
          <w:color w:val="333333"/>
          <w:w w:val="125"/>
        </w:rPr>
        <w:t>||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tor)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check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ns.</w:t>
      </w:r>
      <w:r>
        <w:rPr>
          <w:color w:val="333333"/>
          <w:spacing w:val="36"/>
          <w:w w:val="138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less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900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ical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inven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level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5.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1" w:lineRule="auto"/>
        <w:ind w:right="106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'$4</w:t>
      </w:r>
      <w:r>
        <w:rPr>
          <w:rFonts w:ascii="Courier New"/>
        </w:rPr>
        <w:t> &lt; </w:t>
      </w:r>
      <w:r>
        <w:rPr>
          <w:rFonts w:ascii="Courier New"/>
          <w:spacing w:val="-1"/>
        </w:rPr>
        <w:t>900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||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9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</w:rPr>
      </w:r>
    </w:p>
    <w:p>
      <w:pPr>
        <w:pStyle w:val="BodyText"/>
        <w:spacing w:line="331" w:lineRule="auto"/>
        <w:ind w:right="29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36"/>
        <w:jc w:val="left"/>
      </w:pPr>
      <w:r>
        <w:rPr/>
        <w:pict>
          <v:group style="position:absolute;margin-left:64.699997pt;margin-top:17.291988pt;width:345.8pt;height:101.4pt;mso-position-horizontal-relative:page;mso-position-vertical-relative:paragraph;z-index:-12990" coordorigin="1294,346" coordsize="6916,2028">
            <v:group style="position:absolute;left:1296;top:348;width:6912;height:344" coordorigin="1296,348" coordsize="6912,344">
              <v:shape style="position:absolute;left:1296;top:348;width:6912;height:344" coordorigin="1296,348" coordsize="6912,344" path="m1296,692l8208,692,8208,348,1296,348,1296,692xe" filled="t" fillcolor="#E5E5E5" stroked="f">
                <v:path arrowok="t"/>
                <v:fill type="solid"/>
              </v:shape>
            </v:group>
            <v:group style="position:absolute;left:1296;top:692;width:6912;height:312" coordorigin="1296,692" coordsize="6912,312">
              <v:shape style="position:absolute;left:1296;top:692;width:6912;height:312" coordorigin="1296,692" coordsize="6912,312" path="m1296,1004l8208,1004,8208,692,1296,692,1296,1004xe" filled="t" fillcolor="#E5E5E5" stroked="f">
                <v:path arrowok="t"/>
                <v:fill type="solid"/>
              </v:shape>
            </v:group>
            <v:group style="position:absolute;left:1296;top:1004;width:6912;height:314" coordorigin="1296,1004" coordsize="6912,314">
              <v:shape style="position:absolute;left:1296;top:1004;width:6912;height:314" coordorigin="1296,1004" coordsize="6912,314" path="m1296,1318l8208,1318,8208,1004,1296,1004,1296,1318xe" filled="t" fillcolor="#E5E5E5" stroked="f">
                <v:path arrowok="t"/>
                <v:fill type="solid"/>
              </v:shape>
            </v:group>
            <v:group style="position:absolute;left:1296;top:1318;width:6912;height:312" coordorigin="1296,1318" coordsize="6912,312">
              <v:shape style="position:absolute;left:1296;top:1318;width:6912;height:312" coordorigin="1296,1318" coordsize="6912,312" path="m1296,1630l8208,1630,8208,1318,1296,1318,1296,1630xe" filled="t" fillcolor="#E5E5E5" stroked="f">
                <v:path arrowok="t"/>
                <v:fill type="solid"/>
              </v:shape>
            </v:group>
            <v:group style="position:absolute;left:1296;top:1630;width:6912;height:314" coordorigin="1296,1630" coordsize="6912,314">
              <v:shape style="position:absolute;left:1296;top:1630;width:6912;height:314" coordorigin="1296,1630" coordsize="6912,314" path="m1296,1944l8208,1944,8208,1630,1296,1630,1296,1944xe" filled="t" fillcolor="#E5E5E5" stroked="f">
                <v:path arrowok="t"/>
                <v:fill type="solid"/>
              </v:shape>
            </v:group>
            <v:group style="position:absolute;left:1296;top:1944;width:6912;height:428" coordorigin="1296,1944" coordsize="6912,428">
              <v:shape style="position:absolute;left:1296;top:1944;width:6912;height:428" coordorigin="1296,1944" coordsize="6912,428" path="m1296,2372l8208,2372,8208,1944,1296,1944,1296,2372xe" filled="t" fillcolor="#E5E5E5" stroked="f">
                <v:path arrowok="t"/>
                <v:fill type="solid"/>
              </v:shape>
            </v:group>
            <v:group style="position:absolute;left:1297;top:348;width:2;height:2024" coordorigin="1297,348" coordsize="2,2024">
              <v:shape style="position:absolute;left:1297;top:348;width:2;height:2024" coordorigin="1297,348" coordsize="0,2024" path="m1297,348l1297,2372e" filled="f" stroked="t" strokeweight=".199998pt" strokecolor="#E5E5E5">
                <v:path arrowok="t"/>
              </v:shape>
            </v:group>
            <v:group style="position:absolute;left:8207;top:348;width:2;height:2024" coordorigin="8207,348" coordsize="2,2024">
              <v:shape style="position:absolute;left:8207;top:348;width:2;height:2024" coordorigin="8207,348" coordsize="0,2024" path="m8207,348l8207,2372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199991pt" strokecolor="#E5E5E5">
                <v:path arrowok="t"/>
              </v:shape>
            </v:group>
            <v:group style="position:absolute;left:1296;top:2371;width:6912;height:2" coordorigin="1296,2371" coordsize="6912,2">
              <v:shape style="position:absolute;left:1296;top:2371;width:6912;height:2" coordorigin="1296,2371" coordsize="6912,0" path="m1296,2371l8208,237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Same 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ve.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 de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'$4</w:t>
      </w:r>
      <w:r>
        <w:rPr>
          <w:rFonts w:ascii="Courier New"/>
        </w:rPr>
        <w:t> &lt; </w:t>
      </w:r>
      <w:r>
        <w:rPr>
          <w:rFonts w:ascii="Courier New"/>
          <w:spacing w:val="-1"/>
        </w:rPr>
        <w:t>900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||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$2}'</w:t>
      </w:r>
      <w:r>
        <w:rPr>
          <w:rFonts w:ascii="Courier New"/>
        </w:rPr>
        <w:t> items.txt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500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Refrigerator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8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44"/>
        <w:jc w:val="left"/>
      </w:pPr>
      <w:r>
        <w:rPr/>
        <w:pict>
          <v:group style="position:absolute;margin-left:64.699982pt;margin-top:79.241966pt;width:345.8pt;height:65.8pt;mso-position-horizontal-relative:page;mso-position-vertical-relative:paragraph;z-index:-12989" coordorigin="1294,1585" coordsize="6916,1316">
            <v:group style="position:absolute;left:1296;top:1587;width:6912;height:342" coordorigin="1296,1587" coordsize="6912,342">
              <v:shape style="position:absolute;left:1296;top:1587;width:6912;height:342" coordorigin="1296,1587" coordsize="6912,342" path="m1296,1929l8208,1929,8208,1587,1296,1587,1296,1929xe" filled="t" fillcolor="#E5E5E5" stroked="f">
                <v:path arrowok="t"/>
                <v:fill type="solid"/>
              </v:shape>
            </v:group>
            <v:group style="position:absolute;left:1296;top:1929;width:6912;height:314" coordorigin="1296,1929" coordsize="6912,314">
              <v:shape style="position:absolute;left:1296;top:1929;width:6912;height:314" coordorigin="1296,1929" coordsize="6912,314" path="m1296,2243l8208,2243,8208,1929,1296,1929,1296,2243xe" filled="t" fillcolor="#E5E5E5" stroked="f">
                <v:path arrowok="t"/>
                <v:fill type="solid"/>
              </v:shape>
            </v:group>
            <v:group style="position:absolute;left:1296;top:2243;width:6912;height:656" coordorigin="1296,2243" coordsize="6912,656">
              <v:shape style="position:absolute;left:1296;top:2243;width:6912;height:656" coordorigin="1296,2243" coordsize="6912,656" path="m1296,2899l8208,2899,8208,2243,1296,2243,1296,2899xe" filled="t" fillcolor="#E5E5E5" stroked="f">
                <v:path arrowok="t"/>
                <v:fill type="solid"/>
              </v:shape>
            </v:group>
            <v:group style="position:absolute;left:1297;top:1587;width:2;height:1312" coordorigin="1297,1587" coordsize="2,1312">
              <v:shape style="position:absolute;left:1297;top:1587;width:2;height:1312" coordorigin="1297,1587" coordsize="0,1312" path="m1297,1587l1297,2899e" filled="f" stroked="t" strokeweight=".199998pt" strokecolor="#E5E5E5">
                <v:path arrowok="t"/>
              </v:shape>
            </v:group>
            <v:group style="position:absolute;left:8207;top:1587;width:2;height:1312" coordorigin="8207,1587" coordsize="2,1312">
              <v:shape style="position:absolute;left:8207;top:1587;width:2;height:1312" coordorigin="8207,1587" coordsize="0,1312" path="m8207,1587l8207,2899e" filled="f" stroked="t" strokeweight=".200006pt" strokecolor="#E5E5E5">
                <v:path arrowok="t"/>
              </v:shape>
            </v:group>
            <v:group style="position:absolute;left:1296;top:1588;width:6912;height:2" coordorigin="1296,1588" coordsize="6912,2">
              <v:shape style="position:absolute;left:1296;top:1588;width:6912;height:2" coordorigin="1296,1588" coordsize="6912,0" path="m1296,1588l8208,1588e" filled="f" stroked="t" strokeweight=".200037pt" strokecolor="#E5E5E5">
                <v:path arrowok="t"/>
              </v:shape>
            </v:group>
            <v:group style="position:absolute;left:1296;top:2898;width:6912;height:2" coordorigin="1296,2898" coordsize="6912,2">
              <v:shape style="position:absolute;left:1296;top:2898;width:6912;height:2" coordorigin="1296,2898" coordsize="6912,0" path="m1296,2898l8208,289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&gt;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(Gr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displays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uid (and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full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passwd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highest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ID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value.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eeps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ack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gest</w:t>
      </w:r>
      <w:r>
        <w:rPr>
          <w:color w:val="333333"/>
          <w:spacing w:val="42"/>
          <w:w w:val="127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(o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field3</w:t>
      </w:r>
      <w:r>
        <w:rPr>
          <w:color w:val="333333"/>
          <w:spacing w:val="-2"/>
          <w:w w:val="125"/>
        </w:rPr>
        <w:t>)</w:t>
      </w:r>
      <w:r>
        <w:rPr>
          <w:color w:val="333333"/>
          <w:w w:val="125"/>
        </w:rPr>
        <w:t> in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‘ma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uid’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keeps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py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2"/>
          <w:w w:val="125"/>
        </w:rPr>
        <w:t>corr</w:t>
      </w:r>
      <w:r>
        <w:rPr>
          <w:color w:val="333333"/>
          <w:spacing w:val="-1"/>
          <w:w w:val="125"/>
        </w:rPr>
        <w:t>esp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nding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‘ma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line’.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lines, </w:t>
      </w:r>
      <w:r>
        <w:rPr>
          <w:color w:val="333333"/>
          <w:w w:val="125"/>
        </w:rPr>
        <w:t>it</w:t>
      </w:r>
      <w:r>
        <w:rPr>
          <w:color w:val="333333"/>
          <w:spacing w:val="-1"/>
          <w:w w:val="125"/>
        </w:rPr>
        <w:t> 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uid 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line.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5"/>
        <w:spacing w:line="332" w:lineRule="auto"/>
        <w:ind w:left="494" w:right="144" w:hanging="120"/>
        <w:jc w:val="left"/>
        <w:rPr>
          <w:b w:val="0"/>
          <w:bCs w:val="0"/>
        </w:rPr>
      </w:pPr>
      <w:r>
        <w:rPr>
          <w:rFonts w:ascii="Courier New"/>
          <w:b w:val="0"/>
        </w:rPr>
        <w:t>$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-F</w:t>
      </w:r>
      <w:r>
        <w:rPr/>
        <w:t> ':' </w:t>
      </w:r>
      <w:r>
        <w:rPr>
          <w:spacing w:val="-1"/>
        </w:rPr>
        <w:t>'$3</w:t>
      </w:r>
      <w:r>
        <w:rPr/>
        <w:t> &gt; </w:t>
      </w:r>
      <w:r>
        <w:rPr>
          <w:spacing w:val="-1"/>
        </w:rPr>
        <w:t>maxuid</w:t>
      </w:r>
      <w:r>
        <w:rPr/>
        <w:t> { </w:t>
      </w:r>
      <w:r>
        <w:rPr>
          <w:spacing w:val="-1"/>
        </w:rPr>
        <w:t>maxuid=$3;</w:t>
      </w:r>
      <w:r>
        <w:rPr/>
        <w:t> </w:t>
      </w:r>
      <w:r>
        <w:rPr>
          <w:spacing w:val="-1"/>
        </w:rPr>
        <w:t>maxline=$0</w:t>
      </w:r>
      <w:r>
        <w:rPr/>
        <w:t> </w:t>
      </w:r>
      <w:r>
        <w:rPr>
          <w:spacing w:val="-1"/>
        </w:rPr>
        <w:t>};</w:t>
      </w:r>
      <w:r>
        <w:rPr/>
        <w:t> \</w:t>
      </w:r>
      <w:r>
        <w:rPr>
          <w:spacing w:val="28"/>
        </w:rPr>
        <w:t> </w:t>
      </w:r>
      <w:r>
        <w:rPr>
          <w:spacing w:val="-1"/>
        </w:rPr>
        <w:t>END</w:t>
      </w:r>
      <w:r>
        <w:rPr/>
        <w:t> { </w:t>
      </w:r>
      <w:r>
        <w:rPr>
          <w:spacing w:val="-1"/>
        </w:rPr>
        <w:t>print</w:t>
      </w:r>
      <w:r>
        <w:rPr/>
        <w:t> </w:t>
      </w:r>
      <w:r>
        <w:rPr>
          <w:spacing w:val="-1"/>
        </w:rPr>
        <w:t>maxuid,</w:t>
      </w:r>
      <w:r>
        <w:rPr/>
        <w:t> </w:t>
      </w:r>
      <w:r>
        <w:rPr>
          <w:spacing w:val="-1"/>
        </w:rPr>
        <w:t>maxline</w:t>
      </w:r>
      <w:r>
        <w:rPr/>
        <w:t> </w:t>
      </w:r>
      <w:r>
        <w:rPr>
          <w:spacing w:val="-1"/>
        </w:rPr>
        <w:t>}'</w:t>
      </w:r>
      <w:r>
        <w:rPr/>
        <w:t> </w:t>
      </w:r>
      <w:r>
        <w:rPr>
          <w:spacing w:val="-1"/>
        </w:rPr>
        <w:t>/etc/passwd</w:t>
      </w:r>
      <w:r>
        <w:rPr>
          <w:b w:val="0"/>
        </w:rPr>
      </w:r>
    </w:p>
    <w:p>
      <w:pPr>
        <w:pStyle w:val="BodyText"/>
        <w:spacing w:line="241" w:lineRule="auto"/>
        <w:ind w:right="3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112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gdm:x:112:119:Gnome</w:t>
      </w:r>
      <w:r>
        <w:rPr>
          <w:rFonts w:ascii="Courier New"/>
        </w:rPr>
        <w:t> Display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Manager:/var/lib/gdm:/bin/false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5"/>
        <w:rPr>
          <w:sz w:val="22"/>
          <w:szCs w:val="22"/>
        </w:rPr>
      </w:pPr>
    </w:p>
    <w:p>
      <w:pPr>
        <w:pStyle w:val="BodyText"/>
        <w:spacing w:line="241" w:lineRule="auto"/>
        <w:ind w:left="113" w:right="139"/>
        <w:jc w:val="both"/>
      </w:pPr>
      <w:r>
        <w:rPr/>
        <w:pict>
          <v:group style="position:absolute;margin-left:64.699997pt;margin-top:52.291977pt;width:345.8pt;height:50.1pt;mso-position-horizontal-relative:page;mso-position-vertical-relative:paragraph;z-index:-12988" coordorigin="1294,1046" coordsize="6916,1002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656" coordorigin="1296,1390" coordsize="6912,656">
              <v:shape style="position:absolute;left:1296;top:1390;width:6912;height:656" coordorigin="1296,1390" coordsize="6912,656" path="m1296,2046l8208,2046,8208,1390,1296,1390,1296,2046xe" filled="t" fillcolor="#E5E5E5" stroked="f">
                <v:path arrowok="t"/>
                <v:fill type="solid"/>
              </v:shape>
            </v:group>
            <v:group style="position:absolute;left:1297;top:1048;width:2;height:998" coordorigin="1297,1048" coordsize="2,998">
              <v:shape style="position:absolute;left:1297;top:1048;width:2;height:998" coordorigin="1297,1048" coordsize="0,998" path="m1297,1048l1297,2046e" filled="f" stroked="t" strokeweight=".199998pt" strokecolor="#E5E5E5">
                <v:path arrowok="t"/>
              </v:shape>
            </v:group>
            <v:group style="position:absolute;left:8207;top:1048;width:2;height:998" coordorigin="8207,1048" coordsize="2,998">
              <v:shape style="position:absolute;left:8207;top:1048;width:2;height:998" coordorigin="8207,1048" coordsize="0,998" path="m8207,1048l8207,2046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200006pt" strokecolor="#E5E5E5">
                <v:path arrowok="t"/>
              </v:shape>
            </v:group>
            <v:group style="position:absolute;left:1296;top:2045;width:6912;height:2" coordorigin="1296,2045" coordsize="6912,2">
              <v:shape style="position:absolute;left:1296;top:2045;width:6912;height:2" coordorigin="1296,2045" coordsize="6912,0" path="m1296,2045l8208,204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==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ID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GROUP</w:t>
      </w:r>
      <w:r>
        <w:rPr>
          <w:color w:val="333333"/>
          <w:spacing w:val="41"/>
          <w:w w:val="118"/>
        </w:rPr>
        <w:t> </w:t>
      </w:r>
      <w:r>
        <w:rPr>
          <w:color w:val="333333"/>
          <w:spacing w:val="-2"/>
          <w:w w:val="125"/>
        </w:rPr>
        <w:t>ID.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4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3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(U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ID)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4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(GROUP</w:t>
      </w:r>
      <w:r>
        <w:rPr>
          <w:color w:val="333333"/>
          <w:spacing w:val="37"/>
          <w:w w:val="118"/>
        </w:rPr>
        <w:t> </w:t>
      </w:r>
      <w:r>
        <w:rPr>
          <w:color w:val="333333"/>
          <w:spacing w:val="-2"/>
          <w:w w:val="125"/>
        </w:rPr>
        <w:t>ID)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equal.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':'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'$3==$4'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gnats:x:41:41:Gnats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Bug-Reporting</w:t>
      </w:r>
      <w:r>
        <w:rPr>
          <w:rFonts w:ascii="Courier New"/>
        </w:rPr>
        <w:t> System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(admin):/var/lib/gnats:/bin/sh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8"/>
        <w:rPr>
          <w:sz w:val="22"/>
          <w:szCs w:val="22"/>
        </w:rPr>
      </w:pPr>
    </w:p>
    <w:p>
      <w:pPr>
        <w:pStyle w:val="BodyText"/>
        <w:spacing w:line="241" w:lineRule="auto"/>
        <w:ind w:left="113" w:right="144"/>
        <w:jc w:val="left"/>
      </w:pPr>
      <w:r>
        <w:rPr/>
        <w:pict>
          <v:group style="position:absolute;margin-left:64.699997pt;margin-top:40.591984pt;width:345.8pt;height:38.8pt;mso-position-horizontal-relative:page;mso-position-vertical-relative:paragraph;z-index:-12987" coordorigin="1294,812" coordsize="6916,776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430" coordorigin="1296,1156" coordsize="6912,430">
              <v:shape style="position:absolute;left:1296;top:1156;width:6912;height:430" coordorigin="1296,1156" coordsize="6912,430" path="m1296,1586l8208,1586,8208,1156,1296,1156,1296,1586xe" filled="t" fillcolor="#E5E5E5" stroked="f">
                <v:path arrowok="t"/>
                <v:fill type="solid"/>
              </v:shape>
            </v:group>
            <v:group style="position:absolute;left:1297;top:814;width:2;height:772" coordorigin="1297,814" coordsize="2,772">
              <v:shape style="position:absolute;left:1297;top:814;width:2;height:772" coordorigin="1297,814" coordsize="0,772" path="m1297,814l1297,1586e" filled="f" stroked="t" strokeweight=".199998pt" strokecolor="#E5E5E5">
                <v:path arrowok="t"/>
              </v:shape>
            </v:group>
            <v:group style="position:absolute;left:8207;top:814;width:2;height:772" coordorigin="8207,814" coordsize="2,772">
              <v:shape style="position:absolute;left:8207;top:814;width:2;height:772" coordorigin="8207,814" coordsize="0,772" path="m8207,814l8207,158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1585;width:6912;height:2" coordorigin="1296,1585" coordsize="6912,2">
              <v:shape style="position:absolute;left:1296;top:1585;width:6912;height:2" coordorigin="1296,1585" coordsize="6912,0" path="m1296,1585l8208,158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&gt;=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 &amp;&amp;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ID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&gt;=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100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AND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's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shell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bin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sh.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3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':'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'$3&gt;=100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&amp;&amp;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$NF</w:t>
      </w:r>
      <w:r>
        <w:rPr>
          <w:rFonts w:ascii="Courier New"/>
        </w:rPr>
        <w:t> ~ </w:t>
      </w:r>
      <w:r>
        <w:rPr>
          <w:rFonts w:ascii="Courier New"/>
          <w:spacing w:val="-1"/>
        </w:rPr>
        <w:t>/\/bin\/sh/'</w:t>
      </w:r>
      <w:r>
        <w:rPr>
          <w:rFonts w:ascii="Courier New"/>
        </w:rPr>
        <w:t> /etc/passwd</w:t>
      </w:r>
      <w:r>
        <w:rPr>
          <w:rFonts w:ascii="Courier New"/>
          <w:spacing w:val="28"/>
        </w:rPr>
        <w:t> </w:t>
      </w:r>
      <w:r>
        <w:rPr>
          <w:rFonts w:ascii="Courier New"/>
          <w:spacing w:val="-1"/>
        </w:rPr>
        <w:t>libuuid:x:100:101::/var/lib/libuuid:/bin/sh</w:t>
      </w:r>
      <w:r>
        <w:rPr>
          <w:rFonts w:ascii="Courier New"/>
        </w:rPr>
      </w:r>
    </w:p>
    <w:p>
      <w:pPr>
        <w:spacing w:line="140" w:lineRule="exact" w:before="9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144"/>
        <w:jc w:val="left"/>
      </w:pPr>
      <w:r>
        <w:rPr/>
        <w:pict>
          <v:group style="position:absolute;margin-left:64.699997pt;margin-top:28.991995pt;width:345.8pt;height:70.1pt;mso-position-horizontal-relative:page;mso-position-vertical-relative:paragraph;z-index:-12986" coordorigin="1294,580" coordsize="6916,1402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430" coordorigin="1296,1550" coordsize="6912,430">
              <v:shape style="position:absolute;left:1296;top:1550;width:6912;height:430" coordorigin="1296,1550" coordsize="6912,430" path="m1296,1980l8208,1980,8208,1550,1296,1550,1296,1980xe" filled="t" fillcolor="#E5E5E5" stroked="f">
                <v:path arrowok="t"/>
                <v:fill type="solid"/>
              </v:shape>
            </v:group>
            <v:group style="position:absolute;left:1297;top:582;width:2;height:1398" coordorigin="1297,582" coordsize="2,1398">
              <v:shape style="position:absolute;left:1297;top:582;width:2;height:1398" coordorigin="1297,582" coordsize="0,1398" path="m1297,582l1297,1980e" filled="f" stroked="t" strokeweight=".199998pt" strokecolor="#E5E5E5">
                <v:path arrowok="t"/>
              </v:shape>
            </v:group>
            <v:group style="position:absolute;left:8207;top:582;width:2;height:1398" coordorigin="8207,582" coordsize="2,1398">
              <v:shape style="position:absolute;left:8207;top:582;width:2;height:1398" coordorigin="8207,582" coordsize="0,1398" path="m8207,582l8207,198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1979;width:6912;height:2" coordorigin="1296,1979" coordsize="6912,2">
              <v:shape style="position:absolute;left:1296;top:1979;width:6912;height:2" coordorigin="1296,1979" coordsize="6912,0" path="m1296,1979l8208,1979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==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lines 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c/passwd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have </w:t>
      </w:r>
      <w:r>
        <w:rPr>
          <w:color w:val="333333"/>
          <w:w w:val="125"/>
        </w:rPr>
        <w:t>a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(field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5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1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':'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""</w:t>
      </w:r>
      <w:r>
        <w:rPr>
          <w:rFonts w:ascii="Courier New"/>
        </w:rPr>
        <w:t> ' /etc/passwd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libuuid:x:100:101::/var/lib/libuuid:/bin/sh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syslog:x:101:102::/home/syslog:/bin/false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saned:x:110:116::/home/saned:/bin/false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68. Regular Expression Operators" w:id="381"/>
      <w:bookmarkEnd w:id="381"/>
      <w:r>
        <w:rPr>
          <w:b w:val="0"/>
        </w:rPr>
      </w:r>
      <w:bookmarkStart w:name="_bookmark80" w:id="382"/>
      <w:bookmarkEnd w:id="382"/>
      <w:r>
        <w:rPr>
          <w:b w:val="0"/>
        </w:rPr>
      </w:r>
      <w:bookmarkStart w:name="_bookmark80" w:id="383"/>
      <w:bookmarkEnd w:id="383"/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egula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6"/>
          <w:w w:val="120"/>
        </w:rPr>
        <w:t> </w:t>
      </w:r>
      <w:r>
        <w:rPr>
          <w:color w:val="457AC9"/>
          <w:spacing w:val="-2"/>
          <w:w w:val="120"/>
        </w:rPr>
        <w:t>Ex</w:t>
      </w:r>
      <w:r>
        <w:rPr>
          <w:color w:val="457AC9"/>
          <w:spacing w:val="-1"/>
          <w:w w:val="120"/>
        </w:rPr>
        <w:t>p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ession</w:t>
      </w:r>
      <w:r>
        <w:rPr>
          <w:color w:val="457AC9"/>
          <w:spacing w:val="-5"/>
          <w:w w:val="120"/>
        </w:rPr>
        <w:t> </w:t>
      </w:r>
      <w:r>
        <w:rPr>
          <w:color w:val="457AC9"/>
          <w:spacing w:val="-2"/>
          <w:w w:val="120"/>
        </w:rPr>
        <w:t>O</w:t>
      </w:r>
      <w:r>
        <w:rPr>
          <w:color w:val="457AC9"/>
          <w:spacing w:val="-1"/>
          <w:w w:val="120"/>
        </w:rPr>
        <w:t>pe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tor</w:t>
      </w:r>
      <w:r>
        <w:rPr>
          <w:color w:val="457AC9"/>
          <w:spacing w:val="-1"/>
          <w:w w:val="120"/>
        </w:rPr>
        <w:t>s</w:t>
      </w:r>
      <w:r>
        <w:rPr>
          <w:b w:val="0"/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tbl>
      <w:tblPr>
        <w:tblW w:w="0" w:type="auto"/>
        <w:jc w:val="left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4514"/>
      </w:tblGrid>
      <w:tr>
        <w:trPr>
          <w:trHeight w:val="462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38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pe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ato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De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sc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ip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5"/>
                <w:sz w:val="20"/>
              </w:rPr>
              <w:t>~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M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ch</w:t>
            </w:r>
            <w:r>
              <w:rPr>
                <w:rFonts w:ascii="Gill Sans MT"/>
                <w:color w:val="333333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pe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tor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8" w:right="69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45"/>
                <w:sz w:val="20"/>
              </w:rPr>
              <w:t>!~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15"/>
                <w:sz w:val="20"/>
              </w:rPr>
              <w:t>No</w:t>
            </w:r>
            <w:r>
              <w:rPr>
                <w:rFonts w:ascii="Gill Sans MT"/>
                <w:color w:val="333333"/>
                <w:spacing w:val="10"/>
                <w:w w:val="11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15"/>
                <w:sz w:val="20"/>
              </w:rPr>
              <w:t>M</w:t>
            </w:r>
            <w:r>
              <w:rPr>
                <w:rFonts w:ascii="Gill Sans MT"/>
                <w:color w:val="333333"/>
                <w:spacing w:val="-1"/>
                <w:w w:val="115"/>
                <w:sz w:val="20"/>
              </w:rPr>
              <w:t>atch</w:t>
            </w:r>
            <w:r>
              <w:rPr>
                <w:rFonts w:ascii="Gill Sans MT"/>
                <w:color w:val="333333"/>
                <w:spacing w:val="14"/>
                <w:w w:val="11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1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15"/>
                <w:sz w:val="20"/>
              </w:rPr>
              <w:t>pe</w:t>
            </w:r>
            <w:r>
              <w:rPr>
                <w:rFonts w:ascii="Gill Sans MT"/>
                <w:color w:val="333333"/>
                <w:spacing w:val="-2"/>
                <w:w w:val="11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15"/>
                <w:sz w:val="20"/>
              </w:rPr>
              <w:t>at</w:t>
            </w:r>
            <w:r>
              <w:rPr>
                <w:rFonts w:ascii="Gill Sans MT"/>
                <w:color w:val="333333"/>
                <w:spacing w:val="-2"/>
                <w:w w:val="115"/>
                <w:sz w:val="20"/>
              </w:rPr>
              <w:t>or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</w:p>
    <w:p>
      <w:pPr>
        <w:pStyle w:val="BodyText"/>
        <w:spacing w:line="241" w:lineRule="auto" w:before="73"/>
        <w:ind w:left="113" w:right="153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==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ks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full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 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fields </w:t>
      </w:r>
      <w:r>
        <w:rPr>
          <w:color w:val="333333"/>
          <w:w w:val="125"/>
        </w:rPr>
        <w:t>in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key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"Te</w:t>
      </w:r>
      <w:r>
        <w:rPr>
          <w:color w:val="333333"/>
          <w:spacing w:val="-1"/>
          <w:w w:val="125"/>
        </w:rPr>
        <w:t>nnis".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"T</w:t>
      </w:r>
      <w:r>
        <w:rPr>
          <w:color w:val="333333"/>
          <w:spacing w:val="-1"/>
          <w:w w:val="125"/>
        </w:rPr>
        <w:t>ennis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acke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w w:val="125"/>
        </w:rPr>
        <w:t> 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full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440244pt;width:345.8pt;height:23.1pt;mso-position-horizontal-relative:page;mso-position-vertical-relative:paragraph;z-index:-12985" coordorigin="1294,289" coordsize="6916,462">
            <v:group style="position:absolute;left:1296;top:291;width:6912;height:458" coordorigin="1296,291" coordsize="6912,458">
              <v:shape style="position:absolute;left:1296;top:291;width:6912;height:458" coordorigin="1296,291" coordsize="6912,458" path="m1296,749l8208,749,8208,291,1296,291,1296,749xe" filled="t" fillcolor="#E5E5E5" stroked="f">
                <v:path arrowok="t"/>
                <v:fill type="solid"/>
              </v:shape>
            </v:group>
            <v:group style="position:absolute;left:1297;top:291;width:2;height:458" coordorigin="1297,291" coordsize="2,458">
              <v:shape style="position:absolute;left:1297;top:291;width:2;height:458" coordorigin="1297,291" coordsize="0,458" path="m1297,291l1297,749e" filled="f" stroked="t" strokeweight=".199998pt" strokecolor="#E5E5E5">
                <v:path arrowok="t"/>
              </v:shape>
            </v:group>
            <v:group style="position:absolute;left:8207;top:291;width:2;height:458" coordorigin="8207,291" coordsize="2,458">
              <v:shape style="position:absolute;left:8207;top:291;width:2;height:458" coordorigin="8207,291" coordsize="0,458" path="m8207,291l8207,749e" filled="f" stroked="t" strokeweight=".200006pt" strokecolor="#E5E5E5">
                <v:path arrowok="t"/>
              </v:shape>
            </v:group>
            <v:group style="position:absolute;left:1296;top:292;width:6912;height:2" coordorigin="1296,292" coordsize="6912,2">
              <v:shape style="position:absolute;left:1296;top:292;width:6912;height:2" coordorigin="1296,292" coordsize="6912,0" path="m1296,292l8208,292e" filled="f" stroked="t" strokeweight=".200006pt" strokecolor="#E5E5E5">
                <v:path arrowok="t"/>
              </v:shape>
            </v:group>
            <v:group style="position:absolute;left:1296;top:748;width:6912;height:2" coordorigin="1296,748" coordsize="6912,2">
              <v:shape style="position:absolute;left:1296;top:748;width:6912;height:2" coordorigin="1296,748" coordsize="6912,0" path="m1296,748l8208,74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Pr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in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3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lines</w:t>
      </w:r>
      <w:r>
        <w:rPr>
          <w:rFonts w:ascii="Gill Sans MT" w:hAnsi="Gill Sans MT" w:cs="Gill Sans MT" w:eastAsia="Gill Sans MT"/>
          <w:b/>
          <w:bCs/>
          <w:color w:val="333333"/>
          <w:spacing w:val="5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whe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</w:t>
      </w:r>
      <w:r>
        <w:rPr>
          <w:rFonts w:ascii="Gill Sans MT" w:hAnsi="Gill Sans MT" w:cs="Gill Sans MT" w:eastAsia="Gill Sans MT"/>
          <w:b/>
          <w:bCs/>
          <w:color w:val="333333"/>
          <w:spacing w:val="5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field</w:t>
      </w:r>
      <w:r>
        <w:rPr>
          <w:rFonts w:ascii="Gill Sans MT" w:hAnsi="Gill Sans MT" w:cs="Gill Sans MT" w:eastAsia="Gill Sans MT"/>
          <w:b/>
          <w:bCs/>
          <w:color w:val="333333"/>
          <w:spacing w:val="4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w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9"/>
          <w:w w:val="120"/>
          <w:sz w:val="19"/>
          <w:szCs w:val="19"/>
        </w:rPr>
        <w:t> </w:t>
      </w:r>
      <w:r>
        <w:rPr>
          <w:rFonts w:ascii="Lucida Sans" w:hAnsi="Lucida Sans" w:cs="Lucida Sans" w:eastAsia="Lucida Sans"/>
          <w:b/>
          <w:bCs/>
          <w:i/>
          <w:color w:val="333333"/>
          <w:spacing w:val="-2"/>
          <w:w w:val="120"/>
          <w:sz w:val="19"/>
          <w:szCs w:val="19"/>
        </w:rPr>
        <w:t>is</w:t>
      </w:r>
      <w:r>
        <w:rPr>
          <w:rFonts w:ascii="Lucida Sans" w:hAnsi="Lucida Sans" w:cs="Lucida Sans" w:eastAsia="Lucida Sans"/>
          <w:b/>
          <w:bCs/>
          <w:i/>
          <w:color w:val="333333"/>
          <w:spacing w:val="-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ennis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”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:</w:t>
      </w:r>
      <w:r>
        <w:rPr>
          <w:rFonts w:ascii="Gill Sans MT" w:hAnsi="Gill Sans MT" w:cs="Gill Sans MT" w:eastAsia="Gill Sans MT"/>
          <w:color w:val="0000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"Tennis"'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4" w:right="0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~,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ks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ial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ch,</w:t>
      </w:r>
      <w:r>
        <w:rPr>
          <w:color w:val="000000"/>
        </w:rPr>
      </w:r>
    </w:p>
    <w:p>
      <w:pPr>
        <w:pStyle w:val="BodyText"/>
        <w:numPr>
          <w:ilvl w:val="1"/>
          <w:numId w:val="16"/>
        </w:numPr>
        <w:tabs>
          <w:tab w:pos="482" w:val="left" w:leader="none"/>
        </w:tabs>
        <w:spacing w:line="240" w:lineRule="auto" w:before="2" w:after="0"/>
        <w:ind w:left="481" w:right="0" w:hanging="367"/>
        <w:jc w:val="left"/>
      </w:pP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ks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“co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ains”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spacing w:before="0"/>
        <w:ind w:left="258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12pt;margin-top:14.440237pt;width:345.8pt;height:38.8pt;mso-position-horizontal-relative:page;mso-position-vertical-relative:paragraph;z-index:-12984" coordorigin="1294,289" coordsize="6916,776">
            <v:group style="position:absolute;left:1296;top:291;width:6912;height:342" coordorigin="1296,291" coordsize="6912,342">
              <v:shape style="position:absolute;left:1296;top:291;width:6912;height:342" coordorigin="1296,291" coordsize="6912,342" path="m1296,633l8208,633,8208,291,1296,291,1296,633xe" filled="t" fillcolor="#E5E5E5" stroked="f">
                <v:path arrowok="t"/>
                <v:fill type="solid"/>
              </v:shape>
            </v:group>
            <v:group style="position:absolute;left:1296;top:633;width:6912;height:430" coordorigin="1296,633" coordsize="6912,430">
              <v:shape style="position:absolute;left:1296;top:633;width:6912;height:430" coordorigin="1296,633" coordsize="6912,430" path="m1296,1063l8208,1063,8208,633,1296,633,1296,1063xe" filled="t" fillcolor="#E5E5E5" stroked="f">
                <v:path arrowok="t"/>
                <v:fill type="solid"/>
              </v:shape>
            </v:group>
            <v:group style="position:absolute;left:1297;top:291;width:2;height:772" coordorigin="1297,291" coordsize="2,772">
              <v:shape style="position:absolute;left:1297;top:291;width:2;height:772" coordorigin="1297,291" coordsize="0,772" path="m1297,291l1297,1063e" filled="f" stroked="t" strokeweight=".199998pt" strokecolor="#E5E5E5">
                <v:path arrowok="t"/>
              </v:shape>
            </v:group>
            <v:group style="position:absolute;left:8207;top:291;width:2;height:772" coordorigin="8207,291" coordsize="2,772">
              <v:shape style="position:absolute;left:8207;top:291;width:2;height:772" coordorigin="8207,291" coordsize="0,772" path="m8207,291l8207,1063e" filled="f" stroked="t" strokeweight=".200006pt" strokecolor="#E5E5E5">
                <v:path arrowok="t"/>
              </v:shape>
            </v:group>
            <v:group style="position:absolute;left:1296;top:292;width:6912;height:2" coordorigin="1296,292" coordsize="6912,2">
              <v:shape style="position:absolute;left:1296;top:292;width:6912;height:2" coordorigin="1296,292" coordsize="6912,0" path="m1296,292l8208,292e" filled="f" stroked="t" strokeweight=".199976pt" strokecolor="#E5E5E5">
                <v:path arrowok="t"/>
              </v:shape>
            </v:group>
            <v:group style="position:absolute;left:1296;top:1062;width:6912;height:2" coordorigin="1296,1062" coordsize="6912,2">
              <v:shape style="position:absolute;left:1296;top:1062;width:6912;height:2" coordorigin="1296,1062" coordsize="6912,0" path="m1296,1062l8208,106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Pr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in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lines</w:t>
      </w:r>
      <w:r>
        <w:rPr>
          <w:rFonts w:ascii="Gill Sans MT" w:hAnsi="Gill Sans MT" w:cs="Gill Sans MT" w:eastAsia="Gill Sans MT"/>
          <w:b/>
          <w:bCs/>
          <w:color w:val="333333"/>
          <w:spacing w:val="-5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whe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</w:t>
      </w:r>
      <w:r>
        <w:rPr>
          <w:rFonts w:ascii="Gill Sans MT" w:hAnsi="Gill Sans MT" w:cs="Gill Sans MT" w:eastAsia="Gill Sans MT"/>
          <w:b/>
          <w:bCs/>
          <w:color w:val="333333"/>
          <w:spacing w:val="-4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field</w:t>
      </w:r>
      <w:r>
        <w:rPr>
          <w:rFonts w:ascii="Gill Sans MT" w:hAnsi="Gill Sans MT" w:cs="Gill Sans MT" w:eastAsia="Gill Sans MT"/>
          <w:b/>
          <w:bCs/>
          <w:color w:val="333333"/>
          <w:spacing w:val="-6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w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 </w:t>
      </w:r>
      <w:r>
        <w:rPr>
          <w:rFonts w:ascii="Lucida Sans" w:hAnsi="Lucida Sans" w:cs="Lucida Sans" w:eastAsia="Lucida Sans"/>
          <w:b/>
          <w:bCs/>
          <w:i/>
          <w:color w:val="333333"/>
          <w:spacing w:val="-2"/>
          <w:w w:val="120"/>
          <w:sz w:val="19"/>
          <w:szCs w:val="19"/>
        </w:rPr>
        <w:t>contains</w:t>
      </w:r>
      <w:r>
        <w:rPr>
          <w:rFonts w:ascii="Lucida Sans" w:hAnsi="Lucida Sans" w:cs="Lucida Sans" w:eastAsia="Lucida Sans"/>
          <w:b/>
          <w:bCs/>
          <w:i/>
          <w:color w:val="333333"/>
          <w:spacing w:val="-15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ennis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”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:</w:t>
      </w:r>
      <w:r>
        <w:rPr>
          <w:rFonts w:ascii="Gill Sans MT" w:hAnsi="Gill Sans MT" w:cs="Gill Sans MT" w:eastAsia="Gill Sans MT"/>
          <w:color w:val="0000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left="374" w:right="142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'$2</w:t>
      </w:r>
      <w:r>
        <w:rPr>
          <w:rFonts w:ascii="Courier New"/>
        </w:rPr>
        <w:t> ~ </w:t>
      </w:r>
      <w:r>
        <w:rPr>
          <w:rFonts w:ascii="Courier New"/>
          <w:spacing w:val="-1"/>
        </w:rPr>
        <w:t>"Tennis"'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</w:rPr>
      </w:r>
    </w:p>
    <w:p>
      <w:pPr>
        <w:pStyle w:val="BodyText"/>
        <w:spacing w:line="240" w:lineRule="auto" w:before="114"/>
        <w:ind w:left="114" w:right="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!~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~,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“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-2"/>
          <w:w w:val="125"/>
        </w:rPr>
        <w:t>”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258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85.7pt;mso-position-horizontal-relative:page;mso-position-vertical-relative:paragraph;z-index:-12983" coordorigin="1294,281" coordsize="6916,1714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428" coordorigin="1296,1565" coordsize="6912,428">
              <v:shape style="position:absolute;left:1296;top:1565;width:6912;height:428" coordorigin="1296,1565" coordsize="6912,428" path="m1296,1993l8208,1993,8208,1565,1296,1565,1296,1993xe" filled="t" fillcolor="#E5E5E5" stroked="f">
                <v:path arrowok="t"/>
                <v:fill type="solid"/>
              </v:shape>
            </v:group>
            <v:group style="position:absolute;left:1297;top:283;width:2;height:1710" coordorigin="1297,283" coordsize="2,1710">
              <v:shape style="position:absolute;left:1297;top:283;width:2;height:1710" coordorigin="1297,283" coordsize="0,1710" path="m1297,283l1297,1993e" filled="f" stroked="t" strokeweight=".199998pt" strokecolor="#E5E5E5">
                <v:path arrowok="t"/>
              </v:shape>
            </v:group>
            <v:group style="position:absolute;left:8207;top:283;width:2;height:1710" coordorigin="8207,283" coordsize="2,1710">
              <v:shape style="position:absolute;left:8207;top:283;width:2;height:1710" coordorigin="8207,283" coordsize="0,1710" path="m8207,283l8207,1993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1pt" strokecolor="#E5E5E5">
                <v:path arrowok="t"/>
              </v:shape>
            </v:group>
            <v:group style="position:absolute;left:1296;top:1992;width:6912;height:2" coordorigin="1296,1992" coordsize="6912,2">
              <v:shape style="position:absolute;left:1296;top:1992;width:6912;height:2" coordorigin="1296,1992" coordsize="6912,0" path="m1296,1992l8208,199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Pr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in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6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lines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whe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r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</w:t>
      </w:r>
      <w:r>
        <w:rPr>
          <w:rFonts w:ascii="Gill Sans MT" w:hAnsi="Gill Sans MT" w:cs="Gill Sans MT" w:eastAsia="Gill Sans MT"/>
          <w:b/>
          <w:bCs/>
          <w:color w:val="333333"/>
          <w:spacing w:val="8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field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w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8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does</w:t>
      </w:r>
      <w:r>
        <w:rPr>
          <w:rFonts w:ascii="Gill Sans MT" w:hAnsi="Gill Sans MT" w:cs="Gill Sans MT" w:eastAsia="Gill Sans MT"/>
          <w:b/>
          <w:bCs/>
          <w:color w:val="333333"/>
          <w:spacing w:val="7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ot</w:t>
      </w:r>
      <w:r>
        <w:rPr>
          <w:rFonts w:ascii="Gill Sans MT" w:hAnsi="Gill Sans MT" w:cs="Gill Sans MT" w:eastAsia="Gill Sans MT"/>
          <w:b/>
          <w:bCs/>
          <w:color w:val="333333"/>
          <w:spacing w:val="6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c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o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n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ain</w:t>
      </w:r>
      <w:r>
        <w:rPr>
          <w:rFonts w:ascii="Gill Sans MT" w:hAnsi="Gill Sans MT" w:cs="Gill Sans MT" w:eastAsia="Gill Sans MT"/>
          <w:b/>
          <w:bCs/>
          <w:color w:val="333333"/>
          <w:spacing w:val="8"/>
          <w:w w:val="120"/>
          <w:sz w:val="19"/>
          <w:szCs w:val="19"/>
        </w:rPr>
        <w:t> 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“T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ennis</w:t>
      </w:r>
      <w:r>
        <w:rPr>
          <w:rFonts w:ascii="Gill Sans MT" w:hAnsi="Gill Sans MT" w:cs="Gill Sans MT" w:eastAsia="Gill Sans MT"/>
          <w:b/>
          <w:bCs/>
          <w:color w:val="333333"/>
          <w:spacing w:val="-2"/>
          <w:w w:val="120"/>
          <w:sz w:val="19"/>
          <w:szCs w:val="19"/>
        </w:rPr>
        <w:t>”</w:t>
      </w:r>
      <w:r>
        <w:rPr>
          <w:rFonts w:ascii="Gill Sans MT" w:hAnsi="Gill Sans MT" w:cs="Gill Sans MT" w:eastAsia="Gill Sans MT"/>
          <w:b/>
          <w:bCs/>
          <w:color w:val="333333"/>
          <w:spacing w:val="-1"/>
          <w:w w:val="120"/>
          <w:sz w:val="19"/>
          <w:szCs w:val="19"/>
        </w:rPr>
        <w:t>:</w:t>
      </w:r>
      <w:r>
        <w:rPr>
          <w:rFonts w:ascii="Gill Sans MT" w:hAnsi="Gill Sans MT" w:cs="Gill Sans MT" w:eastAsia="Gill Sans MT"/>
          <w:color w:val="0000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left="374" w:right="221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!~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"Tennis"'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</w:rPr>
      </w:r>
    </w:p>
    <w:p>
      <w:pPr>
        <w:pStyle w:val="BodyText"/>
        <w:spacing w:line="225" w:lineRule="exact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1" w:lineRule="auto"/>
        <w:ind w:left="114" w:right="133"/>
        <w:jc w:val="left"/>
      </w:pPr>
      <w:r>
        <w:rPr/>
        <w:pict>
          <v:group style="position:absolute;margin-left:64.699997pt;margin-top:40.591995pt;width:345.8pt;height:50.2pt;mso-position-horizontal-relative:page;mso-position-vertical-relative:paragraph;z-index:-12982" coordorigin="1294,812" coordsize="6916,1004">
            <v:group style="position:absolute;left:1296;top:814;width:6912;height:570" coordorigin="1296,814" coordsize="6912,570">
              <v:shape style="position:absolute;left:1296;top:814;width:6912;height:570" coordorigin="1296,814" coordsize="6912,570" path="m1296,1384l8208,1384,8208,814,1296,814,1296,1384xe" filled="t" fillcolor="#E5E5E5" stroked="f">
                <v:path arrowok="t"/>
                <v:fill type="solid"/>
              </v:shape>
            </v:group>
            <v:group style="position:absolute;left:1296;top:1384;width:6912;height:430" coordorigin="1296,1384" coordsize="6912,430">
              <v:shape style="position:absolute;left:1296;top:1384;width:6912;height:430" coordorigin="1296,1384" coordsize="6912,430" path="m1296,1814l8208,1814,8208,1384,1296,1384,1296,1814xe" filled="t" fillcolor="#E5E5E5" stroked="f">
                <v:path arrowok="t"/>
                <v:fill type="solid"/>
              </v:shape>
            </v:group>
            <v:group style="position:absolute;left:1297;top:814;width:2;height:1000" coordorigin="1297,814" coordsize="2,1000">
              <v:shape style="position:absolute;left:1297;top:814;width:2;height:1000" coordorigin="1297,814" coordsize="0,1000" path="m1297,814l1297,1814e" filled="f" stroked="t" strokeweight=".199998pt" strokecolor="#E5E5E5">
                <v:path arrowok="t"/>
              </v:shape>
            </v:group>
            <v:group style="position:absolute;left:8207;top:814;width:2;height:1000" coordorigin="8207,814" coordsize="2,1000">
              <v:shape style="position:absolute;left:8207;top:814;width:2;height:1000" coordorigin="8207,814" coordsize="0,1000" path="m8207,814l8207,1814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98pt" strokecolor="#E5E5E5">
                <v:path arrowok="t"/>
              </v:shape>
            </v:group>
            <v:group style="position:absolute;left:1296;top:1813;width:6912;height:2" coordorigin="1296,1813" coordsize="6912,2">
              <v:shape style="position:absolute;left:1296;top:1813;width:6912;height:2" coordorigin="1296,1813" coordsize="6912,0" path="m1296,1813l8208,181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bin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bash</w:t>
      </w:r>
      <w:r>
        <w:rPr>
          <w:color w:val="333333"/>
          <w:spacing w:val="30"/>
          <w:w w:val="130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shell.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 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field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bin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bash",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‘n’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left="374" w:right="57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':'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'$NF</w:t>
      </w:r>
      <w:r>
        <w:rPr>
          <w:rFonts w:ascii="Courier New"/>
        </w:rPr>
        <w:t> ~ </w:t>
      </w:r>
      <w:r>
        <w:rPr>
          <w:rFonts w:ascii="Courier New"/>
          <w:spacing w:val="-1"/>
        </w:rPr>
        <w:t>/\/bin\/sh/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n++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END</w:t>
      </w:r>
      <w:r>
        <w:rPr>
          <w:rFonts w:ascii="Courier New"/>
        </w:rPr>
        <w:t> { print</w:t>
      </w:r>
      <w:r>
        <w:rPr>
          <w:rFonts w:ascii="Courier New"/>
          <w:spacing w:val="29"/>
        </w:rPr>
        <w:t> </w:t>
      </w:r>
      <w:r>
        <w:rPr>
          <w:rFonts w:ascii="Courier New"/>
        </w:rPr>
        <w:t>n </w:t>
      </w: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/etc/passwd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2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1" w:lineRule="auto"/>
        <w:ind w:right="144"/>
        <w:jc w:val="left"/>
        <w:rPr>
          <w:b w:val="0"/>
          <w:bCs w:val="0"/>
        </w:rPr>
      </w:pPr>
      <w:bookmarkStart w:name="Chapter 11. Awk Conditional Statements a" w:id="384"/>
      <w:bookmarkEnd w:id="384"/>
      <w:r>
        <w:rPr>
          <w:b w:val="0"/>
        </w:rPr>
      </w:r>
      <w:bookmarkStart w:name="_bookmark81" w:id="385"/>
      <w:bookmarkEnd w:id="385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-38"/>
          <w:w w:val="120"/>
        </w:rPr>
        <w:t> </w:t>
      </w:r>
      <w:r>
        <w:rPr>
          <w:color w:val="23477D"/>
          <w:spacing w:val="-1"/>
          <w:w w:val="120"/>
        </w:rPr>
        <w:t>11.</w:t>
      </w:r>
      <w:r>
        <w:rPr>
          <w:color w:val="23477D"/>
          <w:spacing w:val="-37"/>
          <w:w w:val="120"/>
        </w:rPr>
        <w:t> </w:t>
      </w:r>
      <w:r>
        <w:rPr>
          <w:color w:val="23477D"/>
          <w:spacing w:val="-2"/>
          <w:w w:val="120"/>
        </w:rPr>
        <w:t>A</w:t>
      </w:r>
      <w:r>
        <w:rPr>
          <w:color w:val="23477D"/>
          <w:spacing w:val="-1"/>
          <w:w w:val="120"/>
        </w:rPr>
        <w:t>wk</w:t>
      </w:r>
      <w:r>
        <w:rPr>
          <w:color w:val="23477D"/>
          <w:spacing w:val="-38"/>
          <w:w w:val="120"/>
        </w:rPr>
        <w:t> </w:t>
      </w:r>
      <w:r>
        <w:rPr>
          <w:color w:val="23477D"/>
          <w:spacing w:val="-2"/>
          <w:w w:val="120"/>
        </w:rPr>
        <w:t>Co</w:t>
      </w:r>
      <w:r>
        <w:rPr>
          <w:color w:val="23477D"/>
          <w:spacing w:val="-1"/>
          <w:w w:val="120"/>
        </w:rPr>
        <w:t>nditi</w:t>
      </w:r>
      <w:r>
        <w:rPr>
          <w:color w:val="23477D"/>
          <w:spacing w:val="-2"/>
          <w:w w:val="120"/>
        </w:rPr>
        <w:t>o</w:t>
      </w:r>
      <w:r>
        <w:rPr>
          <w:color w:val="23477D"/>
          <w:spacing w:val="-1"/>
          <w:w w:val="120"/>
        </w:rPr>
        <w:t>nal</w:t>
      </w:r>
      <w:r>
        <w:rPr>
          <w:color w:val="23477D"/>
          <w:spacing w:val="23"/>
          <w:w w:val="126"/>
        </w:rPr>
        <w:t> </w:t>
      </w:r>
      <w:r>
        <w:rPr>
          <w:color w:val="23477D"/>
          <w:spacing w:val="-1"/>
          <w:w w:val="120"/>
        </w:rPr>
        <w:t>Sta</w:t>
      </w:r>
      <w:r>
        <w:rPr>
          <w:color w:val="23477D"/>
          <w:spacing w:val="-2"/>
          <w:w w:val="120"/>
        </w:rPr>
        <w:t>tem</w:t>
      </w:r>
      <w:r>
        <w:rPr>
          <w:color w:val="23477D"/>
          <w:spacing w:val="-1"/>
          <w:w w:val="120"/>
        </w:rPr>
        <w:t>ents</w:t>
      </w:r>
      <w:r>
        <w:rPr>
          <w:color w:val="23477D"/>
          <w:spacing w:val="6"/>
          <w:w w:val="120"/>
        </w:rPr>
        <w:t> </w:t>
      </w:r>
      <w:r>
        <w:rPr>
          <w:color w:val="23477D"/>
          <w:spacing w:val="-1"/>
          <w:w w:val="120"/>
        </w:rPr>
        <w:t>and</w:t>
      </w:r>
      <w:r>
        <w:rPr>
          <w:color w:val="23477D"/>
          <w:spacing w:val="7"/>
          <w:w w:val="120"/>
        </w:rPr>
        <w:t> </w:t>
      </w:r>
      <w:r>
        <w:rPr>
          <w:color w:val="23477D"/>
          <w:spacing w:val="-2"/>
          <w:w w:val="120"/>
        </w:rPr>
        <w:t>Loo</w:t>
      </w:r>
      <w:r>
        <w:rPr>
          <w:color w:val="23477D"/>
          <w:spacing w:val="-1"/>
          <w:w w:val="120"/>
        </w:rPr>
        <w:t>ps</w:t>
      </w:r>
      <w:r>
        <w:rPr>
          <w:b w:val="0"/>
          <w:color w:val="000000"/>
        </w:rPr>
      </w:r>
    </w:p>
    <w:p>
      <w:pPr>
        <w:spacing w:line="210" w:lineRule="exact" w:before="5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BodyText"/>
        <w:spacing w:line="241" w:lineRule="auto"/>
        <w:ind w:left="113" w:right="144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tro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am.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Mo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simila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7"/>
          <w:w w:val="11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‘</w:t>
      </w: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’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amming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language</w:t>
      </w:r>
      <w:r>
        <w:rPr>
          <w:color w:val="333333"/>
          <w:spacing w:val="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13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44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ki</w:t>
      </w:r>
      <w:r>
        <w:rPr>
          <w:color w:val="333333"/>
          <w:spacing w:val="-1"/>
          <w:w w:val="125"/>
        </w:rPr>
        <w:t>nds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if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pStyle w:val="BodyText"/>
        <w:numPr>
          <w:ilvl w:val="2"/>
          <w:numId w:val="16"/>
        </w:numPr>
        <w:tabs>
          <w:tab w:pos="894" w:val="left" w:leader="none"/>
        </w:tabs>
        <w:spacing w:line="240" w:lineRule="auto" w:before="131" w:after="0"/>
        <w:ind w:left="894" w:right="0" w:hanging="360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000000"/>
        </w:rPr>
      </w:r>
    </w:p>
    <w:p>
      <w:pPr>
        <w:pStyle w:val="BodyText"/>
        <w:numPr>
          <w:ilvl w:val="0"/>
          <w:numId w:val="17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-1"/>
          <w:w w:val="125"/>
        </w:rPr>
        <w:t>lse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000000"/>
        </w:rPr>
      </w:r>
    </w:p>
    <w:p>
      <w:pPr>
        <w:pStyle w:val="BodyText"/>
        <w:numPr>
          <w:ilvl w:val="0"/>
          <w:numId w:val="17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I</w:t>
      </w:r>
      <w:r>
        <w:rPr>
          <w:color w:val="333333"/>
          <w:spacing w:val="-1"/>
          <w:w w:val="120"/>
        </w:rPr>
        <w:t>f-Else</w:t>
      </w:r>
      <w:r>
        <w:rPr>
          <w:color w:val="333333"/>
          <w:spacing w:val="-2"/>
          <w:w w:val="120"/>
        </w:rPr>
        <w:t>I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-L</w:t>
      </w:r>
      <w:r>
        <w:rPr>
          <w:color w:val="333333"/>
          <w:spacing w:val="-1"/>
          <w:w w:val="120"/>
        </w:rPr>
        <w:t>adde</w:t>
      </w:r>
      <w:r>
        <w:rPr>
          <w:color w:val="333333"/>
          <w:spacing w:val="-2"/>
          <w:w w:val="120"/>
        </w:rPr>
        <w:t>r</w:t>
      </w:r>
      <w:r>
        <w:rPr>
          <w:color w:val="000000"/>
        </w:rPr>
      </w:r>
    </w:p>
    <w:p>
      <w:pPr>
        <w:spacing w:line="190" w:lineRule="exact" w:before="6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69. Simple If Statement " w:id="386"/>
      <w:bookmarkEnd w:id="386"/>
      <w:r>
        <w:rPr>
          <w:b w:val="0"/>
        </w:rPr>
      </w:r>
      <w:bookmarkStart w:name="_bookmark82" w:id="387"/>
      <w:bookmarkEnd w:id="387"/>
      <w:r>
        <w:rPr>
          <w:b w:val="0"/>
        </w:rPr>
      </w:r>
      <w:bookmarkStart w:name="_bookmark82" w:id="388"/>
      <w:bookmarkEnd w:id="388"/>
      <w:r>
        <w:rPr>
          <w:color w:val="457AC9"/>
          <w:spacing w:val="-1"/>
          <w:w w:val="120"/>
        </w:rPr>
        <w:t>S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ple</w:t>
      </w:r>
      <w:r>
        <w:rPr>
          <w:color w:val="457AC9"/>
          <w:spacing w:val="-11"/>
          <w:w w:val="120"/>
        </w:rPr>
        <w:t> </w:t>
      </w:r>
      <w:r>
        <w:rPr>
          <w:color w:val="457AC9"/>
          <w:w w:val="120"/>
        </w:rPr>
        <w:t>If</w:t>
      </w:r>
      <w:r>
        <w:rPr>
          <w:color w:val="457AC9"/>
          <w:spacing w:val="-9"/>
          <w:w w:val="120"/>
        </w:rPr>
        <w:t> </w:t>
      </w:r>
      <w:r>
        <w:rPr>
          <w:color w:val="457AC9"/>
          <w:spacing w:val="-1"/>
          <w:w w:val="120"/>
        </w:rPr>
        <w:t>Sta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ent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4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ests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ue,</w:t>
      </w:r>
      <w:r>
        <w:rPr>
          <w:color w:val="333333"/>
          <w:spacing w:val="33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corr</w:t>
      </w:r>
      <w:r>
        <w:rPr>
          <w:color w:val="333333"/>
          <w:spacing w:val="-1"/>
          <w:w w:val="125"/>
        </w:rPr>
        <w:t>esp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nding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n(s).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Heading4"/>
        <w:spacing w:line="240" w:lineRule="auto"/>
        <w:ind w:right="144"/>
        <w:jc w:val="left"/>
        <w:rPr>
          <w:b w:val="0"/>
          <w:bCs w:val="0"/>
        </w:rPr>
      </w:pPr>
      <w:bookmarkStart w:name="Single Action" w:id="389"/>
      <w:bookmarkEnd w:id="389"/>
      <w:r>
        <w:rPr>
          <w:b w:val="0"/>
        </w:rPr>
      </w:r>
      <w:r>
        <w:rPr>
          <w:color w:val="333333"/>
          <w:spacing w:val="-1"/>
          <w:w w:val="120"/>
        </w:rPr>
        <w:t>Single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2"/>
          <w:w w:val="120"/>
        </w:rPr>
        <w:t>Act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38.8pt;mso-position-horizontal-relative:page;mso-position-vertical-relative:paragraph;z-index:-12981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left="833" w:right="3136" w:hanging="4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(conditional-expression)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action</w:t>
      </w:r>
      <w:r>
        <w:rPr>
          <w:rFonts w:ascii="Courier New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30" w:after="0"/>
        <w:ind w:left="834" w:right="0" w:hanging="360"/>
        <w:jc w:val="left"/>
      </w:pPr>
      <w:r>
        <w:rPr>
          <w:color w:val="333333"/>
          <w:w w:val="130"/>
        </w:rPr>
        <w:t>if</w:t>
      </w:r>
      <w:r>
        <w:rPr>
          <w:color w:val="333333"/>
          <w:spacing w:val="-30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29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ke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word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ndi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nal</w:t>
      </w:r>
      <w:r>
        <w:rPr>
          <w:color w:val="333333"/>
          <w:spacing w:val="-2"/>
          <w:w w:val="120"/>
        </w:rPr>
        <w:t>-</w:t>
      </w:r>
      <w:r>
        <w:rPr>
          <w:color w:val="333333"/>
          <w:spacing w:val="-1"/>
          <w:w w:val="120"/>
        </w:rPr>
        <w:t>exp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essi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ndi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ested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</w:t>
      </w:r>
      <w:r>
        <w:rPr>
          <w:color w:val="000000"/>
        </w:rPr>
      </w:r>
    </w:p>
    <w:p>
      <w:pPr>
        <w:spacing w:line="170" w:lineRule="exact" w:before="10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44"/>
        <w:jc w:val="left"/>
        <w:rPr>
          <w:b w:val="0"/>
          <w:bCs w:val="0"/>
        </w:rPr>
      </w:pPr>
      <w:bookmarkStart w:name="Multiple Actions" w:id="390"/>
      <w:bookmarkEnd w:id="390"/>
      <w:r>
        <w:rPr>
          <w:b w:val="0"/>
        </w:rPr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ul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iple</w:t>
      </w:r>
      <w:r>
        <w:rPr>
          <w:color w:val="333333"/>
          <w:spacing w:val="-16"/>
          <w:w w:val="120"/>
        </w:rPr>
        <w:t> </w:t>
      </w:r>
      <w:r>
        <w:rPr>
          <w:color w:val="333333"/>
          <w:spacing w:val="-2"/>
          <w:w w:val="120"/>
        </w:rPr>
        <w:t>Act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44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needs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med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aces.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individual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(a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s)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33"/>
          <w:w w:val="103"/>
        </w:rPr>
        <w:t> </w:t>
      </w:r>
      <w:r>
        <w:rPr>
          <w:color w:val="333333"/>
          <w:spacing w:val="-1"/>
          <w:w w:val="125"/>
        </w:rPr>
        <w:t>semi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140"/>
        </w:sectPr>
      </w:pPr>
    </w:p>
    <w:p>
      <w:pPr>
        <w:spacing w:line="170" w:lineRule="exact" w:before="2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5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7.777365pt;width:345.8pt;height:85.7pt;mso-position-horizontal-relative:page;mso-position-vertical-relative:paragraph;z-index:-12980" coordorigin="1294,356" coordsize="6916,1714">
            <v:group style="position:absolute;left:1296;top:358;width:6912;height:342" coordorigin="1296,358" coordsize="6912,342">
              <v:shape style="position:absolute;left:1296;top:358;width:6912;height:342" coordorigin="1296,358" coordsize="6912,342" path="m1296,700l8208,700,8208,358,1296,358,1296,700xe" filled="t" fillcolor="#E5E5E5" stroked="f">
                <v:path arrowok="t"/>
                <v:fill type="solid"/>
              </v:shape>
            </v:group>
            <v:group style="position:absolute;left:1296;top:700;width:6912;height:314" coordorigin="1296,700" coordsize="6912,314">
              <v:shape style="position:absolute;left:1296;top:700;width:6912;height:314" coordorigin="1296,700" coordsize="6912,314" path="m1296,1014l8208,1014,8208,700,1296,700,1296,1014xe" filled="t" fillcolor="#E5E5E5" stroked="f">
                <v:path arrowok="t"/>
                <v:fill type="solid"/>
              </v:shape>
            </v:group>
            <v:group style="position:absolute;left:1296;top:1014;width:6912;height:312" coordorigin="1296,1014" coordsize="6912,312">
              <v:shape style="position:absolute;left:1296;top:1014;width:6912;height:312" coordorigin="1296,1014" coordsize="6912,312" path="m1296,1326l8208,1326,8208,1014,1296,1014,1296,1326xe" filled="t" fillcolor="#E5E5E5" stroked="f">
                <v:path arrowok="t"/>
                <v:fill type="solid"/>
              </v:shape>
            </v:group>
            <v:group style="position:absolute;left:1296;top:1326;width:6912;height:314" coordorigin="1296,1326" coordsize="6912,314">
              <v:shape style="position:absolute;left:1296;top:1326;width:6912;height:314" coordorigin="1296,1326" coordsize="6912,314" path="m1296,1640l8208,1640,8208,1326,1296,1326,1296,1640xe" filled="t" fillcolor="#E5E5E5" stroked="f">
                <v:path arrowok="t"/>
                <v:fill type="solid"/>
              </v:shape>
            </v:group>
            <v:group style="position:absolute;left:1296;top:1640;width:6912;height:428" coordorigin="1296,1640" coordsize="6912,428">
              <v:shape style="position:absolute;left:1296;top:1640;width:6912;height:428" coordorigin="1296,1640" coordsize="6912,428" path="m1296,2068l8208,2068,8208,1640,1296,1640,1296,2068xe" filled="t" fillcolor="#E5E5E5" stroked="f">
                <v:path arrowok="t"/>
                <v:fill type="solid"/>
              </v:shape>
            </v:group>
            <v:group style="position:absolute;left:1297;top:358;width:2;height:1710" coordorigin="1297,358" coordsize="2,1710">
              <v:shape style="position:absolute;left:1297;top:358;width:2;height:1710" coordorigin="1297,358" coordsize="0,1710" path="m1297,358l1297,2068e" filled="f" stroked="t" strokeweight=".199998pt" strokecolor="#E5E5E5">
                <v:path arrowok="t"/>
              </v:shape>
            </v:group>
            <v:group style="position:absolute;left:8207;top:358;width:2;height:1710" coordorigin="8207,358" coordsize="2,1710">
              <v:shape style="position:absolute;left:8207;top:358;width:2;height:1710" coordorigin="8207,358" coordsize="0,1710" path="m8207,358l8207,2068e" filled="f" stroked="t" strokeweight=".200006pt" strokecolor="#E5E5E5">
                <v:path arrowok="t"/>
              </v:shape>
            </v:group>
            <v:group style="position:absolute;left:1296;top:359;width:6912;height:2" coordorigin="1296,359" coordsize="6912,2">
              <v:shape style="position:absolute;left:1296;top:359;width:6912;height:2" coordorigin="1296,359" coordsize="6912,0" path="m1296,359l8208,359e" filled="f" stroked="t" strokeweight=".199976pt" strokecolor="#E5E5E5">
                <v:path arrowok="t"/>
              </v:shape>
            </v:group>
            <v:group style="position:absolute;left:1296;top:2067;width:6912;height:2" coordorigin="1296,2067" coordsize="6912,2">
              <v:shape style="position:absolute;left:1296;top:2067;width:6912;height:2" coordorigin="1296,2067" coordsize="6912,0" path="m1296,2067l8208,206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(conditional-expression)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2" w:lineRule="auto" w:before="85"/>
        <w:ind w:left="833" w:right="462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action1;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action2;</w:t>
      </w:r>
      <w:r>
        <w:rPr>
          <w:rFonts w:ascii="Courier New"/>
        </w:rPr>
      </w:r>
    </w:p>
    <w:p>
      <w:pPr>
        <w:pStyle w:val="BodyText"/>
        <w:spacing w:line="225" w:lineRule="exact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20" w:lineRule="exact" w:before="8"/>
        <w:rPr>
          <w:sz w:val="12"/>
          <w:szCs w:val="12"/>
        </w:rPr>
      </w:pPr>
    </w:p>
    <w:p>
      <w:pPr>
        <w:pStyle w:val="BodyText"/>
        <w:spacing w:line="241" w:lineRule="auto" w:before="73"/>
        <w:ind w:left="113" w:right="109"/>
        <w:jc w:val="left"/>
      </w:pPr>
      <w:r>
        <w:rPr>
          <w:color w:val="333333"/>
          <w:spacing w:val="-2"/>
          <w:w w:val="120"/>
        </w:rPr>
        <w:t>I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ndi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6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-1"/>
          <w:w w:val="120"/>
        </w:rPr>
        <w:t>ue,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all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acti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encl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sed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aces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med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given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de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A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all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acti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med,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45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inues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1"/>
          <w:w w:val="120"/>
        </w:rPr>
        <w:t>nex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402pt;width:345.8pt;height:85.8pt;mso-position-horizontal-relative:page;mso-position-vertical-relative:paragraph;z-index:-12979" coordorigin="1294,279" coordsize="6916,171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430" coordorigin="1296,1563" coordsize="6912,430">
              <v:shape style="position:absolute;left:1296;top:1563;width:6912;height:430" coordorigin="1296,1563" coordsize="6912,430" path="m1296,1993l8208,1993,8208,1563,1296,1563,1296,1993xe" filled="t" fillcolor="#E5E5E5" stroked="f">
                <v:path arrowok="t"/>
                <v:fill type="solid"/>
              </v:shape>
            </v:group>
            <v:group style="position:absolute;left:1297;top:281;width:2;height:1712" coordorigin="1297,281" coordsize="2,1712">
              <v:shape style="position:absolute;left:1297;top:281;width:2;height:1712" coordorigin="1297,281" coordsize="0,1712" path="m1297,281l1297,1993e" filled="f" stroked="t" strokeweight=".199998pt" strokecolor="#E5E5E5">
                <v:path arrowok="t"/>
              </v:shape>
            </v:group>
            <v:group style="position:absolute;left:8207;top:281;width:2;height:1712" coordorigin="8207,281" coordsize="2,1712">
              <v:shape style="position:absolute;left:8207;top:281;width:2;height:1712" coordorigin="8207,281" coordsize="0,1712" path="m8207,281l8207,199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992;width:6912;height:2" coordorigin="1296,1992" coordsize="6912,2">
              <v:shape style="position:absolute;left:1296;top:1992;width:6912;height:2" coordorigin="1296,1992" coordsize="6912,0" path="m1296,1992l8208,199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all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6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tems</w:t>
      </w:r>
      <w:r>
        <w:rPr>
          <w:rFonts w:ascii="Gill Sans MT"/>
          <w:b/>
          <w:color w:val="333333"/>
          <w:spacing w:val="-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th</w:t>
      </w:r>
      <w:r>
        <w:rPr>
          <w:rFonts w:ascii="Gill Sans MT"/>
          <w:b/>
          <w:color w:val="333333"/>
          <w:spacing w:val="-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qu</w:t>
      </w:r>
      <w:r>
        <w:rPr>
          <w:rFonts w:ascii="Gill Sans MT"/>
          <w:b/>
          <w:color w:val="333333"/>
          <w:spacing w:val="-1"/>
          <w:w w:val="125"/>
          <w:sz w:val="19"/>
        </w:rPr>
        <w:t>an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7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&lt;=5: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Heading5"/>
        <w:spacing w:line="240" w:lineRule="auto"/>
        <w:ind w:right="195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-F</w:t>
      </w:r>
      <w:r>
        <w:rPr/>
        <w:t> </w:t>
      </w:r>
      <w:r>
        <w:rPr>
          <w:spacing w:val="-1"/>
        </w:rPr>
        <w:t>","</w:t>
      </w:r>
      <w:r>
        <w:rPr/>
        <w:t> </w:t>
      </w:r>
      <w:r>
        <w:rPr>
          <w:spacing w:val="-1"/>
        </w:rPr>
        <w:t>'{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($5</w:t>
      </w:r>
      <w:r>
        <w:rPr/>
        <w:t> </w:t>
      </w:r>
      <w:r>
        <w:rPr>
          <w:spacing w:val="-1"/>
        </w:rPr>
        <w:t>&lt;=</w:t>
      </w:r>
      <w:r>
        <w:rPr/>
        <w:t> </w:t>
      </w:r>
      <w:r>
        <w:rPr>
          <w:spacing w:val="-1"/>
        </w:rPr>
        <w:t>5)</w:t>
      </w:r>
      <w:r>
        <w:rPr/>
        <w:t> \</w:t>
      </w:r>
      <w:r>
        <w:rPr>
          <w:b w:val="0"/>
        </w:rPr>
      </w:r>
    </w:p>
    <w:p>
      <w:pPr>
        <w:spacing w:line="332" w:lineRule="auto" w:before="85"/>
        <w:ind w:left="373" w:right="210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"Only",$5,"qty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of",$2,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"is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available";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}'</w:t>
      </w:r>
      <w:r>
        <w:rPr>
          <w:rFonts w:ascii="Courier New"/>
          <w:b/>
          <w:sz w:val="20"/>
        </w:rPr>
        <w:t> \</w:t>
      </w:r>
      <w:r>
        <w:rPr>
          <w:rFonts w:ascii="Courier New"/>
          <w:b/>
          <w:spacing w:val="27"/>
          <w:sz w:val="20"/>
        </w:rPr>
        <w:t> </w:t>
      </w:r>
      <w:r>
        <w:rPr>
          <w:rFonts w:ascii="Courier New"/>
          <w:b/>
          <w:spacing w:val="-1"/>
          <w:sz w:val="20"/>
        </w:rPr>
        <w:t>items.txt</w:t>
      </w:r>
      <w:r>
        <w:rPr>
          <w:rFonts w:ascii="Courier New"/>
          <w:sz w:val="20"/>
        </w:rPr>
      </w:r>
    </w:p>
    <w:p>
      <w:pPr>
        <w:pStyle w:val="BodyText"/>
        <w:spacing w:line="332" w:lineRule="auto"/>
        <w:ind w:right="176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Only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qty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Only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qty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</w:t>
      </w:r>
      <w:r>
        <w:rPr>
          <w:rFonts w:ascii="Courier New"/>
        </w:rPr>
      </w:r>
    </w:p>
    <w:p>
      <w:pPr>
        <w:spacing w:line="140" w:lineRule="exact" w:before="9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55"/>
        <w:jc w:val="left"/>
      </w:pPr>
      <w:r>
        <w:rPr/>
        <w:pict>
          <v:group style="position:absolute;margin-left:64.699997pt;margin-top:40.591995pt;width:345.8pt;height:70.1pt;mso-position-horizontal-relative:page;mso-position-vertical-relative:paragraph;z-index:-12978" coordorigin="1294,812" coordsize="6916,1402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428" coordorigin="1296,1784" coordsize="6912,428">
              <v:shape style="position:absolute;left:1296;top:1784;width:6912;height:428" coordorigin="1296,1784" coordsize="6912,428" path="m1296,2212l8208,2212,8208,1784,1296,1784,1296,2212xe" filled="t" fillcolor="#E5E5E5" stroked="f">
                <v:path arrowok="t"/>
                <v:fill type="solid"/>
              </v:shape>
            </v:group>
            <v:group style="position:absolute;left:1297;top:814;width:2;height:1398" coordorigin="1297,814" coordsize="2,1398">
              <v:shape style="position:absolute;left:1297;top:814;width:2;height:1398" coordorigin="1297,814" coordsize="0,1398" path="m1297,814l1297,2212e" filled="f" stroked="t" strokeweight=".199998pt" strokecolor="#E5E5E5">
                <v:path arrowok="t"/>
              </v:shape>
            </v:group>
            <v:group style="position:absolute;left:8207;top:814;width:2;height:1398" coordorigin="8207,814" coordsize="2,1398">
              <v:shape style="position:absolute;left:8207;top:814;width:2;height:1398" coordorigin="8207,814" coordsize="0,1398" path="m8207,814l8207,2212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2211;width:6912;height:2" coordorigin="1296,2211" coordsize="6912,2">
              <v:shape style="position:absolute;left:1296;top:2211;width:6912;height:2" coordorigin="1296,2211" coordsize="6912,0" path="m1296,2211l8208,2211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ice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47"/>
          <w:w w:val="126"/>
        </w:rPr>
        <w:t> </w:t>
      </w:r>
      <w:r>
        <w:rPr>
          <w:color w:val="333333"/>
          <w:spacing w:val="-1"/>
          <w:w w:val="125"/>
        </w:rPr>
        <w:t>500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1000,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9"/>
          <w:w w:val="125"/>
        </w:rPr>
        <w:t> </w:t>
      </w:r>
      <w:r>
        <w:rPr>
          <w:color w:val="333333"/>
          <w:w w:val="125"/>
        </w:rPr>
        <w:t>&lt;=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5"/>
        <w:spacing w:line="240" w:lineRule="auto"/>
        <w:ind w:right="195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-F</w:t>
      </w:r>
      <w:r>
        <w:rPr/>
        <w:t> </w:t>
      </w:r>
      <w:r>
        <w:rPr>
          <w:spacing w:val="-1"/>
        </w:rPr>
        <w:t>","</w:t>
      </w:r>
      <w:r>
        <w:rPr/>
        <w:t> \</w:t>
      </w:r>
      <w:r>
        <w:rPr>
          <w:b w:val="0"/>
        </w:rPr>
      </w:r>
    </w:p>
    <w:p>
      <w:pPr>
        <w:spacing w:before="85"/>
        <w:ind w:left="373" w:right="195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'{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if</w:t>
      </w:r>
      <w:r>
        <w:rPr>
          <w:rFonts w:ascii="Courier New"/>
          <w:b/>
          <w:sz w:val="20"/>
        </w:rPr>
        <w:t> ( </w:t>
      </w:r>
      <w:r>
        <w:rPr>
          <w:rFonts w:ascii="Courier New"/>
          <w:b/>
          <w:spacing w:val="-1"/>
          <w:sz w:val="20"/>
        </w:rPr>
        <w:t>($4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&gt;=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500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&amp;&amp;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$4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&lt;=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1000)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&amp;&amp;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($5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&lt;=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5))</w:t>
      </w:r>
      <w:r>
        <w:rPr>
          <w:rFonts w:ascii="Courier New"/>
          <w:b/>
          <w:sz w:val="20"/>
        </w:rPr>
        <w:t> \</w:t>
      </w:r>
      <w:r>
        <w:rPr>
          <w:rFonts w:ascii="Courier New"/>
          <w:sz w:val="20"/>
        </w:rPr>
      </w:r>
    </w:p>
    <w:p>
      <w:pPr>
        <w:spacing w:before="87"/>
        <w:ind w:left="373" w:right="195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"Only",$5,"qty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of",$2,"is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available";}'</w:t>
      </w:r>
      <w:r>
        <w:rPr>
          <w:rFonts w:ascii="Courier New"/>
          <w:b/>
          <w:sz w:val="20"/>
        </w:rPr>
        <w:t> items.txt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Only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qty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70. If Else Statement " w:id="391"/>
      <w:bookmarkEnd w:id="391"/>
      <w:r>
        <w:rPr>
          <w:b w:val="0"/>
        </w:rPr>
      </w:r>
      <w:bookmarkStart w:name="_bookmark83" w:id="392"/>
      <w:bookmarkEnd w:id="392"/>
      <w:r>
        <w:rPr>
          <w:b w:val="0"/>
        </w:rPr>
      </w:r>
      <w:bookmarkStart w:name="_bookmark83" w:id="393"/>
      <w:bookmarkEnd w:id="393"/>
      <w:r>
        <w:rPr>
          <w:color w:val="457AC9"/>
          <w:w w:val="120"/>
        </w:rPr>
        <w:t>I</w:t>
      </w:r>
      <w:r>
        <w:rPr>
          <w:color w:val="457AC9"/>
          <w:w w:val="120"/>
        </w:rPr>
        <w:t>f </w:t>
      </w:r>
      <w:r>
        <w:rPr>
          <w:color w:val="457AC9"/>
          <w:spacing w:val="-2"/>
          <w:w w:val="120"/>
        </w:rPr>
        <w:t>E</w:t>
      </w:r>
      <w:r>
        <w:rPr>
          <w:color w:val="457AC9"/>
          <w:spacing w:val="-1"/>
          <w:w w:val="120"/>
        </w:rPr>
        <w:t>lse</w:t>
      </w:r>
      <w:r>
        <w:rPr>
          <w:color w:val="457AC9"/>
          <w:spacing w:val="4"/>
          <w:w w:val="120"/>
        </w:rPr>
        <w:t> </w:t>
      </w:r>
      <w:r>
        <w:rPr>
          <w:color w:val="457AC9"/>
          <w:spacing w:val="-1"/>
          <w:w w:val="120"/>
        </w:rPr>
        <w:t>Sta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en</w:t>
      </w:r>
      <w:r>
        <w:rPr>
          <w:color w:val="457AC9"/>
          <w:spacing w:val="-2"/>
          <w:w w:val="120"/>
        </w:rPr>
        <w:t>t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"If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Else"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vide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list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5"/>
          <w:w w:val="110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false.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7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n1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med,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false</w:t>
      </w:r>
      <w:r>
        <w:rPr>
          <w:color w:val="333333"/>
          <w:spacing w:val="34"/>
          <w:w w:val="131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med.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4.027387pt;width:345.8pt;height:23.1pt;mso-position-horizontal-relative:page;mso-position-vertical-relative:paragraph;z-index:-12977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98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(conditional-expression)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5117" w:firstLine="46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54.5pt;mso-position-horizontal-relative:page;mso-position-vertical-relative:paragraph;z-index:-12976" coordorigin="1294,-39" coordsize="6916,109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430" coordorigin="1296,619" coordsize="6912,430">
              <v:shape style="position:absolute;left:1296;top:619;width:6912;height:430" coordorigin="1296,619" coordsize="6912,430" path="m1296,1049l8208,1049,8208,619,1296,619,1296,1049xe" filled="t" fillcolor="#E5E5E5" stroked="f">
                <v:path arrowok="t"/>
                <v:fill type="solid"/>
              </v:shape>
            </v:group>
            <v:group style="position:absolute;left:1297;top:-37;width:2;height:1086" coordorigin="1297,-37" coordsize="2,1086">
              <v:shape style="position:absolute;left:1297;top:-37;width:2;height:1086" coordorigin="1297,-37" coordsize="0,1086" path="m1297,-37l1297,1049e" filled="f" stroked="t" strokeweight=".199998pt" strokecolor="#E5E5E5">
                <v:path arrowok="t"/>
              </v:shape>
            </v:group>
            <v:group style="position:absolute;left:8207;top:-37;width:2;height:1086" coordorigin="8207,-37" coordsize="2,1086">
              <v:shape style="position:absolute;left:8207;top:-37;width:2;height:1086" coordorigin="8207,-37" coordsize="0,1086" path="m8207,-37l8207,104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048;width:6912;height:2" coordorigin="1296,1048" coordsize="6912,2">
              <v:shape style="position:absolute;left:1296;top:1048;width:6912;height:2" coordorigin="1296,1048" coordsize="6912,0" path="m1296,1048l8208,1048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action1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else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833"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action2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09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'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(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30"/>
        </w:rPr>
        <w:t>?:</w:t>
      </w:r>
      <w:r>
        <w:rPr>
          <w:color w:val="333333"/>
          <w:spacing w:val="-16"/>
          <w:w w:val="130"/>
        </w:rPr>
        <w:t> </w:t>
      </w:r>
      <w:r>
        <w:rPr>
          <w:color w:val="333333"/>
          <w:w w:val="125"/>
        </w:rPr>
        <w:t>)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36"/>
          <w:w w:val="126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li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equivalen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C.</w:t>
      </w:r>
      <w:r>
        <w:rPr>
          <w:color w:val="000000"/>
        </w:rPr>
      </w:r>
    </w:p>
    <w:p>
      <w:pPr>
        <w:pStyle w:val="BodyText"/>
        <w:spacing w:line="241" w:lineRule="auto" w:before="116"/>
        <w:ind w:left="113" w:right="195"/>
        <w:jc w:val="left"/>
      </w:pP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like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if</w:t>
      </w:r>
      <w:r>
        <w:rPr>
          <w:color w:val="333333"/>
          <w:spacing w:val="-2"/>
          <w:w w:val="125"/>
        </w:rPr>
        <w:t>-e</w:t>
      </w:r>
      <w:r>
        <w:rPr>
          <w:color w:val="333333"/>
          <w:spacing w:val="-1"/>
          <w:w w:val="125"/>
        </w:rPr>
        <w:t>lse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n1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med,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false</w:t>
      </w:r>
      <w:r>
        <w:rPr>
          <w:color w:val="333333"/>
          <w:spacing w:val="44"/>
          <w:w w:val="131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n2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med.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23.2pt;mso-position-horizontal-relative:page;mso-position-vertical-relative:paragraph;z-index:-12975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15"/>
          <w:sz w:val="19"/>
        </w:rPr>
        <w:t>T</w:t>
      </w:r>
      <w:r>
        <w:rPr>
          <w:rFonts w:ascii="Gill Sans MT"/>
          <w:b/>
          <w:color w:val="333333"/>
          <w:spacing w:val="-1"/>
          <w:w w:val="115"/>
          <w:sz w:val="19"/>
        </w:rPr>
        <w:t>e</w:t>
      </w:r>
      <w:r>
        <w:rPr>
          <w:rFonts w:ascii="Gill Sans MT"/>
          <w:b/>
          <w:color w:val="333333"/>
          <w:spacing w:val="-2"/>
          <w:w w:val="115"/>
          <w:sz w:val="19"/>
        </w:rPr>
        <w:t>r</w:t>
      </w:r>
      <w:r>
        <w:rPr>
          <w:rFonts w:ascii="Gill Sans MT"/>
          <w:b/>
          <w:color w:val="333333"/>
          <w:spacing w:val="-1"/>
          <w:w w:val="115"/>
          <w:sz w:val="19"/>
        </w:rPr>
        <w:t>na</w:t>
      </w:r>
      <w:r>
        <w:rPr>
          <w:rFonts w:ascii="Gill Sans MT"/>
          <w:b/>
          <w:color w:val="333333"/>
          <w:spacing w:val="-2"/>
          <w:w w:val="115"/>
          <w:sz w:val="19"/>
        </w:rPr>
        <w:t>r</w:t>
      </w:r>
      <w:r>
        <w:rPr>
          <w:rFonts w:ascii="Gill Sans MT"/>
          <w:b/>
          <w:color w:val="333333"/>
          <w:spacing w:val="-1"/>
          <w:w w:val="115"/>
          <w:sz w:val="19"/>
        </w:rPr>
        <w:t>y</w:t>
      </w:r>
      <w:r>
        <w:rPr>
          <w:rFonts w:ascii="Gill Sans MT"/>
          <w:b/>
          <w:color w:val="333333"/>
          <w:spacing w:val="30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15"/>
          <w:sz w:val="19"/>
        </w:rPr>
        <w:t>O</w:t>
      </w:r>
      <w:r>
        <w:rPr>
          <w:rFonts w:ascii="Gill Sans MT"/>
          <w:b/>
          <w:color w:val="333333"/>
          <w:spacing w:val="-1"/>
          <w:w w:val="115"/>
          <w:sz w:val="19"/>
        </w:rPr>
        <w:t>pe</w:t>
      </w:r>
      <w:r>
        <w:rPr>
          <w:rFonts w:ascii="Gill Sans MT"/>
          <w:b/>
          <w:color w:val="333333"/>
          <w:spacing w:val="-2"/>
          <w:w w:val="115"/>
          <w:sz w:val="19"/>
        </w:rPr>
        <w:t>r</w:t>
      </w:r>
      <w:r>
        <w:rPr>
          <w:rFonts w:ascii="Gill Sans MT"/>
          <w:b/>
          <w:color w:val="333333"/>
          <w:spacing w:val="-1"/>
          <w:w w:val="115"/>
          <w:sz w:val="19"/>
        </w:rPr>
        <w:t>ato</w:t>
      </w:r>
      <w:r>
        <w:rPr>
          <w:rFonts w:ascii="Gill Sans MT"/>
          <w:b/>
          <w:color w:val="333333"/>
          <w:spacing w:val="-2"/>
          <w:w w:val="115"/>
          <w:sz w:val="19"/>
        </w:rPr>
        <w:t>r</w:t>
      </w:r>
      <w:r>
        <w:rPr>
          <w:rFonts w:ascii="Gill Sans MT"/>
          <w:b/>
          <w:color w:val="333333"/>
          <w:spacing w:val="38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Syntax: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conditional-expression</w:t>
      </w:r>
      <w:r>
        <w:rPr>
          <w:rFonts w:ascii="Courier New"/>
        </w:rPr>
        <w:t> ? </w:t>
      </w:r>
      <w:r>
        <w:rPr>
          <w:rFonts w:ascii="Courier New"/>
          <w:spacing w:val="-1"/>
        </w:rPr>
        <w:t>action1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action2</w:t>
      </w:r>
      <w:r>
        <w:rPr>
          <w:rFonts w:ascii="Courier New"/>
        </w:rPr>
        <w:t> ;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95"/>
        <w:jc w:val="left"/>
      </w:pPr>
      <w:r>
        <w:rPr/>
        <w:pict>
          <v:group style="position:absolute;margin-left:64.699997pt;margin-top:40.591984pt;width:345.8pt;height:269.2pt;mso-position-horizontal-relative:page;mso-position-vertical-relative:paragraph;z-index:-12974" coordorigin="1294,812" coordsize="6916,5384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314" coordorigin="1296,1782" coordsize="6912,314">
              <v:shape style="position:absolute;left:1296;top:1782;width:6912;height:314" coordorigin="1296,1782" coordsize="6912,314" path="m1296,2096l8208,2096,8208,1782,1296,1782,1296,2096xe" filled="t" fillcolor="#E5E5E5" stroked="f">
                <v:path arrowok="t"/>
                <v:fill type="solid"/>
              </v:shape>
            </v:group>
            <v:group style="position:absolute;left:1296;top:2096;width:6912;height:312" coordorigin="1296,2096" coordsize="6912,312">
              <v:shape style="position:absolute;left:1296;top:2096;width:6912;height:312" coordorigin="1296,2096" coordsize="6912,312" path="m1296,2408l8208,2408,8208,2096,1296,2096,1296,2408xe" filled="t" fillcolor="#E5E5E5" stroked="f">
                <v:path arrowok="t"/>
                <v:fill type="solid"/>
              </v:shape>
            </v:group>
            <v:group style="position:absolute;left:1296;top:2408;width:6912;height:314" coordorigin="1296,2408" coordsize="6912,314">
              <v:shape style="position:absolute;left:1296;top:2408;width:6912;height:314" coordorigin="1296,2408" coordsize="6912,314" path="m1296,2722l8208,2722,8208,2408,1296,2408,1296,2722xe" filled="t" fillcolor="#E5E5E5" stroked="f">
                <v:path arrowok="t"/>
                <v:fill type="solid"/>
              </v:shape>
            </v:group>
            <v:group style="position:absolute;left:1296;top:2722;width:6912;height:312" coordorigin="1296,2722" coordsize="6912,312">
              <v:shape style="position:absolute;left:1296;top:2722;width:6912;height:312" coordorigin="1296,2722" coordsize="6912,312" path="m1296,3034l8208,3034,8208,2722,1296,2722,1296,3034xe" filled="t" fillcolor="#E5E5E5" stroked="f">
                <v:path arrowok="t"/>
                <v:fill type="solid"/>
              </v:shape>
            </v:group>
            <v:group style="position:absolute;left:1296;top:3034;width:6912;height:314" coordorigin="1296,3034" coordsize="6912,314">
              <v:shape style="position:absolute;left:1296;top:3034;width:6912;height:314" coordorigin="1296,3034" coordsize="6912,314" path="m1296,3348l8208,3348,8208,3034,1296,3034,1296,3348xe" filled="t" fillcolor="#E5E5E5" stroked="f">
                <v:path arrowok="t"/>
                <v:fill type="solid"/>
              </v:shape>
            </v:group>
            <v:group style="position:absolute;left:1296;top:3348;width:6912;height:540" coordorigin="1296,3348" coordsize="6912,540">
              <v:shape style="position:absolute;left:1296;top:3348;width:6912;height:540" coordorigin="1296,3348" coordsize="6912,540" path="m1296,3888l8208,3888,8208,3348,1296,3348,1296,3888xe" filled="t" fillcolor="#E5E5E5" stroked="f">
                <v:path arrowok="t"/>
                <v:fill type="solid"/>
              </v:shape>
            </v:group>
            <v:group style="position:absolute;left:1296;top:3888;width:6912;height:312" coordorigin="1296,3888" coordsize="6912,312">
              <v:shape style="position:absolute;left:1296;top:3888;width:6912;height:312" coordorigin="1296,3888" coordsize="6912,312" path="m1296,4200l8208,4200,8208,3888,1296,3888,1296,4200xe" filled="t" fillcolor="#E5E5E5" stroked="f">
                <v:path arrowok="t"/>
                <v:fill type="solid"/>
              </v:shape>
            </v:group>
            <v:group style="position:absolute;left:1296;top:4200;width:6912;height:314" coordorigin="1296,4200" coordsize="6912,314">
              <v:shape style="position:absolute;left:1296;top:4200;width:6912;height:314" coordorigin="1296,4200" coordsize="6912,314" path="m1296,4514l8208,4514,8208,4200,1296,4200,1296,4514xe" filled="t" fillcolor="#E5E5E5" stroked="f">
                <v:path arrowok="t"/>
                <v:fill type="solid"/>
              </v:shape>
            </v:group>
            <v:group style="position:absolute;left:1296;top:4514;width:6912;height:312" coordorigin="1296,4514" coordsize="6912,312">
              <v:shape style="position:absolute;left:1296;top:4514;width:6912;height:312" coordorigin="1296,4514" coordsize="6912,312" path="m1296,4826l8208,4826,8208,4514,1296,4514,1296,4826xe" filled="t" fillcolor="#E5E5E5" stroked="f">
                <v:path arrowok="t"/>
                <v:fill type="solid"/>
              </v:shape>
            </v:group>
            <v:group style="position:absolute;left:1296;top:4826;width:6912;height:314" coordorigin="1296,4826" coordsize="6912,314">
              <v:shape style="position:absolute;left:1296;top:4826;width:6912;height:314" coordorigin="1296,4826" coordsize="6912,314" path="m1296,5140l8208,5140,8208,4826,1296,4826,1296,5140xe" filled="t" fillcolor="#E5E5E5" stroked="f">
                <v:path arrowok="t"/>
                <v:fill type="solid"/>
              </v:shape>
            </v:group>
            <v:group style="position:absolute;left:1296;top:5140;width:6912;height:312" coordorigin="1296,5140" coordsize="6912,312">
              <v:shape style="position:absolute;left:1296;top:5140;width:6912;height:312" coordorigin="1296,5140" coordsize="6912,312" path="m1296,5452l8208,5452,8208,5140,1296,5140,1296,5452xe" filled="t" fillcolor="#E5E5E5" stroked="f">
                <v:path arrowok="t"/>
                <v:fill type="solid"/>
              </v:shape>
            </v:group>
            <v:group style="position:absolute;left:1296;top:5452;width:6912;height:314" coordorigin="1296,5452" coordsize="6912,314">
              <v:shape style="position:absolute;left:1296;top:5452;width:6912;height:314" coordorigin="1296,5452" coordsize="6912,314" path="m1296,5766l8208,5766,8208,5452,1296,5452,1296,5766xe" filled="t" fillcolor="#E5E5E5" stroked="f">
                <v:path arrowok="t"/>
                <v:fill type="solid"/>
              </v:shape>
            </v:group>
            <v:group style="position:absolute;left:1296;top:5766;width:6912;height:428" coordorigin="1296,5766" coordsize="6912,428">
              <v:shape style="position:absolute;left:1296;top:5766;width:6912;height:428" coordorigin="1296,5766" coordsize="6912,428" path="m1296,6194l8208,6194,8208,5766,1296,5766,1296,6194xe" filled="t" fillcolor="#E5E5E5" stroked="f">
                <v:path arrowok="t"/>
                <v:fill type="solid"/>
              </v:shape>
            </v:group>
            <v:group style="position:absolute;left:1297;top:814;width:2;height:5380" coordorigin="1297,814" coordsize="2,5380">
              <v:shape style="position:absolute;left:1297;top:814;width:2;height:5380" coordorigin="1297,814" coordsize="0,5380" path="m1297,814l1297,6194e" filled="f" stroked="t" strokeweight=".199998pt" strokecolor="#E5E5E5">
                <v:path arrowok="t"/>
              </v:shape>
            </v:group>
            <v:group style="position:absolute;left:8207;top:814;width:2;height:5380" coordorigin="8207,814" coordsize="2,5380">
              <v:shape style="position:absolute;left:8207;top:814;width:2;height:5380" coordorigin="8207,814" coordsize="0,5380" path="m8207,814l8207,6194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6193;width:6912;height:2" coordorigin="1296,6193" coordsize="6912,2">
              <v:shape style="position:absolute;left:1296;top:6193;width:6912;height:2" coordorigin="1296,6193" coordsize="6912,0" path="m1296,6193l8208,6193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displays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message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"Buy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Mor</w:t>
      </w:r>
      <w:r>
        <w:rPr>
          <w:color w:val="333333"/>
          <w:spacing w:val="-1"/>
          <w:w w:val="125"/>
        </w:rPr>
        <w:t>e"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&lt;=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5,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 "Sell</w:t>
      </w:r>
      <w:r>
        <w:rPr>
          <w:color w:val="333333"/>
          <w:spacing w:val="-2"/>
          <w:w w:val="125"/>
        </w:rPr>
        <w:t> Mor</w:t>
      </w:r>
      <w:r>
        <w:rPr>
          <w:color w:val="333333"/>
          <w:spacing w:val="-1"/>
          <w:w w:val="125"/>
        </w:rPr>
        <w:t>e"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33"/>
          <w:w w:val="13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17"/>
          <w:w w:val="125"/>
        </w:rPr>
        <w:t> </w:t>
      </w:r>
      <w:r>
        <w:rPr>
          <w:color w:val="333333"/>
          <w:spacing w:val="-1"/>
          <w:w w:val="125"/>
        </w:rPr>
        <w:t>&lt;=5.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46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if-else.awk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5 )</w:t>
      </w:r>
    </w:p>
    <w:p>
      <w:pPr>
        <w:pStyle w:val="BodyText"/>
        <w:spacing w:line="332" w:lineRule="auto" w:before="85"/>
        <w:ind w:left="494" w:right="1400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"immediately!"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else</w:t>
      </w:r>
      <w:r>
        <w:rPr>
          <w:rFonts w:ascii="Courier New"/>
        </w:rPr>
      </w:r>
    </w:p>
    <w:p>
      <w:pPr>
        <w:pStyle w:val="BodyText"/>
        <w:spacing w:line="241" w:lineRule="auto"/>
        <w:ind w:right="210" w:firstLine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on",</w:t>
      </w:r>
      <w:r>
        <w:rPr>
          <w:rFonts w:ascii="Courier New"/>
        </w:rPr>
        <w:t> $2,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"immediately!"</w:t>
      </w:r>
      <w:r>
        <w:rPr>
          <w:rFonts w:ascii="Courier New"/>
        </w:rPr>
      </w:r>
    </w:p>
    <w:p>
      <w:pPr>
        <w:pStyle w:val="BodyText"/>
        <w:spacing w:line="240" w:lineRule="auto" w:before="84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if-else.awk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21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33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667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3.2pt;mso-position-horizontal-relative:page;mso-position-vertical-relative:paragraph;z-index:-12973" coordorigin="1294,-39" coordsize="6916,464">
            <v:group style="position:absolute;left:1296;top:-37;width:6912;height:460" coordorigin="1296,-37" coordsize="6912,460">
              <v:shape style="position:absolute;left:1296;top:-37;width:6912;height:460" coordorigin="1296,-37" coordsize="6912,460" path="m1296,423l8208,423,8208,-37,1296,-37,1296,423xe" filled="t" fillcolor="#E5E5E5" stroked="f">
                <v:path arrowok="t"/>
                <v:fill type="solid"/>
              </v:shape>
            </v:group>
            <v:group style="position:absolute;left:1297;top:-37;width:2;height:460" coordorigin="1297,-37" coordsize="2,460">
              <v:shape style="position:absolute;left:1297;top:-37;width:2;height:460" coordorigin="1297,-37" coordsize="0,460" path="m1297,-37l1297,423e" filled="f" stroked="t" strokeweight=".199998pt" strokecolor="#E5E5E5">
                <v:path arrowok="t"/>
              </v:shape>
            </v:group>
            <v:group style="position:absolute;left:8207;top:-37;width:2;height:460" coordorigin="8207,-37" coordsize="2,460">
              <v:shape style="position:absolute;left:8207;top:-37;width:2;height:460" coordorigin="8207,-37" coordsize="0,460" path="m8207,-37l8207,42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667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667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(o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tor)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changed back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 f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dul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(NR</w:t>
      </w:r>
      <w:r>
        <w:rPr>
          <w:color w:val="000000"/>
        </w:rPr>
      </w:r>
    </w:p>
    <w:p>
      <w:pPr>
        <w:pStyle w:val="BodyText"/>
        <w:spacing w:line="240" w:lineRule="auto" w:before="1"/>
        <w:ind w:left="113" w:right="637"/>
        <w:jc w:val="left"/>
      </w:pPr>
      <w:r>
        <w:rPr>
          <w:color w:val="333333"/>
          <w:spacing w:val="-1"/>
          <w:w w:val="125"/>
        </w:rPr>
        <w:t>%2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emainde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(i.e.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lines)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mma;</w:t>
      </w:r>
      <w:r>
        <w:rPr>
          <w:color w:val="333333"/>
          <w:spacing w:val="37"/>
          <w:w w:val="147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rw</w:t>
      </w:r>
      <w:r>
        <w:rPr>
          <w:color w:val="333333"/>
          <w:spacing w:val="-1"/>
          <w:w w:val="125"/>
        </w:rPr>
        <w:t>ise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's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2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 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as </w:t>
      </w:r>
      <w:r>
        <w:rPr>
          <w:color w:val="333333"/>
          <w:w w:val="125"/>
        </w:rPr>
        <w:t>a</w:t>
      </w:r>
      <w:r>
        <w:rPr>
          <w:color w:val="333333"/>
          <w:spacing w:val="41"/>
          <w:w w:val="143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3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4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333333"/>
          <w:spacing w:val="47"/>
          <w:w w:val="127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self,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667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53.199997pt;margin-top:13.927383pt;width:386.1pt;height:70.1pt;mso-position-horizontal-relative:page;mso-position-vertical-relative:paragraph;z-index:-12972" coordorigin="1064,279" coordsize="7722,1402">
            <v:group style="position:absolute;left:1066;top:281;width:7718;height:344" coordorigin="1066,281" coordsize="7718,344">
              <v:shape style="position:absolute;left:1066;top:281;width:7718;height:344" coordorigin="1066,281" coordsize="7718,344" path="m1066,625l8784,625,8784,281,1066,281,1066,625xe" filled="t" fillcolor="#E5E5E5" stroked="f">
                <v:path arrowok="t"/>
                <v:fill type="solid"/>
              </v:shape>
            </v:group>
            <v:group style="position:absolute;left:1066;top:625;width:7718;height:312" coordorigin="1066,625" coordsize="7718,312">
              <v:shape style="position:absolute;left:1066;top:625;width:7718;height:312" coordorigin="1066,625" coordsize="7718,312" path="m1066,937l8784,937,8784,625,1066,625,1066,937xe" filled="t" fillcolor="#E5E5E5" stroked="f">
                <v:path arrowok="t"/>
                <v:fill type="solid"/>
              </v:shape>
            </v:group>
            <v:group style="position:absolute;left:1066;top:937;width:7718;height:314" coordorigin="1066,937" coordsize="7718,314">
              <v:shape style="position:absolute;left:1066;top:937;width:7718;height:314" coordorigin="1066,937" coordsize="7718,314" path="m1066,1251l8784,1251,8784,937,1066,937,1066,1251xe" filled="t" fillcolor="#E5E5E5" stroked="f">
                <v:path arrowok="t"/>
                <v:fill type="solid"/>
              </v:shape>
            </v:group>
            <v:group style="position:absolute;left:1066;top:1251;width:7718;height:428" coordorigin="1066,1251" coordsize="7718,428">
              <v:shape style="position:absolute;left:1066;top:1251;width:7718;height:428" coordorigin="1066,1251" coordsize="7718,428" path="m1066,1679l8784,1679,8784,1251,1066,1251,1066,1679xe" filled="t" fillcolor="#E5E5E5" stroked="f">
                <v:path arrowok="t"/>
                <v:fill type="solid"/>
              </v:shape>
            </v:group>
            <v:group style="position:absolute;left:1067;top:281;width:2;height:1398" coordorigin="1067,281" coordsize="2,1398">
              <v:shape style="position:absolute;left:1067;top:281;width:2;height:1398" coordorigin="1067,281" coordsize="0,1398" path="m1067,281l1067,1679e" filled="f" stroked="t" strokeweight=".200002pt" strokecolor="#E5E5E5">
                <v:path arrowok="t"/>
              </v:shape>
            </v:group>
            <v:group style="position:absolute;left:8783;top:281;width:2;height:1398" coordorigin="8783,281" coordsize="2,1398">
              <v:shape style="position:absolute;left:8783;top:281;width:2;height:1398" coordorigin="8783,281" coordsize="0,1398" path="m8783,281l8783,1679e" filled="f" stroked="t" strokeweight=".200006pt" strokecolor="#E5E5E5">
                <v:path arrowok="t"/>
              </v:shape>
            </v:group>
            <v:group style="position:absolute;left:1066;top:282;width:7718;height:2" coordorigin="1066,282" coordsize="7718,2">
              <v:shape style="position:absolute;left:1066;top:282;width:7718;height:2" coordorigin="1066,282" coordsize="7718,0" path="m1066,282l8784,282e" filled="f" stroked="t" strokeweight=".200006pt" strokecolor="#E5E5E5">
                <v:path arrowok="t"/>
              </v:shape>
            </v:group>
            <v:group style="position:absolute;left:1066;top:1678;width:7718;height:2" coordorigin="1066,1678" coordsize="7718,2">
              <v:shape style="position:absolute;left:1066;top:1678;width:7718;height:2" coordorigin="1066,1678" coordsize="7718,0" path="m1066,1678l8784,167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ncatenated</w:t>
      </w:r>
      <w:r>
        <w:rPr>
          <w:rFonts w:ascii="Gill Sans MT"/>
          <w:b/>
          <w:color w:val="333333"/>
          <w:spacing w:val="1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pai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ec</w:t>
      </w:r>
      <w:r>
        <w:rPr>
          <w:rFonts w:ascii="Gill Sans MT"/>
          <w:b/>
          <w:color w:val="333333"/>
          <w:spacing w:val="-2"/>
          <w:w w:val="120"/>
          <w:sz w:val="19"/>
        </w:rPr>
        <w:t>or</w:t>
      </w:r>
      <w:r>
        <w:rPr>
          <w:rFonts w:ascii="Gill Sans MT"/>
          <w:b/>
          <w:color w:val="333333"/>
          <w:spacing w:val="-1"/>
          <w:w w:val="120"/>
          <w:sz w:val="19"/>
        </w:rPr>
        <w:t>ds: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143" w:right="66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'ORS=NR%2?",":"\n"'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pStyle w:val="BodyText"/>
        <w:spacing w:line="331" w:lineRule="auto" w:before="85"/>
        <w:ind w:left="143" w:right="11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101,HD</w:t>
      </w:r>
      <w:r>
        <w:rPr>
          <w:rFonts w:ascii="Courier New"/>
        </w:rPr>
        <w:t> Camcorder,Video,210,10,102,Refrigerator,Appliance,850,2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Player,Audio,270,15,104,Tennis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Printer,Office,475,5,</w:t>
      </w:r>
    </w:p>
    <w:p>
      <w:pPr>
        <w:spacing w:line="150" w:lineRule="exact" w:before="1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71. While Loop " w:id="394"/>
      <w:bookmarkEnd w:id="394"/>
      <w:r>
        <w:rPr>
          <w:b w:val="0"/>
        </w:rPr>
      </w:r>
      <w:bookmarkStart w:name="_bookmark84" w:id="395"/>
      <w:bookmarkEnd w:id="395"/>
      <w:r>
        <w:rPr>
          <w:b w:val="0"/>
        </w:rPr>
      </w:r>
      <w:bookmarkStart w:name="_bookmark84" w:id="396"/>
      <w:bookmarkEnd w:id="396"/>
      <w:r>
        <w:rPr>
          <w:color w:val="457AC9"/>
          <w:spacing w:val="-2"/>
          <w:w w:val="115"/>
        </w:rPr>
        <w:t>Wh</w:t>
      </w:r>
      <w:r>
        <w:rPr>
          <w:color w:val="457AC9"/>
          <w:spacing w:val="-2"/>
          <w:w w:val="115"/>
        </w:rPr>
        <w:t>i</w:t>
      </w:r>
      <w:r>
        <w:rPr>
          <w:color w:val="457AC9"/>
          <w:spacing w:val="-1"/>
          <w:w w:val="115"/>
        </w:rPr>
        <w:t>le</w:t>
      </w:r>
      <w:r>
        <w:rPr>
          <w:color w:val="457AC9"/>
          <w:spacing w:val="-22"/>
          <w:w w:val="115"/>
        </w:rPr>
        <w:t> </w:t>
      </w:r>
      <w:r>
        <w:rPr>
          <w:color w:val="457AC9"/>
          <w:spacing w:val="-2"/>
          <w:w w:val="115"/>
        </w:rPr>
        <w:t>L</w:t>
      </w:r>
      <w:r>
        <w:rPr>
          <w:color w:val="457AC9"/>
          <w:spacing w:val="-1"/>
          <w:w w:val="115"/>
        </w:rPr>
        <w:t>oop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637"/>
        <w:jc w:val="left"/>
      </w:pP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ping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used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19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se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acti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again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34"/>
          <w:w w:val="120"/>
        </w:rPr>
        <w:t> </w:t>
      </w:r>
      <w:r>
        <w:rPr>
          <w:color w:val="333333"/>
          <w:spacing w:val="-1"/>
          <w:w w:val="120"/>
        </w:rPr>
        <w:t>again</w:t>
      </w:r>
      <w:r>
        <w:rPr>
          <w:color w:val="333333"/>
          <w:spacing w:val="34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32"/>
          <w:w w:val="120"/>
        </w:rPr>
        <w:t> </w:t>
      </w:r>
      <w:r>
        <w:rPr>
          <w:color w:val="333333"/>
          <w:spacing w:val="-1"/>
          <w:w w:val="120"/>
        </w:rPr>
        <w:t>successi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n.</w:t>
      </w:r>
      <w:r>
        <w:rPr>
          <w:color w:val="333333"/>
          <w:spacing w:val="36"/>
          <w:w w:val="120"/>
        </w:rPr>
        <w:t> </w:t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29"/>
          <w:w w:val="120"/>
        </w:rPr>
        <w:t> </w:t>
      </w:r>
      <w:r>
        <w:rPr>
          <w:color w:val="333333"/>
          <w:spacing w:val="-1"/>
          <w:w w:val="120"/>
        </w:rPr>
        <w:t>keeps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34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31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1"/>
          <w:w w:val="120"/>
        </w:rPr>
        <w:t>as</w:t>
      </w:r>
      <w:r>
        <w:rPr>
          <w:color w:val="333333"/>
          <w:spacing w:val="32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ng</w:t>
      </w:r>
      <w:r>
        <w:rPr>
          <w:color w:val="333333"/>
          <w:spacing w:val="32"/>
          <w:w w:val="120"/>
        </w:rPr>
        <w:t> </w:t>
      </w:r>
      <w:r>
        <w:rPr>
          <w:color w:val="333333"/>
          <w:spacing w:val="-1"/>
          <w:w w:val="120"/>
        </w:rPr>
        <w:t>as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ndi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0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-1"/>
          <w:w w:val="120"/>
        </w:rPr>
        <w:t>ue.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J</w:t>
      </w:r>
      <w:r>
        <w:rPr>
          <w:color w:val="333333"/>
          <w:spacing w:val="-1"/>
          <w:w w:val="120"/>
        </w:rPr>
        <w:t>ust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like</w:t>
      </w:r>
      <w:r>
        <w:rPr>
          <w:color w:val="333333"/>
          <w:spacing w:val="9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8"/>
          <w:w w:val="120"/>
        </w:rPr>
        <w:t> </w:t>
      </w:r>
      <w:r>
        <w:rPr>
          <w:color w:val="333333"/>
          <w:w w:val="120"/>
        </w:rPr>
        <w:t>C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g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am,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supp</w:t>
      </w:r>
      <w:r>
        <w:rPr>
          <w:color w:val="333333"/>
          <w:spacing w:val="-2"/>
          <w:w w:val="120"/>
        </w:rPr>
        <w:t>ort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va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us</w:t>
      </w:r>
      <w:r>
        <w:rPr>
          <w:color w:val="333333"/>
          <w:spacing w:val="35"/>
          <w:w w:val="135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ping</w:t>
      </w:r>
      <w:r>
        <w:rPr>
          <w:color w:val="333333"/>
          <w:w w:val="120"/>
        </w:rPr>
        <w:t> </w:t>
      </w:r>
      <w:r>
        <w:rPr>
          <w:color w:val="333333"/>
          <w:spacing w:val="32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667"/>
        <w:jc w:val="left"/>
      </w:pP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st,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ook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667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3pt;width:345.8pt;height:38.8pt;mso-position-horizontal-relative:page;mso-position-vertical-relative:paragraph;z-index:-12971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left="833" w:right="4609" w:hanging="4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while(condition)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actions</w:t>
      </w:r>
      <w:r>
        <w:rPr>
          <w:rFonts w:ascii="Courier New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32" w:after="0"/>
        <w:ind w:left="834" w:right="0" w:hanging="360"/>
        <w:jc w:val="left"/>
      </w:pP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hile</w:t>
      </w:r>
      <w:r>
        <w:rPr>
          <w:color w:val="333333"/>
          <w:spacing w:val="9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key</w:t>
      </w:r>
      <w:r>
        <w:rPr>
          <w:color w:val="333333"/>
          <w:spacing w:val="-2"/>
          <w:w w:val="120"/>
        </w:rPr>
        <w:t>wor</w:t>
      </w:r>
      <w:r>
        <w:rPr>
          <w:color w:val="333333"/>
          <w:spacing w:val="-1"/>
          <w:w w:val="120"/>
        </w:rPr>
        <w:t>d.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27" w:after="0"/>
        <w:ind w:left="834" w:right="724" w:hanging="360"/>
        <w:jc w:val="left"/>
      </w:pP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p.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must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aces.</w:t>
      </w:r>
      <w:r>
        <w:rPr>
          <w:color w:val="000000"/>
        </w:rPr>
      </w:r>
    </w:p>
    <w:p>
      <w:pPr>
        <w:spacing w:after="0" w:line="234" w:lineRule="exact"/>
        <w:jc w:val="left"/>
        <w:sectPr>
          <w:pgSz w:w="9360" w:h="12960"/>
          <w:pgMar w:header="465" w:footer="351" w:top="700" w:bottom="540" w:left="1040" w:right="62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213"/>
        <w:jc w:val="both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checks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st;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ue,</w:t>
      </w:r>
      <w:r>
        <w:rPr>
          <w:color w:val="333333"/>
          <w:spacing w:val="39"/>
          <w:w w:val="14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7"/>
          <w:w w:val="126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checked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again,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if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med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again.</w:t>
      </w:r>
      <w:r>
        <w:rPr>
          <w:color w:val="000000"/>
        </w:rPr>
      </w:r>
    </w:p>
    <w:p>
      <w:pPr>
        <w:pStyle w:val="BodyText"/>
        <w:spacing w:line="240" w:lineRule="auto" w:before="1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false.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false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 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 neve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317"/>
        <w:jc w:val="left"/>
      </w:pPr>
      <w:r>
        <w:rPr/>
        <w:pict>
          <v:group style="position:absolute;margin-left:64.699997pt;margin-top:87.191986pt;width:345.8pt;height:54.5pt;mso-position-horizontal-relative:page;mso-position-vertical-relative:paragraph;z-index:-12970" coordorigin="1294,1744" coordsize="6916,1090">
            <v:group style="position:absolute;left:1296;top:1746;width:6912;height:344" coordorigin="1296,1746" coordsize="6912,344">
              <v:shape style="position:absolute;left:1296;top:1746;width:6912;height:344" coordorigin="1296,1746" coordsize="6912,344" path="m1296,2090l8208,2090,8208,1746,1296,1746,1296,2090xe" filled="t" fillcolor="#E5E5E5" stroked="f">
                <v:path arrowok="t"/>
                <v:fill type="solid"/>
              </v:shape>
            </v:group>
            <v:group style="position:absolute;left:1296;top:2090;width:6912;height:312" coordorigin="1296,2090" coordsize="6912,312">
              <v:shape style="position:absolute;left:1296;top:2090;width:6912;height:312" coordorigin="1296,2090" coordsize="6912,312" path="m1296,2402l8208,2402,8208,2090,1296,2090,1296,2402xe" filled="t" fillcolor="#E5E5E5" stroked="f">
                <v:path arrowok="t"/>
                <v:fill type="solid"/>
              </v:shape>
            </v:group>
            <v:group style="position:absolute;left:1296;top:2402;width:6912;height:430" coordorigin="1296,2402" coordsize="6912,430">
              <v:shape style="position:absolute;left:1296;top:2402;width:6912;height:430" coordorigin="1296,2402" coordsize="6912,430" path="m1296,2832l8208,2832,8208,2402,1296,2402,1296,2832xe" filled="t" fillcolor="#E5E5E5" stroked="f">
                <v:path arrowok="t"/>
                <v:fill type="solid"/>
              </v:shape>
            </v:group>
            <v:group style="position:absolute;left:1297;top:1746;width:2;height:1086" coordorigin="1297,1746" coordsize="2,1086">
              <v:shape style="position:absolute;left:1297;top:1746;width:2;height:1086" coordorigin="1297,1746" coordsize="0,1086" path="m1297,1746l1297,2832e" filled="f" stroked="t" strokeweight=".199998pt" strokecolor="#E5E5E5">
                <v:path arrowok="t"/>
              </v:shape>
            </v:group>
            <v:group style="position:absolute;left:8207;top:1746;width:2;height:1086" coordorigin="8207,1746" coordsize="2,1086">
              <v:shape style="position:absolute;left:8207;top:1746;width:2;height:1086" coordorigin="8207,1746" coordsize="0,1086" path="m8207,1746l8207,2832e" filled="f" stroked="t" strokeweight=".200006pt" strokecolor="#E5E5E5">
                <v:path arrowok="t"/>
              </v:shape>
            </v:group>
            <v:group style="position:absolute;left:1296;top:1747;width:6912;height:2" coordorigin="1296,1747" coordsize="6912,2">
              <v:shape style="position:absolute;left:1296;top:1747;width:6912;height:2" coordorigin="1296,1747" coordsize="6912,0" path="m1296,1747l8208,1747e" filled="f" stroked="t" strokeweight=".200006pt" strokecolor="#E5E5E5">
                <v:path arrowok="t"/>
              </v:shape>
            </v:group>
            <v:group style="position:absolute;left:1296;top:2831;width:6912;height:2" coordorigin="1296,2831" coordsize="6912,2">
              <v:shape style="position:absolute;left:1296;top:2831;width:6912;height:2" coordorigin="1296,2831" coordsize="6912,0" path="m1296,2831l8208,2831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else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appends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‘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’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to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 ‘st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ing’</w:t>
      </w:r>
      <w:r>
        <w:rPr>
          <w:color w:val="333333"/>
          <w:w w:val="125"/>
        </w:rPr>
        <w:t> 50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 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checked,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 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med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less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50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50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‘st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ing’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5"/>
        <w:spacing w:line="240" w:lineRule="auto"/>
        <w:ind w:right="139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\</w:t>
      </w:r>
      <w:r>
        <w:rPr>
          <w:b w:val="0"/>
        </w:rPr>
      </w:r>
    </w:p>
    <w:p>
      <w:pPr>
        <w:spacing w:before="85"/>
        <w:ind w:left="373" w:right="139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z w:val="20"/>
        </w:rPr>
        <w:t>{ </w:t>
      </w:r>
      <w:r>
        <w:rPr>
          <w:rFonts w:ascii="Courier New"/>
          <w:b/>
          <w:spacing w:val="-1"/>
          <w:sz w:val="20"/>
        </w:rPr>
        <w:t>while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(count++&lt;50)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string=string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"x";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string</w:t>
      </w:r>
      <w:r>
        <w:rPr>
          <w:rFonts w:ascii="Courier New"/>
          <w:b/>
          <w:sz w:val="20"/>
        </w:rPr>
        <w:t> }'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xxxxxxxxxxxxxxxxxxxxxxxxxxxxxxxxxxxxxxxxxxxxxxxxxx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47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ems-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83"/>
        <w:jc w:val="left"/>
      </w:pPr>
      <w:r>
        <w:rPr/>
        <w:pict>
          <v:group style="position:absolute;margin-left:64.699997pt;margin-top:63.891991pt;width:345.8pt;height:117.1pt;mso-position-horizontal-relative:page;mso-position-vertical-relative:paragraph;z-index:-12969" coordorigin="1294,1278" coordsize="6916,2342">
            <v:group style="position:absolute;left:1296;top:1280;width:6912;height:344" coordorigin="1296,1280" coordsize="6912,344">
              <v:shape style="position:absolute;left:1296;top:1280;width:6912;height:344" coordorigin="1296,1280" coordsize="6912,344" path="m1296,1624l8208,1624,8208,1280,1296,1280,1296,1624xe" filled="t" fillcolor="#E5E5E5" stroked="f">
                <v:path arrowok="t"/>
                <v:fill type="solid"/>
              </v:shape>
            </v:group>
            <v:group style="position:absolute;left:1296;top:1624;width:6912;height:312" coordorigin="1296,1624" coordsize="6912,312">
              <v:shape style="position:absolute;left:1296;top:1624;width:6912;height:312" coordorigin="1296,1624" coordsize="6912,312" path="m1296,1936l8208,1936,8208,1624,1296,1624,1296,1936xe" filled="t" fillcolor="#E5E5E5" stroked="f">
                <v:path arrowok="t"/>
                <v:fill type="solid"/>
              </v:shape>
            </v:group>
            <v:group style="position:absolute;left:1296;top:1936;width:6912;height:314" coordorigin="1296,1936" coordsize="6912,314">
              <v:shape style="position:absolute;left:1296;top:1936;width:6912;height:314" coordorigin="1296,1936" coordsize="6912,314" path="m1296,2250l8208,2250,8208,1936,1296,1936,1296,2250xe" filled="t" fillcolor="#E5E5E5" stroked="f">
                <v:path arrowok="t"/>
                <v:fill type="solid"/>
              </v:shape>
            </v:group>
            <v:group style="position:absolute;left:1296;top:2250;width:6912;height:312" coordorigin="1296,2250" coordsize="6912,312">
              <v:shape style="position:absolute;left:1296;top:2250;width:6912;height:312" coordorigin="1296,2250" coordsize="6912,312" path="m1296,2562l8208,2562,8208,2250,1296,2250,1296,2562xe" filled="t" fillcolor="#E5E5E5" stroked="f">
                <v:path arrowok="t"/>
                <v:fill type="solid"/>
              </v:shape>
            </v:group>
            <v:group style="position:absolute;left:1296;top:2562;width:6912;height:314" coordorigin="1296,2562" coordsize="6912,314">
              <v:shape style="position:absolute;left:1296;top:2562;width:6912;height:314" coordorigin="1296,2562" coordsize="6912,314" path="m1296,2876l8208,2876,8208,2562,1296,2562,1296,2876xe" filled="t" fillcolor="#E5E5E5" stroked="f">
                <v:path arrowok="t"/>
                <v:fill type="solid"/>
              </v:shape>
            </v:group>
            <v:group style="position:absolute;left:1296;top:2876;width:6912;height:312" coordorigin="1296,2876" coordsize="6912,312">
              <v:shape style="position:absolute;left:1296;top:2876;width:6912;height:312" coordorigin="1296,2876" coordsize="6912,312" path="m1296,3188l8208,3188,8208,2876,1296,2876,1296,3188xe" filled="t" fillcolor="#E5E5E5" stroked="f">
                <v:path arrowok="t"/>
                <v:fill type="solid"/>
              </v:shape>
            </v:group>
            <v:group style="position:absolute;left:1296;top:3188;width:6912;height:430" coordorigin="1296,3188" coordsize="6912,430">
              <v:shape style="position:absolute;left:1296;top:3188;width:6912;height:430" coordorigin="1296,3188" coordsize="6912,430" path="m1296,3618l8208,3618,8208,3188,1296,3188,1296,3618xe" filled="t" fillcolor="#E5E5E5" stroked="f">
                <v:path arrowok="t"/>
                <v:fill type="solid"/>
              </v:shape>
            </v:group>
            <v:group style="position:absolute;left:1297;top:1280;width:2;height:2338" coordorigin="1297,1280" coordsize="2,2338">
              <v:shape style="position:absolute;left:1297;top:1280;width:2;height:2338" coordorigin="1297,1280" coordsize="0,2338" path="m1297,1280l1297,3618e" filled="f" stroked="t" strokeweight=".199998pt" strokecolor="#E5E5E5">
                <v:path arrowok="t"/>
              </v:shape>
            </v:group>
            <v:group style="position:absolute;left:8207;top:1280;width:2;height:2338" coordorigin="8207,1280" coordsize="2,2338">
              <v:shape style="position:absolute;left:8207;top:1280;width:2;height:2338" coordorigin="8207,1280" coordsize="0,2338" path="m8207,1280l8207,3618e" filled="f" stroked="t" strokeweight=".200006pt" strokecolor="#E5E5E5">
                <v:path arrowok="t"/>
              </v:shape>
            </v:group>
            <v:group style="position:absolute;left:1296;top:1281;width:6912;height:2" coordorigin="1296,1281" coordsize="6912,2">
              <v:shape style="position:absolute;left:1296;top:1281;width:6912;height:2" coordorigin="1296,1281" coordsize="6912,0" path="m1296,1281l8208,1281e" filled="f" stroked="t" strokeweight=".200006pt" strokecolor="#E5E5E5">
                <v:path arrowok="t"/>
              </v:shape>
            </v:group>
            <v:group style="position:absolute;left:1296;top:3617;width:6912;height:2" coordorigin="1296,3617" coordsize="6912,2">
              <v:shape style="position:absolute;left:1296;top:3617;width:6912;height:2" coordorigin="1296,3617" coordsize="6912,0" path="m1296,3617l8208,361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7.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(F</w:t>
      </w:r>
      <w:r>
        <w:rPr>
          <w:color w:val="333333"/>
          <w:spacing w:val="-1"/>
          <w:w w:val="125"/>
        </w:rPr>
        <w:t>ield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added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al).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(as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i=2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hile),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checks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eached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45"/>
          <w:w w:val="124"/>
        </w:rPr>
        <w:t> </w:t>
      </w:r>
      <w:r>
        <w:rPr>
          <w:color w:val="333333"/>
          <w:spacing w:val="-1"/>
          <w:w w:val="125"/>
        </w:rPr>
        <w:t>(i</w:t>
      </w:r>
      <w:r>
        <w:rPr>
          <w:color w:val="333333"/>
          <w:spacing w:val="-17"/>
          <w:w w:val="125"/>
        </w:rPr>
        <w:t> </w:t>
      </w:r>
      <w:r>
        <w:rPr>
          <w:color w:val="333333"/>
          <w:w w:val="125"/>
        </w:rPr>
        <w:t>&lt;=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NF</w:t>
      </w:r>
      <w:r>
        <w:rPr>
          <w:color w:val="333333"/>
          <w:spacing w:val="-1"/>
          <w:w w:val="125"/>
        </w:rPr>
        <w:t>).</w:t>
      </w:r>
      <w:r>
        <w:rPr>
          <w:color w:val="333333"/>
          <w:spacing w:val="-17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while.awk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0" w:lineRule="auto" w:before="87"/>
        <w:ind w:left="494" w:right="460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i=2;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total=0;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while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NF)</w:t>
      </w:r>
      <w:r>
        <w:rPr>
          <w:rFonts w:ascii="Courier New"/>
        </w:rPr>
        <w:t> {</w:t>
      </w:r>
    </w:p>
    <w:p>
      <w:pPr>
        <w:pStyle w:val="BodyText"/>
        <w:spacing w:line="330" w:lineRule="auto" w:before="2"/>
        <w:ind w:left="493" w:right="4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+ </w:t>
      </w:r>
      <w:r>
        <w:rPr>
          <w:rFonts w:ascii="Courier New"/>
          <w:spacing w:val="-1"/>
        </w:rPr>
        <w:t>$i;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i++;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left="494" w:right="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48.4pt;mso-position-horizontal-relative:page;mso-position-vertical-relative:paragraph;z-index:-12968" coordorigin="1294,-39" coordsize="6916,2968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430" coordorigin="1296,2497" coordsize="6912,430">
              <v:shape style="position:absolute;left:1296;top:2497;width:6912;height:430" coordorigin="1296,2497" coordsize="6912,430" path="m1296,2927l8208,2927,8208,2497,1296,2497,1296,2927xe" filled="t" fillcolor="#E5E5E5" stroked="f">
                <v:path arrowok="t"/>
                <v:fill type="solid"/>
              </v:shape>
            </v:group>
            <v:group style="position:absolute;left:1297;top:-37;width:2;height:2964" coordorigin="1297,-37" coordsize="2,2964">
              <v:shape style="position:absolute;left:1297;top:-37;width:2;height:2964" coordorigin="1297,-37" coordsize="0,2964" path="m1297,-37l1297,2927e" filled="f" stroked="t" strokeweight=".199998pt" strokecolor="#E5E5E5">
                <v:path arrowok="t"/>
              </v:shape>
            </v:group>
            <v:group style="position:absolute;left:8207;top:-37;width:2;height:2964" coordorigin="8207,-37" coordsize="2,2964">
              <v:shape style="position:absolute;left:8207;top:-37;width:2;height:2964" coordorigin="8207,-37" coordsize="0,2964" path="m8207,-37l8207,2927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926;width:6912;height:2" coordorigin="1296,2926" coordsize="6912,2">
              <v:shape style="position:absolute;left:1296;top:2926;width:6912;height:2" coordorigin="1296,2926" coordsize="6912,0" path="m1296,2926l8208,2926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"Item",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sold";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while.awk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65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20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72. Do-While Loop " w:id="397"/>
      <w:bookmarkEnd w:id="397"/>
      <w:r>
        <w:rPr>
          <w:b w:val="0"/>
        </w:rPr>
      </w:r>
      <w:bookmarkStart w:name="_bookmark85" w:id="398"/>
      <w:bookmarkEnd w:id="398"/>
      <w:r>
        <w:rPr>
          <w:b w:val="0"/>
        </w:rPr>
      </w:r>
      <w:bookmarkStart w:name="_bookmark85" w:id="399"/>
      <w:bookmarkEnd w:id="399"/>
      <w:r>
        <w:rPr>
          <w:color w:val="457AC9"/>
          <w:spacing w:val="-2"/>
          <w:w w:val="115"/>
        </w:rPr>
        <w:t>D</w:t>
      </w:r>
      <w:r>
        <w:rPr>
          <w:color w:val="457AC9"/>
          <w:spacing w:val="-2"/>
          <w:w w:val="115"/>
        </w:rPr>
        <w:t>o-Whi</w:t>
      </w:r>
      <w:r>
        <w:rPr>
          <w:color w:val="457AC9"/>
          <w:spacing w:val="-1"/>
          <w:w w:val="115"/>
        </w:rPr>
        <w:t>le</w:t>
      </w:r>
      <w:r>
        <w:rPr>
          <w:color w:val="457AC9"/>
          <w:spacing w:val="-38"/>
          <w:w w:val="115"/>
        </w:rPr>
        <w:t> </w:t>
      </w:r>
      <w:r>
        <w:rPr>
          <w:color w:val="457AC9"/>
          <w:w w:val="115"/>
        </w:rPr>
        <w:t>Loop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7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-co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tro</w:t>
      </w:r>
      <w:r>
        <w:rPr>
          <w:color w:val="333333"/>
          <w:spacing w:val="-1"/>
          <w:w w:val="125"/>
        </w:rPr>
        <w:t>lled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p,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checked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y.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o-w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t-co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tro</w:t>
      </w:r>
      <w:r>
        <w:rPr>
          <w:color w:val="333333"/>
          <w:spacing w:val="-1"/>
          <w:w w:val="125"/>
        </w:rPr>
        <w:t>lled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p;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checked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o-w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3"/>
          <w:w w:val="117"/>
        </w:rPr>
        <w:t> </w:t>
      </w:r>
      <w:r>
        <w:rPr>
          <w:color w:val="333333"/>
          <w:spacing w:val="-1"/>
          <w:w w:val="125"/>
        </w:rPr>
        <w:t>least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nce; </w:t>
      </w:r>
      <w:r>
        <w:rPr>
          <w:color w:val="333333"/>
          <w:w w:val="125"/>
        </w:rPr>
        <w:t>it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373" w:right="153" w:hanging="116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54.5pt;mso-position-horizontal-relative:page;mso-position-vertical-relative:paragraph;z-index:-12967" coordorigin="1294,279" coordsize="6916,1090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430" coordorigin="1296,937" coordsize="6912,430">
              <v:shape style="position:absolute;left:1296;top:937;width:6912;height:430" coordorigin="1296,937" coordsize="6912,430" path="m1296,1367l8208,1367,8208,937,1296,937,1296,1367xe" filled="t" fillcolor="#E5E5E5" stroked="f">
                <v:path arrowok="t"/>
                <v:fill type="solid"/>
              </v:shape>
            </v:group>
            <v:group style="position:absolute;left:1297;top:281;width:2;height:1086" coordorigin="1297,281" coordsize="2,1086">
              <v:shape style="position:absolute;left:1297;top:281;width:2;height:1086" coordorigin="1297,281" coordsize="0,1086" path="m1297,281l1297,1367e" filled="f" stroked="t" strokeweight=".199998pt" strokecolor="#E5E5E5">
                <v:path arrowok="t"/>
              </v:shape>
            </v:group>
            <v:group style="position:absolute;left:8207;top:281;width:2;height:1086" coordorigin="8207,281" coordsize="2,1086">
              <v:shape style="position:absolute;left:8207;top:281;width:2;height:1086" coordorigin="8207,281" coordsize="0,1086" path="m8207,281l8207,136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595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do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action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while(condition)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/>
        <w:pict>
          <v:group style="position:absolute;margin-left:64.699997pt;margin-top:52.191994pt;width:345.8pt;height:117.1pt;mso-position-horizontal-relative:page;mso-position-vertical-relative:paragraph;z-index:-12966" coordorigin="1294,1044" coordsize="6916,2342">
            <v:group style="position:absolute;left:1296;top:1046;width:6912;height:344" coordorigin="1296,1046" coordsize="6912,344">
              <v:shape style="position:absolute;left:1296;top:1046;width:6912;height:344" coordorigin="1296,1046" coordsize="6912,344" path="m1296,1390l8208,1390,8208,1046,1296,1046,1296,1390xe" filled="t" fillcolor="#E5E5E5" stroked="f">
                <v:path arrowok="t"/>
                <v:fill type="solid"/>
              </v:shape>
            </v:group>
            <v:group style="position:absolute;left:1296;top:1390;width:6912;height:312" coordorigin="1296,1390" coordsize="6912,312">
              <v:shape style="position:absolute;left:1296;top:1390;width:6912;height:312" coordorigin="1296,1390" coordsize="6912,312" path="m1296,1702l8208,1702,8208,1390,1296,1390,1296,1702xe" filled="t" fillcolor="#E5E5E5" stroked="f">
                <v:path arrowok="t"/>
                <v:fill type="solid"/>
              </v:shape>
            </v:group>
            <v:group style="position:absolute;left:1296;top:1702;width:6912;height:314" coordorigin="1296,1702" coordsize="6912,314">
              <v:shape style="position:absolute;left:1296;top:1702;width:6912;height:314" coordorigin="1296,1702" coordsize="6912,314" path="m1296,2016l8208,2016,8208,1702,1296,1702,1296,2016xe" filled="t" fillcolor="#E5E5E5" stroked="f">
                <v:path arrowok="t"/>
                <v:fill type="solid"/>
              </v:shape>
            </v:group>
            <v:group style="position:absolute;left:1296;top:2016;width:6912;height:312" coordorigin="1296,2016" coordsize="6912,312">
              <v:shape style="position:absolute;left:1296;top:2016;width:6912;height:312" coordorigin="1296,2016" coordsize="6912,312" path="m1296,2328l8208,2328,8208,2016,1296,2016,1296,2328xe" filled="t" fillcolor="#E5E5E5" stroked="f">
                <v:path arrowok="t"/>
                <v:fill type="solid"/>
              </v:shape>
            </v:group>
            <v:group style="position:absolute;left:1296;top:2328;width:6912;height:314" coordorigin="1296,2328" coordsize="6912,314">
              <v:shape style="position:absolute;left:1296;top:2328;width:6912;height:314" coordorigin="1296,2328" coordsize="6912,314" path="m1296,2642l8208,2642,8208,2328,1296,2328,1296,2642xe" filled="t" fillcolor="#E5E5E5" stroked="f">
                <v:path arrowok="t"/>
                <v:fill type="solid"/>
              </v:shape>
            </v:group>
            <v:group style="position:absolute;left:1296;top:2642;width:6912;height:312" coordorigin="1296,2642" coordsize="6912,312">
              <v:shape style="position:absolute;left:1296;top:2642;width:6912;height:312" coordorigin="1296,2642" coordsize="6912,312" path="m1296,2954l8208,2954,8208,2642,1296,2642,1296,2954xe" filled="t" fillcolor="#E5E5E5" stroked="f">
                <v:path arrowok="t"/>
                <v:fill type="solid"/>
              </v:shape>
            </v:group>
            <v:group style="position:absolute;left:1296;top:2954;width:6912;height:430" coordorigin="1296,2954" coordsize="6912,430">
              <v:shape style="position:absolute;left:1296;top:2954;width:6912;height:430" coordorigin="1296,2954" coordsize="6912,430" path="m1296,3384l8208,3384,8208,2954,1296,2954,1296,3384xe" filled="t" fillcolor="#E5E5E5" stroked="f">
                <v:path arrowok="t"/>
                <v:fill type="solid"/>
              </v:shape>
            </v:group>
            <v:group style="position:absolute;left:1297;top:1046;width:2;height:2338" coordorigin="1297,1046" coordsize="2,2338">
              <v:shape style="position:absolute;left:1297;top:1046;width:2;height:2338" coordorigin="1297,1046" coordsize="0,2338" path="m1297,1046l1297,3384e" filled="f" stroked="t" strokeweight=".199998pt" strokecolor="#E5E5E5">
                <v:path arrowok="t"/>
              </v:shape>
            </v:group>
            <v:group style="position:absolute;left:8207;top:1046;width:2;height:2338" coordorigin="8207,1046" coordsize="2,2338">
              <v:shape style="position:absolute;left:8207;top:1046;width:2;height:2338" coordorigin="8207,1046" coordsize="0,2338" path="m8207,1046l8207,3384e" filled="f" stroked="t" strokeweight=".200006pt" strokecolor="#E5E5E5">
                <v:path arrowok="t"/>
              </v:shape>
            </v:group>
            <v:group style="position:absolute;left:1296;top:1047;width:6912;height:2" coordorigin="1296,1047" coordsize="6912,2">
              <v:shape style="position:absolute;left:1296;top:1047;width:6912;height:2" coordorigin="1296,1047" coordsize="6912,0" path="m1296,1047l8208,1047e" filled="f" stroked="t" strokeweight=".200006pt" strokecolor="#E5E5E5">
                <v:path arrowok="t"/>
              </v:shape>
            </v:group>
            <v:group style="position:absolute;left:1296;top:3383;width:6912;height:2" coordorigin="1296,3383" coordsize="6912,2">
              <v:shape style="position:absolute;left:1296;top:3383;width:6912;height:2" coordorigin="1296,3383" coordsize="6912,0" path="m1296,3383l8208,338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38"/>
          <w:w w:val="127"/>
        </w:rPr>
        <w:t> </w:t>
      </w:r>
      <w:r>
        <w:rPr>
          <w:color w:val="333333"/>
          <w:spacing w:val="-1"/>
          <w:w w:val="125"/>
        </w:rPr>
        <w:t>because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ensu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false.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same ini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ializa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2"/>
          <w:w w:val="125"/>
        </w:rPr>
        <w:t>wo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all.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532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'BEGIN{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count=1;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do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41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"This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gets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least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once";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while(count!=1)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This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gets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least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once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24"/>
        <w:jc w:val="both"/>
      </w:pPr>
      <w:r>
        <w:rPr/>
        <w:pict>
          <v:group style="position:absolute;margin-left:64.699982pt;margin-top:44.241966pt;width:345.8pt;height:273.6pt;mso-position-horizontal-relative:page;mso-position-vertical-relative:paragraph;z-index:-12965" coordorigin="1294,885" coordsize="6916,5472">
            <v:group style="position:absolute;left:1296;top:887;width:6912;height:344" coordorigin="1296,887" coordsize="6912,344">
              <v:shape style="position:absolute;left:1296;top:887;width:6912;height:344" coordorigin="1296,887" coordsize="6912,344" path="m1296,1231l8208,1231,8208,887,1296,887,1296,1231xe" filled="t" fillcolor="#E5E5E5" stroked="f">
                <v:path arrowok="t"/>
                <v:fill type="solid"/>
              </v:shape>
            </v:group>
            <v:group style="position:absolute;left:1296;top:1231;width:6912;height:312" coordorigin="1296,1231" coordsize="6912,312">
              <v:shape style="position:absolute;left:1296;top:1231;width:6912;height:312" coordorigin="1296,1231" coordsize="6912,312" path="m1296,1543l8208,1543,8208,1231,1296,1231,1296,1543xe" filled="t" fillcolor="#E5E5E5" stroked="f">
                <v:path arrowok="t"/>
                <v:fill type="solid"/>
              </v:shape>
            </v:group>
            <v:group style="position:absolute;left:1296;top:1543;width:6912;height:314" coordorigin="1296,1543" coordsize="6912,314">
              <v:shape style="position:absolute;left:1296;top:1543;width:6912;height:314" coordorigin="1296,1543" coordsize="6912,314" path="m1296,1857l8208,1857,8208,1543,1296,1543,1296,1857xe" filled="t" fillcolor="#E5E5E5" stroked="f">
                <v:path arrowok="t"/>
                <v:fill type="solid"/>
              </v:shape>
            </v:group>
            <v:group style="position:absolute;left:1296;top:1857;width:6912;height:312" coordorigin="1296,1857" coordsize="6912,312">
              <v:shape style="position:absolute;left:1296;top:1857;width:6912;height:312" coordorigin="1296,1857" coordsize="6912,312" path="m1296,2169l8208,2169,8208,1857,1296,1857,1296,2169xe" filled="t" fillcolor="#E5E5E5" stroked="f">
                <v:path arrowok="t"/>
                <v:fill type="solid"/>
              </v:shape>
            </v:group>
            <v:group style="position:absolute;left:1296;top:2169;width:6912;height:314" coordorigin="1296,2169" coordsize="6912,314">
              <v:shape style="position:absolute;left:1296;top:2169;width:6912;height:314" coordorigin="1296,2169" coordsize="6912,314" path="m1296,2483l8208,2483,8208,2169,1296,2169,1296,2483xe" filled="t" fillcolor="#E5E5E5" stroked="f">
                <v:path arrowok="t"/>
                <v:fill type="solid"/>
              </v:shape>
            </v:group>
            <v:group style="position:absolute;left:1296;top:2483;width:6912;height:312" coordorigin="1296,2483" coordsize="6912,312">
              <v:shape style="position:absolute;left:1296;top:2483;width:6912;height:312" coordorigin="1296,2483" coordsize="6912,312" path="m1296,2795l8208,2795,8208,2483,1296,2483,1296,2795xe" filled="t" fillcolor="#E5E5E5" stroked="f">
                <v:path arrowok="t"/>
                <v:fill type="solid"/>
              </v:shape>
            </v:group>
            <v:group style="position:absolute;left:1296;top:2795;width:6912;height:314" coordorigin="1296,2795" coordsize="6912,314">
              <v:shape style="position:absolute;left:1296;top:2795;width:6912;height:314" coordorigin="1296,2795" coordsize="6912,314" path="m1296,3109l8208,3109,8208,2795,1296,2795,1296,3109xe" filled="t" fillcolor="#E5E5E5" stroked="f">
                <v:path arrowok="t"/>
                <v:fill type="solid"/>
              </v:shape>
            </v:group>
            <v:group style="position:absolute;left:1296;top:3109;width:6912;height:312" coordorigin="1296,3109" coordsize="6912,312">
              <v:shape style="position:absolute;left:1296;top:3109;width:6912;height:312" coordorigin="1296,3109" coordsize="6912,312" path="m1296,3421l8208,3421,8208,3109,1296,3109,1296,3421xe" filled="t" fillcolor="#E5E5E5" stroked="f">
                <v:path arrowok="t"/>
                <v:fill type="solid"/>
              </v:shape>
            </v:group>
            <v:group style="position:absolute;left:1296;top:3421;width:6912;height:314" coordorigin="1296,3421" coordsize="6912,314">
              <v:shape style="position:absolute;left:1296;top:3421;width:6912;height:314" coordorigin="1296,3421" coordsize="6912,314" path="m1296,3735l8208,3735,8208,3421,1296,3421,1296,3735xe" filled="t" fillcolor="#E5E5E5" stroked="f">
                <v:path arrowok="t"/>
                <v:fill type="solid"/>
              </v:shape>
            </v:group>
            <v:group style="position:absolute;left:1296;top:3735;width:6912;height:312" coordorigin="1296,3735" coordsize="6912,312">
              <v:shape style="position:absolute;left:1296;top:3735;width:6912;height:312" coordorigin="1296,3735" coordsize="6912,312" path="m1296,4047l8208,4047,8208,3735,1296,3735,1296,4047xe" filled="t" fillcolor="#E5E5E5" stroked="f">
                <v:path arrowok="t"/>
                <v:fill type="solid"/>
              </v:shape>
            </v:group>
            <v:group style="position:absolute;left:1296;top:4047;width:6912;height:314" coordorigin="1296,4047" coordsize="6912,314">
              <v:shape style="position:absolute;left:1296;top:4047;width:6912;height:314" coordorigin="1296,4047" coordsize="6912,314" path="m1296,4361l8208,4361,8208,4047,1296,4047,1296,4361xe" filled="t" fillcolor="#E5E5E5" stroked="f">
                <v:path arrowok="t"/>
                <v:fill type="solid"/>
              </v:shape>
            </v:group>
            <v:group style="position:absolute;left:1296;top:4361;width:6912;height:312" coordorigin="1296,4361" coordsize="6912,312">
              <v:shape style="position:absolute;left:1296;top:4361;width:6912;height:312" coordorigin="1296,4361" coordsize="6912,312" path="m1296,4673l8208,4673,8208,4361,1296,4361,1296,4673xe" filled="t" fillcolor="#E5E5E5" stroked="f">
                <v:path arrowok="t"/>
                <v:fill type="solid"/>
              </v:shape>
            </v:group>
            <v:group style="position:absolute;left:1296;top:4673;width:6912;height:314" coordorigin="1296,4673" coordsize="6912,314">
              <v:shape style="position:absolute;left:1296;top:4673;width:6912;height:314" coordorigin="1296,4673" coordsize="6912,314" path="m1296,4987l8208,4987,8208,4673,1296,4673,1296,4987xe" filled="t" fillcolor="#E5E5E5" stroked="f">
                <v:path arrowok="t"/>
                <v:fill type="solid"/>
              </v:shape>
            </v:group>
            <v:group style="position:absolute;left:1296;top:4987;width:6912;height:312" coordorigin="1296,4987" coordsize="6912,312">
              <v:shape style="position:absolute;left:1296;top:4987;width:6912;height:312" coordorigin="1296,4987" coordsize="6912,312" path="m1296,5299l8208,5299,8208,4987,1296,4987,1296,5299xe" filled="t" fillcolor="#E5E5E5" stroked="f">
                <v:path arrowok="t"/>
                <v:fill type="solid"/>
              </v:shape>
            </v:group>
            <v:group style="position:absolute;left:1296;top:5299;width:6912;height:314" coordorigin="1296,5299" coordsize="6912,314">
              <v:shape style="position:absolute;left:1296;top:5299;width:6912;height:314" coordorigin="1296,5299" coordsize="6912,314" path="m1296,5613l8208,5613,8208,5299,1296,5299,1296,5613xe" filled="t" fillcolor="#E5E5E5" stroked="f">
                <v:path arrowok="t"/>
                <v:fill type="solid"/>
              </v:shape>
            </v:group>
            <v:group style="position:absolute;left:1296;top:5613;width:6912;height:312" coordorigin="1296,5613" coordsize="6912,312">
              <v:shape style="position:absolute;left:1296;top:5613;width:6912;height:312" coordorigin="1296,5613" coordsize="6912,312" path="m1296,5925l8208,5925,8208,5613,1296,5613,1296,5925xe" filled="t" fillcolor="#E5E5E5" stroked="f">
                <v:path arrowok="t"/>
                <v:fill type="solid"/>
              </v:shape>
            </v:group>
            <v:group style="position:absolute;left:1296;top:5925;width:6912;height:430" coordorigin="1296,5925" coordsize="6912,430">
              <v:shape style="position:absolute;left:1296;top:5925;width:6912;height:430" coordorigin="1296,5925" coordsize="6912,430" path="m1296,6355l8208,6355,8208,5925,1296,5925,1296,6355xe" filled="t" fillcolor="#E5E5E5" stroked="f">
                <v:path arrowok="t"/>
                <v:fill type="solid"/>
              </v:shape>
            </v:group>
            <v:group style="position:absolute;left:1297;top:887;width:2;height:5468" coordorigin="1297,887" coordsize="2,5468">
              <v:shape style="position:absolute;left:1297;top:887;width:2;height:5468" coordorigin="1297,887" coordsize="0,5468" path="m1297,887l1297,6355e" filled="f" stroked="t" strokeweight=".199998pt" strokecolor="#E5E5E5">
                <v:path arrowok="t"/>
              </v:shape>
            </v:group>
            <v:group style="position:absolute;left:8207;top:887;width:2;height:5468" coordorigin="8207,887" coordsize="2,5468">
              <v:shape style="position:absolute;left:8207;top:887;width:2;height:5468" coordorigin="8207,887" coordsize="0,5468" path="m8207,887l8207,6355e" filled="f" stroked="t" strokeweight=".200006pt" strokecolor="#E5E5E5">
                <v:path arrowok="t"/>
              </v:shape>
            </v:group>
            <v:group style="position:absolute;left:1296;top:888;width:6912;height:2" coordorigin="1296,888" coordsize="6912,2">
              <v:shape style="position:absolute;left:1296;top:888;width:6912;height:2" coordorigin="1296,888" coordsize="6912,0" path="m1296,888l8208,888e" filled="f" stroked="t" strokeweight=".200037pt" strokecolor="#E5E5E5">
                <v:path arrowok="t"/>
              </v:shape>
            </v:group>
            <v:group style="position:absolute;left:1296;top:6354;width:6912;height:2" coordorigin="1296,6354" coordsize="6912,2">
              <v:shape style="position:absolute;left:1296;top:6354;width:6912;height:2" coordorigin="1296,6354" coordsize="6912,0" path="m1296,6354l8208,635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ies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51"/>
          <w:w w:val="124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s-so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em.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49"/>
          <w:w w:val="126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same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hile.a</w:t>
      </w:r>
      <w:r>
        <w:rPr>
          <w:color w:val="333333"/>
          <w:spacing w:val="-2"/>
          <w:w w:val="125"/>
        </w:rPr>
        <w:t>wk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o-w</w:t>
      </w:r>
      <w:r>
        <w:rPr>
          <w:color w:val="333333"/>
          <w:spacing w:val="-1"/>
          <w:w w:val="125"/>
        </w:rPr>
        <w:t>hile.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dowhile.awk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0" w:lineRule="auto" w:before="87"/>
        <w:ind w:left="494" w:right="49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i=2;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total=0;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do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2" w:lineRule="auto" w:before="85"/>
        <w:ind w:left="493" w:right="4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+ </w:t>
      </w:r>
      <w:r>
        <w:rPr>
          <w:rFonts w:ascii="Courier New"/>
          <w:spacing w:val="-1"/>
        </w:rPr>
        <w:t>$i;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i++;</w:t>
      </w:r>
      <w:r>
        <w:rPr>
          <w:rFonts w:ascii="Courier New"/>
        </w:rPr>
      </w:r>
    </w:p>
    <w:p>
      <w:pPr>
        <w:pStyle w:val="BodyText"/>
        <w:spacing w:line="225" w:lineRule="exact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 </w:t>
      </w:r>
      <w:r>
        <w:rPr>
          <w:rFonts w:ascii="Courier New"/>
          <w:spacing w:val="-1"/>
        </w:rPr>
        <w:t>while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NF)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"Item",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sold";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258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dowhile.awk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25" w:lineRule="exact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65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20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73. For Loop Statement " w:id="400"/>
      <w:bookmarkEnd w:id="400"/>
      <w:r>
        <w:rPr>
          <w:b w:val="0"/>
        </w:rPr>
      </w:r>
      <w:bookmarkStart w:name="_bookmark86" w:id="401"/>
      <w:bookmarkEnd w:id="401"/>
      <w:r>
        <w:rPr>
          <w:b w:val="0"/>
        </w:rPr>
      </w:r>
      <w:bookmarkStart w:name="_bookmark86" w:id="402"/>
      <w:bookmarkEnd w:id="402"/>
      <w:r>
        <w:rPr>
          <w:color w:val="457AC9"/>
          <w:spacing w:val="-1"/>
          <w:w w:val="115"/>
        </w:rPr>
        <w:t>F</w:t>
      </w:r>
      <w:r>
        <w:rPr>
          <w:color w:val="457AC9"/>
          <w:spacing w:val="-1"/>
          <w:w w:val="115"/>
        </w:rPr>
        <w:t>or</w:t>
      </w:r>
      <w:r>
        <w:rPr>
          <w:color w:val="457AC9"/>
          <w:spacing w:val="19"/>
          <w:w w:val="115"/>
        </w:rPr>
        <w:t> </w:t>
      </w:r>
      <w:r>
        <w:rPr>
          <w:color w:val="457AC9"/>
          <w:w w:val="115"/>
        </w:rPr>
        <w:t>Loop</w:t>
      </w:r>
      <w:r>
        <w:rPr>
          <w:color w:val="457AC9"/>
          <w:spacing w:val="21"/>
          <w:w w:val="115"/>
        </w:rPr>
        <w:t> </w:t>
      </w:r>
      <w:r>
        <w:rPr>
          <w:color w:val="457AC9"/>
          <w:spacing w:val="-1"/>
          <w:w w:val="115"/>
        </w:rPr>
        <w:t>State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ent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p,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much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easie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373" w:right="139" w:hanging="116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38.8pt;mso-position-horizontal-relative:page;mso-position-vertical-relative:paragraph;z-index:-12964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31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for(initialization;condition;increment/decrement)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actions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ializa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checks</w:t>
      </w:r>
      <w:r>
        <w:rPr>
          <w:color w:val="333333"/>
          <w:spacing w:val="38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n;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ue,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ue,</w:t>
      </w:r>
      <w:r>
        <w:rPr>
          <w:color w:val="333333"/>
          <w:spacing w:val="37"/>
          <w:w w:val="14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edly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and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t/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after="0" w:line="241" w:lineRule="auto"/>
        <w:jc w:val="left"/>
        <w:sectPr>
          <w:footerReference w:type="default" r:id="rId30"/>
          <w:pgSz w:w="9360" w:h="12960"/>
          <w:pgMar w:footer="351" w:header="465" w:top="700" w:bottom="540" w:left="1040" w:right="1100"/>
          <w:pgNumType w:start="13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279"/>
        <w:jc w:val="left"/>
      </w:pPr>
      <w:r>
        <w:rPr/>
        <w:pict>
          <v:group style="position:absolute;margin-left:64.699997pt;margin-top:55.941963pt;width:345.8pt;height:70.1pt;mso-position-horizontal-relative:page;mso-position-vertical-relative:paragraph;z-index:-12963" coordorigin="1294,1119" coordsize="6916,1402">
            <v:group style="position:absolute;left:1296;top:1121;width:6912;height:342" coordorigin="1296,1121" coordsize="6912,342">
              <v:shape style="position:absolute;left:1296;top:1121;width:6912;height:342" coordorigin="1296,1121" coordsize="6912,342" path="m1296,1463l8208,1463,8208,1121,1296,1121,1296,1463xe" filled="t" fillcolor="#E5E5E5" stroked="f">
                <v:path arrowok="t"/>
                <v:fill type="solid"/>
              </v:shape>
            </v:group>
            <v:group style="position:absolute;left:1296;top:1463;width:6912;height:314" coordorigin="1296,1463" coordsize="6912,314">
              <v:shape style="position:absolute;left:1296;top:1463;width:6912;height:314" coordorigin="1296,1463" coordsize="6912,314" path="m1296,1777l8208,1777,8208,1463,1296,1463,1296,1777xe" filled="t" fillcolor="#E5E5E5" stroked="f">
                <v:path arrowok="t"/>
                <v:fill type="solid"/>
              </v:shape>
            </v:group>
            <v:group style="position:absolute;left:1296;top:1777;width:6912;height:312" coordorigin="1296,1777" coordsize="6912,312">
              <v:shape style="position:absolute;left:1296;top:1777;width:6912;height:312" coordorigin="1296,1777" coordsize="6912,312" path="m1296,2089l8208,2089,8208,1777,1296,1777,1296,2089xe" filled="t" fillcolor="#E5E5E5" stroked="f">
                <v:path arrowok="t"/>
                <v:fill type="solid"/>
              </v:shape>
            </v:group>
            <v:group style="position:absolute;left:1296;top:2089;width:6912;height:430" coordorigin="1296,2089" coordsize="6912,430">
              <v:shape style="position:absolute;left:1296;top:2089;width:6912;height:430" coordorigin="1296,2089" coordsize="6912,430" path="m1296,2519l8208,2519,8208,2089,1296,2089,1296,2519xe" filled="t" fillcolor="#E5E5E5" stroked="f">
                <v:path arrowok="t"/>
                <v:fill type="solid"/>
              </v:shape>
            </v:group>
            <v:group style="position:absolute;left:1297;top:1121;width:2;height:1398" coordorigin="1297,1121" coordsize="2,1398">
              <v:shape style="position:absolute;left:1297;top:1121;width:2;height:1398" coordorigin="1297,1121" coordsize="0,1398" path="m1297,1121l1297,2519e" filled="f" stroked="t" strokeweight=".199998pt" strokecolor="#E5E5E5">
                <v:path arrowok="t"/>
              </v:shape>
            </v:group>
            <v:group style="position:absolute;left:8207;top:1121;width:2;height:1398" coordorigin="8207,1121" coordsize="2,1398">
              <v:shape style="position:absolute;left:8207;top:1121;width:2;height:1398" coordorigin="8207,1121" coordsize="0,1398" path="m8207,1121l8207,2519e" filled="f" stroked="t" strokeweight=".200006pt" strokecolor="#E5E5E5">
                <v:path arrowok="t"/>
              </v:shape>
            </v:group>
            <v:group style="position:absolute;left:1296;top:1122;width:6912;height:2" coordorigin="1296,1122" coordsize="6912,2">
              <v:shape style="position:absolute;left:1296;top:1122;width:6912;height:2" coordorigin="1296,1122" coordsize="6912,0" path="m1296,1122l8208,1122e" filled="f" stroked="t" strokeweight=".199976pt" strokecolor="#E5E5E5">
                <v:path arrowok="t"/>
              </v:shape>
            </v:group>
            <v:group style="position:absolute;left:1296;top:2518;width:6912;height:2" coordorigin="1296,2518" coordsize="6912,2">
              <v:shape style="position:absolute;left:1296;top:2518;width:6912;height:2" coordorigin="1296,2518" coordsize="6912,0" path="m1296,2518l8208,251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 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sum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ially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ialized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1;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less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2"/>
          <w:w w:val="125"/>
        </w:rPr>
        <w:t> or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equal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fields,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added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al;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6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echo</w:t>
      </w:r>
      <w:r>
        <w:rPr/>
        <w:t> </w:t>
      </w:r>
      <w:r>
        <w:rPr>
          <w:spacing w:val="-1"/>
        </w:rPr>
        <w:t>"1</w:t>
      </w:r>
      <w:r>
        <w:rPr/>
        <w:t> 2 3 </w:t>
      </w:r>
      <w:r>
        <w:rPr>
          <w:spacing w:val="-1"/>
        </w:rPr>
        <w:t>4"</w:t>
      </w:r>
      <w:r>
        <w:rPr/>
        <w:t> | </w:t>
      </w:r>
      <w:r>
        <w:rPr>
          <w:spacing w:val="-1"/>
        </w:rPr>
        <w:t>awk</w:t>
      </w:r>
      <w:r>
        <w:rPr/>
        <w:t> \</w:t>
      </w:r>
      <w:r>
        <w:rPr>
          <w:b w:val="0"/>
        </w:rPr>
      </w:r>
    </w:p>
    <w:p>
      <w:pPr>
        <w:spacing w:line="330" w:lineRule="auto" w:before="87"/>
        <w:ind w:left="373" w:right="601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pacing w:val="-1"/>
          <w:sz w:val="20"/>
        </w:rPr>
        <w:t>'{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for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(i</w:t>
      </w:r>
      <w:r>
        <w:rPr>
          <w:rFonts w:ascii="Courier New"/>
          <w:b/>
          <w:sz w:val="20"/>
        </w:rPr>
        <w:t> = </w:t>
      </w:r>
      <w:r>
        <w:rPr>
          <w:rFonts w:ascii="Courier New"/>
          <w:b/>
          <w:spacing w:val="-1"/>
          <w:sz w:val="20"/>
        </w:rPr>
        <w:t>1;</w:t>
      </w:r>
      <w:r>
        <w:rPr>
          <w:rFonts w:ascii="Courier New"/>
          <w:b/>
          <w:sz w:val="20"/>
        </w:rPr>
        <w:t> i </w:t>
      </w:r>
      <w:r>
        <w:rPr>
          <w:rFonts w:ascii="Courier New"/>
          <w:b/>
          <w:spacing w:val="-1"/>
          <w:sz w:val="20"/>
        </w:rPr>
        <w:t>&lt;=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NF;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i++)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total</w:t>
      </w:r>
      <w:r>
        <w:rPr>
          <w:rFonts w:ascii="Courier New"/>
          <w:b/>
          <w:sz w:val="20"/>
        </w:rPr>
        <w:t> = </w:t>
      </w:r>
      <w:r>
        <w:rPr>
          <w:rFonts w:ascii="Courier New"/>
          <w:b/>
          <w:spacing w:val="-1"/>
          <w:sz w:val="20"/>
        </w:rPr>
        <w:t>total+$i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};</w:t>
      </w:r>
      <w:r>
        <w:rPr>
          <w:rFonts w:ascii="Courier New"/>
          <w:b/>
          <w:sz w:val="20"/>
        </w:rPr>
        <w:t> \</w:t>
      </w:r>
      <w:r>
        <w:rPr>
          <w:rFonts w:ascii="Courier New"/>
          <w:b/>
          <w:spacing w:val="21"/>
          <w:sz w:val="20"/>
        </w:rPr>
        <w:t> </w:t>
      </w:r>
      <w:r>
        <w:rPr>
          <w:rFonts w:ascii="Courier New"/>
          <w:b/>
          <w:spacing w:val="-1"/>
          <w:sz w:val="20"/>
        </w:rPr>
        <w:t>END</w:t>
      </w:r>
      <w:r>
        <w:rPr>
          <w:rFonts w:ascii="Courier New"/>
          <w:b/>
          <w:sz w:val="20"/>
        </w:rPr>
        <w:t> { </w:t>
      </w:r>
      <w:r>
        <w:rPr>
          <w:rFonts w:ascii="Courier New"/>
          <w:b/>
          <w:spacing w:val="-1"/>
          <w:sz w:val="20"/>
        </w:rPr>
        <w:t>print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total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}'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2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477"/>
        <w:jc w:val="both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30"/>
          <w:w w:val="131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10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eading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NF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0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example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ps</w:t>
      </w:r>
      <w:r>
        <w:rPr>
          <w:color w:val="333333"/>
          <w:spacing w:val="6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eve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de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N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1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fields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by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ne.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field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$N</w:t>
      </w:r>
      <w:r>
        <w:rPr>
          <w:color w:val="333333"/>
          <w:spacing w:val="-1"/>
          <w:w w:val="120"/>
        </w:rPr>
        <w:t>F,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$(N</w:t>
      </w:r>
      <w:r>
        <w:rPr>
          <w:color w:val="333333"/>
          <w:spacing w:val="-1"/>
          <w:w w:val="120"/>
        </w:rPr>
        <w:t>F-1),</w:t>
      </w:r>
      <w:r>
        <w:rPr>
          <w:color w:val="333333"/>
          <w:spacing w:val="-2"/>
          <w:w w:val="120"/>
        </w:rPr>
        <w:t>…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$</w:t>
      </w:r>
      <w:r>
        <w:rPr>
          <w:color w:val="333333"/>
          <w:spacing w:val="-1"/>
          <w:w w:val="120"/>
        </w:rPr>
        <w:t>1.</w:t>
      </w:r>
      <w:r>
        <w:rPr>
          <w:color w:val="000000"/>
        </w:rPr>
      </w:r>
    </w:p>
    <w:p>
      <w:pPr>
        <w:pStyle w:val="BodyText"/>
        <w:spacing w:line="230" w:lineRule="exact"/>
        <w:ind w:left="113" w:right="0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12pt;margin-top:13.927389pt;width:345.8pt;height:242.3pt;mso-position-horizontal-relative:page;mso-position-vertical-relative:paragraph;z-index:-12962" coordorigin="1294,279" coordsize="6916,484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312" coordorigin="1296,1877" coordsize="6912,312">
              <v:shape style="position:absolute;left:1296;top:1877;width:6912;height:312" coordorigin="1296,1877" coordsize="6912,312" path="m1296,2189l8208,2189,8208,1877,1296,1877,1296,2189xe" filled="t" fillcolor="#E5E5E5" stroked="f">
                <v:path arrowok="t"/>
                <v:fill type="solid"/>
              </v:shape>
            </v:group>
            <v:group style="position:absolute;left:1296;top:2189;width:6912;height:314" coordorigin="1296,2189" coordsize="6912,314">
              <v:shape style="position:absolute;left:1296;top:2189;width:6912;height:314" coordorigin="1296,2189" coordsize="6912,314" path="m1296,2503l8208,2503,8208,2189,1296,2189,1296,2503xe" filled="t" fillcolor="#E5E5E5" stroked="f">
                <v:path arrowok="t"/>
                <v:fill type="solid"/>
              </v:shape>
            </v:group>
            <v:group style="position:absolute;left:1296;top:2503;width:6912;height:312" coordorigin="1296,2503" coordsize="6912,312">
              <v:shape style="position:absolute;left:1296;top:2503;width:6912;height:312" coordorigin="1296,2503" coordsize="6912,312" path="m1296,2815l8208,2815,8208,2503,1296,2503,1296,2815xe" filled="t" fillcolor="#E5E5E5" stroked="f">
                <v:path arrowok="t"/>
                <v:fill type="solid"/>
              </v:shape>
            </v:group>
            <v:group style="position:absolute;left:1296;top:2815;width:6912;height:314" coordorigin="1296,2815" coordsize="6912,314">
              <v:shape style="position:absolute;left:1296;top:2815;width:6912;height:314" coordorigin="1296,2815" coordsize="6912,314" path="m1296,3129l8208,3129,8208,2815,1296,2815,1296,3129xe" filled="t" fillcolor="#E5E5E5" stroked="f">
                <v:path arrowok="t"/>
                <v:fill type="solid"/>
              </v:shape>
            </v:group>
            <v:group style="position:absolute;left:1296;top:3129;width:6912;height:312" coordorigin="1296,3129" coordsize="6912,312">
              <v:shape style="position:absolute;left:1296;top:3129;width:6912;height:312" coordorigin="1296,3129" coordsize="6912,312" path="m1296,3441l8208,3441,8208,3129,1296,3129,1296,3441xe" filled="t" fillcolor="#E5E5E5" stroked="f">
                <v:path arrowok="t"/>
                <v:fill type="solid"/>
              </v:shape>
            </v:group>
            <v:group style="position:absolute;left:1296;top:3441;width:6912;height:314" coordorigin="1296,3441" coordsize="6912,314">
              <v:shape style="position:absolute;left:1296;top:3441;width:6912;height:314" coordorigin="1296,3441" coordsize="6912,314" path="m1296,3755l8208,3755,8208,3441,1296,3441,1296,3755xe" filled="t" fillcolor="#E5E5E5" stroked="f">
                <v:path arrowok="t"/>
                <v:fill type="solid"/>
              </v:shape>
            </v:group>
            <v:group style="position:absolute;left:1297;top:281;width:2;height:4842" coordorigin="1297,281" coordsize="2,4842">
              <v:shape style="position:absolute;left:1297;top:281;width:2;height:4842" coordorigin="1297,281" coordsize="0,4842" path="m1297,281l1297,5123e" filled="f" stroked="t" strokeweight=".199998pt" strokecolor="#E5E5E5">
                <v:path arrowok="t"/>
              </v:shape>
            </v:group>
            <v:group style="position:absolute;left:8207;top:281;width:2;height:4842" coordorigin="8207,281" coordsize="2,4842">
              <v:shape style="position:absolute;left:8207;top:281;width:2;height:4842" coordorigin="8207,281" coordsize="0,4842" path="m8207,281l8207,512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eve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se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For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418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forreverse.awk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ORS="";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2" w:lineRule="auto" w:before="85"/>
        <w:ind w:left="493" w:right="418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(i=NF;</w:t>
      </w:r>
      <w:r>
        <w:rPr>
          <w:rFonts w:ascii="Courier New"/>
        </w:rPr>
        <w:t> i </w:t>
      </w:r>
      <w:r>
        <w:rPr>
          <w:rFonts w:ascii="Courier New"/>
          <w:spacing w:val="-1"/>
        </w:rPr>
        <w:t>&gt;0;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i--)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$i,"</w:t>
      </w:r>
      <w:r>
        <w:rPr>
          <w:rFonts w:ascii="Courier New"/>
        </w:rPr>
        <w:t> "</w:t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"\n";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forreverse.awk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</w:rPr>
      </w:r>
    </w:p>
    <w:tbl>
      <w:tblPr>
        <w:tblW w:w="0" w:type="auto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5893"/>
      </w:tblGrid>
      <w:tr>
        <w:trPr>
          <w:trHeight w:val="357" w:hRule="exact"/>
        </w:trPr>
        <w:tc>
          <w:tcPr>
            <w:tcW w:w="101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80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12 10 8</w:t>
            </w:r>
          </w:p>
        </w:tc>
        <w:tc>
          <w:tcPr>
            <w:tcW w:w="5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80"/>
              <w:ind w:left="5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5 10 2 101</w:t>
            </w:r>
          </w:p>
        </w:tc>
      </w:tr>
      <w:tr>
        <w:trPr>
          <w:trHeight w:val="313" w:hRule="exact"/>
        </w:trPr>
        <w:tc>
          <w:tcPr>
            <w:tcW w:w="101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2 0 3 4</w:t>
            </w:r>
          </w:p>
        </w:tc>
        <w:tc>
          <w:tcPr>
            <w:tcW w:w="5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5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1 0 102</w:t>
            </w:r>
          </w:p>
        </w:tc>
      </w:tr>
      <w:tr>
        <w:trPr>
          <w:trHeight w:val="313" w:hRule="exact"/>
        </w:trPr>
        <w:tc>
          <w:tcPr>
            <w:tcW w:w="101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13 5 20</w:t>
            </w:r>
          </w:p>
        </w:tc>
        <w:tc>
          <w:tcPr>
            <w:tcW w:w="5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5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11 6 10 103</w:t>
            </w:r>
          </w:p>
        </w:tc>
      </w:tr>
      <w:tr>
        <w:trPr>
          <w:trHeight w:val="381" w:hRule="exact"/>
        </w:trPr>
        <w:tc>
          <w:tcPr>
            <w:tcW w:w="1017" w:type="dxa"/>
            <w:tcBorders>
              <w:top w:val="nil" w:sz="6" w:space="0" w:color="auto"/>
              <w:left w:val="single" w:sz="2" w:space="0" w:color="E5E5E5"/>
              <w:bottom w:val="single" w:sz="2" w:space="0" w:color="E5E5E5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5 6 0 4</w:t>
            </w:r>
          </w:p>
        </w:tc>
        <w:tc>
          <w:tcPr>
            <w:tcW w:w="5893" w:type="dxa"/>
            <w:tcBorders>
              <w:top w:val="nil" w:sz="6" w:space="0" w:color="auto"/>
              <w:left w:val="nil" w:sz="6" w:space="0" w:color="auto"/>
              <w:bottom w:val="single" w:sz="2" w:space="0" w:color="E5E5E5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5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3 2 104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20"/>
          <w:szCs w:val="20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53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3.2pt;mso-position-horizontal-relative:page;mso-position-vertical-relative:paragraph;z-index:-12961" coordorigin="1294,-39" coordsize="6916,464">
            <v:group style="position:absolute;left:1296;top:-37;width:6912;height:460" coordorigin="1296,-37" coordsize="6912,460">
              <v:shape style="position:absolute;left:1296;top:-37;width:6912;height:460" coordorigin="1296,-37" coordsize="6912,460" path="m1296,423l8208,423,8208,-37,1296,-37,1296,423xe" filled="t" fillcolor="#E5E5E5" stroked="f">
                <v:path arrowok="t"/>
                <v:fill type="solid"/>
              </v:shape>
            </v:group>
            <v:group style="position:absolute;left:1297;top:-37;width:2;height:460" coordorigin="1297,-37" coordsize="2,460">
              <v:shape style="position:absolute;left:1297;top:-37;width:2;height:460" coordorigin="1297,-37" coordsize="0,460" path="m1297,-37l1297,423e" filled="f" stroked="t" strokeweight=".199998pt" strokecolor="#E5E5E5">
                <v:path arrowok="t"/>
              </v:shape>
            </v:group>
            <v:group style="position:absolute;left:8207;top:-37;width:2;height:460" coordorigin="8207,-37" coordsize="2,460">
              <v:shape style="position:absolute;left:8207;top:-37;width:2;height:460" coordorigin="8207,-37" coordsize="0,460" path="m8207,-37l8207,42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6 12 7 5 2 10 105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40.592014pt;width:345.8pt;height:226.6pt;mso-position-horizontal-relative:page;mso-position-vertical-relative:paragraph;z-index:-12960" coordorigin="1294,812" coordsize="6916,4532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314" coordorigin="1296,1782" coordsize="6912,314">
              <v:shape style="position:absolute;left:1296;top:1782;width:6912;height:314" coordorigin="1296,1782" coordsize="6912,314" path="m1296,2096l8208,2096,8208,1782,1296,1782,1296,2096xe" filled="t" fillcolor="#E5E5E5" stroked="f">
                <v:path arrowok="t"/>
                <v:fill type="solid"/>
              </v:shape>
            </v:group>
            <v:group style="position:absolute;left:1296;top:2096;width:6912;height:312" coordorigin="1296,2096" coordsize="6912,312">
              <v:shape style="position:absolute;left:1296;top:2096;width:6912;height:312" coordorigin="1296,2096" coordsize="6912,312" path="m1296,2408l8208,2408,8208,2096,1296,2096,1296,2408xe" filled="t" fillcolor="#E5E5E5" stroked="f">
                <v:path arrowok="t"/>
                <v:fill type="solid"/>
              </v:shape>
            </v:group>
            <v:group style="position:absolute;left:1296;top:2408;width:6912;height:314" coordorigin="1296,2408" coordsize="6912,314">
              <v:shape style="position:absolute;left:1296;top:2408;width:6912;height:314" coordorigin="1296,2408" coordsize="6912,314" path="m1296,2722l8208,2722,8208,2408,1296,2408,1296,2722xe" filled="t" fillcolor="#E5E5E5" stroked="f">
                <v:path arrowok="t"/>
                <v:fill type="solid"/>
              </v:shape>
            </v:group>
            <v:group style="position:absolute;left:1296;top:2722;width:6912;height:312" coordorigin="1296,2722" coordsize="6912,312">
              <v:shape style="position:absolute;left:1296;top:2722;width:6912;height:312" coordorigin="1296,2722" coordsize="6912,312" path="m1296,3034l8208,3034,8208,2722,1296,2722,1296,3034xe" filled="t" fillcolor="#E5E5E5" stroked="f">
                <v:path arrowok="t"/>
                <v:fill type="solid"/>
              </v:shape>
            </v:group>
            <v:group style="position:absolute;left:1296;top:3034;width:6912;height:314" coordorigin="1296,3034" coordsize="6912,314">
              <v:shape style="position:absolute;left:1296;top:3034;width:6912;height:314" coordorigin="1296,3034" coordsize="6912,314" path="m1296,3348l8208,3348,8208,3034,1296,3034,1296,3348xe" filled="t" fillcolor="#E5E5E5" stroked="f">
                <v:path arrowok="t"/>
                <v:fill type="solid"/>
              </v:shape>
            </v:group>
            <v:group style="position:absolute;left:1296;top:3348;width:6912;height:312" coordorigin="1296,3348" coordsize="6912,312">
              <v:shape style="position:absolute;left:1296;top:3348;width:6912;height:312" coordorigin="1296,3348" coordsize="6912,312" path="m1296,3660l8208,3660,8208,3348,1296,3348,1296,3660xe" filled="t" fillcolor="#E5E5E5" stroked="f">
                <v:path arrowok="t"/>
                <v:fill type="solid"/>
              </v:shape>
            </v:group>
            <v:group style="position:absolute;left:1296;top:3660;width:6912;height:314" coordorigin="1296,3660" coordsize="6912,314">
              <v:shape style="position:absolute;left:1296;top:3660;width:6912;height:314" coordorigin="1296,3660" coordsize="6912,314" path="m1296,3974l8208,3974,8208,3660,1296,3660,1296,3974xe" filled="t" fillcolor="#E5E5E5" stroked="f">
                <v:path arrowok="t"/>
                <v:fill type="solid"/>
              </v:shape>
            </v:group>
            <v:group style="position:absolute;left:1296;top:3974;width:6912;height:312" coordorigin="1296,3974" coordsize="6912,312">
              <v:shape style="position:absolute;left:1296;top:3974;width:6912;height:312" coordorigin="1296,3974" coordsize="6912,312" path="m1296,4286l8208,4286,8208,3974,1296,3974,1296,4286xe" filled="t" fillcolor="#E5E5E5" stroked="f">
                <v:path arrowok="t"/>
                <v:fill type="solid"/>
              </v:shape>
            </v:group>
            <v:group style="position:absolute;left:1296;top:4286;width:6912;height:314" coordorigin="1296,4286" coordsize="6912,314">
              <v:shape style="position:absolute;left:1296;top:4286;width:6912;height:314" coordorigin="1296,4286" coordsize="6912,314" path="m1296,4600l8208,4600,8208,4286,1296,4286,1296,4600xe" filled="t" fillcolor="#E5E5E5" stroked="f">
                <v:path arrowok="t"/>
                <v:fill type="solid"/>
              </v:shape>
            </v:group>
            <v:group style="position:absolute;left:1296;top:4600;width:6912;height:312" coordorigin="1296,4600" coordsize="6912,312">
              <v:shape style="position:absolute;left:1296;top:4600;width:6912;height:312" coordorigin="1296,4600" coordsize="6912,312" path="m1296,4912l8208,4912,8208,4600,1296,4600,1296,4912xe" filled="t" fillcolor="#E5E5E5" stroked="f">
                <v:path arrowok="t"/>
                <v:fill type="solid"/>
              </v:shape>
            </v:group>
            <v:group style="position:absolute;left:1296;top:4912;width:6912;height:430" coordorigin="1296,4912" coordsize="6912,430">
              <v:shape style="position:absolute;left:1296;top:4912;width:6912;height:430" coordorigin="1296,4912" coordsize="6912,430" path="m1296,5342l8208,5342,8208,4912,1296,4912,1296,5342xe" filled="t" fillcolor="#E5E5E5" stroked="f">
                <v:path arrowok="t"/>
                <v:fill type="solid"/>
              </v:shape>
            </v:group>
            <v:group style="position:absolute;left:1297;top:814;width:2;height:4528" coordorigin="1297,814" coordsize="2,4528">
              <v:shape style="position:absolute;left:1297;top:814;width:2;height:4528" coordorigin="1297,814" coordsize="0,4528" path="m1297,814l1297,5342e" filled="f" stroked="t" strokeweight=".199998pt" strokecolor="#E5E5E5">
                <v:path arrowok="t"/>
              </v:shape>
            </v:group>
            <v:group style="position:absolute;left:8207;top:814;width:2;height:4528" coordorigin="8207,814" coordsize="2,4528">
              <v:shape style="position:absolute;left:8207;top:814;width:2;height:4528" coordorigin="8207,814" coordsize="0,4528" path="m8207,814l8207,5342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5341;width:6912;height:2" coordorigin="1296,5341" coordsize="6912,2">
              <v:shape style="position:absolute;left:1296;top:5341;width:6912;height:2" coordorigin="1296,5341" coordsize="6912,0" path="m1296,5341l8208,534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Now</w:t>
      </w:r>
      <w:r>
        <w:rPr>
          <w:color w:val="333333"/>
          <w:spacing w:val="-27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or-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5"/>
          <w:w w:val="110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ems-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usly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2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o-w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2"/>
          <w:w w:val="125"/>
        </w:rPr>
        <w:t>-loo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for.awk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total=0;</w:t>
      </w:r>
      <w:r>
        <w:rPr>
          <w:rFonts w:ascii="Courier New"/>
        </w:rPr>
      </w:r>
    </w:p>
    <w:p>
      <w:pPr>
        <w:pStyle w:val="BodyText"/>
        <w:spacing w:line="330" w:lineRule="auto" w:before="87"/>
        <w:ind w:left="493"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(i=2;</w:t>
      </w:r>
      <w:r>
        <w:rPr>
          <w:rFonts w:ascii="Courier New"/>
        </w:rPr>
        <w:t> i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NF;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i++)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+ </w:t>
      </w:r>
      <w:r>
        <w:rPr>
          <w:rFonts w:ascii="Courier New"/>
          <w:spacing w:val="-1"/>
        </w:rPr>
        <w:t>$i;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"Item",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sold";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65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20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74. Break Statement " w:id="403"/>
      <w:bookmarkEnd w:id="403"/>
      <w:r>
        <w:rPr>
          <w:b w:val="0"/>
        </w:rPr>
      </w:r>
      <w:bookmarkStart w:name="_bookmark87" w:id="404"/>
      <w:bookmarkEnd w:id="404"/>
      <w:r>
        <w:rPr>
          <w:b w:val="0"/>
        </w:rPr>
      </w:r>
      <w:bookmarkStart w:name="_bookmark87" w:id="405"/>
      <w:bookmarkEnd w:id="405"/>
      <w:r>
        <w:rPr>
          <w:color w:val="457AC9"/>
          <w:spacing w:val="-2"/>
          <w:w w:val="120"/>
        </w:rPr>
        <w:t>B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eak</w:t>
      </w:r>
      <w:r>
        <w:rPr>
          <w:color w:val="457AC9"/>
          <w:spacing w:val="-33"/>
          <w:w w:val="120"/>
        </w:rPr>
        <w:t> </w:t>
      </w:r>
      <w:r>
        <w:rPr>
          <w:color w:val="457AC9"/>
          <w:spacing w:val="-1"/>
          <w:w w:val="120"/>
        </w:rPr>
        <w:t>Sta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ent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eak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used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jumping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inne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2"/>
          <w:w w:val="120"/>
        </w:rPr>
        <w:t>(w</w:t>
      </w:r>
      <w:r>
        <w:rPr>
          <w:color w:val="333333"/>
          <w:spacing w:val="-1"/>
          <w:w w:val="120"/>
        </w:rPr>
        <w:t>hile,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o-w</w:t>
      </w:r>
      <w:r>
        <w:rPr>
          <w:color w:val="333333"/>
          <w:spacing w:val="-1"/>
          <w:w w:val="120"/>
        </w:rPr>
        <w:t>hile,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p)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encl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ses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Please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eak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has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meaning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nly</w:t>
      </w:r>
      <w:r>
        <w:rPr>
          <w:color w:val="333333"/>
          <w:spacing w:val="18"/>
          <w:w w:val="120"/>
        </w:rPr>
        <w:t> </w:t>
      </w:r>
      <w:r>
        <w:rPr>
          <w:color w:val="333333"/>
          <w:w w:val="120"/>
        </w:rPr>
        <w:t>if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use</w:t>
      </w:r>
      <w:r>
        <w:rPr>
          <w:color w:val="333333"/>
          <w:spacing w:val="19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20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p.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40.591988pt;width:345.8pt;height:70.1pt;mso-position-horizontal-relative:page;mso-position-vertical-relative:paragraph;z-index:-12959" coordorigin="1294,812" coordsize="6916,1402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430" coordorigin="1296,1782" coordsize="6912,430">
              <v:shape style="position:absolute;left:1296;top:1782;width:6912;height:430" coordorigin="1296,1782" coordsize="6912,430" path="m1296,2212l8208,2212,8208,1782,1296,1782,1296,2212xe" filled="t" fillcolor="#E5E5E5" stroked="f">
                <v:path arrowok="t"/>
                <v:fill type="solid"/>
              </v:shape>
            </v:group>
            <v:group style="position:absolute;left:1297;top:814;width:2;height:1398" coordorigin="1297,814" coordsize="2,1398">
              <v:shape style="position:absolute;left:1297;top:814;width:2;height:1398" coordorigin="1297,814" coordsize="0,1398" path="m1297,814l1297,2212e" filled="f" stroked="t" strokeweight=".199998pt" strokecolor="#E5E5E5">
                <v:path arrowok="t"/>
              </v:shape>
            </v:group>
            <v:group style="position:absolute;left:8207;top:814;width:2;height:1398" coordorigin="8207,814" coordsize="2,1398">
              <v:shape style="position:absolute;left:8207;top:814;width:2;height:1398" coordorigin="8207,814" coordsize="0,1398" path="m8207,814l8207,2212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2211;width:6912;height:2" coordorigin="1296,2211" coordsize="6912,2">
              <v:shape style="position:absolute;left:1296;top:2211;width:6912;height:2" coordorigin="1296,2211" coordsize="6912,0" path="m1296,2211l8208,2211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ollowin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numb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h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29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month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2"/>
          <w:w w:val="130"/>
        </w:rPr>
        <w:t>no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sold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s,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.e.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h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0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lu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ld</w:t>
      </w:r>
      <w:r>
        <w:rPr>
          <w:color w:val="333333"/>
          <w:spacing w:val="-1"/>
          <w:w w:val="130"/>
        </w:rPr>
        <w:t>2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throu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h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ld</w:t>
      </w:r>
      <w:r>
        <w:rPr>
          <w:color w:val="333333"/>
          <w:spacing w:val="-1"/>
          <w:w w:val="130"/>
        </w:rPr>
        <w:t>7.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break.awk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2" w:lineRule="auto" w:before="85"/>
        <w:ind w:left="494" w:right="464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i=2;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total=0;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while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(i++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NF)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left="493" w:right="139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48.4pt;mso-position-horizontal-relative:page;mso-position-vertical-relative:paragraph;z-index:-12958" coordorigin="1294,-39" coordsize="6916,2968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430" coordorigin="1296,2497" coordsize="6912,430">
              <v:shape style="position:absolute;left:1296;top:2497;width:6912;height:430" coordorigin="1296,2497" coordsize="6912,430" path="m1296,2927l8208,2927,8208,2497,1296,2497,1296,2927xe" filled="t" fillcolor="#E5E5E5" stroked="f">
                <v:path arrowok="t"/>
                <v:fill type="solid"/>
              </v:shape>
            </v:group>
            <v:group style="position:absolute;left:1297;top:-37;width:2;height:2964" coordorigin="1297,-37" coordsize="2,2964">
              <v:shape style="position:absolute;left:1297;top:-37;width:2;height:2964" coordorigin="1297,-37" coordsize="0,2964" path="m1297,-37l1297,2927e" filled="f" stroked="t" strokeweight=".199998pt" strokecolor="#E5E5E5">
                <v:path arrowok="t"/>
              </v:shape>
            </v:group>
            <v:group style="position:absolute;left:8207;top:-37;width:2;height:2964" coordorigin="8207,-37" coordsize="2,2964">
              <v:shape style="position:absolute;left:8207;top:-37;width:2;height:2964" coordorigin="8207,-37" coordsize="0,2964" path="m8207,-37l8207,2927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926;width:6912;height:2" coordorigin="1296,2926" coordsize="6912,2">
              <v:shape style="position:absolute;left:1296;top:2926;width:6912;height:2" coordorigin="1296,2926" coordsize="6912,0" path="m1296,2926l8208,2926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($i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0)</w:t>
      </w:r>
      <w:r>
        <w:rPr>
          <w:rFonts w:ascii="Courier New"/>
        </w:rPr>
        <w:t> {</w:t>
      </w:r>
    </w:p>
    <w:p>
      <w:pPr>
        <w:pStyle w:val="BodyText"/>
        <w:spacing w:line="332" w:lineRule="auto" w:before="85"/>
        <w:ind w:left="61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"Item",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"had</w:t>
      </w:r>
      <w:r>
        <w:rPr>
          <w:rFonts w:ascii="Courier New"/>
        </w:rPr>
        <w:t> a </w:t>
      </w:r>
      <w:r>
        <w:rPr>
          <w:rFonts w:ascii="Courier New"/>
          <w:spacing w:val="-1"/>
        </w:rPr>
        <w:t>month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sold"</w:t>
      </w:r>
      <w:r>
        <w:rPr>
          <w:rFonts w:ascii="Courier New"/>
          <w:spacing w:val="28"/>
        </w:rPr>
        <w:t> </w:t>
      </w:r>
      <w:r>
        <w:rPr>
          <w:rFonts w:ascii="Courier New"/>
          <w:spacing w:val="-1"/>
        </w:rPr>
        <w:t>break;</w:t>
      </w:r>
      <w:r>
        <w:rPr>
          <w:rFonts w:ascii="Courier New"/>
        </w:rPr>
      </w:r>
    </w:p>
    <w:p>
      <w:pPr>
        <w:pStyle w:val="BodyText"/>
        <w:spacing w:line="225" w:lineRule="exact"/>
        <w:ind w:left="0" w:right="6111"/>
        <w:jc w:val="center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break.awk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186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had</w:t>
      </w:r>
      <w:r>
        <w:rPr>
          <w:rFonts w:ascii="Courier New"/>
        </w:rPr>
        <w:t> a </w:t>
      </w:r>
      <w:r>
        <w:rPr>
          <w:rFonts w:ascii="Courier New"/>
          <w:spacing w:val="-1"/>
        </w:rPr>
        <w:t>month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had</w:t>
      </w:r>
      <w:r>
        <w:rPr>
          <w:rFonts w:ascii="Courier New"/>
        </w:rPr>
        <w:t> a </w:t>
      </w:r>
      <w:r>
        <w:rPr>
          <w:rFonts w:ascii="Courier New"/>
          <w:spacing w:val="-1"/>
        </w:rPr>
        <w:t>month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1"/>
        <w:jc w:val="left"/>
      </w:pPr>
      <w:r>
        <w:rPr/>
        <w:pict>
          <v:group style="position:absolute;margin-left:64.699997pt;margin-top:28.892002pt;width:345.8pt;height:23.2pt;mso-position-horizontal-relative:page;mso-position-vertical-relative:paragraph;z-index:-12957" coordorigin="1294,578" coordsize="6916,464">
            <v:group style="position:absolute;left:1296;top:580;width:6912;height:460" coordorigin="1296,580" coordsize="6912,460">
              <v:shape style="position:absolute;left:1296;top:580;width:6912;height:460" coordorigin="1296,580" coordsize="6912,460" path="m1296,1040l8208,1040,8208,580,1296,580,1296,1040xe" filled="t" fillcolor="#E5E5E5" stroked="f">
                <v:path arrowok="t"/>
                <v:fill type="solid"/>
              </v:shape>
            </v:group>
            <v:group style="position:absolute;left:1297;top:580;width:2;height:460" coordorigin="1297,580" coordsize="2,460">
              <v:shape style="position:absolute;left:1297;top:580;width:2;height:460" coordorigin="1297,580" coordsize="0,460" path="m1297,580l1297,1040e" filled="f" stroked="t" strokeweight=".199998pt" strokecolor="#E5E5E5">
                <v:path arrowok="t"/>
              </v:shape>
            </v:group>
            <v:group style="position:absolute;left:8207;top:580;width:2;height:460" coordorigin="8207,580" coordsize="2,460">
              <v:shape style="position:absolute;left:8207;top:580;width:2;height:460" coordorigin="8207,580" coordsize="0,460" path="m8207,580l8207,1040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0"/>
        </w:rPr>
        <w:t>I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mmand,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ess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Ctr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-C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scrip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eak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'BEGIN{while(1)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"forever"}'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“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r”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because</w:t>
      </w:r>
      <w:r>
        <w:rPr>
          <w:color w:val="333333"/>
          <w:spacing w:val="42"/>
          <w:w w:val="131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fails.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sually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-2"/>
          <w:w w:val="125"/>
        </w:rPr>
        <w:t>—a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tro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system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applica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ns!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39"/>
        <w:jc w:val="left"/>
      </w:pPr>
      <w:r>
        <w:rPr/>
        <w:pict>
          <v:group style="position:absolute;margin-left:64.699997pt;margin-top:28.992001pt;width:345.8pt;height:148.3pt;mso-position-horizontal-relative:page;mso-position-vertical-relative:paragraph;z-index:-12956" coordorigin="1294,580" coordsize="6916,2966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314" coordorigin="1296,2802" coordsize="6912,314">
              <v:shape style="position:absolute;left:1296;top:2802;width:6912;height:314" coordorigin="1296,2802" coordsize="6912,314" path="m1296,3116l8208,3116,8208,2802,1296,2802,1296,3116xe" filled="t" fillcolor="#E5E5E5" stroked="f">
                <v:path arrowok="t"/>
                <v:fill type="solid"/>
              </v:shape>
            </v:group>
            <v:group style="position:absolute;left:1296;top:3116;width:6912;height:428" coordorigin="1296,3116" coordsize="6912,428">
              <v:shape style="position:absolute;left:1296;top:3116;width:6912;height:428" coordorigin="1296,3116" coordsize="6912,428" path="m1296,3544l8208,3544,8208,3116,1296,3116,1296,3544xe" filled="t" fillcolor="#E5E5E5" stroked="f">
                <v:path arrowok="t"/>
                <v:fill type="solid"/>
              </v:shape>
            </v:group>
            <v:group style="position:absolute;left:1297;top:582;width:2;height:2962" coordorigin="1297,582" coordsize="2,2962">
              <v:shape style="position:absolute;left:1297;top:582;width:2;height:2962" coordorigin="1297,582" coordsize="0,2962" path="m1297,582l1297,3544e" filled="f" stroked="t" strokeweight=".199998pt" strokecolor="#E5E5E5">
                <v:path arrowok="t"/>
              </v:shape>
            </v:group>
            <v:group style="position:absolute;left:8207;top:582;width:2;height:2962" coordorigin="8207,582" coordsize="2,2962">
              <v:shape style="position:absolute;left:8207;top:582;width:2;height:2962" coordorigin="8207,582" coordsize="0,2962" path="m8207,582l8207,3544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3543;width:6912;height:2" coordorigin="1296,3543" coordsize="6912,2">
              <v:shape style="position:absolute;left:1296;top:3543;width:6912;height:2" coordorigin="1296,3543" coordsize="6912,0" path="m1296,3543l8208,3543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mina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96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'BEGIN{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x=1;</w:t>
      </w:r>
      <w:r>
        <w:rPr>
          <w:rFonts w:ascii="Courier New"/>
        </w:rPr>
      </w:r>
    </w:p>
    <w:p>
      <w:pPr>
        <w:pStyle w:val="BodyText"/>
        <w:spacing w:line="225" w:lineRule="exact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while(1)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1" w:lineRule="auto" w:before="85"/>
        <w:ind w:right="468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"Iteration";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x==10</w:t>
      </w:r>
      <w:r>
        <w:rPr>
          <w:rFonts w:ascii="Courier New"/>
        </w:rPr>
        <w:t> )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break;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x++;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}}'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39"/>
        <w:jc w:val="left"/>
      </w:pPr>
      <w:r>
        <w:rPr/>
        <w:pict>
          <v:group style="position:absolute;margin-left:64.700005pt;margin-top:17.291992pt;width:345.8pt;height:23.2pt;mso-position-horizontal-relative:page;mso-position-vertical-relative:paragraph;z-index:-12955" coordorigin="1294,346" coordsize="6916,464">
            <v:group style="position:absolute;left:1296;top:348;width:6912;height:460" coordorigin="1296,348" coordsize="6912,460">
              <v:shape style="position:absolute;left:1296;top:348;width:6912;height:460" coordorigin="1296,348" coordsize="6912,460" path="m1296,808l8208,808,8208,348,1296,348,1296,808xe" filled="t" fillcolor="#E5E5E5" stroked="f">
                <v:path arrowok="t"/>
                <v:fill type="solid"/>
              </v:shape>
            </v:group>
            <v:group style="position:absolute;left:1297;top:348;width:2;height:460" coordorigin="1297,348" coordsize="2,460">
              <v:shape style="position:absolute;left:1297;top:348;width:2;height:460" coordorigin="1297,348" coordsize="0,460" path="m1297,348l1297,808e" filled="f" stroked="t" strokeweight=".199998pt" strokecolor="#E5E5E5">
                <v:path arrowok="t"/>
              </v:shape>
            </v:group>
            <v:group style="position:absolute;left:8207;top:348;width:2;height:460" coordorigin="8207,348" coordsize="2,460">
              <v:shape style="position:absolute;left:8207;top:348;width:2;height:460" coordorigin="8207,348" coordsize="0,460" path="m8207,348l8207,808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199998pt" strokecolor="#E5E5E5">
                <v:path arrowok="t"/>
              </v:shape>
            </v:group>
            <v:group style="position:absolute;left:1296;top:807;width:6912;height:2" coordorigin="1296,807" coordsize="6912,2">
              <v:shape style="position:absolute;left:1296;top:807;width:6912;height:2" coordorigin="1296,807" coordsize="6912,0" path="m1296,807l8208,807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Iteration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1" w:lineRule="auto" w:before="80"/>
        <w:ind w:right="5786"/>
        <w:jc w:val="both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48.4pt;mso-position-horizontal-relative:page;mso-position-vertical-relative:paragraph;z-index:-12954" coordorigin="1294,-39" coordsize="6916,2968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430" coordorigin="1296,2497" coordsize="6912,430">
              <v:shape style="position:absolute;left:1296;top:2497;width:6912;height:430" coordorigin="1296,2497" coordsize="6912,430" path="m1296,2927l8208,2927,8208,2497,1296,2497,1296,2927xe" filled="t" fillcolor="#E5E5E5" stroked="f">
                <v:path arrowok="t"/>
                <v:fill type="solid"/>
              </v:shape>
            </v:group>
            <v:group style="position:absolute;left:1297;top:-37;width:2;height:2964" coordorigin="1297,-37" coordsize="2,2964">
              <v:shape style="position:absolute;left:1297;top:-37;width:2;height:2964" coordorigin="1297,-37" coordsize="0,2964" path="m1297,-37l1297,2927e" filled="f" stroked="t" strokeweight=".199998pt" strokecolor="#E5E5E5">
                <v:path arrowok="t"/>
              </v:shape>
            </v:group>
            <v:group style="position:absolute;left:8207;top:-37;width:2;height:2964" coordorigin="8207,-37" coordsize="2,2964">
              <v:shape style="position:absolute;left:8207;top:-37;width:2;height:2964" coordorigin="8207,-37" coordsize="0,2964" path="m8207,-37l8207,2927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926;width:6912;height:2" coordorigin="1296,2926" coordsize="6912,2">
              <v:shape style="position:absolute;left:1296;top:2926;width:6912;height:2" coordorigin="1296,2926" coordsize="6912,0" path="m1296,2926l8208,2926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Iteration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Iteration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Iteration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Iteration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Iteration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Iteration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Iteration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Iteration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Iteration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1"/>
        <w:rPr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75. Continue Statement " w:id="406"/>
      <w:bookmarkEnd w:id="406"/>
      <w:r>
        <w:rPr>
          <w:b w:val="0"/>
        </w:rPr>
      </w:r>
      <w:bookmarkStart w:name="_bookmark88" w:id="407"/>
      <w:bookmarkEnd w:id="407"/>
      <w:r>
        <w:rPr>
          <w:b w:val="0"/>
        </w:rPr>
      </w:r>
      <w:bookmarkStart w:name="_bookmark88" w:id="408"/>
      <w:bookmarkEnd w:id="408"/>
      <w:r>
        <w:rPr>
          <w:color w:val="457AC9"/>
          <w:spacing w:val="-2"/>
          <w:w w:val="115"/>
        </w:rPr>
        <w:t>C</w:t>
      </w:r>
      <w:r>
        <w:rPr>
          <w:color w:val="457AC9"/>
          <w:spacing w:val="-1"/>
          <w:w w:val="115"/>
        </w:rPr>
        <w:t>ontinue</w:t>
      </w:r>
      <w:r>
        <w:rPr>
          <w:color w:val="457AC9"/>
          <w:spacing w:val="58"/>
          <w:w w:val="115"/>
        </w:rPr>
        <w:t> </w:t>
      </w:r>
      <w:r>
        <w:rPr>
          <w:color w:val="457AC9"/>
          <w:spacing w:val="-1"/>
          <w:w w:val="115"/>
        </w:rPr>
        <w:t>State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ent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5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skips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causing</w:t>
      </w:r>
      <w:r>
        <w:rPr>
          <w:color w:val="333333"/>
          <w:spacing w:val="37"/>
          <w:w w:val="14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cycle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und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begin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immedia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ely.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5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meaning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use </w:t>
      </w:r>
      <w:r>
        <w:rPr>
          <w:color w:val="333333"/>
          <w:w w:val="125"/>
        </w:rPr>
        <w:t>it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80"/>
        <w:jc w:val="both"/>
      </w:pPr>
      <w:r>
        <w:rPr/>
        <w:pict>
          <v:group style="position:absolute;margin-left:64.699997pt;margin-top:63.891991pt;width:345.8pt;height:195.3pt;mso-position-horizontal-relative:page;mso-position-vertical-relative:paragraph;z-index:-12953" coordorigin="1294,1278" coordsize="6916,3906">
            <v:group style="position:absolute;left:1296;top:1280;width:6912;height:344" coordorigin="1296,1280" coordsize="6912,344">
              <v:shape style="position:absolute;left:1296;top:1280;width:6912;height:344" coordorigin="1296,1280" coordsize="6912,344" path="m1296,1624l8208,1624,8208,1280,1296,1280,1296,1624xe" filled="t" fillcolor="#E5E5E5" stroked="f">
                <v:path arrowok="t"/>
                <v:fill type="solid"/>
              </v:shape>
            </v:group>
            <v:group style="position:absolute;left:1296;top:1624;width:6912;height:312" coordorigin="1296,1624" coordsize="6912,312">
              <v:shape style="position:absolute;left:1296;top:1624;width:6912;height:312" coordorigin="1296,1624" coordsize="6912,312" path="m1296,1936l8208,1936,8208,1624,1296,1624,1296,1936xe" filled="t" fillcolor="#E5E5E5" stroked="f">
                <v:path arrowok="t"/>
                <v:fill type="solid"/>
              </v:shape>
            </v:group>
            <v:group style="position:absolute;left:1296;top:1936;width:6912;height:314" coordorigin="1296,1936" coordsize="6912,314">
              <v:shape style="position:absolute;left:1296;top:1936;width:6912;height:314" coordorigin="1296,1936" coordsize="6912,314" path="m1296,2250l8208,2250,8208,1936,1296,1936,1296,2250xe" filled="t" fillcolor="#E5E5E5" stroked="f">
                <v:path arrowok="t"/>
                <v:fill type="solid"/>
              </v:shape>
            </v:group>
            <v:group style="position:absolute;left:1296;top:2250;width:6912;height:312" coordorigin="1296,2250" coordsize="6912,312">
              <v:shape style="position:absolute;left:1296;top:2250;width:6912;height:312" coordorigin="1296,2250" coordsize="6912,312" path="m1296,2562l8208,2562,8208,2250,1296,2250,1296,2562xe" filled="t" fillcolor="#E5E5E5" stroked="f">
                <v:path arrowok="t"/>
                <v:fill type="solid"/>
              </v:shape>
            </v:group>
            <v:group style="position:absolute;left:1296;top:2562;width:6912;height:314" coordorigin="1296,2562" coordsize="6912,314">
              <v:shape style="position:absolute;left:1296;top:2562;width:6912;height:314" coordorigin="1296,2562" coordsize="6912,314" path="m1296,2876l8208,2876,8208,2562,1296,2562,1296,2876xe" filled="t" fillcolor="#E5E5E5" stroked="f">
                <v:path arrowok="t"/>
                <v:fill type="solid"/>
              </v:shape>
            </v:group>
            <v:group style="position:absolute;left:1296;top:2876;width:6912;height:312" coordorigin="1296,2876" coordsize="6912,312">
              <v:shape style="position:absolute;left:1296;top:2876;width:6912;height:312" coordorigin="1296,2876" coordsize="6912,312" path="m1296,3188l8208,3188,8208,2876,1296,2876,1296,3188xe" filled="t" fillcolor="#E5E5E5" stroked="f">
                <v:path arrowok="t"/>
                <v:fill type="solid"/>
              </v:shape>
            </v:group>
            <v:group style="position:absolute;left:1296;top:3188;width:6912;height:314" coordorigin="1296,3188" coordsize="6912,314">
              <v:shape style="position:absolute;left:1296;top:3188;width:6912;height:314" coordorigin="1296,3188" coordsize="6912,314" path="m1296,3502l8208,3502,8208,3188,1296,3188,1296,3502xe" filled="t" fillcolor="#E5E5E5" stroked="f">
                <v:path arrowok="t"/>
                <v:fill type="solid"/>
              </v:shape>
            </v:group>
            <v:group style="position:absolute;left:1296;top:3502;width:6912;height:312" coordorigin="1296,3502" coordsize="6912,312">
              <v:shape style="position:absolute;left:1296;top:3502;width:6912;height:312" coordorigin="1296,3502" coordsize="6912,312" path="m1296,3814l8208,3814,8208,3502,1296,3502,1296,3814xe" filled="t" fillcolor="#E5E5E5" stroked="f">
                <v:path arrowok="t"/>
                <v:fill type="solid"/>
              </v:shape>
            </v:group>
            <v:group style="position:absolute;left:1296;top:3814;width:6912;height:314" coordorigin="1296,3814" coordsize="6912,314">
              <v:shape style="position:absolute;left:1296;top:3814;width:6912;height:314" coordorigin="1296,3814" coordsize="6912,314" path="m1296,4128l8208,4128,8208,3814,1296,3814,1296,4128xe" filled="t" fillcolor="#E5E5E5" stroked="f">
                <v:path arrowok="t"/>
                <v:fill type="solid"/>
              </v:shape>
            </v:group>
            <v:group style="position:absolute;left:1296;top:4128;width:6912;height:312" coordorigin="1296,4128" coordsize="6912,312">
              <v:shape style="position:absolute;left:1296;top:4128;width:6912;height:312" coordorigin="1296,4128" coordsize="6912,312" path="m1296,4440l8208,4440,8208,4128,1296,4128,1296,4440xe" filled="t" fillcolor="#E5E5E5" stroked="f">
                <v:path arrowok="t"/>
                <v:fill type="solid"/>
              </v:shape>
            </v:group>
            <v:group style="position:absolute;left:1296;top:4440;width:6912;height:314" coordorigin="1296,4440" coordsize="6912,314">
              <v:shape style="position:absolute;left:1296;top:4440;width:6912;height:314" coordorigin="1296,4440" coordsize="6912,314" path="m1296,4754l8208,4754,8208,4440,1296,4440,1296,4754xe" filled="t" fillcolor="#E5E5E5" stroked="f">
                <v:path arrowok="t"/>
                <v:fill type="solid"/>
              </v:shape>
            </v:group>
            <v:group style="position:absolute;left:1296;top:4754;width:6912;height:428" coordorigin="1296,4754" coordsize="6912,428">
              <v:shape style="position:absolute;left:1296;top:4754;width:6912;height:428" coordorigin="1296,4754" coordsize="6912,428" path="m1296,5182l8208,5182,8208,4754,1296,4754,1296,5182xe" filled="t" fillcolor="#E5E5E5" stroked="f">
                <v:path arrowok="t"/>
                <v:fill type="solid"/>
              </v:shape>
            </v:group>
            <v:group style="position:absolute;left:1297;top:1280;width:2;height:3902" coordorigin="1297,1280" coordsize="2,3902">
              <v:shape style="position:absolute;left:1297;top:1280;width:2;height:3902" coordorigin="1297,1280" coordsize="0,3902" path="m1297,1280l1297,5182e" filled="f" stroked="t" strokeweight=".199998pt" strokecolor="#E5E5E5">
                <v:path arrowok="t"/>
              </v:shape>
            </v:group>
            <v:group style="position:absolute;left:8207;top:1280;width:2;height:3902" coordorigin="8207,1280" coordsize="2,3902">
              <v:shape style="position:absolute;left:8207;top:1280;width:2;height:3902" coordorigin="8207,1280" coordsize="0,3902" path="m8207,1280l8207,5182e" filled="f" stroked="t" strokeweight=".200006pt" strokecolor="#E5E5E5">
                <v:path arrowok="t"/>
              </v:shape>
            </v:group>
            <v:group style="position:absolute;left:1296;top:1281;width:6912;height:2" coordorigin="1296,1281" coordsize="6912,2">
              <v:shape style="position:absolute;left:1296;top:1281;width:6912;height:2" coordorigin="1296,1281" coordsize="6912,0" path="m1296,1281l8208,1281e" filled="f" stroked="t" strokeweight=".199976pt" strokecolor="#E5E5E5">
                <v:path arrowok="t"/>
              </v:shape>
            </v:group>
            <v:group style="position:absolute;left:1296;top:5181;width:6912;height:2" coordorigin="1296,5181" coordsize="6912,2">
              <v:shape style="position:absolute;left:1296;top:5181;width:6912;height:2" coordorigin="1296,5181" coordsize="6912,0" path="m1296,5181l8208,518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ies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</w:t>
      </w:r>
      <w:r>
        <w:rPr>
          <w:color w:val="333333"/>
          <w:spacing w:val="51"/>
          <w:w w:val="124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s-so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49"/>
          <w:w w:val="126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same as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hile.a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hile.a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k, and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.a</w:t>
      </w:r>
      <w:r>
        <w:rPr>
          <w:color w:val="333333"/>
          <w:spacing w:val="-2"/>
          <w:w w:val="125"/>
        </w:rPr>
        <w:t>wk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am,</w:t>
      </w:r>
      <w:r>
        <w:rPr>
          <w:color w:val="333333"/>
          <w:spacing w:val="47"/>
          <w:w w:val="14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4"/>
          <w:w w:val="125"/>
        </w:rPr>
        <w:t> </w:t>
      </w:r>
      <w:r>
        <w:rPr>
          <w:color w:val="333333"/>
          <w:w w:val="125"/>
        </w:rPr>
        <w:t>2.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continue.awk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i=1;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total=0;</w:t>
      </w:r>
      <w:r>
        <w:rPr>
          <w:rFonts w:ascii="Courier New"/>
        </w:rPr>
      </w:r>
    </w:p>
    <w:p>
      <w:pPr>
        <w:pStyle w:val="BodyText"/>
        <w:spacing w:line="331" w:lineRule="auto" w:before="87"/>
        <w:ind w:left="493" w:right="42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while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(i++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NF)</w:t>
      </w:r>
      <w:r>
        <w:rPr>
          <w:rFonts w:ascii="Courier New"/>
        </w:rPr>
        <w:t> {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continue;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+ </w:t>
      </w:r>
      <w:r>
        <w:rPr>
          <w:rFonts w:ascii="Courier New"/>
          <w:spacing w:val="-1"/>
        </w:rPr>
        <w:t>$i;</w:t>
      </w:r>
      <w:r>
        <w:rPr>
          <w:rFonts w:ascii="Courier New"/>
        </w:rPr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"Item",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sold";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continue.awk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</w:rPr>
      </w:r>
    </w:p>
    <w:p>
      <w:pPr>
        <w:spacing w:after="0" w:line="240" w:lineRule="auto"/>
        <w:jc w:val="both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44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85.8pt;mso-position-horizontal-relative:page;mso-position-vertical-relative:paragraph;z-index:-12952" coordorigin="1294,-39" coordsize="6916,171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430" coordorigin="1296,1245" coordsize="6912,430">
              <v:shape style="position:absolute;left:1296;top:1245;width:6912;height:430" coordorigin="1296,1245" coordsize="6912,430" path="m1296,1675l8208,1675,8208,1245,1296,1245,1296,1675xe" filled="t" fillcolor="#E5E5E5" stroked="f">
                <v:path arrowok="t"/>
                <v:fill type="solid"/>
              </v:shape>
            </v:group>
            <v:group style="position:absolute;left:1297;top:-37;width:2;height:1712" coordorigin="1297,-37" coordsize="2,1712">
              <v:shape style="position:absolute;left:1297;top:-37;width:2;height:1712" coordorigin="1297,-37" coordsize="0,1712" path="m1297,-37l1297,1675e" filled="f" stroked="t" strokeweight=".199998pt" strokecolor="#E5E5E5">
                <v:path arrowok="t"/>
              </v:shape>
            </v:group>
            <v:group style="position:absolute;left:8207;top:-37;width:2;height:1712" coordorigin="8207,-37" coordsize="2,1712">
              <v:shape style="position:absolute;left:8207;top:-37;width:2;height:1712" coordorigin="8207,-37" coordsize="0,1712" path="m8207,-37l8207,167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674;width:6912;height:2" coordorigin="1296,1674" coordsize="6912,2">
              <v:shape style="position:absolute;left:1296;top:1674;width:6912;height:2" coordorigin="1296,1674" coordsize="6912,0" path="m1296,1674l8208,167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65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20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44"/>
        <w:jc w:val="left"/>
      </w:pPr>
      <w:r>
        <w:rPr/>
        <w:pict>
          <v:group style="position:absolute;margin-left:64.699997pt;margin-top:28.891977pt;width:345.8pt;height:179.7pt;mso-position-horizontal-relative:page;mso-position-vertical-relative:paragraph;z-index:-12951" coordorigin="1294,578" coordsize="6916,3594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312" coordorigin="1296,1550" coordsize="6912,312">
              <v:shape style="position:absolute;left:1296;top:1550;width:6912;height:312" coordorigin="1296,1550" coordsize="6912,312" path="m1296,1862l8208,1862,8208,1550,1296,1550,1296,1862xe" filled="t" fillcolor="#E5E5E5" stroked="f">
                <v:path arrowok="t"/>
                <v:fill type="solid"/>
              </v:shape>
            </v:group>
            <v:group style="position:absolute;left:1296;top:1862;width:6912;height:314" coordorigin="1296,1862" coordsize="6912,314">
              <v:shape style="position:absolute;left:1296;top:1862;width:6912;height:314" coordorigin="1296,1862" coordsize="6912,314" path="m1296,2176l8208,2176,8208,1862,1296,1862,1296,2176xe" filled="t" fillcolor="#E5E5E5" stroked="f">
                <v:path arrowok="t"/>
                <v:fill type="solid"/>
              </v:shape>
            </v:group>
            <v:group style="position:absolute;left:1296;top:2176;width:6912;height:312" coordorigin="1296,2176" coordsize="6912,312">
              <v:shape style="position:absolute;left:1296;top:2176;width:6912;height:312" coordorigin="1296,2176" coordsize="6912,312" path="m1296,2488l8208,2488,8208,2176,1296,2176,1296,2488xe" filled="t" fillcolor="#E5E5E5" stroked="f">
                <v:path arrowok="t"/>
                <v:fill type="solid"/>
              </v:shape>
            </v:group>
            <v:group style="position:absolute;left:1296;top:2488;width:6912;height:314" coordorigin="1296,2488" coordsize="6912,314">
              <v:shape style="position:absolute;left:1296;top:2488;width:6912;height:314" coordorigin="1296,2488" coordsize="6912,314" path="m1296,2802l8208,2802,8208,2488,1296,2488,1296,2802xe" filled="t" fillcolor="#E5E5E5" stroked="f">
                <v:path arrowok="t"/>
                <v:fill type="solid"/>
              </v:shape>
            </v:group>
            <v:group style="position:absolute;left:1296;top:2802;width:6912;height:312" coordorigin="1296,2802" coordsize="6912,312">
              <v:shape style="position:absolute;left:1296;top:2802;width:6912;height:312" coordorigin="1296,2802" coordsize="6912,312" path="m1296,3114l8208,3114,8208,2802,1296,2802,1296,3114xe" filled="t" fillcolor="#E5E5E5" stroked="f">
                <v:path arrowok="t"/>
                <v:fill type="solid"/>
              </v:shape>
            </v:group>
            <v:group style="position:absolute;left:1296;top:3114;width:6912;height:314" coordorigin="1296,3114" coordsize="6912,314">
              <v:shape style="position:absolute;left:1296;top:3114;width:6912;height:314" coordorigin="1296,3114" coordsize="6912,314" path="m1296,3428l8208,3428,8208,3114,1296,3114,1296,3428xe" filled="t" fillcolor="#E5E5E5" stroked="f">
                <v:path arrowok="t"/>
                <v:fill type="solid"/>
              </v:shape>
            </v:group>
            <v:group style="position:absolute;left:1296;top:3428;width:6912;height:312" coordorigin="1296,3428" coordsize="6912,312">
              <v:shape style="position:absolute;left:1296;top:3428;width:6912;height:312" coordorigin="1296,3428" coordsize="6912,312" path="m1296,3740l8208,3740,8208,3428,1296,3428,1296,3740xe" filled="t" fillcolor="#E5E5E5" stroked="f">
                <v:path arrowok="t"/>
                <v:fill type="solid"/>
              </v:shape>
            </v:group>
            <v:group style="position:absolute;left:1296;top:3740;width:6912;height:430" coordorigin="1296,3740" coordsize="6912,430">
              <v:shape style="position:absolute;left:1296;top:3740;width:6912;height:430" coordorigin="1296,3740" coordsize="6912,430" path="m1296,4170l8208,4170,8208,3740,1296,3740,1296,4170xe" filled="t" fillcolor="#E5E5E5" stroked="f">
                <v:path arrowok="t"/>
                <v:fill type="solid"/>
              </v:shape>
            </v:group>
            <v:group style="position:absolute;left:1297;top:580;width:2;height:3590" coordorigin="1297,580" coordsize="2,3590">
              <v:shape style="position:absolute;left:1297;top:580;width:2;height:3590" coordorigin="1297,580" coordsize="0,3590" path="m1297,580l1297,4170e" filled="f" stroked="t" strokeweight=".199998pt" strokecolor="#E5E5E5">
                <v:path arrowok="t"/>
              </v:shape>
            </v:group>
            <v:group style="position:absolute;left:8207;top:580;width:2;height:3590" coordorigin="8207,580" coordsize="2,3590">
              <v:shape style="position:absolute;left:8207;top:580;width:2;height:3590" coordorigin="8207,580" coordsize="0,3590" path="m8207,580l8207,4170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4169;width:6912;height:2" coordorigin="1296,4169" coordsize="6912,2">
              <v:shape style="position:absolute;left:1296;top:4169;width:6912;height:2" coordorigin="1296,4169" coordsize="6912,0" path="m1296,4169l8208,416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x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5</w:t>
      </w:r>
      <w:r>
        <w:rPr>
          <w:color w:val="333333"/>
          <w:spacing w:val="-1"/>
          <w:w w:val="125"/>
          <w:position w:val="8"/>
          <w:sz w:val="11"/>
        </w:rPr>
        <w:t>th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skips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480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'BEGIN{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x=1;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while(x&lt;=10)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0" w:lineRule="auto" w:before="87"/>
        <w:ind w:right="527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if(x==5){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x++;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continue;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x",x;x++;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44"/>
        <w:jc w:val="left"/>
      </w:pPr>
      <w:r>
        <w:rPr/>
        <w:pict>
          <v:group style="position:absolute;margin-left:64.699997pt;margin-top:17.291996pt;width:345.8pt;height:148.3pt;mso-position-horizontal-relative:page;mso-position-vertical-relative:paragraph;z-index:-12950" coordorigin="1294,346" coordsize="6916,2966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314" coordorigin="1296,690" coordsize="6912,314">
              <v:shape style="position:absolute;left:1296;top:690;width:6912;height:314" coordorigin="1296,690" coordsize="6912,314" path="m1296,1004l8208,1004,8208,690,1296,690,1296,1004xe" filled="t" fillcolor="#E5E5E5" stroked="f">
                <v:path arrowok="t"/>
                <v:fill type="solid"/>
              </v:shape>
            </v:group>
            <v:group style="position:absolute;left:1296;top:1004;width:6912;height:312" coordorigin="1296,1004" coordsize="6912,312">
              <v:shape style="position:absolute;left:1296;top:1004;width:6912;height:312" coordorigin="1296,1004" coordsize="6912,312" path="m1296,1316l8208,1316,8208,1004,1296,1004,1296,1316xe" filled="t" fillcolor="#E5E5E5" stroked="f">
                <v:path arrowok="t"/>
                <v:fill type="solid"/>
              </v:shape>
            </v:group>
            <v:group style="position:absolute;left:1296;top:1316;width:6912;height:314" coordorigin="1296,1316" coordsize="6912,314">
              <v:shape style="position:absolute;left:1296;top:1316;width:6912;height:314" coordorigin="1296,1316" coordsize="6912,314" path="m1296,1630l8208,1630,8208,1316,1296,1316,1296,1630xe" filled="t" fillcolor="#E5E5E5" stroked="f">
                <v:path arrowok="t"/>
                <v:fill type="solid"/>
              </v:shape>
            </v:group>
            <v:group style="position:absolute;left:1296;top:1630;width:6912;height:312" coordorigin="1296,1630" coordsize="6912,312">
              <v:shape style="position:absolute;left:1296;top:1630;width:6912;height:312" coordorigin="1296,1630" coordsize="6912,312" path="m1296,1942l8208,1942,8208,1630,1296,1630,1296,1942xe" filled="t" fillcolor="#E5E5E5" stroked="f">
                <v:path arrowok="t"/>
                <v:fill type="solid"/>
              </v:shape>
            </v:group>
            <v:group style="position:absolute;left:1296;top:1942;width:6912;height:314" coordorigin="1296,1942" coordsize="6912,314">
              <v:shape style="position:absolute;left:1296;top:1942;width:6912;height:314" coordorigin="1296,1942" coordsize="6912,314" path="m1296,2256l8208,2256,8208,1942,1296,1942,1296,2256xe" filled="t" fillcolor="#E5E5E5" stroked="f">
                <v:path arrowok="t"/>
                <v:fill type="solid"/>
              </v:shape>
            </v:group>
            <v:group style="position:absolute;left:1296;top:2256;width:6912;height:312" coordorigin="1296,2256" coordsize="6912,312">
              <v:shape style="position:absolute;left:1296;top:2256;width:6912;height:312" coordorigin="1296,2256" coordsize="6912,312" path="m1296,2568l8208,2568,8208,2256,1296,2256,1296,2568xe" filled="t" fillcolor="#E5E5E5" stroked="f">
                <v:path arrowok="t"/>
                <v:fill type="solid"/>
              </v:shape>
            </v:group>
            <v:group style="position:absolute;left:1296;top:2568;width:6912;height:314" coordorigin="1296,2568" coordsize="6912,314">
              <v:shape style="position:absolute;left:1296;top:2568;width:6912;height:314" coordorigin="1296,2568" coordsize="6912,314" path="m1296,2882l8208,2882,8208,2568,1296,2568,1296,2882xe" filled="t" fillcolor="#E5E5E5" stroked="f">
                <v:path arrowok="t"/>
                <v:fill type="solid"/>
              </v:shape>
            </v:group>
            <v:group style="position:absolute;left:1296;top:2882;width:6912;height:428" coordorigin="1296,2882" coordsize="6912,428">
              <v:shape style="position:absolute;left:1296;top:2882;width:6912;height:428" coordorigin="1296,2882" coordsize="6912,428" path="m1296,3310l8208,3310,8208,2882,1296,2882,1296,3310xe" filled="t" fillcolor="#E5E5E5" stroked="f">
                <v:path arrowok="t"/>
                <v:fill type="solid"/>
              </v:shape>
            </v:group>
            <v:group style="position:absolute;left:1297;top:348;width:2;height:2962" coordorigin="1297,348" coordsize="2,2962">
              <v:shape style="position:absolute;left:1297;top:348;width:2;height:2962" coordorigin="1297,348" coordsize="0,2962" path="m1297,348l1297,3310e" filled="f" stroked="t" strokeweight=".199998pt" strokecolor="#E5E5E5">
                <v:path arrowok="t"/>
              </v:shape>
            </v:group>
            <v:group style="position:absolute;left:8207;top:348;width:2;height:2962" coordorigin="8207,348" coordsize="2,2962">
              <v:shape style="position:absolute;left:8207;top:348;width:2;height:2962" coordorigin="8207,348" coordsize="0,2962" path="m8207,348l8207,3310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3309;width:6912;height:2" coordorigin="1296,3309" coordsize="6912,2">
              <v:shape style="position:absolute;left:1296;top:3309;width:6912;height:2" coordorigin="1296,3309" coordsize="6912,0" path="m1296,3309l8208,3309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1" w:lineRule="auto"/>
        <w:ind w:right="48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1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2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3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4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6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7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8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9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76. Exit Statement " w:id="409"/>
      <w:bookmarkEnd w:id="409"/>
      <w:r>
        <w:rPr>
          <w:b w:val="0"/>
        </w:rPr>
      </w:r>
      <w:bookmarkStart w:name="_bookmark89" w:id="410"/>
      <w:bookmarkEnd w:id="410"/>
      <w:r>
        <w:rPr>
          <w:b w:val="0"/>
        </w:rPr>
      </w:r>
      <w:bookmarkStart w:name="_bookmark89" w:id="411"/>
      <w:bookmarkEnd w:id="411"/>
      <w:r>
        <w:rPr>
          <w:color w:val="457AC9"/>
          <w:spacing w:val="-2"/>
          <w:w w:val="115"/>
        </w:rPr>
        <w:t>E</w:t>
      </w:r>
      <w:r>
        <w:rPr>
          <w:color w:val="457AC9"/>
          <w:spacing w:val="-1"/>
          <w:w w:val="115"/>
        </w:rPr>
        <w:t>xit</w:t>
      </w:r>
      <w:r>
        <w:rPr>
          <w:color w:val="457AC9"/>
          <w:spacing w:val="48"/>
          <w:w w:val="115"/>
        </w:rPr>
        <w:t> </w:t>
      </w:r>
      <w:r>
        <w:rPr>
          <w:color w:val="457AC9"/>
          <w:spacing w:val="-1"/>
          <w:w w:val="115"/>
        </w:rPr>
        <w:t>State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ent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causes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immedia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ely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41"/>
          <w:w w:val="14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mmands, 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ign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emaining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accep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 be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49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cess.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supplied,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35"/>
          <w:w w:val="13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ze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09"/>
        <w:jc w:val="left"/>
      </w:pPr>
      <w:r>
        <w:rPr/>
        <w:pict>
          <v:group style="position:absolute;margin-left:64.699997pt;margin-top:40.591976pt;width:345.8pt;height:148.3pt;mso-position-horizontal-relative:page;mso-position-vertical-relative:paragraph;z-index:-12949" coordorigin="1294,812" coordsize="6916,2966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314" coordorigin="1296,1782" coordsize="6912,314">
              <v:shape style="position:absolute;left:1296;top:1782;width:6912;height:314" coordorigin="1296,1782" coordsize="6912,314" path="m1296,2096l8208,2096,8208,1782,1296,1782,1296,2096xe" filled="t" fillcolor="#E5E5E5" stroked="f">
                <v:path arrowok="t"/>
                <v:fill type="solid"/>
              </v:shape>
            </v:group>
            <v:group style="position:absolute;left:1296;top:2096;width:6912;height:312" coordorigin="1296,2096" coordsize="6912,312">
              <v:shape style="position:absolute;left:1296;top:2096;width:6912;height:312" coordorigin="1296,2096" coordsize="6912,312" path="m1296,2408l8208,2408,8208,2096,1296,2096,1296,2408xe" filled="t" fillcolor="#E5E5E5" stroked="f">
                <v:path arrowok="t"/>
                <v:fill type="solid"/>
              </v:shape>
            </v:group>
            <v:group style="position:absolute;left:1296;top:2408;width:6912;height:314" coordorigin="1296,2408" coordsize="6912,314">
              <v:shape style="position:absolute;left:1296;top:2408;width:6912;height:314" coordorigin="1296,2408" coordsize="6912,314" path="m1296,2722l8208,2722,8208,2408,1296,2408,1296,2722xe" filled="t" fillcolor="#E5E5E5" stroked="f">
                <v:path arrowok="t"/>
                <v:fill type="solid"/>
              </v:shape>
            </v:group>
            <v:group style="position:absolute;left:1296;top:2722;width:6912;height:312" coordorigin="1296,2722" coordsize="6912,312">
              <v:shape style="position:absolute;left:1296;top:2722;width:6912;height:312" coordorigin="1296,2722" coordsize="6912,312" path="m1296,3034l8208,3034,8208,2722,1296,2722,1296,3034xe" filled="t" fillcolor="#E5E5E5" stroked="f">
                <v:path arrowok="t"/>
                <v:fill type="solid"/>
              </v:shape>
            </v:group>
            <v:group style="position:absolute;left:1296;top:3034;width:6912;height:314" coordorigin="1296,3034" coordsize="6912,314">
              <v:shape style="position:absolute;left:1296;top:3034;width:6912;height:314" coordorigin="1296,3034" coordsize="6912,314" path="m1296,3348l8208,3348,8208,3034,1296,3034,1296,3348xe" filled="t" fillcolor="#E5E5E5" stroked="f">
                <v:path arrowok="t"/>
                <v:fill type="solid"/>
              </v:shape>
            </v:group>
            <v:group style="position:absolute;left:1296;top:3348;width:6912;height:428" coordorigin="1296,3348" coordsize="6912,428">
              <v:shape style="position:absolute;left:1296;top:3348;width:6912;height:428" coordorigin="1296,3348" coordsize="6912,428" path="m1296,3776l8208,3776,8208,3348,1296,3348,1296,3776xe" filled="t" fillcolor="#E5E5E5" stroked="f">
                <v:path arrowok="t"/>
                <v:fill type="solid"/>
              </v:shape>
            </v:group>
            <v:group style="position:absolute;left:1297;top:814;width:2;height:2962" coordorigin="1297,814" coordsize="2,2962">
              <v:shape style="position:absolute;left:1297;top:814;width:2;height:2962" coordorigin="1297,814" coordsize="0,2962" path="m1297,814l1297,3776e" filled="f" stroked="t" strokeweight=".199998pt" strokecolor="#E5E5E5">
                <v:path arrowok="t"/>
              </v:shape>
            </v:group>
            <v:group style="position:absolute;left:8207;top:814;width:2;height:2962" coordorigin="8207,814" coordsize="2,2962">
              <v:shape style="position:absolute;left:8207;top:814;width:2;height:2962" coordorigin="8207,814" coordsize="0,2962" path="m8207,814l8207,377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3775;width:6912;height:2" coordorigin="1296,3775" coordsize="6912,2">
              <v:shape style="position:absolute;left:1296;top:3775;width:6912;height:2" coordorigin="1296,3775" coordsize="6912,0" path="m1296,3775l8208,377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du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5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Since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x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1"/>
          <w:w w:val="125"/>
        </w:rPr>
        <w:t>4,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eaches </w:t>
      </w:r>
      <w:r>
        <w:rPr>
          <w:color w:val="333333"/>
          <w:w w:val="125"/>
        </w:rPr>
        <w:t>5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"/>
          <w:w w:val="125"/>
        </w:rPr>
        <w:t>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511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'BEGIN{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x=1;</w:t>
      </w:r>
      <w:r>
        <w:rPr>
          <w:rFonts w:ascii="Courier New"/>
        </w:rPr>
      </w:r>
    </w:p>
    <w:p>
      <w:pPr>
        <w:pStyle w:val="BodyText"/>
        <w:spacing w:line="225" w:lineRule="exact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while(x&lt;=10)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2" w:lineRule="auto" w:before="85"/>
        <w:ind w:right="511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if(x==5){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exit;}</w:t>
      </w:r>
      <w:r>
        <w:rPr>
          <w:rFonts w:ascii="Courier New"/>
        </w:rPr>
      </w:r>
    </w:p>
    <w:p>
      <w:pPr>
        <w:pStyle w:val="BodyText"/>
        <w:spacing w:line="225" w:lineRule="exact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x",x;x++;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95"/>
        <w:jc w:val="left"/>
      </w:pPr>
      <w:r>
        <w:rPr/>
        <w:pict>
          <v:group style="position:absolute;margin-left:64.700005pt;margin-top:17.291992pt;width:345.8pt;height:70.1pt;mso-position-horizontal-relative:page;mso-position-vertical-relative:paragraph;z-index:-12948" coordorigin="1294,346" coordsize="6916,1402">
            <v:group style="position:absolute;left:1296;top:348;width:6912;height:344" coordorigin="1296,348" coordsize="6912,344">
              <v:shape style="position:absolute;left:1296;top:348;width:6912;height:344" coordorigin="1296,348" coordsize="6912,344" path="m1296,692l8208,692,8208,348,1296,348,1296,692xe" filled="t" fillcolor="#E5E5E5" stroked="f">
                <v:path arrowok="t"/>
                <v:fill type="solid"/>
              </v:shape>
            </v:group>
            <v:group style="position:absolute;left:1296;top:692;width:6912;height:312" coordorigin="1296,692" coordsize="6912,312">
              <v:shape style="position:absolute;left:1296;top:692;width:6912;height:312" coordorigin="1296,692" coordsize="6912,312" path="m1296,1004l8208,1004,8208,692,1296,692,1296,1004xe" filled="t" fillcolor="#E5E5E5" stroked="f">
                <v:path arrowok="t"/>
                <v:fill type="solid"/>
              </v:shape>
            </v:group>
            <v:group style="position:absolute;left:1296;top:1004;width:6912;height:314" coordorigin="1296,1004" coordsize="6912,314">
              <v:shape style="position:absolute;left:1296;top:1004;width:6912;height:314" coordorigin="1296,1004" coordsize="6912,314" path="m1296,1318l8208,1318,8208,1004,1296,1004,1296,1318xe" filled="t" fillcolor="#E5E5E5" stroked="f">
                <v:path arrowok="t"/>
                <v:fill type="solid"/>
              </v:shape>
            </v:group>
            <v:group style="position:absolute;left:1296;top:1318;width:6912;height:428" coordorigin="1296,1318" coordsize="6912,428">
              <v:shape style="position:absolute;left:1296;top:1318;width:6912;height:428" coordorigin="1296,1318" coordsize="6912,428" path="m1296,1746l8208,1746,8208,1318,1296,1318,1296,1746xe" filled="t" fillcolor="#E5E5E5" stroked="f">
                <v:path arrowok="t"/>
                <v:fill type="solid"/>
              </v:shape>
            </v:group>
            <v:group style="position:absolute;left:1297;top:348;width:2;height:1398" coordorigin="1297,348" coordsize="2,1398">
              <v:shape style="position:absolute;left:1297;top:348;width:2;height:1398" coordorigin="1297,348" coordsize="0,1398" path="m1297,348l1297,1746e" filled="f" stroked="t" strokeweight=".199998pt" strokecolor="#E5E5E5">
                <v:path arrowok="t"/>
              </v:shape>
            </v:group>
            <v:group style="position:absolute;left:8207;top:348;width:2;height:1398" coordorigin="8207,348" coordsize="2,1398">
              <v:shape style="position:absolute;left:8207;top:348;width:2;height:1398" coordorigin="8207,348" coordsize="0,1398" path="m8207,348l8207,1746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199991pt" strokecolor="#E5E5E5">
                <v:path arrowok="t"/>
              </v:shape>
            </v:group>
            <v:group style="position:absolute;left:1296;top:1745;width:6912;height:2" coordorigin="1296,1745" coordsize="6912,2">
              <v:shape style="position:absolute;left:1296;top:1745;width:6912;height:2" coordorigin="1296,1745" coordsize="6912,0" path="m1296,1745l8208,1745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1" w:lineRule="auto"/>
        <w:ind w:right="5425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1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2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3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</w:t>
      </w:r>
      <w:r>
        <w:rPr>
          <w:rFonts w:ascii="Courier New"/>
        </w:rPr>
        <w:t> x 4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simila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eak.a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41"/>
          <w:w w:val="14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finds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sales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em,</w:t>
      </w:r>
      <w:r>
        <w:rPr>
          <w:color w:val="333333"/>
          <w:spacing w:val="35"/>
          <w:w w:val="14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14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95.3pt;mso-position-horizontal-relative:page;mso-position-vertical-relative:paragraph;z-index:-12947" coordorigin="1294,-39" coordsize="6916,390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428" coordorigin="1296,3437" coordsize="6912,428">
              <v:shape style="position:absolute;left:1296;top:3437;width:6912;height:428" coordorigin="1296,3437" coordsize="6912,428" path="m1296,3865l8208,3865,8208,3437,1296,3437,1296,3865xe" filled="t" fillcolor="#E5E5E5" stroked="f">
                <v:path arrowok="t"/>
                <v:fill type="solid"/>
              </v:shape>
            </v:group>
            <v:group style="position:absolute;left:1297;top:-37;width:2;height:3902" coordorigin="1297,-37" coordsize="2,3902">
              <v:shape style="position:absolute;left:1297;top:-37;width:2;height:3902" coordorigin="1297,-37" coordsize="0,3902" path="m1297,-37l1297,3865e" filled="f" stroked="t" strokeweight=".199998pt" strokecolor="#E5E5E5">
                <v:path arrowok="t"/>
              </v:shape>
            </v:group>
            <v:group style="position:absolute;left:8207;top:-37;width:2;height:3902" coordorigin="8207,-37" coordsize="2,3902">
              <v:shape style="position:absolute;left:8207;top:-37;width:2;height:3902" coordorigin="8207,-37" coordsize="0,3902" path="m8207,-37l8207,386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3864;width:6912;height:2" coordorigin="1296,3864" coordsize="6912,2">
              <v:shape style="position:absolute;left:1296;top:3864;width:6912;height:2" coordorigin="1296,3864" coordsize="6912,0" path="m1296,3864l8208,386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exit.awk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1" w:lineRule="auto" w:before="87"/>
        <w:ind w:left="493" w:right="440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i=2;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total=0;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while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(i++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NF)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($i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0)</w:t>
      </w:r>
      <w:r>
        <w:rPr>
          <w:rFonts w:ascii="Courier New"/>
        </w:rPr>
        <w:t> {</w:t>
      </w:r>
    </w:p>
    <w:p>
      <w:pPr>
        <w:pStyle w:val="BodyText"/>
        <w:spacing w:line="332" w:lineRule="auto"/>
        <w:ind w:left="61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"Item",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"had</w:t>
      </w:r>
      <w:r>
        <w:rPr>
          <w:rFonts w:ascii="Courier New"/>
        </w:rPr>
        <w:t> a </w:t>
      </w:r>
      <w:r>
        <w:rPr>
          <w:rFonts w:ascii="Courier New"/>
          <w:spacing w:val="-1"/>
        </w:rPr>
        <w:t>month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sold"</w:t>
      </w:r>
      <w:r>
        <w:rPr>
          <w:rFonts w:ascii="Courier New"/>
          <w:spacing w:val="28"/>
        </w:rPr>
        <w:t> </w:t>
      </w:r>
      <w:r>
        <w:rPr>
          <w:rFonts w:ascii="Courier New"/>
          <w:spacing w:val="-1"/>
        </w:rPr>
        <w:t>exit;</w:t>
      </w:r>
      <w:r>
        <w:rPr>
          <w:rFonts w:ascii="Courier New"/>
        </w:rPr>
      </w:r>
    </w:p>
    <w:p>
      <w:pPr>
        <w:pStyle w:val="BodyText"/>
        <w:spacing w:line="225" w:lineRule="exact"/>
        <w:ind w:left="493"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exit.awk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had</w:t>
      </w:r>
      <w:r>
        <w:rPr>
          <w:rFonts w:ascii="Courier New"/>
        </w:rPr>
        <w:t> a </w:t>
      </w:r>
      <w:r>
        <w:rPr>
          <w:rFonts w:ascii="Courier New"/>
          <w:spacing w:val="-1"/>
        </w:rPr>
        <w:t>month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2" w:lineRule="auto"/>
        <w:ind w:left="113" w:right="285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It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104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had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43"/>
          <w:w w:val="117"/>
        </w:rPr>
        <w:t> </w:t>
      </w:r>
      <w:r>
        <w:rPr>
          <w:color w:val="333333"/>
          <w:spacing w:val="-1"/>
          <w:w w:val="125"/>
        </w:rPr>
        <w:t>displayed 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e used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p.</w:t>
      </w:r>
      <w:r>
        <w:rPr>
          <w:color w:val="000000"/>
        </w:rPr>
      </w:r>
    </w:p>
    <w:p>
      <w:pPr>
        <w:spacing w:after="0" w:line="242" w:lineRule="auto"/>
        <w:jc w:val="left"/>
        <w:sectPr>
          <w:pgSz w:w="9360" w:h="12960"/>
          <w:pgMar w:header="465" w:footer="351" w:top="700" w:bottom="540" w:left="1040" w:right="130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1" w:lineRule="auto"/>
        <w:ind w:right="153"/>
        <w:jc w:val="left"/>
        <w:rPr>
          <w:b w:val="0"/>
          <w:bCs w:val="0"/>
        </w:rPr>
      </w:pPr>
      <w:bookmarkStart w:name="Chapter 12. Awk Associative Arrays " w:id="412"/>
      <w:bookmarkEnd w:id="412"/>
      <w:r>
        <w:rPr>
          <w:b w:val="0"/>
        </w:rPr>
      </w:r>
      <w:bookmarkStart w:name="_bookmark90" w:id="413"/>
      <w:bookmarkEnd w:id="413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-13"/>
          <w:w w:val="120"/>
        </w:rPr>
        <w:t> </w:t>
      </w:r>
      <w:r>
        <w:rPr>
          <w:color w:val="23477D"/>
          <w:spacing w:val="-1"/>
          <w:w w:val="120"/>
        </w:rPr>
        <w:t>12.</w:t>
      </w:r>
      <w:r>
        <w:rPr>
          <w:color w:val="23477D"/>
          <w:spacing w:val="-13"/>
          <w:w w:val="120"/>
        </w:rPr>
        <w:t> </w:t>
      </w:r>
      <w:r>
        <w:rPr>
          <w:color w:val="23477D"/>
          <w:spacing w:val="-2"/>
          <w:w w:val="120"/>
        </w:rPr>
        <w:t>A</w:t>
      </w:r>
      <w:r>
        <w:rPr>
          <w:color w:val="23477D"/>
          <w:spacing w:val="-1"/>
          <w:w w:val="120"/>
        </w:rPr>
        <w:t>wk</w:t>
      </w:r>
      <w:r>
        <w:rPr>
          <w:color w:val="23477D"/>
          <w:spacing w:val="-14"/>
          <w:w w:val="120"/>
        </w:rPr>
        <w:t> </w:t>
      </w:r>
      <w:r>
        <w:rPr>
          <w:color w:val="23477D"/>
          <w:spacing w:val="-2"/>
          <w:w w:val="120"/>
        </w:rPr>
        <w:t>A</w:t>
      </w:r>
      <w:r>
        <w:rPr>
          <w:color w:val="23477D"/>
          <w:spacing w:val="-1"/>
          <w:w w:val="120"/>
        </w:rPr>
        <w:t>ss</w:t>
      </w:r>
      <w:r>
        <w:rPr>
          <w:color w:val="23477D"/>
          <w:spacing w:val="-2"/>
          <w:w w:val="120"/>
        </w:rPr>
        <w:t>o</w:t>
      </w:r>
      <w:r>
        <w:rPr>
          <w:color w:val="23477D"/>
          <w:spacing w:val="-1"/>
          <w:w w:val="120"/>
        </w:rPr>
        <w:t>ciative</w:t>
      </w:r>
      <w:r>
        <w:rPr>
          <w:color w:val="23477D"/>
          <w:spacing w:val="25"/>
          <w:w w:val="122"/>
        </w:rPr>
        <w:t> </w:t>
      </w:r>
      <w:r>
        <w:rPr>
          <w:color w:val="23477D"/>
          <w:spacing w:val="-4"/>
          <w:w w:val="120"/>
        </w:rPr>
        <w:t>Arra</w:t>
      </w:r>
      <w:r>
        <w:rPr>
          <w:color w:val="23477D"/>
          <w:spacing w:val="-3"/>
          <w:w w:val="120"/>
        </w:rPr>
        <w:t>ys</w:t>
      </w:r>
      <w:r>
        <w:rPr>
          <w:b w:val="0"/>
          <w:color w:val="000000"/>
        </w:rPr>
      </w:r>
    </w:p>
    <w:p>
      <w:pPr>
        <w:spacing w:line="210" w:lineRule="exact" w:before="4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77. Assigning Array Elements " w:id="414"/>
      <w:bookmarkEnd w:id="414"/>
      <w:r>
        <w:rPr>
          <w:b w:val="0"/>
        </w:rPr>
      </w:r>
      <w:bookmarkStart w:name="_bookmark91" w:id="415"/>
      <w:bookmarkEnd w:id="415"/>
      <w:r>
        <w:rPr>
          <w:b w:val="0"/>
        </w:rPr>
      </w:r>
      <w:bookmarkStart w:name="_bookmark91" w:id="416"/>
      <w:bookmarkEnd w:id="416"/>
      <w:r>
        <w:rPr>
          <w:color w:val="457AC9"/>
          <w:spacing w:val="-2"/>
          <w:w w:val="120"/>
        </w:rPr>
        <w:t>A</w:t>
      </w:r>
      <w:r>
        <w:rPr>
          <w:color w:val="457AC9"/>
          <w:spacing w:val="-1"/>
          <w:w w:val="120"/>
        </w:rPr>
        <w:t>ssigning</w:t>
      </w:r>
      <w:r>
        <w:rPr>
          <w:color w:val="457AC9"/>
          <w:spacing w:val="-3"/>
          <w:w w:val="120"/>
        </w:rPr>
        <w:t> </w:t>
      </w:r>
      <w:r>
        <w:rPr>
          <w:color w:val="457AC9"/>
          <w:spacing w:val="-2"/>
          <w:w w:val="120"/>
        </w:rPr>
        <w:t>Arr</w:t>
      </w:r>
      <w:r>
        <w:rPr>
          <w:color w:val="457AC9"/>
          <w:spacing w:val="-1"/>
          <w:w w:val="120"/>
        </w:rPr>
        <w:t>ay</w:t>
      </w:r>
      <w:r>
        <w:rPr>
          <w:color w:val="457AC9"/>
          <w:spacing w:val="-5"/>
          <w:w w:val="120"/>
        </w:rPr>
        <w:t> </w:t>
      </w:r>
      <w:r>
        <w:rPr>
          <w:color w:val="457AC9"/>
          <w:spacing w:val="-2"/>
          <w:w w:val="120"/>
        </w:rPr>
        <w:t>E</w:t>
      </w:r>
      <w:r>
        <w:rPr>
          <w:color w:val="457AC9"/>
          <w:spacing w:val="-1"/>
          <w:w w:val="120"/>
        </w:rPr>
        <w:t>le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ents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Arr</w:t>
      </w:r>
      <w:r>
        <w:rPr>
          <w:color w:val="333333"/>
          <w:spacing w:val="-1"/>
          <w:w w:val="125"/>
        </w:rPr>
        <w:t>ays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xtr</w:t>
      </w:r>
      <w:r>
        <w:rPr>
          <w:color w:val="333333"/>
          <w:spacing w:val="-1"/>
          <w:w w:val="125"/>
        </w:rPr>
        <w:t>emely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ful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adi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amming</w:t>
      </w:r>
      <w:r>
        <w:rPr>
          <w:color w:val="333333"/>
          <w:spacing w:val="33"/>
          <w:w w:val="148"/>
        </w:rPr>
        <w:t> </w:t>
      </w:r>
      <w:r>
        <w:rPr>
          <w:color w:val="333333"/>
          <w:spacing w:val="-1"/>
          <w:w w:val="125"/>
        </w:rPr>
        <w:t>languages.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Aw</w:t>
      </w:r>
      <w:r>
        <w:rPr>
          <w:color w:val="333333"/>
          <w:spacing w:val="-1"/>
          <w:w w:val="125"/>
        </w:rPr>
        <w:t>k,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associa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x/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47"/>
          <w:w w:val="140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s;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or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need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1"/>
          <w:w w:val="110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size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23.2pt;mso-position-horizontal-relative:page;mso-position-vertical-relative:paragraph;z-index:-12946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arrayname[string]=value</w:t>
      </w:r>
      <w:r>
        <w:rPr>
          <w:rFonts w:ascii="Courier New"/>
        </w:rPr>
      </w:r>
    </w:p>
    <w:p>
      <w:pPr>
        <w:spacing w:line="200" w:lineRule="exact" w:before="18"/>
        <w:rPr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0" w:after="0"/>
        <w:ind w:left="834" w:right="0" w:hanging="360"/>
        <w:jc w:val="left"/>
      </w:pP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ayname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 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lu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1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0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lu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1"/>
          <w:w w:val="130"/>
        </w:rPr>
        <w:t> </w:t>
      </w:r>
      <w:r>
        <w:rPr>
          <w:color w:val="333333"/>
          <w:spacing w:val="-1"/>
          <w:w w:val="130"/>
        </w:rPr>
        <w:t>assig</w:t>
      </w:r>
      <w:r>
        <w:rPr>
          <w:color w:val="333333"/>
          <w:spacing w:val="-2"/>
          <w:w w:val="130"/>
        </w:rPr>
        <w:t>nin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0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1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rr</w:t>
      </w:r>
      <w:r>
        <w:rPr>
          <w:color w:val="333333"/>
          <w:spacing w:val="-1"/>
          <w:w w:val="130"/>
        </w:rPr>
        <w:t>ay.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Accessing elements of the AWK array " w:id="417"/>
      <w:bookmarkEnd w:id="417"/>
      <w:r>
        <w:rPr>
          <w:b w:val="0"/>
        </w:rPr>
      </w:r>
      <w:r>
        <w:rPr>
          <w:color w:val="333333"/>
          <w:spacing w:val="-2"/>
          <w:w w:val="120"/>
        </w:rPr>
        <w:t>Ac</w:t>
      </w:r>
      <w:r>
        <w:rPr>
          <w:color w:val="333333"/>
          <w:spacing w:val="-1"/>
          <w:w w:val="120"/>
        </w:rPr>
        <w:t>cessing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1"/>
          <w:w w:val="120"/>
        </w:rPr>
        <w:t>ele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2"/>
          <w:w w:val="120"/>
        </w:rPr>
        <w:t>AWK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rr</w:t>
      </w:r>
      <w:r>
        <w:rPr>
          <w:color w:val="333333"/>
          <w:spacing w:val="-1"/>
          <w:w w:val="120"/>
        </w:rPr>
        <w:t>ay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53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 to </w:t>
      </w:r>
      <w:r>
        <w:rPr>
          <w:color w:val="333333"/>
          <w:spacing w:val="-1"/>
          <w:w w:val="125"/>
        </w:rPr>
        <w:t>access</w:t>
      </w:r>
      <w:r>
        <w:rPr>
          <w:color w:val="333333"/>
          <w:w w:val="125"/>
        </w:rPr>
        <w:t> 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icula</w:t>
      </w:r>
      <w:r>
        <w:rPr>
          <w:color w:val="333333"/>
          <w:spacing w:val="-2"/>
          <w:w w:val="125"/>
        </w:rPr>
        <w:t>r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use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ayname</w:t>
      </w:r>
      <w:r>
        <w:rPr>
          <w:color w:val="333333"/>
          <w:spacing w:val="-2"/>
          <w:w w:val="125"/>
        </w:rPr>
        <w:t>[i</w:t>
      </w:r>
      <w:r>
        <w:rPr>
          <w:color w:val="333333"/>
          <w:spacing w:val="-1"/>
          <w:w w:val="125"/>
        </w:rPr>
        <w:t>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],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assigned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2pt;width:345.8pt;height:117pt;mso-position-horizontal-relative:page;mso-position-vertical-relative:paragraph;z-index:-12945" coordorigin="1294,281" coordsize="6916,2340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314" coordorigin="1296,1877" coordsize="6912,314">
              <v:shape style="position:absolute;left:1296;top:1877;width:6912;height:314" coordorigin="1296,1877" coordsize="6912,314" path="m1296,2191l8208,2191,8208,1877,1296,1877,1296,2191xe" filled="t" fillcolor="#E5E5E5" stroked="f">
                <v:path arrowok="t"/>
                <v:fill type="solid"/>
              </v:shape>
            </v:group>
            <v:group style="position:absolute;left:1296;top:2191;width:6912;height:428" coordorigin="1296,2191" coordsize="6912,428">
              <v:shape style="position:absolute;left:1296;top:2191;width:6912;height:428" coordorigin="1296,2191" coordsize="6912,428" path="m1296,2619l8208,2619,8208,2191,1296,2191,1296,2619xe" filled="t" fillcolor="#E5E5E5" stroked="f">
                <v:path arrowok="t"/>
                <v:fill type="solid"/>
              </v:shape>
            </v:group>
            <v:group style="position:absolute;left:1297;top:283;width:2;height:2336" coordorigin="1297,283" coordsize="2,2336">
              <v:shape style="position:absolute;left:1297;top:283;width:2;height:2336" coordorigin="1297,283" coordsize="0,2336" path="m1297,283l1297,2619e" filled="f" stroked="t" strokeweight=".199998pt" strokecolor="#E5E5E5">
                <v:path arrowok="t"/>
              </v:shape>
            </v:group>
            <v:group style="position:absolute;left:8207;top:283;width:2;height:2336" coordorigin="8207,283" coordsize="2,2336">
              <v:shape style="position:absolute;left:8207;top:283;width:2;height:2336" coordorigin="8207,283" coordsize="0,2336" path="m8207,283l8207,2619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618;width:6912;height:2" coordorigin="1296,2618" coordsize="6912,2">
              <v:shape style="position:absolute;left:1296;top:2618;width:6912;height:2" coordorigin="1296,2618" coordsize="6912,0" path="m1296,2618l8208,261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8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ll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is</w:t>
      </w:r>
      <w:r>
        <w:rPr>
          <w:rFonts w:ascii="Gill Sans MT"/>
          <w:b/>
          <w:color w:val="333333"/>
          <w:spacing w:val="-18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a</w:t>
      </w:r>
      <w:r>
        <w:rPr>
          <w:rFonts w:ascii="Gill Sans MT"/>
          <w:b/>
          <w:color w:val="333333"/>
          <w:spacing w:val="-1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si</w:t>
      </w:r>
      <w:r>
        <w:rPr>
          <w:rFonts w:ascii="Gill Sans MT"/>
          <w:b/>
          <w:color w:val="333333"/>
          <w:spacing w:val="-2"/>
          <w:w w:val="125"/>
          <w:sz w:val="19"/>
        </w:rPr>
        <w:t>mple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</w:t>
      </w:r>
      <w:r>
        <w:rPr>
          <w:rFonts w:ascii="Gill Sans MT"/>
          <w:b/>
          <w:color w:val="333333"/>
          <w:spacing w:val="-2"/>
          <w:w w:val="125"/>
          <w:sz w:val="19"/>
        </w:rPr>
        <w:t>rr</w:t>
      </w:r>
      <w:r>
        <w:rPr>
          <w:rFonts w:ascii="Gill Sans MT"/>
          <w:b/>
          <w:color w:val="333333"/>
          <w:spacing w:val="-1"/>
          <w:w w:val="125"/>
          <w:sz w:val="19"/>
        </w:rPr>
        <w:t>ay</w:t>
      </w:r>
      <w:r>
        <w:rPr>
          <w:rFonts w:ascii="Gill Sans MT"/>
          <w:b/>
          <w:color w:val="333333"/>
          <w:spacing w:val="-1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assign</w:t>
      </w:r>
      <w:r>
        <w:rPr>
          <w:rFonts w:ascii="Gill Sans MT"/>
          <w:b/>
          <w:color w:val="333333"/>
          <w:spacing w:val="-2"/>
          <w:w w:val="125"/>
          <w:sz w:val="19"/>
        </w:rPr>
        <w:t>ment</w:t>
      </w:r>
      <w:r>
        <w:rPr>
          <w:rFonts w:ascii="Gill Sans MT"/>
          <w:b/>
          <w:color w:val="333333"/>
          <w:spacing w:val="-18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example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array-assign.awk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/>
        <w:ind w:left="494" w:right="297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item[101]="HD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item[102]="Refrigerator";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item[103]="MP3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item[104]="Tennis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item[105]="Laser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Printer";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1" w:lineRule="auto" w:before="80"/>
        <w:ind w:left="494" w:right="2977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51.8pt;mso-position-horizontal-relative:page;mso-position-vertical-relative:paragraph;z-index:-12944" coordorigin="1294,-39" coordsize="6916,703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312" coordorigin="1296,3437" coordsize="6912,312">
              <v:shape style="position:absolute;left:1296;top:3437;width:6912;height:312" coordorigin="1296,3437" coordsize="6912,312" path="m1296,3749l8208,3749,8208,3437,1296,3437,1296,3749xe" filled="t" fillcolor="#E5E5E5" stroked="f">
                <v:path arrowok="t"/>
                <v:fill type="solid"/>
              </v:shape>
            </v:group>
            <v:group style="position:absolute;left:1296;top:3749;width:6912;height:314" coordorigin="1296,3749" coordsize="6912,314">
              <v:shape style="position:absolute;left:1296;top:3749;width:6912;height:314" coordorigin="1296,3749" coordsize="6912,314" path="m1296,4063l8208,4063,8208,3749,1296,3749,1296,4063xe" filled="t" fillcolor="#E5E5E5" stroked="f">
                <v:path arrowok="t"/>
                <v:fill type="solid"/>
              </v:shape>
            </v:group>
            <v:group style="position:absolute;left:1296;top:4063;width:6912;height:312" coordorigin="1296,4063" coordsize="6912,312">
              <v:shape style="position:absolute;left:1296;top:4063;width:6912;height:312" coordorigin="1296,4063" coordsize="6912,312" path="m1296,4375l8208,4375,8208,4063,1296,4063,1296,4375xe" filled="t" fillcolor="#E5E5E5" stroked="f">
                <v:path arrowok="t"/>
                <v:fill type="solid"/>
              </v:shape>
            </v:group>
            <v:group style="position:absolute;left:1296;top:4375;width:6912;height:314" coordorigin="1296,4375" coordsize="6912,314">
              <v:shape style="position:absolute;left:1296;top:4375;width:6912;height:314" coordorigin="1296,4375" coordsize="6912,314" path="m1296,4689l8208,4689,8208,4375,1296,4375,1296,4689xe" filled="t" fillcolor="#E5E5E5" stroked="f">
                <v:path arrowok="t"/>
                <v:fill type="solid"/>
              </v:shape>
            </v:group>
            <v:group style="position:absolute;left:1296;top:4689;width:6912;height:312" coordorigin="1296,4689" coordsize="6912,312">
              <v:shape style="position:absolute;left:1296;top:4689;width:6912;height:312" coordorigin="1296,4689" coordsize="6912,312" path="m1296,5001l8208,5001,8208,4689,1296,4689,1296,5001xe" filled="t" fillcolor="#E5E5E5" stroked="f">
                <v:path arrowok="t"/>
                <v:fill type="solid"/>
              </v:shape>
            </v:group>
            <v:group style="position:absolute;left:1296;top:5001;width:6912;height:314" coordorigin="1296,5001" coordsize="6912,314">
              <v:shape style="position:absolute;left:1296;top:5001;width:6912;height:314" coordorigin="1296,5001" coordsize="6912,314" path="m1296,5315l8208,5315,8208,5001,1296,5001,1296,5315xe" filled="t" fillcolor="#E5E5E5" stroked="f">
                <v:path arrowok="t"/>
                <v:fill type="solid"/>
              </v:shape>
            </v:group>
            <v:group style="position:absolute;left:1296;top:5315;width:6912;height:312" coordorigin="1296,5315" coordsize="6912,312">
              <v:shape style="position:absolute;left:1296;top:5315;width:6912;height:312" coordorigin="1296,5315" coordsize="6912,312" path="m1296,5627l8208,5627,8208,5315,1296,5315,1296,5627xe" filled="t" fillcolor="#E5E5E5" stroked="f">
                <v:path arrowok="t"/>
                <v:fill type="solid"/>
              </v:shape>
            </v:group>
            <v:group style="position:absolute;left:1296;top:5627;width:6912;height:314" coordorigin="1296,5627" coordsize="6912,314">
              <v:shape style="position:absolute;left:1296;top:5627;width:6912;height:314" coordorigin="1296,5627" coordsize="6912,314" path="m1296,5941l8208,5941,8208,5627,1296,5627,1296,5941xe" filled="t" fillcolor="#E5E5E5" stroked="f">
                <v:path arrowok="t"/>
                <v:fill type="solid"/>
              </v:shape>
            </v:group>
            <v:group style="position:absolute;left:1296;top:5941;width:6912;height:312" coordorigin="1296,5941" coordsize="6912,312">
              <v:shape style="position:absolute;left:1296;top:5941;width:6912;height:312" coordorigin="1296,5941" coordsize="6912,312" path="m1296,6253l8208,6253,8208,5941,1296,5941,1296,6253xe" filled="t" fillcolor="#E5E5E5" stroked="f">
                <v:path arrowok="t"/>
                <v:fill type="solid"/>
              </v:shape>
            </v:group>
            <v:group style="position:absolute;left:1296;top:6253;width:6912;height:314" coordorigin="1296,6253" coordsize="6912,314">
              <v:shape style="position:absolute;left:1296;top:6253;width:6912;height:314" coordorigin="1296,6253" coordsize="6912,314" path="m1296,6567l8208,6567,8208,6253,1296,6253,1296,6567xe" filled="t" fillcolor="#E5E5E5" stroked="f">
                <v:path arrowok="t"/>
                <v:fill type="solid"/>
              </v:shape>
            </v:group>
            <v:group style="position:absolute;left:1296;top:6567;width:6912;height:428" coordorigin="1296,6567" coordsize="6912,428">
              <v:shape style="position:absolute;left:1296;top:6567;width:6912;height:428" coordorigin="1296,6567" coordsize="6912,428" path="m1296,6995l8208,6995,8208,6567,1296,6567,1296,6995xe" filled="t" fillcolor="#E5E5E5" stroked="f">
                <v:path arrowok="t"/>
                <v:fill type="solid"/>
              </v:shape>
            </v:group>
            <v:group style="position:absolute;left:1297;top:-37;width:2;height:7032" coordorigin="1297,-37" coordsize="2,7032">
              <v:shape style="position:absolute;left:1297;top:-37;width:2;height:7032" coordorigin="1297,-37" coordsize="0,7032" path="m1297,-37l1297,6995e" filled="f" stroked="t" strokeweight=".199998pt" strokecolor="#E5E5E5">
                <v:path arrowok="t"/>
              </v:shape>
            </v:group>
            <v:group style="position:absolute;left:8207;top:-37;width:2;height:7032" coordorigin="8207,-37" coordsize="2,7032">
              <v:shape style="position:absolute;left:8207;top:-37;width:2;height:7032" coordorigin="8207,-37" coordsize="0,7032" path="m8207,-37l8207,699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6994;width:6912;height:2" coordorigin="1296,6994" coordsize="6912,2">
              <v:shape style="position:absolute;left:1296;top:6994;width:6912;height:2" coordorigin="1296,6994" coordsize="6912,0" path="m1296,6994l8208,6994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item[1001]="Tennis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Ball";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item[55]="Laptop";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item["na"]="Not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item["101"];</w:t>
      </w:r>
      <w:r>
        <w:rPr>
          <w:rFonts w:ascii="Courier New"/>
        </w:rPr>
      </w:r>
    </w:p>
    <w:p>
      <w:pPr>
        <w:pStyle w:val="BodyText"/>
        <w:spacing w:line="331" w:lineRule="auto" w:before="1"/>
        <w:ind w:left="494" w:right="44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item[102];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item["103"];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item[104];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item["105"];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item[1001];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item[55];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item["na"];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369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array-assign.awk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</w:rPr>
      </w:r>
    </w:p>
    <w:p>
      <w:pPr>
        <w:pStyle w:val="BodyText"/>
        <w:spacing w:line="331" w:lineRule="auto"/>
        <w:ind w:right="5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Refrigerator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Ball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Laptop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133" w:after="0"/>
        <w:ind w:left="834" w:right="194" w:hanging="360"/>
        <w:jc w:val="left"/>
      </w:pPr>
      <w:r>
        <w:rPr>
          <w:color w:val="333333"/>
          <w:spacing w:val="-2"/>
          <w:w w:val="125"/>
        </w:rPr>
        <w:t>Arr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sequence.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didn'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35"/>
          <w:w w:val="117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1.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eally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101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..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105,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jumped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3"/>
          <w:w w:val="110"/>
        </w:rPr>
        <w:t> </w:t>
      </w:r>
      <w:r>
        <w:rPr>
          <w:color w:val="333333"/>
          <w:spacing w:val="-1"/>
          <w:w w:val="125"/>
        </w:rPr>
        <w:t>1001,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came d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55,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hen</w:t>
      </w:r>
      <w:r>
        <w:rPr>
          <w:color w:val="333333"/>
          <w:w w:val="125"/>
        </w:rPr>
        <w:t> it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had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 </w:t>
      </w:r>
      <w:r>
        <w:rPr>
          <w:color w:val="333333"/>
          <w:spacing w:val="-1"/>
          <w:w w:val="125"/>
        </w:rPr>
        <w:t>"na".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5" w:after="0"/>
        <w:ind w:left="834" w:right="240" w:hanging="360"/>
        <w:jc w:val="left"/>
      </w:pPr>
      <w:r>
        <w:rPr>
          <w:color w:val="333333"/>
          <w:spacing w:val="-2"/>
          <w:w w:val="125"/>
        </w:rPr>
        <w:t>Arr</w:t>
      </w:r>
      <w:r>
        <w:rPr>
          <w:color w:val="333333"/>
          <w:spacing w:val="-1"/>
          <w:w w:val="125"/>
        </w:rPr>
        <w:t>ay 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 can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 last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his 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"na"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133" w:after="0"/>
        <w:ind w:left="834" w:right="241" w:hanging="360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need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ialize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define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k;</w:t>
      </w:r>
      <w:r>
        <w:rPr>
          <w:color w:val="333333"/>
          <w:spacing w:val="34"/>
          <w:w w:val="129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need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size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7" w:after="0"/>
        <w:ind w:left="834" w:right="113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naming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nven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naming</w:t>
      </w:r>
      <w:r>
        <w:rPr>
          <w:color w:val="333333"/>
          <w:spacing w:val="33"/>
          <w:w w:val="14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nven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 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"/>
          <w:w w:val="125"/>
        </w:rPr>
        <w:t> 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iable.</w:t>
      </w:r>
      <w:r>
        <w:rPr>
          <w:color w:val="000000"/>
        </w:rPr>
      </w:r>
    </w:p>
    <w:p>
      <w:pPr>
        <w:spacing w:after="0" w:line="232" w:lineRule="exact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53"/>
        <w:jc w:val="left"/>
      </w:pPr>
      <w:r>
        <w:rPr/>
        <w:pict>
          <v:group style="position:absolute;margin-left:64.699982pt;margin-top:44.241966pt;width:345.8pt;height:38.8pt;mso-position-horizontal-relative:page;mso-position-vertical-relative:paragraph;z-index:-12943" coordorigin="1294,885" coordsize="6916,776">
            <v:group style="position:absolute;left:1296;top:887;width:6912;height:344" coordorigin="1296,887" coordsize="6912,344">
              <v:shape style="position:absolute;left:1296;top:887;width:6912;height:344" coordorigin="1296,887" coordsize="6912,344" path="m1296,1231l8208,1231,8208,887,1296,887,1296,1231xe" filled="t" fillcolor="#E5E5E5" stroked="f">
                <v:path arrowok="t"/>
                <v:fill type="solid"/>
              </v:shape>
            </v:group>
            <v:group style="position:absolute;left:1296;top:1231;width:6912;height:428" coordorigin="1296,1231" coordsize="6912,428">
              <v:shape style="position:absolute;left:1296;top:1231;width:6912;height:428" coordorigin="1296,1231" coordsize="6912,428" path="m1296,1659l8208,1659,8208,1231,1296,1231,1296,1659xe" filled="t" fillcolor="#E5E5E5" stroked="f">
                <v:path arrowok="t"/>
                <v:fill type="solid"/>
              </v:shape>
            </v:group>
            <v:group style="position:absolute;left:1297;top:887;width:2;height:772" coordorigin="1297,887" coordsize="2,772">
              <v:shape style="position:absolute;left:1297;top:887;width:2;height:772" coordorigin="1297,887" coordsize="0,772" path="m1297,887l1297,1659e" filled="f" stroked="t" strokeweight=".199998pt" strokecolor="#E5E5E5">
                <v:path arrowok="t"/>
              </v:shape>
            </v:group>
            <v:group style="position:absolute;left:8207;top:887;width:2;height:772" coordorigin="8207,887" coordsize="2,772">
              <v:shape style="position:absolute;left:8207;top:887;width:2;height:772" coordorigin="8207,887" coordsize="0,772" path="m8207,887l8207,1659e" filled="f" stroked="t" strokeweight=".200006pt" strokecolor="#E5E5E5">
                <v:path arrowok="t"/>
              </v:shape>
            </v:group>
            <v:group style="position:absolute;left:1296;top:888;width:6912;height:2" coordorigin="1296,888" coordsize="6912,2">
              <v:shape style="position:absolute;left:1296;top:888;width:6912;height:2" coordorigin="1296,888" coordsize="6912,0" path="m1296,888l8208,888e" filled="f" stroked="t" strokeweight=".200037pt" strokecolor="#E5E5E5">
                <v:path arrowok="t"/>
              </v:shape>
            </v:group>
            <v:group style="position:absolute;left:1296;top:1658;width:6912;height:2" coordorigin="1296,1658" coordsize="6912,2">
              <v:shape style="position:absolute;left:1296;top:1658;width:6912;height:2" coordorigin="1296,1658" coordsize="6912,0" path="m1296,1658l8208,165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k's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vie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35"/>
          <w:w w:val="14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pass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43"/>
          <w:w w:val="148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Bot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same.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368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item[101]="HD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Camcorder"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item["101"]="HD</w:t>
      </w:r>
      <w:r>
        <w:rPr>
          <w:rFonts w:ascii="Courier New"/>
        </w:rPr>
        <w:t> Camcorder"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78. Referring to Array Elements " w:id="418"/>
      <w:bookmarkEnd w:id="418"/>
      <w:r>
        <w:rPr>
          <w:b w:val="0"/>
        </w:rPr>
      </w:r>
      <w:bookmarkStart w:name="_bookmark92" w:id="419"/>
      <w:bookmarkEnd w:id="419"/>
      <w:r>
        <w:rPr>
          <w:b w:val="0"/>
        </w:rPr>
      </w:r>
      <w:bookmarkStart w:name="_bookmark92" w:id="420"/>
      <w:bookmarkEnd w:id="420"/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efe</w:t>
      </w:r>
      <w:r>
        <w:rPr>
          <w:color w:val="457AC9"/>
          <w:spacing w:val="-2"/>
          <w:w w:val="120"/>
        </w:rPr>
        <w:t>rr</w:t>
      </w:r>
      <w:r>
        <w:rPr>
          <w:color w:val="457AC9"/>
          <w:spacing w:val="-1"/>
          <w:w w:val="120"/>
        </w:rPr>
        <w:t>ing</w:t>
      </w:r>
      <w:r>
        <w:rPr>
          <w:color w:val="457AC9"/>
          <w:spacing w:val="-16"/>
          <w:w w:val="120"/>
        </w:rPr>
        <w:t> </w:t>
      </w:r>
      <w:r>
        <w:rPr>
          <w:color w:val="457AC9"/>
          <w:w w:val="120"/>
        </w:rPr>
        <w:t>to</w:t>
      </w:r>
      <w:r>
        <w:rPr>
          <w:color w:val="457AC9"/>
          <w:spacing w:val="-16"/>
          <w:w w:val="120"/>
        </w:rPr>
        <w:t> </w:t>
      </w:r>
      <w:r>
        <w:rPr>
          <w:color w:val="457AC9"/>
          <w:spacing w:val="-2"/>
          <w:w w:val="120"/>
        </w:rPr>
        <w:t>Arr</w:t>
      </w:r>
      <w:r>
        <w:rPr>
          <w:color w:val="457AC9"/>
          <w:spacing w:val="-1"/>
          <w:w w:val="120"/>
        </w:rPr>
        <w:t>ay</w:t>
      </w:r>
      <w:r>
        <w:rPr>
          <w:color w:val="457AC9"/>
          <w:spacing w:val="-14"/>
          <w:w w:val="120"/>
        </w:rPr>
        <w:t> </w:t>
      </w:r>
      <w:r>
        <w:rPr>
          <w:color w:val="457AC9"/>
          <w:spacing w:val="-2"/>
          <w:w w:val="120"/>
        </w:rPr>
        <w:t>E</w:t>
      </w:r>
      <w:r>
        <w:rPr>
          <w:color w:val="457AC9"/>
          <w:spacing w:val="-1"/>
          <w:w w:val="120"/>
        </w:rPr>
        <w:t>le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en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s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40.591995pt;width:345.8pt;height:38.8pt;mso-position-horizontal-relative:page;mso-position-vertical-relative:paragraph;z-index:-12942" coordorigin="1294,812" coordsize="6916,776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428" coordorigin="1296,1158" coordsize="6912,428">
              <v:shape style="position:absolute;left:1296;top:1158;width:6912;height:428" coordorigin="1296,1158" coordsize="6912,428" path="m1296,1586l8208,1586,8208,1158,1296,1158,1296,1586xe" filled="t" fillcolor="#E5E5E5" stroked="f">
                <v:path arrowok="t"/>
                <v:fill type="solid"/>
              </v:shape>
            </v:group>
            <v:group style="position:absolute;left:1297;top:814;width:2;height:772" coordorigin="1297,814" coordsize="2,772">
              <v:shape style="position:absolute;left:1297;top:814;width:2;height:772" coordorigin="1297,814" coordsize="0,772" path="m1297,814l1297,1586e" filled="f" stroked="t" strokeweight=".199998pt" strokecolor="#E5E5E5">
                <v:path arrowok="t"/>
              </v:shape>
            </v:group>
            <v:group style="position:absolute;left:8207;top:814;width:2;height:772" coordorigin="8207,814" coordsize="2,772">
              <v:shape style="position:absolute;left:8207;top:814;width:2;height:772" coordorigin="8207,814" coordsize="0,772" path="m8207,814l8207,158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1585;width:6912;height:2" coordorigin="1296,1585" coordsize="6912,2">
              <v:shape style="position:absolute;left:1296;top:1585;width:6912;height:2" coordorigin="1296,1585" coordsize="6912,0" path="m1296,1585l8208,158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assign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43"/>
          <w:w w:val="103"/>
        </w:rPr>
        <w:t> </w:t>
      </w:r>
      <w:r>
        <w:rPr>
          <w:color w:val="333333"/>
          <w:spacing w:val="-1"/>
          <w:w w:val="125"/>
        </w:rPr>
        <w:t>addi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manipula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item[101]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x=item[105]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au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ically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5"/>
          <w:w w:val="124"/>
        </w:rPr>
        <w:t> </w:t>
      </w:r>
      <w:r>
        <w:rPr>
          <w:color w:val="333333"/>
          <w:spacing w:val="-1"/>
          <w:w w:val="125"/>
        </w:rPr>
        <w:t>assign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null value </w:t>
      </w:r>
      <w:r>
        <w:rPr>
          <w:color w:val="333333"/>
          <w:spacing w:val="-2"/>
          <w:w w:val="125"/>
        </w:rPr>
        <w:t>to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w w:val="125"/>
        </w:rPr>
        <w:t> If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to </w:t>
      </w:r>
      <w:r>
        <w:rPr>
          <w:color w:val="333333"/>
          <w:spacing w:val="-1"/>
          <w:w w:val="125"/>
        </w:rPr>
        <w:t>av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id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his, check </w:t>
      </w:r>
      <w:r>
        <w:rPr>
          <w:color w:val="333333"/>
          <w:w w:val="125"/>
        </w:rPr>
        <w:t>if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43"/>
          <w:w w:val="135"/>
        </w:rPr>
        <w:t> </w:t>
      </w:r>
      <w:r>
        <w:rPr>
          <w:color w:val="333333"/>
          <w:spacing w:val="-1"/>
          <w:w w:val="125"/>
        </w:rPr>
        <w:t>valid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accessing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40.591976pt;width:345.8pt;height:23.1pt;mso-position-horizontal-relative:page;mso-position-vertical-relative:paragraph;z-index:-12941" coordorigin="1294,812" coordsize="6916,462">
            <v:group style="position:absolute;left:1296;top:814;width:6912;height:458" coordorigin="1296,814" coordsize="6912,458">
              <v:shape style="position:absolute;left:1296;top:814;width:6912;height:458" coordorigin="1296,814" coordsize="6912,458" path="m1296,1272l8208,1272,8208,814,1296,814,1296,1272xe" filled="t" fillcolor="#E5E5E5" stroked="f">
                <v:path arrowok="t"/>
                <v:fill type="solid"/>
              </v:shape>
            </v:group>
            <v:group style="position:absolute;left:1297;top:814;width:2;height:458" coordorigin="1297,814" coordsize="2,458">
              <v:shape style="position:absolute;left:1297;top:814;width:2;height:458" coordorigin="1297,814" coordsize="0,458" path="m1297,814l1297,1272e" filled="f" stroked="t" strokeweight=".199998pt" strokecolor="#E5E5E5">
                <v:path arrowok="t"/>
              </v:shape>
            </v:group>
            <v:group style="position:absolute;left:8207;top:814;width:2;height:458" coordorigin="8207,814" coordsize="2,458">
              <v:shape style="position:absolute;left:8207;top:814;width:2;height:458" coordorigin="8207,814" coordsize="0,458" path="m8207,814l8207,1272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91pt" strokecolor="#E5E5E5">
                <v:path arrowok="t"/>
              </v:shape>
            </v:group>
            <v:group style="position:absolute;left:1296;top:1271;width:6912;height:2" coordorigin="1296,1271" coordsize="6912,2">
              <v:shape style="position:absolute;left:1296;top:1271;width:6912;height:2" coordorigin="1296,1271" coordsize="6912,0" path="m1296,1271l8208,127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chec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icula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ue,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ists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array-name</w:t>
      </w:r>
      <w:r>
        <w:rPr>
          <w:rFonts w:ascii="Courier New"/>
        </w:rPr>
        <w:t> )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7"/>
        <w:rPr>
          <w:sz w:val="20"/>
          <w:szCs w:val="20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3.927396pt;width:345.8pt;height:117.1pt;mso-position-horizontal-relative:page;mso-position-vertical-relative:paragraph;z-index:-12940" coordorigin="1294,279" coordsize="6916,2342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312" coordorigin="1296,1877" coordsize="6912,312">
              <v:shape style="position:absolute;left:1296;top:1877;width:6912;height:312" coordorigin="1296,1877" coordsize="6912,312" path="m1296,2189l8208,2189,8208,1877,1296,1877,1296,2189xe" filled="t" fillcolor="#E5E5E5" stroked="f">
                <v:path arrowok="t"/>
                <v:fill type="solid"/>
              </v:shape>
            </v:group>
            <v:group style="position:absolute;left:1296;top:2189;width:6912;height:430" coordorigin="1296,2189" coordsize="6912,430">
              <v:shape style="position:absolute;left:1296;top:2189;width:6912;height:430" coordorigin="1296,2189" coordsize="6912,430" path="m1296,2619l8208,2619,8208,2189,1296,2189,1296,2619xe" filled="t" fillcolor="#E5E5E5" stroked="f">
                <v:path arrowok="t"/>
                <v:fill type="solid"/>
              </v:shape>
            </v:group>
            <v:group style="position:absolute;left:1297;top:281;width:2;height:2338" coordorigin="1297,281" coordsize="2,2338">
              <v:shape style="position:absolute;left:1297;top:281;width:2;height:2338" coordorigin="1297,281" coordsize="0,2338" path="m1297,281l1297,2619e" filled="f" stroked="t" strokeweight=".199998pt" strokecolor="#E5E5E5">
                <v:path arrowok="t"/>
              </v:shape>
            </v:group>
            <v:group style="position:absolute;left:8207;top:281;width:2;height:2338" coordorigin="8207,281" coordsize="2,2338">
              <v:shape style="position:absolute;left:8207;top:281;width:2;height:2338" coordorigin="8207,281" coordsize="0,2338" path="m8207,281l8207,2619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2618;width:6912;height:2" coordorigin="1296,2618" coordsize="6912,2">
              <v:shape style="position:absolute;left:1296;top:2618;width:6912;height:2" coordorigin="1296,2618" coordsize="6912,0" path="m1296,2618l8208,2618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20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o</w:t>
      </w:r>
      <w:r>
        <w:rPr>
          <w:rFonts w:ascii="Gill Sans MT"/>
          <w:b/>
          <w:color w:val="333333"/>
          <w:spacing w:val="-1"/>
          <w:w w:val="125"/>
          <w:sz w:val="19"/>
        </w:rPr>
        <w:t>ll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21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is</w:t>
      </w:r>
      <w:r>
        <w:rPr>
          <w:rFonts w:ascii="Gill Sans MT"/>
          <w:b/>
          <w:color w:val="333333"/>
          <w:spacing w:val="-21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a</w:t>
      </w:r>
      <w:r>
        <w:rPr>
          <w:rFonts w:ascii="Gill Sans MT"/>
          <w:b/>
          <w:color w:val="333333"/>
          <w:spacing w:val="-21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si</w:t>
      </w:r>
      <w:r>
        <w:rPr>
          <w:rFonts w:ascii="Gill Sans MT"/>
          <w:b/>
          <w:color w:val="333333"/>
          <w:spacing w:val="-2"/>
          <w:w w:val="125"/>
          <w:sz w:val="19"/>
        </w:rPr>
        <w:t>mple</w:t>
      </w:r>
      <w:r>
        <w:rPr>
          <w:rFonts w:ascii="Gill Sans MT"/>
          <w:b/>
          <w:color w:val="333333"/>
          <w:spacing w:val="-19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</w:t>
      </w:r>
      <w:r>
        <w:rPr>
          <w:rFonts w:ascii="Gill Sans MT"/>
          <w:b/>
          <w:color w:val="333333"/>
          <w:spacing w:val="-2"/>
          <w:w w:val="125"/>
          <w:sz w:val="19"/>
        </w:rPr>
        <w:t>rr</w:t>
      </w:r>
      <w:r>
        <w:rPr>
          <w:rFonts w:ascii="Gill Sans MT"/>
          <w:b/>
          <w:color w:val="333333"/>
          <w:spacing w:val="-1"/>
          <w:w w:val="125"/>
          <w:sz w:val="19"/>
        </w:rPr>
        <w:t>ay</w:t>
      </w:r>
      <w:r>
        <w:rPr>
          <w:rFonts w:ascii="Gill Sans MT"/>
          <w:b/>
          <w:color w:val="333333"/>
          <w:spacing w:val="-2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re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erence</w:t>
      </w:r>
      <w:r>
        <w:rPr>
          <w:rFonts w:ascii="Gill Sans MT"/>
          <w:b/>
          <w:color w:val="333333"/>
          <w:spacing w:val="-19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example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array-refer.awk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x = </w:t>
      </w:r>
      <w:r>
        <w:rPr>
          <w:rFonts w:ascii="Courier New"/>
          <w:spacing w:val="-1"/>
        </w:rPr>
        <w:t>item[55];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55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)</w:t>
      </w:r>
    </w:p>
    <w:p>
      <w:pPr>
        <w:pStyle w:val="BodyText"/>
        <w:spacing w:line="330" w:lineRule="auto" w:before="87"/>
        <w:ind w:left="494" w:right="347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"Array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contains",item[55];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item[101]="HD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Camcorder";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)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footerReference w:type="default" r:id="rId31"/>
          <w:pgSz w:w="9360" w:h="12960"/>
          <w:pgMar w:footer="351" w:header="465" w:top="700" w:bottom="540" w:left="1040" w:right="1060"/>
          <w:pgNumType w:start="1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left="494" w:right="1400" w:firstLine="12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32.7pt;mso-position-horizontal-relative:page;mso-position-vertical-relative:paragraph;z-index:-12939" coordorigin="1294,-39" coordsize="6916,265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428" coordorigin="1296,2185" coordsize="6912,428">
              <v:shape style="position:absolute;left:1296;top:2185;width:6912;height:428" coordorigin="1296,2185" coordsize="6912,428" path="m1296,2613l8208,2613,8208,2185,1296,2185,1296,2613xe" filled="t" fillcolor="#E5E5E5" stroked="f">
                <v:path arrowok="t"/>
                <v:fill type="solid"/>
              </v:shape>
            </v:group>
            <v:group style="position:absolute;left:1297;top:-37;width:2;height:2650" coordorigin="1297,-37" coordsize="2,2650">
              <v:shape style="position:absolute;left:1297;top:-37;width:2;height:2650" coordorigin="1297,-37" coordsize="0,2650" path="m1297,-37l1297,2613e" filled="f" stroked="t" strokeweight=".199998pt" strokecolor="#E5E5E5">
                <v:path arrowok="t"/>
              </v:shape>
            </v:group>
            <v:group style="position:absolute;left:8207;top:-37;width:2;height:2650" coordorigin="8207,-37" coordsize="2,2650">
              <v:shape style="position:absolute;left:8207;top:-37;width:2;height:2650" coordorigin="8207,-37" coordsize="0,2650" path="m8207,-37l8207,261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612;width:6912;height:2" coordorigin="1296,2612" coordsize="6912,2">
              <v:shape style="position:absolute;left:1296;top:2612;width:6912;height:2" coordorigin="1296,2612" coordsize="6912,0" path="m1296,2612l8208,261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"Array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contains",item[101];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1010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)</w:t>
      </w:r>
    </w:p>
    <w:p>
      <w:pPr>
        <w:pStyle w:val="BodyText"/>
        <w:spacing w:line="240" w:lineRule="auto" w:before="2"/>
        <w:ind w:left="61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"Array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contains",item[1010];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367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array-refer.awk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Array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</w:r>
    </w:p>
    <w:p>
      <w:pPr>
        <w:pStyle w:val="BodyText"/>
        <w:spacing w:line="225" w:lineRule="exact"/>
        <w:ind w:left="113" w:right="195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Array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133" w:after="0"/>
        <w:ind w:left="834" w:right="491" w:hanging="360"/>
        <w:jc w:val="left"/>
      </w:pP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m[5</w:t>
      </w:r>
      <w:r>
        <w:rPr>
          <w:color w:val="333333"/>
          <w:spacing w:val="-1"/>
          <w:w w:val="130"/>
        </w:rPr>
        <w:t>5</w:t>
      </w:r>
      <w:r>
        <w:rPr>
          <w:color w:val="333333"/>
          <w:spacing w:val="-2"/>
          <w:w w:val="130"/>
        </w:rPr>
        <w:t>]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not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assig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lu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rli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.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But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20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efe</w:t>
      </w:r>
      <w:r>
        <w:rPr>
          <w:color w:val="333333"/>
          <w:spacing w:val="-2"/>
          <w:w w:val="130"/>
        </w:rPr>
        <w:t>rr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32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"x</w:t>
      </w:r>
      <w:r>
        <w:rPr>
          <w:color w:val="333333"/>
          <w:spacing w:val="-32"/>
          <w:w w:val="130"/>
        </w:rPr>
        <w:t> </w:t>
      </w:r>
      <w:r>
        <w:rPr>
          <w:color w:val="333333"/>
          <w:w w:val="130"/>
        </w:rPr>
        <w:t>=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m[5</w:t>
      </w:r>
      <w:r>
        <w:rPr>
          <w:color w:val="333333"/>
          <w:spacing w:val="-1"/>
          <w:w w:val="130"/>
        </w:rPr>
        <w:t>5]",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so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wk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will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utom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ti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ll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cr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rr</w:t>
      </w:r>
      <w:r>
        <w:rPr>
          <w:color w:val="333333"/>
          <w:spacing w:val="-1"/>
          <w:w w:val="130"/>
        </w:rPr>
        <w:t>ay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null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lu</w:t>
      </w:r>
      <w:r>
        <w:rPr>
          <w:color w:val="333333"/>
          <w:spacing w:val="-1"/>
          <w:w w:val="130"/>
        </w:rPr>
        <w:t>e.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5" w:after="0"/>
        <w:ind w:left="834" w:right="375" w:hanging="360"/>
        <w:jc w:val="left"/>
      </w:pP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em[101</w:t>
      </w:r>
      <w:r>
        <w:rPr>
          <w:color w:val="333333"/>
          <w:spacing w:val="-2"/>
          <w:w w:val="125"/>
        </w:rPr>
        <w:t>]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assigned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a </w:t>
      </w:r>
      <w:r>
        <w:rPr>
          <w:color w:val="333333"/>
          <w:spacing w:val="-1"/>
          <w:w w:val="125"/>
        </w:rPr>
        <w:t>value.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check 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35"/>
          <w:w w:val="118"/>
        </w:rPr>
        <w:t> </w:t>
      </w:r>
      <w:r>
        <w:rPr>
          <w:color w:val="333333"/>
          <w:spacing w:val="-1"/>
          <w:w w:val="125"/>
        </w:rPr>
        <w:t>101,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it is</w:t>
      </w:r>
      <w:r>
        <w:rPr>
          <w:color w:val="333333"/>
          <w:spacing w:val="-1"/>
          <w:w w:val="125"/>
        </w:rPr>
        <w:t> 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5" w:after="0"/>
        <w:ind w:left="834" w:right="110" w:hanging="360"/>
        <w:jc w:val="left"/>
      </w:pP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em[1010</w:t>
      </w:r>
      <w:r>
        <w:rPr>
          <w:color w:val="333333"/>
          <w:spacing w:val="-2"/>
          <w:w w:val="125"/>
        </w:rPr>
        <w:t>]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check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1010,</w:t>
      </w:r>
      <w:r>
        <w:rPr>
          <w:color w:val="333333"/>
          <w:spacing w:val="39"/>
          <w:w w:val="14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3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79. Browse the Array using For Loop " w:id="421"/>
      <w:bookmarkEnd w:id="421"/>
      <w:r>
        <w:rPr>
          <w:b w:val="0"/>
        </w:rPr>
      </w:r>
      <w:bookmarkStart w:name="_bookmark93" w:id="422"/>
      <w:bookmarkEnd w:id="422"/>
      <w:r>
        <w:rPr>
          <w:b w:val="0"/>
        </w:rPr>
      </w:r>
      <w:bookmarkStart w:name="_bookmark93" w:id="423"/>
      <w:bookmarkEnd w:id="423"/>
      <w:r>
        <w:rPr>
          <w:color w:val="457AC9"/>
          <w:spacing w:val="-2"/>
          <w:w w:val="120"/>
        </w:rPr>
        <w:t>B</w:t>
      </w:r>
      <w:r>
        <w:rPr>
          <w:color w:val="457AC9"/>
          <w:spacing w:val="-2"/>
          <w:w w:val="120"/>
        </w:rPr>
        <w:t>row</w:t>
      </w:r>
      <w:r>
        <w:rPr>
          <w:color w:val="457AC9"/>
          <w:spacing w:val="-1"/>
          <w:w w:val="120"/>
        </w:rPr>
        <w:t>se</w:t>
      </w:r>
      <w:r>
        <w:rPr>
          <w:color w:val="457AC9"/>
          <w:spacing w:val="-10"/>
          <w:w w:val="120"/>
        </w:rPr>
        <w:t> 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he</w:t>
      </w:r>
      <w:r>
        <w:rPr>
          <w:color w:val="457AC9"/>
          <w:spacing w:val="-10"/>
          <w:w w:val="120"/>
        </w:rPr>
        <w:t> </w:t>
      </w:r>
      <w:r>
        <w:rPr>
          <w:color w:val="457AC9"/>
          <w:spacing w:val="-2"/>
          <w:w w:val="120"/>
        </w:rPr>
        <w:t>Arr</w:t>
      </w:r>
      <w:r>
        <w:rPr>
          <w:color w:val="457AC9"/>
          <w:spacing w:val="-1"/>
          <w:w w:val="120"/>
        </w:rPr>
        <w:t>ay</w:t>
      </w:r>
      <w:r>
        <w:rPr>
          <w:color w:val="457AC9"/>
          <w:spacing w:val="-11"/>
          <w:w w:val="120"/>
        </w:rPr>
        <w:t> </w:t>
      </w:r>
      <w:r>
        <w:rPr>
          <w:color w:val="457AC9"/>
          <w:spacing w:val="-1"/>
          <w:w w:val="120"/>
        </w:rPr>
        <w:t>using</w:t>
      </w:r>
      <w:r>
        <w:rPr>
          <w:color w:val="457AC9"/>
          <w:spacing w:val="-10"/>
          <w:w w:val="120"/>
        </w:rPr>
        <w:t> </w:t>
      </w:r>
      <w:r>
        <w:rPr>
          <w:color w:val="457AC9"/>
          <w:spacing w:val="-2"/>
          <w:w w:val="120"/>
        </w:rPr>
        <w:t>For</w:t>
      </w:r>
      <w:r>
        <w:rPr>
          <w:color w:val="457AC9"/>
          <w:spacing w:val="-10"/>
          <w:w w:val="120"/>
        </w:rPr>
        <w:t> </w:t>
      </w:r>
      <w:r>
        <w:rPr>
          <w:color w:val="457AC9"/>
          <w:spacing w:val="-2"/>
          <w:w w:val="120"/>
        </w:rPr>
        <w:t>Lo</w:t>
      </w:r>
      <w:r>
        <w:rPr>
          <w:color w:val="457AC9"/>
          <w:spacing w:val="-1"/>
          <w:w w:val="120"/>
        </w:rPr>
        <w:t>op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access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special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instance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ay: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9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3.927383pt;width:345.8pt;height:38.8pt;mso-position-horizontal-relative:page;mso-position-vertical-relative:paragraph;z-index:-12938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367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(var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arrayname)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actions</w:t>
      </w:r>
      <w:r>
        <w:rPr>
          <w:rFonts w:ascii="Courier New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32" w:after="0"/>
        <w:ind w:left="834" w:right="0" w:hanging="360"/>
        <w:jc w:val="left"/>
      </w:pP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8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6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7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6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w w:val="130"/>
        </w:rPr>
        <w:t>in</w:t>
      </w:r>
      <w:r>
        <w:rPr>
          <w:color w:val="333333"/>
          <w:spacing w:val="-33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33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ke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word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ayname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9" w:lineRule="auto" w:before="124" w:after="0"/>
        <w:ind w:left="834" w:right="212" w:hanging="360"/>
        <w:jc w:val="left"/>
      </w:pP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list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aces.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list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ay, by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 va</w:t>
      </w:r>
      <w:r>
        <w:rPr>
          <w:color w:val="333333"/>
          <w:spacing w:val="-2"/>
          <w:w w:val="125"/>
        </w:rPr>
        <w:t>r to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2"/>
          <w:w w:val="125"/>
        </w:rPr>
        <w:t>corr</w:t>
      </w:r>
      <w:r>
        <w:rPr>
          <w:color w:val="333333"/>
          <w:spacing w:val="-1"/>
          <w:w w:val="125"/>
        </w:rPr>
        <w:t>esp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nding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after="0" w:line="239" w:lineRule="auto"/>
        <w:jc w:val="left"/>
        <w:sectPr>
          <w:pgSz w:w="9360" w:h="12960"/>
          <w:pgMar w:header="465" w:footer="351" w:top="700" w:bottom="540" w:left="1040" w:right="108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3"/>
        <w:ind w:left="113" w:right="1444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0"/>
        <w:jc w:val="left"/>
      </w:pPr>
      <w:r>
        <w:rPr>
          <w:color w:val="333333"/>
          <w:w w:val="130"/>
        </w:rPr>
        <w:t>In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"f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(x</w:t>
      </w:r>
      <w:r>
        <w:rPr>
          <w:color w:val="333333"/>
          <w:spacing w:val="-22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)",</w:t>
      </w:r>
      <w:r>
        <w:rPr>
          <w:color w:val="333333"/>
          <w:spacing w:val="-22"/>
          <w:w w:val="130"/>
        </w:rPr>
        <w:t> </w:t>
      </w:r>
      <w:r>
        <w:rPr>
          <w:color w:val="333333"/>
          <w:w w:val="130"/>
        </w:rPr>
        <w:t>x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which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hold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ind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pStyle w:val="BodyText"/>
        <w:spacing w:line="241" w:lineRule="auto" w:before="116"/>
        <w:ind w:left="113" w:right="0"/>
        <w:jc w:val="left"/>
      </w:pP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ify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many</w:t>
      </w:r>
      <w:r>
        <w:rPr>
          <w:color w:val="333333"/>
          <w:spacing w:val="27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ugh.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eally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39"/>
          <w:w w:val="113"/>
        </w:rPr>
        <w:t> </w:t>
      </w:r>
      <w:r>
        <w:rPr>
          <w:color w:val="333333"/>
          <w:spacing w:val="-1"/>
          <w:w w:val="125"/>
        </w:rPr>
        <w:t>many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au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ically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ake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p.</w:t>
      </w:r>
      <w:r>
        <w:rPr>
          <w:color w:val="000000"/>
        </w:rPr>
      </w:r>
    </w:p>
    <w:p>
      <w:pPr>
        <w:pStyle w:val="BodyText"/>
        <w:spacing w:line="242" w:lineRule="auto" w:before="115"/>
        <w:ind w:left="113" w:right="0"/>
        <w:jc w:val="left"/>
      </w:pPr>
      <w:r>
        <w:rPr/>
        <w:pict>
          <v:group style="position:absolute;margin-left:64.699997pt;margin-top:34.741982pt;width:345.8pt;height:383.1pt;mso-position-horizontal-relative:page;mso-position-vertical-relative:paragraph;z-index:-12937" coordorigin="1294,695" coordsize="6916,7662">
            <v:group style="position:absolute;left:1296;top:697;width:6912;height:342" coordorigin="1296,697" coordsize="6912,342">
              <v:shape style="position:absolute;left:1296;top:697;width:6912;height:342" coordorigin="1296,697" coordsize="6912,342" path="m1296,1039l8208,1039,8208,697,1296,697,1296,1039xe" filled="t" fillcolor="#E5E5E5" stroked="f">
                <v:path arrowok="t"/>
                <v:fill type="solid"/>
              </v:shape>
            </v:group>
            <v:group style="position:absolute;left:1296;top:1039;width:6912;height:314" coordorigin="1296,1039" coordsize="6912,314">
              <v:shape style="position:absolute;left:1296;top:1039;width:6912;height:314" coordorigin="1296,1039" coordsize="6912,314" path="m1296,1353l8208,1353,8208,1039,1296,1039,1296,1353xe" filled="t" fillcolor="#E5E5E5" stroked="f">
                <v:path arrowok="t"/>
                <v:fill type="solid"/>
              </v:shape>
            </v:group>
            <v:group style="position:absolute;left:1296;top:1353;width:6912;height:312" coordorigin="1296,1353" coordsize="6912,312">
              <v:shape style="position:absolute;left:1296;top:1353;width:6912;height:312" coordorigin="1296,1353" coordsize="6912,312" path="m1296,1665l8208,1665,8208,1353,1296,1353,1296,1665xe" filled="t" fillcolor="#E5E5E5" stroked="f">
                <v:path arrowok="t"/>
                <v:fill type="solid"/>
              </v:shape>
            </v:group>
            <v:group style="position:absolute;left:1296;top:1665;width:6912;height:314" coordorigin="1296,1665" coordsize="6912,314">
              <v:shape style="position:absolute;left:1296;top:1665;width:6912;height:314" coordorigin="1296,1665" coordsize="6912,314" path="m1296,1979l8208,1979,8208,1665,1296,1665,1296,1979xe" filled="t" fillcolor="#E5E5E5" stroked="f">
                <v:path arrowok="t"/>
                <v:fill type="solid"/>
              </v:shape>
            </v:group>
            <v:group style="position:absolute;left:1296;top:1979;width:6912;height:312" coordorigin="1296,1979" coordsize="6912,312">
              <v:shape style="position:absolute;left:1296;top:1979;width:6912;height:312" coordorigin="1296,1979" coordsize="6912,312" path="m1296,2291l8208,2291,8208,1979,1296,1979,1296,2291xe" filled="t" fillcolor="#E5E5E5" stroked="f">
                <v:path arrowok="t"/>
                <v:fill type="solid"/>
              </v:shape>
            </v:group>
            <v:group style="position:absolute;left:1296;top:2291;width:6912;height:314" coordorigin="1296,2291" coordsize="6912,314">
              <v:shape style="position:absolute;left:1296;top:2291;width:6912;height:314" coordorigin="1296,2291" coordsize="6912,314" path="m1296,2605l8208,2605,8208,2291,1296,2291,1296,2605xe" filled="t" fillcolor="#E5E5E5" stroked="f">
                <v:path arrowok="t"/>
                <v:fill type="solid"/>
              </v:shape>
            </v:group>
            <v:group style="position:absolute;left:1296;top:2605;width:6912;height:312" coordorigin="1296,2605" coordsize="6912,312">
              <v:shape style="position:absolute;left:1296;top:2605;width:6912;height:312" coordorigin="1296,2605" coordsize="6912,312" path="m1296,2917l8208,2917,8208,2605,1296,2605,1296,2917xe" filled="t" fillcolor="#E5E5E5" stroked="f">
                <v:path arrowok="t"/>
                <v:fill type="solid"/>
              </v:shape>
            </v:group>
            <v:group style="position:absolute;left:1296;top:2917;width:6912;height:314" coordorigin="1296,2917" coordsize="6912,314">
              <v:shape style="position:absolute;left:1296;top:2917;width:6912;height:314" coordorigin="1296,2917" coordsize="6912,314" path="m1296,3231l8208,3231,8208,2917,1296,2917,1296,3231xe" filled="t" fillcolor="#E5E5E5" stroked="f">
                <v:path arrowok="t"/>
                <v:fill type="solid"/>
              </v:shape>
            </v:group>
            <v:group style="position:absolute;left:1296;top:3231;width:6912;height:312" coordorigin="1296,3231" coordsize="6912,312">
              <v:shape style="position:absolute;left:1296;top:3231;width:6912;height:312" coordorigin="1296,3231" coordsize="6912,312" path="m1296,3543l8208,3543,8208,3231,1296,3231,1296,3543xe" filled="t" fillcolor="#E5E5E5" stroked="f">
                <v:path arrowok="t"/>
                <v:fill type="solid"/>
              </v:shape>
            </v:group>
            <v:group style="position:absolute;left:1296;top:3543;width:6912;height:314" coordorigin="1296,3543" coordsize="6912,314">
              <v:shape style="position:absolute;left:1296;top:3543;width:6912;height:314" coordorigin="1296,3543" coordsize="6912,314" path="m1296,3857l8208,3857,8208,3543,1296,3543,1296,3857xe" filled="t" fillcolor="#E5E5E5" stroked="f">
                <v:path arrowok="t"/>
                <v:fill type="solid"/>
              </v:shape>
            </v:group>
            <v:group style="position:absolute;left:1296;top:3857;width:6912;height:312" coordorigin="1296,3857" coordsize="6912,312">
              <v:shape style="position:absolute;left:1296;top:3857;width:6912;height:312" coordorigin="1296,3857" coordsize="6912,312" path="m1296,4169l8208,4169,8208,3857,1296,3857,1296,4169xe" filled="t" fillcolor="#E5E5E5" stroked="f">
                <v:path arrowok="t"/>
                <v:fill type="solid"/>
              </v:shape>
            </v:group>
            <v:group style="position:absolute;left:1296;top:4169;width:6912;height:314" coordorigin="1296,4169" coordsize="6912,314">
              <v:shape style="position:absolute;left:1296;top:4169;width:6912;height:314" coordorigin="1296,4169" coordsize="6912,314" path="m1296,4483l8208,4483,8208,4169,1296,4169,1296,4483xe" filled="t" fillcolor="#E5E5E5" stroked="f">
                <v:path arrowok="t"/>
                <v:fill type="solid"/>
              </v:shape>
            </v:group>
            <v:group style="position:absolute;left:1296;top:4483;width:6912;height:312" coordorigin="1296,4483" coordsize="6912,312">
              <v:shape style="position:absolute;left:1296;top:4483;width:6912;height:312" coordorigin="1296,4483" coordsize="6912,312" path="m1296,4795l8208,4795,8208,4483,1296,4483,1296,4795xe" filled="t" fillcolor="#E5E5E5" stroked="f">
                <v:path arrowok="t"/>
                <v:fill type="solid"/>
              </v:shape>
            </v:group>
            <v:group style="position:absolute;left:1296;top:4795;width:6912;height:314" coordorigin="1296,4795" coordsize="6912,314">
              <v:shape style="position:absolute;left:1296;top:4795;width:6912;height:314" coordorigin="1296,4795" coordsize="6912,314" path="m1296,5109l8208,5109,8208,4795,1296,4795,1296,5109xe" filled="t" fillcolor="#E5E5E5" stroked="f">
                <v:path arrowok="t"/>
                <v:fill type="solid"/>
              </v:shape>
            </v:group>
            <v:group style="position:absolute;left:1296;top:5109;width:6912;height:312" coordorigin="1296,5109" coordsize="6912,312">
              <v:shape style="position:absolute;left:1296;top:5109;width:6912;height:312" coordorigin="1296,5109" coordsize="6912,312" path="m1296,5421l8208,5421,8208,5109,1296,5109,1296,5421xe" filled="t" fillcolor="#E5E5E5" stroked="f">
                <v:path arrowok="t"/>
                <v:fill type="solid"/>
              </v:shape>
            </v:group>
            <v:group style="position:absolute;left:1296;top:5421;width:6912;height:314" coordorigin="1296,5421" coordsize="6912,314">
              <v:shape style="position:absolute;left:1296;top:5421;width:6912;height:314" coordorigin="1296,5421" coordsize="6912,314" path="m1296,5735l8208,5735,8208,5421,1296,5421,1296,5735xe" filled="t" fillcolor="#E5E5E5" stroked="f">
                <v:path arrowok="t"/>
                <v:fill type="solid"/>
              </v:shape>
            </v:group>
            <v:group style="position:absolute;left:1296;top:5735;width:6912;height:312" coordorigin="1296,5735" coordsize="6912,312">
              <v:shape style="position:absolute;left:1296;top:5735;width:6912;height:312" coordorigin="1296,5735" coordsize="6912,312" path="m1296,6047l8208,6047,8208,5735,1296,5735,1296,6047xe" filled="t" fillcolor="#E5E5E5" stroked="f">
                <v:path arrowok="t"/>
                <v:fill type="solid"/>
              </v:shape>
            </v:group>
            <v:group style="position:absolute;left:1296;top:6047;width:6912;height:314" coordorigin="1296,6047" coordsize="6912,314">
              <v:shape style="position:absolute;left:1296;top:6047;width:6912;height:314" coordorigin="1296,6047" coordsize="6912,314" path="m1296,6361l8208,6361,8208,6047,1296,6047,1296,6361xe" filled="t" fillcolor="#E5E5E5" stroked="f">
                <v:path arrowok="t"/>
                <v:fill type="solid"/>
              </v:shape>
            </v:group>
            <v:group style="position:absolute;left:1296;top:6361;width:6912;height:312" coordorigin="1296,6361" coordsize="6912,312">
              <v:shape style="position:absolute;left:1296;top:6361;width:6912;height:312" coordorigin="1296,6361" coordsize="6912,312" path="m1296,6673l8208,6673,8208,6361,1296,6361,1296,6673xe" filled="t" fillcolor="#E5E5E5" stroked="f">
                <v:path arrowok="t"/>
                <v:fill type="solid"/>
              </v:shape>
            </v:group>
            <v:group style="position:absolute;left:1296;top:6673;width:6912;height:314" coordorigin="1296,6673" coordsize="6912,314">
              <v:shape style="position:absolute;left:1296;top:6673;width:6912;height:314" coordorigin="1296,6673" coordsize="6912,314" path="m1296,6987l8208,6987,8208,6673,1296,6673,1296,6987xe" filled="t" fillcolor="#E5E5E5" stroked="f">
                <v:path arrowok="t"/>
                <v:fill type="solid"/>
              </v:shape>
            </v:group>
            <v:group style="position:absolute;left:1296;top:6987;width:6912;height:312" coordorigin="1296,6987" coordsize="6912,312">
              <v:shape style="position:absolute;left:1296;top:6987;width:6912;height:312" coordorigin="1296,6987" coordsize="6912,312" path="m1296,7299l8208,7299,8208,6987,1296,6987,1296,7299xe" filled="t" fillcolor="#E5E5E5" stroked="f">
                <v:path arrowok="t"/>
                <v:fill type="solid"/>
              </v:shape>
            </v:group>
            <v:group style="position:absolute;left:1296;top:7299;width:6912;height:314" coordorigin="1296,7299" coordsize="6912,314">
              <v:shape style="position:absolute;left:1296;top:7299;width:6912;height:314" coordorigin="1296,7299" coordsize="6912,314" path="m1296,7613l8208,7613,8208,7299,1296,7299,1296,7613xe" filled="t" fillcolor="#E5E5E5" stroked="f">
                <v:path arrowok="t"/>
                <v:fill type="solid"/>
              </v:shape>
            </v:group>
            <v:group style="position:absolute;left:1296;top:7613;width:6912;height:312" coordorigin="1296,7613" coordsize="6912,312">
              <v:shape style="position:absolute;left:1296;top:7613;width:6912;height:312" coordorigin="1296,7613" coordsize="6912,312" path="m1296,7925l8208,7925,8208,7613,1296,7613,1296,7925xe" filled="t" fillcolor="#E5E5E5" stroked="f">
                <v:path arrowok="t"/>
                <v:fill type="solid"/>
              </v:shape>
            </v:group>
            <v:group style="position:absolute;left:1296;top:7925;width:6912;height:430" coordorigin="1296,7925" coordsize="6912,430">
              <v:shape style="position:absolute;left:1296;top:7925;width:6912;height:430" coordorigin="1296,7925" coordsize="6912,430" path="m1296,8355l8208,8355,8208,7925,1296,7925,1296,8355xe" filled="t" fillcolor="#E5E5E5" stroked="f">
                <v:path arrowok="t"/>
                <v:fill type="solid"/>
              </v:shape>
            </v:group>
            <v:group style="position:absolute;left:1297;top:697;width:2;height:7658" coordorigin="1297,697" coordsize="2,7658">
              <v:shape style="position:absolute;left:1297;top:697;width:2;height:7658" coordorigin="1297,697" coordsize="0,7658" path="m1297,697l1297,8355e" filled="f" stroked="t" strokeweight=".199998pt" strokecolor="#E5E5E5">
                <v:path arrowok="t"/>
              </v:shape>
            </v:group>
            <v:group style="position:absolute;left:8207;top:697;width:2;height:7658" coordorigin="8207,697" coordsize="2,7658">
              <v:shape style="position:absolute;left:8207;top:697;width:2;height:7658" coordorigin="8207,697" coordsize="0,7658" path="m8207,697l8207,8355e" filled="f" stroked="t" strokeweight=".200006pt" strokecolor="#E5E5E5">
                <v:path arrowok="t"/>
              </v:shape>
            </v:group>
            <v:group style="position:absolute;left:1296;top:698;width:6912;height:2" coordorigin="1296,698" coordsize="6912,2">
              <v:shape style="position:absolute;left:1296;top:698;width:6912;height:2" coordorigin="1296,698" coordsize="6912,0" path="m1296,698l8208,698e" filled="f" stroked="t" strokeweight=".200006pt" strokecolor="#E5E5E5">
                <v:path arrowok="t"/>
              </v:shape>
            </v:group>
            <v:group style="position:absolute;left:1296;top:8354;width:6912;height:2" coordorigin="1296,8354" coordsize="6912,2">
              <v:shape style="position:absolute;left:1296;top:8354;width:6912;height:2" coordorigin="1296,8354" coordsize="6912,0" path="m1296,8354l8208,8354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323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array-for-loop.awk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/>
        <w:ind w:left="494" w:right="26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item[101]="HD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item[102]="Refrigerator";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item[103]="MP3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item[104]="Tennis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item[105]="Laser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item[1001]="Tennis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Ball";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item[55]="Laptop";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item["na"]="Not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Available";</w:t>
      </w:r>
      <w:r>
        <w:rPr>
          <w:rFonts w:ascii="Courier New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left="493" w:right="465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item[x];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311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array-for-loop.awk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Laptop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490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Ball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8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80. Delete Array Element " w:id="424"/>
      <w:bookmarkEnd w:id="424"/>
      <w:r>
        <w:rPr>
          <w:b w:val="0"/>
        </w:rPr>
      </w:r>
      <w:bookmarkStart w:name="_bookmark94" w:id="425"/>
      <w:bookmarkEnd w:id="425"/>
      <w:r>
        <w:rPr>
          <w:b w:val="0"/>
        </w:rPr>
      </w:r>
      <w:bookmarkStart w:name="_bookmark94" w:id="426"/>
      <w:bookmarkEnd w:id="426"/>
      <w:r>
        <w:rPr>
          <w:color w:val="457AC9"/>
          <w:spacing w:val="-2"/>
          <w:w w:val="115"/>
        </w:rPr>
        <w:t>D</w:t>
      </w:r>
      <w:r>
        <w:rPr>
          <w:color w:val="457AC9"/>
          <w:spacing w:val="-1"/>
          <w:w w:val="115"/>
        </w:rPr>
        <w:t>elete</w:t>
      </w:r>
      <w:r>
        <w:rPr>
          <w:color w:val="457AC9"/>
          <w:spacing w:val="17"/>
          <w:w w:val="115"/>
        </w:rPr>
        <w:t> </w:t>
      </w:r>
      <w:r>
        <w:rPr>
          <w:color w:val="457AC9"/>
          <w:spacing w:val="-2"/>
          <w:w w:val="115"/>
        </w:rPr>
        <w:t>Arr</w:t>
      </w:r>
      <w:r>
        <w:rPr>
          <w:color w:val="457AC9"/>
          <w:spacing w:val="-1"/>
          <w:w w:val="115"/>
        </w:rPr>
        <w:t>ay</w:t>
      </w:r>
      <w:r>
        <w:rPr>
          <w:color w:val="457AC9"/>
          <w:spacing w:val="16"/>
          <w:w w:val="115"/>
        </w:rPr>
        <w:t> </w:t>
      </w:r>
      <w:r>
        <w:rPr>
          <w:color w:val="457AC9"/>
          <w:spacing w:val="-2"/>
          <w:w w:val="115"/>
        </w:rPr>
        <w:t>E</w:t>
      </w:r>
      <w:r>
        <w:rPr>
          <w:color w:val="457AC9"/>
          <w:spacing w:val="-1"/>
          <w:w w:val="115"/>
        </w:rPr>
        <w:t>le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ent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0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icula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ay,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can 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 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value.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5pt;width:345.8pt;height:23.1pt;mso-position-horizontal-relative:page;mso-position-vertical-relative:paragraph;z-index:-12936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7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arrayname[index];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70"/>
        <w:jc w:val="left"/>
      </w:pPr>
      <w:r>
        <w:rPr/>
        <w:pict>
          <v:group style="position:absolute;margin-left:64.700012pt;margin-top:17.291983pt;width:345.8pt;height:38.8pt;mso-position-horizontal-relative:page;mso-position-vertical-relative:paragraph;z-index:-12935" coordorigin="1294,346" coordsize="6916,776">
            <v:group style="position:absolute;left:1296;top:348;width:6912;height:344" coordorigin="1296,348" coordsize="6912,344">
              <v:shape style="position:absolute;left:1296;top:348;width:6912;height:344" coordorigin="1296,348" coordsize="6912,344" path="m1296,692l8208,692,8208,348,1296,348,1296,692xe" filled="t" fillcolor="#E5E5E5" stroked="f">
                <v:path arrowok="t"/>
                <v:fill type="solid"/>
              </v:shape>
            </v:group>
            <v:group style="position:absolute;left:1296;top:692;width:6912;height:428" coordorigin="1296,692" coordsize="6912,428">
              <v:shape style="position:absolute;left:1296;top:692;width:6912;height:428" coordorigin="1296,692" coordsize="6912,428" path="m1296,1120l8208,1120,8208,692,1296,692,1296,1120xe" filled="t" fillcolor="#E5E5E5" stroked="f">
                <v:path arrowok="t"/>
                <v:fill type="solid"/>
              </v:shape>
            </v:group>
            <v:group style="position:absolute;left:1297;top:348;width:2;height:772" coordorigin="1297,348" coordsize="2,772">
              <v:shape style="position:absolute;left:1297;top:348;width:2;height:772" coordorigin="1297,348" coordsize="0,772" path="m1297,348l1297,1120e" filled="f" stroked="t" strokeweight=".199998pt" strokecolor="#E5E5E5">
                <v:path arrowok="t"/>
              </v:shape>
            </v:group>
            <v:group style="position:absolute;left:8207;top:348;width:2;height:772" coordorigin="8207,348" coordsize="2,772">
              <v:shape style="position:absolute;left:8207;top:348;width:2;height:772" coordorigin="8207,348" coordsize="0,772" path="m8207,348l8207,1120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199976pt" strokecolor="#E5E5E5">
                <v:path arrowok="t"/>
              </v:shape>
            </v:group>
            <v:group style="position:absolute;left:1296;top:1119;width:6912;height:2" coordorigin="1296,1119" coordsize="6912,2">
              <v:shape style="position:absolute;left:1296;top:1119;width:6912;height:2" coordorigin="1296,1119" coordsize="6912,0" path="m1296,1119l8208,1119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left="734" w:right="3987" w:hanging="3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(var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array[var]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2" w:lineRule="auto"/>
        <w:ind w:left="113" w:right="170"/>
        <w:jc w:val="left"/>
      </w:pPr>
      <w:r>
        <w:rPr/>
        <w:pict>
          <v:group style="position:absolute;margin-left:64.699997pt;margin-top:28.992001pt;width:345.8pt;height:23.1pt;mso-position-horizontal-relative:page;mso-position-vertical-relative:paragraph;z-index:-12934" coordorigin="1294,580" coordsize="6916,462">
            <v:group style="position:absolute;left:1296;top:582;width:6912;height:458" coordorigin="1296,582" coordsize="6912,458">
              <v:shape style="position:absolute;left:1296;top:582;width:6912;height:458" coordorigin="1296,582" coordsize="6912,458" path="m1296,1040l8208,1040,8208,582,1296,582,1296,1040xe" filled="t" fillcolor="#E5E5E5" stroked="f">
                <v:path arrowok="t"/>
                <v:fill type="solid"/>
              </v:shape>
            </v:group>
            <v:group style="position:absolute;left:1297;top:582;width:2;height:458" coordorigin="1297,582" coordsize="2,458">
              <v:shape style="position:absolute;left:1297;top:582;width:2;height:458" coordorigin="1297,582" coordsize="0,458" path="m1297,582l1297,1040e" filled="f" stroked="t" strokeweight=".199998pt" strokecolor="#E5E5E5">
                <v:path arrowok="t"/>
              </v:shape>
            </v:group>
            <v:group style="position:absolute;left:8207;top:582;width:2;height:458" coordorigin="8207,582" coordsize="2,458">
              <v:shape style="position:absolute;left:8207;top:582;width:2;height:458" coordorigin="8207,582" coordsize="0,458" path="m8207,582l8207,104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In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GAWK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51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 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170"/>
        <w:jc w:val="left"/>
      </w:pPr>
      <w:r>
        <w:rPr/>
        <w:pict>
          <v:group style="position:absolute;margin-left:64.699997pt;margin-top:28.991989pt;width:345.8pt;height:210.9pt;mso-position-horizontal-relative:page;mso-position-vertical-relative:paragraph;z-index:-12933" coordorigin="1294,580" coordsize="6916,4218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314" coordorigin="1296,2802" coordsize="6912,314">
              <v:shape style="position:absolute;left:1296;top:2802;width:6912;height:314" coordorigin="1296,2802" coordsize="6912,314" path="m1296,3116l8208,3116,8208,2802,1296,2802,1296,3116xe" filled="t" fillcolor="#E5E5E5" stroked="f">
                <v:path arrowok="t"/>
                <v:fill type="solid"/>
              </v:shape>
            </v:group>
            <v:group style="position:absolute;left:1296;top:3116;width:6912;height:312" coordorigin="1296,3116" coordsize="6912,312">
              <v:shape style="position:absolute;left:1296;top:3116;width:6912;height:312" coordorigin="1296,3116" coordsize="6912,312" path="m1296,3428l8208,3428,8208,3116,1296,3116,1296,3428xe" filled="t" fillcolor="#E5E5E5" stroked="f">
                <v:path arrowok="t"/>
                <v:fill type="solid"/>
              </v:shape>
            </v:group>
            <v:group style="position:absolute;left:1296;top:3428;width:6912;height:314" coordorigin="1296,3428" coordsize="6912,314">
              <v:shape style="position:absolute;left:1296;top:3428;width:6912;height:314" coordorigin="1296,3428" coordsize="6912,314" path="m1296,3742l8208,3742,8208,3428,1296,3428,1296,3742xe" filled="t" fillcolor="#E5E5E5" stroked="f">
                <v:path arrowok="t"/>
                <v:fill type="solid"/>
              </v:shape>
            </v:group>
            <v:group style="position:absolute;left:1296;top:3742;width:6912;height:312" coordorigin="1296,3742" coordsize="6912,312">
              <v:shape style="position:absolute;left:1296;top:3742;width:6912;height:312" coordorigin="1296,3742" coordsize="6912,312" path="m1296,4054l8208,4054,8208,3742,1296,3742,1296,4054xe" filled="t" fillcolor="#E5E5E5" stroked="f">
                <v:path arrowok="t"/>
                <v:fill type="solid"/>
              </v:shape>
            </v:group>
            <v:group style="position:absolute;left:1296;top:4054;width:6912;height:314" coordorigin="1296,4054" coordsize="6912,314">
              <v:shape style="position:absolute;left:1296;top:4054;width:6912;height:314" coordorigin="1296,4054" coordsize="6912,314" path="m1296,4368l8208,4368,8208,4054,1296,4054,1296,4368xe" filled="t" fillcolor="#E5E5E5" stroked="f">
                <v:path arrowok="t"/>
                <v:fill type="solid"/>
              </v:shape>
            </v:group>
            <v:group style="position:absolute;left:1296;top:4368;width:6912;height:428" coordorigin="1296,4368" coordsize="6912,428">
              <v:shape style="position:absolute;left:1296;top:4368;width:6912;height:428" coordorigin="1296,4368" coordsize="6912,428" path="m1296,4796l8208,4796,8208,4368,1296,4368,1296,4796xe" filled="t" fillcolor="#E5E5E5" stroked="f">
                <v:path arrowok="t"/>
                <v:fill type="solid"/>
              </v:shape>
            </v:group>
            <v:group style="position:absolute;left:1297;top:582;width:2;height:4214" coordorigin="1297,582" coordsize="2,4214">
              <v:shape style="position:absolute;left:1297;top:582;width:2;height:4214" coordorigin="1297,582" coordsize="0,4214" path="m1297,582l1297,4796e" filled="f" stroked="t" strokeweight=".199998pt" strokecolor="#E5E5E5">
                <v:path arrowok="t"/>
              </v:shape>
            </v:group>
            <v:group style="position:absolute;left:8207;top:582;width:2;height:4214" coordorigin="8207,582" coordsize="2,4214">
              <v:shape style="position:absolute;left:8207;top:582;width:2;height:4214" coordorigin="8207,582" coordsize="0,4214" path="m8207,582l8207,4796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4795;width:6912;height:2" coordorigin="1296,4795" coordsize="6912,2">
              <v:shape style="position:absolute;left:1296;top:4795;width:6912;height:2" coordorigin="1296,4795" coordsize="6912,0" path="m1296,4795l8208,479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em[103]=""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dele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w w:val="125"/>
        </w:rPr>
        <w:t> It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es null values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363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array-delete.awk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/>
        <w:ind w:left="494" w:right="29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item[101]="HD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item[102]="Refrigerator";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item[103]="MP3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item[104]="Tennis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item[105]="Laser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item[1001]="Tennis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Ball";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item[55]="Laptop";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item["na"]="Not</w:t>
      </w:r>
      <w:r>
        <w:rPr>
          <w:rFonts w:ascii="Courier New"/>
        </w:rPr>
        <w:t> Available";</w:t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left="494" w:right="39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item[102];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item[103]="";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1" w:lineRule="auto" w:before="80"/>
        <w:ind w:left="494" w:right="4307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11pt;mso-position-horizontal-relative:page;mso-position-vertical-relative:paragraph;z-index:-12932" coordorigin="1294,-39" coordsize="6916,422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7;top:-37;width:2;height:4216" coordorigin="1297,-37" coordsize="2,4216">
              <v:shape style="position:absolute;left:1297;top:-37;width:2;height:4216" coordorigin="1297,-37" coordsize="0,4216" path="m1297,-37l1297,4179e" filled="f" stroked="t" strokeweight=".199998pt" strokecolor="#E5E5E5">
                <v:path arrowok="t"/>
              </v:shape>
            </v:group>
            <v:group style="position:absolute;left:8207;top:-37;width:2;height:4216" coordorigin="8207,-37" coordsize="2,4216">
              <v:shape style="position:absolute;left:8207;top:-37;width:2;height:4216" coordorigin="8207,-37" coordsize="0,4216" path="m8207,-37l8207,417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item[104];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item[1001];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item["na"];</w:t>
      </w:r>
      <w:r>
        <w:rPr>
          <w:rFonts w:ascii="Courier New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item)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3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"Index",x,"contains",item[x];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3591"/>
        <w:jc w:val="left"/>
        <w:rPr>
          <w:rFonts w:ascii="Courier New" w:hAnsi="Courier New" w:cs="Courier New" w:eastAsia="Courier New"/>
        </w:rPr>
      </w:pPr>
      <w:r>
        <w:rPr/>
        <w:pict>
          <v:shape style="position:absolute;margin-left:64.75pt;margin-top:27.276066pt;width:345.7pt;height:52.7pt;mso-position-horizontal-relative:page;mso-position-vertical-relative:paragraph;z-index:-1292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7"/>
                    <w:gridCol w:w="480"/>
                    <w:gridCol w:w="5653"/>
                  </w:tblGrid>
                  <w:tr>
                    <w:trPr>
                      <w:trHeight w:val="356" w:hRule="exact"/>
                    </w:trPr>
                    <w:tc>
                      <w:tcPr>
                        <w:tcW w:w="777" w:type="dxa"/>
                        <w:tcBorders>
                          <w:top w:val="nil" w:sz="6" w:space="0" w:color="auto"/>
                          <w:left w:val="single" w:sz="2" w:space="0" w:color="E5E5E5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5E5E5"/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115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Index</w:t>
                        </w:r>
                        <w:r>
                          <w:rPr>
                            <w:rFonts w:ascii="Courier New"/>
                            <w:sz w:val="20"/>
                          </w:rPr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5E5E5"/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60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101</w:t>
                        </w:r>
                        <w:r>
                          <w:rPr>
                            <w:rFonts w:ascii="Courier New"/>
                            <w:sz w:val="20"/>
                          </w:rPr>
                        </w:r>
                      </w:p>
                    </w:tc>
                    <w:tc>
                      <w:tcPr>
                        <w:tcW w:w="56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" w:space="0" w:color="E5E5E5"/>
                        </w:tcBorders>
                        <w:shd w:val="clear" w:color="auto" w:fill="E5E5E5"/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60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contains</w:t>
                        </w:r>
                        <w:r>
                          <w:rPr>
                            <w:rFonts w:ascii="Courier New"/>
                            <w:sz w:val="20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HD</w:t>
                        </w:r>
                        <w:r>
                          <w:rPr>
                            <w:rFonts w:ascii="Courier New"/>
                            <w:sz w:val="20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Camcorder</w:t>
                        </w:r>
                        <w:r>
                          <w:rPr>
                            <w:rFonts w:ascii="Courier Ne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777" w:type="dxa"/>
                        <w:tcBorders>
                          <w:top w:val="nil" w:sz="6" w:space="0" w:color="auto"/>
                          <w:left w:val="single" w:sz="2" w:space="0" w:color="E5E5E5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5E5E5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15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Index</w:t>
                        </w:r>
                        <w:r>
                          <w:rPr>
                            <w:rFonts w:ascii="Courier New"/>
                            <w:sz w:val="20"/>
                          </w:rPr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5E5E5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0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103</w:t>
                        </w:r>
                        <w:r>
                          <w:rPr>
                            <w:rFonts w:ascii="Courier New"/>
                            <w:sz w:val="20"/>
                          </w:rPr>
                        </w:r>
                      </w:p>
                    </w:tc>
                    <w:tc>
                      <w:tcPr>
                        <w:tcW w:w="56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" w:space="0" w:color="E5E5E5"/>
                        </w:tcBorders>
                        <w:shd w:val="clear" w:color="auto" w:fill="E5E5E5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0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contains</w:t>
                        </w:r>
                        <w:r>
                          <w:rPr>
                            <w:rFonts w:ascii="Courier New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81" w:hRule="exact"/>
                    </w:trPr>
                    <w:tc>
                      <w:tcPr>
                        <w:tcW w:w="777" w:type="dxa"/>
                        <w:tcBorders>
                          <w:top w:val="nil" w:sz="6" w:space="0" w:color="auto"/>
                          <w:left w:val="single" w:sz="2" w:space="0" w:color="E5E5E5"/>
                          <w:bottom w:val="single" w:sz="2" w:space="0" w:color="E5E5E5"/>
                          <w:right w:val="nil" w:sz="6" w:space="0" w:color="auto"/>
                        </w:tcBorders>
                        <w:shd w:val="clear" w:color="auto" w:fill="E5E5E5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15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Index</w:t>
                        </w:r>
                        <w:r>
                          <w:rPr>
                            <w:rFonts w:ascii="Courier New"/>
                            <w:sz w:val="20"/>
                          </w:rPr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E5E5E5"/>
                          <w:right w:val="nil" w:sz="6" w:space="0" w:color="auto"/>
                        </w:tcBorders>
                        <w:shd w:val="clear" w:color="auto" w:fill="E5E5E5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60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105</w:t>
                        </w:r>
                        <w:r>
                          <w:rPr>
                            <w:rFonts w:ascii="Courier New"/>
                            <w:sz w:val="20"/>
                          </w:rPr>
                        </w:r>
                      </w:p>
                    </w:tc>
                    <w:tc>
                      <w:tcPr>
                        <w:tcW w:w="56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E5E5E5"/>
                          <w:right w:val="single" w:sz="2" w:space="0" w:color="E5E5E5"/>
                        </w:tcBorders>
                        <w:shd w:val="clear" w:color="auto" w:fill="E5E5E5"/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60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contains</w:t>
                        </w:r>
                        <w:r>
                          <w:rPr>
                            <w:rFonts w:ascii="Courier New"/>
                            <w:sz w:val="20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Laser</w:t>
                        </w:r>
                        <w:r>
                          <w:rPr>
                            <w:rFonts w:ascii="Courier New"/>
                            <w:sz w:val="20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1"/>
                            <w:sz w:val="20"/>
                          </w:rPr>
                          <w:t>Printer</w:t>
                        </w:r>
                        <w:r>
                          <w:rPr>
                            <w:rFonts w:ascii="Courier New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array-delete.awk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Laptop</w:t>
      </w:r>
      <w:r>
        <w:rPr>
          <w:rFonts w:ascii="Courier New"/>
        </w:rPr>
      </w:r>
    </w:p>
    <w:p>
      <w:pPr>
        <w:spacing w:line="100" w:lineRule="exact" w:before="5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81. Multi Dimensional Array " w:id="427"/>
      <w:bookmarkEnd w:id="427"/>
      <w:r>
        <w:rPr>
          <w:b w:val="0"/>
        </w:rPr>
      </w:r>
      <w:bookmarkStart w:name="_bookmark95" w:id="428"/>
      <w:bookmarkEnd w:id="428"/>
      <w:r>
        <w:rPr>
          <w:b w:val="0"/>
        </w:rPr>
      </w:r>
      <w:bookmarkStart w:name="_bookmark95" w:id="429"/>
      <w:bookmarkEnd w:id="429"/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ulti</w:t>
      </w:r>
      <w:r>
        <w:rPr>
          <w:color w:val="457AC9"/>
          <w:spacing w:val="38"/>
          <w:w w:val="115"/>
        </w:rPr>
        <w:t> </w:t>
      </w:r>
      <w:r>
        <w:rPr>
          <w:color w:val="457AC9"/>
          <w:spacing w:val="-2"/>
          <w:w w:val="115"/>
        </w:rPr>
        <w:t>D</w:t>
      </w:r>
      <w:r>
        <w:rPr>
          <w:color w:val="457AC9"/>
          <w:spacing w:val="-1"/>
          <w:w w:val="115"/>
        </w:rPr>
        <w:t>i</w:t>
      </w:r>
      <w:r>
        <w:rPr>
          <w:color w:val="457AC9"/>
          <w:spacing w:val="-2"/>
          <w:w w:val="115"/>
        </w:rPr>
        <w:t>m</w:t>
      </w:r>
      <w:r>
        <w:rPr>
          <w:color w:val="457AC9"/>
          <w:spacing w:val="-1"/>
          <w:w w:val="115"/>
        </w:rPr>
        <w:t>ensional</w:t>
      </w:r>
      <w:r>
        <w:rPr>
          <w:color w:val="457AC9"/>
          <w:spacing w:val="42"/>
          <w:w w:val="115"/>
        </w:rPr>
        <w:t> </w:t>
      </w:r>
      <w:r>
        <w:rPr>
          <w:color w:val="457AC9"/>
          <w:spacing w:val="-2"/>
          <w:w w:val="115"/>
        </w:rPr>
        <w:t>Arr</w:t>
      </w:r>
      <w:r>
        <w:rPr>
          <w:color w:val="457AC9"/>
          <w:spacing w:val="-1"/>
          <w:w w:val="115"/>
        </w:rPr>
        <w:t>ay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75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dimensi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beau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simula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dimensi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dimensi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1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15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self.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91"/>
        <w:jc w:val="left"/>
      </w:pPr>
      <w:r>
        <w:rPr/>
        <w:pict>
          <v:group style="position:absolute;margin-left:64.699997pt;margin-top:34.641891pt;width:345.8pt;height:38.8pt;mso-position-horizontal-relative:page;mso-position-vertical-relative:paragraph;z-index:-12931" coordorigin="1294,693" coordsize="6916,776">
            <v:group style="position:absolute;left:1296;top:695;width:6912;height:344" coordorigin="1296,695" coordsize="6912,344">
              <v:shape style="position:absolute;left:1296;top:695;width:6912;height:344" coordorigin="1296,695" coordsize="6912,344" path="m1296,1039l8208,1039,8208,695,1296,695,1296,1039xe" filled="t" fillcolor="#E5E5E5" stroked="f">
                <v:path arrowok="t"/>
                <v:fill type="solid"/>
              </v:shape>
            </v:group>
            <v:group style="position:absolute;left:1296;top:1039;width:6912;height:428" coordorigin="1296,1039" coordsize="6912,428">
              <v:shape style="position:absolute;left:1296;top:1039;width:6912;height:428" coordorigin="1296,1039" coordsize="6912,428" path="m1296,1467l8208,1467,8208,1039,1296,1039,1296,1467xe" filled="t" fillcolor="#E5E5E5" stroked="f">
                <v:path arrowok="t"/>
                <v:fill type="solid"/>
              </v:shape>
            </v:group>
            <v:group style="position:absolute;left:1297;top:695;width:2;height:772" coordorigin="1297,695" coordsize="2,772">
              <v:shape style="position:absolute;left:1297;top:695;width:2;height:772" coordorigin="1297,695" coordsize="0,772" path="m1297,695l1297,1467e" filled="f" stroked="t" strokeweight=".199998pt" strokecolor="#E5E5E5">
                <v:path arrowok="t"/>
              </v:shape>
            </v:group>
            <v:group style="position:absolute;left:8207;top:695;width:2;height:772" coordorigin="8207,695" coordsize="2,772">
              <v:shape style="position:absolute;left:8207;top:695;width:2;height:772" coordorigin="8207,695" coordsize="0,772" path="m8207,695l8207,1467e" filled="f" stroked="t" strokeweight=".200006pt" strokecolor="#E5E5E5">
                <v:path arrowok="t"/>
              </v:shape>
            </v:group>
            <v:group style="position:absolute;left:1296;top:696;width:6912;height:2" coordorigin="1296,696" coordsize="6912,2">
              <v:shape style="position:absolute;left:1296;top:696;width:6912;height:2" coordorigin="1296,696" coordsize="6912,0" path="m1296,696l8208,696e" filled="f" stroked="t" strokeweight=".200006pt" strokecolor="#E5E5E5">
                <v:path arrowok="t"/>
              </v:shape>
            </v:group>
            <v:group style="position:absolute;left:1296;top:1466;width:6912;height:2" coordorigin="1296,1466" coordsize="6912,2">
              <v:shape style="position:absolute;left:1296;top:1466;width:6912;height:2" coordorigin="1296,1466" coordsize="6912,0" path="m1296,1466l8208,1466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x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dimensi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40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2" w:lineRule="auto"/>
        <w:ind w:left="113" w:right="110"/>
        <w:jc w:val="left"/>
      </w:pPr>
      <w:r>
        <w:rPr/>
        <w:pict>
          <v:group style="position:absolute;margin-left:64.700005pt;margin-top:28.991882pt;width:345.8pt;height:23.1pt;mso-position-horizontal-relative:page;mso-position-vertical-relative:paragraph;z-index:-12930" coordorigin="1294,580" coordsize="6916,462">
            <v:group style="position:absolute;left:1296;top:582;width:6912;height:458" coordorigin="1296,582" coordsize="6912,458">
              <v:shape style="position:absolute;left:1296;top:582;width:6912;height:458" coordorigin="1296,582" coordsize="6912,458" path="m1296,1040l8208,1040,8208,582,1296,582,1296,1040xe" filled="t" fillcolor="#E5E5E5" stroked="f">
                <v:path arrowok="t"/>
                <v:fill type="solid"/>
              </v:shape>
            </v:group>
            <v:group style="position:absolute;left:1297;top:582;width:2;height:458" coordorigin="1297,582" coordsize="2,458">
              <v:shape style="position:absolute;left:1297;top:582;width:2;height:458" coordorigin="1297,582" coordsize="0,458" path="m1297,582l1297,1040e" filled="f" stroked="t" strokeweight=".199998pt" strokecolor="#E5E5E5">
                <v:path arrowok="t"/>
              </v:shape>
            </v:group>
            <v:group style="position:absolute;left:8207;top:582;width:2;height:458" coordorigin="8207,582" coordsize="2,458">
              <v:shape style="position:absolute;left:8207;top:582;width:2;height:458" coordorigin="8207,582" coordsize="0,458" path="m8207,582l8207,1040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199991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"1,1"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10, 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 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"1,2"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20,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c.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Do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assign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10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"1,1".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item["1,1"]=10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279"/>
        <w:jc w:val="left"/>
      </w:pPr>
      <w:r>
        <w:rPr/>
        <w:pict>
          <v:group style="position:absolute;margin-left:64.699997pt;margin-top:52.291885pt;width:345.8pt;height:38.8pt;mso-position-horizontal-relative:page;mso-position-vertical-relative:paragraph;z-index:-12929" coordorigin="1294,1046" coordsize="6916,776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430" coordorigin="1296,1390" coordsize="6912,430">
              <v:shape style="position:absolute;left:1296;top:1390;width:6912;height:430" coordorigin="1296,1390" coordsize="6912,430" path="m1296,1820l8208,1820,8208,1390,1296,1390,1296,1820xe" filled="t" fillcolor="#E5E5E5" stroked="f">
                <v:path arrowok="t"/>
                <v:fill type="solid"/>
              </v:shape>
            </v:group>
            <v:group style="position:absolute;left:1297;top:1048;width:2;height:772" coordorigin="1297,1048" coordsize="2,772">
              <v:shape style="position:absolute;left:1297;top:1048;width:2;height:772" coordorigin="1297,1048" coordsize="0,772" path="m1297,1048l1297,1820e" filled="f" stroked="t" strokeweight=".199998pt" strokecolor="#E5E5E5">
                <v:path arrowok="t"/>
              </v:shape>
            </v:group>
            <v:group style="position:absolute;left:8207;top:1048;width:2;height:772" coordorigin="8207,1048" coordsize="2,772">
              <v:shape style="position:absolute;left:8207;top:1048;width:2;height:772" coordorigin="8207,1048" coordsize="0,772" path="m8207,1048l8207,1820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199998pt" strokecolor="#E5E5E5">
                <v:path arrowok="t"/>
              </v:shape>
            </v:group>
            <v:group style="position:absolute;left:1296;top:1819;width:6912;height:2" coordorigin="1296,1819" coordsize="6912,2">
              <v:shape style="position:absolute;left:1296;top:1819;width:6912;height:2" coordorigin="1296,1819" coordsize="6912,0" path="m1296,1819l8208,1819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u've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given "1,1"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 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,</w:t>
      </w:r>
      <w:r>
        <w:rPr>
          <w:color w:val="333333"/>
          <w:w w:val="125"/>
        </w:rPr>
        <w:t> it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"/>
          <w:w w:val="125"/>
        </w:rPr>
        <w:t> 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es.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"1,1".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eally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10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single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dimensi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17"/>
          <w:w w:val="125"/>
        </w:rPr>
        <w:t> </w:t>
      </w:r>
      <w:r>
        <w:rPr>
          <w:color w:val="333333"/>
          <w:spacing w:val="-1"/>
          <w:w w:val="125"/>
        </w:rPr>
        <w:t>"1,1".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418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array-multi.awk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left="494" w:right="297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26.6pt;mso-position-horizontal-relative:page;mso-position-vertical-relative:paragraph;z-index:-12927" coordorigin="1294,-39" coordsize="6916,4532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312" coordorigin="1296,3437" coordsize="6912,312">
              <v:shape style="position:absolute;left:1296;top:3437;width:6912;height:312" coordorigin="1296,3437" coordsize="6912,312" path="m1296,3749l8208,3749,8208,3437,1296,3437,1296,3749xe" filled="t" fillcolor="#E5E5E5" stroked="f">
                <v:path arrowok="t"/>
                <v:fill type="solid"/>
              </v:shape>
            </v:group>
            <v:group style="position:absolute;left:1296;top:3749;width:6912;height:314" coordorigin="1296,3749" coordsize="6912,314">
              <v:shape style="position:absolute;left:1296;top:3749;width:6912;height:314" coordorigin="1296,3749" coordsize="6912,314" path="m1296,4063l8208,4063,8208,3749,1296,3749,1296,4063xe" filled="t" fillcolor="#E5E5E5" stroked="f">
                <v:path arrowok="t"/>
                <v:fill type="solid"/>
              </v:shape>
            </v:group>
            <v:group style="position:absolute;left:1296;top:4063;width:6912;height:428" coordorigin="1296,4063" coordsize="6912,428">
              <v:shape style="position:absolute;left:1296;top:4063;width:6912;height:428" coordorigin="1296,4063" coordsize="6912,428" path="m1296,4491l8208,4491,8208,4063,1296,4063,1296,4491xe" filled="t" fillcolor="#E5E5E5" stroked="f">
                <v:path arrowok="t"/>
                <v:fill type="solid"/>
              </v:shape>
            </v:group>
            <v:group style="position:absolute;left:1297;top:-37;width:2;height:4528" coordorigin="1297,-37" coordsize="2,4528">
              <v:shape style="position:absolute;left:1297;top:-37;width:2;height:4528" coordorigin="1297,-37" coordsize="0,4528" path="m1297,-37l1297,4491e" filled="f" stroked="t" strokeweight=".199998pt" strokecolor="#E5E5E5">
                <v:path arrowok="t"/>
              </v:shape>
            </v:group>
            <v:group style="position:absolute;left:8207;top:-37;width:2;height:4528" coordorigin="8207,-37" coordsize="2,4528">
              <v:shape style="position:absolute;left:8207;top:-37;width:2;height:4528" coordorigin="8207,-37" coordsize="0,4528" path="m8207,-37l8207,4491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490;width:6912;height:2" coordorigin="1296,4490" coordsize="6912,2">
              <v:shape style="position:absolute;left:1296;top:4490;width:6912;height:2" coordorigin="1296,4490" coordsize="6912,0" path="m1296,4490l8208,449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item["1,1"]=10;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item["1,2"]=20;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item["2,1"]=30;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item["2,2"]=40;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left="493" w:right="416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item[x];</w:t>
      </w:r>
      <w:r>
        <w:rPr>
          <w:rFonts w:ascii="Courier New"/>
        </w:rPr>
      </w:r>
    </w:p>
    <w:p>
      <w:pPr>
        <w:pStyle w:val="BodyText"/>
        <w:spacing w:line="225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356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array-multi.awk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spacing w:line="225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40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1" w:lineRule="auto"/>
        <w:ind w:left="113" w:right="114"/>
        <w:jc w:val="left"/>
      </w:pPr>
      <w:r>
        <w:rPr/>
        <w:pict>
          <v:group style="position:absolute;margin-left:64.699997pt;margin-top:40.591984pt;width:345.8pt;height:257.9pt;mso-position-horizontal-relative:page;mso-position-vertical-relative:paragraph;z-index:-12926" coordorigin="1294,812" coordsize="6916,5158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312" coordorigin="1296,1784" coordsize="6912,312">
              <v:shape style="position:absolute;left:1296;top:1784;width:6912;height:312" coordorigin="1296,1784" coordsize="6912,312" path="m1296,2096l8208,2096,8208,1784,1296,1784,1296,2096xe" filled="t" fillcolor="#E5E5E5" stroked="f">
                <v:path arrowok="t"/>
                <v:fill type="solid"/>
              </v:shape>
            </v:group>
            <v:group style="position:absolute;left:1296;top:2096;width:6912;height:314" coordorigin="1296,2096" coordsize="6912,314">
              <v:shape style="position:absolute;left:1296;top:2096;width:6912;height:314" coordorigin="1296,2096" coordsize="6912,314" path="m1296,2410l8208,2410,8208,2096,1296,2096,1296,2410xe" filled="t" fillcolor="#E5E5E5" stroked="f">
                <v:path arrowok="t"/>
                <v:fill type="solid"/>
              </v:shape>
            </v:group>
            <v:group style="position:absolute;left:1296;top:2410;width:6912;height:312" coordorigin="1296,2410" coordsize="6912,312">
              <v:shape style="position:absolute;left:1296;top:2410;width:6912;height:312" coordorigin="1296,2410" coordsize="6912,312" path="m1296,2722l8208,2722,8208,2410,1296,2410,1296,2722xe" filled="t" fillcolor="#E5E5E5" stroked="f">
                <v:path arrowok="t"/>
                <v:fill type="solid"/>
              </v:shape>
            </v:group>
            <v:group style="position:absolute;left:1296;top:2722;width:6912;height:314" coordorigin="1296,2722" coordsize="6912,314">
              <v:shape style="position:absolute;left:1296;top:2722;width:6912;height:314" coordorigin="1296,2722" coordsize="6912,314" path="m1296,3036l8208,3036,8208,2722,1296,2722,1296,3036xe" filled="t" fillcolor="#E5E5E5" stroked="f">
                <v:path arrowok="t"/>
                <v:fill type="solid"/>
              </v:shape>
            </v:group>
            <v:group style="position:absolute;left:1296;top:3036;width:6912;height:312" coordorigin="1296,3036" coordsize="6912,312">
              <v:shape style="position:absolute;left:1296;top:3036;width:6912;height:312" coordorigin="1296,3036" coordsize="6912,312" path="m1296,3348l8208,3348,8208,3036,1296,3036,1296,3348xe" filled="t" fillcolor="#E5E5E5" stroked="f">
                <v:path arrowok="t"/>
                <v:fill type="solid"/>
              </v:shape>
            </v:group>
            <v:group style="position:absolute;left:1296;top:3348;width:6912;height:314" coordorigin="1296,3348" coordsize="6912,314">
              <v:shape style="position:absolute;left:1296;top:3348;width:6912;height:314" coordorigin="1296,3348" coordsize="6912,314" path="m1296,3662l8208,3662,8208,3348,1296,3348,1296,3662xe" filled="t" fillcolor="#E5E5E5" stroked="f">
                <v:path arrowok="t"/>
                <v:fill type="solid"/>
              </v:shape>
            </v:group>
            <v:group style="position:absolute;left:1296;top:3662;width:6912;height:312" coordorigin="1296,3662" coordsize="6912,312">
              <v:shape style="position:absolute;left:1296;top:3662;width:6912;height:312" coordorigin="1296,3662" coordsize="6912,312" path="m1296,3974l8208,3974,8208,3662,1296,3662,1296,3974xe" filled="t" fillcolor="#E5E5E5" stroked="f">
                <v:path arrowok="t"/>
                <v:fill type="solid"/>
              </v:shape>
            </v:group>
            <v:group style="position:absolute;left:1296;top:3974;width:6912;height:314" coordorigin="1296,3974" coordsize="6912,314">
              <v:shape style="position:absolute;left:1296;top:3974;width:6912;height:314" coordorigin="1296,3974" coordsize="6912,314" path="m1296,4288l8208,4288,8208,3974,1296,3974,1296,4288xe" filled="t" fillcolor="#E5E5E5" stroked="f">
                <v:path arrowok="t"/>
                <v:fill type="solid"/>
              </v:shape>
            </v:group>
            <v:group style="position:absolute;left:1296;top:4288;width:6912;height:312" coordorigin="1296,4288" coordsize="6912,312">
              <v:shape style="position:absolute;left:1296;top:4288;width:6912;height:312" coordorigin="1296,4288" coordsize="6912,312" path="m1296,4600l8208,4600,8208,4288,1296,4288,1296,4600xe" filled="t" fillcolor="#E5E5E5" stroked="f">
                <v:path arrowok="t"/>
                <v:fill type="solid"/>
              </v:shape>
            </v:group>
            <v:group style="position:absolute;left:1296;top:4600;width:6912;height:314" coordorigin="1296,4600" coordsize="6912,314">
              <v:shape style="position:absolute;left:1296;top:4600;width:6912;height:314" coordorigin="1296,4600" coordsize="6912,314" path="m1296,4914l8208,4914,8208,4600,1296,4600,1296,4914xe" filled="t" fillcolor="#E5E5E5" stroked="f">
                <v:path arrowok="t"/>
                <v:fill type="solid"/>
              </v:shape>
            </v:group>
            <v:group style="position:absolute;left:1296;top:4914;width:6912;height:312" coordorigin="1296,4914" coordsize="6912,312">
              <v:shape style="position:absolute;left:1296;top:4914;width:6912;height:312" coordorigin="1296,4914" coordsize="6912,312" path="m1296,5226l8208,5226,8208,4914,1296,4914,1296,5226xe" filled="t" fillcolor="#E5E5E5" stroked="f">
                <v:path arrowok="t"/>
                <v:fill type="solid"/>
              </v:shape>
            </v:group>
            <v:group style="position:absolute;left:1296;top:5226;width:6912;height:314" coordorigin="1296,5226" coordsize="6912,314">
              <v:shape style="position:absolute;left:1296;top:5226;width:6912;height:314" coordorigin="1296,5226" coordsize="6912,314" path="m1296,5540l8208,5540,8208,5226,1296,5226,1296,5540xe" filled="t" fillcolor="#E5E5E5" stroked="f">
                <v:path arrowok="t"/>
                <v:fill type="solid"/>
              </v:shape>
            </v:group>
            <v:group style="position:absolute;left:1296;top:5540;width:6912;height:428" coordorigin="1296,5540" coordsize="6912,428">
              <v:shape style="position:absolute;left:1296;top:5540;width:6912;height:428" coordorigin="1296,5540" coordsize="6912,428" path="m1296,5968l8208,5968,8208,5540,1296,5540,1296,5968xe" filled="t" fillcolor="#E5E5E5" stroked="f">
                <v:path arrowok="t"/>
                <v:fill type="solid"/>
              </v:shape>
            </v:group>
            <v:group style="position:absolute;left:1297;top:814;width:2;height:5154" coordorigin="1297,814" coordsize="2,5154">
              <v:shape style="position:absolute;left:1297;top:814;width:2;height:5154" coordorigin="1297,814" coordsize="0,5154" path="m1297,814l1297,5968e" filled="f" stroked="t" strokeweight=".199998pt" strokecolor="#E5E5E5">
                <v:path arrowok="t"/>
              </v:shape>
            </v:group>
            <v:group style="position:absolute;left:8207;top:814;width:2;height:5154" coordorigin="8207,814" coordsize="2,5154">
              <v:shape style="position:absolute;left:8207;top:814;width:2;height:5154" coordorigin="8207,814" coordsize="0,5154" path="m8207,814l8207,5968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5967;width:6912;height:2" coordorigin="1296,5967" coordsize="6912,2">
              <v:shape style="position:absolute;left:1296;top:5967;width:6912;height:2" coordorigin="1296,5967" coordsize="6912,0" path="m1296,5967l8208,5967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Now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happens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es?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em[1,1</w:t>
      </w:r>
      <w:r>
        <w:rPr>
          <w:color w:val="333333"/>
          <w:spacing w:val="-2"/>
          <w:w w:val="125"/>
        </w:rPr>
        <w:t>]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em["1,1"]),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356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array-multi2.awk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item[1,1]=10;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item[1,2]=20;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item[2,1]=30;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item[2,2]=40;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left="493" w:right="416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item[x];</w:t>
      </w:r>
      <w:r>
        <w:rPr>
          <w:rFonts w:ascii="Courier New"/>
        </w:rPr>
      </w:r>
    </w:p>
    <w:p>
      <w:pPr>
        <w:pStyle w:val="BodyText"/>
        <w:spacing w:line="225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356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array-multi2.awk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30</w:t>
      </w:r>
      <w:r>
        <w:rPr>
          <w:rFonts w:ascii="Courier New"/>
        </w:rPr>
      </w:r>
    </w:p>
    <w:p>
      <w:pPr>
        <w:pStyle w:val="BodyText"/>
        <w:spacing w:line="225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40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sample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ence.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3"/>
          <w:w w:val="126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-d</w:t>
      </w:r>
      <w:r>
        <w:rPr>
          <w:color w:val="333333"/>
          <w:spacing w:val="-1"/>
          <w:w w:val="125"/>
        </w:rPr>
        <w:t>imensi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sub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 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43"/>
          <w:w w:val="140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034".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em[1,2],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ansla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em["1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0342"].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mbine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sub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034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nve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em["1,2"],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ansla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dimensi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 sub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/>
        <w:pict>
          <v:group style="position:absolute;margin-left:64.700005pt;margin-top:17.291983pt;width:345.8pt;height:273.6pt;mso-position-horizontal-relative:page;mso-position-vertical-relative:paragraph;z-index:-12925" coordorigin="1294,346" coordsize="6916,5472">
            <v:group style="position:absolute;left:1296;top:348;width:6912;height:344" coordorigin="1296,348" coordsize="6912,344">
              <v:shape style="position:absolute;left:1296;top:348;width:6912;height:344" coordorigin="1296,348" coordsize="6912,344" path="m1296,692l8208,692,8208,348,1296,348,1296,692xe" filled="t" fillcolor="#E5E5E5" stroked="f">
                <v:path arrowok="t"/>
                <v:fill type="solid"/>
              </v:shape>
            </v:group>
            <v:group style="position:absolute;left:1296;top:692;width:6912;height:312" coordorigin="1296,692" coordsize="6912,312">
              <v:shape style="position:absolute;left:1296;top:692;width:6912;height:312" coordorigin="1296,692" coordsize="6912,312" path="m1296,1004l8208,1004,8208,692,1296,692,1296,1004xe" filled="t" fillcolor="#E5E5E5" stroked="f">
                <v:path arrowok="t"/>
                <v:fill type="solid"/>
              </v:shape>
            </v:group>
            <v:group style="position:absolute;left:1296;top:1004;width:6912;height:314" coordorigin="1296,1004" coordsize="6912,314">
              <v:shape style="position:absolute;left:1296;top:1004;width:6912;height:314" coordorigin="1296,1004" coordsize="6912,314" path="m1296,1318l8208,1318,8208,1004,1296,1004,1296,1318xe" filled="t" fillcolor="#E5E5E5" stroked="f">
                <v:path arrowok="t"/>
                <v:fill type="solid"/>
              </v:shape>
            </v:group>
            <v:group style="position:absolute;left:1296;top:1318;width:6912;height:312" coordorigin="1296,1318" coordsize="6912,312">
              <v:shape style="position:absolute;left:1296;top:1318;width:6912;height:312" coordorigin="1296,1318" coordsize="6912,312" path="m1296,1630l8208,1630,8208,1318,1296,1318,1296,1630xe" filled="t" fillcolor="#E5E5E5" stroked="f">
                <v:path arrowok="t"/>
                <v:fill type="solid"/>
              </v:shape>
            </v:group>
            <v:group style="position:absolute;left:1296;top:1630;width:6912;height:314" coordorigin="1296,1630" coordsize="6912,314">
              <v:shape style="position:absolute;left:1296;top:1630;width:6912;height:314" coordorigin="1296,1630" coordsize="6912,314" path="m1296,1944l8208,1944,8208,1630,1296,1630,1296,1944xe" filled="t" fillcolor="#E5E5E5" stroked="f">
                <v:path arrowok="t"/>
                <v:fill type="solid"/>
              </v:shape>
            </v:group>
            <v:group style="position:absolute;left:1296;top:1944;width:6912;height:312" coordorigin="1296,1944" coordsize="6912,312">
              <v:shape style="position:absolute;left:1296;top:1944;width:6912;height:312" coordorigin="1296,1944" coordsize="6912,312" path="m1296,2256l8208,2256,8208,1944,1296,1944,1296,2256xe" filled="t" fillcolor="#E5E5E5" stroked="f">
                <v:path arrowok="t"/>
                <v:fill type="solid"/>
              </v:shape>
            </v:group>
            <v:group style="position:absolute;left:1296;top:2256;width:6912;height:314" coordorigin="1296,2256" coordsize="6912,314">
              <v:shape style="position:absolute;left:1296;top:2256;width:6912;height:314" coordorigin="1296,2256" coordsize="6912,314" path="m1296,2570l8208,2570,8208,2256,1296,2256,1296,2570xe" filled="t" fillcolor="#E5E5E5" stroked="f">
                <v:path arrowok="t"/>
                <v:fill type="solid"/>
              </v:shape>
            </v:group>
            <v:group style="position:absolute;left:1296;top:2570;width:6912;height:312" coordorigin="1296,2570" coordsize="6912,312">
              <v:shape style="position:absolute;left:1296;top:2570;width:6912;height:312" coordorigin="1296,2570" coordsize="6912,312" path="m1296,2882l8208,2882,8208,2570,1296,2570,1296,2882xe" filled="t" fillcolor="#E5E5E5" stroked="f">
                <v:path arrowok="t"/>
                <v:fill type="solid"/>
              </v:shape>
            </v:group>
            <v:group style="position:absolute;left:1296;top:2882;width:6912;height:314" coordorigin="1296,2882" coordsize="6912,314">
              <v:shape style="position:absolute;left:1296;top:2882;width:6912;height:314" coordorigin="1296,2882" coordsize="6912,314" path="m1296,3196l8208,3196,8208,2882,1296,2882,1296,3196xe" filled="t" fillcolor="#E5E5E5" stroked="f">
                <v:path arrowok="t"/>
                <v:fill type="solid"/>
              </v:shape>
            </v:group>
            <v:group style="position:absolute;left:1296;top:3196;width:6912;height:312" coordorigin="1296,3196" coordsize="6912,312">
              <v:shape style="position:absolute;left:1296;top:3196;width:6912;height:312" coordorigin="1296,3196" coordsize="6912,312" path="m1296,3508l8208,3508,8208,3196,1296,3196,1296,3508xe" filled="t" fillcolor="#E5E5E5" stroked="f">
                <v:path arrowok="t"/>
                <v:fill type="solid"/>
              </v:shape>
            </v:group>
            <v:group style="position:absolute;left:1296;top:3508;width:6912;height:314" coordorigin="1296,3508" coordsize="6912,314">
              <v:shape style="position:absolute;left:1296;top:3508;width:6912;height:314" coordorigin="1296,3508" coordsize="6912,314" path="m1296,3822l8208,3822,8208,3508,1296,3508,1296,3822xe" filled="t" fillcolor="#E5E5E5" stroked="f">
                <v:path arrowok="t"/>
                <v:fill type="solid"/>
              </v:shape>
            </v:group>
            <v:group style="position:absolute;left:1296;top:3822;width:6912;height:312" coordorigin="1296,3822" coordsize="6912,312">
              <v:shape style="position:absolute;left:1296;top:3822;width:6912;height:312" coordorigin="1296,3822" coordsize="6912,312" path="m1296,4134l8208,4134,8208,3822,1296,3822,1296,4134xe" filled="t" fillcolor="#E5E5E5" stroked="f">
                <v:path arrowok="t"/>
                <v:fill type="solid"/>
              </v:shape>
            </v:group>
            <v:group style="position:absolute;left:1296;top:4134;width:6912;height:314" coordorigin="1296,4134" coordsize="6912,314">
              <v:shape style="position:absolute;left:1296;top:4134;width:6912;height:314" coordorigin="1296,4134" coordsize="6912,314" path="m1296,4448l8208,4448,8208,4134,1296,4134,1296,4448xe" filled="t" fillcolor="#E5E5E5" stroked="f">
                <v:path arrowok="t"/>
                <v:fill type="solid"/>
              </v:shape>
            </v:group>
            <v:group style="position:absolute;left:1296;top:4448;width:6912;height:312" coordorigin="1296,4448" coordsize="6912,312">
              <v:shape style="position:absolute;left:1296;top:4448;width:6912;height:312" coordorigin="1296,4448" coordsize="6912,312" path="m1296,4760l8208,4760,8208,4448,1296,4448,1296,4760xe" filled="t" fillcolor="#E5E5E5" stroked="f">
                <v:path arrowok="t"/>
                <v:fill type="solid"/>
              </v:shape>
            </v:group>
            <v:group style="position:absolute;left:1296;top:4760;width:6912;height:314" coordorigin="1296,4760" coordsize="6912,314">
              <v:shape style="position:absolute;left:1296;top:4760;width:6912;height:314" coordorigin="1296,4760" coordsize="6912,314" path="m1296,5074l8208,5074,8208,4760,1296,4760,1296,5074xe" filled="t" fillcolor="#E5E5E5" stroked="f">
                <v:path arrowok="t"/>
                <v:fill type="solid"/>
              </v:shape>
            </v:group>
            <v:group style="position:absolute;left:1296;top:5074;width:6912;height:312" coordorigin="1296,5074" coordsize="6912,312">
              <v:shape style="position:absolute;left:1296;top:5074;width:6912;height:312" coordorigin="1296,5074" coordsize="6912,312" path="m1296,5386l8208,5386,8208,5074,1296,5074,1296,5386xe" filled="t" fillcolor="#E5E5E5" stroked="f">
                <v:path arrowok="t"/>
                <v:fill type="solid"/>
              </v:shape>
            </v:group>
            <v:group style="position:absolute;left:1296;top:5386;width:6912;height:430" coordorigin="1296,5386" coordsize="6912,430">
              <v:shape style="position:absolute;left:1296;top:5386;width:6912;height:430" coordorigin="1296,5386" coordsize="6912,430" path="m1296,5816l8208,5816,8208,5386,1296,5386,1296,5816xe" filled="t" fillcolor="#E5E5E5" stroked="f">
                <v:path arrowok="t"/>
                <v:fill type="solid"/>
              </v:shape>
            </v:group>
            <v:group style="position:absolute;left:1297;top:348;width:2;height:5468" coordorigin="1297,348" coordsize="2,5468">
              <v:shape style="position:absolute;left:1297;top:348;width:2;height:5468" coordorigin="1297,348" coordsize="0,5468" path="m1297,348l1297,5816e" filled="f" stroked="t" strokeweight=".199998pt" strokecolor="#E5E5E5">
                <v:path arrowok="t"/>
              </v:shape>
            </v:group>
            <v:group style="position:absolute;left:8207;top:348;width:2;height:5468" coordorigin="8207,348" coordsize="2,5468">
              <v:shape style="position:absolute;left:8207;top:348;width:2;height:5468" coordorigin="8207,348" coordsize="0,5468" path="m8207,348l8207,5816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199976pt" strokecolor="#E5E5E5">
                <v:path arrowok="t"/>
              </v:shape>
            </v:group>
            <v:group style="position:absolute;left:1296;top:5815;width:6912;height:2" coordorigin="1296,5815" coordsize="6912,2">
              <v:shape style="position:absolute;left:1296;top:5815;width:6912;height:2" coordorigin="1296,5815" coordsize="6912,0" path="m1296,5815l8208,581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dem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array-multi3.awk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item["1,1"]=10;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item["1,2"]=20;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item[2,1]=30;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item[2,2]=40;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item)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3"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"Index",x,"contains",item[x];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333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array-multi3.awk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1,1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1,2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2#1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30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2#2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40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71" w:after="0"/>
        <w:ind w:left="834" w:right="583" w:hanging="360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"1,1"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"1,2"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es.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dimensi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, 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sub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3"/>
          <w:w w:val="117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used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by 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k. 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is.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9" w:lineRule="auto" w:before="132" w:after="0"/>
        <w:ind w:left="834" w:right="376" w:hanging="360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2,1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2,2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 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es.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1"/>
          <w:w w:val="13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dimensi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43"/>
          <w:w w:val="143"/>
        </w:rPr>
        <w:t> </w:t>
      </w:r>
      <w:r>
        <w:rPr>
          <w:color w:val="333333"/>
          <w:spacing w:val="-1"/>
          <w:w w:val="125"/>
        </w:rPr>
        <w:t>sub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w w:val="125"/>
        </w:rPr>
        <w:t> 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"2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0341"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"2</w:t>
      </w:r>
      <w:r>
        <w:rPr>
          <w:color w:val="333333"/>
          <w:spacing w:val="-2"/>
          <w:w w:val="125"/>
        </w:rPr>
        <w:t>\</w:t>
      </w:r>
      <w:r>
        <w:rPr>
          <w:color w:val="333333"/>
          <w:spacing w:val="-1"/>
          <w:w w:val="125"/>
        </w:rPr>
        <w:t>0342",</w:t>
      </w:r>
      <w:r>
        <w:rPr>
          <w:color w:val="333333"/>
          <w:spacing w:val="26"/>
          <w:w w:val="13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able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"\034"</w:t>
      </w:r>
      <w:r>
        <w:rPr>
          <w:color w:val="333333"/>
          <w:spacing w:val="41"/>
          <w:w w:val="129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sub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82. SUBSEP - Subscript Separator " w:id="430"/>
      <w:bookmarkEnd w:id="430"/>
      <w:r>
        <w:rPr>
          <w:b w:val="0"/>
        </w:rPr>
      </w:r>
      <w:bookmarkStart w:name="_bookmark96" w:id="431"/>
      <w:bookmarkEnd w:id="431"/>
      <w:r>
        <w:rPr>
          <w:b w:val="0"/>
        </w:rPr>
      </w:r>
      <w:bookmarkStart w:name="_bookmark96" w:id="432"/>
      <w:bookmarkEnd w:id="432"/>
      <w:r>
        <w:rPr>
          <w:color w:val="457AC9"/>
          <w:spacing w:val="-1"/>
          <w:w w:val="120"/>
        </w:rPr>
        <w:t>S</w:t>
      </w:r>
      <w:r>
        <w:rPr>
          <w:color w:val="457AC9"/>
          <w:spacing w:val="-2"/>
          <w:w w:val="120"/>
        </w:rPr>
        <w:t>UBSEP</w:t>
      </w:r>
      <w:r>
        <w:rPr>
          <w:color w:val="457AC9"/>
          <w:spacing w:val="-23"/>
          <w:w w:val="120"/>
        </w:rPr>
        <w:t> </w:t>
      </w:r>
      <w:r>
        <w:rPr>
          <w:color w:val="457AC9"/>
          <w:w w:val="120"/>
        </w:rPr>
        <w:t>-</w:t>
      </w:r>
      <w:r>
        <w:rPr>
          <w:color w:val="457AC9"/>
          <w:spacing w:val="-25"/>
          <w:w w:val="120"/>
        </w:rPr>
        <w:t> </w:t>
      </w:r>
      <w:r>
        <w:rPr>
          <w:color w:val="457AC9"/>
          <w:spacing w:val="-1"/>
          <w:w w:val="120"/>
        </w:rPr>
        <w:t>Subs</w:t>
      </w:r>
      <w:r>
        <w:rPr>
          <w:color w:val="457AC9"/>
          <w:spacing w:val="-2"/>
          <w:w w:val="120"/>
        </w:rPr>
        <w:t>cr</w:t>
      </w:r>
      <w:r>
        <w:rPr>
          <w:color w:val="457AC9"/>
          <w:spacing w:val="-1"/>
          <w:w w:val="120"/>
        </w:rPr>
        <w:t>ip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22"/>
          <w:w w:val="120"/>
        </w:rPr>
        <w:t> </w:t>
      </w:r>
      <w:r>
        <w:rPr>
          <w:color w:val="457AC9"/>
          <w:spacing w:val="-1"/>
          <w:w w:val="120"/>
        </w:rPr>
        <w:t>Sepa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tor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39"/>
        <w:jc w:val="left"/>
      </w:pPr>
      <w:r>
        <w:rPr/>
        <w:pict>
          <v:group style="position:absolute;margin-left:64.699997pt;margin-top:40.591984pt;width:345.8pt;height:304.8pt;mso-position-horizontal-relative:page;mso-position-vertical-relative:paragraph;z-index:-12924" coordorigin="1294,812" coordsize="6916,6096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314" coordorigin="1296,1782" coordsize="6912,314">
              <v:shape style="position:absolute;left:1296;top:1782;width:6912;height:314" coordorigin="1296,1782" coordsize="6912,314" path="m1296,2096l8208,2096,8208,1782,1296,1782,1296,2096xe" filled="t" fillcolor="#E5E5E5" stroked="f">
                <v:path arrowok="t"/>
                <v:fill type="solid"/>
              </v:shape>
            </v:group>
            <v:group style="position:absolute;left:1296;top:2096;width:6912;height:312" coordorigin="1296,2096" coordsize="6912,312">
              <v:shape style="position:absolute;left:1296;top:2096;width:6912;height:312" coordorigin="1296,2096" coordsize="6912,312" path="m1296,2408l8208,2408,8208,2096,1296,2096,1296,2408xe" filled="t" fillcolor="#E5E5E5" stroked="f">
                <v:path arrowok="t"/>
                <v:fill type="solid"/>
              </v:shape>
            </v:group>
            <v:group style="position:absolute;left:1296;top:2408;width:6912;height:314" coordorigin="1296,2408" coordsize="6912,314">
              <v:shape style="position:absolute;left:1296;top:2408;width:6912;height:314" coordorigin="1296,2408" coordsize="6912,314" path="m1296,2722l8208,2722,8208,2408,1296,2408,1296,2722xe" filled="t" fillcolor="#E5E5E5" stroked="f">
                <v:path arrowok="t"/>
                <v:fill type="solid"/>
              </v:shape>
            </v:group>
            <v:group style="position:absolute;left:1296;top:2722;width:6912;height:312" coordorigin="1296,2722" coordsize="6912,312">
              <v:shape style="position:absolute;left:1296;top:2722;width:6912;height:312" coordorigin="1296,2722" coordsize="6912,312" path="m1296,3034l8208,3034,8208,2722,1296,2722,1296,3034xe" filled="t" fillcolor="#E5E5E5" stroked="f">
                <v:path arrowok="t"/>
                <v:fill type="solid"/>
              </v:shape>
            </v:group>
            <v:group style="position:absolute;left:1296;top:3034;width:6912;height:314" coordorigin="1296,3034" coordsize="6912,314">
              <v:shape style="position:absolute;left:1296;top:3034;width:6912;height:314" coordorigin="1296,3034" coordsize="6912,314" path="m1296,3348l8208,3348,8208,3034,1296,3034,1296,3348xe" filled="t" fillcolor="#E5E5E5" stroked="f">
                <v:path arrowok="t"/>
                <v:fill type="solid"/>
              </v:shape>
            </v:group>
            <v:group style="position:absolute;left:1296;top:3348;width:6912;height:312" coordorigin="1296,3348" coordsize="6912,312">
              <v:shape style="position:absolute;left:1296;top:3348;width:6912;height:312" coordorigin="1296,3348" coordsize="6912,312" path="m1296,3660l8208,3660,8208,3348,1296,3348,1296,3660xe" filled="t" fillcolor="#E5E5E5" stroked="f">
                <v:path arrowok="t"/>
                <v:fill type="solid"/>
              </v:shape>
            </v:group>
            <v:group style="position:absolute;left:1296;top:3660;width:6912;height:314" coordorigin="1296,3660" coordsize="6912,314">
              <v:shape style="position:absolute;left:1296;top:3660;width:6912;height:314" coordorigin="1296,3660" coordsize="6912,314" path="m1296,3974l8208,3974,8208,3660,1296,3660,1296,3974xe" filled="t" fillcolor="#E5E5E5" stroked="f">
                <v:path arrowok="t"/>
                <v:fill type="solid"/>
              </v:shape>
            </v:group>
            <v:group style="position:absolute;left:1296;top:3974;width:6912;height:312" coordorigin="1296,3974" coordsize="6912,312">
              <v:shape style="position:absolute;left:1296;top:3974;width:6912;height:312" coordorigin="1296,3974" coordsize="6912,312" path="m1296,4286l8208,4286,8208,3974,1296,3974,1296,4286xe" filled="t" fillcolor="#E5E5E5" stroked="f">
                <v:path arrowok="t"/>
                <v:fill type="solid"/>
              </v:shape>
            </v:group>
            <v:group style="position:absolute;left:1296;top:4286;width:6912;height:314" coordorigin="1296,4286" coordsize="6912,314">
              <v:shape style="position:absolute;left:1296;top:4286;width:6912;height:314" coordorigin="1296,4286" coordsize="6912,314" path="m1296,4600l8208,4600,8208,4286,1296,4286,1296,4600xe" filled="t" fillcolor="#E5E5E5" stroked="f">
                <v:path arrowok="t"/>
                <v:fill type="solid"/>
              </v:shape>
            </v:group>
            <v:group style="position:absolute;left:1296;top:4600;width:6912;height:312" coordorigin="1296,4600" coordsize="6912,312">
              <v:shape style="position:absolute;left:1296;top:4600;width:6912;height:312" coordorigin="1296,4600" coordsize="6912,312" path="m1296,4912l8208,4912,8208,4600,1296,4600,1296,4912xe" filled="t" fillcolor="#E5E5E5" stroked="f">
                <v:path arrowok="t"/>
                <v:fill type="solid"/>
              </v:shape>
            </v:group>
            <v:group style="position:absolute;left:1296;top:4912;width:6912;height:314" coordorigin="1296,4912" coordsize="6912,314">
              <v:shape style="position:absolute;left:1296;top:4912;width:6912;height:314" coordorigin="1296,4912" coordsize="6912,314" path="m1296,5226l8208,5226,8208,4912,1296,4912,1296,5226xe" filled="t" fillcolor="#E5E5E5" stroked="f">
                <v:path arrowok="t"/>
                <v:fill type="solid"/>
              </v:shape>
            </v:group>
            <v:group style="position:absolute;left:1296;top:5226;width:6912;height:312" coordorigin="1296,5226" coordsize="6912,312">
              <v:shape style="position:absolute;left:1296;top:5226;width:6912;height:312" coordorigin="1296,5226" coordsize="6912,312" path="m1296,5538l8208,5538,8208,5226,1296,5226,1296,5538xe" filled="t" fillcolor="#E5E5E5" stroked="f">
                <v:path arrowok="t"/>
                <v:fill type="solid"/>
              </v:shape>
            </v:group>
            <v:group style="position:absolute;left:1296;top:5538;width:6912;height:314" coordorigin="1296,5538" coordsize="6912,314">
              <v:shape style="position:absolute;left:1296;top:5538;width:6912;height:314" coordorigin="1296,5538" coordsize="6912,314" path="m1296,5852l8208,5852,8208,5538,1296,5538,1296,5852xe" filled="t" fillcolor="#E5E5E5" stroked="f">
                <v:path arrowok="t"/>
                <v:fill type="solid"/>
              </v:shape>
            </v:group>
            <v:group style="position:absolute;left:1296;top:5852;width:6912;height:312" coordorigin="1296,5852" coordsize="6912,312">
              <v:shape style="position:absolute;left:1296;top:5852;width:6912;height:312" coordorigin="1296,5852" coordsize="6912,312" path="m1296,6164l8208,6164,8208,5852,1296,5852,1296,6164xe" filled="t" fillcolor="#E5E5E5" stroked="f">
                <v:path arrowok="t"/>
                <v:fill type="solid"/>
              </v:shape>
            </v:group>
            <v:group style="position:absolute;left:1296;top:6164;width:6912;height:314" coordorigin="1296,6164" coordsize="6912,314">
              <v:shape style="position:absolute;left:1296;top:6164;width:6912;height:314" coordorigin="1296,6164" coordsize="6912,314" path="m1296,6478l8208,6478,8208,6164,1296,6164,1296,6478xe" filled="t" fillcolor="#E5E5E5" stroked="f">
                <v:path arrowok="t"/>
                <v:fill type="solid"/>
              </v:shape>
            </v:group>
            <v:group style="position:absolute;left:1296;top:6478;width:6912;height:428" coordorigin="1296,6478" coordsize="6912,428">
              <v:shape style="position:absolute;left:1296;top:6478;width:6912;height:428" coordorigin="1296,6478" coordsize="6912,428" path="m1296,6906l8208,6906,8208,6478,1296,6478,1296,6906xe" filled="t" fillcolor="#E5E5E5" stroked="f">
                <v:path arrowok="t"/>
                <v:fill type="solid"/>
              </v:shape>
            </v:group>
            <v:group style="position:absolute;left:1297;top:814;width:2;height:6092" coordorigin="1297,814" coordsize="2,6092">
              <v:shape style="position:absolute;left:1297;top:814;width:2;height:6092" coordorigin="1297,814" coordsize="0,6092" path="m1297,814l1297,6906e" filled="f" stroked="t" strokeweight=".199998pt" strokecolor="#E5E5E5">
                <v:path arrowok="t"/>
              </v:shape>
            </v:group>
            <v:group style="position:absolute;left:8207;top:814;width:2;height:6092" coordorigin="8207,814" coordsize="2,6092">
              <v:shape style="position:absolute;left:8207;top:814;width:2;height:6092" coordorigin="8207,814" coordsize="0,6092" path="m8207,814l8207,690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6905;width:6912;height:2" coordorigin="1296,6905" coordsize="6912,2">
              <v:shape style="position:absolute;left:1296;top:6905;width:6912;height:2" coordorigin="1296,6905" coordsize="6912,0" path="m1296,6905l8208,690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 change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sub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like</w:t>
      </w:r>
      <w:r>
        <w:rPr>
          <w:color w:val="333333"/>
          <w:spacing w:val="34"/>
          <w:w w:val="124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UB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 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iable.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UB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P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5"/>
          <w:w w:val="110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41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array-multi4.awk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SUBSEP=":";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item["1,1"]=10;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item["1,2"]=20;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item[2,1]=30;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item[2,2]=40;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item)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3"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"Index",x,"contains",item[x];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32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array-multi4.awk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1,1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spacing w:line="225" w:lineRule="exact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1,2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2:1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30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2:2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40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2" w:lineRule="auto"/>
        <w:ind w:left="113" w:right="139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"1,1"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"1,2"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didn'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UB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39"/>
          <w:w w:val="118"/>
        </w:rPr>
        <w:t> </w:t>
      </w:r>
      <w:r>
        <w:rPr>
          <w:color w:val="333333"/>
          <w:spacing w:val="-1"/>
          <w:w w:val="125"/>
        </w:rPr>
        <w:t>because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es.</w:t>
      </w:r>
      <w:r>
        <w:rPr>
          <w:color w:val="000000"/>
        </w:rPr>
      </w:r>
    </w:p>
    <w:p>
      <w:pPr>
        <w:spacing w:after="0" w:line="242" w:lineRule="auto"/>
        <w:jc w:val="left"/>
        <w:sectPr>
          <w:pgSz w:w="9360" w:h="12960"/>
          <w:pgMar w:header="465" w:footer="351" w:top="700" w:bottom="540" w:left="1040" w:right="110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39"/>
        <w:jc w:val="left"/>
      </w:pPr>
      <w:r>
        <w:rPr/>
        <w:pict>
          <v:group style="position:absolute;margin-left:64.699982pt;margin-top:32.642002pt;width:345.8pt;height:289.2pt;mso-position-horizontal-relative:page;mso-position-vertical-relative:paragraph;z-index:-12923" coordorigin="1294,653" coordsize="6916,5784">
            <v:group style="position:absolute;left:1296;top:655;width:6912;height:342" coordorigin="1296,655" coordsize="6912,342">
              <v:shape style="position:absolute;left:1296;top:655;width:6912;height:342" coordorigin="1296,655" coordsize="6912,342" path="m1296,997l8208,997,8208,655,1296,655,1296,997xe" filled="t" fillcolor="#E5E5E5" stroked="f">
                <v:path arrowok="t"/>
                <v:fill type="solid"/>
              </v:shape>
            </v:group>
            <v:group style="position:absolute;left:1296;top:997;width:6912;height:314" coordorigin="1296,997" coordsize="6912,314">
              <v:shape style="position:absolute;left:1296;top:997;width:6912;height:314" coordorigin="1296,997" coordsize="6912,314" path="m1296,1311l8208,1311,8208,997,1296,997,1296,1311xe" filled="t" fillcolor="#E5E5E5" stroked="f">
                <v:path arrowok="t"/>
                <v:fill type="solid"/>
              </v:shape>
            </v:group>
            <v:group style="position:absolute;left:1296;top:1311;width:6912;height:312" coordorigin="1296,1311" coordsize="6912,312">
              <v:shape style="position:absolute;left:1296;top:1311;width:6912;height:312" coordorigin="1296,1311" coordsize="6912,312" path="m1296,1623l8208,1623,8208,1311,1296,1311,1296,1623xe" filled="t" fillcolor="#E5E5E5" stroked="f">
                <v:path arrowok="t"/>
                <v:fill type="solid"/>
              </v:shape>
            </v:group>
            <v:group style="position:absolute;left:1296;top:1623;width:6912;height:314" coordorigin="1296,1623" coordsize="6912,314">
              <v:shape style="position:absolute;left:1296;top:1623;width:6912;height:314" coordorigin="1296,1623" coordsize="6912,314" path="m1296,1937l8208,1937,8208,1623,1296,1623,1296,1937xe" filled="t" fillcolor="#E5E5E5" stroked="f">
                <v:path arrowok="t"/>
                <v:fill type="solid"/>
              </v:shape>
            </v:group>
            <v:group style="position:absolute;left:1296;top:1937;width:6912;height:312" coordorigin="1296,1937" coordsize="6912,312">
              <v:shape style="position:absolute;left:1296;top:1937;width:6912;height:312" coordorigin="1296,1937" coordsize="6912,312" path="m1296,2249l8208,2249,8208,1937,1296,1937,1296,2249xe" filled="t" fillcolor="#E5E5E5" stroked="f">
                <v:path arrowok="t"/>
                <v:fill type="solid"/>
              </v:shape>
            </v:group>
            <v:group style="position:absolute;left:1296;top:2249;width:6912;height:314" coordorigin="1296,2249" coordsize="6912,314">
              <v:shape style="position:absolute;left:1296;top:2249;width:6912;height:314" coordorigin="1296,2249" coordsize="6912,314" path="m1296,2563l8208,2563,8208,2249,1296,2249,1296,2563xe" filled="t" fillcolor="#E5E5E5" stroked="f">
                <v:path arrowok="t"/>
                <v:fill type="solid"/>
              </v:shape>
            </v:group>
            <v:group style="position:absolute;left:1296;top:2563;width:6912;height:312" coordorigin="1296,2563" coordsize="6912,312">
              <v:shape style="position:absolute;left:1296;top:2563;width:6912;height:312" coordorigin="1296,2563" coordsize="6912,312" path="m1296,2875l8208,2875,8208,2563,1296,2563,1296,2875xe" filled="t" fillcolor="#E5E5E5" stroked="f">
                <v:path arrowok="t"/>
                <v:fill type="solid"/>
              </v:shape>
            </v:group>
            <v:group style="position:absolute;left:1296;top:2875;width:6912;height:314" coordorigin="1296,2875" coordsize="6912,314">
              <v:shape style="position:absolute;left:1296;top:2875;width:6912;height:314" coordorigin="1296,2875" coordsize="6912,314" path="m1296,3189l8208,3189,8208,2875,1296,2875,1296,3189xe" filled="t" fillcolor="#E5E5E5" stroked="f">
                <v:path arrowok="t"/>
                <v:fill type="solid"/>
              </v:shape>
            </v:group>
            <v:group style="position:absolute;left:1296;top:3189;width:6912;height:312" coordorigin="1296,3189" coordsize="6912,312">
              <v:shape style="position:absolute;left:1296;top:3189;width:6912;height:312" coordorigin="1296,3189" coordsize="6912,312" path="m1296,3501l8208,3501,8208,3189,1296,3189,1296,3501xe" filled="t" fillcolor="#E5E5E5" stroked="f">
                <v:path arrowok="t"/>
                <v:fill type="solid"/>
              </v:shape>
            </v:group>
            <v:group style="position:absolute;left:1296;top:3501;width:6912;height:314" coordorigin="1296,3501" coordsize="6912,314">
              <v:shape style="position:absolute;left:1296;top:3501;width:6912;height:314" coordorigin="1296,3501" coordsize="6912,314" path="m1296,3815l8208,3815,8208,3501,1296,3501,1296,3815xe" filled="t" fillcolor="#E5E5E5" stroked="f">
                <v:path arrowok="t"/>
                <v:fill type="solid"/>
              </v:shape>
            </v:group>
            <v:group style="position:absolute;left:1296;top:3815;width:6912;height:312" coordorigin="1296,3815" coordsize="6912,312">
              <v:shape style="position:absolute;left:1296;top:3815;width:6912;height:312" coordorigin="1296,3815" coordsize="6912,312" path="m1296,4127l8208,4127,8208,3815,1296,3815,1296,4127xe" filled="t" fillcolor="#E5E5E5" stroked="f">
                <v:path arrowok="t"/>
                <v:fill type="solid"/>
              </v:shape>
            </v:group>
            <v:group style="position:absolute;left:1296;top:4127;width:6912;height:314" coordorigin="1296,4127" coordsize="6912,314">
              <v:shape style="position:absolute;left:1296;top:4127;width:6912;height:314" coordorigin="1296,4127" coordsize="6912,314" path="m1296,4441l8208,4441,8208,4127,1296,4127,1296,4441xe" filled="t" fillcolor="#E5E5E5" stroked="f">
                <v:path arrowok="t"/>
                <v:fill type="solid"/>
              </v:shape>
            </v:group>
            <v:group style="position:absolute;left:1296;top:4441;width:6912;height:312" coordorigin="1296,4441" coordsize="6912,312">
              <v:shape style="position:absolute;left:1296;top:4441;width:6912;height:312" coordorigin="1296,4441" coordsize="6912,312" path="m1296,4753l8208,4753,8208,4441,1296,4441,1296,4753xe" filled="t" fillcolor="#E5E5E5" stroked="f">
                <v:path arrowok="t"/>
                <v:fill type="solid"/>
              </v:shape>
            </v:group>
            <v:group style="position:absolute;left:1296;top:4753;width:6912;height:314" coordorigin="1296,4753" coordsize="6912,314">
              <v:shape style="position:absolute;left:1296;top:4753;width:6912;height:314" coordorigin="1296,4753" coordsize="6912,314" path="m1296,5067l8208,5067,8208,4753,1296,4753,1296,5067xe" filled="t" fillcolor="#E5E5E5" stroked="f">
                <v:path arrowok="t"/>
                <v:fill type="solid"/>
              </v:shape>
            </v:group>
            <v:group style="position:absolute;left:1296;top:5067;width:6912;height:312" coordorigin="1296,5067" coordsize="6912,312">
              <v:shape style="position:absolute;left:1296;top:5067;width:6912;height:312" coordorigin="1296,5067" coordsize="6912,312" path="m1296,5379l8208,5379,8208,5067,1296,5067,1296,5379xe" filled="t" fillcolor="#E5E5E5" stroked="f">
                <v:path arrowok="t"/>
                <v:fill type="solid"/>
              </v:shape>
            </v:group>
            <v:group style="position:absolute;left:1296;top:5379;width:6912;height:314" coordorigin="1296,5379" coordsize="6912,314">
              <v:shape style="position:absolute;left:1296;top:5379;width:6912;height:314" coordorigin="1296,5379" coordsize="6912,314" path="m1296,5693l8208,5693,8208,5379,1296,5379,1296,5693xe" filled="t" fillcolor="#E5E5E5" stroked="f">
                <v:path arrowok="t"/>
                <v:fill type="solid"/>
              </v:shape>
            </v:group>
            <v:group style="position:absolute;left:1296;top:5693;width:6912;height:312" coordorigin="1296,5693" coordsize="6912,312">
              <v:shape style="position:absolute;left:1296;top:5693;width:6912;height:312" coordorigin="1296,5693" coordsize="6912,312" path="m1296,6005l8208,6005,8208,5693,1296,5693,1296,6005xe" filled="t" fillcolor="#E5E5E5" stroked="f">
                <v:path arrowok="t"/>
                <v:fill type="solid"/>
              </v:shape>
            </v:group>
            <v:group style="position:absolute;left:1296;top:6005;width:6912;height:430" coordorigin="1296,6005" coordsize="6912,430">
              <v:shape style="position:absolute;left:1296;top:6005;width:6912;height:430" coordorigin="1296,6005" coordsize="6912,430" path="m1296,6435l8208,6435,8208,6005,1296,6005,1296,6435xe" filled="t" fillcolor="#E5E5E5" stroked="f">
                <v:path arrowok="t"/>
                <v:fill type="solid"/>
              </v:shape>
            </v:group>
            <v:group style="position:absolute;left:1297;top:655;width:2;height:5780" coordorigin="1297,655" coordsize="2,5780">
              <v:shape style="position:absolute;left:1297;top:655;width:2;height:5780" coordorigin="1297,655" coordsize="0,5780" path="m1297,655l1297,6435e" filled="f" stroked="t" strokeweight=".199998pt" strokecolor="#E5E5E5">
                <v:path arrowok="t"/>
              </v:shape>
            </v:group>
            <v:group style="position:absolute;left:8207;top:655;width:2;height:5780" coordorigin="8207,655" coordsize="2,5780">
              <v:shape style="position:absolute;left:8207;top:655;width:2;height:5780" coordorigin="8207,655" coordsize="0,5780" path="m8207,655l8207,6435e" filled="f" stroked="t" strokeweight=".200006pt" strokecolor="#E5E5E5">
                <v:path arrowok="t"/>
              </v:shape>
            </v:group>
            <v:group style="position:absolute;left:1296;top:656;width:6912;height:2" coordorigin="1296,656" coordsize="6912,2">
              <v:shape style="position:absolute;left:1296;top:656;width:6912;height:2" coordorigin="1296,656" coordsize="6912,0" path="m1296,656l8208,656e" filled="f" stroked="t" strokeweight=".200037pt" strokecolor="#E5E5E5">
                <v:path arrowok="t"/>
              </v:shape>
            </v:group>
            <v:group style="position:absolute;left:1296;top:6434;width:6912;height:2" coordorigin="1296,6434" coordsize="6912,2">
              <v:shape style="position:absolute;left:1296;top:6434;width:6912;height:2" coordorigin="1296,6434" coordsize="6912,0" path="m1296,6434l8208,643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dimensi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best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ice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7"/>
          <w:w w:val="110"/>
        </w:rPr>
        <w:t> </w:t>
      </w:r>
      <w:r>
        <w:rPr>
          <w:color w:val="333333"/>
          <w:spacing w:val="-1"/>
          <w:w w:val="125"/>
        </w:rPr>
        <w:t>encl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qu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es,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1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array-multi5.awk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SUBSEP=":";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item[1,1]=10;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item[1,2]=20;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item[2,1]=30;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item[2,2]=40;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item)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3"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"Index",x,"contains",item[x];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32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array-multi5.awk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1:1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1:2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2:1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30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2:2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40</w:t>
      </w:r>
      <w:r>
        <w:rPr>
          <w:rFonts w:ascii="Courier New"/>
        </w:rPr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83. Sort Array Values using asort " w:id="433"/>
      <w:bookmarkEnd w:id="433"/>
      <w:r>
        <w:rPr>
          <w:b w:val="0"/>
        </w:rPr>
      </w:r>
      <w:bookmarkStart w:name="_bookmark97" w:id="434"/>
      <w:bookmarkEnd w:id="434"/>
      <w:r>
        <w:rPr>
          <w:b w:val="0"/>
        </w:rPr>
      </w:r>
      <w:bookmarkStart w:name="_bookmark97" w:id="435"/>
      <w:bookmarkEnd w:id="435"/>
      <w:r>
        <w:rPr>
          <w:color w:val="457AC9"/>
          <w:spacing w:val="-2"/>
          <w:w w:val="120"/>
        </w:rPr>
        <w:t>S</w:t>
      </w:r>
      <w:r>
        <w:rPr>
          <w:color w:val="457AC9"/>
          <w:spacing w:val="-2"/>
          <w:w w:val="120"/>
        </w:rPr>
        <w:t>ort</w:t>
      </w:r>
      <w:r>
        <w:rPr>
          <w:color w:val="457AC9"/>
          <w:spacing w:val="6"/>
          <w:w w:val="120"/>
        </w:rPr>
        <w:t> </w:t>
      </w:r>
      <w:r>
        <w:rPr>
          <w:color w:val="457AC9"/>
          <w:spacing w:val="-2"/>
          <w:w w:val="120"/>
        </w:rPr>
        <w:t>Arr</w:t>
      </w:r>
      <w:r>
        <w:rPr>
          <w:color w:val="457AC9"/>
          <w:spacing w:val="-1"/>
          <w:w w:val="120"/>
        </w:rPr>
        <w:t>ay</w:t>
      </w:r>
      <w:r>
        <w:rPr>
          <w:color w:val="457AC9"/>
          <w:spacing w:val="6"/>
          <w:w w:val="120"/>
        </w:rPr>
        <w:t> </w:t>
      </w:r>
      <w:r>
        <w:rPr>
          <w:color w:val="457AC9"/>
          <w:spacing w:val="-2"/>
          <w:w w:val="120"/>
        </w:rPr>
        <w:t>V</w:t>
      </w:r>
      <w:r>
        <w:rPr>
          <w:color w:val="457AC9"/>
          <w:spacing w:val="-1"/>
          <w:w w:val="120"/>
        </w:rPr>
        <w:t>alues</w:t>
      </w:r>
      <w:r>
        <w:rPr>
          <w:color w:val="457AC9"/>
          <w:spacing w:val="6"/>
          <w:w w:val="120"/>
        </w:rPr>
        <w:t> </w:t>
      </w:r>
      <w:r>
        <w:rPr>
          <w:color w:val="457AC9"/>
          <w:spacing w:val="-1"/>
          <w:w w:val="120"/>
        </w:rPr>
        <w:t>using</w:t>
      </w:r>
      <w:r>
        <w:rPr>
          <w:color w:val="457AC9"/>
          <w:spacing w:val="5"/>
          <w:w w:val="120"/>
        </w:rPr>
        <w:t> </w:t>
      </w:r>
      <w:r>
        <w:rPr>
          <w:color w:val="457AC9"/>
          <w:spacing w:val="-1"/>
          <w:w w:val="120"/>
        </w:rPr>
        <w:t>as</w:t>
      </w:r>
      <w:r>
        <w:rPr>
          <w:color w:val="457AC9"/>
          <w:spacing w:val="-2"/>
          <w:w w:val="120"/>
        </w:rPr>
        <w:t>ort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7"/>
          <w:w w:val="128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1"/>
          <w:w w:val="125"/>
        </w:rPr>
        <w:t>Supp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"/>
          <w:w w:val="125"/>
        </w:rPr>
        <w:t> 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ay: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["so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hing"]="B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29"/>
          <w:w w:val="111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'm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big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b"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em["n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su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e"]=</w:t>
      </w:r>
      <w:r>
        <w:rPr>
          <w:color w:val="333333"/>
          <w:spacing w:val="-2"/>
          <w:w w:val="125"/>
        </w:rPr>
        <w:t>"A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'm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big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a".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call,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based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: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em[1]=</w:t>
      </w:r>
      <w:r>
        <w:rPr>
          <w:color w:val="333333"/>
          <w:spacing w:val="-2"/>
          <w:w w:val="125"/>
        </w:rPr>
        <w:t>"A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'm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5"/>
        </w:rPr>
        <w:t>big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a"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em[2</w:t>
      </w:r>
      <w:r>
        <w:rPr>
          <w:color w:val="333333"/>
          <w:spacing w:val="-2"/>
          <w:w w:val="125"/>
        </w:rPr>
        <w:t>]</w:t>
      </w:r>
      <w:r>
        <w:rPr>
          <w:color w:val="333333"/>
          <w:spacing w:val="-1"/>
          <w:w w:val="125"/>
        </w:rPr>
        <w:t>="B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'm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big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b".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39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41"/>
          <w:w w:val="111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nsecu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ings.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,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000000"/>
        </w:rPr>
      </w:r>
    </w:p>
    <w:p>
      <w:pPr>
        <w:spacing w:after="0" w:line="242" w:lineRule="auto"/>
        <w:jc w:val="left"/>
        <w:sectPr>
          <w:pgSz w:w="9360" w:h="12960"/>
          <w:pgMar w:header="465" w:footer="351" w:top="700" w:bottom="540" w:left="1040" w:right="1100"/>
        </w:sectPr>
      </w:pPr>
    </w:p>
    <w:p>
      <w:pPr>
        <w:spacing w:line="170" w:lineRule="exact" w:before="4"/>
        <w:rPr>
          <w:sz w:val="17"/>
          <w:szCs w:val="17"/>
        </w:rPr>
      </w:pPr>
      <w:r>
        <w:rPr/>
        <w:pict>
          <v:group style="position:absolute;margin-left:64.700005pt;margin-top:86.599998pt;width:345.8pt;height:492.6pt;mso-position-horizontal-relative:page;mso-position-vertical-relative:page;z-index:-12922" coordorigin="1294,1732" coordsize="6916,9852">
            <v:group style="position:absolute;left:1296;top:1734;width:6912;height:342" coordorigin="1296,1734" coordsize="6912,342">
              <v:shape style="position:absolute;left:1296;top:1734;width:6912;height:342" coordorigin="1296,1734" coordsize="6912,342" path="m1296,2076l8208,2076,8208,1734,1296,1734,1296,2076xe" filled="t" fillcolor="#E5E5E5" stroked="f">
                <v:path arrowok="t"/>
                <v:fill type="solid"/>
              </v:shape>
            </v:group>
            <v:group style="position:absolute;left:1296;top:2076;width:6912;height:314" coordorigin="1296,2076" coordsize="6912,314">
              <v:shape style="position:absolute;left:1296;top:2076;width:6912;height:314" coordorigin="1296,2076" coordsize="6912,314" path="m1296,2390l8208,2390,8208,2076,1296,2076,1296,2390xe" filled="t" fillcolor="#E5E5E5" stroked="f">
                <v:path arrowok="t"/>
                <v:fill type="solid"/>
              </v:shape>
            </v:group>
            <v:group style="position:absolute;left:1296;top:2390;width:6912;height:312" coordorigin="1296,2390" coordsize="6912,312">
              <v:shape style="position:absolute;left:1296;top:2390;width:6912;height:312" coordorigin="1296,2390" coordsize="6912,312" path="m1296,2702l8208,2702,8208,2390,1296,2390,1296,2702xe" filled="t" fillcolor="#E5E5E5" stroked="f">
                <v:path arrowok="t"/>
                <v:fill type="solid"/>
              </v:shape>
            </v:group>
            <v:group style="position:absolute;left:1296;top:2702;width:6912;height:314" coordorigin="1296,2702" coordsize="6912,314">
              <v:shape style="position:absolute;left:1296;top:2702;width:6912;height:314" coordorigin="1296,2702" coordsize="6912,314" path="m1296,3016l8208,3016,8208,2702,1296,2702,1296,3016xe" filled="t" fillcolor="#E5E5E5" stroked="f">
                <v:path arrowok="t"/>
                <v:fill type="solid"/>
              </v:shape>
            </v:group>
            <v:group style="position:absolute;left:1296;top:3016;width:6912;height:312" coordorigin="1296,3016" coordsize="6912,312">
              <v:shape style="position:absolute;left:1296;top:3016;width:6912;height:312" coordorigin="1296,3016" coordsize="6912,312" path="m1296,3328l8208,3328,8208,3016,1296,3016,1296,3328xe" filled="t" fillcolor="#E5E5E5" stroked="f">
                <v:path arrowok="t"/>
                <v:fill type="solid"/>
              </v:shape>
            </v:group>
            <v:group style="position:absolute;left:1296;top:3328;width:6912;height:314" coordorigin="1296,3328" coordsize="6912,314">
              <v:shape style="position:absolute;left:1296;top:3328;width:6912;height:314" coordorigin="1296,3328" coordsize="6912,314" path="m1296,3642l8208,3642,8208,3328,1296,3328,1296,3642xe" filled="t" fillcolor="#E5E5E5" stroked="f">
                <v:path arrowok="t"/>
                <v:fill type="solid"/>
              </v:shape>
            </v:group>
            <v:group style="position:absolute;left:1296;top:3642;width:6912;height:312" coordorigin="1296,3642" coordsize="6912,312">
              <v:shape style="position:absolute;left:1296;top:3642;width:6912;height:312" coordorigin="1296,3642" coordsize="6912,312" path="m1296,3954l8208,3954,8208,3642,1296,3642,1296,3954xe" filled="t" fillcolor="#E5E5E5" stroked="f">
                <v:path arrowok="t"/>
                <v:fill type="solid"/>
              </v:shape>
            </v:group>
            <v:group style="position:absolute;left:1296;top:3954;width:6912;height:314" coordorigin="1296,3954" coordsize="6912,314">
              <v:shape style="position:absolute;left:1296;top:3954;width:6912;height:314" coordorigin="1296,3954" coordsize="6912,314" path="m1296,4268l8208,4268,8208,3954,1296,3954,1296,4268xe" filled="t" fillcolor="#E5E5E5" stroked="f">
                <v:path arrowok="t"/>
                <v:fill type="solid"/>
              </v:shape>
            </v:group>
            <v:group style="position:absolute;left:1296;top:4268;width:6912;height:312" coordorigin="1296,4268" coordsize="6912,312">
              <v:shape style="position:absolute;left:1296;top:4268;width:6912;height:312" coordorigin="1296,4268" coordsize="6912,312" path="m1296,4580l8208,4580,8208,4268,1296,4268,1296,4580xe" filled="t" fillcolor="#E5E5E5" stroked="f">
                <v:path arrowok="t"/>
                <v:fill type="solid"/>
              </v:shape>
            </v:group>
            <v:group style="position:absolute;left:1296;top:4580;width:6912;height:314" coordorigin="1296,4580" coordsize="6912,314">
              <v:shape style="position:absolute;left:1296;top:4580;width:6912;height:314" coordorigin="1296,4580" coordsize="6912,314" path="m1296,4894l8208,4894,8208,4580,1296,4580,1296,4894xe" filled="t" fillcolor="#E5E5E5" stroked="f">
                <v:path arrowok="t"/>
                <v:fill type="solid"/>
              </v:shape>
            </v:group>
            <v:group style="position:absolute;left:1296;top:4894;width:6912;height:312" coordorigin="1296,4894" coordsize="6912,312">
              <v:shape style="position:absolute;left:1296;top:4894;width:6912;height:312" coordorigin="1296,4894" coordsize="6912,312" path="m1296,5206l8208,5206,8208,4894,1296,4894,1296,5206xe" filled="t" fillcolor="#E5E5E5" stroked="f">
                <v:path arrowok="t"/>
                <v:fill type="solid"/>
              </v:shape>
            </v:group>
            <v:group style="position:absolute;left:1296;top:5206;width:6912;height:314" coordorigin="1296,5206" coordsize="6912,314">
              <v:shape style="position:absolute;left:1296;top:5206;width:6912;height:314" coordorigin="1296,5206" coordsize="6912,314" path="m1296,5520l8208,5520,8208,5206,1296,5206,1296,5520xe" filled="t" fillcolor="#E5E5E5" stroked="f">
                <v:path arrowok="t"/>
                <v:fill type="solid"/>
              </v:shape>
            </v:group>
            <v:group style="position:absolute;left:1296;top:5520;width:6912;height:312" coordorigin="1296,5520" coordsize="6912,312">
              <v:shape style="position:absolute;left:1296;top:5520;width:6912;height:312" coordorigin="1296,5520" coordsize="6912,312" path="m1296,5832l8208,5832,8208,5520,1296,5520,1296,5832xe" filled="t" fillcolor="#E5E5E5" stroked="f">
                <v:path arrowok="t"/>
                <v:fill type="solid"/>
              </v:shape>
            </v:group>
            <v:group style="position:absolute;left:1296;top:5832;width:6912;height:314" coordorigin="1296,5832" coordsize="6912,314">
              <v:shape style="position:absolute;left:1296;top:5832;width:6912;height:314" coordorigin="1296,5832" coordsize="6912,314" path="m1296,6146l8208,6146,8208,5832,1296,5832,1296,6146xe" filled="t" fillcolor="#E5E5E5" stroked="f">
                <v:path arrowok="t"/>
                <v:fill type="solid"/>
              </v:shape>
            </v:group>
            <v:group style="position:absolute;left:1296;top:6146;width:6912;height:312" coordorigin="1296,6146" coordsize="6912,312">
              <v:shape style="position:absolute;left:1296;top:6146;width:6912;height:312" coordorigin="1296,6146" coordsize="6912,312" path="m1296,6458l8208,6458,8208,6146,1296,6146,1296,6458xe" filled="t" fillcolor="#E5E5E5" stroked="f">
                <v:path arrowok="t"/>
                <v:fill type="solid"/>
              </v:shape>
            </v:group>
            <v:group style="position:absolute;left:1296;top:6458;width:6912;height:314" coordorigin="1296,6458" coordsize="6912,314">
              <v:shape style="position:absolute;left:1296;top:6458;width:6912;height:314" coordorigin="1296,6458" coordsize="6912,314" path="m1296,6772l8208,6772,8208,6458,1296,6458,1296,6772xe" filled="t" fillcolor="#E5E5E5" stroked="f">
                <v:path arrowok="t"/>
                <v:fill type="solid"/>
              </v:shape>
            </v:group>
            <v:group style="position:absolute;left:1296;top:6772;width:6912;height:312" coordorigin="1296,6772" coordsize="6912,312">
              <v:shape style="position:absolute;left:1296;top:6772;width:6912;height:312" coordorigin="1296,6772" coordsize="6912,312" path="m1296,7084l8208,7084,8208,6772,1296,6772,1296,7084xe" filled="t" fillcolor="#E5E5E5" stroked="f">
                <v:path arrowok="t"/>
                <v:fill type="solid"/>
              </v:shape>
            </v:group>
            <v:group style="position:absolute;left:1296;top:7084;width:6912;height:314" coordorigin="1296,7084" coordsize="6912,314">
              <v:shape style="position:absolute;left:1296;top:7084;width:6912;height:314" coordorigin="1296,7084" coordsize="6912,314" path="m1296,7398l8208,7398,8208,7084,1296,7084,1296,7398xe" filled="t" fillcolor="#E5E5E5" stroked="f">
                <v:path arrowok="t"/>
                <v:fill type="solid"/>
              </v:shape>
            </v:group>
            <v:group style="position:absolute;left:1296;top:7398;width:6912;height:312" coordorigin="1296,7398" coordsize="6912,312">
              <v:shape style="position:absolute;left:1296;top:7398;width:6912;height:312" coordorigin="1296,7398" coordsize="6912,312" path="m1296,7710l8208,7710,8208,7398,1296,7398,1296,7710xe" filled="t" fillcolor="#E5E5E5" stroked="f">
                <v:path arrowok="t"/>
                <v:fill type="solid"/>
              </v:shape>
            </v:group>
            <v:group style="position:absolute;left:1296;top:7710;width:6912;height:314" coordorigin="1296,7710" coordsize="6912,314">
              <v:shape style="position:absolute;left:1296;top:7710;width:6912;height:314" coordorigin="1296,7710" coordsize="6912,314" path="m1296,8024l8208,8024,8208,7710,1296,7710,1296,8024xe" filled="t" fillcolor="#E5E5E5" stroked="f">
                <v:path arrowok="t"/>
                <v:fill type="solid"/>
              </v:shape>
            </v:group>
            <v:group style="position:absolute;left:1296;top:8024;width:6912;height:312" coordorigin="1296,8024" coordsize="6912,312">
              <v:shape style="position:absolute;left:1296;top:8024;width:6912;height:312" coordorigin="1296,8024" coordsize="6912,312" path="m1296,8336l8208,8336,8208,8024,1296,8024,1296,8336xe" filled="t" fillcolor="#E5E5E5" stroked="f">
                <v:path arrowok="t"/>
                <v:fill type="solid"/>
              </v:shape>
            </v:group>
            <v:group style="position:absolute;left:1296;top:8336;width:6912;height:314" coordorigin="1296,8336" coordsize="6912,314">
              <v:shape style="position:absolute;left:1296;top:8336;width:6912;height:314" coordorigin="1296,8336" coordsize="6912,314" path="m1296,8650l8208,8650,8208,8336,1296,8336,1296,8650xe" filled="t" fillcolor="#E5E5E5" stroked="f">
                <v:path arrowok="t"/>
                <v:fill type="solid"/>
              </v:shape>
            </v:group>
            <v:group style="position:absolute;left:1296;top:8650;width:6912;height:312" coordorigin="1296,8650" coordsize="6912,312">
              <v:shape style="position:absolute;left:1296;top:8650;width:6912;height:312" coordorigin="1296,8650" coordsize="6912,312" path="m1296,8962l8208,8962,8208,8650,1296,8650,1296,8962xe" filled="t" fillcolor="#E5E5E5" stroked="f">
                <v:path arrowok="t"/>
                <v:fill type="solid"/>
              </v:shape>
            </v:group>
            <v:group style="position:absolute;left:1296;top:8962;width:6912;height:314" coordorigin="1296,8962" coordsize="6912,314">
              <v:shape style="position:absolute;left:1296;top:8962;width:6912;height:314" coordorigin="1296,8962" coordsize="6912,314" path="m1296,9276l8208,9276,8208,8962,1296,8962,1296,9276xe" filled="t" fillcolor="#E5E5E5" stroked="f">
                <v:path arrowok="t"/>
                <v:fill type="solid"/>
              </v:shape>
            </v:group>
            <v:group style="position:absolute;left:1296;top:9276;width:6912;height:312" coordorigin="1296,9276" coordsize="6912,312">
              <v:shape style="position:absolute;left:1296;top:9276;width:6912;height:312" coordorigin="1296,9276" coordsize="6912,312" path="m1296,9588l8208,9588,8208,9276,1296,9276,1296,9588xe" filled="t" fillcolor="#E5E5E5" stroked="f">
                <v:path arrowok="t"/>
                <v:fill type="solid"/>
              </v:shape>
            </v:group>
            <v:group style="position:absolute;left:1296;top:9588;width:6912;height:314" coordorigin="1296,9588" coordsize="6912,314">
              <v:shape style="position:absolute;left:1296;top:9588;width:6912;height:314" coordorigin="1296,9588" coordsize="6912,314" path="m1296,9902l8208,9902,8208,9588,1296,9588,1296,9902xe" filled="t" fillcolor="#E5E5E5" stroked="f">
                <v:path arrowok="t"/>
                <v:fill type="solid"/>
              </v:shape>
            </v:group>
            <v:group style="position:absolute;left:1296;top:9902;width:6912;height:312" coordorigin="1296,9902" coordsize="6912,312">
              <v:shape style="position:absolute;left:1296;top:9902;width:6912;height:312" coordorigin="1296,9902" coordsize="6912,312" path="m1296,10214l8208,10214,8208,9902,1296,9902,1296,10214xe" filled="t" fillcolor="#E5E5E5" stroked="f">
                <v:path arrowok="t"/>
                <v:fill type="solid"/>
              </v:shape>
            </v:group>
            <v:group style="position:absolute;left:1296;top:10214;width:6912;height:314" coordorigin="1296,10214" coordsize="6912,314">
              <v:shape style="position:absolute;left:1296;top:10214;width:6912;height:314" coordorigin="1296,10214" coordsize="6912,314" path="m1296,10528l8208,10528,8208,10214,1296,10214,1296,10528xe" filled="t" fillcolor="#E5E5E5" stroked="f">
                <v:path arrowok="t"/>
                <v:fill type="solid"/>
              </v:shape>
            </v:group>
            <v:group style="position:absolute;left:1296;top:10528;width:6912;height:312" coordorigin="1296,10528" coordsize="6912,312">
              <v:shape style="position:absolute;left:1296;top:10528;width:6912;height:312" coordorigin="1296,10528" coordsize="6912,312" path="m1296,10840l8208,10840,8208,10528,1296,10528,1296,10840xe" filled="t" fillcolor="#E5E5E5" stroked="f">
                <v:path arrowok="t"/>
                <v:fill type="solid"/>
              </v:shape>
            </v:group>
            <v:group style="position:absolute;left:1296;top:10840;width:6912;height:314" coordorigin="1296,10840" coordsize="6912,314">
              <v:shape style="position:absolute;left:1296;top:10840;width:6912;height:314" coordorigin="1296,10840" coordsize="6912,314" path="m1296,11154l8208,11154,8208,10840,1296,10840,1296,11154xe" filled="t" fillcolor="#E5E5E5" stroked="f">
                <v:path arrowok="t"/>
                <v:fill type="solid"/>
              </v:shape>
            </v:group>
            <v:group style="position:absolute;left:1296;top:11154;width:6912;height:428" coordorigin="1296,11154" coordsize="6912,428">
              <v:shape style="position:absolute;left:1296;top:11154;width:6912;height:428" coordorigin="1296,11154" coordsize="6912,428" path="m1296,11582l8208,11582,8208,11154,1296,11154,1296,11582xe" filled="t" fillcolor="#E5E5E5" stroked="f">
                <v:path arrowok="t"/>
                <v:fill type="solid"/>
              </v:shape>
            </v:group>
            <v:group style="position:absolute;left:1297;top:1734;width:2;height:9848" coordorigin="1297,1734" coordsize="2,9848">
              <v:shape style="position:absolute;left:1297;top:1734;width:2;height:9848" coordorigin="1297,1734" coordsize="0,9848" path="m1297,1734l1297,11582e" filled="f" stroked="t" strokeweight=".199998pt" strokecolor="#E5E5E5">
                <v:path arrowok="t"/>
              </v:shape>
            </v:group>
            <v:group style="position:absolute;left:8207;top:1734;width:2;height:9848" coordorigin="8207,1734" coordsize="2,9848">
              <v:shape style="position:absolute;left:8207;top:1734;width:2;height:9848" coordorigin="8207,1734" coordsize="0,9848" path="m8207,1734l8207,11582e" filled="f" stroked="t" strokeweight=".200006pt" strokecolor="#E5E5E5">
                <v:path arrowok="t"/>
              </v:shape>
            </v:group>
            <v:group style="position:absolute;left:1296;top:1735;width:6912;height:2" coordorigin="1296,1735" coordsize="6912,2">
              <v:shape style="position:absolute;left:1296;top:1735;width:6912;height:2" coordorigin="1296,1735" coordsize="6912,0" path="m1296,1735l8208,1735e" filled="f" stroked="t" strokeweight=".199976pt" strokecolor="#E5E5E5">
                <v:path arrowok="t"/>
              </v:shape>
            </v:group>
            <v:group style="position:absolute;left:1296;top:11581;width:6912;height:2" coordorigin="1296,11581" coordsize="6912,2">
              <v:shape style="position:absolute;left:1296;top:11581;width:6912;height:2" coordorigin="1296,11581" coordsize="6912,0" path="m1296,11581l8208,11581e" filled="f" stroked="t" strokeweight=".199998pt" strokecolor="#E5E5E5">
                <v:path arrowok="t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14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ed and 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1,2,3,4,...</w:t>
      </w:r>
      <w:r>
        <w:rPr>
          <w:color w:val="333333"/>
          <w:spacing w:val="-2"/>
          <w:w w:val="125"/>
        </w:rPr>
        <w:t> 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3"/>
          <w:w w:val="117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40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item[101]="HD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item[102]="Refrigerator";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item[103]="MP3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item[104]="Tennis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item[105]="Laser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item[1001]="Tennis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Ball";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item[55]="Laptop";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item["na"]="Not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Available";</w:t>
      </w:r>
      <w:r>
        <w:rPr>
          <w:rFonts w:ascii="Courier New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left="494" w:right="249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"------Before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asort------"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item)</w:t>
      </w:r>
      <w:r>
        <w:rPr>
          <w:rFonts w:ascii="Courier New"/>
        </w:rPr>
      </w:r>
    </w:p>
    <w:p>
      <w:pPr>
        <w:pStyle w:val="BodyText"/>
        <w:spacing w:line="330" w:lineRule="auto" w:before="2"/>
        <w:ind w:left="494" w:right="178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"Index",x,"contains",item[x];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asort(item);</w:t>
      </w:r>
      <w:r>
        <w:rPr>
          <w:rFonts w:ascii="Courier New"/>
        </w:rPr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left="494" w:right="249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"------After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asort------"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item)</w:t>
      </w:r>
      <w:r>
        <w:rPr>
          <w:rFonts w:ascii="Courier New"/>
        </w:rPr>
      </w:r>
    </w:p>
    <w:p>
      <w:pPr>
        <w:pStyle w:val="BodyText"/>
        <w:spacing w:line="332" w:lineRule="auto"/>
        <w:ind w:left="494" w:right="17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"Index",x,"contains",item[x];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"Return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from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</w:rPr>
      </w:r>
    </w:p>
    <w:p>
      <w:pPr>
        <w:pStyle w:val="BodyText"/>
        <w:spacing w:line="225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asort.awk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340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------Before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asort------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Laptop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261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7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79.7pt;mso-position-horizontal-relative:page;mso-position-vertical-relative:paragraph;z-index:-12921" coordorigin="1294,-39" coordsize="6916,359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430" coordorigin="1296,3123" coordsize="6912,430">
              <v:shape style="position:absolute;left:1296;top:3123;width:6912;height:430" coordorigin="1296,3123" coordsize="6912,430" path="m1296,3553l8208,3553,8208,3123,1296,3123,1296,3553xe" filled="t" fillcolor="#E5E5E5" stroked="f">
                <v:path arrowok="t"/>
                <v:fill type="solid"/>
              </v:shape>
            </v:group>
            <v:group style="position:absolute;left:1297;top:-37;width:2;height:3590" coordorigin="1297,-37" coordsize="2,3590">
              <v:shape style="position:absolute;left:1297;top:-37;width:2;height:3590" coordorigin="1297,-37" coordsize="0,3590" path="m1297,-37l1297,3553e" filled="f" stroked="t" strokeweight=".199998pt" strokecolor="#E5E5E5">
                <v:path arrowok="t"/>
              </v:shape>
            </v:group>
            <v:group style="position:absolute;left:8207;top:-37;width:2;height:3590" coordorigin="8207,-37" coordsize="2,3590">
              <v:shape style="position:absolute;left:8207;top:-37;width:2;height:3590" coordorigin="8207,-37" coordsize="0,3590" path="m8207,-37l8207,355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3552;width:6912;height:2" coordorigin="1296,3552" coordsize="6912,2">
              <v:shape style="position:absolute;left:1296;top:3552;width:6912;height:2" coordorigin="1296,3552" coordsize="6912,0" path="m1296,3552l8208,355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1001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Ball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351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------After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asort------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4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</w:rPr>
      </w:r>
    </w:p>
    <w:p>
      <w:pPr>
        <w:pStyle w:val="BodyText"/>
        <w:spacing w:line="331" w:lineRule="auto"/>
        <w:ind w:right="29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6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7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Ball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8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Laptop</w:t>
      </w:r>
      <w:r>
        <w:rPr>
          <w:rFonts w:ascii="Courier New"/>
        </w:rPr>
      </w:r>
    </w:p>
    <w:p>
      <w:pPr>
        <w:pStyle w:val="BodyText"/>
        <w:spacing w:line="332" w:lineRule="auto"/>
        <w:ind w:right="29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3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Return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value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from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asort:</w:t>
      </w:r>
      <w:r>
        <w:rPr>
          <w:rFonts w:ascii="Courier New"/>
        </w:rPr>
        <w:t> 8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70"/>
        <w:jc w:val="left"/>
      </w:pPr>
      <w:r>
        <w:rPr/>
        <w:pict>
          <v:group style="position:absolute;margin-left:64.699997pt;margin-top:40.591984pt;width:345.8pt;height:289.2pt;mso-position-horizontal-relative:page;mso-position-vertical-relative:paragraph;z-index:-12920" coordorigin="1294,812" coordsize="6916,5784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314" coordorigin="1296,1782" coordsize="6912,314">
              <v:shape style="position:absolute;left:1296;top:1782;width:6912;height:314" coordorigin="1296,1782" coordsize="6912,314" path="m1296,2096l8208,2096,8208,1782,1296,1782,1296,2096xe" filled="t" fillcolor="#E5E5E5" stroked="f">
                <v:path arrowok="t"/>
                <v:fill type="solid"/>
              </v:shape>
            </v:group>
            <v:group style="position:absolute;left:1296;top:2096;width:6912;height:312" coordorigin="1296,2096" coordsize="6912,312">
              <v:shape style="position:absolute;left:1296;top:2096;width:6912;height:312" coordorigin="1296,2096" coordsize="6912,312" path="m1296,2408l8208,2408,8208,2096,1296,2096,1296,2408xe" filled="t" fillcolor="#E5E5E5" stroked="f">
                <v:path arrowok="t"/>
                <v:fill type="solid"/>
              </v:shape>
            </v:group>
            <v:group style="position:absolute;left:1296;top:2408;width:6912;height:314" coordorigin="1296,2408" coordsize="6912,314">
              <v:shape style="position:absolute;left:1296;top:2408;width:6912;height:314" coordorigin="1296,2408" coordsize="6912,314" path="m1296,2722l8208,2722,8208,2408,1296,2408,1296,2722xe" filled="t" fillcolor="#E5E5E5" stroked="f">
                <v:path arrowok="t"/>
                <v:fill type="solid"/>
              </v:shape>
            </v:group>
            <v:group style="position:absolute;left:1296;top:2722;width:6912;height:312" coordorigin="1296,2722" coordsize="6912,312">
              <v:shape style="position:absolute;left:1296;top:2722;width:6912;height:312" coordorigin="1296,2722" coordsize="6912,312" path="m1296,3034l8208,3034,8208,2722,1296,2722,1296,3034xe" filled="t" fillcolor="#E5E5E5" stroked="f">
                <v:path arrowok="t"/>
                <v:fill type="solid"/>
              </v:shape>
            </v:group>
            <v:group style="position:absolute;left:1296;top:3034;width:6912;height:314" coordorigin="1296,3034" coordsize="6912,314">
              <v:shape style="position:absolute;left:1296;top:3034;width:6912;height:314" coordorigin="1296,3034" coordsize="6912,314" path="m1296,3348l8208,3348,8208,3034,1296,3034,1296,3348xe" filled="t" fillcolor="#E5E5E5" stroked="f">
                <v:path arrowok="t"/>
                <v:fill type="solid"/>
              </v:shape>
            </v:group>
            <v:group style="position:absolute;left:1296;top:3348;width:6912;height:312" coordorigin="1296,3348" coordsize="6912,312">
              <v:shape style="position:absolute;left:1296;top:3348;width:6912;height:312" coordorigin="1296,3348" coordsize="6912,312" path="m1296,3660l8208,3660,8208,3348,1296,3348,1296,3660xe" filled="t" fillcolor="#E5E5E5" stroked="f">
                <v:path arrowok="t"/>
                <v:fill type="solid"/>
              </v:shape>
            </v:group>
            <v:group style="position:absolute;left:1296;top:3660;width:6912;height:314" coordorigin="1296,3660" coordsize="6912,314">
              <v:shape style="position:absolute;left:1296;top:3660;width:6912;height:314" coordorigin="1296,3660" coordsize="6912,314" path="m1296,3974l8208,3974,8208,3660,1296,3660,1296,3974xe" filled="t" fillcolor="#E5E5E5" stroked="f">
                <v:path arrowok="t"/>
                <v:fill type="solid"/>
              </v:shape>
            </v:group>
            <v:group style="position:absolute;left:1296;top:3974;width:6912;height:312" coordorigin="1296,3974" coordsize="6912,312">
              <v:shape style="position:absolute;left:1296;top:3974;width:6912;height:312" coordorigin="1296,3974" coordsize="6912,312" path="m1296,4286l8208,4286,8208,3974,1296,3974,1296,4286xe" filled="t" fillcolor="#E5E5E5" stroked="f">
                <v:path arrowok="t"/>
                <v:fill type="solid"/>
              </v:shape>
            </v:group>
            <v:group style="position:absolute;left:1296;top:4286;width:6912;height:314" coordorigin="1296,4286" coordsize="6912,314">
              <v:shape style="position:absolute;left:1296;top:4286;width:6912;height:314" coordorigin="1296,4286" coordsize="6912,314" path="m1296,4600l8208,4600,8208,4286,1296,4286,1296,4600xe" filled="t" fillcolor="#E5E5E5" stroked="f">
                <v:path arrowok="t"/>
                <v:fill type="solid"/>
              </v:shape>
            </v:group>
            <v:group style="position:absolute;left:1296;top:4600;width:6912;height:312" coordorigin="1296,4600" coordsize="6912,312">
              <v:shape style="position:absolute;left:1296;top:4600;width:6912;height:312" coordorigin="1296,4600" coordsize="6912,312" path="m1296,4912l8208,4912,8208,4600,1296,4600,1296,4912xe" filled="t" fillcolor="#E5E5E5" stroked="f">
                <v:path arrowok="t"/>
                <v:fill type="solid"/>
              </v:shape>
            </v:group>
            <v:group style="position:absolute;left:1296;top:4912;width:6912;height:314" coordorigin="1296,4912" coordsize="6912,314">
              <v:shape style="position:absolute;left:1296;top:4912;width:6912;height:314" coordorigin="1296,4912" coordsize="6912,314" path="m1296,5226l8208,5226,8208,4912,1296,4912,1296,5226xe" filled="t" fillcolor="#E5E5E5" stroked="f">
                <v:path arrowok="t"/>
                <v:fill type="solid"/>
              </v:shape>
            </v:group>
            <v:group style="position:absolute;left:1296;top:5226;width:6912;height:312" coordorigin="1296,5226" coordsize="6912,312">
              <v:shape style="position:absolute;left:1296;top:5226;width:6912;height:312" coordorigin="1296,5226" coordsize="6912,312" path="m1296,5538l8208,5538,8208,5226,1296,5226,1296,5538xe" filled="t" fillcolor="#E5E5E5" stroked="f">
                <v:path arrowok="t"/>
                <v:fill type="solid"/>
              </v:shape>
            </v:group>
            <v:group style="position:absolute;left:1296;top:5538;width:6912;height:314" coordorigin="1296,5538" coordsize="6912,314">
              <v:shape style="position:absolute;left:1296;top:5538;width:6912;height:314" coordorigin="1296,5538" coordsize="6912,314" path="m1296,5852l8208,5852,8208,5538,1296,5538,1296,5852xe" filled="t" fillcolor="#E5E5E5" stroked="f">
                <v:path arrowok="t"/>
                <v:fill type="solid"/>
              </v:shape>
            </v:group>
            <v:group style="position:absolute;left:1296;top:5852;width:6912;height:312" coordorigin="1296,5852" coordsize="6912,312">
              <v:shape style="position:absolute;left:1296;top:5852;width:6912;height:312" coordorigin="1296,5852" coordsize="6912,312" path="m1296,6164l8208,6164,8208,5852,1296,5852,1296,6164xe" filled="t" fillcolor="#E5E5E5" stroked="f">
                <v:path arrowok="t"/>
                <v:fill type="solid"/>
              </v:shape>
            </v:group>
            <v:group style="position:absolute;left:1296;top:6164;width:6912;height:430" coordorigin="1296,6164" coordsize="6912,430">
              <v:shape style="position:absolute;left:1296;top:6164;width:6912;height:430" coordorigin="1296,6164" coordsize="6912,430" path="m1296,6594l8208,6594,8208,6164,1296,6164,1296,6594xe" filled="t" fillcolor="#E5E5E5" stroked="f">
                <v:path arrowok="t"/>
                <v:fill type="solid"/>
              </v:shape>
            </v:group>
            <v:group style="position:absolute;left:1297;top:814;width:2;height:5780" coordorigin="1297,814" coordsize="2,5780">
              <v:shape style="position:absolute;left:1297;top:814;width:2;height:5780" coordorigin="1297,814" coordsize="0,5780" path="m1297,814l1297,6594e" filled="f" stroked="t" strokeweight=".199998pt" strokecolor="#E5E5E5">
                <v:path arrowok="t"/>
              </v:shape>
            </v:group>
            <v:group style="position:absolute;left:8207;top:814;width:2;height:5780" coordorigin="8207,814" coordsize="2,5780">
              <v:shape style="position:absolute;left:8207;top:814;width:2;height:5780" coordorigin="8207,814" coordsize="0,5780" path="m8207,814l8207,6594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6593;width:6912;height:2" coordorigin="1296,6593" coordsize="6912,2">
              <v:shape style="position:absolute;left:1296;top:6593;width:6912;height:2" coordorigin="1296,6593" coordsize="6912,0" path="m1296,6593l8208,6593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 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31"/>
          <w:w w:val="117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8.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nstead,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8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446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asort1.awk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/>
        <w:ind w:left="494" w:right="279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item[101]="HD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item[102]="Refrigerator";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item[103]="MP3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item[104]="Tennis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item[105]="Laser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item[1001]="Tennis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Ball";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item[55]="Laptop";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item["na"]="Not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Available";</w:t>
      </w:r>
      <w:r>
        <w:rPr>
          <w:rFonts w:ascii="Courier New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asort(item);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(i=1;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i++)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3"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"Index",i,"contains",item[i];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asort1.awk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footerReference w:type="default" r:id="rId32"/>
          <w:pgSz w:w="9360" w:h="12960"/>
          <w:pgMar w:footer="351" w:header="465" w:top="700" w:bottom="540" w:left="1040" w:right="1120"/>
          <w:pgNumType w:start="15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44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17.1pt;mso-position-horizontal-relative:page;mso-position-vertical-relative:paragraph;z-index:-12919" coordorigin="1294,-39" coordsize="6916,2342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430" coordorigin="1296,1871" coordsize="6912,430">
              <v:shape style="position:absolute;left:1296;top:1871;width:6912;height:430" coordorigin="1296,1871" coordsize="6912,430" path="m1296,2301l8208,2301,8208,1871,1296,1871,1296,2301xe" filled="t" fillcolor="#E5E5E5" stroked="f">
                <v:path arrowok="t"/>
                <v:fill type="solid"/>
              </v:shape>
            </v:group>
            <v:group style="position:absolute;left:1297;top:-37;width:2;height:2338" coordorigin="1297,-37" coordsize="2,2338">
              <v:shape style="position:absolute;left:1297;top:-37;width:2;height:2338" coordorigin="1297,-37" coordsize="0,2338" path="m1297,-37l1297,2301e" filled="f" stroked="t" strokeweight=".199998pt" strokecolor="#E5E5E5">
                <v:path arrowok="t"/>
              </v:shape>
            </v:group>
            <v:group style="position:absolute;left:8207;top:-37;width:2;height:2338" coordorigin="8207,-37" coordsize="2,2338">
              <v:shape style="position:absolute;left:8207;top:-37;width:2;height:2338" coordorigin="8207,-37" coordsize="0,2338" path="m8207,-37l8207,2301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300;width:6912;height:2" coordorigin="1296,2300" coordsize="6912,2">
              <v:shape style="position:absolute;left:1296;top:2300;width:6912;height:2" coordorigin="1296,2300" coordsize="6912,0" path="m1296,2300l8208,230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Laptop</w:t>
      </w:r>
      <w:r>
        <w:rPr>
          <w:rFonts w:ascii="Courier New"/>
        </w:rPr>
      </w:r>
    </w:p>
    <w:p>
      <w:pPr>
        <w:pStyle w:val="BodyText"/>
        <w:spacing w:line="331" w:lineRule="auto" w:before="85"/>
        <w:ind w:right="313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3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4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Available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6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7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Ball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8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</w:rPr>
      </w:r>
    </w:p>
    <w:p>
      <w:pPr>
        <w:pStyle w:val="BodyText"/>
        <w:spacing w:line="240" w:lineRule="auto" w:before="115"/>
        <w:ind w:left="113" w:right="144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may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iced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amples,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27"/>
          <w:w w:val="13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u'll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7"/>
          <w:w w:val="140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44"/>
        <w:jc w:val="left"/>
      </w:pPr>
      <w:r>
        <w:rPr/>
        <w:pict>
          <v:group style="position:absolute;margin-left:64.699997pt;margin-top:40.592003pt;width:345.8pt;height:23.2pt;mso-position-horizontal-relative:page;mso-position-vertical-relative:paragraph;z-index:-12918" coordorigin="1294,812" coordsize="6916,464">
            <v:group style="position:absolute;left:1296;top:814;width:6912;height:460" coordorigin="1296,814" coordsize="6912,460">
              <v:shape style="position:absolute;left:1296;top:814;width:6912;height:460" coordorigin="1296,814" coordsize="6912,460" path="m1296,1274l8208,1274,8208,814,1296,814,1296,1274xe" filled="t" fillcolor="#E5E5E5" stroked="f">
                <v:path arrowok="t"/>
                <v:fill type="solid"/>
              </v:shape>
            </v:group>
            <v:group style="position:absolute;left:1297;top:814;width:2;height:460" coordorigin="1297,814" coordsize="2,460">
              <v:shape style="position:absolute;left:1297;top:814;width:2;height:460" coordorigin="1297,814" coordsize="0,460" path="m1297,814l1297,1274e" filled="f" stroked="t" strokeweight=".199998pt" strokecolor="#E5E5E5">
                <v:path arrowok="t"/>
              </v:shape>
            </v:group>
            <v:group style="position:absolute;left:8207;top:814;width:2;height:460" coordorigin="8207,814" coordsize="2,460">
              <v:shape style="position:absolute;left:8207;top:814;width:2;height:460" coordorigin="8207,814" coordsize="0,460" path="m8207,814l8207,1274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76pt" strokecolor="#E5E5E5">
                <v:path arrowok="t"/>
              </v:shape>
            </v:group>
            <v:group style="position:absolute;left:1296;top:1273;width:6912;height:2" coordorigin="1296,1273" coordsize="6912,2">
              <v:shape style="position:absolute;left:1296;top:1273;width:6912;height:2" coordorigin="1296,1273" coordsize="6912,0" path="m1296,1273l8208,127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"i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em"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dified.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nstead,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ne</w:t>
      </w:r>
      <w:r>
        <w:rPr>
          <w:color w:val="333333"/>
          <w:spacing w:val="-2"/>
          <w:w w:val="125"/>
        </w:rPr>
        <w:t>w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es. i.e.</w:t>
      </w:r>
      <w:r>
        <w:rPr>
          <w:color w:val="333333"/>
          <w:spacing w:val="41"/>
          <w:w w:val="14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[1],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[2</w:t>
      </w:r>
      <w:r>
        <w:rPr>
          <w:color w:val="333333"/>
          <w:spacing w:val="-2"/>
          <w:w w:val="125"/>
        </w:rPr>
        <w:t>]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emne</w:t>
      </w:r>
      <w:r>
        <w:rPr>
          <w:color w:val="333333"/>
          <w:spacing w:val="-2"/>
          <w:w w:val="125"/>
        </w:rPr>
        <w:t>w[</w:t>
      </w:r>
      <w:r>
        <w:rPr>
          <w:color w:val="333333"/>
          <w:spacing w:val="-1"/>
          <w:w w:val="125"/>
        </w:rPr>
        <w:t>3],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asort(item,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itemnew);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44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gain,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emembe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a</w:t>
      </w:r>
      <w:r>
        <w:rPr>
          <w:color w:val="333333"/>
          <w:spacing w:val="-2"/>
          <w:w w:val="125"/>
        </w:rPr>
        <w:t>sort sort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values.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instead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7"/>
          <w:w w:val="140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es,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 </w:t>
      </w:r>
      <w:r>
        <w:rPr>
          <w:color w:val="333333"/>
          <w:w w:val="125"/>
        </w:rPr>
        <w:t>1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45"/>
          <w:w w:val="14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st.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84. Sort Array Indexes using asorti " w:id="436"/>
      <w:bookmarkEnd w:id="436"/>
      <w:r>
        <w:rPr>
          <w:b w:val="0"/>
        </w:rPr>
      </w:r>
      <w:bookmarkStart w:name="_bookmark98" w:id="437"/>
      <w:bookmarkEnd w:id="437"/>
      <w:r>
        <w:rPr>
          <w:b w:val="0"/>
        </w:rPr>
      </w:r>
      <w:bookmarkStart w:name="_bookmark98" w:id="438"/>
      <w:bookmarkEnd w:id="438"/>
      <w:r>
        <w:rPr>
          <w:color w:val="457AC9"/>
          <w:spacing w:val="-2"/>
          <w:w w:val="120"/>
        </w:rPr>
        <w:t>S</w:t>
      </w:r>
      <w:r>
        <w:rPr>
          <w:color w:val="457AC9"/>
          <w:spacing w:val="-2"/>
          <w:w w:val="120"/>
        </w:rPr>
        <w:t>ort</w:t>
      </w:r>
      <w:r>
        <w:rPr>
          <w:color w:val="457AC9"/>
          <w:spacing w:val="8"/>
          <w:w w:val="120"/>
        </w:rPr>
        <w:t> </w:t>
      </w:r>
      <w:r>
        <w:rPr>
          <w:color w:val="457AC9"/>
          <w:spacing w:val="-2"/>
          <w:w w:val="120"/>
        </w:rPr>
        <w:t>Arr</w:t>
      </w:r>
      <w:r>
        <w:rPr>
          <w:color w:val="457AC9"/>
          <w:spacing w:val="-1"/>
          <w:w w:val="120"/>
        </w:rPr>
        <w:t>ay</w:t>
      </w:r>
      <w:r>
        <w:rPr>
          <w:color w:val="457AC9"/>
          <w:spacing w:val="8"/>
          <w:w w:val="120"/>
        </w:rPr>
        <w:t> </w:t>
      </w:r>
      <w:r>
        <w:rPr>
          <w:color w:val="457AC9"/>
          <w:spacing w:val="-2"/>
          <w:w w:val="120"/>
        </w:rPr>
        <w:t>I</w:t>
      </w:r>
      <w:r>
        <w:rPr>
          <w:color w:val="457AC9"/>
          <w:spacing w:val="-1"/>
          <w:w w:val="120"/>
        </w:rPr>
        <w:t>nde</w:t>
      </w:r>
      <w:r>
        <w:rPr>
          <w:color w:val="457AC9"/>
          <w:spacing w:val="-2"/>
          <w:w w:val="120"/>
        </w:rPr>
        <w:t>x</w:t>
      </w:r>
      <w:r>
        <w:rPr>
          <w:color w:val="457AC9"/>
          <w:spacing w:val="-1"/>
          <w:w w:val="120"/>
        </w:rPr>
        <w:t>es</w:t>
      </w:r>
      <w:r>
        <w:rPr>
          <w:color w:val="457AC9"/>
          <w:spacing w:val="8"/>
          <w:w w:val="120"/>
        </w:rPr>
        <w:t> </w:t>
      </w:r>
      <w:r>
        <w:rPr>
          <w:color w:val="457AC9"/>
          <w:spacing w:val="-1"/>
          <w:w w:val="120"/>
        </w:rPr>
        <w:t>using</w:t>
      </w:r>
      <w:r>
        <w:rPr>
          <w:color w:val="457AC9"/>
          <w:spacing w:val="7"/>
          <w:w w:val="120"/>
        </w:rPr>
        <w:t> </w:t>
      </w:r>
      <w:r>
        <w:rPr>
          <w:color w:val="457AC9"/>
          <w:spacing w:val="-1"/>
          <w:w w:val="120"/>
        </w:rPr>
        <w:t>as</w:t>
      </w:r>
      <w:r>
        <w:rPr>
          <w:color w:val="457AC9"/>
          <w:spacing w:val="-2"/>
          <w:w w:val="120"/>
        </w:rPr>
        <w:t>ort</w:t>
      </w:r>
      <w:r>
        <w:rPr>
          <w:color w:val="457AC9"/>
          <w:spacing w:val="-1"/>
          <w:w w:val="120"/>
        </w:rPr>
        <w:t>i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3" w:right="144"/>
        <w:jc w:val="left"/>
      </w:pP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 like 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values,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can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ake all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 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43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 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using 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i.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44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example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aso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diffe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aso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K</w:t>
      </w:r>
      <w:r>
        <w:rPr>
          <w:color w:val="333333"/>
          <w:spacing w:val="-1"/>
          <w:w w:val="120"/>
        </w:rPr>
        <w:t>eep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30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1"/>
          <w:w w:val="120"/>
        </w:rPr>
        <w:t>mind: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4" w:after="0"/>
        <w:ind w:left="834" w:right="350" w:hanging="360"/>
        <w:jc w:val="left"/>
      </w:pP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(n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values)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25"/>
        </w:rPr>
        <w:t>values.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9" w:lineRule="auto" w:before="131" w:after="0"/>
        <w:ind w:left="834" w:right="107" w:hanging="360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i(sta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e),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u'll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values.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values.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safe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side,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ays specify</w:t>
      </w:r>
      <w:r>
        <w:rPr>
          <w:color w:val="333333"/>
          <w:spacing w:val="-2"/>
          <w:w w:val="125"/>
        </w:rPr>
        <w:t> two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to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i 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sort</w:t>
      </w:r>
      <w:r>
        <w:rPr>
          <w:color w:val="333333"/>
          <w:spacing w:val="-1"/>
          <w:w w:val="125"/>
        </w:rPr>
        <w:t>i(sta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e,sta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eabb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).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(sta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e),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35"/>
          <w:w w:val="117"/>
        </w:rPr>
        <w:t> 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8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-2"/>
          <w:w w:val="120"/>
        </w:rPr>
        <w:t>rwr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en.</w:t>
      </w:r>
      <w:r>
        <w:rPr>
          <w:color w:val="000000"/>
        </w:rPr>
      </w:r>
    </w:p>
    <w:p>
      <w:pPr>
        <w:spacing w:after="0" w:line="239" w:lineRule="auto"/>
        <w:jc w:val="left"/>
        <w:sectPr>
          <w:pgSz w:w="9360" w:h="12960"/>
          <w:pgMar w:header="465" w:footer="351" w:top="700" w:bottom="540" w:left="1040" w:right="1140"/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64.699982pt;margin-top:57.499996pt;width:345.8pt;height:508.3pt;mso-position-horizontal-relative:page;mso-position-vertical-relative:page;z-index:-12917" coordorigin="1294,1150" coordsize="6916,10166">
            <v:group style="position:absolute;left:1296;top:1152;width:6912;height:344" coordorigin="1296,1152" coordsize="6912,344">
              <v:shape style="position:absolute;left:1296;top:1152;width:6912;height:344" coordorigin="1296,1152" coordsize="6912,344" path="m1296,1496l8208,1496,8208,1152,1296,1152,1296,1496xe" filled="t" fillcolor="#E5E5E5" stroked="f">
                <v:path arrowok="t"/>
                <v:fill type="solid"/>
              </v:shape>
            </v:group>
            <v:group style="position:absolute;left:1296;top:1496;width:6912;height:312" coordorigin="1296,1496" coordsize="6912,312">
              <v:shape style="position:absolute;left:1296;top:1496;width:6912;height:312" coordorigin="1296,1496" coordsize="6912,312" path="m1296,1808l8208,1808,8208,1496,1296,1496,1296,1808xe" filled="t" fillcolor="#E5E5E5" stroked="f">
                <v:path arrowok="t"/>
                <v:fill type="solid"/>
              </v:shape>
            </v:group>
            <v:group style="position:absolute;left:1296;top:1808;width:6912;height:314" coordorigin="1296,1808" coordsize="6912,314">
              <v:shape style="position:absolute;left:1296;top:1808;width:6912;height:314" coordorigin="1296,1808" coordsize="6912,314" path="m1296,2122l8208,2122,8208,1808,1296,1808,1296,2122xe" filled="t" fillcolor="#E5E5E5" stroked="f">
                <v:path arrowok="t"/>
                <v:fill type="solid"/>
              </v:shape>
            </v:group>
            <v:group style="position:absolute;left:1296;top:2122;width:6912;height:312" coordorigin="1296,2122" coordsize="6912,312">
              <v:shape style="position:absolute;left:1296;top:2122;width:6912;height:312" coordorigin="1296,2122" coordsize="6912,312" path="m1296,2434l8208,2434,8208,2122,1296,2122,1296,2434xe" filled="t" fillcolor="#E5E5E5" stroked="f">
                <v:path arrowok="t"/>
                <v:fill type="solid"/>
              </v:shape>
            </v:group>
            <v:group style="position:absolute;left:1296;top:2434;width:6912;height:314" coordorigin="1296,2434" coordsize="6912,314">
              <v:shape style="position:absolute;left:1296;top:2434;width:6912;height:314" coordorigin="1296,2434" coordsize="6912,314" path="m1296,2748l8208,2748,8208,2434,1296,2434,1296,2748xe" filled="t" fillcolor="#E5E5E5" stroked="f">
                <v:path arrowok="t"/>
                <v:fill type="solid"/>
              </v:shape>
            </v:group>
            <v:group style="position:absolute;left:1296;top:2748;width:6912;height:312" coordorigin="1296,2748" coordsize="6912,312">
              <v:shape style="position:absolute;left:1296;top:2748;width:6912;height:312" coordorigin="1296,2748" coordsize="6912,312" path="m1296,3060l8208,3060,8208,2748,1296,2748,1296,3060xe" filled="t" fillcolor="#E5E5E5" stroked="f">
                <v:path arrowok="t"/>
                <v:fill type="solid"/>
              </v:shape>
            </v:group>
            <v:group style="position:absolute;left:1296;top:3060;width:6912;height:314" coordorigin="1296,3060" coordsize="6912,314">
              <v:shape style="position:absolute;left:1296;top:3060;width:6912;height:314" coordorigin="1296,3060" coordsize="6912,314" path="m1296,3374l8208,3374,8208,3060,1296,3060,1296,3374xe" filled="t" fillcolor="#E5E5E5" stroked="f">
                <v:path arrowok="t"/>
                <v:fill type="solid"/>
              </v:shape>
            </v:group>
            <v:group style="position:absolute;left:1296;top:3374;width:6912;height:312" coordorigin="1296,3374" coordsize="6912,312">
              <v:shape style="position:absolute;left:1296;top:3374;width:6912;height:312" coordorigin="1296,3374" coordsize="6912,312" path="m1296,3686l8208,3686,8208,3374,1296,3374,1296,3686xe" filled="t" fillcolor="#E5E5E5" stroked="f">
                <v:path arrowok="t"/>
                <v:fill type="solid"/>
              </v:shape>
            </v:group>
            <v:group style="position:absolute;left:1296;top:3686;width:6912;height:314" coordorigin="1296,3686" coordsize="6912,314">
              <v:shape style="position:absolute;left:1296;top:3686;width:6912;height:314" coordorigin="1296,3686" coordsize="6912,314" path="m1296,4000l8208,4000,8208,3686,1296,3686,1296,4000xe" filled="t" fillcolor="#E5E5E5" stroked="f">
                <v:path arrowok="t"/>
                <v:fill type="solid"/>
              </v:shape>
            </v:group>
            <v:group style="position:absolute;left:1296;top:4000;width:6912;height:312" coordorigin="1296,4000" coordsize="6912,312">
              <v:shape style="position:absolute;left:1296;top:4000;width:6912;height:312" coordorigin="1296,4000" coordsize="6912,312" path="m1296,4312l8208,4312,8208,4000,1296,4000,1296,4312xe" filled="t" fillcolor="#E5E5E5" stroked="f">
                <v:path arrowok="t"/>
                <v:fill type="solid"/>
              </v:shape>
            </v:group>
            <v:group style="position:absolute;left:1296;top:4312;width:6912;height:314" coordorigin="1296,4312" coordsize="6912,314">
              <v:shape style="position:absolute;left:1296;top:4312;width:6912;height:314" coordorigin="1296,4312" coordsize="6912,314" path="m1296,4626l8208,4626,8208,4312,1296,4312,1296,4626xe" filled="t" fillcolor="#E5E5E5" stroked="f">
                <v:path arrowok="t"/>
                <v:fill type="solid"/>
              </v:shape>
            </v:group>
            <v:group style="position:absolute;left:1296;top:4626;width:6912;height:312" coordorigin="1296,4626" coordsize="6912,312">
              <v:shape style="position:absolute;left:1296;top:4626;width:6912;height:312" coordorigin="1296,4626" coordsize="6912,312" path="m1296,4938l8208,4938,8208,4626,1296,4626,1296,4938xe" filled="t" fillcolor="#E5E5E5" stroked="f">
                <v:path arrowok="t"/>
                <v:fill type="solid"/>
              </v:shape>
            </v:group>
            <v:group style="position:absolute;left:1296;top:4938;width:6912;height:314" coordorigin="1296,4938" coordsize="6912,314">
              <v:shape style="position:absolute;left:1296;top:4938;width:6912;height:314" coordorigin="1296,4938" coordsize="6912,314" path="m1296,5252l8208,5252,8208,4938,1296,4938,1296,5252xe" filled="t" fillcolor="#E5E5E5" stroked="f">
                <v:path arrowok="t"/>
                <v:fill type="solid"/>
              </v:shape>
            </v:group>
            <v:group style="position:absolute;left:1296;top:5252;width:6912;height:312" coordorigin="1296,5252" coordsize="6912,312">
              <v:shape style="position:absolute;left:1296;top:5252;width:6912;height:312" coordorigin="1296,5252" coordsize="6912,312" path="m1296,5564l8208,5564,8208,5252,1296,5252,1296,5564xe" filled="t" fillcolor="#E5E5E5" stroked="f">
                <v:path arrowok="t"/>
                <v:fill type="solid"/>
              </v:shape>
            </v:group>
            <v:group style="position:absolute;left:1296;top:5564;width:6912;height:314" coordorigin="1296,5564" coordsize="6912,314">
              <v:shape style="position:absolute;left:1296;top:5564;width:6912;height:314" coordorigin="1296,5564" coordsize="6912,314" path="m1296,5878l8208,5878,8208,5564,1296,5564,1296,5878xe" filled="t" fillcolor="#E5E5E5" stroked="f">
                <v:path arrowok="t"/>
                <v:fill type="solid"/>
              </v:shape>
            </v:group>
            <v:group style="position:absolute;left:1296;top:5878;width:6912;height:312" coordorigin="1296,5878" coordsize="6912,312">
              <v:shape style="position:absolute;left:1296;top:5878;width:6912;height:312" coordorigin="1296,5878" coordsize="6912,312" path="m1296,6190l8208,6190,8208,5878,1296,5878,1296,6190xe" filled="t" fillcolor="#E5E5E5" stroked="f">
                <v:path arrowok="t"/>
                <v:fill type="solid"/>
              </v:shape>
            </v:group>
            <v:group style="position:absolute;left:1296;top:6190;width:6912;height:314" coordorigin="1296,6190" coordsize="6912,314">
              <v:shape style="position:absolute;left:1296;top:6190;width:6912;height:314" coordorigin="1296,6190" coordsize="6912,314" path="m1296,6504l8208,6504,8208,6190,1296,6190,1296,6504xe" filled="t" fillcolor="#E5E5E5" stroked="f">
                <v:path arrowok="t"/>
                <v:fill type="solid"/>
              </v:shape>
            </v:group>
            <v:group style="position:absolute;left:1296;top:6504;width:6912;height:312" coordorigin="1296,6504" coordsize="6912,312">
              <v:shape style="position:absolute;left:1296;top:6504;width:6912;height:312" coordorigin="1296,6504" coordsize="6912,312" path="m1296,6816l8208,6816,8208,6504,1296,6504,1296,6816xe" filled="t" fillcolor="#E5E5E5" stroked="f">
                <v:path arrowok="t"/>
                <v:fill type="solid"/>
              </v:shape>
            </v:group>
            <v:group style="position:absolute;left:1296;top:6816;width:6912;height:314" coordorigin="1296,6816" coordsize="6912,314">
              <v:shape style="position:absolute;left:1296;top:6816;width:6912;height:314" coordorigin="1296,6816" coordsize="6912,314" path="m1296,7130l8208,7130,8208,6816,1296,6816,1296,7130xe" filled="t" fillcolor="#E5E5E5" stroked="f">
                <v:path arrowok="t"/>
                <v:fill type="solid"/>
              </v:shape>
            </v:group>
            <v:group style="position:absolute;left:1296;top:7130;width:6912;height:312" coordorigin="1296,7130" coordsize="6912,312">
              <v:shape style="position:absolute;left:1296;top:7130;width:6912;height:312" coordorigin="1296,7130" coordsize="6912,312" path="m1296,7442l8208,7442,8208,7130,1296,7130,1296,7442xe" filled="t" fillcolor="#E5E5E5" stroked="f">
                <v:path arrowok="t"/>
                <v:fill type="solid"/>
              </v:shape>
            </v:group>
            <v:group style="position:absolute;left:1296;top:7442;width:6912;height:314" coordorigin="1296,7442" coordsize="6912,314">
              <v:shape style="position:absolute;left:1296;top:7442;width:6912;height:314" coordorigin="1296,7442" coordsize="6912,314" path="m1296,7756l8208,7756,8208,7442,1296,7442,1296,7756xe" filled="t" fillcolor="#E5E5E5" stroked="f">
                <v:path arrowok="t"/>
                <v:fill type="solid"/>
              </v:shape>
            </v:group>
            <v:group style="position:absolute;left:1296;top:7756;width:6912;height:312" coordorigin="1296,7756" coordsize="6912,312">
              <v:shape style="position:absolute;left:1296;top:7756;width:6912;height:312" coordorigin="1296,7756" coordsize="6912,312" path="m1296,8068l8208,8068,8208,7756,1296,7756,1296,8068xe" filled="t" fillcolor="#E5E5E5" stroked="f">
                <v:path arrowok="t"/>
                <v:fill type="solid"/>
              </v:shape>
            </v:group>
            <v:group style="position:absolute;left:1296;top:8068;width:6912;height:314" coordorigin="1296,8068" coordsize="6912,314">
              <v:shape style="position:absolute;left:1296;top:8068;width:6912;height:314" coordorigin="1296,8068" coordsize="6912,314" path="m1296,8382l8208,8382,8208,8068,1296,8068,1296,8382xe" filled="t" fillcolor="#E5E5E5" stroked="f">
                <v:path arrowok="t"/>
                <v:fill type="solid"/>
              </v:shape>
            </v:group>
            <v:group style="position:absolute;left:1296;top:8382;width:6912;height:312" coordorigin="1296,8382" coordsize="6912,312">
              <v:shape style="position:absolute;left:1296;top:8382;width:6912;height:312" coordorigin="1296,8382" coordsize="6912,312" path="m1296,8694l8208,8694,8208,8382,1296,8382,1296,8694xe" filled="t" fillcolor="#E5E5E5" stroked="f">
                <v:path arrowok="t"/>
                <v:fill type="solid"/>
              </v:shape>
            </v:group>
            <v:group style="position:absolute;left:1296;top:8694;width:6912;height:314" coordorigin="1296,8694" coordsize="6912,314">
              <v:shape style="position:absolute;left:1296;top:8694;width:6912;height:314" coordorigin="1296,8694" coordsize="6912,314" path="m1296,9008l8208,9008,8208,8694,1296,8694,1296,9008xe" filled="t" fillcolor="#E5E5E5" stroked="f">
                <v:path arrowok="t"/>
                <v:fill type="solid"/>
              </v:shape>
            </v:group>
            <v:group style="position:absolute;left:1296;top:9008;width:6912;height:312" coordorigin="1296,9008" coordsize="6912,312">
              <v:shape style="position:absolute;left:1296;top:9008;width:6912;height:312" coordorigin="1296,9008" coordsize="6912,312" path="m1296,9320l8208,9320,8208,9008,1296,9008,1296,9320xe" filled="t" fillcolor="#E5E5E5" stroked="f">
                <v:path arrowok="t"/>
                <v:fill type="solid"/>
              </v:shape>
            </v:group>
            <v:group style="position:absolute;left:1296;top:9320;width:6912;height:314" coordorigin="1296,9320" coordsize="6912,314">
              <v:shape style="position:absolute;left:1296;top:9320;width:6912;height:314" coordorigin="1296,9320" coordsize="6912,314" path="m1296,9634l8208,9634,8208,9320,1296,9320,1296,9634xe" filled="t" fillcolor="#E5E5E5" stroked="f">
                <v:path arrowok="t"/>
                <v:fill type="solid"/>
              </v:shape>
            </v:group>
            <v:group style="position:absolute;left:1296;top:9634;width:6912;height:312" coordorigin="1296,9634" coordsize="6912,312">
              <v:shape style="position:absolute;left:1296;top:9634;width:6912;height:312" coordorigin="1296,9634" coordsize="6912,312" path="m1296,9946l8208,9946,8208,9634,1296,9634,1296,9946xe" filled="t" fillcolor="#E5E5E5" stroked="f">
                <v:path arrowok="t"/>
                <v:fill type="solid"/>
              </v:shape>
            </v:group>
            <v:group style="position:absolute;left:1296;top:9946;width:6912;height:314" coordorigin="1296,9946" coordsize="6912,314">
              <v:shape style="position:absolute;left:1296;top:9946;width:6912;height:314" coordorigin="1296,9946" coordsize="6912,314" path="m1296,10260l8208,10260,8208,9946,1296,9946,1296,10260xe" filled="t" fillcolor="#E5E5E5" stroked="f">
                <v:path arrowok="t"/>
                <v:fill type="solid"/>
              </v:shape>
            </v:group>
            <v:group style="position:absolute;left:1296;top:10260;width:6912;height:312" coordorigin="1296,10260" coordsize="6912,312">
              <v:shape style="position:absolute;left:1296;top:10260;width:6912;height:312" coordorigin="1296,10260" coordsize="6912,312" path="m1296,10572l8208,10572,8208,10260,1296,10260,1296,10572xe" filled="t" fillcolor="#E5E5E5" stroked="f">
                <v:path arrowok="t"/>
                <v:fill type="solid"/>
              </v:shape>
            </v:group>
            <v:group style="position:absolute;left:1296;top:10572;width:6912;height:314" coordorigin="1296,10572" coordsize="6912,314">
              <v:shape style="position:absolute;left:1296;top:10572;width:6912;height:314" coordorigin="1296,10572" coordsize="6912,314" path="m1296,10886l8208,10886,8208,10572,1296,10572,1296,10886xe" filled="t" fillcolor="#E5E5E5" stroked="f">
                <v:path arrowok="t"/>
                <v:fill type="solid"/>
              </v:shape>
            </v:group>
            <v:group style="position:absolute;left:1296;top:10886;width:6912;height:428" coordorigin="1296,10886" coordsize="6912,428">
              <v:shape style="position:absolute;left:1296;top:10886;width:6912;height:428" coordorigin="1296,10886" coordsize="6912,428" path="m1296,11314l8208,11314,8208,10886,1296,10886,1296,11314xe" filled="t" fillcolor="#E5E5E5" stroked="f">
                <v:path arrowok="t"/>
                <v:fill type="solid"/>
              </v:shape>
            </v:group>
            <v:group style="position:absolute;left:1297;top:1152;width:2;height:10162" coordorigin="1297,1152" coordsize="2,10162">
              <v:shape style="position:absolute;left:1297;top:1152;width:2;height:10162" coordorigin="1297,1152" coordsize="0,10162" path="m1297,1152l1297,11314e" filled="f" stroked="t" strokeweight=".199998pt" strokecolor="#E5E5E5">
                <v:path arrowok="t"/>
              </v:shape>
            </v:group>
            <v:group style="position:absolute;left:8207;top:1152;width:2;height:10162" coordorigin="8207,1152" coordsize="2,10162">
              <v:shape style="position:absolute;left:8207;top:1152;width:2;height:10162" coordorigin="8207,1152" coordsize="0,10162" path="m8207,1152l8207,11314e" filled="f" stroked="t" strokeweight=".200006pt" strokecolor="#E5E5E5">
                <v:path arrowok="t"/>
              </v:shape>
            </v:group>
            <v:group style="position:absolute;left:1296;top:1153;width:6912;height:2" coordorigin="1296,1153" coordsize="6912,2">
              <v:shape style="position:absolute;left:1296;top:1153;width:6912;height:2" coordorigin="1296,1153" coordsize="6912,0" path="m1296,1153l8208,1153e" filled="f" stroked="t" strokeweight=".200037pt" strokecolor="#E5E5E5">
                <v:path arrowok="t"/>
              </v:shape>
            </v:group>
            <v:group style="position:absolute;left:1296;top:11313;width:6912;height:2" coordorigin="1296,11313" coordsize="6912,2">
              <v:shape style="position:absolute;left:1296;top:11313;width:6912;height:2" coordorigin="1296,11313" coordsize="6912,0" path="m1296,11313l8208,11313e" filled="f" stroked="t" strokeweight=".199998pt" strokecolor="#E5E5E5">
                <v:path arrowok="t"/>
              </v:shape>
            </v:group>
            <w10:wrap type="none"/>
          </v:group>
        </w:pict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416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asorti.awk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 w:before="2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state["TX"]="Texas";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state["PA"]="Pennsylvania";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state["NV"]="Nevada";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state["CA"]="California";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state["AL"]="Alabama";</w:t>
      </w:r>
      <w:r>
        <w:rPr>
          <w:rFonts w:ascii="Courier New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left="494" w:right="178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Function: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-----"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asort(state,statedesc);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(i=1;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i++)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"Index",i,"contains",statedesc[i];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left="494" w:right="178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Function: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-----"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asorti(state,stateabbr);</w:t>
      </w:r>
      <w:r>
        <w:rPr>
          <w:rFonts w:ascii="Courier New"/>
        </w:rPr>
      </w:r>
    </w:p>
    <w:p>
      <w:pPr>
        <w:pStyle w:val="BodyText"/>
        <w:spacing w:line="225" w:lineRule="exact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(i=1;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i++)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3"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"Index",i,"contains",stateabbr[i];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asorti.awk</w:t>
      </w:r>
      <w:r>
        <w:rPr>
          <w:rFonts w:ascii="Courier New"/>
        </w:rPr>
      </w:r>
    </w:p>
    <w:p>
      <w:pPr>
        <w:pStyle w:val="BodyText"/>
        <w:spacing w:line="331" w:lineRule="auto" w:before="87"/>
        <w:ind w:right="340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Function: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-----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Alabama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California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3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Nevada</w:t>
      </w:r>
      <w:r>
        <w:rPr>
          <w:rFonts w:ascii="Courier New"/>
        </w:rPr>
      </w:r>
    </w:p>
    <w:p>
      <w:pPr>
        <w:pStyle w:val="BodyText"/>
        <w:spacing w:line="330" w:lineRule="auto" w:before="1"/>
        <w:ind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4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Pennsylvania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Texas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Function: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asorti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-----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1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AL</w:t>
      </w:r>
      <w:r>
        <w:rPr>
          <w:rFonts w:ascii="Courier New"/>
        </w:rPr>
      </w:r>
    </w:p>
    <w:p>
      <w:pPr>
        <w:pStyle w:val="BodyText"/>
        <w:spacing w:line="331" w:lineRule="auto" w:before="2"/>
        <w:ind w:right="4366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Index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3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NV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4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PA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Index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contains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TX</w:t>
      </w:r>
      <w:r>
        <w:rPr>
          <w:rFonts w:ascii="Courier New"/>
        </w:rPr>
      </w:r>
    </w:p>
    <w:p>
      <w:pPr>
        <w:spacing w:after="0" w:line="331" w:lineRule="auto"/>
        <w:jc w:val="both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1" w:lineRule="auto"/>
        <w:ind w:right="105"/>
        <w:jc w:val="left"/>
        <w:rPr>
          <w:b w:val="0"/>
          <w:bCs w:val="0"/>
        </w:rPr>
      </w:pPr>
      <w:bookmarkStart w:name="Chapter 13. Additional Awk Commands " w:id="439"/>
      <w:bookmarkEnd w:id="439"/>
      <w:r>
        <w:rPr>
          <w:b w:val="0"/>
        </w:rPr>
      </w:r>
      <w:bookmarkStart w:name="_bookmark99" w:id="440"/>
      <w:bookmarkEnd w:id="440"/>
      <w:r>
        <w:rPr>
          <w:b w:val="0"/>
        </w:rPr>
      </w:r>
      <w:r>
        <w:rPr>
          <w:color w:val="23477D"/>
          <w:spacing w:val="-2"/>
          <w:w w:val="120"/>
        </w:rPr>
        <w:t>Cha</w:t>
      </w:r>
      <w:r>
        <w:rPr>
          <w:color w:val="23477D"/>
          <w:spacing w:val="-1"/>
          <w:w w:val="120"/>
        </w:rPr>
        <w:t>p</w:t>
      </w:r>
      <w:r>
        <w:rPr>
          <w:color w:val="23477D"/>
          <w:spacing w:val="-2"/>
          <w:w w:val="120"/>
        </w:rPr>
        <w:t>ter</w:t>
      </w:r>
      <w:r>
        <w:rPr>
          <w:color w:val="23477D"/>
          <w:spacing w:val="-32"/>
          <w:w w:val="120"/>
        </w:rPr>
        <w:t> </w:t>
      </w:r>
      <w:r>
        <w:rPr>
          <w:color w:val="23477D"/>
          <w:spacing w:val="-1"/>
          <w:w w:val="120"/>
        </w:rPr>
        <w:t>13.</w:t>
      </w:r>
      <w:r>
        <w:rPr>
          <w:color w:val="23477D"/>
          <w:spacing w:val="-30"/>
          <w:w w:val="120"/>
        </w:rPr>
        <w:t> </w:t>
      </w:r>
      <w:r>
        <w:rPr>
          <w:color w:val="23477D"/>
          <w:spacing w:val="-2"/>
          <w:w w:val="120"/>
        </w:rPr>
        <w:t>A</w:t>
      </w:r>
      <w:r>
        <w:rPr>
          <w:color w:val="23477D"/>
          <w:spacing w:val="-1"/>
          <w:w w:val="120"/>
        </w:rPr>
        <w:t>dditi</w:t>
      </w:r>
      <w:r>
        <w:rPr>
          <w:color w:val="23477D"/>
          <w:spacing w:val="-2"/>
          <w:w w:val="120"/>
        </w:rPr>
        <w:t>o</w:t>
      </w:r>
      <w:r>
        <w:rPr>
          <w:color w:val="23477D"/>
          <w:spacing w:val="-1"/>
          <w:w w:val="120"/>
        </w:rPr>
        <w:t>nal</w:t>
      </w:r>
      <w:r>
        <w:rPr>
          <w:color w:val="23477D"/>
          <w:spacing w:val="-31"/>
          <w:w w:val="120"/>
        </w:rPr>
        <w:t> </w:t>
      </w:r>
      <w:r>
        <w:rPr>
          <w:color w:val="23477D"/>
          <w:spacing w:val="-2"/>
          <w:w w:val="120"/>
        </w:rPr>
        <w:t>A</w:t>
      </w:r>
      <w:r>
        <w:rPr>
          <w:color w:val="23477D"/>
          <w:spacing w:val="-1"/>
          <w:w w:val="120"/>
        </w:rPr>
        <w:t>wk</w:t>
      </w:r>
      <w:r>
        <w:rPr>
          <w:color w:val="23477D"/>
          <w:spacing w:val="23"/>
          <w:w w:val="120"/>
        </w:rPr>
        <w:t> </w:t>
      </w:r>
      <w:r>
        <w:rPr>
          <w:color w:val="23477D"/>
          <w:spacing w:val="-2"/>
          <w:w w:val="120"/>
        </w:rPr>
        <w:t>Comm</w:t>
      </w:r>
      <w:r>
        <w:rPr>
          <w:color w:val="23477D"/>
          <w:spacing w:val="-1"/>
          <w:w w:val="120"/>
        </w:rPr>
        <w:t>ands</w:t>
      </w:r>
      <w:r>
        <w:rPr>
          <w:b w:val="0"/>
          <w:color w:val="000000"/>
        </w:rPr>
      </w:r>
    </w:p>
    <w:p>
      <w:pPr>
        <w:spacing w:line="210" w:lineRule="exact" w:before="4"/>
        <w:rPr>
          <w:sz w:val="21"/>
          <w:szCs w:val="21"/>
        </w:rPr>
      </w:pPr>
    </w:p>
    <w:p>
      <w:pPr>
        <w:spacing w:line="360" w:lineRule="exact" w:before="0"/>
        <w:rPr>
          <w:sz w:val="36"/>
          <w:szCs w:val="36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85. Pretty Printing Using printf " w:id="441"/>
      <w:bookmarkEnd w:id="441"/>
      <w:r>
        <w:rPr>
          <w:b w:val="0"/>
        </w:rPr>
      </w:r>
      <w:bookmarkStart w:name="_bookmark100" w:id="442"/>
      <w:bookmarkEnd w:id="442"/>
      <w:r>
        <w:rPr>
          <w:b w:val="0"/>
        </w:rPr>
      </w:r>
      <w:bookmarkStart w:name="_bookmark100" w:id="443"/>
      <w:bookmarkEnd w:id="443"/>
      <w:r>
        <w:rPr>
          <w:color w:val="457AC9"/>
          <w:spacing w:val="-2"/>
          <w:w w:val="120"/>
        </w:rPr>
        <w:t>P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tt</w:t>
      </w:r>
      <w:r>
        <w:rPr>
          <w:color w:val="457AC9"/>
          <w:spacing w:val="-1"/>
          <w:w w:val="120"/>
        </w:rPr>
        <w:t>y</w:t>
      </w:r>
      <w:r>
        <w:rPr>
          <w:color w:val="457AC9"/>
          <w:spacing w:val="2"/>
          <w:w w:val="120"/>
        </w:rPr>
        <w:t> </w:t>
      </w:r>
      <w:r>
        <w:rPr>
          <w:color w:val="457AC9"/>
          <w:spacing w:val="-2"/>
          <w:w w:val="120"/>
        </w:rPr>
        <w:t>Pr</w:t>
      </w:r>
      <w:r>
        <w:rPr>
          <w:color w:val="457AC9"/>
          <w:spacing w:val="-1"/>
          <w:w w:val="120"/>
        </w:rPr>
        <w:t>inting</w:t>
      </w:r>
      <w:r>
        <w:rPr>
          <w:color w:val="457AC9"/>
          <w:spacing w:val="2"/>
          <w:w w:val="120"/>
        </w:rPr>
        <w:t> </w:t>
      </w:r>
      <w:r>
        <w:rPr>
          <w:color w:val="457AC9"/>
          <w:spacing w:val="-2"/>
          <w:w w:val="120"/>
        </w:rPr>
        <w:t>U</w:t>
      </w:r>
      <w:r>
        <w:rPr>
          <w:color w:val="457AC9"/>
          <w:spacing w:val="-1"/>
          <w:w w:val="120"/>
        </w:rPr>
        <w:t>sing</w:t>
      </w:r>
      <w:r>
        <w:rPr>
          <w:color w:val="457AC9"/>
          <w:spacing w:val="2"/>
          <w:w w:val="120"/>
        </w:rPr>
        <w:t> </w:t>
      </w:r>
      <w:r>
        <w:rPr>
          <w:color w:val="457AC9"/>
          <w:spacing w:val="-1"/>
          <w:w w:val="120"/>
        </w:rPr>
        <w:t>p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in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f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05"/>
        <w:jc w:val="left"/>
      </w:pPr>
      <w:r>
        <w:rPr>
          <w:color w:val="333333"/>
          <w:spacing w:val="-2"/>
          <w:w w:val="125"/>
        </w:rPr>
        <w:t>Pr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fle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ible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makes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j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ively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easie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7"/>
          <w:w w:val="103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23.2pt;mso-position-horizontal-relative:page;mso-position-vertical-relative:paragraph;z-index:-12916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format",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variable1,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variable2,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etc.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spacing w:line="240" w:lineRule="auto"/>
        <w:ind w:right="105"/>
        <w:jc w:val="left"/>
        <w:rPr>
          <w:b w:val="0"/>
          <w:bCs w:val="0"/>
        </w:rPr>
      </w:pPr>
      <w:bookmarkStart w:name="Special Characters in the printf Format " w:id="444"/>
      <w:bookmarkEnd w:id="444"/>
      <w:r>
        <w:rPr>
          <w:b w:val="0"/>
        </w:rPr>
      </w:r>
      <w:r>
        <w:rPr>
          <w:color w:val="333333"/>
          <w:spacing w:val="-1"/>
          <w:w w:val="120"/>
        </w:rPr>
        <w:t>Special </w:t>
      </w:r>
      <w:r>
        <w:rPr>
          <w:color w:val="333333"/>
          <w:spacing w:val="-2"/>
          <w:w w:val="120"/>
        </w:rPr>
        <w:t>C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w w:val="120"/>
        </w:rPr>
        <w:t> in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 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f </w:t>
      </w:r>
      <w:r>
        <w:rPr>
          <w:color w:val="333333"/>
          <w:spacing w:val="-2"/>
          <w:w w:val="120"/>
        </w:rPr>
        <w:t>Form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105"/>
        <w:jc w:val="left"/>
      </w:pPr>
      <w:r>
        <w:rPr>
          <w:color w:val="333333"/>
          <w:spacing w:val="-2"/>
          <w:w w:val="125"/>
        </w:rPr>
        <w:t>Fo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special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 used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43"/>
          <w:w w:val="128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f.</w:t>
      </w:r>
      <w:r>
        <w:rPr>
          <w:color w:val="000000"/>
        </w:rPr>
      </w:r>
    </w:p>
    <w:p>
      <w:pPr>
        <w:spacing w:line="100" w:lineRule="exact" w:before="13"/>
        <w:rPr>
          <w:sz w:val="10"/>
          <w:szCs w:val="10"/>
        </w:rPr>
      </w:pPr>
    </w:p>
    <w:tbl>
      <w:tblPr>
        <w:tblW w:w="0" w:type="auto"/>
        <w:jc w:val="left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4038"/>
      </w:tblGrid>
      <w:tr>
        <w:trPr>
          <w:trHeight w:val="462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Special</w:t>
            </w:r>
            <w:r>
              <w:rPr>
                <w:rFonts w:ascii="Gill Sans MT"/>
                <w:b/>
                <w:color w:val="333333"/>
                <w:spacing w:val="-19"/>
                <w:w w:val="120"/>
                <w:sz w:val="20"/>
              </w:rPr>
              <w:t> 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C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ha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ac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e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08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De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sc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ip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14" w:right="101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\n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N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w</w:t>
            </w:r>
            <w:r>
              <w:rPr>
                <w:rFonts w:ascii="Gill Sans MT"/>
                <w:color w:val="333333"/>
                <w:spacing w:val="-33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L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ine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14" w:right="101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0"/>
                <w:sz w:val="20"/>
              </w:rPr>
              <w:t>\t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Tab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14" w:right="101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30"/>
                <w:sz w:val="20"/>
              </w:rPr>
              <w:t>\v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V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ical</w:t>
            </w:r>
            <w:r>
              <w:rPr>
                <w:rFonts w:ascii="Gill Sans MT"/>
                <w:color w:val="333333"/>
                <w:spacing w:val="14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Tab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14" w:right="101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\b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B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cksp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ace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14" w:right="101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10"/>
                <w:sz w:val="20"/>
              </w:rPr>
              <w:t>\r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C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rr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iage</w:t>
            </w:r>
            <w:r>
              <w:rPr>
                <w:rFonts w:ascii="Gill Sans MT"/>
                <w:color w:val="333333"/>
                <w:spacing w:val="16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14" w:right="1012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30"/>
                <w:sz w:val="20"/>
              </w:rPr>
              <w:t>\f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m</w:t>
            </w:r>
            <w:r>
              <w:rPr>
                <w:rFonts w:ascii="Gill Sans MT"/>
                <w:color w:val="333333"/>
                <w:spacing w:val="7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Feed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8"/>
        <w:rPr>
          <w:sz w:val="24"/>
          <w:szCs w:val="24"/>
        </w:rPr>
      </w:pPr>
    </w:p>
    <w:p>
      <w:pPr>
        <w:pStyle w:val="BodyText"/>
        <w:spacing w:line="240" w:lineRule="auto" w:before="73"/>
        <w:ind w:left="113" w:right="105"/>
        <w:jc w:val="left"/>
      </w:pPr>
      <w:r>
        <w:rPr/>
        <w:pict>
          <v:group style="position:absolute;margin-left:64.700005pt;margin-top:32.541985pt;width:345.8pt;height:54.5pt;mso-position-horizontal-relative:page;mso-position-vertical-relative:paragraph;z-index:-12915" coordorigin="1294,651" coordsize="6916,1090">
            <v:group style="position:absolute;left:1296;top:653;width:6912;height:344" coordorigin="1296,653" coordsize="6912,344">
              <v:shape style="position:absolute;left:1296;top:653;width:6912;height:344" coordorigin="1296,653" coordsize="6912,344" path="m1296,997l8208,997,8208,653,1296,653,1296,997xe" filled="t" fillcolor="#E5E5E5" stroked="f">
                <v:path arrowok="t"/>
                <v:fill type="solid"/>
              </v:shape>
            </v:group>
            <v:group style="position:absolute;left:1296;top:997;width:6912;height:312" coordorigin="1296,997" coordsize="6912,312">
              <v:shape style="position:absolute;left:1296;top:997;width:6912;height:312" coordorigin="1296,997" coordsize="6912,312" path="m1296,1309l8208,1309,8208,997,1296,997,1296,1309xe" filled="t" fillcolor="#E5E5E5" stroked="f">
                <v:path arrowok="t"/>
                <v:fill type="solid"/>
              </v:shape>
            </v:group>
            <v:group style="position:absolute;left:1296;top:1309;width:6912;height:430" coordorigin="1296,1309" coordsize="6912,430">
              <v:shape style="position:absolute;left:1296;top:1309;width:6912;height:430" coordorigin="1296,1309" coordsize="6912,430" path="m1296,1739l8208,1739,8208,1309,1296,1309,1296,1739xe" filled="t" fillcolor="#E5E5E5" stroked="f">
                <v:path arrowok="t"/>
                <v:fill type="solid"/>
              </v:shape>
            </v:group>
            <v:group style="position:absolute;left:1297;top:653;width:2;height:1086" coordorigin="1297,653" coordsize="2,1086">
              <v:shape style="position:absolute;left:1297;top:653;width:2;height:1086" coordorigin="1297,653" coordsize="0,1086" path="m1297,653l1297,1739e" filled="f" stroked="t" strokeweight=".199998pt" strokecolor="#E5E5E5">
                <v:path arrowok="t"/>
              </v:shape>
            </v:group>
            <v:group style="position:absolute;left:8207;top:653;width:2;height:1086" coordorigin="8207,653" coordsize="2,1086">
              <v:shape style="position:absolute;left:8207;top:653;width:2;height:1086" coordorigin="8207,653" coordsize="0,1086" path="m8207,653l8207,1739e" filled="f" stroked="t" strokeweight=".200006pt" strokecolor="#E5E5E5">
                <v:path arrowok="t"/>
              </v:shape>
            </v:group>
            <v:group style="position:absolute;left:1296;top:654;width:6912;height:2" coordorigin="1296,654" coordsize="6912,2">
              <v:shape style="position:absolute;left:1296;top:654;width:6912;height:2" coordorigin="1296,654" coordsize="6912,0" path="m1296,654l8208,654e" filled="f" stroked="t" strokeweight=".199991pt" strokecolor="#E5E5E5">
                <v:path arrowok="t"/>
              </v:shape>
            </v:group>
            <v:group style="position:absolute;left:1296;top:1738;width:6912;height:2" coordorigin="1296,1738" coordsize="6912,2">
              <v:shape style="position:absolute;left:1296;top:1738;width:6912;height:2" coordorigin="1296,1738" coordsize="6912,0" path="m1296,1738l8208,1738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L</w:t>
      </w:r>
      <w:r>
        <w:rPr>
          <w:color w:val="333333"/>
          <w:spacing w:val="-1"/>
          <w:w w:val="125"/>
        </w:rPr>
        <w:t>ine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1"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"L</w:t>
      </w:r>
      <w:r>
        <w:rPr>
          <w:color w:val="333333"/>
          <w:spacing w:val="-1"/>
          <w:w w:val="125"/>
        </w:rPr>
        <w:t>ine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2"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 lines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33"/>
          <w:w w:val="148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line: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114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1\nLine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2\n"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Line</w:t>
      </w:r>
      <w:r>
        <w:rPr>
          <w:rFonts w:ascii="Courier New"/>
        </w:rPr>
        <w:t> 1</w:t>
      </w:r>
    </w:p>
    <w:p>
      <w:pPr>
        <w:pStyle w:val="BodyText"/>
        <w:spacing w:line="240" w:lineRule="auto" w:before="2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Line</w:t>
      </w:r>
      <w:r>
        <w:rPr>
          <w:rFonts w:ascii="Courier New"/>
        </w:rPr>
        <w:t> 2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2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44"/>
        <w:jc w:val="left"/>
      </w:pPr>
      <w:r>
        <w:rPr/>
        <w:pict>
          <v:group style="position:absolute;margin-left:64.699997pt;margin-top:32.641964pt;width:345.8pt;height:54.4pt;mso-position-horizontal-relative:page;mso-position-vertical-relative:paragraph;z-index:-12914" coordorigin="1294,653" coordsize="6916,1088">
            <v:group style="position:absolute;left:1296;top:655;width:6912;height:342" coordorigin="1296,655" coordsize="6912,342">
              <v:shape style="position:absolute;left:1296;top:655;width:6912;height:342" coordorigin="1296,655" coordsize="6912,342" path="m1296,997l8208,997,8208,655,1296,655,1296,997xe" filled="t" fillcolor="#E5E5E5" stroked="f">
                <v:path arrowok="t"/>
                <v:fill type="solid"/>
              </v:shape>
            </v:group>
            <v:group style="position:absolute;left:1296;top:997;width:6912;height:314" coordorigin="1296,997" coordsize="6912,314">
              <v:shape style="position:absolute;left:1296;top:997;width:6912;height:314" coordorigin="1296,997" coordsize="6912,314" path="m1296,1311l8208,1311,8208,997,1296,997,1296,1311xe" filled="t" fillcolor="#E5E5E5" stroked="f">
                <v:path arrowok="t"/>
                <v:fill type="solid"/>
              </v:shape>
            </v:group>
            <v:group style="position:absolute;left:1296;top:1311;width:6912;height:428" coordorigin="1296,1311" coordsize="6912,428">
              <v:shape style="position:absolute;left:1296;top:1311;width:6912;height:428" coordorigin="1296,1311" coordsize="6912,428" path="m1296,1739l8208,1739,8208,1311,1296,1311,1296,1739xe" filled="t" fillcolor="#E5E5E5" stroked="f">
                <v:path arrowok="t"/>
                <v:fill type="solid"/>
              </v:shape>
            </v:group>
            <v:group style="position:absolute;left:1297;top:655;width:2;height:1084" coordorigin="1297,655" coordsize="2,1084">
              <v:shape style="position:absolute;left:1297;top:655;width:2;height:1084" coordorigin="1297,655" coordsize="0,1084" path="m1297,655l1297,1739e" filled="f" stroked="t" strokeweight=".199998pt" strokecolor="#E5E5E5">
                <v:path arrowok="t"/>
              </v:shape>
            </v:group>
            <v:group style="position:absolute;left:8207;top:655;width:2;height:1084" coordorigin="8207,655" coordsize="2,1084">
              <v:shape style="position:absolute;left:8207;top:655;width:2;height:1084" coordorigin="8207,655" coordsize="0,1084" path="m8207,655l8207,1739e" filled="f" stroked="t" strokeweight=".200006pt" strokecolor="#E5E5E5">
                <v:path arrowok="t"/>
              </v:shape>
            </v:group>
            <v:group style="position:absolute;left:1296;top:656;width:6912;height:2" coordorigin="1296,656" coordsize="6912,2">
              <v:shape style="position:absolute;left:1296;top:656;width:6912;height:2" coordorigin="1296,656" coordsize="6912,0" path="m1296,656l8208,656e" filled="f" stroked="t" strokeweight=".199976pt" strokecolor="#E5E5E5">
                <v:path arrowok="t"/>
              </v:shape>
            </v:group>
            <v:group style="position:absolute;left:1296;top:1738;width:6912;height:2" coordorigin="1296,1738" coordsize="6912,2">
              <v:shape style="position:absolute;left:1296;top:1738;width:6912;height:2" coordorigin="1296,1738" coordsize="6912,0" path="m1296,1738l8208,173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abs,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abs</w:t>
      </w:r>
      <w:r>
        <w:rPr>
          <w:color w:val="333333"/>
          <w:spacing w:val="35"/>
          <w:w w:val="13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ield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2"/>
          <w:w w:val="125"/>
        </w:rPr>
        <w:t>1":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Heading5"/>
        <w:spacing w:line="240" w:lineRule="auto"/>
        <w:ind w:right="144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\</w:t>
      </w:r>
      <w:r>
        <w:rPr>
          <w:b w:val="0"/>
        </w:rPr>
      </w:r>
    </w:p>
    <w:p>
      <w:pPr>
        <w:spacing w:before="87"/>
        <w:ind w:left="373" w:right="144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z w:val="20"/>
        </w:rPr>
        <w:t>{ </w:t>
      </w:r>
      <w:r>
        <w:rPr>
          <w:rFonts w:ascii="Courier New"/>
          <w:b/>
          <w:spacing w:val="-1"/>
          <w:sz w:val="20"/>
        </w:rPr>
        <w:t>printf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1\t\tField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2\tField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3\tField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4\n"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}'</w:t>
      </w:r>
      <w:r>
        <w:rPr>
          <w:rFonts w:ascii="Courier New"/>
          <w:sz w:val="20"/>
        </w:rPr>
      </w:r>
    </w:p>
    <w:p>
      <w:pPr>
        <w:pStyle w:val="BodyText"/>
        <w:tabs>
          <w:tab w:pos="2273" w:val="left" w:leader="none"/>
          <w:tab w:pos="3713" w:val="left" w:leader="none"/>
          <w:tab w:pos="5153" w:val="left" w:leader="none"/>
        </w:tabs>
        <w:spacing w:line="240" w:lineRule="auto" w:before="85"/>
        <w:ind w:left="113" w:right="0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Field</w:t>
      </w:r>
      <w:r>
        <w:rPr>
          <w:rFonts w:ascii="Courier New"/>
        </w:rPr>
        <w:t> 1</w:t>
        <w:tab/>
      </w:r>
      <w:r>
        <w:rPr>
          <w:rFonts w:ascii="Courier New"/>
          <w:spacing w:val="-1"/>
        </w:rPr>
        <w:t>Field</w:t>
      </w:r>
      <w:r>
        <w:rPr>
          <w:rFonts w:ascii="Courier New"/>
        </w:rPr>
        <w:t> 2</w:t>
        <w:tab/>
      </w:r>
      <w:r>
        <w:rPr>
          <w:rFonts w:ascii="Courier New"/>
          <w:spacing w:val="-1"/>
        </w:rPr>
        <w:t>Field</w:t>
      </w:r>
      <w:r>
        <w:rPr>
          <w:rFonts w:ascii="Courier New"/>
        </w:rPr>
        <w:t> 3</w:t>
        <w:tab/>
      </w:r>
      <w:r>
        <w:rPr>
          <w:rFonts w:ascii="Courier New"/>
          <w:spacing w:val="-1"/>
        </w:rPr>
        <w:t>Field</w:t>
      </w:r>
      <w:r>
        <w:rPr>
          <w:rFonts w:ascii="Courier New"/>
        </w:rPr>
        <w:t> 4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8"/>
        <w:rPr>
          <w:sz w:val="22"/>
          <w:szCs w:val="22"/>
        </w:rPr>
      </w:pPr>
    </w:p>
    <w:p>
      <w:pPr>
        <w:pStyle w:val="BodyText"/>
        <w:spacing w:line="240" w:lineRule="auto"/>
        <w:ind w:left="113" w:right="144"/>
        <w:jc w:val="left"/>
      </w:pPr>
      <w:r>
        <w:rPr/>
        <w:pict>
          <v:group style="position:absolute;margin-left:64.699997pt;margin-top:17.292002pt;width:345.8pt;height:101.4pt;mso-position-horizontal-relative:page;mso-position-vertical-relative:paragraph;z-index:-12913" coordorigin="1294,346" coordsize="6916,2028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314" coordorigin="1296,690" coordsize="6912,314">
              <v:shape style="position:absolute;left:1296;top:690;width:6912;height:314" coordorigin="1296,690" coordsize="6912,314" path="m1296,1004l8208,1004,8208,690,1296,690,1296,1004xe" filled="t" fillcolor="#E5E5E5" stroked="f">
                <v:path arrowok="t"/>
                <v:fill type="solid"/>
              </v:shape>
            </v:group>
            <v:group style="position:absolute;left:1296;top:1004;width:6912;height:312" coordorigin="1296,1004" coordsize="6912,312">
              <v:shape style="position:absolute;left:1296;top:1004;width:6912;height:312" coordorigin="1296,1004" coordsize="6912,312" path="m1296,1316l8208,1316,8208,1004,1296,1004,1296,1316xe" filled="t" fillcolor="#E5E5E5" stroked="f">
                <v:path arrowok="t"/>
                <v:fill type="solid"/>
              </v:shape>
            </v:group>
            <v:group style="position:absolute;left:1296;top:1316;width:6912;height:314" coordorigin="1296,1316" coordsize="6912,314">
              <v:shape style="position:absolute;left:1296;top:1316;width:6912;height:314" coordorigin="1296,1316" coordsize="6912,314" path="m1296,1630l8208,1630,8208,1316,1296,1316,1296,1630xe" filled="t" fillcolor="#E5E5E5" stroked="f">
                <v:path arrowok="t"/>
                <v:fill type="solid"/>
              </v:shape>
            </v:group>
            <v:group style="position:absolute;left:1296;top:1630;width:6912;height:312" coordorigin="1296,1630" coordsize="6912,312">
              <v:shape style="position:absolute;left:1296;top:1630;width:6912;height:312" coordorigin="1296,1630" coordsize="6912,312" path="m1296,1942l8208,1942,8208,1630,1296,1630,1296,1942xe" filled="t" fillcolor="#E5E5E5" stroked="f">
                <v:path arrowok="t"/>
                <v:fill type="solid"/>
              </v:shape>
            </v:group>
            <v:group style="position:absolute;left:1296;top:1942;width:6912;height:430" coordorigin="1296,1942" coordsize="6912,430">
              <v:shape style="position:absolute;left:1296;top:1942;width:6912;height:430" coordorigin="1296,1942" coordsize="6912,430" path="m1296,2372l8208,2372,8208,1942,1296,1942,1296,2372xe" filled="t" fillcolor="#E5E5E5" stroked="f">
                <v:path arrowok="t"/>
                <v:fill type="solid"/>
              </v:shape>
            </v:group>
            <v:group style="position:absolute;left:1297;top:348;width:2;height:2024" coordorigin="1297,348" coordsize="2,2024">
              <v:shape style="position:absolute;left:1297;top:348;width:2;height:2024" coordorigin="1297,348" coordsize="0,2024" path="m1297,348l1297,2372e" filled="f" stroked="t" strokeweight=".199998pt" strokecolor="#E5E5E5">
                <v:path arrowok="t"/>
              </v:shape>
            </v:group>
            <v:group style="position:absolute;left:8207;top:348;width:2;height:2024" coordorigin="8207,348" coordsize="2,2024">
              <v:shape style="position:absolute;left:8207;top:348;width:2;height:2024" coordorigin="8207,348" coordsize="0,2024" path="m8207,348l8207,2372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2371;width:6912;height:2" coordorigin="1296,2371" coordsize="6912,2">
              <v:shape style="position:absolute;left:1296;top:2371;width:6912;height:2" coordorigin="1296,2371" coordsize="6912,0" path="m1296,2371l8208,237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ical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abs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field: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Heading5"/>
        <w:spacing w:line="240" w:lineRule="auto"/>
        <w:ind w:right="144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\</w:t>
      </w:r>
      <w:r>
        <w:rPr>
          <w:b w:val="0"/>
        </w:rPr>
      </w:r>
    </w:p>
    <w:p>
      <w:pPr>
        <w:spacing w:before="87"/>
        <w:ind w:left="373" w:right="144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z w:val="20"/>
        </w:rPr>
        <w:t>{ </w:t>
      </w:r>
      <w:r>
        <w:rPr>
          <w:rFonts w:ascii="Courier New"/>
          <w:b/>
          <w:spacing w:val="-1"/>
          <w:sz w:val="20"/>
        </w:rPr>
        <w:t>printf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1\vField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2\vField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3\vField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4\n"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}'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Field</w:t>
      </w:r>
      <w:r>
        <w:rPr>
          <w:rFonts w:ascii="Courier New"/>
        </w:rPr>
        <w:t> 1</w:t>
      </w:r>
    </w:p>
    <w:p>
      <w:pPr>
        <w:pStyle w:val="BodyText"/>
        <w:spacing w:line="240" w:lineRule="auto" w:before="87"/>
        <w:ind w:left="0" w:right="4631"/>
        <w:jc w:val="center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Field</w:t>
      </w:r>
      <w:r>
        <w:rPr>
          <w:rFonts w:ascii="Courier New"/>
        </w:rPr>
        <w:t> 2</w:t>
      </w:r>
    </w:p>
    <w:p>
      <w:pPr>
        <w:pStyle w:val="BodyText"/>
        <w:spacing w:line="240" w:lineRule="auto" w:before="85"/>
        <w:ind w:left="1213"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Field</w:t>
      </w:r>
      <w:r>
        <w:rPr>
          <w:rFonts w:ascii="Courier New"/>
        </w:rPr>
        <w:t> 3</w:t>
      </w:r>
    </w:p>
    <w:p>
      <w:pPr>
        <w:pStyle w:val="BodyText"/>
        <w:spacing w:line="240" w:lineRule="auto" w:before="87"/>
        <w:ind w:left="16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Field</w:t>
      </w:r>
      <w:r>
        <w:rPr>
          <w:rFonts w:ascii="Courier New"/>
        </w:rPr>
        <w:t> 4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44"/>
        <w:jc w:val="left"/>
      </w:pPr>
      <w:r>
        <w:rPr/>
        <w:pict>
          <v:group style="position:absolute;margin-left:64.699997pt;margin-top:63.891983pt;width:345.8pt;height:54.4pt;mso-position-horizontal-relative:page;mso-position-vertical-relative:paragraph;z-index:-12912" coordorigin="1294,1278" coordsize="6916,1088">
            <v:group style="position:absolute;left:1296;top:1280;width:6912;height:342" coordorigin="1296,1280" coordsize="6912,342">
              <v:shape style="position:absolute;left:1296;top:1280;width:6912;height:342" coordorigin="1296,1280" coordsize="6912,342" path="m1296,1622l8208,1622,8208,1280,1296,1280,1296,1622xe" filled="t" fillcolor="#E5E5E5" stroked="f">
                <v:path arrowok="t"/>
                <v:fill type="solid"/>
              </v:shape>
            </v:group>
            <v:group style="position:absolute;left:1296;top:1622;width:6912;height:314" coordorigin="1296,1622" coordsize="6912,314">
              <v:shape style="position:absolute;left:1296;top:1622;width:6912;height:314" coordorigin="1296,1622" coordsize="6912,314" path="m1296,1936l8208,1936,8208,1622,1296,1622,1296,1936xe" filled="t" fillcolor="#E5E5E5" stroked="f">
                <v:path arrowok="t"/>
                <v:fill type="solid"/>
              </v:shape>
            </v:group>
            <v:group style="position:absolute;left:1296;top:1936;width:6912;height:428" coordorigin="1296,1936" coordsize="6912,428">
              <v:shape style="position:absolute;left:1296;top:1936;width:6912;height:428" coordorigin="1296,1936" coordsize="6912,428" path="m1296,2364l8208,2364,8208,1936,1296,1936,1296,2364xe" filled="t" fillcolor="#E5E5E5" stroked="f">
                <v:path arrowok="t"/>
                <v:fill type="solid"/>
              </v:shape>
            </v:group>
            <v:group style="position:absolute;left:1297;top:1280;width:2;height:1084" coordorigin="1297,1280" coordsize="2,1084">
              <v:shape style="position:absolute;left:1297;top:1280;width:2;height:1084" coordorigin="1297,1280" coordsize="0,1084" path="m1297,1280l1297,2364e" filled="f" stroked="t" strokeweight=".199998pt" strokecolor="#E5E5E5">
                <v:path arrowok="t"/>
              </v:shape>
            </v:group>
            <v:group style="position:absolute;left:8207;top:1280;width:2;height:1084" coordorigin="8207,1280" coordsize="2,1084">
              <v:shape style="position:absolute;left:8207;top:1280;width:2;height:1084" coordorigin="8207,1280" coordsize="0,1084" path="m8207,1280l8207,2364e" filled="f" stroked="t" strokeweight=".200006pt" strokecolor="#E5E5E5">
                <v:path arrowok="t"/>
              </v:shape>
            </v:group>
            <v:group style="position:absolute;left:1296;top:1281;width:6912;height:2" coordorigin="1296,1281" coordsize="6912,2">
              <v:shape style="position:absolute;left:1296;top:1281;width:6912;height:2" coordorigin="1296,1281" coordsize="6912,0" path="m1296,1281l8208,1281e" filled="f" stroked="t" strokeweight=".200006pt" strokecolor="#E5E5E5">
                <v:path arrowok="t"/>
              </v:shape>
            </v:group>
            <v:group style="position:absolute;left:1296;top:2363;width:6912;height:2" coordorigin="1296,2363" coordsize="6912,2">
              <v:shape style="position:absolute;left:1296;top:2363;width:6912;height:2" coordorigin="1296,2363" coordsize="6912,0" path="m1296,2363l8208,236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backspace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ield4.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ases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fields.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ield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1"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displayed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"Field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",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because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ased</w:t>
      </w:r>
      <w:r>
        <w:rPr>
          <w:color w:val="333333"/>
          <w:spacing w:val="39"/>
          <w:w w:val="124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backspace.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How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ield</w:t>
      </w:r>
      <w:r>
        <w:rPr>
          <w:color w:val="333333"/>
          <w:w w:val="125"/>
        </w:rPr>
        <w:t> 4" is</w:t>
      </w:r>
      <w:r>
        <w:rPr>
          <w:color w:val="333333"/>
          <w:spacing w:val="-1"/>
          <w:w w:val="125"/>
        </w:rPr>
        <w:t> displayed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w w:val="125"/>
        </w:rPr>
        <w:t> it </w:t>
      </w:r>
      <w:r>
        <w:rPr>
          <w:color w:val="333333"/>
          <w:spacing w:val="-1"/>
          <w:w w:val="125"/>
        </w:rPr>
        <w:t>is,</w:t>
      </w:r>
      <w:r>
        <w:rPr>
          <w:color w:val="333333"/>
          <w:spacing w:val="36"/>
          <w:w w:val="138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didn'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\b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ield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4".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5"/>
        <w:spacing w:line="240" w:lineRule="auto"/>
        <w:ind w:right="144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\</w:t>
      </w:r>
      <w:r>
        <w:rPr>
          <w:b w:val="0"/>
        </w:rPr>
      </w:r>
    </w:p>
    <w:p>
      <w:pPr>
        <w:spacing w:before="87"/>
        <w:ind w:left="373" w:right="144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z w:val="20"/>
        </w:rPr>
        <w:t>{ </w:t>
      </w:r>
      <w:r>
        <w:rPr>
          <w:rFonts w:ascii="Courier New"/>
          <w:b/>
          <w:spacing w:val="-1"/>
          <w:sz w:val="20"/>
        </w:rPr>
        <w:t>printf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1\bField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2\bField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3\bField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4\n"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}'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Field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Field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Field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Field</w:t>
      </w:r>
      <w:r>
        <w:rPr>
          <w:rFonts w:ascii="Courier New"/>
        </w:rPr>
        <w:t> 4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44"/>
        <w:jc w:val="left"/>
      </w:pPr>
      <w:r>
        <w:rPr/>
        <w:pict>
          <v:group style="position:absolute;margin-left:64.699997pt;margin-top:52.291988pt;width:345.8pt;height:54.4pt;mso-position-horizontal-relative:page;mso-position-vertical-relative:paragraph;z-index:-12911" coordorigin="1294,1046" coordsize="6916,1088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428" coordorigin="1296,1704" coordsize="6912,428">
              <v:shape style="position:absolute;left:1296;top:1704;width:6912;height:428" coordorigin="1296,1704" coordsize="6912,428" path="m1296,2132l8208,2132,8208,1704,1296,1704,1296,2132xe" filled="t" fillcolor="#E5E5E5" stroked="f">
                <v:path arrowok="t"/>
                <v:fill type="solid"/>
              </v:shape>
            </v:group>
            <v:group style="position:absolute;left:1297;top:1048;width:2;height:1084" coordorigin="1297,1048" coordsize="2,1084">
              <v:shape style="position:absolute;left:1297;top:1048;width:2;height:1084" coordorigin="1297,1048" coordsize="0,1084" path="m1297,1048l1297,2132e" filled="f" stroked="t" strokeweight=".199998pt" strokecolor="#E5E5E5">
                <v:path arrowok="t"/>
              </v:shape>
            </v:group>
            <v:group style="position:absolute;left:8207;top:1048;width:2;height:1084" coordorigin="8207,1048" coordsize="2,1084">
              <v:shape style="position:absolute;left:8207;top:1048;width:2;height:1084" coordorigin="8207,1048" coordsize="0,1084" path="m8207,1048l8207,2132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199991pt" strokecolor="#E5E5E5">
                <v:path arrowok="t"/>
              </v:shape>
            </v:group>
            <v:group style="position:absolute;left:1296;top:2131;width:6912;height:2" coordorigin="1296,2131" coordsize="6912,2">
              <v:shape style="position:absolute;left:1296;top:2131;width:6912;height:2" coordorigin="1296,2131" coordsize="6912,0" path="m1296,2131l8208,213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field,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"C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iage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n"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value.</w:t>
      </w:r>
      <w:r>
        <w:rPr>
          <w:color w:val="333333"/>
          <w:spacing w:val="45"/>
          <w:w w:val="14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 means,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 final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see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ield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4", as</w:t>
      </w:r>
      <w:r>
        <w:rPr>
          <w:color w:val="333333"/>
          <w:w w:val="125"/>
        </w:rPr>
        <w:t> it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last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fields.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5"/>
        <w:spacing w:line="240" w:lineRule="auto"/>
        <w:ind w:right="144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\</w:t>
      </w:r>
      <w:r>
        <w:rPr>
          <w:b w:val="0"/>
        </w:rPr>
      </w:r>
    </w:p>
    <w:p>
      <w:pPr>
        <w:spacing w:before="87"/>
        <w:ind w:left="373" w:right="144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z w:val="20"/>
        </w:rPr>
        <w:t>{ </w:t>
      </w:r>
      <w:r>
        <w:rPr>
          <w:rFonts w:ascii="Courier New"/>
          <w:b/>
          <w:spacing w:val="-1"/>
          <w:sz w:val="20"/>
        </w:rPr>
        <w:t>printf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1\rField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2\rField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3\rField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4\n"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}'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Field</w:t>
      </w:r>
      <w:r>
        <w:rPr>
          <w:rFonts w:ascii="Courier New"/>
        </w:rPr>
        <w:t> 4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4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3087"/>
        <w:jc w:val="left"/>
        <w:rPr>
          <w:b w:val="0"/>
          <w:bCs w:val="0"/>
        </w:rPr>
      </w:pPr>
      <w:bookmarkStart w:name="Print Uses OFS, ORS Values " w:id="445"/>
      <w:bookmarkEnd w:id="445"/>
      <w:r>
        <w:rPr>
          <w:b w:val="0"/>
        </w:rPr>
      </w:r>
      <w:r>
        <w:rPr>
          <w:color w:val="333333"/>
          <w:spacing w:val="-2"/>
          <w:w w:val="115"/>
        </w:rPr>
        <w:t>Pr</w:t>
      </w:r>
      <w:r>
        <w:rPr>
          <w:color w:val="333333"/>
          <w:spacing w:val="-1"/>
          <w:w w:val="115"/>
        </w:rPr>
        <w:t>int</w:t>
      </w:r>
      <w:r>
        <w:rPr>
          <w:color w:val="333333"/>
          <w:spacing w:val="17"/>
          <w:w w:val="115"/>
        </w:rPr>
        <w:t> </w:t>
      </w:r>
      <w:r>
        <w:rPr>
          <w:color w:val="333333"/>
          <w:w w:val="115"/>
        </w:rPr>
        <w:t>Uses</w:t>
      </w:r>
      <w:r>
        <w:rPr>
          <w:color w:val="333333"/>
          <w:spacing w:val="13"/>
          <w:w w:val="115"/>
        </w:rPr>
        <w:t> </w:t>
      </w:r>
      <w:r>
        <w:rPr>
          <w:color w:val="333333"/>
          <w:spacing w:val="-2"/>
          <w:w w:val="115"/>
        </w:rPr>
        <w:t>O</w:t>
      </w:r>
      <w:r>
        <w:rPr>
          <w:color w:val="333333"/>
          <w:spacing w:val="-1"/>
          <w:w w:val="115"/>
        </w:rPr>
        <w:t>FS,</w:t>
      </w:r>
      <w:r>
        <w:rPr>
          <w:color w:val="333333"/>
          <w:spacing w:val="14"/>
          <w:w w:val="115"/>
        </w:rPr>
        <w:t> </w:t>
      </w:r>
      <w:r>
        <w:rPr>
          <w:color w:val="333333"/>
          <w:w w:val="115"/>
        </w:rPr>
        <w:t>ORS</w:t>
      </w:r>
      <w:r>
        <w:rPr>
          <w:color w:val="333333"/>
          <w:spacing w:val="12"/>
          <w:w w:val="115"/>
        </w:rPr>
        <w:t> </w:t>
      </w:r>
      <w:r>
        <w:rPr>
          <w:color w:val="333333"/>
          <w:spacing w:val="-2"/>
          <w:w w:val="115"/>
        </w:rPr>
        <w:t>V</w:t>
      </w:r>
      <w:r>
        <w:rPr>
          <w:color w:val="333333"/>
          <w:spacing w:val="-1"/>
          <w:w w:val="115"/>
        </w:rPr>
        <w:t>alues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28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5"/>
          <w:w w:val="117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 (n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f),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OFS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decide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fields.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2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"p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000000"/>
        </w:rPr>
      </w:r>
    </w:p>
    <w:p>
      <w:pPr>
        <w:pStyle w:val="BodyText"/>
        <w:spacing w:line="240" w:lineRule="auto" w:before="2"/>
        <w:ind w:left="113" w:right="128"/>
        <w:jc w:val="left"/>
      </w:pPr>
      <w:r>
        <w:rPr/>
        <w:pict>
          <v:group style="position:absolute;margin-left:64.699997pt;margin-top:17.391977pt;width:345.8pt;height:336.1pt;mso-position-horizontal-relative:page;mso-position-vertical-relative:paragraph;z-index:-12910" coordorigin="1294,348" coordsize="6916,6722">
            <v:group style="position:absolute;left:1296;top:350;width:6912;height:342" coordorigin="1296,350" coordsize="6912,342">
              <v:shape style="position:absolute;left:1296;top:350;width:6912;height:342" coordorigin="1296,350" coordsize="6912,342" path="m1296,692l8208,692,8208,350,1296,350,1296,692xe" filled="t" fillcolor="#E5E5E5" stroked="f">
                <v:path arrowok="t"/>
                <v:fill type="solid"/>
              </v:shape>
            </v:group>
            <v:group style="position:absolute;left:1296;top:692;width:6912;height:314" coordorigin="1296,692" coordsize="6912,314">
              <v:shape style="position:absolute;left:1296;top:692;width:6912;height:314" coordorigin="1296,692" coordsize="6912,314" path="m1296,1006l8208,1006,8208,692,1296,692,1296,1006xe" filled="t" fillcolor="#E5E5E5" stroked="f">
                <v:path arrowok="t"/>
                <v:fill type="solid"/>
              </v:shape>
            </v:group>
            <v:group style="position:absolute;left:1296;top:1006;width:6912;height:312" coordorigin="1296,1006" coordsize="6912,312">
              <v:shape style="position:absolute;left:1296;top:1006;width:6912;height:312" coordorigin="1296,1006" coordsize="6912,312" path="m1296,1318l8208,1318,8208,1006,1296,1006,1296,1318xe" filled="t" fillcolor="#E5E5E5" stroked="f">
                <v:path arrowok="t"/>
                <v:fill type="solid"/>
              </v:shape>
            </v:group>
            <v:group style="position:absolute;left:1296;top:1318;width:6912;height:314" coordorigin="1296,1318" coordsize="6912,314">
              <v:shape style="position:absolute;left:1296;top:1318;width:6912;height:314" coordorigin="1296,1318" coordsize="6912,314" path="m1296,1632l8208,1632,8208,1318,1296,1318,1296,1632xe" filled="t" fillcolor="#E5E5E5" stroked="f">
                <v:path arrowok="t"/>
                <v:fill type="solid"/>
              </v:shape>
            </v:group>
            <v:group style="position:absolute;left:1296;top:1632;width:6912;height:312" coordorigin="1296,1632" coordsize="6912,312">
              <v:shape style="position:absolute;left:1296;top:1632;width:6912;height:312" coordorigin="1296,1632" coordsize="6912,312" path="m1296,1944l8208,1944,8208,1632,1296,1632,1296,1944xe" filled="t" fillcolor="#E5E5E5" stroked="f">
                <v:path arrowok="t"/>
                <v:fill type="solid"/>
              </v:shape>
            </v:group>
            <v:group style="position:absolute;left:1296;top:1944;width:6912;height:314" coordorigin="1296,1944" coordsize="6912,314">
              <v:shape style="position:absolute;left:1296;top:1944;width:6912;height:314" coordorigin="1296,1944" coordsize="6912,314" path="m1296,2258l8208,2258,8208,1944,1296,1944,1296,2258xe" filled="t" fillcolor="#E5E5E5" stroked="f">
                <v:path arrowok="t"/>
                <v:fill type="solid"/>
              </v:shape>
            </v:group>
            <v:group style="position:absolute;left:1296;top:2258;width:6912;height:312" coordorigin="1296,2258" coordsize="6912,312">
              <v:shape style="position:absolute;left:1296;top:2258;width:6912;height:312" coordorigin="1296,2258" coordsize="6912,312" path="m1296,2570l8208,2570,8208,2258,1296,2258,1296,2570xe" filled="t" fillcolor="#E5E5E5" stroked="f">
                <v:path arrowok="t"/>
                <v:fill type="solid"/>
              </v:shape>
            </v:group>
            <v:group style="position:absolute;left:1296;top:2570;width:6912;height:314" coordorigin="1296,2570" coordsize="6912,314">
              <v:shape style="position:absolute;left:1296;top:2570;width:6912;height:314" coordorigin="1296,2570" coordsize="6912,314" path="m1296,2884l8208,2884,8208,2570,1296,2570,1296,2884xe" filled="t" fillcolor="#E5E5E5" stroked="f">
                <v:path arrowok="t"/>
                <v:fill type="solid"/>
              </v:shape>
            </v:group>
            <v:group style="position:absolute;left:1296;top:2884;width:6912;height:312" coordorigin="1296,2884" coordsize="6912,312">
              <v:shape style="position:absolute;left:1296;top:2884;width:6912;height:312" coordorigin="1296,2884" coordsize="6912,312" path="m1296,3196l8208,3196,8208,2884,1296,2884,1296,3196xe" filled="t" fillcolor="#E5E5E5" stroked="f">
                <v:path arrowok="t"/>
                <v:fill type="solid"/>
              </v:shape>
            </v:group>
            <v:group style="position:absolute;left:1296;top:3196;width:6912;height:314" coordorigin="1296,3196" coordsize="6912,314">
              <v:shape style="position:absolute;left:1296;top:3196;width:6912;height:314" coordorigin="1296,3196" coordsize="6912,314" path="m1296,3510l8208,3510,8208,3196,1296,3196,1296,3510xe" filled="t" fillcolor="#E5E5E5" stroked="f">
                <v:path arrowok="t"/>
                <v:fill type="solid"/>
              </v:shape>
            </v:group>
            <v:group style="position:absolute;left:1296;top:3510;width:6912;height:312" coordorigin="1296,3510" coordsize="6912,312">
              <v:shape style="position:absolute;left:1296;top:3510;width:6912;height:312" coordorigin="1296,3510" coordsize="6912,312" path="m1296,3822l8208,3822,8208,3510,1296,3510,1296,3822xe" filled="t" fillcolor="#E5E5E5" stroked="f">
                <v:path arrowok="t"/>
                <v:fill type="solid"/>
              </v:shape>
            </v:group>
            <v:group style="position:absolute;left:1296;top:3822;width:6912;height:314" coordorigin="1296,3822" coordsize="6912,314">
              <v:shape style="position:absolute;left:1296;top:3822;width:6912;height:314" coordorigin="1296,3822" coordsize="6912,314" path="m1296,4136l8208,4136,8208,3822,1296,3822,1296,4136xe" filled="t" fillcolor="#E5E5E5" stroked="f">
                <v:path arrowok="t"/>
                <v:fill type="solid"/>
              </v:shape>
            </v:group>
            <v:group style="position:absolute;left:1296;top:4136;width:6912;height:312" coordorigin="1296,4136" coordsize="6912,312">
              <v:shape style="position:absolute;left:1296;top:4136;width:6912;height:312" coordorigin="1296,4136" coordsize="6912,312" path="m1296,4448l8208,4448,8208,4136,1296,4136,1296,4448xe" filled="t" fillcolor="#E5E5E5" stroked="f">
                <v:path arrowok="t"/>
                <v:fill type="solid"/>
              </v:shape>
            </v:group>
            <v:group style="position:absolute;left:1296;top:4448;width:6912;height:314" coordorigin="1296,4448" coordsize="6912,314">
              <v:shape style="position:absolute;left:1296;top:4448;width:6912;height:314" coordorigin="1296,4448" coordsize="6912,314" path="m1296,4762l8208,4762,8208,4448,1296,4448,1296,4762xe" filled="t" fillcolor="#E5E5E5" stroked="f">
                <v:path arrowok="t"/>
                <v:fill type="solid"/>
              </v:shape>
            </v:group>
            <v:group style="position:absolute;left:1296;top:4762;width:6912;height:312" coordorigin="1296,4762" coordsize="6912,312">
              <v:shape style="position:absolute;left:1296;top:4762;width:6912;height:312" coordorigin="1296,4762" coordsize="6912,312" path="m1296,5074l8208,5074,8208,4762,1296,4762,1296,5074xe" filled="t" fillcolor="#E5E5E5" stroked="f">
                <v:path arrowok="t"/>
                <v:fill type="solid"/>
              </v:shape>
            </v:group>
            <v:group style="position:absolute;left:1296;top:5074;width:6912;height:314" coordorigin="1296,5074" coordsize="6912,314">
              <v:shape style="position:absolute;left:1296;top:5074;width:6912;height:314" coordorigin="1296,5074" coordsize="6912,314" path="m1296,5388l8208,5388,8208,5074,1296,5074,1296,5388xe" filled="t" fillcolor="#E5E5E5" stroked="f">
                <v:path arrowok="t"/>
                <v:fill type="solid"/>
              </v:shape>
            </v:group>
            <v:group style="position:absolute;left:1296;top:5388;width:6912;height:312" coordorigin="1296,5388" coordsize="6912,312">
              <v:shape style="position:absolute;left:1296;top:5388;width:6912;height:312" coordorigin="1296,5388" coordsize="6912,312" path="m1296,5700l8208,5700,8208,5388,1296,5388,1296,5700xe" filled="t" fillcolor="#E5E5E5" stroked="f">
                <v:path arrowok="t"/>
                <v:fill type="solid"/>
              </v:shape>
            </v:group>
            <v:group style="position:absolute;left:1296;top:5700;width:6912;height:314" coordorigin="1296,5700" coordsize="6912,314">
              <v:shape style="position:absolute;left:1296;top:5700;width:6912;height:314" coordorigin="1296,5700" coordsize="6912,314" path="m1296,6014l8208,6014,8208,5700,1296,5700,1296,6014xe" filled="t" fillcolor="#E5E5E5" stroked="f">
                <v:path arrowok="t"/>
                <v:fill type="solid"/>
              </v:shape>
            </v:group>
            <v:group style="position:absolute;left:1296;top:6014;width:6912;height:312" coordorigin="1296,6014" coordsize="6912,312">
              <v:shape style="position:absolute;left:1296;top:6014;width:6912;height:312" coordorigin="1296,6014" coordsize="6912,312" path="m1296,6326l8208,6326,8208,6014,1296,6014,1296,6326xe" filled="t" fillcolor="#E5E5E5" stroked="f">
                <v:path arrowok="t"/>
                <v:fill type="solid"/>
              </v:shape>
            </v:group>
            <v:group style="position:absolute;left:1296;top:6326;width:6912;height:314" coordorigin="1296,6326" coordsize="6912,314">
              <v:shape style="position:absolute;left:1296;top:6326;width:6912;height:314" coordorigin="1296,6326" coordsize="6912,314" path="m1296,6640l8208,6640,8208,6326,1296,6326,1296,6640xe" filled="t" fillcolor="#E5E5E5" stroked="f">
                <v:path arrowok="t"/>
                <v:fill type="solid"/>
              </v:shape>
            </v:group>
            <v:group style="position:absolute;left:1296;top:6640;width:6912;height:428" coordorigin="1296,6640" coordsize="6912,428">
              <v:shape style="position:absolute;left:1296;top:6640;width:6912;height:428" coordorigin="1296,6640" coordsize="6912,428" path="m1296,7068l8208,7068,8208,6640,1296,6640,1296,7068xe" filled="t" fillcolor="#E5E5E5" stroked="f">
                <v:path arrowok="t"/>
                <v:fill type="solid"/>
              </v:shape>
            </v:group>
            <v:group style="position:absolute;left:1297;top:350;width:2;height:6718" coordorigin="1297,350" coordsize="2,6718">
              <v:shape style="position:absolute;left:1297;top:350;width:2;height:6718" coordorigin="1297,350" coordsize="0,6718" path="m1297,350l1297,7068e" filled="f" stroked="t" strokeweight=".199998pt" strokecolor="#E5E5E5">
                <v:path arrowok="t"/>
              </v:shape>
            </v:group>
            <v:group style="position:absolute;left:8207;top:350;width:2;height:6718" coordorigin="8207,350" coordsize="2,6718">
              <v:shape style="position:absolute;left:8207;top:350;width:2;height:6718" coordorigin="8207,350" coordsize="0,6718" path="m8207,350l8207,7068e" filled="f" stroked="t" strokeweight=".200006pt" strokecolor="#E5E5E5">
                <v:path arrowok="t"/>
              </v:shape>
            </v:group>
            <v:group style="position:absolute;left:1296;top:351;width:6912;height:2" coordorigin="1296,351" coordsize="6912,2">
              <v:shape style="position:absolute;left:1296;top:351;width:6912;height:2" coordorigin="1296,351" coordsize="6912,0" path="m1296,351l8208,351e" filled="f" stroked="t" strokeweight=".200006pt" strokecolor="#E5E5E5">
                <v:path arrowok="t"/>
              </v:shape>
            </v:group>
            <v:group style="position:absolute;left:1296;top:7067;width:6912;height:2" coordorigin="1296,7067" coordsize="6912,2">
              <v:shape style="position:absolute;left:1296;top:7067;width:6912;height:2" coordorigin="1296,7067" coordsize="6912,0" path="m1296,7067l8208,7067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2,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3"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affe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OFS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values.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438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OFS=":";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ORS="\n--\n";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$2,$3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3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Camcorder:Video</w:t>
      </w:r>
      <w:r>
        <w:rPr>
          <w:rFonts w:ascii="Courier New"/>
        </w:rPr>
      </w:r>
    </w:p>
    <w:p>
      <w:pPr>
        <w:pStyle w:val="BodyText"/>
        <w:spacing w:line="225" w:lineRule="exact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Refrigerator:Appliance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Player:Audio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Racket:Sports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Printer:Office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right="128"/>
        <w:jc w:val="left"/>
        <w:rPr>
          <w:b w:val="0"/>
          <w:bCs w:val="0"/>
        </w:rPr>
      </w:pPr>
      <w:bookmarkStart w:name="Printf doesn't Use OFS, ORS Values" w:id="446"/>
      <w:bookmarkEnd w:id="446"/>
      <w:r>
        <w:rPr>
          <w:b w:val="0"/>
        </w:rPr>
      </w:r>
      <w:r>
        <w:rPr>
          <w:color w:val="333333"/>
          <w:spacing w:val="-2"/>
          <w:w w:val="120"/>
        </w:rPr>
        <w:t>Pr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esn'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9"/>
          <w:w w:val="120"/>
        </w:rPr>
        <w:t> </w:t>
      </w:r>
      <w:r>
        <w:rPr>
          <w:color w:val="333333"/>
          <w:w w:val="120"/>
        </w:rPr>
        <w:t>Use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2"/>
          <w:w w:val="120"/>
        </w:rPr>
        <w:t>OF</w:t>
      </w:r>
      <w:r>
        <w:rPr>
          <w:color w:val="333333"/>
          <w:spacing w:val="-1"/>
          <w:w w:val="120"/>
        </w:rPr>
        <w:t>S,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13"/>
          <w:w w:val="120"/>
        </w:rPr>
        <w:t> </w:t>
      </w:r>
      <w:r>
        <w:rPr>
          <w:color w:val="333333"/>
          <w:spacing w:val="-2"/>
          <w:w w:val="120"/>
        </w:rPr>
        <w:t>V</w:t>
      </w:r>
      <w:r>
        <w:rPr>
          <w:color w:val="333333"/>
          <w:spacing w:val="-1"/>
          <w:w w:val="120"/>
        </w:rPr>
        <w:t>alues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28"/>
        <w:jc w:val="left"/>
      </w:pPr>
      <w:r>
        <w:rPr>
          <w:color w:val="333333"/>
          <w:spacing w:val="-2"/>
          <w:w w:val="125"/>
        </w:rPr>
        <w:t>Pr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OFS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values.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25"/>
        </w:rPr>
        <w:t>specified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"f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2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4164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57.9pt;mso-position-horizontal-relative:page;mso-position-vertical-relative:paragraph;z-index:-12909" coordorigin="1294,-39" coordsize="6916,5158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312" coordorigin="1296,3437" coordsize="6912,312">
              <v:shape style="position:absolute;left:1296;top:3437;width:6912;height:312" coordorigin="1296,3437" coordsize="6912,312" path="m1296,3749l8208,3749,8208,3437,1296,3437,1296,3749xe" filled="t" fillcolor="#E5E5E5" stroked="f">
                <v:path arrowok="t"/>
                <v:fill type="solid"/>
              </v:shape>
            </v:group>
            <v:group style="position:absolute;left:1296;top:3749;width:6912;height:314" coordorigin="1296,3749" coordsize="6912,314">
              <v:shape style="position:absolute;left:1296;top:3749;width:6912;height:314" coordorigin="1296,3749" coordsize="6912,314" path="m1296,4063l8208,4063,8208,3749,1296,3749,1296,4063xe" filled="t" fillcolor="#E5E5E5" stroked="f">
                <v:path arrowok="t"/>
                <v:fill type="solid"/>
              </v:shape>
            </v:group>
            <v:group style="position:absolute;left:1296;top:4063;width:6912;height:312" coordorigin="1296,4063" coordsize="6912,312">
              <v:shape style="position:absolute;left:1296;top:4063;width:6912;height:312" coordorigin="1296,4063" coordsize="6912,312" path="m1296,4375l8208,4375,8208,4063,1296,4063,1296,4375xe" filled="t" fillcolor="#E5E5E5" stroked="f">
                <v:path arrowok="t"/>
                <v:fill type="solid"/>
              </v:shape>
            </v:group>
            <v:group style="position:absolute;left:1296;top:4375;width:6912;height:314" coordorigin="1296,4375" coordsize="6912,314">
              <v:shape style="position:absolute;left:1296;top:4375;width:6912;height:314" coordorigin="1296,4375" coordsize="6912,314" path="m1296,4689l8208,4689,8208,4375,1296,4375,1296,4689xe" filled="t" fillcolor="#E5E5E5" stroked="f">
                <v:path arrowok="t"/>
                <v:fill type="solid"/>
              </v:shape>
            </v:group>
            <v:group style="position:absolute;left:1296;top:4689;width:6912;height:428" coordorigin="1296,4689" coordsize="6912,428">
              <v:shape style="position:absolute;left:1296;top:4689;width:6912;height:428" coordorigin="1296,4689" coordsize="6912,428" path="m1296,5117l8208,5117,8208,4689,1296,4689,1296,5117xe" filled="t" fillcolor="#E5E5E5" stroked="f">
                <v:path arrowok="t"/>
                <v:fill type="solid"/>
              </v:shape>
            </v:group>
            <v:group style="position:absolute;left:1297;top:-37;width:2;height:5154" coordorigin="1297,-37" coordsize="2,5154">
              <v:shape style="position:absolute;left:1297;top:-37;width:2;height:5154" coordorigin="1297,-37" coordsize="0,5154" path="m1297,-37l1297,5117e" filled="f" stroked="t" strokeweight=".199998pt" strokecolor="#E5E5E5">
                <v:path arrowok="t"/>
              </v:shape>
            </v:group>
            <v:group style="position:absolute;left:8207;top:-37;width:2;height:5154" coordorigin="8207,-37" coordsize="2,5154">
              <v:shape style="position:absolute;left:8207;top:-37;width:2;height:5154" coordorigin="8207,-37" coordsize="0,5154" path="m8207,-37l8207,5117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5116;width:6912;height:2" coordorigin="1296,5116" coordsize="6912,2">
              <v:shape style="position:absolute;left:1296;top:5116;width:6912;height:2" coordorigin="1296,5116" coordsize="6912,0" path="m1296,5116l8208,5116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printf1.awk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OFS=":";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ORS="\n--\n";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5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"%s^^%s\n\n",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$3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/>
        <w:ind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printf1.awk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Camcorder^^Video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Refrigerator^^Appliance</w:t>
      </w:r>
      <w:r>
        <w:rPr>
          <w:rFonts w:ascii="Courier New"/>
        </w:rPr>
      </w:r>
    </w:p>
    <w:p>
      <w:pPr>
        <w:pStyle w:val="BodyText"/>
        <w:spacing w:line="331" w:lineRule="auto"/>
        <w:ind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Player^^Audio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Racket^^Sports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Printer^^Office</w:t>
      </w:r>
      <w:r>
        <w:rPr>
          <w:rFonts w:ascii="Courier New"/>
        </w:rPr>
      </w:r>
    </w:p>
    <w:p>
      <w:pPr>
        <w:spacing w:line="140" w:lineRule="exact" w:before="5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14"/>
        <w:jc w:val="left"/>
        <w:rPr>
          <w:b w:val="0"/>
          <w:bCs w:val="0"/>
        </w:rPr>
      </w:pPr>
      <w:bookmarkStart w:name="Printf Format Specifiers " w:id="447"/>
      <w:bookmarkEnd w:id="447"/>
      <w:r>
        <w:rPr>
          <w:b w:val="0"/>
        </w:rPr>
      </w:r>
      <w:r>
        <w:rPr>
          <w:color w:val="333333"/>
          <w:spacing w:val="-2"/>
          <w:w w:val="120"/>
        </w:rPr>
        <w:t>Pr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f </w:t>
      </w:r>
      <w:r>
        <w:rPr>
          <w:color w:val="333333"/>
          <w:spacing w:val="-2"/>
          <w:w w:val="120"/>
        </w:rPr>
        <w:t>Form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w w:val="120"/>
        </w:rPr>
        <w:t> </w:t>
      </w:r>
      <w:r>
        <w:rPr>
          <w:color w:val="333333"/>
          <w:spacing w:val="-1"/>
          <w:w w:val="120"/>
        </w:rPr>
        <w:t>Specifie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b w:val="0"/>
          <w:color w:val="000000"/>
        </w:rPr>
      </w:r>
    </w:p>
    <w:p>
      <w:pPr>
        <w:spacing w:line="140" w:lineRule="exact" w:before="4"/>
        <w:rPr>
          <w:sz w:val="14"/>
          <w:szCs w:val="14"/>
        </w:rPr>
      </w:pPr>
    </w:p>
    <w:tbl>
      <w:tblPr>
        <w:tblW w:w="0" w:type="auto"/>
        <w:jc w:val="left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2"/>
        <w:gridCol w:w="4130"/>
      </w:tblGrid>
      <w:tr>
        <w:trPr>
          <w:trHeight w:val="462" w:hRule="exact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45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Form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a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8"/>
                <w:w w:val="120"/>
                <w:sz w:val="20"/>
              </w:rPr>
              <w:t> 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Specifie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De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sc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ip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969" w:right="969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35"/>
                <w:sz w:val="20"/>
              </w:rPr>
              <w:t>s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ing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68" w:hRule="exact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970" w:right="969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c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Single</w:t>
            </w:r>
            <w:r>
              <w:rPr>
                <w:rFonts w:ascii="Gill Sans MT"/>
                <w:color w:val="333333"/>
                <w:spacing w:val="-8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971" w:right="969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d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D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ecimal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68" w:hRule="exact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971" w:right="968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30"/>
                <w:sz w:val="20"/>
              </w:rPr>
              <w:t>e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x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p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nen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ial</w:t>
            </w:r>
            <w:r>
              <w:rPr>
                <w:rFonts w:ascii="Gill Sans MT"/>
                <w:color w:val="333333"/>
                <w:spacing w:val="-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l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ing</w:t>
            </w:r>
            <w:r>
              <w:rPr>
                <w:rFonts w:ascii="Gill Sans MT"/>
                <w:color w:val="333333"/>
                <w:spacing w:val="-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p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971" w:right="969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0"/>
                <w:sz w:val="20"/>
              </w:rPr>
              <w:t>f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x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ed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l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ing</w:t>
            </w:r>
            <w:r>
              <w:rPr>
                <w:rFonts w:ascii="Gill Sans MT"/>
                <w:color w:val="333333"/>
                <w:spacing w:val="-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p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602" w:hRule="exact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971" w:right="969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50"/>
                <w:sz w:val="20"/>
              </w:rPr>
              <w:t>g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41"/>
              <w:ind w:left="36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U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ses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ei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depending</w:t>
            </w:r>
            <w:r>
              <w:rPr>
                <w:rFonts w:ascii="Gill Sans MT"/>
                <w:color w:val="333333"/>
                <w:spacing w:val="-10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hich</w:t>
            </w:r>
            <w:r>
              <w:rPr>
                <w:rFonts w:ascii="Gill Sans MT"/>
                <w:color w:val="333333"/>
                <w:spacing w:val="-10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31"/>
                <w:w w:val="13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smalle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given</w:t>
            </w:r>
            <w:r>
              <w:rPr>
                <w:rFonts w:ascii="Gill Sans MT"/>
                <w:color w:val="33333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inpu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68" w:hRule="exact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971" w:right="969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10"/>
                <w:sz w:val="20"/>
              </w:rPr>
              <w:t>o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36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1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15"/>
                <w:sz w:val="20"/>
              </w:rPr>
              <w:t>ctal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971" w:right="969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0"/>
                <w:sz w:val="20"/>
              </w:rPr>
              <w:t>x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36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H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x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adecimal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68" w:hRule="exact"/>
        </w:trPr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971" w:right="969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40"/>
                <w:sz w:val="20"/>
              </w:rPr>
              <w:t>%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36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Pr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</w:t>
            </w:r>
            <w:r>
              <w:rPr>
                <w:rFonts w:ascii="Gill Sans MT"/>
                <w:color w:val="333333"/>
                <w:spacing w:val="-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 pe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cen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age</w:t>
            </w:r>
            <w:r>
              <w:rPr>
                <w:rFonts w:ascii="Gill Sans MT"/>
                <w:color w:val="33333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symb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l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Gill Sans MT" w:hAnsi="Gill Sans MT" w:cs="Gill Sans MT" w:eastAsia="Gill Sans MT"/>
          <w:sz w:val="20"/>
          <w:szCs w:val="20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3"/>
        <w:ind w:left="113" w:right="0"/>
        <w:jc w:val="left"/>
      </w:pPr>
      <w:r>
        <w:rPr/>
        <w:pict>
          <v:group style="position:absolute;margin-left:64.699997pt;margin-top:20.941965pt;width:345.8pt;height:398.8pt;mso-position-horizontal-relative:page;mso-position-vertical-relative:paragraph;z-index:-12908" coordorigin="1294,419" coordsize="6916,7976">
            <v:group style="position:absolute;left:1296;top:421;width:6912;height:344" coordorigin="1296,421" coordsize="6912,344">
              <v:shape style="position:absolute;left:1296;top:421;width:6912;height:344" coordorigin="1296,421" coordsize="6912,344" path="m1296,765l8208,765,8208,421,1296,421,1296,765xe" filled="t" fillcolor="#E5E5E5" stroked="f">
                <v:path arrowok="t"/>
                <v:fill type="solid"/>
              </v:shape>
            </v:group>
            <v:group style="position:absolute;left:1296;top:765;width:6912;height:312" coordorigin="1296,765" coordsize="6912,312">
              <v:shape style="position:absolute;left:1296;top:765;width:6912;height:312" coordorigin="1296,765" coordsize="6912,312" path="m1296,1077l8208,1077,8208,765,1296,765,1296,1077xe" filled="t" fillcolor="#E5E5E5" stroked="f">
                <v:path arrowok="t"/>
                <v:fill type="solid"/>
              </v:shape>
            </v:group>
            <v:group style="position:absolute;left:1296;top:1077;width:6912;height:314" coordorigin="1296,1077" coordsize="6912,314">
              <v:shape style="position:absolute;left:1296;top:1077;width:6912;height:314" coordorigin="1296,1077" coordsize="6912,314" path="m1296,1391l8208,1391,8208,1077,1296,1077,1296,1391xe" filled="t" fillcolor="#E5E5E5" stroked="f">
                <v:path arrowok="t"/>
                <v:fill type="solid"/>
              </v:shape>
            </v:group>
            <v:group style="position:absolute;left:1296;top:1391;width:6912;height:312" coordorigin="1296,1391" coordsize="6912,312">
              <v:shape style="position:absolute;left:1296;top:1391;width:6912;height:312" coordorigin="1296,1391" coordsize="6912,312" path="m1296,1703l8208,1703,8208,1391,1296,1391,1296,1703xe" filled="t" fillcolor="#E5E5E5" stroked="f">
                <v:path arrowok="t"/>
                <v:fill type="solid"/>
              </v:shape>
            </v:group>
            <v:group style="position:absolute;left:1296;top:1703;width:6912;height:314" coordorigin="1296,1703" coordsize="6912,314">
              <v:shape style="position:absolute;left:1296;top:1703;width:6912;height:314" coordorigin="1296,1703" coordsize="6912,314" path="m1296,2017l8208,2017,8208,1703,1296,1703,1296,2017xe" filled="t" fillcolor="#E5E5E5" stroked="f">
                <v:path arrowok="t"/>
                <v:fill type="solid"/>
              </v:shape>
            </v:group>
            <v:group style="position:absolute;left:1296;top:2017;width:6912;height:312" coordorigin="1296,2017" coordsize="6912,312">
              <v:shape style="position:absolute;left:1296;top:2017;width:6912;height:312" coordorigin="1296,2017" coordsize="6912,312" path="m1296,2329l8208,2329,8208,2017,1296,2017,1296,2329xe" filled="t" fillcolor="#E5E5E5" stroked="f">
                <v:path arrowok="t"/>
                <v:fill type="solid"/>
              </v:shape>
            </v:group>
            <v:group style="position:absolute;left:1296;top:2329;width:6912;height:314" coordorigin="1296,2329" coordsize="6912,314">
              <v:shape style="position:absolute;left:1296;top:2329;width:6912;height:314" coordorigin="1296,2329" coordsize="6912,314" path="m1296,2643l8208,2643,8208,2329,1296,2329,1296,2643xe" filled="t" fillcolor="#E5E5E5" stroked="f">
                <v:path arrowok="t"/>
                <v:fill type="solid"/>
              </v:shape>
            </v:group>
            <v:group style="position:absolute;left:1296;top:2643;width:6912;height:312" coordorigin="1296,2643" coordsize="6912,312">
              <v:shape style="position:absolute;left:1296;top:2643;width:6912;height:312" coordorigin="1296,2643" coordsize="6912,312" path="m1296,2955l8208,2955,8208,2643,1296,2643,1296,2955xe" filled="t" fillcolor="#E5E5E5" stroked="f">
                <v:path arrowok="t"/>
                <v:fill type="solid"/>
              </v:shape>
            </v:group>
            <v:group style="position:absolute;left:1296;top:2955;width:6912;height:314" coordorigin="1296,2955" coordsize="6912,314">
              <v:shape style="position:absolute;left:1296;top:2955;width:6912;height:314" coordorigin="1296,2955" coordsize="6912,314" path="m1296,3269l8208,3269,8208,2955,1296,2955,1296,3269xe" filled="t" fillcolor="#E5E5E5" stroked="f">
                <v:path arrowok="t"/>
                <v:fill type="solid"/>
              </v:shape>
            </v:group>
            <v:group style="position:absolute;left:1296;top:3269;width:6912;height:312" coordorigin="1296,3269" coordsize="6912,312">
              <v:shape style="position:absolute;left:1296;top:3269;width:6912;height:312" coordorigin="1296,3269" coordsize="6912,312" path="m1296,3581l8208,3581,8208,3269,1296,3269,1296,3581xe" filled="t" fillcolor="#E5E5E5" stroked="f">
                <v:path arrowok="t"/>
                <v:fill type="solid"/>
              </v:shape>
            </v:group>
            <v:group style="position:absolute;left:1296;top:3581;width:6912;height:314" coordorigin="1296,3581" coordsize="6912,314">
              <v:shape style="position:absolute;left:1296;top:3581;width:6912;height:314" coordorigin="1296,3581" coordsize="6912,314" path="m1296,3895l8208,3895,8208,3581,1296,3581,1296,3895xe" filled="t" fillcolor="#E5E5E5" stroked="f">
                <v:path arrowok="t"/>
                <v:fill type="solid"/>
              </v:shape>
            </v:group>
            <v:group style="position:absolute;left:1296;top:3895;width:6912;height:312" coordorigin="1296,3895" coordsize="6912,312">
              <v:shape style="position:absolute;left:1296;top:3895;width:6912;height:312" coordorigin="1296,3895" coordsize="6912,312" path="m1296,4207l8208,4207,8208,3895,1296,3895,1296,4207xe" filled="t" fillcolor="#E5E5E5" stroked="f">
                <v:path arrowok="t"/>
                <v:fill type="solid"/>
              </v:shape>
            </v:group>
            <v:group style="position:absolute;left:1296;top:4207;width:6912;height:314" coordorigin="1296,4207" coordsize="6912,314">
              <v:shape style="position:absolute;left:1296;top:4207;width:6912;height:314" coordorigin="1296,4207" coordsize="6912,314" path="m1296,4521l8208,4521,8208,4207,1296,4207,1296,4521xe" filled="t" fillcolor="#E5E5E5" stroked="f">
                <v:path arrowok="t"/>
                <v:fill type="solid"/>
              </v:shape>
            </v:group>
            <v:group style="position:absolute;left:1296;top:4521;width:6912;height:312" coordorigin="1296,4521" coordsize="6912,312">
              <v:shape style="position:absolute;left:1296;top:4521;width:6912;height:312" coordorigin="1296,4521" coordsize="6912,312" path="m1296,4833l8208,4833,8208,4521,1296,4521,1296,4833xe" filled="t" fillcolor="#E5E5E5" stroked="f">
                <v:path arrowok="t"/>
                <v:fill type="solid"/>
              </v:shape>
            </v:group>
            <v:group style="position:absolute;left:1296;top:4833;width:6912;height:314" coordorigin="1296,4833" coordsize="6912,314">
              <v:shape style="position:absolute;left:1296;top:4833;width:6912;height:314" coordorigin="1296,4833" coordsize="6912,314" path="m1296,5147l8208,5147,8208,4833,1296,4833,1296,5147xe" filled="t" fillcolor="#E5E5E5" stroked="f">
                <v:path arrowok="t"/>
                <v:fill type="solid"/>
              </v:shape>
            </v:group>
            <v:group style="position:absolute;left:1296;top:5147;width:6912;height:312" coordorigin="1296,5147" coordsize="6912,312">
              <v:shape style="position:absolute;left:1296;top:5147;width:6912;height:312" coordorigin="1296,5147" coordsize="6912,312" path="m1296,5459l8208,5459,8208,5147,1296,5147,1296,5459xe" filled="t" fillcolor="#E5E5E5" stroked="f">
                <v:path arrowok="t"/>
                <v:fill type="solid"/>
              </v:shape>
            </v:group>
            <v:group style="position:absolute;left:1296;top:5459;width:6912;height:314" coordorigin="1296,5459" coordsize="6912,314">
              <v:shape style="position:absolute;left:1296;top:5459;width:6912;height:314" coordorigin="1296,5459" coordsize="6912,314" path="m1296,5773l8208,5773,8208,5459,1296,5459,1296,5773xe" filled="t" fillcolor="#E5E5E5" stroked="f">
                <v:path arrowok="t"/>
                <v:fill type="solid"/>
              </v:shape>
            </v:group>
            <v:group style="position:absolute;left:1296;top:5773;width:6912;height:312" coordorigin="1296,5773" coordsize="6912,312">
              <v:shape style="position:absolute;left:1296;top:5773;width:6912;height:312" coordorigin="1296,5773" coordsize="6912,312" path="m1296,6085l8208,6085,8208,5773,1296,5773,1296,6085xe" filled="t" fillcolor="#E5E5E5" stroked="f">
                <v:path arrowok="t"/>
                <v:fill type="solid"/>
              </v:shape>
            </v:group>
            <v:group style="position:absolute;left:1296;top:6085;width:6912;height:314" coordorigin="1296,6085" coordsize="6912,314">
              <v:shape style="position:absolute;left:1296;top:6085;width:6912;height:314" coordorigin="1296,6085" coordsize="6912,314" path="m1296,6399l8208,6399,8208,6085,1296,6085,1296,6399xe" filled="t" fillcolor="#E5E5E5" stroked="f">
                <v:path arrowok="t"/>
                <v:fill type="solid"/>
              </v:shape>
            </v:group>
            <v:group style="position:absolute;left:1296;top:6399;width:6912;height:312" coordorigin="1296,6399" coordsize="6912,312">
              <v:shape style="position:absolute;left:1296;top:6399;width:6912;height:312" coordorigin="1296,6399" coordsize="6912,312" path="m1296,6711l8208,6711,8208,6399,1296,6399,1296,6711xe" filled="t" fillcolor="#E5E5E5" stroked="f">
                <v:path arrowok="t"/>
                <v:fill type="solid"/>
              </v:shape>
            </v:group>
            <v:group style="position:absolute;left:1296;top:6711;width:6912;height:314" coordorigin="1296,6711" coordsize="6912,314">
              <v:shape style="position:absolute;left:1296;top:6711;width:6912;height:314" coordorigin="1296,6711" coordsize="6912,314" path="m1296,7025l8208,7025,8208,6711,1296,6711,1296,7025xe" filled="t" fillcolor="#E5E5E5" stroked="f">
                <v:path arrowok="t"/>
                <v:fill type="solid"/>
              </v:shape>
            </v:group>
            <v:group style="position:absolute;left:1296;top:7025;width:6912;height:312" coordorigin="1296,7025" coordsize="6912,312">
              <v:shape style="position:absolute;left:1296;top:7025;width:6912;height:312" coordorigin="1296,7025" coordsize="6912,312" path="m1296,7337l8208,7337,8208,7025,1296,7025,1296,7337xe" filled="t" fillcolor="#E5E5E5" stroked="f">
                <v:path arrowok="t"/>
                <v:fill type="solid"/>
              </v:shape>
            </v:group>
            <v:group style="position:absolute;left:1296;top:7337;width:6912;height:314" coordorigin="1296,7337" coordsize="6912,314">
              <v:shape style="position:absolute;left:1296;top:7337;width:6912;height:314" coordorigin="1296,7337" coordsize="6912,314" path="m1296,7651l8208,7651,8208,7337,1296,7337,1296,7651xe" filled="t" fillcolor="#E5E5E5" stroked="f">
                <v:path arrowok="t"/>
                <v:fill type="solid"/>
              </v:shape>
            </v:group>
            <v:group style="position:absolute;left:1296;top:7651;width:6912;height:312" coordorigin="1296,7651" coordsize="6912,312">
              <v:shape style="position:absolute;left:1296;top:7651;width:6912;height:312" coordorigin="1296,7651" coordsize="6912,312" path="m1296,7963l8208,7963,8208,7651,1296,7651,1296,7963xe" filled="t" fillcolor="#E5E5E5" stroked="f">
                <v:path arrowok="t"/>
                <v:fill type="solid"/>
              </v:shape>
            </v:group>
            <v:group style="position:absolute;left:1296;top:7963;width:6912;height:430" coordorigin="1296,7963" coordsize="6912,430">
              <v:shape style="position:absolute;left:1296;top:7963;width:6912;height:430" coordorigin="1296,7963" coordsize="6912,430" path="m1296,8393l8208,8393,8208,7963,1296,7963,1296,8393xe" filled="t" fillcolor="#E5E5E5" stroked="f">
                <v:path arrowok="t"/>
                <v:fill type="solid"/>
              </v:shape>
            </v:group>
            <v:group style="position:absolute;left:1297;top:421;width:2;height:7972" coordorigin="1297,421" coordsize="2,7972">
              <v:shape style="position:absolute;left:1297;top:421;width:2;height:7972" coordorigin="1297,421" coordsize="0,7972" path="m1297,421l1297,8393e" filled="f" stroked="t" strokeweight=".199998pt" strokecolor="#E5E5E5">
                <v:path arrowok="t"/>
              </v:shape>
            </v:group>
            <v:group style="position:absolute;left:8207;top:421;width:2;height:7972" coordorigin="8207,421" coordsize="2,7972">
              <v:shape style="position:absolute;left:8207;top:421;width:2;height:7972" coordorigin="8207,421" coordsize="0,7972" path="m8207,421l8207,8393e" filled="f" stroked="t" strokeweight=".200006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v:group style="position:absolute;left:1296;top:8392;width:6912;height:2" coordorigin="1296,8392" coordsize="6912,2">
              <v:shape style="position:absolute;left:1296;top:8392;width:6912;height:2" coordorigin="1296,8392" coordsize="6912,0" path="m1296,8392l8208,839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ollowin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ow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asi</w:t>
      </w:r>
      <w:r>
        <w:rPr>
          <w:color w:val="333333"/>
          <w:spacing w:val="-2"/>
          <w:w w:val="130"/>
        </w:rPr>
        <w:t>c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sage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orm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spe</w:t>
      </w:r>
      <w:r>
        <w:rPr>
          <w:color w:val="333333"/>
          <w:spacing w:val="-2"/>
          <w:w w:val="130"/>
        </w:rPr>
        <w:t>ci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s: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359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printf-format.awk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 w:before="2"/>
        <w:ind w:left="493" w:right="335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%s\n",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"String"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"c--&gt;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%c\n",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"String"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%s\n",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"d--&gt;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%d\n",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"e--&gt;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%e\n",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"f--&gt;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%f\n",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"g--&gt;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%g\n",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"o--&gt;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%o\n",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0x8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"x--&gt;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%x\n",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16</w:t>
      </w:r>
      <w:r>
        <w:rPr>
          <w:rFonts w:ascii="Courier New"/>
        </w:rPr>
      </w:r>
    </w:p>
    <w:p>
      <w:pPr>
        <w:pStyle w:val="BodyText"/>
        <w:spacing w:line="225" w:lineRule="exact"/>
        <w:ind w:left="493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"percentage--&gt;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%%\n",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17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359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printf-format.awk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s--&gt;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String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c--&gt;</w:t>
      </w:r>
      <w:r>
        <w:rPr>
          <w:rFonts w:ascii="Courier New"/>
        </w:rPr>
        <w:t> S</w:t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454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1.012300e+02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f--&gt;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101.230000</w:t>
      </w:r>
      <w:r>
        <w:rPr>
          <w:rFonts w:ascii="Courier New"/>
        </w:rPr>
      </w:r>
    </w:p>
    <w:p>
      <w:pPr>
        <w:pStyle w:val="BodyText"/>
        <w:spacing w:line="225" w:lineRule="exact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g--&gt;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x--&gt;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percentage--&gt;</w:t>
      </w:r>
      <w:r>
        <w:rPr>
          <w:rFonts w:ascii="Courier New"/>
        </w:rPr>
        <w:t> %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bookmarkStart w:name="Print with Fixed Column Width (Basic) " w:id="448"/>
      <w:bookmarkEnd w:id="448"/>
      <w:r>
        <w:rPr>
          <w:b w:val="0"/>
        </w:rPr>
      </w:r>
      <w:r>
        <w:rPr>
          <w:color w:val="333333"/>
          <w:spacing w:val="-2"/>
          <w:w w:val="120"/>
        </w:rPr>
        <w:t>Pr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22"/>
          <w:w w:val="120"/>
        </w:rPr>
        <w:t> </w:t>
      </w:r>
      <w:r>
        <w:rPr>
          <w:color w:val="333333"/>
          <w:spacing w:val="-1"/>
          <w:w w:val="120"/>
        </w:rPr>
        <w:t>wi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2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x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-24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lu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2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id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4"/>
          <w:w w:val="120"/>
        </w:rPr>
        <w:t> </w:t>
      </w:r>
      <w:r>
        <w:rPr>
          <w:color w:val="333333"/>
          <w:spacing w:val="-1"/>
          <w:w w:val="120"/>
        </w:rPr>
        <w:t>(</w:t>
      </w:r>
      <w:r>
        <w:rPr>
          <w:color w:val="333333"/>
          <w:spacing w:val="-2"/>
          <w:w w:val="120"/>
        </w:rPr>
        <w:t>B</w:t>
      </w:r>
      <w:r>
        <w:rPr>
          <w:color w:val="333333"/>
          <w:spacing w:val="-1"/>
          <w:w w:val="120"/>
        </w:rPr>
        <w:t>asic)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279"/>
        <w:jc w:val="left"/>
      </w:pP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lumn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id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5"/>
          <w:w w:val="103"/>
        </w:rPr>
        <w:t> </w:t>
      </w:r>
      <w:r>
        <w:rPr>
          <w:color w:val="333333"/>
          <w:spacing w:val="-1"/>
          <w:w w:val="125"/>
        </w:rPr>
        <w:t>immedia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%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specifie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9"/>
          <w:w w:val="103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minimum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smalle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specified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spaces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added</w:t>
      </w:r>
      <w:r>
        <w:rPr>
          <w:color w:val="333333"/>
          <w:spacing w:val="39"/>
          <w:w w:val="124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make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id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04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39"/>
        <w:jc w:val="left"/>
      </w:pPr>
      <w:r>
        <w:rPr/>
        <w:pict>
          <v:group style="position:absolute;margin-left:64.700005pt;margin-top:32.641964pt;width:345.8pt;height:323.2pt;mso-position-horizontal-relative:page;mso-position-vertical-relative:paragraph;z-index:-12907" coordorigin="1294,653" coordsize="6916,6464">
            <v:group style="position:absolute;left:1296;top:655;width:6912;height:342" coordorigin="1296,655" coordsize="6912,342">
              <v:shape style="position:absolute;left:1296;top:655;width:6912;height:342" coordorigin="1296,655" coordsize="6912,342" path="m1296,997l8208,997,8208,655,1296,655,1296,997xe" filled="t" fillcolor="#E5E5E5" stroked="f">
                <v:path arrowok="t"/>
                <v:fill type="solid"/>
              </v:shape>
            </v:group>
            <v:group style="position:absolute;left:1296;top:997;width:6912;height:314" coordorigin="1296,997" coordsize="6912,314">
              <v:shape style="position:absolute;left:1296;top:997;width:6912;height:314" coordorigin="1296,997" coordsize="6912,314" path="m1296,1311l8208,1311,8208,997,1296,997,1296,1311xe" filled="t" fillcolor="#E5E5E5" stroked="f">
                <v:path arrowok="t"/>
                <v:fill type="solid"/>
              </v:shape>
            </v:group>
            <v:group style="position:absolute;left:1296;top:1311;width:6912;height:312" coordorigin="1296,1311" coordsize="6912,312">
              <v:shape style="position:absolute;left:1296;top:1311;width:6912;height:312" coordorigin="1296,1311" coordsize="6912,312" path="m1296,1623l8208,1623,8208,1311,1296,1311,1296,1623xe" filled="t" fillcolor="#E5E5E5" stroked="f">
                <v:path arrowok="t"/>
                <v:fill type="solid"/>
              </v:shape>
            </v:group>
            <v:group style="position:absolute;left:1296;top:1623;width:6912;height:540" coordorigin="1296,1623" coordsize="6912,540">
              <v:shape style="position:absolute;left:1296;top:1623;width:6912;height:540" coordorigin="1296,1623" coordsize="6912,540" path="m1296,2163l8208,2163,8208,1623,1296,1623,1296,2163xe" filled="t" fillcolor="#E5E5E5" stroked="f">
                <v:path arrowok="t"/>
                <v:fill type="solid"/>
              </v:shape>
            </v:group>
            <v:group style="position:absolute;left:1296;top:2163;width:6912;height:768" coordorigin="1296,2163" coordsize="6912,768">
              <v:shape style="position:absolute;left:1296;top:2163;width:6912;height:768" coordorigin="1296,2163" coordsize="6912,768" path="m1296,2931l8208,2931,8208,2163,1296,2163,1296,2931xe" filled="t" fillcolor="#E5E5E5" stroked="f">
                <v:path arrowok="t"/>
                <v:fill type="solid"/>
              </v:shape>
            </v:group>
            <v:group style="position:absolute;left:1296;top:2931;width:6912;height:312" coordorigin="1296,2931" coordsize="6912,312">
              <v:shape style="position:absolute;left:1296;top:2931;width:6912;height:312" coordorigin="1296,2931" coordsize="6912,312" path="m1296,3243l8208,3243,8208,2931,1296,2931,1296,3243xe" filled="t" fillcolor="#E5E5E5" stroked="f">
                <v:path arrowok="t"/>
                <v:fill type="solid"/>
              </v:shape>
            </v:group>
            <v:group style="position:absolute;left:1296;top:3243;width:6912;height:314" coordorigin="1296,3243" coordsize="6912,314">
              <v:shape style="position:absolute;left:1296;top:3243;width:6912;height:314" coordorigin="1296,3243" coordsize="6912,314" path="m1296,3557l8208,3557,8208,3243,1296,3243,1296,3557xe" filled="t" fillcolor="#E5E5E5" stroked="f">
                <v:path arrowok="t"/>
                <v:fill type="solid"/>
              </v:shape>
            </v:group>
            <v:group style="position:absolute;left:1296;top:3557;width:6912;height:312" coordorigin="1296,3557" coordsize="6912,312">
              <v:shape style="position:absolute;left:1296;top:3557;width:6912;height:312" coordorigin="1296,3557" coordsize="6912,312" path="m1296,3869l8208,3869,8208,3557,1296,3557,1296,3869xe" filled="t" fillcolor="#E5E5E5" stroked="f">
                <v:path arrowok="t"/>
                <v:fill type="solid"/>
              </v:shape>
            </v:group>
            <v:group style="position:absolute;left:1296;top:3869;width:6912;height:314" coordorigin="1296,3869" coordsize="6912,314">
              <v:shape style="position:absolute;left:1296;top:3869;width:6912;height:314" coordorigin="1296,3869" coordsize="6912,314" path="m1296,4183l8208,4183,8208,3869,1296,3869,1296,4183xe" filled="t" fillcolor="#E5E5E5" stroked="f">
                <v:path arrowok="t"/>
                <v:fill type="solid"/>
              </v:shape>
            </v:group>
            <v:group style="position:absolute;left:1296;top:4183;width:6912;height:312" coordorigin="1296,4183" coordsize="6912,312">
              <v:shape style="position:absolute;left:1296;top:4183;width:6912;height:312" coordorigin="1296,4183" coordsize="6912,312" path="m1296,4495l8208,4495,8208,4183,1296,4183,1296,4495xe" filled="t" fillcolor="#E5E5E5" stroked="f">
                <v:path arrowok="t"/>
                <v:fill type="solid"/>
              </v:shape>
            </v:group>
            <v:group style="position:absolute;left:1296;top:4495;width:6912;height:314" coordorigin="1296,4495" coordsize="6912,314">
              <v:shape style="position:absolute;left:1296;top:4495;width:6912;height:314" coordorigin="1296,4495" coordsize="6912,314" path="m1296,4809l8208,4809,8208,4495,1296,4495,1296,4809xe" filled="t" fillcolor="#E5E5E5" stroked="f">
                <v:path arrowok="t"/>
                <v:fill type="solid"/>
              </v:shape>
            </v:group>
            <v:group style="position:absolute;left:1296;top:4809;width:6912;height:312" coordorigin="1296,4809" coordsize="6912,312">
              <v:shape style="position:absolute;left:1296;top:4809;width:6912;height:312" coordorigin="1296,4809" coordsize="6912,312" path="m1296,5121l8208,5121,8208,4809,1296,4809,1296,5121xe" filled="t" fillcolor="#E5E5E5" stroked="f">
                <v:path arrowok="t"/>
                <v:fill type="solid"/>
              </v:shape>
            </v:group>
            <v:group style="position:absolute;left:1296;top:5121;width:6912;height:314" coordorigin="1296,5121" coordsize="6912,314">
              <v:shape style="position:absolute;left:1296;top:5121;width:6912;height:314" coordorigin="1296,5121" coordsize="6912,314" path="m1296,5435l8208,5435,8208,5121,1296,5121,1296,5435xe" filled="t" fillcolor="#E5E5E5" stroked="f">
                <v:path arrowok="t"/>
                <v:fill type="solid"/>
              </v:shape>
            </v:group>
            <v:group style="position:absolute;left:1296;top:5435;width:6912;height:312" coordorigin="1296,5435" coordsize="6912,312">
              <v:shape style="position:absolute;left:1296;top:5435;width:6912;height:312" coordorigin="1296,5435" coordsize="6912,312" path="m1296,5747l8208,5747,8208,5435,1296,5435,1296,5747xe" filled="t" fillcolor="#E5E5E5" stroked="f">
                <v:path arrowok="t"/>
                <v:fill type="solid"/>
              </v:shape>
            </v:group>
            <v:group style="position:absolute;left:1296;top:5747;width:6912;height:314" coordorigin="1296,5747" coordsize="6912,314">
              <v:shape style="position:absolute;left:1296;top:5747;width:6912;height:314" coordorigin="1296,5747" coordsize="6912,314" path="m1296,6061l8208,6061,8208,5747,1296,5747,1296,6061xe" filled="t" fillcolor="#E5E5E5" stroked="f">
                <v:path arrowok="t"/>
                <v:fill type="solid"/>
              </v:shape>
            </v:group>
            <v:group style="position:absolute;left:1296;top:6061;width:6912;height:312" coordorigin="1296,6061" coordsize="6912,312">
              <v:shape style="position:absolute;left:1296;top:6061;width:6912;height:312" coordorigin="1296,6061" coordsize="6912,312" path="m1296,6373l8208,6373,8208,6061,1296,6061,1296,6373xe" filled="t" fillcolor="#E5E5E5" stroked="f">
                <v:path arrowok="t"/>
                <v:fill type="solid"/>
              </v:shape>
            </v:group>
            <v:group style="position:absolute;left:1296;top:6373;width:6912;height:314" coordorigin="1296,6373" coordsize="6912,314">
              <v:shape style="position:absolute;left:1296;top:6373;width:6912;height:314" coordorigin="1296,6373" coordsize="6912,314" path="m1296,6687l8208,6687,8208,6373,1296,6373,1296,6687xe" filled="t" fillcolor="#E5E5E5" stroked="f">
                <v:path arrowok="t"/>
                <v:fill type="solid"/>
              </v:shape>
            </v:group>
            <v:group style="position:absolute;left:1296;top:6687;width:6912;height:428" coordorigin="1296,6687" coordsize="6912,428">
              <v:shape style="position:absolute;left:1296;top:6687;width:6912;height:428" coordorigin="1296,6687" coordsize="6912,428" path="m1296,7115l8208,7115,8208,6687,1296,6687,1296,7115xe" filled="t" fillcolor="#E5E5E5" stroked="f">
                <v:path arrowok="t"/>
                <v:fill type="solid"/>
              </v:shape>
            </v:group>
            <v:group style="position:absolute;left:1297;top:655;width:2;height:6460" coordorigin="1297,655" coordsize="2,6460">
              <v:shape style="position:absolute;left:1297;top:655;width:2;height:6460" coordorigin="1297,655" coordsize="0,6460" path="m1297,655l1297,7115e" filled="f" stroked="t" strokeweight=".199998pt" strokecolor="#E5E5E5">
                <v:path arrowok="t"/>
              </v:shape>
            </v:group>
            <v:group style="position:absolute;left:8207;top:655;width:2;height:6460" coordorigin="8207,655" coordsize="2,6460">
              <v:shape style="position:absolute;left:8207;top:655;width:2;height:6460" coordorigin="8207,655" coordsize="0,6460" path="m8207,655l8207,7115e" filled="f" stroked="t" strokeweight=".200006pt" strokecolor="#E5E5E5">
                <v:path arrowok="t"/>
              </v:shape>
            </v:group>
            <v:group style="position:absolute;left:1296;top:656;width:6912;height:2" coordorigin="1296,656" coordsize="6912,2">
              <v:shape style="position:absolute;left:1296;top:656;width:6912;height:2" coordorigin="1296,656" coordsize="6912,0" path="m1296,656l8208,656e" filled="f" stroked="t" strokeweight=".199976pt" strokecolor="#E5E5E5">
                <v:path arrowok="t"/>
              </v:shape>
            </v:group>
            <v:group style="position:absolute;left:1296;top:7114;width:6912;height:2" coordorigin="1296,7114" coordsize="6912,2">
              <v:shape style="position:absolute;left:1296;top:7114;width:6912;height:2" coordorigin="1296,7114" coordsize="6912,0" path="m1296,7114l8208,7114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ollowin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di</w:t>
      </w:r>
      <w:r>
        <w:rPr>
          <w:color w:val="333333"/>
          <w:spacing w:val="-1"/>
          <w:w w:val="130"/>
        </w:rPr>
        <w:t>sp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ays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asi</w:t>
      </w:r>
      <w:r>
        <w:rPr>
          <w:color w:val="333333"/>
          <w:spacing w:val="-2"/>
          <w:w w:val="130"/>
        </w:rPr>
        <w:t>c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numb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spe</w:t>
      </w:r>
      <w:r>
        <w:rPr>
          <w:color w:val="333333"/>
          <w:spacing w:val="-2"/>
          <w:w w:val="130"/>
        </w:rPr>
        <w:t>ci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imm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af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9"/>
          <w:w w:val="130"/>
        </w:rPr>
        <w:t> </w:t>
      </w:r>
      <w:r>
        <w:rPr>
          <w:color w:val="333333"/>
          <w:w w:val="130"/>
        </w:rPr>
        <w:t>%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1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printf-width.awk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"%3s\t%10s\t%10s\t%5s\t%3s\n",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"Num","Description","Type","Price","Qty"</w:t>
      </w:r>
      <w:r>
        <w:rPr>
          <w:rFonts w:ascii="Courier New"/>
        </w:rPr>
      </w:r>
    </w:p>
    <w:p>
      <w:pPr>
        <w:pStyle w:val="BodyText"/>
        <w:spacing w:line="226" w:lineRule="exact" w:before="87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printf</w:t>
      </w:r>
    </w:p>
    <w:p>
      <w:pPr>
        <w:pStyle w:val="BodyText"/>
        <w:spacing w:line="226" w:lineRule="exact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"-----------------------------------------------------\</w:t>
      </w:r>
    </w:p>
    <w:p>
      <w:pPr>
        <w:pStyle w:val="BodyText"/>
        <w:spacing w:line="240" w:lineRule="auto" w:before="1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5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"%3d\t%10s\t%10s\t%g\t%d\n",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$1,$2,$3,$4,$5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973" w:val="left" w:leader="none"/>
          <w:tab w:pos="2893" w:val="left" w:leader="none"/>
          <w:tab w:pos="3733" w:val="left" w:leader="none"/>
          <w:tab w:pos="4573" w:val="left" w:leader="none"/>
        </w:tabs>
        <w:spacing w:line="330" w:lineRule="auto"/>
        <w:ind w:right="228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printf-width.awk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</w:rPr>
        <w:t>Num</w:t>
        <w:tab/>
        <w:t>Description</w:t>
        <w:tab/>
        <w:t>Type</w:t>
        <w:tab/>
        <w:t>Price</w:t>
        <w:tab/>
      </w:r>
      <w:r>
        <w:rPr>
          <w:rFonts w:ascii="Courier New"/>
          <w:spacing w:val="-1"/>
        </w:rPr>
        <w:t>Qty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--------------------------------------------------</w:t>
      </w:r>
      <w:r>
        <w:rPr>
          <w:rFonts w:ascii="Courier New"/>
        </w:rPr>
      </w:r>
    </w:p>
    <w:p>
      <w:pPr>
        <w:pStyle w:val="BodyText"/>
        <w:numPr>
          <w:ilvl w:val="0"/>
          <w:numId w:val="18"/>
        </w:numPr>
        <w:tabs>
          <w:tab w:pos="974" w:val="left" w:leader="none"/>
          <w:tab w:pos="2893" w:val="left" w:leader="none"/>
          <w:tab w:pos="3853" w:val="left" w:leader="none"/>
          <w:tab w:pos="4573" w:val="left" w:leader="none"/>
        </w:tabs>
        <w:spacing w:line="240" w:lineRule="auto" w:before="85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HD</w:t>
      </w:r>
      <w:r>
        <w:rPr>
          <w:rFonts w:ascii="Courier New"/>
        </w:rPr>
        <w:t> Camcorder</w:t>
        <w:tab/>
        <w:t>Video</w:t>
        <w:tab/>
        <w:t>210</w:t>
        <w:tab/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numPr>
          <w:ilvl w:val="0"/>
          <w:numId w:val="18"/>
        </w:numPr>
        <w:tabs>
          <w:tab w:pos="974" w:val="left" w:leader="none"/>
          <w:tab w:pos="2653" w:val="left" w:leader="none"/>
          <w:tab w:pos="4093" w:val="left" w:leader="none"/>
          <w:tab w:pos="4813" w:val="left" w:leader="none"/>
        </w:tabs>
        <w:spacing w:line="240" w:lineRule="auto" w:before="87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Refrigerator</w:t>
        <w:tab/>
        <w:t>Appliance</w:t>
        <w:tab/>
        <w:t>850</w:t>
        <w:tab/>
        <w:t>2</w:t>
      </w:r>
    </w:p>
    <w:p>
      <w:pPr>
        <w:pStyle w:val="BodyText"/>
        <w:numPr>
          <w:ilvl w:val="0"/>
          <w:numId w:val="18"/>
        </w:numPr>
        <w:tabs>
          <w:tab w:pos="974" w:val="left" w:leader="none"/>
          <w:tab w:pos="2773" w:val="left" w:leader="none"/>
          <w:tab w:pos="3733" w:val="left" w:leader="none"/>
          <w:tab w:pos="4453" w:val="left" w:leader="none"/>
        </w:tabs>
        <w:spacing w:line="240" w:lineRule="auto" w:before="85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Player</w:t>
        <w:tab/>
        <w:t>Audio</w:t>
        <w:tab/>
        <w:t>270</w:t>
        <w:tab/>
      </w:r>
      <w:r>
        <w:rPr>
          <w:rFonts w:ascii="Courier New"/>
          <w:spacing w:val="-1"/>
        </w:rPr>
        <w:t>15</w:t>
      </w:r>
      <w:r>
        <w:rPr>
          <w:rFonts w:ascii="Courier New"/>
        </w:rPr>
      </w:r>
    </w:p>
    <w:p>
      <w:pPr>
        <w:pStyle w:val="BodyText"/>
        <w:numPr>
          <w:ilvl w:val="0"/>
          <w:numId w:val="18"/>
        </w:numPr>
        <w:tabs>
          <w:tab w:pos="974" w:val="left" w:leader="none"/>
          <w:tab w:pos="2893" w:val="left" w:leader="none"/>
          <w:tab w:pos="3973" w:val="left" w:leader="none"/>
          <w:tab w:pos="4693" w:val="left" w:leader="none"/>
        </w:tabs>
        <w:spacing w:line="240" w:lineRule="auto" w:before="87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Tennis</w:t>
      </w:r>
      <w:r>
        <w:rPr>
          <w:rFonts w:ascii="Courier New"/>
        </w:rPr>
        <w:t> Racket</w:t>
        <w:tab/>
        <w:t>Sports</w:t>
        <w:tab/>
        <w:t>190</w:t>
        <w:tab/>
      </w:r>
      <w:r>
        <w:rPr>
          <w:rFonts w:ascii="Courier New"/>
          <w:spacing w:val="-1"/>
        </w:rPr>
        <w:t>20</w:t>
      </w:r>
      <w:r>
        <w:rPr>
          <w:rFonts w:ascii="Courier New"/>
        </w:rPr>
      </w:r>
    </w:p>
    <w:p>
      <w:pPr>
        <w:pStyle w:val="BodyText"/>
        <w:numPr>
          <w:ilvl w:val="0"/>
          <w:numId w:val="18"/>
        </w:numPr>
        <w:tabs>
          <w:tab w:pos="974" w:val="left" w:leader="none"/>
          <w:tab w:pos="2893" w:val="left" w:leader="none"/>
          <w:tab w:pos="3973" w:val="left" w:leader="none"/>
          <w:tab w:pos="4693" w:val="left" w:leader="none"/>
        </w:tabs>
        <w:spacing w:line="240" w:lineRule="auto" w:before="85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Laser</w:t>
      </w:r>
      <w:r>
        <w:rPr>
          <w:rFonts w:ascii="Courier New"/>
        </w:rPr>
        <w:t> Printer</w:t>
        <w:tab/>
        <w:t>Office</w:t>
        <w:tab/>
        <w:t>475</w:t>
        <w:tab/>
        <w:t>5</w:t>
      </w:r>
    </w:p>
    <w:p>
      <w:pPr>
        <w:spacing w:line="200" w:lineRule="exact" w:before="3"/>
        <w:rPr>
          <w:sz w:val="20"/>
          <w:szCs w:val="20"/>
        </w:rPr>
      </w:pPr>
    </w:p>
    <w:p>
      <w:pPr>
        <w:pStyle w:val="BodyText"/>
        <w:spacing w:line="239" w:lineRule="auto"/>
        <w:ind w:left="114" w:right="148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ice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agged,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ugh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specified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id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h.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's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because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id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w w:val="125"/>
        </w:rPr>
        <w:t> 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ually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9"/>
          <w:w w:val="128"/>
        </w:rPr>
        <w:t> </w:t>
      </w:r>
      <w:r>
        <w:rPr>
          <w:rFonts w:ascii="Lucida Sans"/>
          <w:i/>
          <w:color w:val="333333"/>
          <w:spacing w:val="-2"/>
          <w:w w:val="120"/>
        </w:rPr>
        <w:t>minimum</w:t>
      </w:r>
      <w:r>
        <w:rPr>
          <w:rFonts w:ascii="Lucida Sans"/>
          <w:i/>
          <w:color w:val="333333"/>
          <w:spacing w:val="-23"/>
          <w:w w:val="120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id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h,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size;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41"/>
          <w:w w:val="124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eally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many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4" w:right="114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lumn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id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41"/>
          <w:w w:val="148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specified,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subst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5"/>
          <w:w w:val="103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(or)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decimal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ifie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7"/>
          <w:w w:val="103"/>
        </w:rPr>
        <w:t> </w:t>
      </w:r>
      <w:r>
        <w:rPr>
          <w:color w:val="333333"/>
          <w:spacing w:val="-1"/>
          <w:w w:val="125"/>
        </w:rPr>
        <w:t>(as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plained</w:t>
      </w:r>
      <w:r>
        <w:rPr>
          <w:color w:val="333333"/>
          <w:spacing w:val="13"/>
          <w:w w:val="125"/>
        </w:rPr>
        <w:t> </w:t>
      </w:r>
      <w:r>
        <w:rPr>
          <w:color w:val="333333"/>
          <w:spacing w:val="-1"/>
          <w:w w:val="125"/>
        </w:rPr>
        <w:t>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).</w:t>
      </w:r>
      <w:r>
        <w:rPr>
          <w:color w:val="000000"/>
        </w:rPr>
      </w:r>
    </w:p>
    <w:p>
      <w:pPr>
        <w:pStyle w:val="BodyText"/>
        <w:spacing w:line="240" w:lineRule="auto" w:before="114"/>
        <w:ind w:left="114" w:right="297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field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10</w:t>
      </w:r>
      <w:r>
        <w:rPr>
          <w:color w:val="333333"/>
          <w:spacing w:val="35"/>
          <w:w w:val="127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id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specified,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ended.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10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3"/>
        <w:ind w:left="113" w:right="195"/>
        <w:jc w:val="left"/>
      </w:pPr>
      <w:r>
        <w:rPr/>
        <w:pict>
          <v:group style="position:absolute;margin-left:64.700012pt;margin-top:20.941965pt;width:345.8pt;height:38.8pt;mso-position-horizontal-relative:page;mso-position-vertical-relative:paragraph;z-index:-12906" coordorigin="1294,419" coordsize="6916,776">
            <v:group style="position:absolute;left:1296;top:421;width:6912;height:344" coordorigin="1296,421" coordsize="6912,344">
              <v:shape style="position:absolute;left:1296;top:421;width:6912;height:344" coordorigin="1296,421" coordsize="6912,344" path="m1296,765l8208,765,8208,421,1296,421,1296,765xe" filled="t" fillcolor="#E5E5E5" stroked="f">
                <v:path arrowok="t"/>
                <v:fill type="solid"/>
              </v:shape>
            </v:group>
            <v:group style="position:absolute;left:1296;top:765;width:6912;height:428" coordorigin="1296,765" coordsize="6912,428">
              <v:shape style="position:absolute;left:1296;top:765;width:6912;height:428" coordorigin="1296,765" coordsize="6912,428" path="m1296,1193l8208,1193,8208,765,1296,765,1296,1193xe" filled="t" fillcolor="#E5E5E5" stroked="f">
                <v:path arrowok="t"/>
                <v:fill type="solid"/>
              </v:shape>
            </v:group>
            <v:group style="position:absolute;left:1297;top:421;width:2;height:772" coordorigin="1297,421" coordsize="2,772">
              <v:shape style="position:absolute;left:1297;top:421;width:2;height:772" coordorigin="1297,421" coordsize="0,772" path="m1297,421l1297,1193e" filled="f" stroked="t" strokeweight=".199998pt" strokecolor="#E5E5E5">
                <v:path arrowok="t"/>
              </v:shape>
            </v:group>
            <v:group style="position:absolute;left:8207;top:421;width:2;height:772" coordorigin="8207,421" coordsize="2,772">
              <v:shape style="position:absolute;left:8207;top:421;width:2;height:772" coordorigin="8207,421" coordsize="0,772" path="m8207,421l8207,1193e" filled="f" stroked="t" strokeweight=".200006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v:group style="position:absolute;left:1296;top:1192;width:6912;height:2" coordorigin="1296,1192" coordsize="6912,2">
              <v:shape style="position:absolute;left:1296;top:1192;width:6912;height:2" coordorigin="1296,1192" coordsize="6912,0" path="m1296,1192l8208,119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Spaces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added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“Goo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”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6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left="493" w:right="1762" w:hanging="12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"%6s\n",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"Good"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Good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2" w:lineRule="auto"/>
        <w:ind w:left="113" w:right="195"/>
        <w:jc w:val="left"/>
      </w:pPr>
      <w:r>
        <w:rPr/>
        <w:pict>
          <v:group style="position:absolute;margin-left:64.699997pt;margin-top:28.991983pt;width:345.8pt;height:38.8pt;mso-position-horizontal-relative:page;mso-position-vertical-relative:paragraph;z-index:-12905" coordorigin="1294,580" coordsize="6916,776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430" coordorigin="1296,924" coordsize="6912,430">
              <v:shape style="position:absolute;left:1296;top:924;width:6912;height:430" coordorigin="1296,924" coordsize="6912,430" path="m1296,1354l8208,1354,8208,924,1296,924,1296,1354xe" filled="t" fillcolor="#E5E5E5" stroked="f">
                <v:path arrowok="t"/>
                <v:fill type="solid"/>
              </v:shape>
            </v:group>
            <v:group style="position:absolute;left:1297;top:582;width:2;height:772" coordorigin="1297,582" coordsize="2,772">
              <v:shape style="position:absolute;left:1297;top:582;width:2;height:772" coordorigin="1297,582" coordsize="0,772" path="m1297,582l1297,1354e" filled="f" stroked="t" strokeweight=".199998pt" strokecolor="#E5E5E5">
                <v:path arrowok="t"/>
              </v:shape>
            </v:group>
            <v:group style="position:absolute;left:8207;top:582;width:2;height:772" coordorigin="8207,582" coordsize="2,772">
              <v:shape style="position:absolute;left:8207;top:582;width:2;height:772" coordorigin="8207,582" coordsize="0,772" path="m8207,582l8207,1354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1353;width:6912;height:2" coordorigin="1296,1353" coordsize="6912,2">
              <v:shape style="position:absolute;left:1296;top:1353;width:6912;height:2" coordorigin="1296,1353" coordsize="6912,0" path="m1296,1353l8208,135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specified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6</w:t>
      </w:r>
      <w:r>
        <w:rPr>
          <w:color w:val="333333"/>
          <w:spacing w:val="31"/>
          <w:w w:val="127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id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h: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104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"%6s\n",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"Good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Boy!"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Good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Boy!</w:t>
      </w:r>
      <w:r>
        <w:rPr>
          <w:rFonts w:ascii="Courier New"/>
        </w:rPr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95"/>
        <w:jc w:val="left"/>
        <w:rPr>
          <w:b w:val="0"/>
          <w:bCs w:val="0"/>
        </w:rPr>
      </w:pPr>
      <w:bookmarkStart w:name="Print with Fixed Width (Left Justified) " w:id="449"/>
      <w:bookmarkEnd w:id="449"/>
      <w:r>
        <w:rPr>
          <w:b w:val="0"/>
        </w:rPr>
      </w:r>
      <w:r>
        <w:rPr>
          <w:color w:val="333333"/>
          <w:spacing w:val="-2"/>
          <w:w w:val="120"/>
        </w:rPr>
        <w:t>Pr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1"/>
          <w:w w:val="120"/>
        </w:rPr>
        <w:t>wi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x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id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7"/>
          <w:w w:val="120"/>
        </w:rPr>
        <w:t> </w:t>
      </w:r>
      <w:r>
        <w:rPr>
          <w:color w:val="333333"/>
          <w:spacing w:val="-1"/>
          <w:w w:val="120"/>
        </w:rPr>
        <w:t>(</w:t>
      </w:r>
      <w:r>
        <w:rPr>
          <w:color w:val="333333"/>
          <w:spacing w:val="-2"/>
          <w:w w:val="120"/>
        </w:rPr>
        <w:t>L</w:t>
      </w:r>
      <w:r>
        <w:rPr>
          <w:color w:val="333333"/>
          <w:spacing w:val="-1"/>
          <w:w w:val="120"/>
        </w:rPr>
        <w:t>ef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J</w:t>
      </w:r>
      <w:r>
        <w:rPr>
          <w:color w:val="333333"/>
          <w:spacing w:val="-1"/>
          <w:w w:val="120"/>
        </w:rPr>
        <w:t>us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ified)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4" w:right="156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less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specified,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justified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(by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adding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spaces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),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a </w:t>
      </w:r>
      <w:r>
        <w:rPr>
          <w:color w:val="333333"/>
          <w:spacing w:val="-1"/>
          <w:w w:val="125"/>
        </w:rPr>
        <w:t>minus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symb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(-)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immedia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ely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%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105" w:right="2577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38.8pt;mso-position-horizontal-relative:page;mso-position-vertical-relative:paragraph;z-index:-12904" coordorigin="1294,281" coordsize="6916,77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430" coordorigin="1296,625" coordsize="6912,430">
              <v:shape style="position:absolute;left:1296;top:625;width:6912;height:430" coordorigin="1296,625" coordsize="6912,430" path="m1296,1055l8208,1055,8208,625,1296,625,1296,1055xe" filled="t" fillcolor="#E5E5E5" stroked="f">
                <v:path arrowok="t"/>
                <v:fill type="solid"/>
              </v:shape>
            </v:group>
            <v:group style="position:absolute;left:1297;top:283;width:2;height:772" coordorigin="1297,283" coordsize="2,772">
              <v:shape style="position:absolute;left:1297;top:283;width:2;height:772" coordorigin="1297,283" coordsize="0,772" path="m1297,283l1297,1055e" filled="f" stroked="t" strokeweight=".199998pt" strokecolor="#E5E5E5">
                <v:path arrowok="t"/>
              </v:shape>
            </v:group>
            <v:group style="position:absolute;left:8207;top:283;width:2;height:772" coordorigin="8207,283" coordsize="2,772">
              <v:shape style="position:absolute;left:8207;top:283;width:2;height:772" coordorigin="8207,283" coordsize="0,772" path="m8207,283l8207,105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054;width:6912;height:2" coordorigin="1296,1054" coordsize="6912,2">
              <v:shape style="position:absolute;left:1296;top:1054;width:6912;height:2" coordorigin="1296,1054" coordsize="6912,0" path="m1296,1054l8208,105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"</w:t>
      </w:r>
      <w:r>
        <w:rPr>
          <w:rFonts w:ascii="Gill Sans MT"/>
          <w:b/>
          <w:color w:val="333333"/>
          <w:spacing w:val="-1"/>
          <w:w w:val="125"/>
          <w:sz w:val="19"/>
        </w:rPr>
        <w:t>%6s</w:t>
      </w:r>
      <w:r>
        <w:rPr>
          <w:rFonts w:ascii="Gill Sans MT"/>
          <w:b/>
          <w:color w:val="333333"/>
          <w:spacing w:val="-2"/>
          <w:w w:val="125"/>
          <w:sz w:val="19"/>
        </w:rPr>
        <w:t>"</w:t>
      </w:r>
      <w:r>
        <w:rPr>
          <w:rFonts w:ascii="Gill Sans MT"/>
          <w:b/>
          <w:color w:val="333333"/>
          <w:spacing w:val="-1"/>
          <w:w w:val="125"/>
          <w:sz w:val="19"/>
        </w:rPr>
        <w:t> is</w:t>
      </w:r>
      <w:r>
        <w:rPr>
          <w:rFonts w:ascii="Gill Sans MT"/>
          <w:b/>
          <w:color w:val="333333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r</w:t>
      </w:r>
      <w:r>
        <w:rPr>
          <w:rFonts w:ascii="Gill Sans MT"/>
          <w:b/>
          <w:color w:val="333333"/>
          <w:spacing w:val="-1"/>
          <w:w w:val="125"/>
          <w:sz w:val="19"/>
        </w:rPr>
        <w:t>igh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j</w:t>
      </w:r>
      <w:r>
        <w:rPr>
          <w:rFonts w:ascii="Gill Sans MT"/>
          <w:b/>
          <w:color w:val="333333"/>
          <w:spacing w:val="-2"/>
          <w:w w:val="125"/>
          <w:sz w:val="19"/>
        </w:rPr>
        <w:t>u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ifi</w:t>
      </w:r>
      <w:r>
        <w:rPr>
          <w:rFonts w:ascii="Gill Sans MT"/>
          <w:b/>
          <w:color w:val="333333"/>
          <w:spacing w:val="-2"/>
          <w:w w:val="125"/>
          <w:sz w:val="19"/>
        </w:rPr>
        <w:t>ed</w:t>
      </w:r>
      <w:r>
        <w:rPr>
          <w:rFonts w:ascii="Gill Sans MT"/>
          <w:b/>
          <w:color w:val="333333"/>
          <w:spacing w:val="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as</w:t>
      </w:r>
      <w:r>
        <w:rPr>
          <w:rFonts w:ascii="Gill Sans MT"/>
          <w:b/>
          <w:color w:val="333333"/>
          <w:spacing w:val="2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hown</w:t>
      </w:r>
      <w:r>
        <w:rPr>
          <w:rFonts w:ascii="Gill Sans MT"/>
          <w:b/>
          <w:color w:val="333333"/>
          <w:spacing w:val="1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be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"|%6s|\n",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"Good"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| </w:t>
      </w:r>
      <w:r>
        <w:rPr>
          <w:rFonts w:ascii="Courier New"/>
          <w:spacing w:val="-1"/>
        </w:rPr>
        <w:t>Good|</w:t>
      </w:r>
      <w:r>
        <w:rPr>
          <w:rFonts w:ascii="Courier New"/>
        </w:rPr>
      </w:r>
    </w:p>
    <w:p>
      <w:pPr>
        <w:spacing w:line="150" w:lineRule="exact" w:before="5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05" w:right="2653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402pt;width:345.8pt;height:38.8pt;mso-position-horizontal-relative:page;mso-position-vertical-relative:paragraph;z-index:-12903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"</w:t>
      </w:r>
      <w:r>
        <w:rPr>
          <w:rFonts w:ascii="Gill Sans MT"/>
          <w:b/>
          <w:color w:val="333333"/>
          <w:spacing w:val="-1"/>
          <w:w w:val="125"/>
          <w:sz w:val="19"/>
        </w:rPr>
        <w:t>%-6s</w:t>
      </w:r>
      <w:r>
        <w:rPr>
          <w:rFonts w:ascii="Gill Sans MT"/>
          <w:b/>
          <w:color w:val="333333"/>
          <w:spacing w:val="-2"/>
          <w:w w:val="125"/>
          <w:sz w:val="19"/>
        </w:rPr>
        <w:t>"</w:t>
      </w:r>
      <w:r>
        <w:rPr>
          <w:rFonts w:ascii="Gill Sans MT"/>
          <w:b/>
          <w:color w:val="333333"/>
          <w:spacing w:val="2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is 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e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j</w:t>
      </w:r>
      <w:r>
        <w:rPr>
          <w:rFonts w:ascii="Gill Sans MT"/>
          <w:b/>
          <w:color w:val="333333"/>
          <w:spacing w:val="-2"/>
          <w:w w:val="125"/>
          <w:sz w:val="19"/>
        </w:rPr>
        <w:t>u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ifi</w:t>
      </w:r>
      <w:r>
        <w:rPr>
          <w:rFonts w:ascii="Gill Sans MT"/>
          <w:b/>
          <w:color w:val="333333"/>
          <w:spacing w:val="-2"/>
          <w:w w:val="125"/>
          <w:sz w:val="19"/>
        </w:rPr>
        <w:t>ed</w:t>
      </w:r>
      <w:r>
        <w:rPr>
          <w:rFonts w:ascii="Gill Sans MT"/>
          <w:b/>
          <w:color w:val="333333"/>
          <w:spacing w:val="1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as</w:t>
      </w:r>
      <w:r>
        <w:rPr>
          <w:rFonts w:ascii="Gill Sans MT"/>
          <w:b/>
          <w:color w:val="333333"/>
          <w:spacing w:val="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hown</w:t>
      </w:r>
      <w:r>
        <w:rPr>
          <w:rFonts w:ascii="Gill Sans MT"/>
          <w:b/>
          <w:color w:val="333333"/>
          <w:spacing w:val="2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be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"|%-6s|\n",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"Good"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|Good |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left="114" w:right="0"/>
        <w:jc w:val="left"/>
        <w:rPr>
          <w:b w:val="0"/>
          <w:bCs w:val="0"/>
        </w:rPr>
      </w:pPr>
      <w:bookmarkStart w:name="Print with Dollar Amount" w:id="450"/>
      <w:bookmarkEnd w:id="450"/>
      <w:r>
        <w:rPr>
          <w:b w:val="0"/>
        </w:rPr>
      </w:r>
      <w:r>
        <w:rPr>
          <w:color w:val="333333"/>
          <w:spacing w:val="-2"/>
          <w:w w:val="115"/>
        </w:rPr>
        <w:t>Pr</w:t>
      </w:r>
      <w:r>
        <w:rPr>
          <w:color w:val="333333"/>
          <w:spacing w:val="-1"/>
          <w:w w:val="115"/>
        </w:rPr>
        <w:t>int</w:t>
      </w:r>
      <w:r>
        <w:rPr>
          <w:color w:val="333333"/>
          <w:spacing w:val="12"/>
          <w:w w:val="115"/>
        </w:rPr>
        <w:t> </w:t>
      </w:r>
      <w:r>
        <w:rPr>
          <w:color w:val="333333"/>
          <w:spacing w:val="-1"/>
          <w:w w:val="115"/>
        </w:rPr>
        <w:t>with</w:t>
      </w:r>
      <w:r>
        <w:rPr>
          <w:color w:val="333333"/>
          <w:spacing w:val="12"/>
          <w:w w:val="115"/>
        </w:rPr>
        <w:t> </w:t>
      </w:r>
      <w:r>
        <w:rPr>
          <w:color w:val="333333"/>
          <w:spacing w:val="-2"/>
          <w:w w:val="115"/>
        </w:rPr>
        <w:t>D</w:t>
      </w:r>
      <w:r>
        <w:rPr>
          <w:color w:val="333333"/>
          <w:spacing w:val="-1"/>
          <w:w w:val="115"/>
        </w:rPr>
        <w:t>olla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12"/>
          <w:w w:val="115"/>
        </w:rPr>
        <w:t> </w:t>
      </w:r>
      <w:r>
        <w:rPr>
          <w:color w:val="333333"/>
          <w:spacing w:val="-2"/>
          <w:w w:val="115"/>
        </w:rPr>
        <w:t>Am</w:t>
      </w:r>
      <w:r>
        <w:rPr>
          <w:color w:val="333333"/>
          <w:spacing w:val="-1"/>
          <w:w w:val="115"/>
        </w:rPr>
        <w:t>ount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95"/>
        <w:jc w:val="left"/>
      </w:pPr>
      <w:r>
        <w:rPr/>
        <w:pict>
          <v:group style="position:absolute;margin-left:64.699997pt;margin-top:36.141991pt;width:345.8pt;height:81.5pt;mso-position-horizontal-relative:page;mso-position-vertical-relative:paragraph;z-index:-12902" coordorigin="1294,723" coordsize="6916,1630">
            <v:group style="position:absolute;left:1296;top:725;width:6912;height:344" coordorigin="1296,725" coordsize="6912,344">
              <v:shape style="position:absolute;left:1296;top:725;width:6912;height:344" coordorigin="1296,725" coordsize="6912,344" path="m1296,1069l8208,1069,8208,725,1296,725,1296,1069xe" filled="t" fillcolor="#E5E5E5" stroked="f">
                <v:path arrowok="t"/>
                <v:fill type="solid"/>
              </v:shape>
            </v:group>
            <v:group style="position:absolute;left:1296;top:1069;width:6912;height:312" coordorigin="1296,1069" coordsize="6912,312">
              <v:shape style="position:absolute;left:1296;top:1069;width:6912;height:312" coordorigin="1296,1069" coordsize="6912,312" path="m1296,1381l8208,1381,8208,1069,1296,1069,1296,1381xe" filled="t" fillcolor="#E5E5E5" stroked="f">
                <v:path arrowok="t"/>
                <v:fill type="solid"/>
              </v:shape>
            </v:group>
            <v:group style="position:absolute;left:1296;top:1381;width:6912;height:314" coordorigin="1296,1381" coordsize="6912,314">
              <v:shape style="position:absolute;left:1296;top:1381;width:6912;height:314" coordorigin="1296,1381" coordsize="6912,314" path="m1296,1695l8208,1695,8208,1381,1296,1381,1296,1695xe" filled="t" fillcolor="#E5E5E5" stroked="f">
                <v:path arrowok="t"/>
                <v:fill type="solid"/>
              </v:shape>
            </v:group>
            <v:group style="position:absolute;left:1296;top:1695;width:6912;height:656" coordorigin="1296,1695" coordsize="6912,656">
              <v:shape style="position:absolute;left:1296;top:1695;width:6912;height:656" coordorigin="1296,1695" coordsize="6912,656" path="m1296,2351l8208,2351,8208,1695,1296,1695,1296,2351xe" filled="t" fillcolor="#E5E5E5" stroked="f">
                <v:path arrowok="t"/>
                <v:fill type="solid"/>
              </v:shape>
            </v:group>
            <v:group style="position:absolute;left:1297;top:725;width:2;height:1626" coordorigin="1297,725" coordsize="2,1626">
              <v:shape style="position:absolute;left:1297;top:725;width:2;height:1626" coordorigin="1297,725" coordsize="0,1626" path="m1297,725l1297,2351e" filled="f" stroked="t" strokeweight=".199998pt" strokecolor="#E5E5E5">
                <v:path arrowok="t"/>
              </v:shape>
            </v:group>
            <v:group style="position:absolute;left:8207;top:725;width:2;height:1626" coordorigin="8207,725" coordsize="2,1626">
              <v:shape style="position:absolute;left:8207;top:725;width:2;height:1626" coordorigin="8207,725" coordsize="0,1626" path="m8207,725l8207,2351e" filled="f" stroked="t" strokeweight=".200006pt" strokecolor="#E5E5E5">
                <v:path arrowok="t"/>
              </v:shape>
            </v:group>
            <v:group style="position:absolute;left:1296;top:726;width:6912;height:2" coordorigin="1296,726" coordsize="6912,2">
              <v:shape style="position:absolute;left:1296;top:726;width:6912;height:2" coordorigin="1296,726" coordsize="6912,0" path="m1296,726l8208,726e" filled="f" stroked="t" strokeweight=".200006pt" strokecolor="#E5E5E5">
                <v:path arrowok="t"/>
              </v:shape>
            </v:group>
            <v:group style="position:absolute;left:1296;top:2350;width:6912;height:2" coordorigin="1296,2350" coordsize="6912,2">
              <v:shape style="position:absolute;left:1296;top:2350;width:6912;height:2" coordorigin="1296,2350" coordsize="6912,0" path="m1296,2350l8208,2350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symb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ice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value,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3"/>
          <w:w w:val="103"/>
        </w:rPr>
        <w:t> </w:t>
      </w:r>
      <w:r>
        <w:rPr>
          <w:color w:val="333333"/>
          <w:spacing w:val="-1"/>
          <w:w w:val="125"/>
        </w:rPr>
        <w:t>symb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ifie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367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printf-width2.awk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105" w:right="5637"/>
        <w:jc w:val="center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210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"%-3s\t%-10s\t%-10s\t%-5s\t%-3s\n",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"Num","Description","Type","Price","Qty"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26" w:lineRule="exact" w:before="80"/>
        <w:ind w:left="494" w:right="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60.7pt;mso-position-horizontal-relative:page;mso-position-vertical-relative:paragraph;z-index:-12901" coordorigin="1294,-39" coordsize="6916,5214">
            <v:group style="position:absolute;left:1296;top:-37;width:6912;height:798" coordorigin="1296,-37" coordsize="6912,798">
              <v:shape style="position:absolute;left:1296;top:-37;width:6912;height:798" coordorigin="1296,-37" coordsize="6912,798" path="m1296,761l8208,761,8208,-37,1296,-37,1296,761xe" filled="t" fillcolor="#E5E5E5" stroked="f">
                <v:path arrowok="t"/>
                <v:fill type="solid"/>
              </v:shape>
            </v:group>
            <v:group style="position:absolute;left:1296;top:761;width:6912;height:312" coordorigin="1296,761" coordsize="6912,312">
              <v:shape style="position:absolute;left:1296;top:761;width:6912;height:312" coordorigin="1296,761" coordsize="6912,312" path="m1296,1073l8208,1073,8208,761,1296,761,1296,1073xe" filled="t" fillcolor="#E5E5E5" stroked="f">
                <v:path arrowok="t"/>
                <v:fill type="solid"/>
              </v:shape>
            </v:group>
            <v:group style="position:absolute;left:1296;top:1073;width:6912;height:314" coordorigin="1296,1073" coordsize="6912,314">
              <v:shape style="position:absolute;left:1296;top:1073;width:6912;height:314" coordorigin="1296,1073" coordsize="6912,314" path="m1296,1387l8208,1387,8208,1073,1296,1073,1296,1387xe" filled="t" fillcolor="#E5E5E5" stroked="f">
                <v:path arrowok="t"/>
                <v:fill type="solid"/>
              </v:shape>
            </v:group>
            <v:group style="position:absolute;left:1296;top:1387;width:6912;height:540" coordorigin="1296,1387" coordsize="6912,540">
              <v:shape style="position:absolute;left:1296;top:1387;width:6912;height:540" coordorigin="1296,1387" coordsize="6912,540" path="m1296,1927l8208,1927,8208,1387,1296,1387,1296,1927xe" filled="t" fillcolor="#E5E5E5" stroked="f">
                <v:path arrowok="t"/>
                <v:fill type="solid"/>
              </v:shape>
            </v:group>
            <v:group style="position:absolute;left:1296;top:1927;width:6912;height:312" coordorigin="1296,1927" coordsize="6912,312">
              <v:shape style="position:absolute;left:1296;top:1927;width:6912;height:312" coordorigin="1296,1927" coordsize="6912,312" path="m1296,2239l8208,2239,8208,1927,1296,1927,1296,2239xe" filled="t" fillcolor="#E5E5E5" stroked="f">
                <v:path arrowok="t"/>
                <v:fill type="solid"/>
              </v:shape>
            </v:group>
            <v:group style="position:absolute;left:1296;top:2239;width:6912;height:314" coordorigin="1296,2239" coordsize="6912,314">
              <v:shape style="position:absolute;left:1296;top:2239;width:6912;height:314" coordorigin="1296,2239" coordsize="6912,314" path="m1296,2553l8208,2553,8208,2239,1296,2239,1296,2553xe" filled="t" fillcolor="#E5E5E5" stroked="f">
                <v:path arrowok="t"/>
                <v:fill type="solid"/>
              </v:shape>
            </v:group>
            <v:group style="position:absolute;left:1296;top:2553;width:6912;height:312" coordorigin="1296,2553" coordsize="6912,312">
              <v:shape style="position:absolute;left:1296;top:2553;width:6912;height:312" coordorigin="1296,2553" coordsize="6912,312" path="m1296,2865l8208,2865,8208,2553,1296,2553,1296,2865xe" filled="t" fillcolor="#E5E5E5" stroked="f">
                <v:path arrowok="t"/>
                <v:fill type="solid"/>
              </v:shape>
            </v:group>
            <v:group style="position:absolute;left:1296;top:2865;width:6912;height:314" coordorigin="1296,2865" coordsize="6912,314">
              <v:shape style="position:absolute;left:1296;top:2865;width:6912;height:314" coordorigin="1296,2865" coordsize="6912,314" path="m1296,3179l8208,3179,8208,2865,1296,2865,1296,3179xe" filled="t" fillcolor="#E5E5E5" stroked="f">
                <v:path arrowok="t"/>
                <v:fill type="solid"/>
              </v:shape>
            </v:group>
            <v:group style="position:absolute;left:1296;top:3179;width:6912;height:312" coordorigin="1296,3179" coordsize="6912,312">
              <v:shape style="position:absolute;left:1296;top:3179;width:6912;height:312" coordorigin="1296,3179" coordsize="6912,312" path="m1296,3491l8208,3491,8208,3179,1296,3179,1296,3491xe" filled="t" fillcolor="#E5E5E5" stroked="f">
                <v:path arrowok="t"/>
                <v:fill type="solid"/>
              </v:shape>
            </v:group>
            <v:group style="position:absolute;left:1296;top:3491;width:6912;height:314" coordorigin="1296,3491" coordsize="6912,314">
              <v:shape style="position:absolute;left:1296;top:3491;width:6912;height:314" coordorigin="1296,3491" coordsize="6912,314" path="m1296,3805l8208,3805,8208,3491,1296,3491,1296,3805xe" filled="t" fillcolor="#E5E5E5" stroked="f">
                <v:path arrowok="t"/>
                <v:fill type="solid"/>
              </v:shape>
            </v:group>
            <v:group style="position:absolute;left:1296;top:3805;width:6912;height:312" coordorigin="1296,3805" coordsize="6912,312">
              <v:shape style="position:absolute;left:1296;top:3805;width:6912;height:312" coordorigin="1296,3805" coordsize="6912,312" path="m1296,4117l8208,4117,8208,3805,1296,3805,1296,4117xe" filled="t" fillcolor="#E5E5E5" stroked="f">
                <v:path arrowok="t"/>
                <v:fill type="solid"/>
              </v:shape>
            </v:group>
            <v:group style="position:absolute;left:1296;top:4117;width:6912;height:314" coordorigin="1296,4117" coordsize="6912,314">
              <v:shape style="position:absolute;left:1296;top:4117;width:6912;height:314" coordorigin="1296,4117" coordsize="6912,314" path="m1296,4431l8208,4431,8208,4117,1296,4117,1296,4431xe" filled="t" fillcolor="#E5E5E5" stroked="f">
                <v:path arrowok="t"/>
                <v:fill type="solid"/>
              </v:shape>
            </v:group>
            <v:group style="position:absolute;left:1296;top:4431;width:6912;height:312" coordorigin="1296,4431" coordsize="6912,312">
              <v:shape style="position:absolute;left:1296;top:4431;width:6912;height:312" coordorigin="1296,4431" coordsize="6912,312" path="m1296,4743l8208,4743,8208,4431,1296,4431,1296,4743xe" filled="t" fillcolor="#E5E5E5" stroked="f">
                <v:path arrowok="t"/>
                <v:fill type="solid"/>
              </v:shape>
            </v:group>
            <v:group style="position:absolute;left:1296;top:4743;width:6912;height:430" coordorigin="1296,4743" coordsize="6912,430">
              <v:shape style="position:absolute;left:1296;top:4743;width:6912;height:430" coordorigin="1296,4743" coordsize="6912,430" path="m1296,5173l8208,5173,8208,4743,1296,4743,1296,5173xe" filled="t" fillcolor="#E5E5E5" stroked="f">
                <v:path arrowok="t"/>
                <v:fill type="solid"/>
              </v:shape>
            </v:group>
            <v:group style="position:absolute;left:1297;top:-37;width:2;height:5210" coordorigin="1297,-37" coordsize="2,5210">
              <v:shape style="position:absolute;left:1297;top:-37;width:2;height:5210" coordorigin="1297,-37" coordsize="0,5210" path="m1297,-37l1297,5173e" filled="f" stroked="t" strokeweight=".199998pt" strokecolor="#E5E5E5">
                <v:path arrowok="t"/>
              </v:shape>
            </v:group>
            <v:group style="position:absolute;left:8207;top:-37;width:2;height:5210" coordorigin="8207,-37" coordsize="2,5210">
              <v:shape style="position:absolute;left:8207;top:-37;width:2;height:5210" coordorigin="8207,-37" coordsize="0,5210" path="m8207,-37l8207,517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5172;width:6912;height:2" coordorigin="1296,5172" coordsize="6912,2">
              <v:shape style="position:absolute;left:1296;top:5172;width:6912;height:2" coordorigin="1296,5172" coordsize="6912,0" path="m1296,5172l8208,517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printf</w:t>
      </w:r>
    </w:p>
    <w:p>
      <w:pPr>
        <w:pStyle w:val="BodyText"/>
        <w:spacing w:line="226" w:lineRule="exact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"-----------------------------------------------------\</w:t>
      </w:r>
    </w:p>
    <w:p>
      <w:pPr>
        <w:pStyle w:val="BodyText"/>
        <w:spacing w:line="240" w:lineRule="auto" w:before="1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"%-3d\t%-10s\t%-10s\t$%-.2f\t%-d\n",</w:t>
      </w:r>
    </w:p>
    <w:p>
      <w:pPr>
        <w:pStyle w:val="BodyText"/>
        <w:spacing w:line="240" w:lineRule="auto" w:before="1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$1,$2,$3,$4,$5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973" w:val="left" w:leader="none"/>
          <w:tab w:pos="2653" w:val="left" w:leader="none"/>
          <w:tab w:pos="3733" w:val="left" w:leader="none"/>
          <w:tab w:pos="4573" w:val="left" w:leader="none"/>
        </w:tabs>
        <w:spacing w:line="332" w:lineRule="auto"/>
        <w:ind w:right="218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printf-width2.awk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</w:rPr>
        <w:t>Num</w:t>
        <w:tab/>
        <w:t>Description</w:t>
        <w:tab/>
        <w:t>Type</w:t>
        <w:tab/>
        <w:t>Price</w:t>
        <w:tab/>
      </w:r>
      <w:r>
        <w:rPr>
          <w:rFonts w:ascii="Courier New"/>
          <w:spacing w:val="-1"/>
        </w:rPr>
        <w:t>Qty</w:t>
      </w:r>
      <w:r>
        <w:rPr>
          <w:rFonts w:ascii="Courier New"/>
        </w:rPr>
      </w:r>
    </w:p>
    <w:p>
      <w:pPr>
        <w:pStyle w:val="BodyText"/>
        <w:spacing w:line="225" w:lineRule="exact"/>
        <w:ind w:right="1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-------------------------------------------------</w:t>
      </w:r>
      <w:r>
        <w:rPr>
          <w:rFonts w:ascii="Courier New"/>
        </w:rPr>
      </w:r>
    </w:p>
    <w:p>
      <w:pPr>
        <w:pStyle w:val="BodyText"/>
        <w:numPr>
          <w:ilvl w:val="0"/>
          <w:numId w:val="19"/>
        </w:numPr>
        <w:tabs>
          <w:tab w:pos="974" w:val="left" w:leader="none"/>
          <w:tab w:pos="2773" w:val="left" w:leader="none"/>
          <w:tab w:pos="3973" w:val="left" w:leader="none"/>
        </w:tabs>
        <w:spacing w:line="240" w:lineRule="auto" w:before="87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HD</w:t>
      </w:r>
      <w:r>
        <w:rPr>
          <w:rFonts w:ascii="Courier New"/>
        </w:rPr>
        <w:t> Camcorder</w:t>
        <w:tab/>
        <w:t>Video</w:t>
        <w:tab/>
      </w:r>
      <w:r>
        <w:rPr>
          <w:rFonts w:ascii="Courier New"/>
          <w:spacing w:val="-1"/>
        </w:rPr>
        <w:t>$210.00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numPr>
          <w:ilvl w:val="0"/>
          <w:numId w:val="19"/>
        </w:numPr>
        <w:tabs>
          <w:tab w:pos="974" w:val="left" w:leader="none"/>
          <w:tab w:pos="2773" w:val="left" w:leader="none"/>
          <w:tab w:pos="4213" w:val="left" w:leader="none"/>
        </w:tabs>
        <w:spacing w:line="240" w:lineRule="auto" w:before="85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Refrigerator</w:t>
        <w:tab/>
        <w:t>Appliance</w:t>
        <w:tab/>
      </w:r>
      <w:r>
        <w:rPr>
          <w:rFonts w:ascii="Courier New"/>
          <w:spacing w:val="-1"/>
        </w:rPr>
        <w:t>$850.00</w:t>
      </w:r>
      <w:r>
        <w:rPr>
          <w:rFonts w:ascii="Courier New"/>
        </w:rPr>
        <w:t> 2</w:t>
      </w:r>
    </w:p>
    <w:p>
      <w:pPr>
        <w:pStyle w:val="BodyText"/>
        <w:numPr>
          <w:ilvl w:val="0"/>
          <w:numId w:val="19"/>
        </w:numPr>
        <w:tabs>
          <w:tab w:pos="974" w:val="left" w:leader="none"/>
          <w:tab w:pos="2653" w:val="left" w:leader="none"/>
          <w:tab w:pos="3853" w:val="left" w:leader="none"/>
        </w:tabs>
        <w:spacing w:line="240" w:lineRule="auto" w:before="87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Player</w:t>
        <w:tab/>
        <w:t>Audio</w:t>
        <w:tab/>
      </w:r>
      <w:r>
        <w:rPr>
          <w:rFonts w:ascii="Courier New"/>
          <w:spacing w:val="-1"/>
        </w:rPr>
        <w:t>$270.00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15</w:t>
      </w:r>
      <w:r>
        <w:rPr>
          <w:rFonts w:ascii="Courier New"/>
        </w:rPr>
      </w:r>
    </w:p>
    <w:p>
      <w:pPr>
        <w:pStyle w:val="BodyText"/>
        <w:numPr>
          <w:ilvl w:val="0"/>
          <w:numId w:val="19"/>
        </w:numPr>
        <w:tabs>
          <w:tab w:pos="974" w:val="left" w:leader="none"/>
          <w:tab w:pos="2773" w:val="left" w:leader="none"/>
          <w:tab w:pos="3973" w:val="left" w:leader="none"/>
        </w:tabs>
        <w:spacing w:line="240" w:lineRule="auto" w:before="85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Tennis</w:t>
      </w:r>
      <w:r>
        <w:rPr>
          <w:rFonts w:ascii="Courier New"/>
        </w:rPr>
        <w:t> Racket</w:t>
        <w:tab/>
        <w:t>Sports</w:t>
        <w:tab/>
      </w:r>
      <w:r>
        <w:rPr>
          <w:rFonts w:ascii="Courier New"/>
          <w:spacing w:val="-1"/>
        </w:rPr>
        <w:t>$190.00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</w:t>
      </w:r>
      <w:r>
        <w:rPr>
          <w:rFonts w:ascii="Courier New"/>
        </w:rPr>
      </w:r>
    </w:p>
    <w:p>
      <w:pPr>
        <w:pStyle w:val="BodyText"/>
        <w:numPr>
          <w:ilvl w:val="0"/>
          <w:numId w:val="19"/>
        </w:numPr>
        <w:tabs>
          <w:tab w:pos="974" w:val="left" w:leader="none"/>
          <w:tab w:pos="2773" w:val="left" w:leader="none"/>
          <w:tab w:pos="3973" w:val="left" w:leader="none"/>
        </w:tabs>
        <w:spacing w:line="240" w:lineRule="auto" w:before="87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Laser</w:t>
      </w:r>
      <w:r>
        <w:rPr>
          <w:rFonts w:ascii="Courier New"/>
        </w:rPr>
        <w:t> Printer</w:t>
        <w:tab/>
        <w:t>Office</w:t>
        <w:tab/>
      </w:r>
      <w:r>
        <w:rPr>
          <w:rFonts w:ascii="Courier New"/>
          <w:spacing w:val="-1"/>
        </w:rPr>
        <w:t>$475.00</w:t>
      </w:r>
      <w:r>
        <w:rPr>
          <w:rFonts w:ascii="Courier New"/>
        </w:rPr>
        <w:t> 5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spacing w:line="240" w:lineRule="auto"/>
        <w:ind w:left="114" w:right="0"/>
        <w:jc w:val="left"/>
        <w:rPr>
          <w:b w:val="0"/>
          <w:bCs w:val="0"/>
        </w:rPr>
      </w:pPr>
      <w:bookmarkStart w:name="Print with Leading Zeros " w:id="451"/>
      <w:bookmarkEnd w:id="451"/>
      <w:r>
        <w:rPr>
          <w:b w:val="0"/>
        </w:rPr>
      </w:r>
      <w:r>
        <w:rPr>
          <w:color w:val="333333"/>
          <w:spacing w:val="-2"/>
          <w:w w:val="120"/>
        </w:rPr>
        <w:t>Pr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1"/>
          <w:w w:val="120"/>
        </w:rPr>
        <w:t>wi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L</w:t>
      </w:r>
      <w:r>
        <w:rPr>
          <w:color w:val="333333"/>
          <w:spacing w:val="-1"/>
          <w:w w:val="120"/>
        </w:rPr>
        <w:t>eading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Z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s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4" w:right="0"/>
        <w:jc w:val="left"/>
      </w:pPr>
      <w:r>
        <w:rPr/>
        <w:pict>
          <v:group style="position:absolute;margin-left:64.699997pt;margin-top:24.541983pt;width:345.8pt;height:38.8pt;mso-position-horizontal-relative:page;mso-position-vertical-relative:paragraph;z-index:-12900" coordorigin="1294,491" coordsize="6916,776">
            <v:group style="position:absolute;left:1296;top:493;width:6912;height:344" coordorigin="1296,493" coordsize="6912,344">
              <v:shape style="position:absolute;left:1296;top:493;width:6912;height:344" coordorigin="1296,493" coordsize="6912,344" path="m1296,837l8208,837,8208,493,1296,493,1296,837xe" filled="t" fillcolor="#E5E5E5" stroked="f">
                <v:path arrowok="t"/>
                <v:fill type="solid"/>
              </v:shape>
            </v:group>
            <v:group style="position:absolute;left:1296;top:837;width:6912;height:428" coordorigin="1296,837" coordsize="6912,428">
              <v:shape style="position:absolute;left:1296;top:837;width:6912;height:428" coordorigin="1296,837" coordsize="6912,428" path="m1296,1265l8208,1265,8208,837,1296,837,1296,1265xe" filled="t" fillcolor="#E5E5E5" stroked="f">
                <v:path arrowok="t"/>
                <v:fill type="solid"/>
              </v:shape>
            </v:group>
            <v:group style="position:absolute;left:1297;top:493;width:2;height:772" coordorigin="1297,493" coordsize="2,772">
              <v:shape style="position:absolute;left:1297;top:493;width:2;height:772" coordorigin="1297,493" coordsize="0,772" path="m1297,493l1297,1265e" filled="f" stroked="t" strokeweight=".199998pt" strokecolor="#E5E5E5">
                <v:path arrowok="t"/>
              </v:shape>
            </v:group>
            <v:group style="position:absolute;left:8207;top:493;width:2;height:772" coordorigin="8207,493" coordsize="2,772">
              <v:shape style="position:absolute;left:8207;top:493;width:2;height:772" coordorigin="8207,493" coordsize="0,772" path="m8207,493l8207,1265e" filled="f" stroked="t" strokeweight=".200006pt" strokecolor="#E5E5E5">
                <v:path arrowok="t"/>
              </v:shape>
            </v:group>
            <v:group style="position:absolute;left:1296;top:494;width:6912;height:2" coordorigin="1296,494" coordsize="6912,2">
              <v:shape style="position:absolute;left:1296;top:494;width:6912;height:2" coordorigin="1296,494" coordsize="6912,0" path="m1296,494l8208,494e" filled="f" stroked="t" strokeweight=".199976pt" strokecolor="#E5E5E5">
                <v:path arrowok="t"/>
              </v:shape>
            </v:group>
            <v:group style="position:absolute;left:1296;top:1264;width:6912;height:2" coordorigin="1296,1264" coordsize="6912,2">
              <v:shape style="position:absolute;left:1296;top:1264;width:6912;height:2" coordorigin="1296,1264" coordsize="6912,0" path="m1296,1264l8208,126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By</w:t>
      </w:r>
      <w:r>
        <w:rPr>
          <w:color w:val="333333"/>
          <w:spacing w:val="-1"/>
          <w:w w:val="125"/>
        </w:rPr>
        <w:t> 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justified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space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added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"|%5s|\n",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"100"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| </w:t>
      </w:r>
      <w:r>
        <w:rPr>
          <w:rFonts w:ascii="Courier New"/>
          <w:spacing w:val="-1"/>
        </w:rPr>
        <w:t>100|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4" w:right="207"/>
        <w:jc w:val="left"/>
      </w:pPr>
      <w:r>
        <w:rPr/>
        <w:pict>
          <v:group style="position:absolute;margin-left:64.699997pt;margin-top:40.591988pt;width:345.8pt;height:38.8pt;mso-position-horizontal-relative:page;mso-position-vertical-relative:paragraph;z-index:-12899" coordorigin="1294,812" coordsize="6916,776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428" coordorigin="1296,1158" coordsize="6912,428">
              <v:shape style="position:absolute;left:1296;top:1158;width:6912;height:428" coordorigin="1296,1158" coordsize="6912,428" path="m1296,1586l8208,1586,8208,1158,1296,1158,1296,1586xe" filled="t" fillcolor="#E5E5E5" stroked="f">
                <v:path arrowok="t"/>
                <v:fill type="solid"/>
              </v:shape>
            </v:group>
            <v:group style="position:absolute;left:1297;top:814;width:2;height:772" coordorigin="1297,814" coordsize="2,772">
              <v:shape style="position:absolute;left:1297;top:814;width:2;height:772" coordorigin="1297,814" coordsize="0,772" path="m1297,814l1297,1586e" filled="f" stroked="t" strokeweight=".199998pt" strokecolor="#E5E5E5">
                <v:path arrowok="t"/>
              </v:shape>
            </v:group>
            <v:group style="position:absolute;left:8207;top:814;width:2;height:772" coordorigin="8207,814" coordsize="2,772">
              <v:shape style="position:absolute;left:8207;top:814;width:2;height:772" coordorigin="8207,814" coordsize="0,772" path="m8207,814l8207,158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1585;width:6912;height:2" coordorigin="1296,1585" coordsize="6912,2">
              <v:shape style="position:absolute;left:1296;top:1585;width:6912;height:2" coordorigin="1296,1585" coordsize="6912,0" path="m1296,1585l8208,158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justified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0's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space),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add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ze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nstead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"%5s",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36"/>
          <w:w w:val="131"/>
        </w:rPr>
        <w:t> </w:t>
      </w:r>
      <w:r>
        <w:rPr>
          <w:color w:val="333333"/>
          <w:spacing w:val="-1"/>
          <w:w w:val="125"/>
        </w:rPr>
        <w:t>"%05s"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ifie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"|%05s|\n",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"100"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|00100|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4" w:right="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leading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ze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ifie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2"/>
          <w:w w:val="125"/>
        </w:rPr>
        <w:t>Qt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32"/>
          <w:w w:val="125"/>
        </w:rPr>
        <w:t> </w:t>
      </w:r>
      <w:r>
        <w:rPr>
          <w:color w:val="333333"/>
          <w:spacing w:val="-1"/>
          <w:w w:val="125"/>
        </w:rPr>
        <w:t>field.</w:t>
      </w:r>
      <w:r>
        <w:rPr>
          <w:color w:val="000000"/>
        </w:rPr>
      </w:r>
    </w:p>
    <w:p>
      <w:pPr>
        <w:spacing w:after="0" w:line="242" w:lineRule="auto"/>
        <w:jc w:val="left"/>
        <w:sectPr>
          <w:footerReference w:type="default" r:id="rId33"/>
          <w:pgSz w:w="9360" w:h="12960"/>
          <w:pgMar w:footer="351" w:header="465" w:top="700" w:bottom="540" w:left="1040" w:right="1200"/>
          <w:pgNumType w:start="1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3491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34.6pt;mso-position-horizontal-relative:page;mso-position-vertical-relative:paragraph;z-index:-12898" coordorigin="1294,-39" coordsize="6916,6692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540" coordorigin="1296,933" coordsize="6912,540">
              <v:shape style="position:absolute;left:1296;top:933;width:6912;height:540" coordorigin="1296,933" coordsize="6912,540" path="m1296,1473l8208,1473,8208,933,1296,933,1296,1473xe" filled="t" fillcolor="#E5E5E5" stroked="f">
                <v:path arrowok="t"/>
                <v:fill type="solid"/>
              </v:shape>
            </v:group>
            <v:group style="position:absolute;left:1296;top:1473;width:6912;height:766" coordorigin="1296,1473" coordsize="6912,766">
              <v:shape style="position:absolute;left:1296;top:1473;width:6912;height:766" coordorigin="1296,1473" coordsize="6912,766" path="m1296,2239l8208,2239,8208,1473,1296,1473,1296,2239xe" filled="t" fillcolor="#E5E5E5" stroked="f">
                <v:path arrowok="t"/>
                <v:fill type="solid"/>
              </v:shape>
            </v:group>
            <v:group style="position:absolute;left:1296;top:2239;width:6912;height:314" coordorigin="1296,2239" coordsize="6912,314">
              <v:shape style="position:absolute;left:1296;top:2239;width:6912;height:314" coordorigin="1296,2239" coordsize="6912,314" path="m1296,2553l8208,2553,8208,2239,1296,2239,1296,2553xe" filled="t" fillcolor="#E5E5E5" stroked="f">
                <v:path arrowok="t"/>
                <v:fill type="solid"/>
              </v:shape>
            </v:group>
            <v:group style="position:absolute;left:1296;top:2553;width:6912;height:312" coordorigin="1296,2553" coordsize="6912,312">
              <v:shape style="position:absolute;left:1296;top:2553;width:6912;height:312" coordorigin="1296,2553" coordsize="6912,312" path="m1296,2865l8208,2865,8208,2553,1296,2553,1296,2865xe" filled="t" fillcolor="#E5E5E5" stroked="f">
                <v:path arrowok="t"/>
                <v:fill type="solid"/>
              </v:shape>
            </v:group>
            <v:group style="position:absolute;left:1296;top:2865;width:6912;height:540" coordorigin="1296,2865" coordsize="6912,540">
              <v:shape style="position:absolute;left:1296;top:2865;width:6912;height:540" coordorigin="1296,2865" coordsize="6912,540" path="m1296,3405l8208,3405,8208,2865,1296,2865,1296,3405xe" filled="t" fillcolor="#E5E5E5" stroked="f">
                <v:path arrowok="t"/>
                <v:fill type="solid"/>
              </v:shape>
            </v:group>
            <v:group style="position:absolute;left:1296;top:3405;width:6912;height:314" coordorigin="1296,3405" coordsize="6912,314">
              <v:shape style="position:absolute;left:1296;top:3405;width:6912;height:314" coordorigin="1296,3405" coordsize="6912,314" path="m1296,3719l8208,3719,8208,3405,1296,3405,1296,3719xe" filled="t" fillcolor="#E5E5E5" stroked="f">
                <v:path arrowok="t"/>
                <v:fill type="solid"/>
              </v:shape>
            </v:group>
            <v:group style="position:absolute;left:1296;top:3719;width:6912;height:312" coordorigin="1296,3719" coordsize="6912,312">
              <v:shape style="position:absolute;left:1296;top:3719;width:6912;height:312" coordorigin="1296,3719" coordsize="6912,312" path="m1296,4031l8208,4031,8208,3719,1296,3719,1296,4031xe" filled="t" fillcolor="#E5E5E5" stroked="f">
                <v:path arrowok="t"/>
                <v:fill type="solid"/>
              </v:shape>
            </v:group>
            <v:group style="position:absolute;left:1296;top:4031;width:6912;height:314" coordorigin="1296,4031" coordsize="6912,314">
              <v:shape style="position:absolute;left:1296;top:4031;width:6912;height:314" coordorigin="1296,4031" coordsize="6912,314" path="m1296,4345l8208,4345,8208,4031,1296,4031,1296,4345xe" filled="t" fillcolor="#E5E5E5" stroked="f">
                <v:path arrowok="t"/>
                <v:fill type="solid"/>
              </v:shape>
            </v:group>
            <v:group style="position:absolute;left:1296;top:4345;width:6912;height:312" coordorigin="1296,4345" coordsize="6912,312">
              <v:shape style="position:absolute;left:1296;top:4345;width:6912;height:312" coordorigin="1296,4345" coordsize="6912,312" path="m1296,4657l8208,4657,8208,4345,1296,4345,1296,4657xe" filled="t" fillcolor="#E5E5E5" stroked="f">
                <v:path arrowok="t"/>
                <v:fill type="solid"/>
              </v:shape>
            </v:group>
            <v:group style="position:absolute;left:1296;top:4657;width:6912;height:314" coordorigin="1296,4657" coordsize="6912,314">
              <v:shape style="position:absolute;left:1296;top:4657;width:6912;height:314" coordorigin="1296,4657" coordsize="6912,314" path="m1296,4971l8208,4971,8208,4657,1296,4657,1296,4971xe" filled="t" fillcolor="#E5E5E5" stroked="f">
                <v:path arrowok="t"/>
                <v:fill type="solid"/>
              </v:shape>
            </v:group>
            <v:group style="position:absolute;left:1296;top:4971;width:6912;height:312" coordorigin="1296,4971" coordsize="6912,312">
              <v:shape style="position:absolute;left:1296;top:4971;width:6912;height:312" coordorigin="1296,4971" coordsize="6912,312" path="m1296,5283l8208,5283,8208,4971,1296,4971,1296,5283xe" filled="t" fillcolor="#E5E5E5" stroked="f">
                <v:path arrowok="t"/>
                <v:fill type="solid"/>
              </v:shape>
            </v:group>
            <v:group style="position:absolute;left:1296;top:5283;width:6912;height:314" coordorigin="1296,5283" coordsize="6912,314">
              <v:shape style="position:absolute;left:1296;top:5283;width:6912;height:314" coordorigin="1296,5283" coordsize="6912,314" path="m1296,5597l8208,5597,8208,5283,1296,5283,1296,5597xe" filled="t" fillcolor="#E5E5E5" stroked="f">
                <v:path arrowok="t"/>
                <v:fill type="solid"/>
              </v:shape>
            </v:group>
            <v:group style="position:absolute;left:1296;top:5597;width:6912;height:312" coordorigin="1296,5597" coordsize="6912,312">
              <v:shape style="position:absolute;left:1296;top:5597;width:6912;height:312" coordorigin="1296,5597" coordsize="6912,312" path="m1296,5909l8208,5909,8208,5597,1296,5597,1296,5909xe" filled="t" fillcolor="#E5E5E5" stroked="f">
                <v:path arrowok="t"/>
                <v:fill type="solid"/>
              </v:shape>
            </v:group>
            <v:group style="position:absolute;left:1296;top:5909;width:6912;height:314" coordorigin="1296,5909" coordsize="6912,314">
              <v:shape style="position:absolute;left:1296;top:5909;width:6912;height:314" coordorigin="1296,5909" coordsize="6912,314" path="m1296,6223l8208,6223,8208,5909,1296,5909,1296,6223xe" filled="t" fillcolor="#E5E5E5" stroked="f">
                <v:path arrowok="t"/>
                <v:fill type="solid"/>
              </v:shape>
            </v:group>
            <v:group style="position:absolute;left:1296;top:6223;width:6912;height:428" coordorigin="1296,6223" coordsize="6912,428">
              <v:shape style="position:absolute;left:1296;top:6223;width:6912;height:428" coordorigin="1296,6223" coordsize="6912,428" path="m1296,6651l8208,6651,8208,6223,1296,6223,1296,6651xe" filled="t" fillcolor="#E5E5E5" stroked="f">
                <v:path arrowok="t"/>
                <v:fill type="solid"/>
              </v:shape>
            </v:group>
            <v:group style="position:absolute;left:1297;top:-37;width:2;height:6688" coordorigin="1297,-37" coordsize="2,6688">
              <v:shape style="position:absolute;left:1297;top:-37;width:2;height:6688" coordorigin="1297,-37" coordsize="0,6688" path="m1297,-37l1297,6651e" filled="f" stroked="t" strokeweight=".199998pt" strokecolor="#E5E5E5">
                <v:path arrowok="t"/>
              </v:shape>
            </v:group>
            <v:group style="position:absolute;left:8207;top:-37;width:2;height:6688" coordorigin="8207,-37" coordsize="2,6688">
              <v:shape style="position:absolute;left:8207;top:-37;width:2;height:6688" coordorigin="8207,-37" coordsize="0,6688" path="m8207,-37l8207,6651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6650;width:6912;height:2" coordorigin="1296,6650" coordsize="6912,2">
              <v:shape style="position:absolute;left:1296;top:6650;width:6912;height:2" coordorigin="1296,6650" coordsize="6912,0" path="m1296,6650l8208,665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printf-width3.awk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"%-3s\t%-10s\t%-10s\t%-5s\t%-3s\n",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"Num","Description","Type","Price","Qty"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printf</w:t>
      </w:r>
    </w:p>
    <w:p>
      <w:pPr>
        <w:pStyle w:val="BodyText"/>
        <w:spacing w:line="226" w:lineRule="exact" w:before="1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"-----------------------------------------------------\</w:t>
      </w:r>
    </w:p>
    <w:p>
      <w:pPr>
        <w:pStyle w:val="BodyText"/>
        <w:spacing w:line="226" w:lineRule="exact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n"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26" w:lineRule="exact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"%-3d\t%-10s\t%-10s\t$%-.2f\t%03d\n",</w:t>
      </w:r>
    </w:p>
    <w:p>
      <w:pPr>
        <w:pStyle w:val="BodyText"/>
        <w:spacing w:line="226" w:lineRule="exact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$1,$2,$3,$4,$5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973" w:val="left" w:leader="none"/>
          <w:tab w:pos="2653" w:val="left" w:leader="none"/>
          <w:tab w:pos="3733" w:val="left" w:leader="none"/>
          <w:tab w:pos="4573" w:val="left" w:leader="none"/>
        </w:tabs>
        <w:spacing w:line="330" w:lineRule="auto"/>
        <w:ind w:right="22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printf-width3.awk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</w:rPr>
        <w:t>Num</w:t>
        <w:tab/>
        <w:t>Description</w:t>
        <w:tab/>
        <w:t>Type</w:t>
        <w:tab/>
        <w:t>Price</w:t>
        <w:tab/>
      </w:r>
      <w:r>
        <w:rPr>
          <w:rFonts w:ascii="Courier New"/>
          <w:spacing w:val="-1"/>
        </w:rPr>
        <w:t>Qty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-------------------------------------------------</w:t>
      </w:r>
      <w:r>
        <w:rPr>
          <w:rFonts w:ascii="Courier New"/>
        </w:rPr>
      </w:r>
    </w:p>
    <w:p>
      <w:pPr>
        <w:pStyle w:val="BodyText"/>
        <w:numPr>
          <w:ilvl w:val="0"/>
          <w:numId w:val="20"/>
        </w:numPr>
        <w:tabs>
          <w:tab w:pos="974" w:val="left" w:leader="none"/>
          <w:tab w:pos="2773" w:val="left" w:leader="none"/>
          <w:tab w:pos="3973" w:val="left" w:leader="none"/>
        </w:tabs>
        <w:spacing w:line="240" w:lineRule="auto" w:before="85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HD</w:t>
      </w:r>
      <w:r>
        <w:rPr>
          <w:rFonts w:ascii="Courier New"/>
        </w:rPr>
        <w:t> Camcorder</w:t>
        <w:tab/>
        <w:t>Video</w:t>
        <w:tab/>
      </w:r>
      <w:r>
        <w:rPr>
          <w:rFonts w:ascii="Courier New"/>
          <w:spacing w:val="-1"/>
        </w:rPr>
        <w:t>$210.00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010</w:t>
      </w:r>
      <w:r>
        <w:rPr>
          <w:rFonts w:ascii="Courier New"/>
        </w:rPr>
      </w:r>
    </w:p>
    <w:p>
      <w:pPr>
        <w:pStyle w:val="BodyText"/>
        <w:numPr>
          <w:ilvl w:val="0"/>
          <w:numId w:val="20"/>
        </w:numPr>
        <w:tabs>
          <w:tab w:pos="974" w:val="left" w:leader="none"/>
          <w:tab w:pos="2773" w:val="left" w:leader="none"/>
          <w:tab w:pos="4213" w:val="left" w:leader="none"/>
        </w:tabs>
        <w:spacing w:line="240" w:lineRule="auto" w:before="87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Refrigerator</w:t>
        <w:tab/>
        <w:t>Appliance</w:t>
        <w:tab/>
      </w:r>
      <w:r>
        <w:rPr>
          <w:rFonts w:ascii="Courier New"/>
          <w:spacing w:val="-1"/>
        </w:rPr>
        <w:t>$850.00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002</w:t>
      </w:r>
      <w:r>
        <w:rPr>
          <w:rFonts w:ascii="Courier New"/>
        </w:rPr>
      </w:r>
    </w:p>
    <w:p>
      <w:pPr>
        <w:pStyle w:val="BodyText"/>
        <w:numPr>
          <w:ilvl w:val="0"/>
          <w:numId w:val="20"/>
        </w:numPr>
        <w:tabs>
          <w:tab w:pos="974" w:val="left" w:leader="none"/>
          <w:tab w:pos="2653" w:val="left" w:leader="none"/>
          <w:tab w:pos="3853" w:val="left" w:leader="none"/>
        </w:tabs>
        <w:spacing w:line="240" w:lineRule="auto" w:before="85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Player</w:t>
        <w:tab/>
        <w:t>Audio</w:t>
        <w:tab/>
      </w:r>
      <w:r>
        <w:rPr>
          <w:rFonts w:ascii="Courier New"/>
          <w:spacing w:val="-1"/>
        </w:rPr>
        <w:t>$270.00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015</w:t>
      </w:r>
      <w:r>
        <w:rPr>
          <w:rFonts w:ascii="Courier New"/>
        </w:rPr>
      </w:r>
    </w:p>
    <w:p>
      <w:pPr>
        <w:pStyle w:val="BodyText"/>
        <w:numPr>
          <w:ilvl w:val="0"/>
          <w:numId w:val="20"/>
        </w:numPr>
        <w:tabs>
          <w:tab w:pos="974" w:val="left" w:leader="none"/>
          <w:tab w:pos="2773" w:val="left" w:leader="none"/>
          <w:tab w:pos="3973" w:val="left" w:leader="none"/>
        </w:tabs>
        <w:spacing w:line="240" w:lineRule="auto" w:before="87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Tennis</w:t>
      </w:r>
      <w:r>
        <w:rPr>
          <w:rFonts w:ascii="Courier New"/>
        </w:rPr>
        <w:t> Racket</w:t>
        <w:tab/>
        <w:t>Sports</w:t>
        <w:tab/>
      </w:r>
      <w:r>
        <w:rPr>
          <w:rFonts w:ascii="Courier New"/>
          <w:spacing w:val="-1"/>
        </w:rPr>
        <w:t>$190.00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020</w:t>
      </w:r>
      <w:r>
        <w:rPr>
          <w:rFonts w:ascii="Courier New"/>
        </w:rPr>
      </w:r>
    </w:p>
    <w:p>
      <w:pPr>
        <w:pStyle w:val="BodyText"/>
        <w:numPr>
          <w:ilvl w:val="0"/>
          <w:numId w:val="20"/>
        </w:numPr>
        <w:tabs>
          <w:tab w:pos="974" w:val="left" w:leader="none"/>
          <w:tab w:pos="2773" w:val="left" w:leader="none"/>
          <w:tab w:pos="3973" w:val="left" w:leader="none"/>
        </w:tabs>
        <w:spacing w:line="240" w:lineRule="auto" w:before="85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Laser</w:t>
      </w:r>
      <w:r>
        <w:rPr>
          <w:rFonts w:ascii="Courier New"/>
        </w:rPr>
        <w:t> Printer</w:t>
        <w:tab/>
        <w:t>Office</w:t>
        <w:tab/>
      </w:r>
      <w:r>
        <w:rPr>
          <w:rFonts w:ascii="Courier New"/>
          <w:spacing w:val="-1"/>
        </w:rPr>
        <w:t>$475.00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005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left="114" w:right="0"/>
        <w:jc w:val="left"/>
        <w:rPr>
          <w:b w:val="0"/>
          <w:bCs w:val="0"/>
        </w:rPr>
      </w:pPr>
      <w:bookmarkStart w:name="Print Absolute Fixed Width String Value " w:id="452"/>
      <w:bookmarkEnd w:id="452"/>
      <w:r>
        <w:rPr>
          <w:b w:val="0"/>
        </w:rPr>
      </w:r>
      <w:r>
        <w:rPr>
          <w:color w:val="333333"/>
          <w:spacing w:val="-2"/>
          <w:w w:val="120"/>
        </w:rPr>
        <w:t>Pr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2"/>
          <w:w w:val="120"/>
        </w:rPr>
        <w:t>A</w:t>
      </w:r>
      <w:r>
        <w:rPr>
          <w:color w:val="333333"/>
          <w:spacing w:val="-1"/>
          <w:w w:val="120"/>
        </w:rPr>
        <w:t>bs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ixed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id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-13"/>
          <w:w w:val="120"/>
        </w:rPr>
        <w:t> </w:t>
      </w:r>
      <w:r>
        <w:rPr>
          <w:color w:val="333333"/>
          <w:spacing w:val="-2"/>
          <w:w w:val="120"/>
        </w:rPr>
        <w:t>V</w:t>
      </w:r>
      <w:r>
        <w:rPr>
          <w:color w:val="333333"/>
          <w:spacing w:val="-1"/>
          <w:w w:val="120"/>
        </w:rPr>
        <w:t>alue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4" w:right="0"/>
        <w:jc w:val="left"/>
      </w:pPr>
      <w:r>
        <w:rPr/>
        <w:pict>
          <v:group style="position:absolute;margin-left:64.699997pt;margin-top:47.841984pt;width:345.8pt;height:38.8pt;mso-position-horizontal-relative:page;mso-position-vertical-relative:paragraph;z-index:-12897" coordorigin="1294,957" coordsize="6916,776">
            <v:group style="position:absolute;left:1296;top:959;width:6912;height:342" coordorigin="1296,959" coordsize="6912,342">
              <v:shape style="position:absolute;left:1296;top:959;width:6912;height:342" coordorigin="1296,959" coordsize="6912,342" path="m1296,1301l8208,1301,8208,959,1296,959,1296,1301xe" filled="t" fillcolor="#E5E5E5" stroked="f">
                <v:path arrowok="t"/>
                <v:fill type="solid"/>
              </v:shape>
            </v:group>
            <v:group style="position:absolute;left:1296;top:1301;width:6912;height:430" coordorigin="1296,1301" coordsize="6912,430">
              <v:shape style="position:absolute;left:1296;top:1301;width:6912;height:430" coordorigin="1296,1301" coordsize="6912,430" path="m1296,1731l8208,1731,8208,1301,1296,1301,1296,1731xe" filled="t" fillcolor="#E5E5E5" stroked="f">
                <v:path arrowok="t"/>
                <v:fill type="solid"/>
              </v:shape>
            </v:group>
            <v:group style="position:absolute;left:1297;top:959;width:2;height:772" coordorigin="1297,959" coordsize="2,772">
              <v:shape style="position:absolute;left:1297;top:959;width:2;height:772" coordorigin="1297,959" coordsize="0,772" path="m1297,959l1297,1731e" filled="f" stroked="t" strokeweight=".199998pt" strokecolor="#E5E5E5">
                <v:path arrowok="t"/>
              </v:shape>
            </v:group>
            <v:group style="position:absolute;left:8207;top:959;width:2;height:772" coordorigin="8207,959" coordsize="2,772">
              <v:shape style="position:absolute;left:8207;top:959;width:2;height:772" coordorigin="8207,959" coordsize="0,772" path="m8207,959l8207,1731e" filled="f" stroked="t" strokeweight=".200006pt" strokecolor="#E5E5E5">
                <v:path arrowok="t"/>
              </v:shape>
            </v:group>
            <v:group style="position:absolute;left:1296;top:960;width:6912;height:2" coordorigin="1296,960" coordsize="6912,2">
              <v:shape style="position:absolute;left:1296;top:960;width:6912;height:2" coordorigin="1296,960" coordsize="6912,0" path="m1296,960l8208,960e" filled="f" stroked="t" strokeweight=".200006pt" strokecolor="#E5E5E5">
                <v:path arrowok="t"/>
              </v:shape>
            </v:group>
            <v:group style="position:absolute;left:1296;top:1730;width:6912;height:2" coordorigin="1296,1730" coordsize="6912,2">
              <v:shape style="position:absolute;left:1296;top:1730;width:6912;height:2" coordorigin="1296,1730" coordsize="6912,0" path="m1296,1730l8208,173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specified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specifie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left="374" w:right="98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"%6s\n",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"Good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Boy!"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Good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Boy!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4" w:right="0"/>
        <w:jc w:val="left"/>
      </w:pPr>
      <w:r>
        <w:rPr>
          <w:color w:val="333333"/>
          <w:spacing w:val="-2"/>
          <w:w w:val="120"/>
        </w:rPr>
        <w:t>To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maximum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4"/>
          <w:w w:val="120"/>
        </w:rPr>
        <w:t> </w:t>
      </w:r>
      <w:r>
        <w:rPr>
          <w:color w:val="333333"/>
          <w:w w:val="120"/>
        </w:rPr>
        <w:t>ONLY</w:t>
      </w:r>
      <w:r>
        <w:rPr>
          <w:color w:val="333333"/>
          <w:spacing w:val="4"/>
          <w:w w:val="120"/>
        </w:rPr>
        <w:t> </w:t>
      </w:r>
      <w:r>
        <w:rPr>
          <w:color w:val="333333"/>
          <w:w w:val="120"/>
        </w:rPr>
        <w:t>6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s,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add</w:t>
      </w:r>
      <w:r>
        <w:rPr>
          <w:color w:val="333333"/>
          <w:spacing w:val="7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decimal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bef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1"/>
          <w:w w:val="120"/>
        </w:rPr>
        <w:t>i.e.</w:t>
      </w:r>
      <w:r>
        <w:rPr>
          <w:color w:val="333333"/>
          <w:spacing w:val="28"/>
          <w:w w:val="120"/>
        </w:rPr>
        <w:t> </w:t>
      </w:r>
      <w:r>
        <w:rPr>
          <w:color w:val="333333"/>
          <w:spacing w:val="-2"/>
          <w:w w:val="120"/>
        </w:rPr>
        <w:t>I</w:t>
      </w:r>
      <w:r>
        <w:rPr>
          <w:color w:val="333333"/>
          <w:spacing w:val="-1"/>
          <w:w w:val="120"/>
        </w:rPr>
        <w:t>nstead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"%6s",</w:t>
      </w:r>
      <w:r>
        <w:rPr>
          <w:color w:val="333333"/>
          <w:spacing w:val="28"/>
          <w:w w:val="120"/>
        </w:rPr>
        <w:t> </w:t>
      </w:r>
      <w:r>
        <w:rPr>
          <w:color w:val="333333"/>
          <w:spacing w:val="-1"/>
          <w:w w:val="120"/>
        </w:rPr>
        <w:t>give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1"/>
          <w:w w:val="120"/>
        </w:rPr>
        <w:t>"%.6s",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hich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9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nly</w:t>
      </w:r>
      <w:r>
        <w:rPr>
          <w:color w:val="333333"/>
          <w:spacing w:val="27"/>
          <w:w w:val="120"/>
        </w:rPr>
        <w:t> </w:t>
      </w:r>
      <w:r>
        <w:rPr>
          <w:color w:val="333333"/>
          <w:w w:val="120"/>
        </w:rPr>
        <w:t>6</w:t>
      </w:r>
      <w:r>
        <w:rPr>
          <w:color w:val="333333"/>
          <w:spacing w:val="43"/>
          <w:w w:val="127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inpu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ing,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even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inpu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nge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han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1"/>
          <w:w w:val="120"/>
        </w:rPr>
        <w:t>as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bel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after="0" w:line="240" w:lineRule="auto"/>
        <w:jc w:val="left"/>
        <w:sectPr>
          <w:footerReference w:type="default" r:id="rId34"/>
          <w:pgSz w:w="9360" w:h="12960"/>
          <w:pgMar w:footer="351" w:header="465" w:top="700" w:bottom="540" w:left="1040" w:right="1140"/>
          <w:pgNumType w:start="161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104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8.8pt;mso-position-horizontal-relative:page;mso-position-vertical-relative:paragraph;z-index:-12896" coordorigin="1294,-39" coordsize="6916,77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428" coordorigin="1296,307" coordsize="6912,428">
              <v:shape style="position:absolute;left:1296;top:307;width:6912;height:428" coordorigin="1296,307" coordsize="6912,428" path="m1296,735l8208,735,8208,307,1296,307,1296,735xe" filled="t" fillcolor="#E5E5E5" stroked="f">
                <v:path arrowok="t"/>
                <v:fill type="solid"/>
              </v:shape>
            </v:group>
            <v:group style="position:absolute;left:1297;top:-37;width:2;height:772" coordorigin="1297,-37" coordsize="2,772">
              <v:shape style="position:absolute;left:1297;top:-37;width:2;height:772" coordorigin="1297,-37" coordsize="0,772" path="m1297,-37l1297,735e" filled="f" stroked="t" strokeweight=".199998pt" strokecolor="#E5E5E5">
                <v:path arrowok="t"/>
              </v:shape>
            </v:group>
            <v:group style="position:absolute;left:8207;top:-37;width:2;height:772" coordorigin="8207,-37" coordsize="2,772">
              <v:shape style="position:absolute;left:8207;top:-37;width:2;height:772" coordorigin="8207,-37" coordsize="0,772" path="m8207,-37l8207,73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734;width:6912;height:2" coordorigin="1296,734" coordsize="6912,2">
              <v:shape style="position:absolute;left:1296;top:734;width:6912;height:2" coordorigin="1296,734" coordsize="6912,0" path="m1296,734l8208,734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"%.6s\n",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"Good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Boy!"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Good</w:t>
      </w:r>
      <w:r>
        <w:rPr>
          <w:rFonts w:ascii="Courier New"/>
        </w:rPr>
        <w:t> B</w:t>
      </w:r>
    </w:p>
    <w:p>
      <w:pPr>
        <w:pStyle w:val="BodyText"/>
        <w:spacing w:line="242" w:lineRule="auto" w:before="116"/>
        <w:ind w:left="113" w:right="210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1"/>
          <w:w w:val="120"/>
        </w:rPr>
        <w:t>ab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esn'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wor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1"/>
          <w:w w:val="120"/>
        </w:rPr>
        <w:t>all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k.</w:t>
      </w:r>
      <w:r>
        <w:rPr>
          <w:color w:val="333333"/>
          <w:spacing w:val="-5"/>
          <w:w w:val="120"/>
        </w:rPr>
        <w:t> </w:t>
      </w:r>
      <w:r>
        <w:rPr>
          <w:color w:val="333333"/>
          <w:w w:val="120"/>
        </w:rPr>
        <w:t>On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GAWK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1"/>
          <w:w w:val="120"/>
        </w:rPr>
        <w:t>3.1.5</w:t>
      </w:r>
      <w:r>
        <w:rPr>
          <w:color w:val="333333"/>
          <w:spacing w:val="-4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31"/>
          <w:w w:val="117"/>
        </w:rPr>
        <w:t> </w:t>
      </w:r>
      <w:r>
        <w:rPr>
          <w:color w:val="333333"/>
          <w:spacing w:val="-2"/>
          <w:w w:val="120"/>
        </w:rPr>
        <w:t>wor</w:t>
      </w:r>
      <w:r>
        <w:rPr>
          <w:color w:val="333333"/>
          <w:spacing w:val="-1"/>
          <w:w w:val="120"/>
        </w:rPr>
        <w:t>ked.</w:t>
      </w:r>
      <w:r>
        <w:rPr>
          <w:color w:val="333333"/>
          <w:spacing w:val="-16"/>
          <w:w w:val="120"/>
        </w:rPr>
        <w:t> </w:t>
      </w:r>
      <w:r>
        <w:rPr>
          <w:color w:val="333333"/>
          <w:spacing w:val="-1"/>
          <w:w w:val="120"/>
        </w:rPr>
        <w:t>Bu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15"/>
          <w:w w:val="120"/>
        </w:rPr>
        <w:t> </w:t>
      </w:r>
      <w:r>
        <w:rPr>
          <w:color w:val="333333"/>
          <w:spacing w:val="-2"/>
          <w:w w:val="120"/>
        </w:rPr>
        <w:t>GAWK</w:t>
      </w:r>
      <w:r>
        <w:rPr>
          <w:color w:val="333333"/>
          <w:spacing w:val="-15"/>
          <w:w w:val="120"/>
        </w:rPr>
        <w:t> </w:t>
      </w:r>
      <w:r>
        <w:rPr>
          <w:color w:val="333333"/>
          <w:spacing w:val="-1"/>
          <w:w w:val="120"/>
        </w:rPr>
        <w:t>3.1.7</w:t>
      </w:r>
      <w:r>
        <w:rPr>
          <w:color w:val="333333"/>
          <w:spacing w:val="-15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-17"/>
          <w:w w:val="120"/>
        </w:rPr>
        <w:t> </w:t>
      </w:r>
      <w:r>
        <w:rPr>
          <w:color w:val="333333"/>
          <w:spacing w:val="-1"/>
          <w:w w:val="120"/>
        </w:rPr>
        <w:t>didn'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2"/>
          <w:w w:val="120"/>
        </w:rPr>
        <w:t>wor</w:t>
      </w:r>
      <w:r>
        <w:rPr>
          <w:color w:val="333333"/>
          <w:spacing w:val="-1"/>
          <w:w w:val="120"/>
        </w:rPr>
        <w:t>k.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/>
        <w:pict>
          <v:group style="position:absolute;margin-left:64.699997pt;margin-top:28.892002pt;width:345.8pt;height:54.5pt;mso-position-horizontal-relative:page;mso-position-vertical-relative:paragraph;z-index:-12895" coordorigin="1294,578" coordsize="6916,1090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430" coordorigin="1296,1236" coordsize="6912,430">
              <v:shape style="position:absolute;left:1296;top:1236;width:6912;height:430" coordorigin="1296,1236" coordsize="6912,430" path="m1296,1666l8208,1666,8208,1236,1296,1236,1296,1666xe" filled="t" fillcolor="#E5E5E5" stroked="f">
                <v:path arrowok="t"/>
                <v:fill type="solid"/>
              </v:shape>
            </v:group>
            <v:group style="position:absolute;left:1297;top:580;width:2;height:1086" coordorigin="1297,580" coordsize="2,1086">
              <v:shape style="position:absolute;left:1297;top:580;width:2;height:1086" coordorigin="1297,580" coordsize="0,1086" path="m1297,580l1297,1666e" filled="f" stroked="t" strokeweight=".199998pt" strokecolor="#E5E5E5">
                <v:path arrowok="t"/>
              </v:shape>
            </v:group>
            <v:group style="position:absolute;left:8207;top:580;width:2;height:1086" coordorigin="8207,580" coordsize="2,1086">
              <v:shape style="position:absolute;left:8207;top:580;width:2;height:1086" coordorigin="8207,580" coordsize="0,1086" path="m8207,580l8207,1666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665;width:6912;height:2" coordorigin="1296,1665" coordsize="6912,2">
              <v:shape style="position:absolute;left:1296;top:1665;width:6912;height:2" coordorigin="1296,1665" coordsize="6912,0" path="m1296,1665l8208,1665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eliable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subst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Heading5"/>
        <w:spacing w:line="240" w:lineRule="auto"/>
        <w:ind w:right="195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'BEGIN</w:t>
      </w:r>
      <w:r>
        <w:rPr/>
        <w:t> \</w:t>
      </w:r>
      <w:r>
        <w:rPr>
          <w:b w:val="0"/>
        </w:rPr>
      </w:r>
    </w:p>
    <w:p>
      <w:pPr>
        <w:spacing w:before="85"/>
        <w:ind w:left="373" w:right="195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b/>
          <w:sz w:val="20"/>
        </w:rPr>
        <w:t>{ </w:t>
      </w:r>
      <w:r>
        <w:rPr>
          <w:rFonts w:ascii="Courier New"/>
          <w:b/>
          <w:spacing w:val="-1"/>
          <w:sz w:val="20"/>
        </w:rPr>
        <w:t>printf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"%6s\n",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substr("Good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Boy!",1,6)</w:t>
      </w:r>
      <w:r>
        <w:rPr>
          <w:rFonts w:ascii="Courier New"/>
          <w:b/>
          <w:sz w:val="20"/>
        </w:rPr>
        <w:t> </w:t>
      </w:r>
      <w:r>
        <w:rPr>
          <w:rFonts w:ascii="Courier New"/>
          <w:b/>
          <w:spacing w:val="-1"/>
          <w:sz w:val="20"/>
        </w:rPr>
        <w:t>}'</w:t>
      </w:r>
      <w:r>
        <w:rPr>
          <w:rFonts w:ascii="Courier New"/>
          <w:sz w:val="20"/>
        </w:rPr>
      </w:r>
    </w:p>
    <w:p>
      <w:pPr>
        <w:pStyle w:val="BodyText"/>
        <w:spacing w:line="240" w:lineRule="auto" w:before="87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Good</w:t>
      </w:r>
      <w:r>
        <w:rPr>
          <w:rFonts w:ascii="Courier New"/>
        </w:rPr>
        <w:t> B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spacing w:line="240" w:lineRule="auto"/>
        <w:ind w:right="195"/>
        <w:jc w:val="left"/>
        <w:rPr>
          <w:b w:val="0"/>
          <w:bCs w:val="0"/>
        </w:rPr>
      </w:pPr>
      <w:bookmarkStart w:name="Dot . Precision " w:id="453"/>
      <w:bookmarkEnd w:id="453"/>
      <w:r>
        <w:rPr>
          <w:b w:val="0"/>
        </w:rPr>
      </w:r>
      <w:r>
        <w:rPr>
          <w:color w:val="333333"/>
          <w:w w:val="120"/>
        </w:rPr>
        <w:t>Dot</w:t>
      </w:r>
      <w:r>
        <w:rPr>
          <w:color w:val="333333"/>
          <w:spacing w:val="-11"/>
          <w:w w:val="120"/>
        </w:rPr>
        <w:t> </w:t>
      </w:r>
      <w:r>
        <w:rPr>
          <w:color w:val="333333"/>
          <w:w w:val="120"/>
        </w:rPr>
        <w:t>.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2"/>
          <w:w w:val="120"/>
        </w:rPr>
        <w:t>Pr</w:t>
      </w:r>
      <w:r>
        <w:rPr>
          <w:color w:val="333333"/>
          <w:spacing w:val="-1"/>
          <w:w w:val="120"/>
        </w:rPr>
        <w:t>ecisi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95"/>
        <w:jc w:val="left"/>
      </w:pPr>
      <w:r>
        <w:rPr>
          <w:color w:val="333333"/>
          <w:w w:val="125"/>
        </w:rPr>
        <w:t>A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ifie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ecisi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pStyle w:val="BodyText"/>
        <w:spacing w:line="241" w:lineRule="auto" w:before="116"/>
        <w:ind w:left="113" w:right="155"/>
        <w:jc w:val="left"/>
      </w:pPr>
      <w:r>
        <w:rPr/>
        <w:pict>
          <v:group style="position:absolute;margin-left:64.699997pt;margin-top:58.091976pt;width:345.8pt;height:242.2pt;mso-position-horizontal-relative:page;mso-position-vertical-relative:paragraph;z-index:-12894" coordorigin="1294,1162" coordsize="6916,4844">
            <v:group style="position:absolute;left:1296;top:1164;width:6912;height:342" coordorigin="1296,1164" coordsize="6912,342">
              <v:shape style="position:absolute;left:1296;top:1164;width:6912;height:342" coordorigin="1296,1164" coordsize="6912,342" path="m1296,1506l8208,1506,8208,1164,1296,1164,1296,1506xe" filled="t" fillcolor="#E5E5E5" stroked="f">
                <v:path arrowok="t"/>
                <v:fill type="solid"/>
              </v:shape>
            </v:group>
            <v:group style="position:absolute;left:1296;top:1506;width:6912;height:314" coordorigin="1296,1506" coordsize="6912,314">
              <v:shape style="position:absolute;left:1296;top:1506;width:6912;height:314" coordorigin="1296,1506" coordsize="6912,314" path="m1296,1820l8208,1820,8208,1506,1296,1506,1296,1820xe" filled="t" fillcolor="#E5E5E5" stroked="f">
                <v:path arrowok="t"/>
                <v:fill type="solid"/>
              </v:shape>
            </v:group>
            <v:group style="position:absolute;left:1296;top:1820;width:6912;height:312" coordorigin="1296,1820" coordsize="6912,312">
              <v:shape style="position:absolute;left:1296;top:1820;width:6912;height:312" coordorigin="1296,1820" coordsize="6912,312" path="m1296,2132l8208,2132,8208,1820,1296,1820,1296,2132xe" filled="t" fillcolor="#E5E5E5" stroked="f">
                <v:path arrowok="t"/>
                <v:fill type="solid"/>
              </v:shape>
            </v:group>
            <v:group style="position:absolute;left:1296;top:2132;width:6912;height:314" coordorigin="1296,2132" coordsize="6912,314">
              <v:shape style="position:absolute;left:1296;top:2132;width:6912;height:314" coordorigin="1296,2132" coordsize="6912,314" path="m1296,2446l8208,2446,8208,2132,1296,2132,1296,2446xe" filled="t" fillcolor="#E5E5E5" stroked="f">
                <v:path arrowok="t"/>
                <v:fill type="solid"/>
              </v:shape>
            </v:group>
            <v:group style="position:absolute;left:1296;top:2446;width:6912;height:312" coordorigin="1296,2446" coordsize="6912,312">
              <v:shape style="position:absolute;left:1296;top:2446;width:6912;height:312" coordorigin="1296,2446" coordsize="6912,312" path="m1296,2758l8208,2758,8208,2446,1296,2446,1296,2758xe" filled="t" fillcolor="#E5E5E5" stroked="f">
                <v:path arrowok="t"/>
                <v:fill type="solid"/>
              </v:shape>
            </v:group>
            <v:group style="position:absolute;left:1296;top:2758;width:6912;height:314" coordorigin="1296,2758" coordsize="6912,314">
              <v:shape style="position:absolute;left:1296;top:2758;width:6912;height:314" coordorigin="1296,2758" coordsize="6912,314" path="m1296,3072l8208,3072,8208,2758,1296,2758,1296,3072xe" filled="t" fillcolor="#E5E5E5" stroked="f">
                <v:path arrowok="t"/>
                <v:fill type="solid"/>
              </v:shape>
            </v:group>
            <v:group style="position:absolute;left:1296;top:3072;width:6912;height:312" coordorigin="1296,3072" coordsize="6912,312">
              <v:shape style="position:absolute;left:1296;top:3072;width:6912;height:312" coordorigin="1296,3072" coordsize="6912,312" path="m1296,3384l8208,3384,8208,3072,1296,3072,1296,3384xe" filled="t" fillcolor="#E5E5E5" stroked="f">
                <v:path arrowok="t"/>
                <v:fill type="solid"/>
              </v:shape>
            </v:group>
            <v:group style="position:absolute;left:1296;top:3384;width:6912;height:314" coordorigin="1296,3384" coordsize="6912,314">
              <v:shape style="position:absolute;left:1296;top:3384;width:6912;height:314" coordorigin="1296,3384" coordsize="6912,314" path="m1296,3698l8208,3698,8208,3384,1296,3384,1296,3698xe" filled="t" fillcolor="#E5E5E5" stroked="f">
                <v:path arrowok="t"/>
                <v:fill type="solid"/>
              </v:shape>
            </v:group>
            <v:group style="position:absolute;left:1296;top:3698;width:6912;height:312" coordorigin="1296,3698" coordsize="6912,312">
              <v:shape style="position:absolute;left:1296;top:3698;width:6912;height:312" coordorigin="1296,3698" coordsize="6912,312" path="m1296,4010l8208,4010,8208,3698,1296,3698,1296,4010xe" filled="t" fillcolor="#E5E5E5" stroked="f">
                <v:path arrowok="t"/>
                <v:fill type="solid"/>
              </v:shape>
            </v:group>
            <v:group style="position:absolute;left:1296;top:4010;width:6912;height:314" coordorigin="1296,4010" coordsize="6912,314">
              <v:shape style="position:absolute;left:1296;top:4010;width:6912;height:314" coordorigin="1296,4010" coordsize="6912,314" path="m1296,4324l8208,4324,8208,4010,1296,4010,1296,4324xe" filled="t" fillcolor="#E5E5E5" stroked="f">
                <v:path arrowok="t"/>
                <v:fill type="solid"/>
              </v:shape>
            </v:group>
            <v:group style="position:absolute;left:1296;top:4324;width:6912;height:312" coordorigin="1296,4324" coordsize="6912,312">
              <v:shape style="position:absolute;left:1296;top:4324;width:6912;height:312" coordorigin="1296,4324" coordsize="6912,312" path="m1296,4636l8208,4636,8208,4324,1296,4324,1296,4636xe" filled="t" fillcolor="#E5E5E5" stroked="f">
                <v:path arrowok="t"/>
                <v:fill type="solid"/>
              </v:shape>
            </v:group>
            <v:group style="position:absolute;left:1296;top:4636;width:6912;height:314" coordorigin="1296,4636" coordsize="6912,314">
              <v:shape style="position:absolute;left:1296;top:4636;width:6912;height:314" coordorigin="1296,4636" coordsize="6912,314" path="m1296,4950l8208,4950,8208,4636,1296,4636,1296,4950xe" filled="t" fillcolor="#E5E5E5" stroked="f">
                <v:path arrowok="t"/>
                <v:fill type="solid"/>
              </v:shape>
            </v:group>
            <v:group style="position:absolute;left:1296;top:4950;width:6912;height:312" coordorigin="1296,4950" coordsize="6912,312">
              <v:shape style="position:absolute;left:1296;top:4950;width:6912;height:312" coordorigin="1296,4950" coordsize="6912,312" path="m1296,5262l8208,5262,8208,4950,1296,4950,1296,5262xe" filled="t" fillcolor="#E5E5E5" stroked="f">
                <v:path arrowok="t"/>
                <v:fill type="solid"/>
              </v:shape>
            </v:group>
            <v:group style="position:absolute;left:1296;top:5262;width:6912;height:314" coordorigin="1296,5262" coordsize="6912,314">
              <v:shape style="position:absolute;left:1296;top:5262;width:6912;height:314" coordorigin="1296,5262" coordsize="6912,314" path="m1296,5576l8208,5576,8208,5262,1296,5262,1296,5576xe" filled="t" fillcolor="#E5E5E5" stroked="f">
                <v:path arrowok="t"/>
                <v:fill type="solid"/>
              </v:shape>
            </v:group>
            <v:group style="position:absolute;left:1296;top:5576;width:6912;height:428" coordorigin="1296,5576" coordsize="6912,428">
              <v:shape style="position:absolute;left:1296;top:5576;width:6912;height:428" coordorigin="1296,5576" coordsize="6912,428" path="m1296,6004l8208,6004,8208,5576,1296,5576,1296,6004xe" filled="t" fillcolor="#E5E5E5" stroked="f">
                <v:path arrowok="t"/>
                <v:fill type="solid"/>
              </v:shape>
            </v:group>
            <v:group style="position:absolute;left:1297;top:1164;width:2;height:4840" coordorigin="1297,1164" coordsize="2,4840">
              <v:shape style="position:absolute;left:1297;top:1164;width:2;height:4840" coordorigin="1297,1164" coordsize="0,4840" path="m1297,1164l1297,6004e" filled="f" stroked="t" strokeweight=".199998pt" strokecolor="#E5E5E5">
                <v:path arrowok="t"/>
              </v:shape>
            </v:group>
            <v:group style="position:absolute;left:8207;top:1164;width:2;height:4840" coordorigin="8207,1164" coordsize="2,4840">
              <v:shape style="position:absolute;left:8207;top:1164;width:2;height:4840" coordorigin="8207,1164" coordsize="0,4840" path="m8207,1164l8207,6004e" filled="f" stroked="t" strokeweight=".200006pt" strokecolor="#E5E5E5">
                <v:path arrowok="t"/>
              </v:shape>
            </v:group>
            <v:group style="position:absolute;left:1296;top:1165;width:6912;height:2" coordorigin="1296,1165" coordsize="6912,2">
              <v:shape style="position:absolute;left:1296;top:1165;width:6912;height:2" coordorigin="1296,1165" coordsize="6912,0" path="m1296,1165l8208,1165e" filled="f" stroked="t" strokeweight=".200006pt" strokecolor="#E5E5E5">
                <v:path arrowok="t"/>
              </v:shape>
            </v:group>
            <v:group style="position:absolute;left:1296;top:6003;width:6912;height:2" coordorigin="1296,6003" coordsize="6912,2">
              <v:shape style="position:absolute;left:1296;top:6003;width:6912;height:2" coordorigin="1296,6003" coordsize="6912,0" path="m1296,6003l8208,6003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7"/>
          <w:w w:val="128"/>
        </w:rPr>
        <w:t> </w:t>
      </w:r>
      <w:r>
        <w:rPr>
          <w:color w:val="333333"/>
          <w:spacing w:val="-1"/>
          <w:w w:val="125"/>
        </w:rPr>
        <w:t>nume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ifie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ks.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5"/>
          <w:w w:val="103"/>
        </w:rPr>
        <w:t> </w:t>
      </w:r>
      <w:r>
        <w:rPr>
          <w:color w:val="333333"/>
          <w:spacing w:val="-1"/>
          <w:w w:val="125"/>
        </w:rPr>
        <w:t>"101.23"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.1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.4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(using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d,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e,</w:t>
      </w:r>
      <w:r>
        <w:rPr>
          <w:color w:val="333333"/>
          <w:spacing w:val="35"/>
          <w:w w:val="145"/>
        </w:rPr>
        <w:t> </w:t>
      </w:r>
      <w:r>
        <w:rPr>
          <w:color w:val="333333"/>
          <w:spacing w:val="-1"/>
          <w:w w:val="125"/>
        </w:rPr>
        <w:t>f,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g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specifie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).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511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dot.awk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/>
        <w:ind w:left="493" w:right="314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"----Using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.1----"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".1d--&gt;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%.1d\n",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".1e--&gt;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%.1e\n",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".1f--&gt;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%.1f\n",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".1g--&gt;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%.1g\n",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"----Using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.4----"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".4d--&gt;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%.4d\n",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".4e--&gt;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%.4e\n",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".4f--&gt;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%.4f\n",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".4g--&gt;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%.4g\n",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101.23</w:t>
      </w:r>
      <w:r>
        <w:rPr>
          <w:rFonts w:ascii="Courier New"/>
        </w:rPr>
      </w:r>
    </w:p>
    <w:p>
      <w:pPr>
        <w:pStyle w:val="BodyText"/>
        <w:spacing w:line="225" w:lineRule="exact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dot.awk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64pt;mso-position-horizontal-relative:page;mso-position-vertical-relative:paragraph;z-index:-12893" coordorigin="1294,-39" coordsize="6916,328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7;top:-37;width:2;height:3276" coordorigin="1297,-37" coordsize="2,3276">
              <v:shape style="position:absolute;left:1297;top:-37;width:2;height:3276" coordorigin="1297,-37" coordsize="0,3276" path="m1297,-37l1297,3239e" filled="f" stroked="t" strokeweight=".199998pt" strokecolor="#E5E5E5">
                <v:path arrowok="t"/>
              </v:shape>
            </v:group>
            <v:group style="position:absolute;left:8207;top:-37;width:2;height:3276" coordorigin="8207,-37" coordsize="2,3276">
              <v:shape style="position:absolute;left:8207;top:-37;width:2;height:3276" coordorigin="8207,-37" coordsize="0,3276" path="m8207,-37l8207,323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----Using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.1----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.1d--&gt;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.1e--&gt;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1.0e+02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.1f--&gt;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101.2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.1g--&gt;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1e+02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----Using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.4----</w:t>
      </w:r>
      <w:r>
        <w:rPr>
          <w:rFonts w:ascii="Courier New"/>
        </w:rPr>
      </w:r>
    </w:p>
    <w:tbl>
      <w:tblPr>
        <w:tblW w:w="0" w:type="auto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6013"/>
      </w:tblGrid>
      <w:tr>
        <w:trPr>
          <w:trHeight w:val="356" w:hRule="exact"/>
        </w:trPr>
        <w:tc>
          <w:tcPr>
            <w:tcW w:w="89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80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.4d--&gt;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6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80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0101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13" w:hRule="exact"/>
        </w:trPr>
        <w:tc>
          <w:tcPr>
            <w:tcW w:w="89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.4e--&gt;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6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1.0123e+02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13" w:hRule="exact"/>
        </w:trPr>
        <w:tc>
          <w:tcPr>
            <w:tcW w:w="89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.4f--&gt;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6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101.2300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80" w:hRule="exact"/>
        </w:trPr>
        <w:tc>
          <w:tcPr>
            <w:tcW w:w="897" w:type="dxa"/>
            <w:tcBorders>
              <w:top w:val="nil" w:sz="6" w:space="0" w:color="auto"/>
              <w:left w:val="single" w:sz="2" w:space="0" w:color="E5E5E5"/>
              <w:bottom w:val="single" w:sz="2" w:space="0" w:color="E5E5E5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.4g--&gt;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6013" w:type="dxa"/>
            <w:tcBorders>
              <w:top w:val="nil" w:sz="6" w:space="0" w:color="auto"/>
              <w:left w:val="nil" w:sz="6" w:space="0" w:color="auto"/>
              <w:bottom w:val="single" w:sz="2" w:space="0" w:color="E5E5E5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101.2</w:t>
            </w:r>
            <w:r>
              <w:rPr>
                <w:rFonts w:ascii="Courier New"/>
                <w:sz w:val="20"/>
              </w:rPr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7"/>
        <w:rPr>
          <w:sz w:val="24"/>
          <w:szCs w:val="24"/>
        </w:rPr>
      </w:pPr>
    </w:p>
    <w:p>
      <w:pPr>
        <w:pStyle w:val="Heading4"/>
        <w:spacing w:line="240" w:lineRule="auto" w:before="71"/>
        <w:ind w:right="0"/>
        <w:jc w:val="left"/>
        <w:rPr>
          <w:b w:val="0"/>
          <w:bCs w:val="0"/>
        </w:rPr>
      </w:pPr>
      <w:bookmarkStart w:name="Print Report to File " w:id="454"/>
      <w:bookmarkEnd w:id="454"/>
      <w:r>
        <w:rPr>
          <w:b w:val="0"/>
        </w:rPr>
      </w:r>
      <w:r>
        <w:rPr>
          <w:color w:val="333333"/>
          <w:spacing w:val="-2"/>
          <w:w w:val="115"/>
        </w:rPr>
        <w:t>Pr</w:t>
      </w:r>
      <w:r>
        <w:rPr>
          <w:color w:val="333333"/>
          <w:spacing w:val="-1"/>
          <w:w w:val="115"/>
        </w:rPr>
        <w:t>int</w:t>
      </w:r>
      <w:r>
        <w:rPr>
          <w:color w:val="333333"/>
          <w:spacing w:val="23"/>
          <w:w w:val="115"/>
        </w:rPr>
        <w:t> </w:t>
      </w:r>
      <w:r>
        <w:rPr>
          <w:color w:val="333333"/>
          <w:spacing w:val="-1"/>
          <w:w w:val="115"/>
        </w:rPr>
        <w:t>Repo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t</w:t>
      </w:r>
      <w:r>
        <w:rPr>
          <w:color w:val="333333"/>
          <w:spacing w:val="19"/>
          <w:w w:val="115"/>
        </w:rPr>
        <w:t> </w:t>
      </w:r>
      <w:r>
        <w:rPr>
          <w:color w:val="333333"/>
          <w:w w:val="115"/>
        </w:rPr>
        <w:t>to</w:t>
      </w:r>
      <w:r>
        <w:rPr>
          <w:color w:val="333333"/>
          <w:spacing w:val="19"/>
          <w:w w:val="115"/>
        </w:rPr>
        <w:t> </w:t>
      </w:r>
      <w:r>
        <w:rPr>
          <w:color w:val="333333"/>
          <w:spacing w:val="-1"/>
          <w:w w:val="115"/>
        </w:rPr>
        <w:t>File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279"/>
        <w:jc w:val="left"/>
      </w:pPr>
      <w:r>
        <w:rPr/>
        <w:pict>
          <v:group style="position:absolute;margin-left:64.699997pt;margin-top:82.741989pt;width:345.8pt;height:240.7pt;mso-position-horizontal-relative:page;mso-position-vertical-relative:paragraph;z-index:-12892" coordorigin="1294,1655" coordsize="6916,4814">
            <v:group style="position:absolute;left:1296;top:1657;width:6912;height:344" coordorigin="1296,1657" coordsize="6912,344">
              <v:shape style="position:absolute;left:1296;top:1657;width:6912;height:344" coordorigin="1296,1657" coordsize="6912,344" path="m1296,2001l8208,2001,8208,1657,1296,1657,1296,2001xe" filled="t" fillcolor="#E5E5E5" stroked="f">
                <v:path arrowok="t"/>
                <v:fill type="solid"/>
              </v:shape>
            </v:group>
            <v:group style="position:absolute;left:1296;top:2001;width:6912;height:312" coordorigin="1296,2001" coordsize="6912,312">
              <v:shape style="position:absolute;left:1296;top:2001;width:6912;height:312" coordorigin="1296,2001" coordsize="6912,312" path="m1296,2313l8208,2313,8208,2001,1296,2001,1296,2313xe" filled="t" fillcolor="#E5E5E5" stroked="f">
                <v:path arrowok="t"/>
                <v:fill type="solid"/>
              </v:shape>
            </v:group>
            <v:group style="position:absolute;left:1296;top:2313;width:6912;height:314" coordorigin="1296,2313" coordsize="6912,314">
              <v:shape style="position:absolute;left:1296;top:2313;width:6912;height:314" coordorigin="1296,2313" coordsize="6912,314" path="m1296,2627l8208,2627,8208,2313,1296,2313,1296,2627xe" filled="t" fillcolor="#E5E5E5" stroked="f">
                <v:path arrowok="t"/>
                <v:fill type="solid"/>
              </v:shape>
            </v:group>
            <v:group style="position:absolute;left:1296;top:2627;width:6912;height:540" coordorigin="1296,2627" coordsize="6912,540">
              <v:shape style="position:absolute;left:1296;top:2627;width:6912;height:540" coordorigin="1296,2627" coordsize="6912,540" path="m1296,3167l8208,3167,8208,2627,1296,2627,1296,3167xe" filled="t" fillcolor="#E5E5E5" stroked="f">
                <v:path arrowok="t"/>
                <v:fill type="solid"/>
              </v:shape>
            </v:group>
            <v:group style="position:absolute;left:1296;top:3167;width:6912;height:766" coordorigin="1296,3167" coordsize="6912,766">
              <v:shape style="position:absolute;left:1296;top:3167;width:6912;height:766" coordorigin="1296,3167" coordsize="6912,766" path="m1296,3933l8208,3933,8208,3167,1296,3167,1296,3933xe" filled="t" fillcolor="#E5E5E5" stroked="f">
                <v:path arrowok="t"/>
                <v:fill type="solid"/>
              </v:shape>
            </v:group>
            <v:group style="position:absolute;left:1296;top:3933;width:6912;height:314" coordorigin="1296,3933" coordsize="6912,314">
              <v:shape style="position:absolute;left:1296;top:3933;width:6912;height:314" coordorigin="1296,3933" coordsize="6912,314" path="m1296,4247l8208,4247,8208,3933,1296,3933,1296,4247xe" filled="t" fillcolor="#E5E5E5" stroked="f">
                <v:path arrowok="t"/>
                <v:fill type="solid"/>
              </v:shape>
            </v:group>
            <v:group style="position:absolute;left:1296;top:4247;width:6912;height:312" coordorigin="1296,4247" coordsize="6912,312">
              <v:shape style="position:absolute;left:1296;top:4247;width:6912;height:312" coordorigin="1296,4247" coordsize="6912,312" path="m1296,4559l8208,4559,8208,4247,1296,4247,1296,4559xe" filled="t" fillcolor="#E5E5E5" stroked="f">
                <v:path arrowok="t"/>
                <v:fill type="solid"/>
              </v:shape>
            </v:group>
            <v:group style="position:absolute;left:1296;top:4559;width:6912;height:314" coordorigin="1296,4559" coordsize="6912,314">
              <v:shape style="position:absolute;left:1296;top:4559;width:6912;height:314" coordorigin="1296,4559" coordsize="6912,314" path="m1296,4873l8208,4873,8208,4559,1296,4559,1296,4873xe" filled="t" fillcolor="#E5E5E5" stroked="f">
                <v:path arrowok="t"/>
                <v:fill type="solid"/>
              </v:shape>
            </v:group>
            <v:group style="position:absolute;left:1296;top:4873;width:6912;height:540" coordorigin="1296,4873" coordsize="6912,540">
              <v:shape style="position:absolute;left:1296;top:4873;width:6912;height:540" coordorigin="1296,4873" coordsize="6912,540" path="m1296,5413l8208,5413,8208,4873,1296,4873,1296,5413xe" filled="t" fillcolor="#E5E5E5" stroked="f">
                <v:path arrowok="t"/>
                <v:fill type="solid"/>
              </v:shape>
            </v:group>
            <v:group style="position:absolute;left:1296;top:5413;width:6912;height:312" coordorigin="1296,5413" coordsize="6912,312">
              <v:shape style="position:absolute;left:1296;top:5413;width:6912;height:312" coordorigin="1296,5413" coordsize="6912,312" path="m1296,5725l8208,5725,8208,5413,1296,5413,1296,5725xe" filled="t" fillcolor="#E5E5E5" stroked="f">
                <v:path arrowok="t"/>
                <v:fill type="solid"/>
              </v:shape>
            </v:group>
            <v:group style="position:absolute;left:1296;top:5725;width:6912;height:314" coordorigin="1296,5725" coordsize="6912,314">
              <v:shape style="position:absolute;left:1296;top:5725;width:6912;height:314" coordorigin="1296,5725" coordsize="6912,314" path="m1296,6039l8208,6039,8208,5725,1296,5725,1296,6039xe" filled="t" fillcolor="#E5E5E5" stroked="f">
                <v:path arrowok="t"/>
                <v:fill type="solid"/>
              </v:shape>
            </v:group>
            <v:group style="position:absolute;left:1296;top:6039;width:6912;height:428" coordorigin="1296,6039" coordsize="6912,428">
              <v:shape style="position:absolute;left:1296;top:6039;width:6912;height:428" coordorigin="1296,6039" coordsize="6912,428" path="m1296,6467l8208,6467,8208,6039,1296,6039,1296,6467xe" filled="t" fillcolor="#E5E5E5" stroked="f">
                <v:path arrowok="t"/>
                <v:fill type="solid"/>
              </v:shape>
            </v:group>
            <v:group style="position:absolute;left:1297;top:1657;width:2;height:4810" coordorigin="1297,1657" coordsize="2,4810">
              <v:shape style="position:absolute;left:1297;top:1657;width:2;height:4810" coordorigin="1297,1657" coordsize="0,4810" path="m1297,1657l1297,6467e" filled="f" stroked="t" strokeweight=".199998pt" strokecolor="#E5E5E5">
                <v:path arrowok="t"/>
              </v:shape>
            </v:group>
            <v:group style="position:absolute;left:8207;top:1657;width:2;height:4810" coordorigin="8207,1657" coordsize="2,4810">
              <v:shape style="position:absolute;left:8207;top:1657;width:2;height:4810" coordorigin="8207,1657" coordsize="0,4810" path="m8207,1657l8207,6467e" filled="f" stroked="t" strokeweight=".200006pt" strokecolor="#E5E5E5">
                <v:path arrowok="t"/>
              </v:shape>
            </v:group>
            <v:group style="position:absolute;left:1296;top:1658;width:6912;height:2" coordorigin="1296,1658" coordsize="6912,2">
              <v:shape style="position:absolute;left:1296;top:1658;width:6912;height:2" coordorigin="1296,1658" coordsize="6912,0" path="m1296,1658l8208,1658e" filled="f" stroked="t" strokeweight=".200006pt" strokecolor="#E5E5E5">
                <v:path arrowok="t"/>
              </v:shape>
            </v:group>
            <v:group style="position:absolute;left:1296;top:6466;width:6912;height:2" coordorigin="1296,6466" coordsize="6912,2">
              <v:shape style="position:absolute;left:1296;top:6466;width:6912;height:2" coordorigin="1296,6466" coordsize="6912,0" path="m1296,6466l8208,646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specific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9"/>
          <w:w w:val="117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"&gt;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",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1"/>
          <w:w w:val="124"/>
        </w:rPr>
        <w:t> </w:t>
      </w:r>
      <w:r>
        <w:rPr>
          <w:color w:val="333333"/>
          <w:spacing w:val="-1"/>
          <w:w w:val="125"/>
        </w:rPr>
        <w:t>sends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subsequen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"&gt;&gt;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",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appends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35"/>
          <w:w w:val="11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359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printf-width4.awk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75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"%-3s\t%-10s\t%-10s\t%-5s\t%-3s\n",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"Num","Description","Type","Price","Qty"</w:t>
      </w:r>
      <w:r>
        <w:rPr>
          <w:rFonts w:ascii="Courier New"/>
        </w:rPr>
        <w:t> &gt; "report.txt"</w:t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printf</w:t>
      </w:r>
    </w:p>
    <w:p>
      <w:pPr>
        <w:pStyle w:val="BodyText"/>
        <w:spacing w:line="226" w:lineRule="exact" w:before="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"-----------------------------------------------------\</w:t>
      </w:r>
    </w:p>
    <w:p>
      <w:pPr>
        <w:pStyle w:val="BodyText"/>
        <w:spacing w:line="226" w:lineRule="exact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&gt;&gt;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"report.txt"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($5</w:t>
      </w:r>
      <w:r>
        <w:rPr>
          <w:rFonts w:ascii="Courier New"/>
        </w:rPr>
        <w:t> &gt; </w:t>
      </w:r>
      <w:r>
        <w:rPr>
          <w:rFonts w:ascii="Courier New"/>
          <w:spacing w:val="-1"/>
        </w:rPr>
        <w:t>10)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3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"%-3d\t%-10s\t%-10s\t$%-.2f\t%03d\n",</w:t>
      </w:r>
    </w:p>
    <w:p>
      <w:pPr>
        <w:pStyle w:val="BodyText"/>
        <w:spacing w:line="240" w:lineRule="auto" w:before="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$1,$2,$3,$4,$5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&gt;&gt;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"report.txt"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printf-width4.awk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190" w:lineRule="exact" w:before="6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80"/>
        <w:ind w:right="71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7.574833pt;width:345.8pt;height:101.4pt;mso-position-horizontal-relative:page;mso-position-vertical-relative:paragraph;z-index:-12891" coordorigin="1294,-351" coordsize="6916,2028">
            <v:group style="position:absolute;left:1296;top:-349;width:6912;height:344" coordorigin="1296,-349" coordsize="6912,344">
              <v:shape style="position:absolute;left:1296;top:-349;width:6912;height:344" coordorigin="1296,-349" coordsize="6912,344" path="m1296,-5l8208,-5,8208,-349,1296,-349,1296,-5xe" filled="t" fillcolor="#E5E5E5" stroked="f">
                <v:path arrowok="t"/>
                <v:fill type="solid"/>
              </v:shape>
            </v:group>
            <v:group style="position:absolute;left:1296;top:-5;width:6912;height:312" coordorigin="1296,-5" coordsize="6912,312">
              <v:shape style="position:absolute;left:1296;top:-5;width:6912;height:312" coordorigin="1296,-5" coordsize="6912,312" path="m1296,307l8208,307,8208,-5,1296,-5,1296,307xe" filled="t" fillcolor="#E5E5E5" stroked="f">
                <v:path arrowok="t"/>
                <v:fill type="solid"/>
              </v:shape>
            </v:group>
            <v:group style="position:absolute;left:1296;top:307;width:6912;height:314" coordorigin="1296,307" coordsize="6912,314">
              <v:shape style="position:absolute;left:1296;top:307;width:6912;height:314" coordorigin="1296,307" coordsize="6912,314" path="m1296,621l8208,621,8208,307,1296,307,1296,621xe" filled="t" fillcolor="#E5E5E5" stroked="f">
                <v:path arrowok="t"/>
                <v:fill type="solid"/>
              </v:shape>
            </v:group>
            <v:group style="position:absolute;left:1296;top:621;width:6912;height:312" coordorigin="1296,621" coordsize="6912,312">
              <v:shape style="position:absolute;left:1296;top:621;width:6912;height:312" coordorigin="1296,621" coordsize="6912,312" path="m1296,933l8208,933,8208,621,1296,621,1296,933xe" filled="t" fillcolor="#E5E5E5" stroked="f">
                <v:path arrowok="t"/>
                <v:fill type="solid"/>
              </v:shape>
            </v:group>
            <v:group style="position:absolute;left:1296;top:933;width:6912;height:314" coordorigin="1296,933" coordsize="6912,314">
              <v:shape style="position:absolute;left:1296;top:933;width:6912;height:314" coordorigin="1296,933" coordsize="6912,314" path="m1296,1247l8208,1247,8208,933,1296,933,1296,1247xe" filled="t" fillcolor="#E5E5E5" stroked="f">
                <v:path arrowok="t"/>
                <v:fill type="solid"/>
              </v:shape>
            </v:group>
            <v:group style="position:absolute;left:1296;top:1247;width:6912;height:428" coordorigin="1296,1247" coordsize="6912,428">
              <v:shape style="position:absolute;left:1296;top:1247;width:6912;height:428" coordorigin="1296,1247" coordsize="6912,428" path="m1296,1675l8208,1675,8208,1247,1296,1247,1296,1675xe" filled="t" fillcolor="#E5E5E5" stroked="f">
                <v:path arrowok="t"/>
                <v:fill type="solid"/>
              </v:shape>
            </v:group>
            <v:group style="position:absolute;left:1297;top:-349;width:2;height:2024" coordorigin="1297,-349" coordsize="2,2024">
              <v:shape style="position:absolute;left:1297;top:-349;width:2;height:2024" coordorigin="1297,-349" coordsize="0,2024" path="m1297,-349l1297,1675e" filled="f" stroked="t" strokeweight=".199998pt" strokecolor="#E5E5E5">
                <v:path arrowok="t"/>
              </v:shape>
            </v:group>
            <v:group style="position:absolute;left:8207;top:-349;width:2;height:2024" coordorigin="8207,-349" coordsize="2,2024">
              <v:shape style="position:absolute;left:8207;top:-349;width:2;height:2024" coordorigin="8207,-349" coordsize="0,2024" path="m8207,-349l8207,1675e" filled="f" stroked="t" strokeweight=".200006pt" strokecolor="#E5E5E5">
                <v:path arrowok="t"/>
              </v:shape>
            </v:group>
            <v:group style="position:absolute;left:1296;top:-348;width:6912;height:2" coordorigin="1296,-348" coordsize="6912,2">
              <v:shape style="position:absolute;left:1296;top:-348;width:6912;height:2" coordorigin="1296,-348" coordsize="6912,0" path="m1296,-348l8208,-348e" filled="f" stroked="t" strokeweight=".200037pt" strokecolor="#E5E5E5">
                <v:path arrowok="t"/>
              </v:shape>
            </v:group>
            <v:group style="position:absolute;left:1296;top:1674;width:6912;height:2" coordorigin="1296,1674" coordsize="6912,2">
              <v:shape style="position:absolute;left:1296;top:1674;width:6912;height:2" coordorigin="1296,1674" coordsize="6912,0" path="m1296,1674l8208,1674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report.txt</w:t>
      </w:r>
      <w:r>
        <w:rPr>
          <w:rFonts w:ascii="Courier New"/>
        </w:rPr>
      </w:r>
    </w:p>
    <w:p>
      <w:pPr>
        <w:pStyle w:val="BodyText"/>
        <w:tabs>
          <w:tab w:pos="973" w:val="left" w:leader="none"/>
          <w:tab w:pos="2653" w:val="left" w:leader="none"/>
          <w:tab w:pos="3733" w:val="left" w:leader="none"/>
          <w:tab w:pos="4573" w:val="left" w:leader="none"/>
        </w:tabs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Num</w:t>
        <w:tab/>
        <w:t>Description</w:t>
        <w:tab/>
        <w:t>Type</w:t>
        <w:tab/>
        <w:t>Price</w:t>
        <w:tab/>
      </w:r>
      <w:r>
        <w:rPr>
          <w:rFonts w:ascii="Courier New"/>
          <w:spacing w:val="-1"/>
        </w:rPr>
        <w:t>Qty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-------------------------------------------------</w:t>
      </w:r>
      <w:r>
        <w:rPr>
          <w:rFonts w:ascii="Courier New"/>
        </w:rPr>
      </w:r>
    </w:p>
    <w:p>
      <w:pPr>
        <w:pStyle w:val="BodyText"/>
        <w:numPr>
          <w:ilvl w:val="0"/>
          <w:numId w:val="21"/>
        </w:numPr>
        <w:tabs>
          <w:tab w:pos="974" w:val="left" w:leader="none"/>
          <w:tab w:pos="2653" w:val="left" w:leader="none"/>
          <w:tab w:pos="3853" w:val="left" w:leader="none"/>
        </w:tabs>
        <w:spacing w:line="240" w:lineRule="auto" w:before="87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Player</w:t>
        <w:tab/>
        <w:t>Audio</w:t>
        <w:tab/>
      </w:r>
      <w:r>
        <w:rPr>
          <w:rFonts w:ascii="Courier New"/>
          <w:spacing w:val="-1"/>
        </w:rPr>
        <w:t>$270.00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015</w:t>
      </w:r>
      <w:r>
        <w:rPr>
          <w:rFonts w:ascii="Courier New"/>
        </w:rPr>
      </w:r>
    </w:p>
    <w:p>
      <w:pPr>
        <w:pStyle w:val="BodyText"/>
        <w:numPr>
          <w:ilvl w:val="0"/>
          <w:numId w:val="21"/>
        </w:numPr>
        <w:tabs>
          <w:tab w:pos="974" w:val="left" w:leader="none"/>
          <w:tab w:pos="3853" w:val="left" w:leader="none"/>
        </w:tabs>
        <w:spacing w:line="240" w:lineRule="auto" w:before="85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Tennis</w:t>
      </w:r>
      <w:r>
        <w:rPr>
          <w:rFonts w:ascii="Courier New"/>
        </w:rPr>
        <w:t> Racket Sports</w:t>
        <w:tab/>
      </w:r>
      <w:r>
        <w:rPr>
          <w:rFonts w:ascii="Courier New"/>
          <w:spacing w:val="-1"/>
        </w:rPr>
        <w:t>$190.00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020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71"/>
        <w:jc w:val="left"/>
      </w:pPr>
      <w:r>
        <w:rPr/>
        <w:pict>
          <v:group style="position:absolute;margin-left:64.700005pt;margin-top:40.592003pt;width:345.8pt;height:334.6pt;mso-position-horizontal-relative:page;mso-position-vertical-relative:paragraph;z-index:-12890" coordorigin="1294,812" coordsize="6916,6692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540" coordorigin="1296,1784" coordsize="6912,540">
              <v:shape style="position:absolute;left:1296;top:1784;width:6912;height:540" coordorigin="1296,1784" coordsize="6912,540" path="m1296,2324l8208,2324,8208,1784,1296,1784,1296,2324xe" filled="t" fillcolor="#E5E5E5" stroked="f">
                <v:path arrowok="t"/>
                <v:fill type="solid"/>
              </v:shape>
            </v:group>
            <v:group style="position:absolute;left:1296;top:2324;width:6912;height:766" coordorigin="1296,2324" coordsize="6912,766">
              <v:shape style="position:absolute;left:1296;top:2324;width:6912;height:766" coordorigin="1296,2324" coordsize="6912,766" path="m1296,3090l8208,3090,8208,2324,1296,2324,1296,3090xe" filled="t" fillcolor="#E5E5E5" stroked="f">
                <v:path arrowok="t"/>
                <v:fill type="solid"/>
              </v:shape>
            </v:group>
            <v:group style="position:absolute;left:1296;top:3090;width:6912;height:314" coordorigin="1296,3090" coordsize="6912,314">
              <v:shape style="position:absolute;left:1296;top:3090;width:6912;height:314" coordorigin="1296,3090" coordsize="6912,314" path="m1296,3404l8208,3404,8208,3090,1296,3090,1296,3404xe" filled="t" fillcolor="#E5E5E5" stroked="f">
                <v:path arrowok="t"/>
                <v:fill type="solid"/>
              </v:shape>
            </v:group>
            <v:group style="position:absolute;left:1296;top:3404;width:6912;height:312" coordorigin="1296,3404" coordsize="6912,312">
              <v:shape style="position:absolute;left:1296;top:3404;width:6912;height:312" coordorigin="1296,3404" coordsize="6912,312" path="m1296,3716l8208,3716,8208,3404,1296,3404,1296,3716xe" filled="t" fillcolor="#E5E5E5" stroked="f">
                <v:path arrowok="t"/>
                <v:fill type="solid"/>
              </v:shape>
            </v:group>
            <v:group style="position:absolute;left:1296;top:3716;width:6912;height:314" coordorigin="1296,3716" coordsize="6912,314">
              <v:shape style="position:absolute;left:1296;top:3716;width:6912;height:314" coordorigin="1296,3716" coordsize="6912,314" path="m1296,4030l8208,4030,8208,3716,1296,3716,1296,4030xe" filled="t" fillcolor="#E5E5E5" stroked="f">
                <v:path arrowok="t"/>
                <v:fill type="solid"/>
              </v:shape>
            </v:group>
            <v:group style="position:absolute;left:1296;top:4030;width:6912;height:540" coordorigin="1296,4030" coordsize="6912,540">
              <v:shape style="position:absolute;left:1296;top:4030;width:6912;height:540" coordorigin="1296,4030" coordsize="6912,540" path="m1296,4570l8208,4570,8208,4030,1296,4030,1296,4570xe" filled="t" fillcolor="#E5E5E5" stroked="f">
                <v:path arrowok="t"/>
                <v:fill type="solid"/>
              </v:shape>
            </v:group>
            <v:group style="position:absolute;left:1296;top:4570;width:6912;height:312" coordorigin="1296,4570" coordsize="6912,312">
              <v:shape style="position:absolute;left:1296;top:4570;width:6912;height:312" coordorigin="1296,4570" coordsize="6912,312" path="m1296,4882l8208,4882,8208,4570,1296,4570,1296,4882xe" filled="t" fillcolor="#E5E5E5" stroked="f">
                <v:path arrowok="t"/>
                <v:fill type="solid"/>
              </v:shape>
            </v:group>
            <v:group style="position:absolute;left:1296;top:4882;width:6912;height:314" coordorigin="1296,4882" coordsize="6912,314">
              <v:shape style="position:absolute;left:1296;top:4882;width:6912;height:314" coordorigin="1296,4882" coordsize="6912,314" path="m1296,5196l8208,5196,8208,4882,1296,4882,1296,5196xe" filled="t" fillcolor="#E5E5E5" stroked="f">
                <v:path arrowok="t"/>
                <v:fill type="solid"/>
              </v:shape>
            </v:group>
            <v:group style="position:absolute;left:1296;top:5196;width:6912;height:312" coordorigin="1296,5196" coordsize="6912,312">
              <v:shape style="position:absolute;left:1296;top:5196;width:6912;height:312" coordorigin="1296,5196" coordsize="6912,312" path="m1296,5508l8208,5508,8208,5196,1296,5196,1296,5508xe" filled="t" fillcolor="#E5E5E5" stroked="f">
                <v:path arrowok="t"/>
                <v:fill type="solid"/>
              </v:shape>
            </v:group>
            <v:group style="position:absolute;left:1296;top:5508;width:6912;height:314" coordorigin="1296,5508" coordsize="6912,314">
              <v:shape style="position:absolute;left:1296;top:5508;width:6912;height:314" coordorigin="1296,5508" coordsize="6912,314" path="m1296,5822l8208,5822,8208,5508,1296,5508,1296,5822xe" filled="t" fillcolor="#E5E5E5" stroked="f">
                <v:path arrowok="t"/>
                <v:fill type="solid"/>
              </v:shape>
            </v:group>
            <v:group style="position:absolute;left:1296;top:5822;width:6912;height:312" coordorigin="1296,5822" coordsize="6912,312">
              <v:shape style="position:absolute;left:1296;top:5822;width:6912;height:312" coordorigin="1296,5822" coordsize="6912,312" path="m1296,6134l8208,6134,8208,5822,1296,5822,1296,6134xe" filled="t" fillcolor="#E5E5E5" stroked="f">
                <v:path arrowok="t"/>
                <v:fill type="solid"/>
              </v:shape>
            </v:group>
            <v:group style="position:absolute;left:1296;top:6134;width:6912;height:314" coordorigin="1296,6134" coordsize="6912,314">
              <v:shape style="position:absolute;left:1296;top:6134;width:6912;height:314" coordorigin="1296,6134" coordsize="6912,314" path="m1296,6448l8208,6448,8208,6134,1296,6134,1296,6448xe" filled="t" fillcolor="#E5E5E5" stroked="f">
                <v:path arrowok="t"/>
                <v:fill type="solid"/>
              </v:shape>
            </v:group>
            <v:group style="position:absolute;left:1296;top:6448;width:6912;height:312" coordorigin="1296,6448" coordsize="6912,312">
              <v:shape style="position:absolute;left:1296;top:6448;width:6912;height:312" coordorigin="1296,6448" coordsize="6912,312" path="m1296,6760l8208,6760,8208,6448,1296,6448,1296,6760xe" filled="t" fillcolor="#E5E5E5" stroked="f">
                <v:path arrowok="t"/>
                <v:fill type="solid"/>
              </v:shape>
            </v:group>
            <v:group style="position:absolute;left:1296;top:6760;width:6912;height:314" coordorigin="1296,6760" coordsize="6912,314">
              <v:shape style="position:absolute;left:1296;top:6760;width:6912;height:314" coordorigin="1296,6760" coordsize="6912,314" path="m1296,7074l8208,7074,8208,6760,1296,6760,1296,7074xe" filled="t" fillcolor="#E5E5E5" stroked="f">
                <v:path arrowok="t"/>
                <v:fill type="solid"/>
              </v:shape>
            </v:group>
            <v:group style="position:absolute;left:1296;top:7074;width:6912;height:428" coordorigin="1296,7074" coordsize="6912,428">
              <v:shape style="position:absolute;left:1296;top:7074;width:6912;height:428" coordorigin="1296,7074" coordsize="6912,428" path="m1296,7502l8208,7502,8208,7074,1296,7074,1296,7502xe" filled="t" fillcolor="#E5E5E5" stroked="f">
                <v:path arrowok="t"/>
                <v:fill type="solid"/>
              </v:shape>
            </v:group>
            <v:group style="position:absolute;left:1297;top:814;width:2;height:6688" coordorigin="1297,814" coordsize="2,6688">
              <v:shape style="position:absolute;left:1297;top:814;width:2;height:6688" coordorigin="1297,814" coordsize="0,6688" path="m1297,814l1297,7502e" filled="f" stroked="t" strokeweight=".199998pt" strokecolor="#E5E5E5">
                <v:path arrowok="t"/>
              </v:shape>
            </v:group>
            <v:group style="position:absolute;left:8207;top:814;width:2;height:6688" coordorigin="8207,814" coordsize="2,6688">
              <v:shape style="position:absolute;left:8207;top:814;width:2;height:6688" coordorigin="8207,814" coordsize="0,6688" path="m8207,814l8207,7502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76pt" strokecolor="#E5E5E5">
                <v:path arrowok="t"/>
              </v:shape>
            </v:group>
            <v:group style="position:absolute;left:1296;top:7501;width:6912;height:2" coordorigin="1296,7501" coordsize="6912,2">
              <v:shape style="position:absolute;left:1296;top:7501;width:6912;height:2" coordorigin="1296,7501" coordsize="6912,0" path="m1296,7501l8208,7501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"&gt;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"&gt;&gt;</w:t>
      </w:r>
      <w:r>
        <w:rPr>
          <w:color w:val="333333"/>
          <w:spacing w:val="37"/>
          <w:w w:val="143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nstead,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37"/>
          <w:w w:val="120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375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printf-width5.awk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50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"%-3s\t%-10s\t%-10s\t%-5s\t%-3s\n",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"Num","Description","Type","Price","Qty"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printf</w:t>
      </w:r>
    </w:p>
    <w:p>
      <w:pPr>
        <w:pStyle w:val="BodyText"/>
        <w:spacing w:line="226" w:lineRule="exact" w:before="1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"-----------------------------------------------------\</w:t>
      </w:r>
    </w:p>
    <w:p>
      <w:pPr>
        <w:pStyle w:val="BodyText"/>
        <w:spacing w:line="226" w:lineRule="exact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n"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($5</w:t>
      </w:r>
      <w:r>
        <w:rPr>
          <w:rFonts w:ascii="Courier New"/>
        </w:rPr>
        <w:t> &gt; </w:t>
      </w:r>
      <w:r>
        <w:rPr>
          <w:rFonts w:ascii="Courier New"/>
          <w:spacing w:val="-1"/>
        </w:rPr>
        <w:t>10)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3"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"%-3d\t%-10s\t%-10s\t$%-.2f\t%03d\n",</w:t>
      </w:r>
    </w:p>
    <w:p>
      <w:pPr>
        <w:pStyle w:val="BodyText"/>
        <w:spacing w:line="240" w:lineRule="auto" w:before="1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$1,$2,$3,$4,$5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printf-width5.awk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  <w:t> &gt; report.txt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report.txt</w:t>
      </w:r>
      <w:r>
        <w:rPr>
          <w:rFonts w:ascii="Courier New"/>
        </w:rPr>
      </w:r>
    </w:p>
    <w:p>
      <w:pPr>
        <w:pStyle w:val="BodyText"/>
        <w:tabs>
          <w:tab w:pos="973" w:val="left" w:leader="none"/>
          <w:tab w:pos="2653" w:val="left" w:leader="none"/>
          <w:tab w:pos="3733" w:val="left" w:leader="none"/>
          <w:tab w:pos="4573" w:val="left" w:leader="none"/>
        </w:tabs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Num</w:t>
        <w:tab/>
        <w:t>Description</w:t>
        <w:tab/>
        <w:t>Type</w:t>
        <w:tab/>
        <w:t>Price</w:t>
        <w:tab/>
      </w:r>
      <w:r>
        <w:rPr>
          <w:rFonts w:ascii="Courier New"/>
          <w:spacing w:val="-1"/>
        </w:rPr>
        <w:t>Qty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-------------------------------------------------</w:t>
      </w:r>
      <w:r>
        <w:rPr>
          <w:rFonts w:ascii="Courier New"/>
        </w:rPr>
      </w:r>
    </w:p>
    <w:p>
      <w:pPr>
        <w:pStyle w:val="BodyText"/>
        <w:numPr>
          <w:ilvl w:val="0"/>
          <w:numId w:val="22"/>
        </w:numPr>
        <w:tabs>
          <w:tab w:pos="974" w:val="left" w:leader="none"/>
          <w:tab w:pos="2653" w:val="left" w:leader="none"/>
          <w:tab w:pos="3853" w:val="left" w:leader="none"/>
        </w:tabs>
        <w:spacing w:line="240" w:lineRule="auto" w:before="87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Player</w:t>
        <w:tab/>
        <w:t>Audio</w:t>
        <w:tab/>
      </w:r>
      <w:r>
        <w:rPr>
          <w:rFonts w:ascii="Courier New"/>
          <w:spacing w:val="-1"/>
        </w:rPr>
        <w:t>$270.00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015</w:t>
      </w:r>
      <w:r>
        <w:rPr>
          <w:rFonts w:ascii="Courier New"/>
        </w:rPr>
      </w:r>
    </w:p>
    <w:p>
      <w:pPr>
        <w:pStyle w:val="BodyText"/>
        <w:numPr>
          <w:ilvl w:val="0"/>
          <w:numId w:val="22"/>
        </w:numPr>
        <w:tabs>
          <w:tab w:pos="974" w:val="left" w:leader="none"/>
          <w:tab w:pos="2773" w:val="left" w:leader="none"/>
          <w:tab w:pos="3973" w:val="left" w:leader="none"/>
        </w:tabs>
        <w:spacing w:line="240" w:lineRule="auto" w:before="85" w:after="0"/>
        <w:ind w:left="974" w:right="0" w:hanging="60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Tennis</w:t>
      </w:r>
      <w:r>
        <w:rPr>
          <w:rFonts w:ascii="Courier New"/>
        </w:rPr>
        <w:t> Racket</w:t>
        <w:tab/>
        <w:t>Sports</w:t>
        <w:tab/>
      </w:r>
      <w:r>
        <w:rPr>
          <w:rFonts w:ascii="Courier New"/>
          <w:spacing w:val="-1"/>
        </w:rPr>
        <w:t>$190.00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020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86. Built-in Numeric Functions " w:id="455"/>
      <w:bookmarkEnd w:id="455"/>
      <w:r>
        <w:rPr>
          <w:b w:val="0"/>
        </w:rPr>
      </w:r>
      <w:bookmarkStart w:name="_bookmark101" w:id="456"/>
      <w:bookmarkEnd w:id="456"/>
      <w:r>
        <w:rPr>
          <w:b w:val="0"/>
        </w:rPr>
      </w:r>
      <w:bookmarkStart w:name="_bookmark101" w:id="457"/>
      <w:bookmarkEnd w:id="457"/>
      <w:r>
        <w:rPr>
          <w:color w:val="457AC9"/>
          <w:spacing w:val="-2"/>
          <w:w w:val="120"/>
        </w:rPr>
        <w:t>B</w:t>
      </w:r>
      <w:r>
        <w:rPr>
          <w:color w:val="457AC9"/>
          <w:spacing w:val="-1"/>
          <w:w w:val="120"/>
        </w:rPr>
        <w:t>uil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-in</w:t>
      </w:r>
      <w:r>
        <w:rPr>
          <w:color w:val="457AC9"/>
          <w:spacing w:val="-28"/>
          <w:w w:val="120"/>
        </w:rPr>
        <w:t> </w:t>
      </w:r>
      <w:r>
        <w:rPr>
          <w:color w:val="457AC9"/>
          <w:spacing w:val="-2"/>
          <w:w w:val="120"/>
        </w:rPr>
        <w:t>Num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ic</w:t>
      </w:r>
      <w:r>
        <w:rPr>
          <w:color w:val="457AC9"/>
          <w:spacing w:val="-29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unctions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44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nume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ic,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7"/>
          <w:w w:val="124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ns.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discuss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hem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Heading4"/>
        <w:spacing w:line="240" w:lineRule="auto"/>
        <w:ind w:right="144"/>
        <w:jc w:val="left"/>
        <w:rPr>
          <w:b w:val="0"/>
          <w:bCs w:val="0"/>
        </w:rPr>
      </w:pPr>
      <w:bookmarkStart w:name="Awk int(n) Function " w:id="458"/>
      <w:bookmarkEnd w:id="458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19"/>
          <w:w w:val="120"/>
        </w:rPr>
        <w:t> 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(n)</w:t>
      </w:r>
      <w:r>
        <w:rPr>
          <w:color w:val="333333"/>
          <w:spacing w:val="-18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30"/>
        <w:jc w:val="left"/>
      </w:pP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t()</w:t>
      </w:r>
      <w:r>
        <w:rPr>
          <w:color w:val="333333"/>
          <w:spacing w:val="-1"/>
          <w:w w:val="125"/>
        </w:rPr>
        <w:t> 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gives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ege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given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47"/>
          <w:w w:val="13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45"/>
          <w:w w:val="103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w w:val="125"/>
        </w:rPr>
        <w:t> If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give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le 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as 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;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unca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78pt;width:345.8pt;height:101.4pt;mso-position-horizontal-relative:page;mso-position-vertical-relative:paragraph;z-index:-12889" coordorigin="1294,279" coordsize="6916,2028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428" coordorigin="1296,1877" coordsize="6912,428">
              <v:shape style="position:absolute;left:1296;top:1877;width:6912;height:428" coordorigin="1296,1877" coordsize="6912,428" path="m1296,2305l8208,2305,8208,1877,1296,1877,1296,2305xe" filled="t" fillcolor="#E5E5E5" stroked="f">
                <v:path arrowok="t"/>
                <v:fill type="solid"/>
              </v:shape>
            </v:group>
            <v:group style="position:absolute;left:1297;top:281;width:2;height:2024" coordorigin="1297,281" coordsize="2,2024">
              <v:shape style="position:absolute;left:1297;top:281;width:2;height:2024" coordorigin="1297,281" coordsize="0,2024" path="m1297,281l1297,2305e" filled="f" stroked="t" strokeweight=".199998pt" strokecolor="#E5E5E5">
                <v:path arrowok="t"/>
              </v:shape>
            </v:group>
            <v:group style="position:absolute;left:8207;top:281;width:2;height:2024" coordorigin="8207,281" coordsize="2,2024">
              <v:shape style="position:absolute;left:8207;top:281;width:2;height:2024" coordorigin="8207,281" coordsize="0,2024" path="m8207,281l8207,230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2304;width:6912;height:2" coordorigin="1296,2304" coordsize="6912,2">
              <v:shape style="position:absolute;left:1296;top:2304;width:6912;height:2" coordorigin="1296,2304" coordsize="6912,0" path="m1296,2304l8208,230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I</w:t>
      </w:r>
      <w:r>
        <w:rPr>
          <w:rFonts w:ascii="Gill Sans MT"/>
          <w:b/>
          <w:color w:val="333333"/>
          <w:spacing w:val="-1"/>
          <w:w w:val="120"/>
          <w:sz w:val="19"/>
        </w:rPr>
        <w:t>ni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F</w:t>
      </w:r>
      <w:r>
        <w:rPr>
          <w:rFonts w:ascii="Gill Sans MT"/>
          <w:b/>
          <w:color w:val="333333"/>
          <w:spacing w:val="-1"/>
          <w:w w:val="120"/>
          <w:sz w:val="19"/>
        </w:rPr>
        <w:t>unc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46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'BEGIN{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int(3.534);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int(4);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int(-5.223);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int(-5);</w:t>
      </w:r>
      <w:r>
        <w:rPr>
          <w:rFonts w:ascii="Courier New"/>
        </w:rPr>
      </w:r>
    </w:p>
    <w:p>
      <w:pPr>
        <w:pStyle w:val="BodyText"/>
        <w:spacing w:line="225" w:lineRule="exact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44"/>
        <w:jc w:val="left"/>
      </w:pPr>
      <w:r>
        <w:rPr/>
        <w:pict>
          <v:group style="position:absolute;margin-left:64.699997pt;margin-top:17.291977pt;width:345.8pt;height:70.1pt;mso-position-horizontal-relative:page;mso-position-vertical-relative:paragraph;z-index:-12888" coordorigin="1294,346" coordsize="6916,1402">
            <v:group style="position:absolute;left:1296;top:348;width:6912;height:344" coordorigin="1296,348" coordsize="6912,344">
              <v:shape style="position:absolute;left:1296;top:348;width:6912;height:344" coordorigin="1296,348" coordsize="6912,344" path="m1296,692l8208,692,8208,348,1296,348,1296,692xe" filled="t" fillcolor="#E5E5E5" stroked="f">
                <v:path arrowok="t"/>
                <v:fill type="solid"/>
              </v:shape>
            </v:group>
            <v:group style="position:absolute;left:1296;top:692;width:6912;height:312" coordorigin="1296,692" coordsize="6912,312">
              <v:shape style="position:absolute;left:1296;top:692;width:6912;height:312" coordorigin="1296,692" coordsize="6912,312" path="m1296,1004l8208,1004,8208,692,1296,692,1296,1004xe" filled="t" fillcolor="#E5E5E5" stroked="f">
                <v:path arrowok="t"/>
                <v:fill type="solid"/>
              </v:shape>
            </v:group>
            <v:group style="position:absolute;left:1296;top:1004;width:6912;height:314" coordorigin="1296,1004" coordsize="6912,314">
              <v:shape style="position:absolute;left:1296;top:1004;width:6912;height:314" coordorigin="1296,1004" coordsize="6912,314" path="m1296,1318l8208,1318,8208,1004,1296,1004,1296,1318xe" filled="t" fillcolor="#E5E5E5" stroked="f">
                <v:path arrowok="t"/>
                <v:fill type="solid"/>
              </v:shape>
            </v:group>
            <v:group style="position:absolute;left:1296;top:1318;width:6912;height:428" coordorigin="1296,1318" coordsize="6912,428">
              <v:shape style="position:absolute;left:1296;top:1318;width:6912;height:428" coordorigin="1296,1318" coordsize="6912,428" path="m1296,1746l8208,1746,8208,1318,1296,1318,1296,1746xe" filled="t" fillcolor="#E5E5E5" stroked="f">
                <v:path arrowok="t"/>
                <v:fill type="solid"/>
              </v:shape>
            </v:group>
            <v:group style="position:absolute;left:1297;top:348;width:2;height:1398" coordorigin="1297,348" coordsize="2,1398">
              <v:shape style="position:absolute;left:1297;top:348;width:2;height:1398" coordorigin="1297,348" coordsize="0,1398" path="m1297,348l1297,1746e" filled="f" stroked="t" strokeweight=".199998pt" strokecolor="#E5E5E5">
                <v:path arrowok="t"/>
              </v:shape>
            </v:group>
            <v:group style="position:absolute;left:8207;top:348;width:2;height:1398" coordorigin="8207,348" coordsize="2,1398">
              <v:shape style="position:absolute;left:8207;top:348;width:2;height:1398" coordorigin="8207,348" coordsize="0,1398" path="m8207,348l8207,1746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1745;width:6912;height:2" coordorigin="1296,1745" coordsize="6912,2">
              <v:shape style="position:absolute;left:1296;top:1745;width:6912;height:2" coordorigin="1296,1745" coordsize="6912,0" path="m1296,1745l8208,1745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3</w:t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4</w:t>
      </w:r>
    </w:p>
    <w:p>
      <w:pPr>
        <w:pStyle w:val="BodyText"/>
        <w:spacing w:line="240" w:lineRule="auto" w:before="87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-5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right="144"/>
        <w:jc w:val="left"/>
        <w:rPr>
          <w:b w:val="0"/>
          <w:bCs w:val="0"/>
        </w:rPr>
      </w:pPr>
      <w:bookmarkStart w:name="Awk log(n) Function " w:id="459"/>
      <w:bookmarkEnd w:id="459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16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g(n)</w:t>
      </w:r>
      <w:r>
        <w:rPr>
          <w:color w:val="333333"/>
          <w:spacing w:val="-13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4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g(n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vides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hm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000000"/>
        </w:rPr>
      </w:r>
    </w:p>
    <w:p>
      <w:pPr>
        <w:pStyle w:val="BodyText"/>
        <w:spacing w:line="240" w:lineRule="auto"/>
        <w:ind w:left="113" w:right="144"/>
        <w:jc w:val="left"/>
      </w:pPr>
      <w:r>
        <w:rPr>
          <w:color w:val="333333"/>
          <w:spacing w:val="-1"/>
          <w:w w:val="120"/>
        </w:rPr>
        <w:t>n.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n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must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si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ive,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an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rror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row</w:t>
      </w:r>
      <w:r>
        <w:rPr>
          <w:color w:val="333333"/>
          <w:spacing w:val="-1"/>
          <w:w w:val="120"/>
        </w:rPr>
        <w:t>n.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3pt;width:345.8pt;height:70.1pt;mso-position-horizontal-relative:page;mso-position-vertical-relative:paragraph;z-index:-12887" coordorigin="1294,279" coordsize="6916,1402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428" coordorigin="1296,1251" coordsize="6912,428">
              <v:shape style="position:absolute;left:1296;top:1251;width:6912;height:428" coordorigin="1296,1251" coordsize="6912,428" path="m1296,1679l8208,1679,8208,1251,1296,1251,1296,1679xe" filled="t" fillcolor="#E5E5E5" stroked="f">
                <v:path arrowok="t"/>
                <v:fill type="solid"/>
              </v:shape>
            </v:group>
            <v:group style="position:absolute;left:1297;top:281;width:2;height:1398" coordorigin="1297,281" coordsize="2,1398">
              <v:shape style="position:absolute;left:1297;top:281;width:2;height:1398" coordorigin="1297,281" coordsize="0,1398" path="m1297,281l1297,1679e" filled="f" stroked="t" strokeweight=".199998pt" strokecolor="#E5E5E5">
                <v:path arrowok="t"/>
              </v:shape>
            </v:group>
            <v:group style="position:absolute;left:8207;top:281;width:2;height:1398" coordorigin="8207,281" coordsize="2,1398">
              <v:shape style="position:absolute;left:8207;top:281;width:2;height:1398" coordorigin="8207,281" coordsize="0,1398" path="m8207,281l8207,1679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8pt" strokecolor="#E5E5E5">
                <v:path arrowok="t"/>
              </v:shape>
            </v:group>
            <v:group style="position:absolute;left:1296;top:1678;width:6912;height:2" coordorigin="1296,1678" coordsize="6912,2">
              <v:shape style="position:absolute;left:1296;top:1678;width:6912;height:2" coordorigin="1296,1678" coordsize="6912,0" path="m1296,1678l8208,1678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Lo</w:t>
      </w:r>
      <w:r>
        <w:rPr>
          <w:rFonts w:ascii="Gill Sans MT"/>
          <w:b/>
          <w:color w:val="333333"/>
          <w:spacing w:val="-1"/>
          <w:w w:val="120"/>
          <w:sz w:val="19"/>
        </w:rPr>
        <w:t>g</w:t>
      </w:r>
      <w:r>
        <w:rPr>
          <w:rFonts w:ascii="Gill Sans MT"/>
          <w:b/>
          <w:color w:val="333333"/>
          <w:spacing w:val="-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F</w:t>
      </w:r>
      <w:r>
        <w:rPr>
          <w:rFonts w:ascii="Gill Sans MT"/>
          <w:b/>
          <w:color w:val="333333"/>
          <w:spacing w:val="-1"/>
          <w:w w:val="120"/>
          <w:sz w:val="19"/>
        </w:rPr>
        <w:t>unc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1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480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'BEGIN{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log(12);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log(0);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log(1);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39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01.4pt;mso-position-horizontal-relative:page;mso-position-vertical-relative:paragraph;z-index:-12886" coordorigin="1294,-39" coordsize="6916,2028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428" coordorigin="1296,1559" coordsize="6912,428">
              <v:shape style="position:absolute;left:1296;top:1559;width:6912;height:428" coordorigin="1296,1559" coordsize="6912,428" path="m1296,1987l8208,1987,8208,1559,1296,1559,1296,1987xe" filled="t" fillcolor="#E5E5E5" stroked="f">
                <v:path arrowok="t"/>
                <v:fill type="solid"/>
              </v:shape>
            </v:group>
            <v:group style="position:absolute;left:1297;top:-37;width:2;height:2024" coordorigin="1297,-37" coordsize="2,2024">
              <v:shape style="position:absolute;left:1297;top:-37;width:2;height:2024" coordorigin="1297,-37" coordsize="0,2024" path="m1297,-37l1297,1987e" filled="f" stroked="t" strokeweight=".199998pt" strokecolor="#E5E5E5">
                <v:path arrowok="t"/>
              </v:shape>
            </v:group>
            <v:group style="position:absolute;left:8207;top:-37;width:2;height:2024" coordorigin="8207,-37" coordsize="2,2024">
              <v:shape style="position:absolute;left:8207;top:-37;width:2;height:2024" coordorigin="8207,-37" coordsize="0,2024" path="m8207,-37l8207,1987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986;width:6912;height:2" coordorigin="1296,1986" coordsize="6912,2">
              <v:shape style="position:absolute;left:1296;top:1986;width:6912;height:2" coordorigin="1296,1986" coordsize="6912,0" path="m1296,1986l8208,1986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log(-1);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57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2.48491</w:t>
      </w:r>
      <w:r>
        <w:rPr>
          <w:rFonts w:ascii="Courier New"/>
        </w:rPr>
      </w:r>
    </w:p>
    <w:p>
      <w:pPr>
        <w:pStyle w:val="BodyText"/>
        <w:spacing w:line="332" w:lineRule="auto"/>
        <w:ind w:right="62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-inf</w:t>
      </w:r>
      <w:r>
        <w:rPr>
          <w:rFonts w:ascii="Courier New"/>
          <w:spacing w:val="19"/>
        </w:rPr>
        <w:t> </w:t>
      </w:r>
      <w:r>
        <w:rPr>
          <w:rFonts w:ascii="Courier New"/>
        </w:rPr>
        <w:t>0</w:t>
      </w:r>
    </w:p>
    <w:p>
      <w:pPr>
        <w:pStyle w:val="BodyText"/>
        <w:spacing w:line="225" w:lineRule="exact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nan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2" w:lineRule="auto"/>
        <w:ind w:left="113" w:right="139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can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ify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g(0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infini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inf,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(-</w:t>
      </w:r>
      <w:r>
        <w:rPr>
          <w:color w:val="333333"/>
          <w:spacing w:val="-1"/>
          <w:w w:val="125"/>
        </w:rPr>
        <w:t>1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rror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nan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(Not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).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39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message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(-</w:t>
      </w:r>
      <w:r>
        <w:rPr>
          <w:color w:val="333333"/>
          <w:spacing w:val="44"/>
          <w:w w:val="116"/>
        </w:rPr>
        <w:t> </w:t>
      </w:r>
      <w:r>
        <w:rPr>
          <w:color w:val="333333"/>
          <w:spacing w:val="-1"/>
          <w:w w:val="125"/>
        </w:rPr>
        <w:t>1):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"/>
          <w:w w:val="125"/>
        </w:rPr>
        <w:t>: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cmd.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line:4: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ning: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g: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eceived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nega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3"/>
          <w:w w:val="125"/>
        </w:rPr>
        <w:t> </w:t>
      </w:r>
      <w:r>
        <w:rPr>
          <w:color w:val="333333"/>
          <w:w w:val="125"/>
        </w:rPr>
        <w:t>-1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39"/>
        <w:jc w:val="left"/>
        <w:rPr>
          <w:b w:val="0"/>
          <w:bCs w:val="0"/>
        </w:rPr>
      </w:pPr>
      <w:bookmarkStart w:name="Awk sqrt(n) Function " w:id="460"/>
      <w:bookmarkEnd w:id="460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17"/>
          <w:w w:val="120"/>
        </w:rPr>
        <w:t> </w:t>
      </w:r>
      <w:r>
        <w:rPr>
          <w:color w:val="333333"/>
          <w:spacing w:val="-1"/>
          <w:w w:val="120"/>
        </w:rPr>
        <w:t>sq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(n)</w:t>
      </w:r>
      <w:r>
        <w:rPr>
          <w:color w:val="333333"/>
          <w:spacing w:val="-15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39"/>
        <w:jc w:val="left"/>
      </w:pPr>
      <w:r>
        <w:rPr>
          <w:color w:val="333333"/>
          <w:spacing w:val="-1"/>
          <w:w w:val="125"/>
        </w:rPr>
        <w:t>sq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squa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root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ege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45"/>
          <w:w w:val="14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equi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nan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rror</w:t>
      </w:r>
      <w:r>
        <w:rPr>
          <w:color w:val="333333"/>
          <w:spacing w:val="39"/>
          <w:w w:val="103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give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nega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1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51" w:right="4448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3.927389pt;width:345.8pt;height:132.7pt;mso-position-horizontal-relative:page;mso-position-vertical-relative:paragraph;z-index:-12885" coordorigin="1294,279" coordsize="6916,2654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312" coordorigin="1296,1877" coordsize="6912,312">
              <v:shape style="position:absolute;left:1296;top:1877;width:6912;height:312" coordorigin="1296,1877" coordsize="6912,312" path="m1296,2189l8208,2189,8208,1877,1296,1877,1296,2189xe" filled="t" fillcolor="#E5E5E5" stroked="f">
                <v:path arrowok="t"/>
                <v:fill type="solid"/>
              </v:shape>
            </v:group>
            <v:group style="position:absolute;left:1296;top:2189;width:6912;height:314" coordorigin="1296,2189" coordsize="6912,314">
              <v:shape style="position:absolute;left:1296;top:2189;width:6912;height:314" coordorigin="1296,2189" coordsize="6912,314" path="m1296,2503l8208,2503,8208,2189,1296,2189,1296,2503xe" filled="t" fillcolor="#E5E5E5" stroked="f">
                <v:path arrowok="t"/>
                <v:fill type="solid"/>
              </v:shape>
            </v:group>
            <v:group style="position:absolute;left:1296;top:2503;width:6912;height:428" coordorigin="1296,2503" coordsize="6912,428">
              <v:shape style="position:absolute;left:1296;top:2503;width:6912;height:428" coordorigin="1296,2503" coordsize="6912,428" path="m1296,2931l8208,2931,8208,2503,1296,2503,1296,2931xe" filled="t" fillcolor="#E5E5E5" stroked="f">
                <v:path arrowok="t"/>
                <v:fill type="solid"/>
              </v:shape>
            </v:group>
            <v:group style="position:absolute;left:1297;top:281;width:2;height:2650" coordorigin="1297,281" coordsize="2,2650">
              <v:shape style="position:absolute;left:1297;top:281;width:2;height:2650" coordorigin="1297,281" coordsize="0,2650" path="m1297,281l1297,2931e" filled="f" stroked="t" strokeweight=".199998pt" strokecolor="#E5E5E5">
                <v:path arrowok="t"/>
              </v:shape>
            </v:group>
            <v:group style="position:absolute;left:8207;top:281;width:2;height:2650" coordorigin="8207,281" coordsize="2,2650">
              <v:shape style="position:absolute;left:8207;top:281;width:2;height:2650" coordorigin="8207,281" coordsize="0,2650" path="m8207,281l8207,293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2930;width:6912;height:2" coordorigin="1296,2930" coordsize="6912,2">
              <v:shape style="position:absolute;left:1296;top:2930;width:6912;height:2" coordorigin="1296,2930" coordsize="6912,0" path="m1296,2930l8208,2930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qrt</w:t>
      </w:r>
      <w:r>
        <w:rPr>
          <w:rFonts w:ascii="Gill Sans MT"/>
          <w:b/>
          <w:color w:val="333333"/>
          <w:spacing w:val="-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F</w:t>
      </w:r>
      <w:r>
        <w:rPr>
          <w:rFonts w:ascii="Gill Sans MT"/>
          <w:b/>
          <w:color w:val="333333"/>
          <w:spacing w:val="-1"/>
          <w:w w:val="120"/>
          <w:sz w:val="19"/>
        </w:rPr>
        <w:t>unc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472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'BEGIN{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sqrt(16);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sqrt(0);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sqrt(-12);</w:t>
      </w:r>
      <w:r>
        <w:rPr>
          <w:rFonts w:ascii="Courier New"/>
        </w:rPr>
      </w:r>
    </w:p>
    <w:p>
      <w:pPr>
        <w:pStyle w:val="BodyText"/>
        <w:spacing w:line="330" w:lineRule="auto" w:before="1"/>
        <w:ind w:right="650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  <w:spacing w:val="19"/>
        </w:rPr>
        <w:t> </w:t>
      </w:r>
      <w:r>
        <w:rPr>
          <w:rFonts w:ascii="Courier New"/>
        </w:rPr>
        <w:t>4</w:t>
      </w:r>
    </w:p>
    <w:p>
      <w:pPr>
        <w:pStyle w:val="BodyText"/>
        <w:spacing w:line="240" w:lineRule="auto" w:before="2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0</w:t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nan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right="139"/>
        <w:jc w:val="left"/>
        <w:rPr>
          <w:b w:val="0"/>
          <w:bCs w:val="0"/>
        </w:rPr>
      </w:pPr>
      <w:bookmarkStart w:name="Awk exp(n) Function " w:id="461"/>
      <w:bookmarkEnd w:id="461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21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x</w:t>
      </w:r>
      <w:r>
        <w:rPr>
          <w:color w:val="333333"/>
          <w:spacing w:val="-1"/>
          <w:w w:val="120"/>
        </w:rPr>
        <w:t>p(n)</w:t>
      </w:r>
      <w:r>
        <w:rPr>
          <w:color w:val="333333"/>
          <w:spacing w:val="-19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p(n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vides</w:t>
      </w:r>
      <w:r>
        <w:rPr>
          <w:color w:val="333333"/>
          <w:spacing w:val="-17"/>
          <w:w w:val="125"/>
        </w:rPr>
        <w:t> </w:t>
      </w:r>
      <w:r>
        <w:rPr>
          <w:color w:val="333333"/>
          <w:w w:val="125"/>
        </w:rPr>
        <w:t>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180" w:right="4448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8pt;width:345.8pt;height:54.4pt;mso-position-horizontal-relative:page;mso-position-vertical-relative:paragraph;z-index:-12884" coordorigin="1294,281" coordsize="6916,108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428" coordorigin="1296,939" coordsize="6912,428">
              <v:shape style="position:absolute;left:1296;top:939;width:6912;height:428" coordorigin="1296,939" coordsize="6912,428" path="m1296,1367l8208,1367,8208,939,1296,939,1296,1367xe" filled="t" fillcolor="#E5E5E5" stroked="f">
                <v:path arrowok="t"/>
                <v:fill type="solid"/>
              </v:shape>
            </v:group>
            <v:group style="position:absolute;left:1297;top:283;width:2;height:1084" coordorigin="1297,283" coordsize="2,1084">
              <v:shape style="position:absolute;left:1297;top:283;width:2;height:1084" coordorigin="1297,283" coordsize="0,1084" path="m1297,283l1297,1367e" filled="f" stroked="t" strokeweight=".199998pt" strokecolor="#E5E5E5">
                <v:path arrowok="t"/>
              </v:shape>
            </v:group>
            <v:group style="position:absolute;left:8207;top:283;width:2;height:1084" coordorigin="8207,283" coordsize="2,1084">
              <v:shape style="position:absolute;left:8207;top:283;width:2;height:1084" coordorigin="8207,283" coordsize="0,1084" path="m8207,283l8207,136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15"/>
          <w:sz w:val="19"/>
        </w:rPr>
        <w:t>Ex</w:t>
      </w:r>
      <w:r>
        <w:rPr>
          <w:rFonts w:ascii="Gill Sans MT"/>
          <w:b/>
          <w:color w:val="333333"/>
          <w:spacing w:val="-1"/>
          <w:w w:val="115"/>
          <w:sz w:val="19"/>
        </w:rPr>
        <w:t>p</w:t>
      </w:r>
      <w:r>
        <w:rPr>
          <w:rFonts w:ascii="Gill Sans MT"/>
          <w:b/>
          <w:color w:val="333333"/>
          <w:spacing w:val="33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Function</w:t>
      </w:r>
      <w:r>
        <w:rPr>
          <w:rFonts w:ascii="Gill Sans MT"/>
          <w:b/>
          <w:color w:val="333333"/>
          <w:spacing w:val="39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15"/>
          <w:sz w:val="19"/>
        </w:rPr>
        <w:t>Ex</w:t>
      </w:r>
      <w:r>
        <w:rPr>
          <w:rFonts w:ascii="Gill Sans MT"/>
          <w:b/>
          <w:color w:val="333333"/>
          <w:spacing w:val="-1"/>
          <w:w w:val="115"/>
          <w:sz w:val="19"/>
        </w:rPr>
        <w:t>ample: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'BEGIN{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43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exp(123434346);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exp(0);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0"/>
        <w:jc w:val="both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85.8pt;mso-position-horizontal-relative:page;mso-position-vertical-relative:paragraph;z-index:-12883" coordorigin="1294,-39" coordsize="6916,171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430" coordorigin="1296,1245" coordsize="6912,430">
              <v:shape style="position:absolute;left:1296;top:1245;width:6912;height:430" coordorigin="1296,1245" coordsize="6912,430" path="m1296,1675l8208,1675,8208,1245,1296,1245,1296,1675xe" filled="t" fillcolor="#E5E5E5" stroked="f">
                <v:path arrowok="t"/>
                <v:fill type="solid"/>
              </v:shape>
            </v:group>
            <v:group style="position:absolute;left:1297;top:-37;width:2;height:1712" coordorigin="1297,-37" coordsize="2,1712">
              <v:shape style="position:absolute;left:1297;top:-37;width:2;height:1712" coordorigin="1297,-37" coordsize="0,1712" path="m1297,-37l1297,1675e" filled="f" stroked="t" strokeweight=".199998pt" strokecolor="#E5E5E5">
                <v:path arrowok="t"/>
              </v:shape>
            </v:group>
            <v:group style="position:absolute;left:8207;top:-37;width:2;height:1712" coordorigin="8207,-37" coordsize="2,1712">
              <v:shape style="position:absolute;left:8207;top:-37;width:2;height:1712" coordorigin="8207,-37" coordsize="0,1712" path="m8207,-37l8207,167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674;width:6912;height:2" coordorigin="1296,1674" coordsize="6912,2">
              <v:shape style="position:absolute;left:1296;top:1674;width:6912;height:2" coordorigin="1296,1674" coordsize="6912,0" path="m1296,1674l8208,167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exp(-12);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</w:rPr>
        <w:t>}'</w:t>
      </w:r>
    </w:p>
    <w:p>
      <w:pPr>
        <w:pStyle w:val="BodyText"/>
        <w:spacing w:line="330" w:lineRule="auto" w:before="87"/>
        <w:ind w:right="618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inf</w:t>
      </w:r>
      <w:r>
        <w:rPr>
          <w:rFonts w:ascii="Courier New"/>
          <w:spacing w:val="19"/>
        </w:rPr>
        <w:t> </w:t>
      </w:r>
      <w:r>
        <w:rPr>
          <w:rFonts w:ascii="Courier New"/>
        </w:rPr>
        <w:t>1</w:t>
      </w:r>
    </w:p>
    <w:p>
      <w:pPr>
        <w:pStyle w:val="BodyText"/>
        <w:spacing w:line="240" w:lineRule="auto" w:before="2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6.14421e-06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14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p(1234346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1"/>
          <w:w w:val="117"/>
        </w:rPr>
        <w:t> </w:t>
      </w:r>
      <w:r>
        <w:rPr>
          <w:color w:val="333333"/>
          <w:spacing w:val="-1"/>
          <w:w w:val="125"/>
        </w:rPr>
        <w:t>infini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y,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because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ange.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14"/>
        <w:jc w:val="left"/>
        <w:rPr>
          <w:b w:val="0"/>
          <w:bCs w:val="0"/>
        </w:rPr>
      </w:pPr>
      <w:bookmarkStart w:name="Awk sin(n) Function " w:id="462"/>
      <w:bookmarkEnd w:id="462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10"/>
          <w:w w:val="120"/>
        </w:rPr>
        <w:t> </w:t>
      </w:r>
      <w:r>
        <w:rPr>
          <w:color w:val="333333"/>
          <w:spacing w:val="-1"/>
          <w:w w:val="120"/>
        </w:rPr>
        <w:t>sin(n)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1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sin(n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"/>
          <w:w w:val="125"/>
        </w:rPr>
        <w:t> 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gives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adians.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9pt;width:345.8pt;height:101.4pt;mso-position-horizontal-relative:page;mso-position-vertical-relative:paragraph;z-index:-12882" coordorigin="1294,279" coordsize="6916,2028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428" coordorigin="1296,1877" coordsize="6912,428">
              <v:shape style="position:absolute;left:1296;top:1877;width:6912;height:428" coordorigin="1296,1877" coordsize="6912,428" path="m1296,2305l8208,2305,8208,1877,1296,1877,1296,2305xe" filled="t" fillcolor="#E5E5E5" stroked="f">
                <v:path arrowok="t"/>
                <v:fill type="solid"/>
              </v:shape>
            </v:group>
            <v:group style="position:absolute;left:1297;top:281;width:2;height:2024" coordorigin="1297,281" coordsize="2,2024">
              <v:shape style="position:absolute;left:1297;top:281;width:2;height:2024" coordorigin="1297,281" coordsize="0,2024" path="m1297,281l1297,2305e" filled="f" stroked="t" strokeweight=".199998pt" strokecolor="#E5E5E5">
                <v:path arrowok="t"/>
              </v:shape>
            </v:group>
            <v:group style="position:absolute;left:8207;top:281;width:2;height:2024" coordorigin="8207,281" coordsize="2,2024">
              <v:shape style="position:absolute;left:8207;top:281;width:2;height:2024" coordorigin="8207,281" coordsize="0,2024" path="m8207,281l8207,2305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76pt" strokecolor="#E5E5E5">
                <v:path arrowok="t"/>
              </v:shape>
            </v:group>
            <v:group style="position:absolute;left:1296;top:2304;width:6912;height:2" coordorigin="1296,2304" coordsize="6912,2">
              <v:shape style="position:absolute;left:1296;top:2304;width:6912;height:2" coordorigin="1296,2304" coordsize="6912,0" path="m1296,2304l8208,230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1"/>
          <w:w w:val="120"/>
          <w:sz w:val="19"/>
        </w:rPr>
        <w:t>Sine</w:t>
      </w:r>
      <w:r>
        <w:rPr>
          <w:rFonts w:ascii="Gill Sans MT"/>
          <w:b/>
          <w:color w:val="33333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Fu</w:t>
      </w:r>
      <w:r>
        <w:rPr>
          <w:rFonts w:ascii="Gill Sans MT"/>
          <w:b/>
          <w:color w:val="333333"/>
          <w:spacing w:val="-1"/>
          <w:w w:val="120"/>
          <w:sz w:val="19"/>
        </w:rPr>
        <w:t>nc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Examp</w:t>
      </w:r>
      <w:r>
        <w:rPr>
          <w:rFonts w:ascii="Gill Sans MT"/>
          <w:b/>
          <w:color w:val="333333"/>
          <w:spacing w:val="-1"/>
          <w:w w:val="120"/>
          <w:sz w:val="19"/>
        </w:rPr>
        <w:t>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4965"/>
        <w:jc w:val="both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sin(90);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sin(45);</w:t>
      </w:r>
      <w:r>
        <w:rPr>
          <w:rFonts w:ascii="Courier New"/>
        </w:rPr>
      </w:r>
    </w:p>
    <w:p>
      <w:pPr>
        <w:pStyle w:val="BodyText"/>
        <w:spacing w:line="332" w:lineRule="auto"/>
        <w:ind w:right="54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0.893997</w:t>
      </w:r>
      <w:r>
        <w:rPr>
          <w:rFonts w:ascii="Courier New"/>
        </w:rPr>
      </w:r>
    </w:p>
    <w:p>
      <w:pPr>
        <w:pStyle w:val="BodyText"/>
        <w:spacing w:line="225" w:lineRule="exact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0.850904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right="114"/>
        <w:jc w:val="left"/>
        <w:rPr>
          <w:b w:val="0"/>
          <w:bCs w:val="0"/>
        </w:rPr>
      </w:pPr>
      <w:bookmarkStart w:name="Awk cos(n) Function " w:id="463"/>
      <w:bookmarkEnd w:id="463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17"/>
          <w:w w:val="120"/>
        </w:rPr>
        <w:t> </w:t>
      </w:r>
      <w:r>
        <w:rPr>
          <w:color w:val="333333"/>
          <w:spacing w:val="-1"/>
          <w:w w:val="120"/>
        </w:rPr>
        <w:t>c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s(n)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14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s(n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sine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adians.</w:t>
      </w:r>
      <w:r>
        <w:rPr>
          <w:color w:val="00000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84pt;width:345.8pt;height:101.4pt;mso-position-horizontal-relative:page;mso-position-vertical-relative:paragraph;z-index:-12881" coordorigin="1294,281" coordsize="6916,202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430" coordorigin="1296,1877" coordsize="6912,430">
              <v:shape style="position:absolute;left:1296;top:1877;width:6912;height:430" coordorigin="1296,1877" coordsize="6912,430" path="m1296,2307l8208,2307,8208,1877,1296,1877,1296,2307xe" filled="t" fillcolor="#E5E5E5" stroked="f">
                <v:path arrowok="t"/>
                <v:fill type="solid"/>
              </v:shape>
            </v:group>
            <v:group style="position:absolute;left:1297;top:283;width:2;height:2024" coordorigin="1297,283" coordsize="2,2024">
              <v:shape style="position:absolute;left:1297;top:283;width:2;height:2024" coordorigin="1297,283" coordsize="0,2024" path="m1297,283l1297,2307e" filled="f" stroked="t" strokeweight=".199998pt" strokecolor="#E5E5E5">
                <v:path arrowok="t"/>
              </v:shape>
            </v:group>
            <v:group style="position:absolute;left:8207;top:283;width:2;height:2024" coordorigin="8207,283" coordsize="2,2024">
              <v:shape style="position:absolute;left:8207;top:283;width:2;height:2024" coordorigin="8207,283" coordsize="0,2024" path="m8207,283l8207,230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2306;width:6912;height:2" coordorigin="1296,2306" coordsize="6912,2">
              <v:shape style="position:absolute;left:1296;top:2306;width:6912;height:2" coordorigin="1296,2306" coordsize="6912,0" path="m1296,2306l8208,2306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Co</w:t>
      </w:r>
      <w:r>
        <w:rPr>
          <w:rFonts w:ascii="Gill Sans MT"/>
          <w:b/>
          <w:color w:val="333333"/>
          <w:spacing w:val="-1"/>
          <w:w w:val="120"/>
          <w:sz w:val="19"/>
        </w:rPr>
        <w:t>sine</w:t>
      </w:r>
      <w:r>
        <w:rPr>
          <w:rFonts w:ascii="Gill Sans MT"/>
          <w:b/>
          <w:color w:val="333333"/>
          <w:spacing w:val="-1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Fu</w:t>
      </w:r>
      <w:r>
        <w:rPr>
          <w:rFonts w:ascii="Gill Sans MT"/>
          <w:b/>
          <w:color w:val="333333"/>
          <w:spacing w:val="-1"/>
          <w:w w:val="120"/>
          <w:sz w:val="19"/>
        </w:rPr>
        <w:t>nc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12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1" w:lineRule="auto"/>
        <w:ind w:right="4965"/>
        <w:jc w:val="both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cos(90);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cos(45);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-0.448074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0.525322</w:t>
      </w:r>
      <w:r>
        <w:rPr>
          <w:rFonts w:ascii="Courier New"/>
        </w:rPr>
      </w:r>
    </w:p>
    <w:p>
      <w:pPr>
        <w:spacing w:after="0" w:line="240" w:lineRule="auto"/>
        <w:jc w:val="both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1444"/>
        <w:jc w:val="left"/>
        <w:rPr>
          <w:b w:val="0"/>
          <w:bCs w:val="0"/>
        </w:rPr>
      </w:pPr>
      <w:bookmarkStart w:name="Awk atan2(m,n) Function " w:id="464"/>
      <w:bookmarkEnd w:id="464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16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an2(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,n)</w:t>
      </w:r>
      <w:r>
        <w:rPr>
          <w:color w:val="333333"/>
          <w:spacing w:val="-15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rc-t</w:t>
      </w:r>
      <w:r>
        <w:rPr>
          <w:color w:val="333333"/>
          <w:spacing w:val="-1"/>
          <w:w w:val="125"/>
        </w:rPr>
        <w:t>angen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 m</w:t>
      </w:r>
      <w:r>
        <w:rPr>
          <w:color w:val="333333"/>
          <w:spacing w:val="-2"/>
          <w:w w:val="125"/>
        </w:rPr>
        <w:t>/</w:t>
      </w:r>
      <w:r>
        <w:rPr>
          <w:color w:val="333333"/>
          <w:spacing w:val="-1"/>
          <w:w w:val="125"/>
        </w:rPr>
        <w:t>n </w:t>
      </w:r>
      <w:r>
        <w:rPr>
          <w:color w:val="333333"/>
          <w:w w:val="125"/>
        </w:rPr>
        <w:t>in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adians.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4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82pt;margin-top:13.927414pt;width:345.8pt;height:38.8pt;mso-position-horizontal-relative:page;mso-position-vertical-relative:paragraph;z-index:-12880" coordorigin="1294,279" coordsize="6916,776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428" coordorigin="1296,625" coordsize="6912,428">
              <v:shape style="position:absolute;left:1296;top:625;width:6912;height:428" coordorigin="1296,625" coordsize="6912,428" path="m1296,1053l8208,1053,8208,625,1296,625,1296,1053xe" filled="t" fillcolor="#E5E5E5" stroked="f">
                <v:path arrowok="t"/>
                <v:fill type="solid"/>
              </v:shape>
            </v:group>
            <v:group style="position:absolute;left:1297;top:281;width:2;height:772" coordorigin="1297,281" coordsize="2,772">
              <v:shape style="position:absolute;left:1297;top:281;width:2;height:772" coordorigin="1297,281" coordsize="0,772" path="m1297,281l1297,1053e" filled="f" stroked="t" strokeweight=".199998pt" strokecolor="#E5E5E5">
                <v:path arrowok="t"/>
              </v:shape>
            </v:group>
            <v:group style="position:absolute;left:8207;top:281;width:2;height:772" coordorigin="8207,281" coordsize="2,772">
              <v:shape style="position:absolute;left:8207;top:281;width:2;height:772" coordorigin="8207,281" coordsize="0,772" path="m8207,281l8207,1053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37pt" strokecolor="#E5E5E5">
                <v:path arrowok="t"/>
              </v:shape>
            </v:group>
            <v:group style="position:absolute;left:1296;top:1052;width:6912;height:2" coordorigin="1296,1052" coordsize="6912,2">
              <v:shape style="position:absolute;left:1296;top:1052;width:6912;height:2" coordorigin="1296,1052" coordsize="6912,0" path="m1296,1052l8208,105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At</w:t>
      </w:r>
      <w:r>
        <w:rPr>
          <w:rFonts w:ascii="Gill Sans MT"/>
          <w:b/>
          <w:color w:val="333333"/>
          <w:spacing w:val="-1"/>
          <w:w w:val="120"/>
          <w:sz w:val="19"/>
        </w:rPr>
        <w:t>an2</w:t>
      </w:r>
      <w:r>
        <w:rPr>
          <w:rFonts w:ascii="Gill Sans MT"/>
          <w:b/>
          <w:color w:val="333333"/>
          <w:spacing w:val="-1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F</w:t>
      </w:r>
      <w:r>
        <w:rPr>
          <w:rFonts w:ascii="Gill Sans MT"/>
          <w:b/>
          <w:color w:val="333333"/>
          <w:spacing w:val="-1"/>
          <w:w w:val="120"/>
          <w:sz w:val="19"/>
        </w:rPr>
        <w:t>unc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14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Ex</w:t>
      </w:r>
      <w:r>
        <w:rPr>
          <w:rFonts w:ascii="Gill Sans MT"/>
          <w:b/>
          <w:color w:val="333333"/>
          <w:spacing w:val="-1"/>
          <w:w w:val="120"/>
          <w:sz w:val="19"/>
        </w:rPr>
        <w:t>ample: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atan2(30,45)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0.588003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4"/>
        <w:rPr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87. Random Number Generator " w:id="465"/>
      <w:bookmarkEnd w:id="465"/>
      <w:r>
        <w:rPr>
          <w:b w:val="0"/>
        </w:rPr>
      </w:r>
      <w:bookmarkStart w:name="_bookmark102" w:id="466"/>
      <w:bookmarkEnd w:id="466"/>
      <w:r>
        <w:rPr>
          <w:b w:val="0"/>
        </w:rPr>
      </w:r>
      <w:bookmarkStart w:name="_bookmark102" w:id="467"/>
      <w:bookmarkEnd w:id="467"/>
      <w:r>
        <w:rPr>
          <w:color w:val="457AC9"/>
          <w:spacing w:val="-1"/>
          <w:w w:val="115"/>
        </w:rPr>
        <w:t>R</w:t>
      </w:r>
      <w:r>
        <w:rPr>
          <w:color w:val="457AC9"/>
          <w:spacing w:val="-1"/>
          <w:w w:val="115"/>
        </w:rPr>
        <w:t>and</w:t>
      </w:r>
      <w:r>
        <w:rPr>
          <w:color w:val="457AC9"/>
          <w:spacing w:val="-2"/>
          <w:w w:val="115"/>
        </w:rPr>
        <w:t>om</w:t>
      </w:r>
      <w:r>
        <w:rPr>
          <w:color w:val="457AC9"/>
          <w:spacing w:val="10"/>
          <w:w w:val="115"/>
        </w:rPr>
        <w:t> </w:t>
      </w:r>
      <w:r>
        <w:rPr>
          <w:color w:val="457AC9"/>
          <w:spacing w:val="-2"/>
          <w:w w:val="115"/>
        </w:rPr>
        <w:t>N</w:t>
      </w:r>
      <w:r>
        <w:rPr>
          <w:color w:val="457AC9"/>
          <w:spacing w:val="-1"/>
          <w:w w:val="115"/>
        </w:rPr>
        <w:t>umbe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9"/>
          <w:w w:val="115"/>
        </w:rPr>
        <w:t> </w:t>
      </w:r>
      <w:r>
        <w:rPr>
          <w:color w:val="457AC9"/>
          <w:spacing w:val="-2"/>
          <w:w w:val="115"/>
        </w:rPr>
        <w:t>G</w:t>
      </w:r>
      <w:r>
        <w:rPr>
          <w:color w:val="457AC9"/>
          <w:spacing w:val="-1"/>
          <w:w w:val="115"/>
        </w:rPr>
        <w:t>ene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ato</w:t>
      </w:r>
      <w:r>
        <w:rPr>
          <w:color w:val="457AC9"/>
          <w:spacing w:val="-2"/>
          <w:w w:val="115"/>
        </w:rPr>
        <w:t>r</w:t>
      </w:r>
      <w:r>
        <w:rPr>
          <w:b w:val="0"/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spacing w:line="240" w:lineRule="auto"/>
        <w:ind w:right="1444"/>
        <w:jc w:val="left"/>
        <w:rPr>
          <w:b w:val="0"/>
          <w:bCs w:val="0"/>
        </w:rPr>
      </w:pPr>
      <w:bookmarkStart w:name="Awk rand() Function " w:id="468"/>
      <w:bookmarkEnd w:id="468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21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and()</w:t>
      </w:r>
      <w:r>
        <w:rPr>
          <w:color w:val="333333"/>
          <w:spacing w:val="-19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0"/>
        <w:jc w:val="left"/>
      </w:pP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()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gene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1.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It</w:t>
      </w:r>
      <w:r>
        <w:rPr>
          <w:color w:val="333333"/>
          <w:spacing w:val="31"/>
          <w:w w:val="117"/>
        </w:rPr>
        <w:t> </w:t>
      </w:r>
      <w:r>
        <w:rPr>
          <w:color w:val="333333"/>
          <w:spacing w:val="-1"/>
          <w:w w:val="125"/>
        </w:rPr>
        <w:t>neve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1,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1.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un,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edi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able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un.</w:t>
      </w:r>
      <w:r>
        <w:rPr>
          <w:color w:val="000000"/>
        </w:rPr>
      </w:r>
    </w:p>
    <w:p>
      <w:pPr>
        <w:pStyle w:val="BodyText"/>
        <w:spacing w:line="242" w:lineRule="auto" w:before="115"/>
        <w:ind w:left="113" w:right="0"/>
        <w:jc w:val="left"/>
      </w:pPr>
      <w:r>
        <w:rPr>
          <w:color w:val="333333"/>
          <w:spacing w:val="-2"/>
          <w:w w:val="130"/>
        </w:rPr>
        <w:t>Awk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ses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orithm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ge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ndom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numb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s,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ce</w:t>
      </w:r>
      <w:r>
        <w:rPr>
          <w:color w:val="333333"/>
          <w:spacing w:val="36"/>
          <w:w w:val="127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orithm</w:t>
      </w:r>
      <w:r>
        <w:rPr>
          <w:color w:val="333333"/>
          <w:spacing w:val="-24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ix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numb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a</w:t>
      </w:r>
      <w:r>
        <w:rPr>
          <w:color w:val="333333"/>
          <w:spacing w:val="-3"/>
          <w:w w:val="130"/>
        </w:rPr>
        <w:t>re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gene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1000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333333"/>
          <w:spacing w:val="35"/>
          <w:w w:val="127"/>
        </w:rPr>
        <w:t> </w:t>
      </w:r>
      <w:r>
        <w:rPr>
          <w:color w:val="333333"/>
          <w:spacing w:val="-1"/>
          <w:w w:val="125"/>
        </w:rPr>
        <w:t>and 100, and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 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as gene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96pt;width:345.8pt;height:211pt;mso-position-horizontal-relative:page;mso-position-vertical-relative:paragraph;z-index:-12879" coordorigin="1294,279" coordsize="6916,4220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312" coordorigin="1296,1877" coordsize="6912,312">
              <v:shape style="position:absolute;left:1296;top:1877;width:6912;height:312" coordorigin="1296,1877" coordsize="6912,312" path="m1296,2189l8208,2189,8208,1877,1296,1877,1296,2189xe" filled="t" fillcolor="#E5E5E5" stroked="f">
                <v:path arrowok="t"/>
                <v:fill type="solid"/>
              </v:shape>
            </v:group>
            <v:group style="position:absolute;left:1296;top:2189;width:6912;height:314" coordorigin="1296,2189" coordsize="6912,314">
              <v:shape style="position:absolute;left:1296;top:2189;width:6912;height:314" coordorigin="1296,2189" coordsize="6912,314" path="m1296,2503l8208,2503,8208,2189,1296,2189,1296,2503xe" filled="t" fillcolor="#E5E5E5" stroked="f">
                <v:path arrowok="t"/>
                <v:fill type="solid"/>
              </v:shape>
            </v:group>
            <v:group style="position:absolute;left:1296;top:2503;width:6912;height:312" coordorigin="1296,2503" coordsize="6912,312">
              <v:shape style="position:absolute;left:1296;top:2503;width:6912;height:312" coordorigin="1296,2503" coordsize="6912,312" path="m1296,2815l8208,2815,8208,2503,1296,2503,1296,2815xe" filled="t" fillcolor="#E5E5E5" stroked="f">
                <v:path arrowok="t"/>
                <v:fill type="solid"/>
              </v:shape>
            </v:group>
            <v:group style="position:absolute;left:1296;top:2815;width:6912;height:314" coordorigin="1296,2815" coordsize="6912,314">
              <v:shape style="position:absolute;left:1296;top:2815;width:6912;height:314" coordorigin="1296,2815" coordsize="6912,314" path="m1296,3129l8208,3129,8208,2815,1296,2815,1296,3129xe" filled="t" fillcolor="#E5E5E5" stroked="f">
                <v:path arrowok="t"/>
                <v:fill type="solid"/>
              </v:shape>
            </v:group>
            <v:group style="position:absolute;left:1296;top:3129;width:6912;height:312" coordorigin="1296,3129" coordsize="6912,312">
              <v:shape style="position:absolute;left:1296;top:3129;width:6912;height:312" coordorigin="1296,3129" coordsize="6912,312" path="m1296,3441l8208,3441,8208,3129,1296,3129,1296,3441xe" filled="t" fillcolor="#E5E5E5" stroked="f">
                <v:path arrowok="t"/>
                <v:fill type="solid"/>
              </v:shape>
            </v:group>
            <v:group style="position:absolute;left:1296;top:3441;width:6912;height:314" coordorigin="1296,3441" coordsize="6912,314">
              <v:shape style="position:absolute;left:1296;top:3441;width:6912;height:314" coordorigin="1296,3441" coordsize="6912,314" path="m1296,3755l8208,3755,8208,3441,1296,3441,1296,3755xe" filled="t" fillcolor="#E5E5E5" stroked="f">
                <v:path arrowok="t"/>
                <v:fill type="solid"/>
              </v:shape>
            </v:group>
            <v:group style="position:absolute;left:1296;top:3755;width:6912;height:312" coordorigin="1296,3755" coordsize="6912,312">
              <v:shape style="position:absolute;left:1296;top:3755;width:6912;height:312" coordorigin="1296,3755" coordsize="6912,312" path="m1296,4067l8208,4067,8208,3755,1296,3755,1296,4067xe" filled="t" fillcolor="#E5E5E5" stroked="f">
                <v:path arrowok="t"/>
                <v:fill type="solid"/>
              </v:shape>
            </v:group>
            <v:group style="position:absolute;left:1296;top:4067;width:6912;height:430" coordorigin="1296,4067" coordsize="6912,430">
              <v:shape style="position:absolute;left:1296;top:4067;width:6912;height:430" coordorigin="1296,4067" coordsize="6912,430" path="m1296,4497l8208,4497,8208,4067,1296,4067,1296,4497xe" filled="t" fillcolor="#E5E5E5" stroked="f">
                <v:path arrowok="t"/>
                <v:fill type="solid"/>
              </v:shape>
            </v:group>
            <v:group style="position:absolute;left:1297;top:281;width:2;height:4216" coordorigin="1297,281" coordsize="2,4216">
              <v:shape style="position:absolute;left:1297;top:281;width:2;height:4216" coordorigin="1297,281" coordsize="0,4216" path="m1297,281l1297,4497e" filled="f" stroked="t" strokeweight=".199998pt" strokecolor="#E5E5E5">
                <v:path arrowok="t"/>
              </v:shape>
            </v:group>
            <v:group style="position:absolute;left:8207;top:281;width:2;height:4216" coordorigin="8207,281" coordsize="2,4216">
              <v:shape style="position:absolute;left:8207;top:281;width:2;height:4216" coordorigin="8207,281" coordsize="0,4216" path="m8207,281l8207,449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4496;width:6912;height:2" coordorigin="1296,4496" coordsize="6912,2">
              <v:shape style="position:absolute;left:1296;top:4496;width:6912;height:2" coordorigin="1296,4496" coordsize="6912,0" path="m1296,4496l8208,4496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Ge</w:t>
      </w:r>
      <w:r>
        <w:rPr>
          <w:rFonts w:ascii="Gill Sans MT"/>
          <w:b/>
          <w:color w:val="333333"/>
          <w:spacing w:val="-1"/>
          <w:w w:val="120"/>
          <w:sz w:val="19"/>
        </w:rPr>
        <w:t>ne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ate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1000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ando</w: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(be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ween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0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100):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465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rand.awk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while(i&lt;1000)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0" w:lineRule="auto" w:before="87"/>
        <w:ind w:left="833" w:right="311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n = </w:t>
      </w:r>
      <w:r>
        <w:rPr>
          <w:rFonts w:ascii="Courier New"/>
          <w:spacing w:val="-1"/>
        </w:rPr>
        <w:t>int(rand()*100);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rnd[n]++;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833"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i++;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for(i=0;i&lt;=100;i++)</w:t>
      </w:r>
      <w:r>
        <w:rPr>
          <w:rFonts w:ascii="Courier New"/>
        </w:rPr>
        <w:t> {</w:t>
      </w:r>
    </w:p>
    <w:p>
      <w:pPr>
        <w:pStyle w:val="BodyText"/>
        <w:spacing w:line="240" w:lineRule="auto" w:before="85"/>
        <w:ind w:left="833"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i,"Occured",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rnd[i],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"times";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4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14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42.3pt;mso-position-horizontal-relative:page;mso-position-vertical-relative:paragraph;z-index:-12878" coordorigin="1294,-39" coordsize="6916,484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312" coordorigin="1296,3437" coordsize="6912,312">
              <v:shape style="position:absolute;left:1296;top:3437;width:6912;height:312" coordorigin="1296,3437" coordsize="6912,312" path="m1296,3749l8208,3749,8208,3437,1296,3437,1296,3749xe" filled="t" fillcolor="#E5E5E5" stroked="f">
                <v:path arrowok="t"/>
                <v:fill type="solid"/>
              </v:shape>
            </v:group>
            <v:group style="position:absolute;left:1296;top:3749;width:6912;height:314" coordorigin="1296,3749" coordsize="6912,314">
              <v:shape style="position:absolute;left:1296;top:3749;width:6912;height:314" coordorigin="1296,3749" coordsize="6912,314" path="m1296,4063l8208,4063,8208,3749,1296,3749,1296,4063xe" filled="t" fillcolor="#E5E5E5" stroked="f">
                <v:path arrowok="t"/>
                <v:fill type="solid"/>
              </v:shape>
            </v:group>
            <v:group style="position:absolute;left:1296;top:4063;width:6912;height:312" coordorigin="1296,4063" coordsize="6912,312">
              <v:shape style="position:absolute;left:1296;top:4063;width:6912;height:312" coordorigin="1296,4063" coordsize="6912,312" path="m1296,4375l8208,4375,8208,4063,1296,4063,1296,4375xe" filled="t" fillcolor="#E5E5E5" stroked="f">
                <v:path arrowok="t"/>
                <v:fill type="solid"/>
              </v:shape>
            </v:group>
            <v:group style="position:absolute;left:1296;top:4375;width:6912;height:430" coordorigin="1296,4375" coordsize="6912,430">
              <v:shape style="position:absolute;left:1296;top:4375;width:6912;height:430" coordorigin="1296,4375" coordsize="6912,430" path="m1296,4805l8208,4805,8208,4375,1296,4375,1296,4805xe" filled="t" fillcolor="#E5E5E5" stroked="f">
                <v:path arrowok="t"/>
                <v:fill type="solid"/>
              </v:shape>
            </v:group>
            <v:group style="position:absolute;left:1297;top:-37;width:2;height:4842" coordorigin="1297,-37" coordsize="2,4842">
              <v:shape style="position:absolute;left:1297;top:-37;width:2;height:4842" coordorigin="1297,-37" coordsize="0,4842" path="m1297,-37l1297,4805e" filled="f" stroked="t" strokeweight=".199998pt" strokecolor="#E5E5E5">
                <v:path arrowok="t"/>
              </v:shape>
            </v:group>
            <v:group style="position:absolute;left:8207;top:-37;width:2;height:4842" coordorigin="8207,-37" coordsize="2,4842">
              <v:shape style="position:absolute;left:8207;top:-37;width:2;height:4842" coordorigin="8207,-37" coordsize="0,4842" path="m8207,-37l8207,480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804;width:6912;height:2" coordorigin="1296,4804" coordsize="6912,2">
              <v:shape style="position:absolute;left:1296;top:4804;width:6912;height:2" coordorigin="1296,4804" coordsize="6912,0" path="m1296,4804l8208,480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rand.awk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0 </w:t>
      </w:r>
      <w:r>
        <w:rPr>
          <w:rFonts w:ascii="Courier New"/>
          <w:spacing w:val="-1"/>
        </w:rPr>
        <w:t>Occured</w:t>
      </w:r>
      <w:r>
        <w:rPr>
          <w:rFonts w:ascii="Courier New"/>
        </w:rPr>
        <w:t> 6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614" w:val="left" w:leader="none"/>
        </w:tabs>
        <w:spacing w:line="240" w:lineRule="auto" w:before="87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16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614" w:val="left" w:leader="none"/>
        </w:tabs>
        <w:spacing w:line="240" w:lineRule="auto" w:before="85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614" w:val="left" w:leader="none"/>
        </w:tabs>
        <w:spacing w:line="240" w:lineRule="auto" w:before="87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6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614" w:val="left" w:leader="none"/>
        </w:tabs>
        <w:spacing w:line="240" w:lineRule="auto" w:before="85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614" w:val="left" w:leader="none"/>
        </w:tabs>
        <w:spacing w:line="240" w:lineRule="auto" w:before="87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614" w:val="left" w:leader="none"/>
        </w:tabs>
        <w:spacing w:line="240" w:lineRule="auto" w:before="85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8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614" w:val="left" w:leader="none"/>
        </w:tabs>
        <w:spacing w:line="240" w:lineRule="auto" w:before="87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7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614" w:val="left" w:leader="none"/>
        </w:tabs>
        <w:spacing w:line="240" w:lineRule="auto" w:before="85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16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614" w:val="left" w:leader="none"/>
        </w:tabs>
        <w:spacing w:line="240" w:lineRule="auto" w:before="87" w:after="0"/>
        <w:ind w:left="614" w:right="0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9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734" w:val="left" w:leader="none"/>
        </w:tabs>
        <w:spacing w:line="240" w:lineRule="auto" w:before="85" w:after="0"/>
        <w:ind w:left="734" w:right="0" w:hanging="3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6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734" w:val="left" w:leader="none"/>
        </w:tabs>
        <w:spacing w:line="240" w:lineRule="auto" w:before="87" w:after="0"/>
        <w:ind w:left="734" w:right="0" w:hanging="3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9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734" w:val="left" w:leader="none"/>
        </w:tabs>
        <w:spacing w:line="240" w:lineRule="auto" w:before="85" w:after="0"/>
        <w:ind w:left="734" w:right="0" w:hanging="3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pStyle w:val="BodyText"/>
        <w:numPr>
          <w:ilvl w:val="0"/>
          <w:numId w:val="23"/>
        </w:numPr>
        <w:tabs>
          <w:tab w:pos="734" w:val="left" w:leader="none"/>
        </w:tabs>
        <w:spacing w:line="240" w:lineRule="auto" w:before="87" w:after="0"/>
        <w:ind w:left="734" w:right="0" w:hanging="3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Occured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times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14"/>
        <w:jc w:val="left"/>
      </w:pPr>
      <w:r>
        <w:rPr>
          <w:color w:val="333333"/>
          <w:spacing w:val="-2"/>
          <w:w w:val="125"/>
        </w:rPr>
        <w:t>Fro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()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21"/>
          <w:w w:val="126"/>
        </w:rPr>
        <w:t> </w:t>
      </w:r>
      <w:r>
        <w:rPr>
          <w:color w:val="333333"/>
          <w:spacing w:val="-1"/>
          <w:w w:val="125"/>
        </w:rPr>
        <w:t>gene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able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en.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bookmarkStart w:name="Awk srand(n) Function " w:id="469"/>
      <w:bookmarkEnd w:id="469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10"/>
          <w:w w:val="120"/>
        </w:rPr>
        <w:t> 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and(n)</w:t>
      </w:r>
      <w:r>
        <w:rPr>
          <w:color w:val="333333"/>
          <w:spacing w:val="-7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59"/>
        <w:jc w:val="both"/>
      </w:pPr>
      <w:r>
        <w:rPr>
          <w:color w:val="333333"/>
          <w:spacing w:val="-2"/>
          <w:w w:val="125"/>
        </w:rPr>
        <w:t>sr</w:t>
      </w:r>
      <w:r>
        <w:rPr>
          <w:color w:val="333333"/>
          <w:spacing w:val="-1"/>
          <w:w w:val="125"/>
        </w:rPr>
        <w:t>and(n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ialize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gene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9"/>
          <w:w w:val="143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gene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 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 n.</w:t>
      </w:r>
      <w:r>
        <w:rPr>
          <w:color w:val="333333"/>
          <w:spacing w:val="-2"/>
          <w:w w:val="125"/>
        </w:rPr>
        <w:t> 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 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given,</w:t>
      </w:r>
      <w:r>
        <w:rPr>
          <w:color w:val="333333"/>
          <w:spacing w:val="39"/>
          <w:w w:val="14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day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gene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seed.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5pt;width:345.8pt;height:148.3pt;mso-position-horizontal-relative:page;mso-position-vertical-relative:paragraph;z-index:-12877" coordorigin="1294,281" coordsize="6916,2966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314" coordorigin="1296,1251" coordsize="6912,314">
              <v:shape style="position:absolute;left:1296;top:1251;width:6912;height:314" coordorigin="1296,1251" coordsize="6912,314" path="m1296,1565l8208,1565,8208,1251,1296,1251,1296,1565xe" filled="t" fillcolor="#E5E5E5" stroked="f">
                <v:path arrowok="t"/>
                <v:fill type="solid"/>
              </v:shape>
            </v:group>
            <v:group style="position:absolute;left:1296;top:1565;width:6912;height:312" coordorigin="1296,1565" coordsize="6912,312">
              <v:shape style="position:absolute;left:1296;top:1565;width:6912;height:312" coordorigin="1296,1565" coordsize="6912,312" path="m1296,1877l8208,1877,8208,1565,1296,1565,1296,1877xe" filled="t" fillcolor="#E5E5E5" stroked="f">
                <v:path arrowok="t"/>
                <v:fill type="solid"/>
              </v:shape>
            </v:group>
            <v:group style="position:absolute;left:1296;top:1877;width:6912;height:314" coordorigin="1296,1877" coordsize="6912,314">
              <v:shape style="position:absolute;left:1296;top:1877;width:6912;height:314" coordorigin="1296,1877" coordsize="6912,314" path="m1296,2191l8208,2191,8208,1877,1296,1877,1296,2191xe" filled="t" fillcolor="#E5E5E5" stroked="f">
                <v:path arrowok="t"/>
                <v:fill type="solid"/>
              </v:shape>
            </v:group>
            <v:group style="position:absolute;left:1296;top:2191;width:6912;height:312" coordorigin="1296,2191" coordsize="6912,312">
              <v:shape style="position:absolute;left:1296;top:2191;width:6912;height:312" coordorigin="1296,2191" coordsize="6912,312" path="m1296,2503l8208,2503,8208,2191,1296,2191,1296,2503xe" filled="t" fillcolor="#E5E5E5" stroked="f">
                <v:path arrowok="t"/>
                <v:fill type="solid"/>
              </v:shape>
            </v:group>
            <v:group style="position:absolute;left:1296;top:2503;width:6912;height:314" coordorigin="1296,2503" coordsize="6912,314">
              <v:shape style="position:absolute;left:1296;top:2503;width:6912;height:314" coordorigin="1296,2503" coordsize="6912,314" path="m1296,2817l8208,2817,8208,2503,1296,2503,1296,2817xe" filled="t" fillcolor="#E5E5E5" stroked="f">
                <v:path arrowok="t"/>
                <v:fill type="solid"/>
              </v:shape>
            </v:group>
            <v:group style="position:absolute;left:1296;top:2817;width:6912;height:428" coordorigin="1296,2817" coordsize="6912,428">
              <v:shape style="position:absolute;left:1296;top:2817;width:6912;height:428" coordorigin="1296,2817" coordsize="6912,428" path="m1296,3245l8208,3245,8208,2817,1296,2817,1296,3245xe" filled="t" fillcolor="#E5E5E5" stroked="f">
                <v:path arrowok="t"/>
                <v:fill type="solid"/>
              </v:shape>
            </v:group>
            <v:group style="position:absolute;left:1297;top:283;width:2;height:2962" coordorigin="1297,283" coordsize="2,2962">
              <v:shape style="position:absolute;left:1297;top:283;width:2;height:2962" coordorigin="1297,283" coordsize="0,2962" path="m1297,283l1297,3245e" filled="f" stroked="t" strokeweight=".199998pt" strokecolor="#E5E5E5">
                <v:path arrowok="t"/>
              </v:shape>
            </v:group>
            <v:group style="position:absolute;left:8207;top:283;width:2;height:2962" coordorigin="8207,283" coordsize="2,2962">
              <v:shape style="position:absolute;left:8207;top:283;width:2;height:2962" coordorigin="8207,283" coordsize="0,2962" path="m8207,283l8207,3245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3244;width:6912;height:2" coordorigin="1296,3244" coordsize="6912,2">
              <v:shape style="position:absolute;left:1296;top:3244;width:6912;height:2" coordorigin="1296,3244" coordsize="6912,0" path="m1296,3244l8208,3244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G</w:t>
      </w:r>
      <w:r>
        <w:rPr>
          <w:rFonts w:ascii="Gill Sans MT"/>
          <w:b/>
          <w:color w:val="333333"/>
          <w:spacing w:val="-1"/>
          <w:w w:val="120"/>
          <w:sz w:val="19"/>
        </w:rPr>
        <w:t>ene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ate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5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ando</w:t>
      </w:r>
      <w:r>
        <w:rPr>
          <w:rFonts w:ascii="Gill Sans MT"/>
          <w:b/>
          <w:color w:val="333333"/>
          <w:spacing w:val="-2"/>
          <w:w w:val="120"/>
          <w:sz w:val="19"/>
        </w:rPr>
        <w:t>m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2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ar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ing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4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5</w:t>
      </w:r>
      <w:r>
        <w:rPr>
          <w:rFonts w:ascii="Gill Sans MT"/>
          <w:b/>
          <w:color w:val="333333"/>
          <w:spacing w:val="1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3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50: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440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srand.awk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2" w:lineRule="auto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Initialize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the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seed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5.</w:t>
      </w:r>
      <w:r>
        <w:rPr>
          <w:rFonts w:ascii="Courier New"/>
          <w:spacing w:val="24"/>
        </w:rPr>
        <w:t> </w:t>
      </w:r>
      <w:r>
        <w:rPr>
          <w:rFonts w:ascii="Courier New"/>
        </w:rPr>
        <w:t>srand(5);</w:t>
      </w:r>
    </w:p>
    <w:p>
      <w:pPr>
        <w:spacing w:line="110" w:lineRule="exact" w:before="2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left="494" w:right="178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Totally</w:t>
      </w:r>
      <w:r>
        <w:rPr>
          <w:rFonts w:ascii="Courier New"/>
        </w:rPr>
        <w:t> I </w:t>
      </w:r>
      <w:r>
        <w:rPr>
          <w:rFonts w:ascii="Courier New"/>
          <w:spacing w:val="-1"/>
        </w:rPr>
        <w:t>want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generate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numbers.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total=5;</w:t>
      </w:r>
      <w:r>
        <w:rPr>
          <w:rFonts w:ascii="Courier New"/>
        </w:rPr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#maximum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number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50.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left="494" w:right="4861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51.8pt;mso-position-horizontal-relative:page;mso-position-vertical-relative:paragraph;z-index:-12876" coordorigin="1294,-39" coordsize="6916,703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312" coordorigin="1296,3437" coordsize="6912,312">
              <v:shape style="position:absolute;left:1296;top:3437;width:6912;height:312" coordorigin="1296,3437" coordsize="6912,312" path="m1296,3749l8208,3749,8208,3437,1296,3437,1296,3749xe" filled="t" fillcolor="#E5E5E5" stroked="f">
                <v:path arrowok="t"/>
                <v:fill type="solid"/>
              </v:shape>
            </v:group>
            <v:group style="position:absolute;left:1296;top:3749;width:6912;height:314" coordorigin="1296,3749" coordsize="6912,314">
              <v:shape style="position:absolute;left:1296;top:3749;width:6912;height:314" coordorigin="1296,3749" coordsize="6912,314" path="m1296,4063l8208,4063,8208,3749,1296,3749,1296,4063xe" filled="t" fillcolor="#E5E5E5" stroked="f">
                <v:path arrowok="t"/>
                <v:fill type="solid"/>
              </v:shape>
            </v:group>
            <v:group style="position:absolute;left:1296;top:4063;width:6912;height:312" coordorigin="1296,4063" coordsize="6912,312">
              <v:shape style="position:absolute;left:1296;top:4063;width:6912;height:312" coordorigin="1296,4063" coordsize="6912,312" path="m1296,4375l8208,4375,8208,4063,1296,4063,1296,4375xe" filled="t" fillcolor="#E5E5E5" stroked="f">
                <v:path arrowok="t"/>
                <v:fill type="solid"/>
              </v:shape>
            </v:group>
            <v:group style="position:absolute;left:1296;top:4375;width:6912;height:314" coordorigin="1296,4375" coordsize="6912,314">
              <v:shape style="position:absolute;left:1296;top:4375;width:6912;height:314" coordorigin="1296,4375" coordsize="6912,314" path="m1296,4689l8208,4689,8208,4375,1296,4375,1296,4689xe" filled="t" fillcolor="#E5E5E5" stroked="f">
                <v:path arrowok="t"/>
                <v:fill type="solid"/>
              </v:shape>
            </v:group>
            <v:group style="position:absolute;left:1296;top:4689;width:6912;height:312" coordorigin="1296,4689" coordsize="6912,312">
              <v:shape style="position:absolute;left:1296;top:4689;width:6912;height:312" coordorigin="1296,4689" coordsize="6912,312" path="m1296,5001l8208,5001,8208,4689,1296,4689,1296,5001xe" filled="t" fillcolor="#E5E5E5" stroked="f">
                <v:path arrowok="t"/>
                <v:fill type="solid"/>
              </v:shape>
            </v:group>
            <v:group style="position:absolute;left:1296;top:5001;width:6912;height:314" coordorigin="1296,5001" coordsize="6912,314">
              <v:shape style="position:absolute;left:1296;top:5001;width:6912;height:314" coordorigin="1296,5001" coordsize="6912,314" path="m1296,5315l8208,5315,8208,5001,1296,5001,1296,5315xe" filled="t" fillcolor="#E5E5E5" stroked="f">
                <v:path arrowok="t"/>
                <v:fill type="solid"/>
              </v:shape>
            </v:group>
            <v:group style="position:absolute;left:1296;top:5315;width:6912;height:312" coordorigin="1296,5315" coordsize="6912,312">
              <v:shape style="position:absolute;left:1296;top:5315;width:6912;height:312" coordorigin="1296,5315" coordsize="6912,312" path="m1296,5627l8208,5627,8208,5315,1296,5315,1296,5627xe" filled="t" fillcolor="#E5E5E5" stroked="f">
                <v:path arrowok="t"/>
                <v:fill type="solid"/>
              </v:shape>
            </v:group>
            <v:group style="position:absolute;left:1296;top:5627;width:6912;height:314" coordorigin="1296,5627" coordsize="6912,314">
              <v:shape style="position:absolute;left:1296;top:5627;width:6912;height:314" coordorigin="1296,5627" coordsize="6912,314" path="m1296,5941l8208,5941,8208,5627,1296,5627,1296,5941xe" filled="t" fillcolor="#E5E5E5" stroked="f">
                <v:path arrowok="t"/>
                <v:fill type="solid"/>
              </v:shape>
            </v:group>
            <v:group style="position:absolute;left:1296;top:5941;width:6912;height:312" coordorigin="1296,5941" coordsize="6912,312">
              <v:shape style="position:absolute;left:1296;top:5941;width:6912;height:312" coordorigin="1296,5941" coordsize="6912,312" path="m1296,6253l8208,6253,8208,5941,1296,5941,1296,6253xe" filled="t" fillcolor="#E5E5E5" stroked="f">
                <v:path arrowok="t"/>
                <v:fill type="solid"/>
              </v:shape>
            </v:group>
            <v:group style="position:absolute;left:1296;top:6253;width:6912;height:314" coordorigin="1296,6253" coordsize="6912,314">
              <v:shape style="position:absolute;left:1296;top:6253;width:6912;height:314" coordorigin="1296,6253" coordsize="6912,314" path="m1296,6567l8208,6567,8208,6253,1296,6253,1296,6567xe" filled="t" fillcolor="#E5E5E5" stroked="f">
                <v:path arrowok="t"/>
                <v:fill type="solid"/>
              </v:shape>
            </v:group>
            <v:group style="position:absolute;left:1296;top:6567;width:6912;height:428" coordorigin="1296,6567" coordsize="6912,428">
              <v:shape style="position:absolute;left:1296;top:6567;width:6912;height:428" coordorigin="1296,6567" coordsize="6912,428" path="m1296,6995l8208,6995,8208,6567,1296,6567,1296,6995xe" filled="t" fillcolor="#E5E5E5" stroked="f">
                <v:path arrowok="t"/>
                <v:fill type="solid"/>
              </v:shape>
            </v:group>
            <v:group style="position:absolute;left:1297;top:-37;width:2;height:7032" coordorigin="1297,-37" coordsize="2,7032">
              <v:shape style="position:absolute;left:1297;top:-37;width:2;height:7032" coordorigin="1297,-37" coordsize="0,7032" path="m1297,-37l1297,6995e" filled="f" stroked="t" strokeweight=".199998pt" strokecolor="#E5E5E5">
                <v:path arrowok="t"/>
              </v:shape>
            </v:group>
            <v:group style="position:absolute;left:8207;top:-37;width:2;height:7032" coordorigin="8207,-37" coordsize="2,7032">
              <v:shape style="position:absolute;left:8207;top:-37;width:2;height:7032" coordorigin="8207,-37" coordsize="0,7032" path="m8207,-37l8207,699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6994;width:6912;height:2" coordorigin="1296,6994" coordsize="6912,2">
              <v:shape style="position:absolute;left:1296;top:6994;width:6912;height:2" coordorigin="1296,6994" coordsize="6912,0" path="m1296,6994l8208,6994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max=50;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count=0;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while(count</w:t>
      </w:r>
      <w:r>
        <w:rPr>
          <w:rFonts w:ascii="Courier New"/>
        </w:rPr>
        <w:t> &lt; </w:t>
      </w:r>
      <w:r>
        <w:rPr>
          <w:rFonts w:ascii="Courier New"/>
          <w:spacing w:val="-1"/>
        </w:rPr>
        <w:t>total)</w:t>
      </w:r>
      <w:r>
        <w:rPr>
          <w:rFonts w:ascii="Courier New"/>
        </w:rPr>
        <w:t> {</w:t>
      </w:r>
    </w:p>
    <w:p>
      <w:pPr>
        <w:pStyle w:val="BodyText"/>
        <w:spacing w:line="332" w:lineRule="auto" w:before="85"/>
        <w:ind w:left="833" w:right="32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rnd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int(rand()</w:t>
      </w:r>
      <w:r>
        <w:rPr>
          <w:rFonts w:ascii="Courier New"/>
        </w:rPr>
        <w:t> * </w:t>
      </w:r>
      <w:r>
        <w:rPr>
          <w:rFonts w:ascii="Courier New"/>
          <w:spacing w:val="-1"/>
        </w:rPr>
        <w:t>max);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array[rnd]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0 ) {</w:t>
      </w:r>
    </w:p>
    <w:p>
      <w:pPr>
        <w:pStyle w:val="BodyText"/>
        <w:spacing w:line="332" w:lineRule="auto"/>
        <w:ind w:left="1553"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count++;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array[rnd]++;</w:t>
      </w:r>
      <w:r>
        <w:rPr>
          <w:rFonts w:ascii="Courier New"/>
        </w:rPr>
      </w:r>
    </w:p>
    <w:p>
      <w:pPr>
        <w:pStyle w:val="BodyText"/>
        <w:spacing w:line="225" w:lineRule="exact"/>
        <w:ind w:left="833"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10" w:lineRule="exact" w:before="9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 w:before="80"/>
        <w:ind w:left="833" w:right="3425" w:hanging="3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i=5;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i&lt;=max;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i++)</w:t>
      </w:r>
      <w:r>
        <w:rPr>
          <w:rFonts w:ascii="Courier New"/>
        </w:rPr>
        <w:t> {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array[i]</w:t>
      </w:r>
      <w:r>
        <w:rPr>
          <w:rFonts w:ascii="Courier New"/>
        </w:rPr>
        <w:t> )</w:t>
      </w:r>
    </w:p>
    <w:p>
      <w:pPr>
        <w:pStyle w:val="BodyText"/>
        <w:spacing w:line="240" w:lineRule="auto" w:before="2"/>
        <w:ind w:left="1553"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449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-f </w:t>
      </w:r>
      <w:r>
        <w:rPr>
          <w:rFonts w:ascii="Courier New"/>
          <w:spacing w:val="-1"/>
        </w:rPr>
        <w:t>srand.awk</w:t>
      </w:r>
      <w:r>
        <w:rPr>
          <w:rFonts w:ascii="Courier New"/>
          <w:spacing w:val="21"/>
        </w:rPr>
        <w:t> </w:t>
      </w:r>
      <w:r>
        <w:rPr>
          <w:rFonts w:ascii="Courier New"/>
        </w:rPr>
        <w:t>9</w:t>
      </w:r>
    </w:p>
    <w:p>
      <w:pPr>
        <w:pStyle w:val="BodyText"/>
        <w:spacing w:line="240" w:lineRule="auto" w:before="2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15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26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37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39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2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sr</w:t>
      </w:r>
      <w:r>
        <w:rPr>
          <w:color w:val="333333"/>
          <w:spacing w:val="-1"/>
          <w:w w:val="125"/>
        </w:rPr>
        <w:t>and.a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ing:</w:t>
      </w:r>
      <w:r>
        <w:rPr>
          <w:color w:val="000000"/>
        </w:rPr>
      </w:r>
    </w:p>
    <w:p>
      <w:pPr>
        <w:pStyle w:val="BodyText"/>
        <w:numPr>
          <w:ilvl w:val="1"/>
          <w:numId w:val="23"/>
        </w:numPr>
        <w:tabs>
          <w:tab w:pos="834" w:val="left" w:leader="none"/>
        </w:tabs>
        <w:spacing w:line="237" w:lineRule="auto" w:before="133" w:after="0"/>
        <w:ind w:left="834" w:right="457" w:hanging="360"/>
        <w:jc w:val="left"/>
      </w:pP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ses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()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27"/>
          <w:w w:val="135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iplied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imum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desi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7"/>
          <w:w w:val="143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&lt;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50.</w:t>
      </w:r>
      <w:r>
        <w:rPr>
          <w:color w:val="000000"/>
        </w:rPr>
      </w:r>
    </w:p>
    <w:p>
      <w:pPr>
        <w:pStyle w:val="BodyText"/>
        <w:numPr>
          <w:ilvl w:val="1"/>
          <w:numId w:val="23"/>
        </w:numPr>
        <w:tabs>
          <w:tab w:pos="834" w:val="left" w:leader="none"/>
        </w:tabs>
        <w:spacing w:line="237" w:lineRule="auto" w:before="134" w:after="0"/>
        <w:ind w:left="834" w:right="112" w:hanging="360"/>
        <w:jc w:val="left"/>
      </w:pPr>
      <w:r>
        <w:rPr>
          <w:color w:val="333333"/>
          <w:spacing w:val="-2"/>
          <w:w w:val="125"/>
        </w:rPr>
        <w:t>C</w:t>
      </w:r>
      <w:r>
        <w:rPr>
          <w:color w:val="333333"/>
          <w:spacing w:val="-1"/>
          <w:w w:val="125"/>
        </w:rPr>
        <w:t>hecks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gene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7"/>
          <w:w w:val="128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ay.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ist,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It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gene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gic.</w:t>
      </w:r>
      <w:r>
        <w:rPr>
          <w:color w:val="000000"/>
        </w:rPr>
      </w:r>
    </w:p>
    <w:p>
      <w:pPr>
        <w:pStyle w:val="BodyText"/>
        <w:numPr>
          <w:ilvl w:val="1"/>
          <w:numId w:val="23"/>
        </w:numPr>
        <w:tabs>
          <w:tab w:pos="834" w:val="left" w:leader="none"/>
        </w:tabs>
        <w:spacing w:line="234" w:lineRule="exact" w:before="135" w:after="0"/>
        <w:ind w:left="834" w:right="377" w:hanging="360"/>
        <w:jc w:val="left"/>
      </w:pP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inally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p,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minimum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imum,</w:t>
      </w:r>
      <w:r>
        <w:rPr>
          <w:color w:val="333333"/>
          <w:spacing w:val="37"/>
          <w:w w:val="14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value.</w:t>
      </w:r>
      <w:r>
        <w:rPr>
          <w:color w:val="000000"/>
        </w:rPr>
      </w:r>
    </w:p>
    <w:p>
      <w:pPr>
        <w:spacing w:after="0" w:line="234" w:lineRule="exact"/>
        <w:jc w:val="left"/>
        <w:sectPr>
          <w:footerReference w:type="default" r:id="rId35"/>
          <w:pgSz w:w="9360" w:h="12960"/>
          <w:pgMar w:footer="351" w:header="465" w:top="700" w:bottom="540" w:left="1040" w:right="1200"/>
          <w:pgNumType w:start="17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88. Generic String Functions " w:id="470"/>
      <w:bookmarkEnd w:id="470"/>
      <w:r>
        <w:rPr>
          <w:b w:val="0"/>
        </w:rPr>
      </w:r>
      <w:bookmarkStart w:name="_bookmark103" w:id="471"/>
      <w:bookmarkEnd w:id="471"/>
      <w:r>
        <w:rPr>
          <w:b w:val="0"/>
        </w:rPr>
      </w:r>
      <w:bookmarkStart w:name="_bookmark103" w:id="472"/>
      <w:bookmarkEnd w:id="472"/>
      <w:r>
        <w:rPr>
          <w:color w:val="457AC9"/>
          <w:spacing w:val="-2"/>
          <w:w w:val="120"/>
        </w:rPr>
        <w:t>G</w:t>
      </w:r>
      <w:r>
        <w:rPr>
          <w:color w:val="457AC9"/>
          <w:spacing w:val="-1"/>
          <w:w w:val="120"/>
        </w:rPr>
        <w:t>ene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ic</w:t>
      </w:r>
      <w:r>
        <w:rPr>
          <w:color w:val="457AC9"/>
          <w:spacing w:val="-8"/>
          <w:w w:val="120"/>
        </w:rPr>
        <w:t> </w:t>
      </w:r>
      <w:r>
        <w:rPr>
          <w:color w:val="457AC9"/>
          <w:spacing w:val="-1"/>
          <w:w w:val="120"/>
        </w:rPr>
        <w:t>St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ing</w:t>
      </w:r>
      <w:r>
        <w:rPr>
          <w:color w:val="457AC9"/>
          <w:spacing w:val="-9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unctions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spacing w:val="-2"/>
          <w:w w:val="125"/>
        </w:rPr>
        <w:t>Fo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flav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Heading4"/>
        <w:spacing w:line="240" w:lineRule="auto"/>
        <w:ind w:right="170"/>
        <w:jc w:val="left"/>
        <w:rPr>
          <w:b w:val="0"/>
          <w:bCs w:val="0"/>
        </w:rPr>
      </w:pPr>
      <w:bookmarkStart w:name="Index Function " w:id="473"/>
      <w:bookmarkEnd w:id="473"/>
      <w:r>
        <w:rPr>
          <w:b w:val="0"/>
        </w:rPr>
      </w:r>
      <w:r>
        <w:rPr>
          <w:color w:val="333333"/>
          <w:spacing w:val="-1"/>
          <w:w w:val="120"/>
        </w:rPr>
        <w:t>Inde</w:t>
      </w:r>
      <w:r>
        <w:rPr>
          <w:color w:val="333333"/>
          <w:spacing w:val="-2"/>
          <w:w w:val="120"/>
        </w:rPr>
        <w:t>x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41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(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-1"/>
          <w:w w:val="125"/>
        </w:rPr>
        <w:t> 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r)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"/>
          <w:w w:val="125"/>
        </w:rPr>
        <w:t> 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70"/>
        <w:jc w:val="left"/>
      </w:pPr>
      <w:r>
        <w:rPr>
          <w:color w:val="333333"/>
          <w:w w:val="120"/>
        </w:rPr>
        <w:t>In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example,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"C</w:t>
      </w:r>
      <w:r>
        <w:rPr>
          <w:color w:val="333333"/>
          <w:spacing w:val="-1"/>
          <w:w w:val="120"/>
        </w:rPr>
        <w:t>ali"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12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"CA</w:t>
      </w:r>
      <w:r>
        <w:rPr>
          <w:color w:val="333333"/>
          <w:spacing w:val="13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2"/>
          <w:w w:val="120"/>
        </w:rPr>
        <w:t>C</w:t>
      </w:r>
      <w:r>
        <w:rPr>
          <w:color w:val="333333"/>
          <w:spacing w:val="-1"/>
          <w:w w:val="120"/>
        </w:rPr>
        <w:t>alif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nia"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7.</w:t>
      </w:r>
      <w:r>
        <w:rPr>
          <w:color w:val="000000"/>
        </w:rPr>
      </w:r>
    </w:p>
    <w:p>
      <w:pPr>
        <w:pStyle w:val="BodyText"/>
        <w:spacing w:line="241" w:lineRule="auto" w:before="116"/>
        <w:ind w:left="113" w:right="170"/>
        <w:jc w:val="left"/>
      </w:pPr>
      <w:r>
        <w:rPr/>
        <w:pict>
          <v:group style="position:absolute;margin-left:64.699997pt;margin-top:58.091988pt;width:345.8pt;height:249.3pt;mso-position-horizontal-relative:page;mso-position-vertical-relative:paragraph;z-index:-12875" coordorigin="1294,1162" coordsize="6916,4986">
            <v:group style="position:absolute;left:1296;top:1164;width:6912;height:342" coordorigin="1296,1164" coordsize="6912,342">
              <v:shape style="position:absolute;left:1296;top:1164;width:6912;height:342" coordorigin="1296,1164" coordsize="6912,342" path="m1296,1506l8208,1506,8208,1164,1296,1164,1296,1506xe" filled="t" fillcolor="#E5E5E5" stroked="f">
                <v:path arrowok="t"/>
                <v:fill type="solid"/>
              </v:shape>
            </v:group>
            <v:group style="position:absolute;left:1296;top:1506;width:6912;height:314" coordorigin="1296,1506" coordsize="6912,314">
              <v:shape style="position:absolute;left:1296;top:1506;width:6912;height:314" coordorigin="1296,1506" coordsize="6912,314" path="m1296,1820l8208,1820,8208,1506,1296,1506,1296,1820xe" filled="t" fillcolor="#E5E5E5" stroked="f">
                <v:path arrowok="t"/>
                <v:fill type="solid"/>
              </v:shape>
            </v:group>
            <v:group style="position:absolute;left:1296;top:1820;width:6912;height:312" coordorigin="1296,1820" coordsize="6912,312">
              <v:shape style="position:absolute;left:1296;top:1820;width:6912;height:312" coordorigin="1296,1820" coordsize="6912,312" path="m1296,2132l8208,2132,8208,1820,1296,1820,1296,2132xe" filled="t" fillcolor="#E5E5E5" stroked="f">
                <v:path arrowok="t"/>
                <v:fill type="solid"/>
              </v:shape>
            </v:group>
            <v:group style="position:absolute;left:1296;top:2132;width:6912;height:540" coordorigin="1296,2132" coordsize="6912,540">
              <v:shape style="position:absolute;left:1296;top:2132;width:6912;height:540" coordorigin="1296,2132" coordsize="6912,540" path="m1296,2672l8208,2672,8208,2132,1296,2132,1296,2672xe" filled="t" fillcolor="#E5E5E5" stroked="f">
                <v:path arrowok="t"/>
                <v:fill type="solid"/>
              </v:shape>
            </v:group>
            <v:group style="position:absolute;left:1296;top:2672;width:6912;height:540" coordorigin="1296,2672" coordsize="6912,540">
              <v:shape style="position:absolute;left:1296;top:2672;width:6912;height:540" coordorigin="1296,2672" coordsize="6912,540" path="m1296,3212l8208,3212,8208,2672,1296,2672,1296,3212xe" filled="t" fillcolor="#E5E5E5" stroked="f">
                <v:path arrowok="t"/>
                <v:fill type="solid"/>
              </v:shape>
            </v:group>
            <v:group style="position:absolute;left:1296;top:3212;width:6912;height:314" coordorigin="1296,3212" coordsize="6912,314">
              <v:shape style="position:absolute;left:1296;top:3212;width:6912;height:314" coordorigin="1296,3212" coordsize="6912,314" path="m1296,3526l8208,3526,8208,3212,1296,3212,1296,3526xe" filled="t" fillcolor="#E5E5E5" stroked="f">
                <v:path arrowok="t"/>
                <v:fill type="solid"/>
              </v:shape>
            </v:group>
            <v:group style="position:absolute;left:1296;top:3526;width:6912;height:312" coordorigin="1296,3526" coordsize="6912,312">
              <v:shape style="position:absolute;left:1296;top:3526;width:6912;height:312" coordorigin="1296,3526" coordsize="6912,312" path="m1296,3838l8208,3838,8208,3526,1296,3526,1296,3838xe" filled="t" fillcolor="#E5E5E5" stroked="f">
                <v:path arrowok="t"/>
                <v:fill type="solid"/>
              </v:shape>
            </v:group>
            <v:group style="position:absolute;left:1296;top:3838;width:6912;height:314" coordorigin="1296,3838" coordsize="6912,314">
              <v:shape style="position:absolute;left:1296;top:3838;width:6912;height:314" coordorigin="1296,3838" coordsize="6912,314" path="m1296,4152l8208,4152,8208,3838,1296,3838,1296,4152xe" filled="t" fillcolor="#E5E5E5" stroked="f">
                <v:path arrowok="t"/>
                <v:fill type="solid"/>
              </v:shape>
            </v:group>
            <v:group style="position:absolute;left:1296;top:4152;width:6912;height:312" coordorigin="1296,4152" coordsize="6912,312">
              <v:shape style="position:absolute;left:1296;top:4152;width:6912;height:312" coordorigin="1296,4152" coordsize="6912,312" path="m1296,4464l8208,4464,8208,4152,1296,4152,1296,4464xe" filled="t" fillcolor="#E5E5E5" stroked="f">
                <v:path arrowok="t"/>
                <v:fill type="solid"/>
              </v:shape>
            </v:group>
            <v:group style="position:absolute;left:1296;top:4464;width:6912;height:314" coordorigin="1296,4464" coordsize="6912,314">
              <v:shape style="position:absolute;left:1296;top:4464;width:6912;height:314" coordorigin="1296,4464" coordsize="6912,314" path="m1296,4778l8208,4778,8208,4464,1296,4464,1296,4778xe" filled="t" fillcolor="#E5E5E5" stroked="f">
                <v:path arrowok="t"/>
                <v:fill type="solid"/>
              </v:shape>
            </v:group>
            <v:group style="position:absolute;left:1296;top:4778;width:6912;height:312" coordorigin="1296,4778" coordsize="6912,312">
              <v:shape style="position:absolute;left:1296;top:4778;width:6912;height:312" coordorigin="1296,4778" coordsize="6912,312" path="m1296,5090l8208,5090,8208,4778,1296,4778,1296,5090xe" filled="t" fillcolor="#E5E5E5" stroked="f">
                <v:path arrowok="t"/>
                <v:fill type="solid"/>
              </v:shape>
            </v:group>
            <v:group style="position:absolute;left:1296;top:5090;width:6912;height:314" coordorigin="1296,5090" coordsize="6912,314">
              <v:shape style="position:absolute;left:1296;top:5090;width:6912;height:314" coordorigin="1296,5090" coordsize="6912,314" path="m1296,5404l8208,5404,8208,5090,1296,5090,1296,5404xe" filled="t" fillcolor="#E5E5E5" stroked="f">
                <v:path arrowok="t"/>
                <v:fill type="solid"/>
              </v:shape>
            </v:group>
            <v:group style="position:absolute;left:1296;top:5404;width:6912;height:312" coordorigin="1296,5404" coordsize="6912,312">
              <v:shape style="position:absolute;left:1296;top:5404;width:6912;height:312" coordorigin="1296,5404" coordsize="6912,312" path="m1296,5716l8208,5716,8208,5404,1296,5404,1296,5716xe" filled="t" fillcolor="#E5E5E5" stroked="f">
                <v:path arrowok="t"/>
                <v:fill type="solid"/>
              </v:shape>
            </v:group>
            <v:group style="position:absolute;left:1296;top:5716;width:6912;height:430" coordorigin="1296,5716" coordsize="6912,430">
              <v:shape style="position:absolute;left:1296;top:5716;width:6912;height:430" coordorigin="1296,5716" coordsize="6912,430" path="m1296,6146l8208,6146,8208,5716,1296,5716,1296,6146xe" filled="t" fillcolor="#E5E5E5" stroked="f">
                <v:path arrowok="t"/>
                <v:fill type="solid"/>
              </v:shape>
            </v:group>
            <v:group style="position:absolute;left:1297;top:1164;width:2;height:4982" coordorigin="1297,1164" coordsize="2,4982">
              <v:shape style="position:absolute;left:1297;top:1164;width:2;height:4982" coordorigin="1297,1164" coordsize="0,4982" path="m1297,1164l1297,6146e" filled="f" stroked="t" strokeweight=".199998pt" strokecolor="#E5E5E5">
                <v:path arrowok="t"/>
              </v:shape>
            </v:group>
            <v:group style="position:absolute;left:8207;top:1164;width:2;height:4982" coordorigin="8207,1164" coordsize="2,4982">
              <v:shape style="position:absolute;left:8207;top:1164;width:2;height:4982" coordorigin="8207,1164" coordsize="0,4982" path="m8207,1164l8207,6146e" filled="f" stroked="t" strokeweight=".200006pt" strokecolor="#E5E5E5">
                <v:path arrowok="t"/>
              </v:shape>
            </v:group>
            <v:group style="position:absolute;left:1296;top:1165;width:6912;height:2" coordorigin="1296,1165" coordsize="6912,2">
              <v:shape style="position:absolute;left:1296;top:1165;width:6912;height:2" coordorigin="1296,1165" coordsize="6912,0" path="m1296,1165l8208,1165e" filled="f" stroked="t" strokeweight=".200006pt" strokecolor="#E5E5E5">
                <v:path arrowok="t"/>
              </v:shape>
            </v:group>
            <v:group style="position:absolute;left:1296;top:6145;width:6912;height:2" coordorigin="1296,6145" coordsize="6912,2">
              <v:shape style="position:absolute;left:1296;top:6145;width:6912;height:2" coordorigin="1296,6145" coordsize="6912,0" path="m1296,6145l8208,6145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chec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r)</w:t>
      </w:r>
      <w:r>
        <w:rPr>
          <w:color w:val="333333"/>
          <w:spacing w:val="45"/>
          <w:w w:val="120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 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 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as 0,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means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 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ist,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446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index.awk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state="CA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California"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2914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"String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starts</w:t>
      </w:r>
      <w:r>
        <w:rPr>
          <w:rFonts w:ascii="Courier New"/>
        </w:rPr>
        <w:t> at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location",index(state,"CA");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70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"String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Cali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starts</w:t>
      </w:r>
      <w:r>
        <w:rPr>
          <w:rFonts w:ascii="Courier New"/>
        </w:rPr>
        <w:t> at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location",index(state,"Cali");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(index(state,"NY")==0)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3"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"String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found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state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index.awk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278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String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starts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location</w:t>
      </w:r>
      <w:r>
        <w:rPr>
          <w:rFonts w:ascii="Courier New"/>
        </w:rPr>
        <w:t> 1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String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Cali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starts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location</w:t>
      </w:r>
      <w:r>
        <w:rPr>
          <w:rFonts w:ascii="Courier New"/>
        </w:rPr>
        <w:t> 7</w:t>
      </w:r>
    </w:p>
    <w:p>
      <w:pPr>
        <w:pStyle w:val="BodyText"/>
        <w:spacing w:line="240" w:lineRule="auto" w:before="2"/>
        <w:ind w:left="113" w:right="170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String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not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found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California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4"/>
        <w:spacing w:line="240" w:lineRule="auto"/>
        <w:ind w:right="170"/>
        <w:jc w:val="left"/>
        <w:rPr>
          <w:b w:val="0"/>
          <w:bCs w:val="0"/>
        </w:rPr>
      </w:pPr>
      <w:bookmarkStart w:name="Length Function " w:id="474"/>
      <w:bookmarkEnd w:id="474"/>
      <w:r>
        <w:rPr>
          <w:b w:val="0"/>
        </w:rPr>
      </w:r>
      <w:r>
        <w:rPr>
          <w:color w:val="333333"/>
          <w:spacing w:val="-2"/>
          <w:w w:val="120"/>
        </w:rPr>
        <w:t>L</w:t>
      </w:r>
      <w:r>
        <w:rPr>
          <w:color w:val="333333"/>
          <w:spacing w:val="-1"/>
          <w:w w:val="120"/>
        </w:rPr>
        <w:t>eng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7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leng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leng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1"/>
          <w:w w:val="148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5"/>
          <w:w w:val="14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after="0" w:line="241" w:lineRule="auto"/>
        <w:jc w:val="left"/>
        <w:sectPr>
          <w:pgSz w:w="9360" w:h="12960"/>
          <w:pgMar w:header="465" w:footer="351" w:top="700" w:bottom="540" w:left="1040" w:right="11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2281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01.4pt;mso-position-horizontal-relative:page;mso-position-vertical-relative:paragraph;z-index:-12874" coordorigin="1294,-39" coordsize="6916,2028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428" coordorigin="1296,1559" coordsize="6912,428">
              <v:shape style="position:absolute;left:1296;top:1559;width:6912;height:428" coordorigin="1296,1559" coordsize="6912,428" path="m1296,1987l8208,1987,8208,1559,1296,1559,1296,1987xe" filled="t" fillcolor="#E5E5E5" stroked="f">
                <v:path arrowok="t"/>
                <v:fill type="solid"/>
              </v:shape>
            </v:group>
            <v:group style="position:absolute;left:1297;top:-37;width:2;height:2024" coordorigin="1297,-37" coordsize="2,2024">
              <v:shape style="position:absolute;left:1297;top:-37;width:2;height:2024" coordorigin="1297,-37" coordsize="0,2024" path="m1297,-37l1297,1987e" filled="f" stroked="t" strokeweight=".199998pt" strokecolor="#E5E5E5">
                <v:path arrowok="t"/>
              </v:shape>
            </v:group>
            <v:group style="position:absolute;left:8207;top:-37;width:2;height:2024" coordorigin="8207,-37" coordsize="2,2024">
              <v:shape style="position:absolute;left:8207;top:-37;width:2;height:2024" coordorigin="8207,-37" coordsize="0,2024" path="m8207,-37l8207,1987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986;width:6912;height:2" coordorigin="1296,1986" coordsize="6912,2">
              <v:shape style="position:absolute;left:1296;top:1986;width:6912;height:2" coordorigin="1296,1986" coordsize="6912,0" path="m1296,1986l8208,1986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length($0)}'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29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32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27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31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30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right="138"/>
        <w:jc w:val="left"/>
        <w:rPr>
          <w:b w:val="0"/>
          <w:bCs w:val="0"/>
        </w:rPr>
      </w:pPr>
      <w:bookmarkStart w:name="Split Function" w:id="475"/>
      <w:bookmarkEnd w:id="475"/>
      <w:r>
        <w:rPr>
          <w:b w:val="0"/>
        </w:rPr>
      </w:r>
      <w:r>
        <w:rPr>
          <w:color w:val="333333"/>
          <w:spacing w:val="-1"/>
          <w:w w:val="120"/>
        </w:rPr>
        <w:t>Spli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38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78pt;width:345.8pt;height:23.2pt;mso-position-horizontal-relative:page;mso-position-vertical-relative:paragraph;z-index:-12873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split(input-string,output-array,separator)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38"/>
        <w:jc w:val="left"/>
      </w:pPr>
      <w:r>
        <w:rPr>
          <w:color w:val="333333"/>
          <w:w w:val="130"/>
        </w:rPr>
        <w:t>This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sp</w:t>
      </w:r>
      <w:r>
        <w:rPr>
          <w:color w:val="333333"/>
          <w:spacing w:val="-2"/>
          <w:w w:val="130"/>
        </w:rPr>
        <w:t>lit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unction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sp</w:t>
      </w:r>
      <w:r>
        <w:rPr>
          <w:color w:val="333333"/>
          <w:spacing w:val="-2"/>
          <w:w w:val="130"/>
        </w:rPr>
        <w:t>lit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6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into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indi</w:t>
      </w:r>
      <w:r>
        <w:rPr>
          <w:color w:val="333333"/>
          <w:spacing w:val="-1"/>
          <w:w w:val="130"/>
        </w:rPr>
        <w:t>v</w:t>
      </w:r>
      <w:r>
        <w:rPr>
          <w:color w:val="333333"/>
          <w:spacing w:val="-2"/>
          <w:w w:val="130"/>
        </w:rPr>
        <w:t>idu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rr</w:t>
      </w:r>
      <w:r>
        <w:rPr>
          <w:color w:val="333333"/>
          <w:spacing w:val="-1"/>
          <w:w w:val="130"/>
        </w:rPr>
        <w:t>ay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"/>
          <w:w w:val="130"/>
        </w:rPr>
        <w:t>s.</w:t>
      </w:r>
      <w:r>
        <w:rPr>
          <w:color w:val="333333"/>
          <w:spacing w:val="-26"/>
          <w:w w:val="13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ke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40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ollowin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39"/>
          <w:w w:val="130"/>
        </w:rPr>
        <w:t> </w:t>
      </w:r>
      <w:r>
        <w:rPr>
          <w:color w:val="333333"/>
          <w:spacing w:val="-2"/>
          <w:w w:val="130"/>
        </w:rPr>
        <w:t>thr</w:t>
      </w:r>
      <w:r>
        <w:rPr>
          <w:color w:val="333333"/>
          <w:spacing w:val="-1"/>
          <w:w w:val="130"/>
        </w:rPr>
        <w:t>ee</w:t>
      </w:r>
      <w:r>
        <w:rPr>
          <w:color w:val="333333"/>
          <w:spacing w:val="-3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um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"/>
          <w:w w:val="130"/>
        </w:rPr>
        <w:t>s.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4" w:after="0"/>
        <w:ind w:left="834" w:right="154" w:hanging="360"/>
        <w:jc w:val="left"/>
      </w:pP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ing: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needs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spli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7"/>
          <w:w w:val="110"/>
        </w:rPr>
        <w:t> </w:t>
      </w:r>
      <w:r>
        <w:rPr>
          <w:color w:val="333333"/>
          <w:spacing w:val="-1"/>
          <w:w w:val="125"/>
        </w:rPr>
        <w:t>mul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20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ings.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5" w:after="0"/>
        <w:ind w:left="834" w:right="834" w:hanging="360"/>
        <w:jc w:val="left"/>
      </w:pP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ay: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spli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1"/>
          <w:w w:val="125"/>
        </w:rPr>
        <w:t>individual</w:t>
      </w:r>
      <w:r>
        <w:rPr>
          <w:color w:val="333333"/>
          <w:spacing w:val="44"/>
          <w:w w:val="125"/>
        </w:rPr>
        <w:t> </w:t>
      </w:r>
      <w:r>
        <w:rPr>
          <w:color w:val="333333"/>
          <w:spacing w:val="-1"/>
          <w:w w:val="125"/>
        </w:rPr>
        <w:t>elemen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4" w:after="0"/>
        <w:ind w:left="834" w:right="642" w:hanging="360"/>
        <w:jc w:val="left"/>
      </w:pP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1"/>
          <w:w w:val="125"/>
        </w:rPr>
        <w:t>: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spli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pStyle w:val="BodyText"/>
        <w:spacing w:line="240" w:lineRule="auto" w:before="115"/>
        <w:ind w:left="113" w:right="138"/>
        <w:jc w:val="left"/>
      </w:pPr>
      <w:r>
        <w:rPr>
          <w:color w:val="333333"/>
          <w:spacing w:val="-2"/>
          <w:w w:val="125"/>
        </w:rPr>
        <w:t>For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ems-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 file</w:t>
      </w:r>
      <w:r>
        <w:rPr>
          <w:color w:val="333333"/>
          <w:w w:val="125"/>
        </w:rPr>
        <w:t> is </w:t>
      </w:r>
      <w:r>
        <w:rPr>
          <w:color w:val="333333"/>
          <w:spacing w:val="-1"/>
          <w:w w:val="125"/>
        </w:rPr>
        <w:t>sligh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3"/>
          <w:w w:val="110"/>
        </w:rPr>
        <w:t> </w:t>
      </w:r>
      <w:r>
        <w:rPr>
          <w:color w:val="333333"/>
          <w:spacing w:val="-1"/>
          <w:w w:val="125"/>
        </w:rPr>
        <w:t>have 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field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w w:val="125"/>
        </w:rPr>
        <w:t> a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</w:t>
      </w:r>
      <w:r>
        <w:rPr>
          <w:color w:val="333333"/>
          <w:spacing w:val="-2"/>
          <w:w w:val="125"/>
        </w:rPr>
        <w:t>to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49"/>
          <w:w w:val="126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individual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ies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13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38"/>
        <w:jc w:val="left"/>
      </w:pPr>
      <w:r>
        <w:rPr/>
        <w:pict>
          <v:group style="position:absolute;margin-left:64.699997pt;margin-top:63.891994pt;width:345.8pt;height:85.8pt;mso-position-horizontal-relative:page;mso-position-vertical-relative:paragraph;z-index:-12872" coordorigin="1294,1278" coordsize="6916,1716">
            <v:group style="position:absolute;left:1296;top:1280;width:6912;height:344" coordorigin="1296,1280" coordsize="6912,344">
              <v:shape style="position:absolute;left:1296;top:1280;width:6912;height:344" coordorigin="1296,1280" coordsize="6912,344" path="m1296,1624l8208,1624,8208,1280,1296,1280,1296,1624xe" filled="t" fillcolor="#E5E5E5" stroked="f">
                <v:path arrowok="t"/>
                <v:fill type="solid"/>
              </v:shape>
            </v:group>
            <v:group style="position:absolute;left:1296;top:1624;width:6912;height:312" coordorigin="1296,1624" coordsize="6912,312">
              <v:shape style="position:absolute;left:1296;top:1624;width:6912;height:312" coordorigin="1296,1624" coordsize="6912,312" path="m1296,1936l8208,1936,8208,1624,1296,1624,1296,1936xe" filled="t" fillcolor="#E5E5E5" stroked="f">
                <v:path arrowok="t"/>
                <v:fill type="solid"/>
              </v:shape>
            </v:group>
            <v:group style="position:absolute;left:1296;top:1936;width:6912;height:314" coordorigin="1296,1936" coordsize="6912,314">
              <v:shape style="position:absolute;left:1296;top:1936;width:6912;height:314" coordorigin="1296,1936" coordsize="6912,314" path="m1296,2250l8208,2250,8208,1936,1296,1936,1296,2250xe" filled="t" fillcolor="#E5E5E5" stroked="f">
                <v:path arrowok="t"/>
                <v:fill type="solid"/>
              </v:shape>
            </v:group>
            <v:group style="position:absolute;left:1296;top:2250;width:6912;height:312" coordorigin="1296,2250" coordsize="6912,312">
              <v:shape style="position:absolute;left:1296;top:2250;width:6912;height:312" coordorigin="1296,2250" coordsize="6912,312" path="m1296,2562l8208,2562,8208,2250,1296,2250,1296,2562xe" filled="t" fillcolor="#E5E5E5" stroked="f">
                <v:path arrowok="t"/>
                <v:fill type="solid"/>
              </v:shape>
            </v:group>
            <v:group style="position:absolute;left:1296;top:2562;width:6912;height:430" coordorigin="1296,2562" coordsize="6912,430">
              <v:shape style="position:absolute;left:1296;top:2562;width:6912;height:430" coordorigin="1296,2562" coordsize="6912,430" path="m1296,2992l8208,2992,8208,2562,1296,2562,1296,2992xe" filled="t" fillcolor="#E5E5E5" stroked="f">
                <v:path arrowok="t"/>
                <v:fill type="solid"/>
              </v:shape>
            </v:group>
            <v:group style="position:absolute;left:1297;top:1280;width:2;height:1712" coordorigin="1297,1280" coordsize="2,1712">
              <v:shape style="position:absolute;left:1297;top:1280;width:2;height:1712" coordorigin="1297,1280" coordsize="0,1712" path="m1297,1280l1297,2992e" filled="f" stroked="t" strokeweight=".199998pt" strokecolor="#E5E5E5">
                <v:path arrowok="t"/>
              </v:shape>
            </v:group>
            <v:group style="position:absolute;left:8207;top:1280;width:2;height:1712" coordorigin="8207,1280" coordsize="2,1712">
              <v:shape style="position:absolute;left:8207;top:1280;width:2;height:1712" coordorigin="8207,1280" coordsize="0,1712" path="m8207,1280l8207,2992e" filled="f" stroked="t" strokeweight=".200006pt" strokecolor="#E5E5E5">
                <v:path arrowok="t"/>
              </v:shape>
            </v:group>
            <v:group style="position:absolute;left:1296;top:1281;width:6912;height:2" coordorigin="1296,1281" coordsize="6912,2">
              <v:shape style="position:absolute;left:1296;top:1281;width:6912;height:2" coordorigin="1296,1281" coordsize="6912,0" path="m1296,1281l8208,1281e" filled="f" stroked="t" strokeweight=".199991pt" strokecolor="#E5E5E5">
                <v:path arrowok="t"/>
              </v:shape>
            </v:group>
            <v:group style="position:absolute;left:1296;top:2991;width:6912;height:2" coordorigin="1296,2991" coordsize="6912,2">
              <v:shape style="position:absolute;left:1296;top:2991;width:6912;height:2" coordorigin="1296,2991" coordsize="6912,0" path="m1296,2991l8208,2991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30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ord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lcul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tot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numb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sold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31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37"/>
          <w:w w:val="143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rticul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25"/>
          <w:w w:val="130"/>
        </w:rPr>
        <w:t> </w:t>
      </w:r>
      <w:r>
        <w:rPr>
          <w:color w:val="333333"/>
          <w:w w:val="130"/>
        </w:rPr>
        <w:t>we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ould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ke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2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ld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(which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ll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2"/>
          <w:w w:val="130"/>
        </w:rPr>
        <w:t>qu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ntiti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sold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limit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a),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sp</w:t>
      </w:r>
      <w:r>
        <w:rPr>
          <w:color w:val="333333"/>
          <w:spacing w:val="-2"/>
          <w:w w:val="130"/>
        </w:rPr>
        <w:t>lit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41"/>
          <w:w w:val="143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tor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gs</w:t>
      </w:r>
      <w:r>
        <w:rPr>
          <w:color w:val="333333"/>
          <w:spacing w:val="-29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rr</w:t>
      </w:r>
      <w:r>
        <w:rPr>
          <w:color w:val="333333"/>
          <w:spacing w:val="-1"/>
          <w:w w:val="130"/>
        </w:rPr>
        <w:t>ay,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loop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throu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h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rr</w:t>
      </w:r>
      <w:r>
        <w:rPr>
          <w:color w:val="333333"/>
          <w:spacing w:val="-1"/>
          <w:w w:val="130"/>
        </w:rPr>
        <w:t>ay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dd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qu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ntiti</w:t>
      </w:r>
      <w:r>
        <w:rPr>
          <w:color w:val="333333"/>
          <w:spacing w:val="-1"/>
          <w:w w:val="130"/>
        </w:rPr>
        <w:t>es.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323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items-sold1.txt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101:2,10,5,8,10,12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102:0,1,4,3,0,2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103:10,6,11,20,5,13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104:2,3,4,0,6,5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0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20.5pt;mso-position-horizontal-relative:page;mso-position-vertical-relative:paragraph;z-index:-12871" coordorigin="1294,-39" coordsize="6916,641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312" coordorigin="1296,3437" coordsize="6912,312">
              <v:shape style="position:absolute;left:1296;top:3437;width:6912;height:312" coordorigin="1296,3437" coordsize="6912,312" path="m1296,3749l8208,3749,8208,3437,1296,3437,1296,3749xe" filled="t" fillcolor="#E5E5E5" stroked="f">
                <v:path arrowok="t"/>
                <v:fill type="solid"/>
              </v:shape>
            </v:group>
            <v:group style="position:absolute;left:1296;top:3749;width:6912;height:314" coordorigin="1296,3749" coordsize="6912,314">
              <v:shape style="position:absolute;left:1296;top:3749;width:6912;height:314" coordorigin="1296,3749" coordsize="6912,314" path="m1296,4063l8208,4063,8208,3749,1296,3749,1296,4063xe" filled="t" fillcolor="#E5E5E5" stroked="f">
                <v:path arrowok="t"/>
                <v:fill type="solid"/>
              </v:shape>
            </v:group>
            <v:group style="position:absolute;left:1296;top:4063;width:6912;height:312" coordorigin="1296,4063" coordsize="6912,312">
              <v:shape style="position:absolute;left:1296;top:4063;width:6912;height:312" coordorigin="1296,4063" coordsize="6912,312" path="m1296,4375l8208,4375,8208,4063,1296,4063,1296,4375xe" filled="t" fillcolor="#E5E5E5" stroked="f">
                <v:path arrowok="t"/>
                <v:fill type="solid"/>
              </v:shape>
            </v:group>
            <v:group style="position:absolute;left:1296;top:4375;width:6912;height:314" coordorigin="1296,4375" coordsize="6912,314">
              <v:shape style="position:absolute;left:1296;top:4375;width:6912;height:314" coordorigin="1296,4375" coordsize="6912,314" path="m1296,4689l8208,4689,8208,4375,1296,4375,1296,4689xe" filled="t" fillcolor="#E5E5E5" stroked="f">
                <v:path arrowok="t"/>
                <v:fill type="solid"/>
              </v:shape>
            </v:group>
            <v:group style="position:absolute;left:1296;top:4689;width:6912;height:312" coordorigin="1296,4689" coordsize="6912,312">
              <v:shape style="position:absolute;left:1296;top:4689;width:6912;height:312" coordorigin="1296,4689" coordsize="6912,312" path="m1296,5001l8208,5001,8208,4689,1296,4689,1296,5001xe" filled="t" fillcolor="#E5E5E5" stroked="f">
                <v:path arrowok="t"/>
                <v:fill type="solid"/>
              </v:shape>
            </v:group>
            <v:group style="position:absolute;left:1296;top:5001;width:6912;height:314" coordorigin="1296,5001" coordsize="6912,314">
              <v:shape style="position:absolute;left:1296;top:5001;width:6912;height:314" coordorigin="1296,5001" coordsize="6912,314" path="m1296,5315l8208,5315,8208,5001,1296,5001,1296,5315xe" filled="t" fillcolor="#E5E5E5" stroked="f">
                <v:path arrowok="t"/>
                <v:fill type="solid"/>
              </v:shape>
            </v:group>
            <v:group style="position:absolute;left:1296;top:5315;width:6912;height:312" coordorigin="1296,5315" coordsize="6912,312">
              <v:shape style="position:absolute;left:1296;top:5315;width:6912;height:312" coordorigin="1296,5315" coordsize="6912,312" path="m1296,5627l8208,5627,8208,5315,1296,5315,1296,5627xe" filled="t" fillcolor="#E5E5E5" stroked="f">
                <v:path arrowok="t"/>
                <v:fill type="solid"/>
              </v:shape>
            </v:group>
            <v:group style="position:absolute;left:1296;top:5627;width:6912;height:314" coordorigin="1296,5627" coordsize="6912,314">
              <v:shape style="position:absolute;left:1296;top:5627;width:6912;height:314" coordorigin="1296,5627" coordsize="6912,314" path="m1296,5941l8208,5941,8208,5627,1296,5627,1296,5941xe" filled="t" fillcolor="#E5E5E5" stroked="f">
                <v:path arrowok="t"/>
                <v:fill type="solid"/>
              </v:shape>
            </v:group>
            <v:group style="position:absolute;left:1296;top:5941;width:6912;height:428" coordorigin="1296,5941" coordsize="6912,428">
              <v:shape style="position:absolute;left:1296;top:5941;width:6912;height:428" coordorigin="1296,5941" coordsize="6912,428" path="m1296,6369l8208,6369,8208,5941,1296,5941,1296,6369xe" filled="t" fillcolor="#E5E5E5" stroked="f">
                <v:path arrowok="t"/>
                <v:fill type="solid"/>
              </v:shape>
            </v:group>
            <v:group style="position:absolute;left:1297;top:-37;width:2;height:6406" coordorigin="1297,-37" coordsize="2,6406">
              <v:shape style="position:absolute;left:1297;top:-37;width:2;height:6406" coordorigin="1297,-37" coordsize="0,6406" path="m1297,-37l1297,6369e" filled="f" stroked="t" strokeweight=".199998pt" strokecolor="#E5E5E5">
                <v:path arrowok="t"/>
              </v:shape>
            </v:group>
            <v:group style="position:absolute;left:8207;top:-37;width:2;height:6406" coordorigin="8207,-37" coordsize="2,6406">
              <v:shape style="position:absolute;left:8207;top:-37;width:2;height:6406" coordorigin="8207,-37" coordsize="0,6406" path="m8207,-37l8207,636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6368;width:6912;height:2" coordorigin="1296,6368" coordsize="6912,2">
              <v:shape style="position:absolute;left:1296;top:6368;width:6912;height:2" coordorigin="1296,6368" coordsize="6912,0" path="m1296,6368l8208,636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105:10,2,5,7,12,6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436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split.awk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FS=":"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2" w:lineRule="auto" w:before="85"/>
        <w:ind w:left="494" w:right="293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split($2,quantity,",");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total=0;</w:t>
      </w:r>
      <w:r>
        <w:rPr>
          <w:rFonts w:ascii="Courier New"/>
        </w:rPr>
      </w:r>
    </w:p>
    <w:p>
      <w:pPr>
        <w:pStyle w:val="BodyText"/>
        <w:spacing w:line="332" w:lineRule="auto"/>
        <w:ind w:left="493" w:right="198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quantity)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total=total+quantity[x];</w:t>
      </w:r>
      <w:r>
        <w:rPr>
          <w:rFonts w:ascii="Courier New"/>
        </w:rPr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"Item",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sold";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221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split.awk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items-sold1.txt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65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20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113" w:right="105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right="105"/>
        <w:jc w:val="left"/>
        <w:rPr>
          <w:b w:val="0"/>
          <w:bCs w:val="0"/>
        </w:rPr>
      </w:pPr>
      <w:bookmarkStart w:name="Substr Function " w:id="476"/>
      <w:bookmarkEnd w:id="476"/>
      <w:r>
        <w:rPr>
          <w:b w:val="0"/>
        </w:rPr>
      </w:r>
      <w:r>
        <w:rPr>
          <w:color w:val="333333"/>
          <w:spacing w:val="-1"/>
          <w:w w:val="120"/>
        </w:rPr>
        <w:t>Subs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05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6pt;width:345.8pt;height:23.2pt;mso-position-horizontal-relative:page;mso-position-vertical-relative:paragraph;z-index:-12870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substr(input-string,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location,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length)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0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subst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1"/>
          <w:w w:val="125"/>
        </w:rPr>
        <w:t>syn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ing: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subst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n: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subst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8" w:lineRule="auto" w:before="125" w:after="0"/>
        <w:ind w:left="834" w:right="106" w:hanging="360"/>
        <w:jc w:val="left"/>
      </w:pPr>
      <w:r>
        <w:rPr>
          <w:color w:val="333333"/>
          <w:spacing w:val="-1"/>
          <w:w w:val="125"/>
        </w:rPr>
        <w:t>leng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h: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7"/>
          <w:w w:val="128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nal.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29"/>
          <w:w w:val="148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after="0" w:line="238" w:lineRule="auto"/>
        <w:jc w:val="left"/>
        <w:sectPr>
          <w:pgSz w:w="9360" w:h="12960"/>
          <w:pgMar w:header="465" w:footer="351" w:top="700" w:bottom="540" w:left="1040" w:right="122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0"/>
        <w:jc w:val="left"/>
      </w:pPr>
      <w:r>
        <w:rPr/>
        <w:pict>
          <v:group style="position:absolute;margin-left:64.699997pt;margin-top:55.942001pt;width:345.8pt;height:101.4pt;mso-position-horizontal-relative:page;mso-position-vertical-relative:paragraph;z-index:-12869" coordorigin="1294,1119" coordsize="6916,2028">
            <v:group style="position:absolute;left:1296;top:1121;width:6912;height:342" coordorigin="1296,1121" coordsize="6912,342">
              <v:shape style="position:absolute;left:1296;top:1121;width:6912;height:342" coordorigin="1296,1121" coordsize="6912,342" path="m1296,1463l8208,1463,8208,1121,1296,1121,1296,1463xe" filled="t" fillcolor="#E5E5E5" stroked="f">
                <v:path arrowok="t"/>
                <v:fill type="solid"/>
              </v:shape>
            </v:group>
            <v:group style="position:absolute;left:1296;top:1463;width:6912;height:314" coordorigin="1296,1463" coordsize="6912,314">
              <v:shape style="position:absolute;left:1296;top:1463;width:6912;height:314" coordorigin="1296,1463" coordsize="6912,314" path="m1296,1777l8208,1777,8208,1463,1296,1463,1296,1777xe" filled="t" fillcolor="#E5E5E5" stroked="f">
                <v:path arrowok="t"/>
                <v:fill type="solid"/>
              </v:shape>
            </v:group>
            <v:group style="position:absolute;left:1296;top:1777;width:6912;height:312" coordorigin="1296,1777" coordsize="6912,312">
              <v:shape style="position:absolute;left:1296;top:1777;width:6912;height:312" coordorigin="1296,1777" coordsize="6912,312" path="m1296,2089l8208,2089,8208,1777,1296,1777,1296,2089xe" filled="t" fillcolor="#E5E5E5" stroked="f">
                <v:path arrowok="t"/>
                <v:fill type="solid"/>
              </v:shape>
            </v:group>
            <v:group style="position:absolute;left:1296;top:2089;width:6912;height:314" coordorigin="1296,2089" coordsize="6912,314">
              <v:shape style="position:absolute;left:1296;top:2089;width:6912;height:314" coordorigin="1296,2089" coordsize="6912,314" path="m1296,2403l8208,2403,8208,2089,1296,2089,1296,2403xe" filled="t" fillcolor="#E5E5E5" stroked="f">
                <v:path arrowok="t"/>
                <v:fill type="solid"/>
              </v:shape>
            </v:group>
            <v:group style="position:absolute;left:1296;top:2403;width:6912;height:312" coordorigin="1296,2403" coordsize="6912,312">
              <v:shape style="position:absolute;left:1296;top:2403;width:6912;height:312" coordorigin="1296,2403" coordsize="6912,312" path="m1296,2715l8208,2715,8208,2403,1296,2403,1296,2715xe" filled="t" fillcolor="#E5E5E5" stroked="f">
                <v:path arrowok="t"/>
                <v:fill type="solid"/>
              </v:shape>
            </v:group>
            <v:group style="position:absolute;left:1296;top:2715;width:6912;height:430" coordorigin="1296,2715" coordsize="6912,430">
              <v:shape style="position:absolute;left:1296;top:2715;width:6912;height:430" coordorigin="1296,2715" coordsize="6912,430" path="m1296,3145l8208,3145,8208,2715,1296,2715,1296,3145xe" filled="t" fillcolor="#E5E5E5" stroked="f">
                <v:path arrowok="t"/>
                <v:fill type="solid"/>
              </v:shape>
            </v:group>
            <v:group style="position:absolute;left:1297;top:1121;width:2;height:2024" coordorigin="1297,1121" coordsize="2,2024">
              <v:shape style="position:absolute;left:1297;top:1121;width:2;height:2024" coordorigin="1297,1121" coordsize="0,2024" path="m1297,1121l1297,3145e" filled="f" stroked="t" strokeweight=".199998pt" strokecolor="#E5E5E5">
                <v:path arrowok="t"/>
              </v:shape>
            </v:group>
            <v:group style="position:absolute;left:8207;top:1121;width:2;height:2024" coordorigin="8207,1121" coordsize="2,2024">
              <v:shape style="position:absolute;left:8207;top:1121;width:2;height:2024" coordorigin="8207,1121" coordsize="0,2024" path="m8207,1121l8207,3145e" filled="f" stroked="t" strokeweight=".200006pt" strokecolor="#E5E5E5">
                <v:path arrowok="t"/>
              </v:shape>
            </v:group>
            <v:group style="position:absolute;left:1296;top:1122;width:6912;height:2" coordorigin="1296,1122" coordsize="6912,2">
              <v:shape style="position:absolute;left:1296;top:1122;width:6912;height:2" coordorigin="1296,1122" coordsize="6912,0" path="m1296,1122l8208,1122e" filled="f" stroked="t" strokeweight=".199976pt" strokecolor="#E5E5E5">
                <v:path arrowok="t"/>
              </v:shape>
            </v:group>
            <v:group style="position:absolute;left:1296;top:3144;width:6912;height:2" coordorigin="1296,3144" coordsize="6912,2">
              <v:shape style="position:absolute;left:1296;top:3144;width:6912;height:2" coordorigin="1296,3144" coordsize="6912,0" path="m1296,3144l8208,314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5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9"/>
          <w:w w:val="128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3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4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delimi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skips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1" w:lineRule="auto"/>
        <w:ind w:right="207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awk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substr($0,5)}'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Refrigerator,Appliance,850,2</w:t>
      </w:r>
      <w:r>
        <w:rPr>
          <w:rFonts w:ascii="Courier New"/>
        </w:rPr>
      </w:r>
    </w:p>
    <w:p>
      <w:pPr>
        <w:pStyle w:val="BodyText"/>
        <w:spacing w:line="331" w:lineRule="auto" w:before="1"/>
        <w:ind w:right="351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260" w:lineRule="exact" w:before="9"/>
        <w:rPr>
          <w:sz w:val="26"/>
          <w:szCs w:val="26"/>
        </w:rPr>
      </w:pPr>
    </w:p>
    <w:p>
      <w:pPr>
        <w:spacing w:before="0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5pt;width:345.8pt;height:101.4pt;mso-position-horizontal-relative:page;mso-position-vertical-relative:paragraph;z-index:-12868" coordorigin="1294,501" coordsize="6916,2028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312" coordorigin="1296,1159" coordsize="6912,312">
              <v:shape style="position:absolute;left:1296;top:1159;width:6912;height:312" coordorigin="1296,1159" coordsize="6912,312" path="m1296,1471l8208,1471,8208,1159,1296,1159,1296,1471xe" filled="t" fillcolor="#E5E5E5" stroked="f">
                <v:path arrowok="t"/>
                <v:fill type="solid"/>
              </v:shape>
            </v:group>
            <v:group style="position:absolute;left:1296;top:1471;width:6912;height:314" coordorigin="1296,1471" coordsize="6912,314">
              <v:shape style="position:absolute;left:1296;top:1471;width:6912;height:314" coordorigin="1296,1471" coordsize="6912,314" path="m1296,1785l8208,1785,8208,1471,1296,1471,1296,1785xe" filled="t" fillcolor="#E5E5E5" stroked="f">
                <v:path arrowok="t"/>
                <v:fill type="solid"/>
              </v:shape>
            </v:group>
            <v:group style="position:absolute;left:1296;top:1785;width:6912;height:312" coordorigin="1296,1785" coordsize="6912,312">
              <v:shape style="position:absolute;left:1296;top:1785;width:6912;height:312" coordorigin="1296,1785" coordsize="6912,312" path="m1296,2097l8208,2097,8208,1785,1296,1785,1296,2097xe" filled="t" fillcolor="#E5E5E5" stroked="f">
                <v:path arrowok="t"/>
                <v:fill type="solid"/>
              </v:shape>
            </v:group>
            <v:group style="position:absolute;left:1296;top:2097;width:6912;height:430" coordorigin="1296,2097" coordsize="6912,430">
              <v:shape style="position:absolute;left:1296;top:2097;width:6912;height:430" coordorigin="1296,2097" coordsize="6912,430" path="m1296,2527l8208,2527,8208,2097,1296,2097,1296,2527xe" filled="t" fillcolor="#E5E5E5" stroked="f">
                <v:path arrowok="t"/>
                <v:fill type="solid"/>
              </v:shape>
            </v:group>
            <v:group style="position:absolute;left:1297;top:503;width:2;height:2024" coordorigin="1297,503" coordsize="2,2024">
              <v:shape style="position:absolute;left:1297;top:503;width:2;height:2024" coordorigin="1297,503" coordsize="0,2024" path="m1297,503l1297,2527e" filled="f" stroked="t" strokeweight=".199998pt" strokecolor="#E5E5E5">
                <v:path arrowok="t"/>
              </v:shape>
            </v:group>
            <v:group style="position:absolute;left:8207;top:503;width:2;height:2024" coordorigin="8207,503" coordsize="2,2024">
              <v:shape style="position:absolute;left:8207;top:503;width:2;height:2024" coordorigin="8207,503" coordsize="0,2024" path="m8207,503l8207,252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199976pt" strokecolor="#E5E5E5">
                <v:path arrowok="t"/>
              </v:shape>
            </v:group>
            <v:group style="position:absolute;left:1296;top:2526;width:6912;height:2" coordorigin="1296,2526" coordsize="6912,2">
              <v:shape style="position:absolute;left:1296;top:2526;width:6912;height:2" coordorigin="1296,2526" coordsize="6912,0" path="m1296,2526l8208,252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ar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rom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1s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charac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11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(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10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2nd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field)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9"/>
          <w:w w:val="120"/>
          <w:sz w:val="19"/>
        </w:rPr>
        <w:t> </w:t>
      </w:r>
      <w:r>
        <w:rPr>
          <w:rFonts w:ascii="Gill Sans MT"/>
          <w:b/>
          <w:color w:val="333333"/>
          <w:w w:val="120"/>
          <w:sz w:val="19"/>
        </w:rPr>
        <w:t>5</w:t>
      </w:r>
      <w:r>
        <w:rPr>
          <w:rFonts w:ascii="Gill Sans MT"/>
          <w:b/>
          <w:color w:val="333333"/>
          <w:spacing w:val="47"/>
          <w:w w:val="126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charac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r</w:t>
      </w:r>
      <w:r>
        <w:rPr>
          <w:rFonts w:ascii="Gill Sans MT"/>
          <w:b/>
          <w:color w:val="333333"/>
          <w:spacing w:val="-1"/>
          <w:w w:val="120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11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substr($2,1,5)}'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</w:t>
      </w:r>
      <w:r>
        <w:rPr>
          <w:rFonts w:ascii="Courier New"/>
        </w:rPr>
      </w:r>
    </w:p>
    <w:p>
      <w:pPr>
        <w:pStyle w:val="BodyText"/>
        <w:spacing w:line="332" w:lineRule="auto"/>
        <w:ind w:right="589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Refri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P</w:t>
      </w:r>
    </w:p>
    <w:p>
      <w:pPr>
        <w:pStyle w:val="BodyText"/>
        <w:spacing w:line="332" w:lineRule="auto"/>
        <w:ind w:right="565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Tenni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0"/>
        <w:rPr>
          <w:sz w:val="22"/>
          <w:szCs w:val="22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89. GAWK/NAWK String Functions " w:id="477"/>
      <w:bookmarkEnd w:id="477"/>
      <w:r>
        <w:rPr>
          <w:b w:val="0"/>
        </w:rPr>
      </w:r>
      <w:bookmarkStart w:name="_bookmark104" w:id="478"/>
      <w:bookmarkEnd w:id="478"/>
      <w:r>
        <w:rPr>
          <w:b w:val="0"/>
        </w:rPr>
      </w:r>
      <w:bookmarkStart w:name="_bookmark104" w:id="479"/>
      <w:bookmarkEnd w:id="479"/>
      <w:r>
        <w:rPr>
          <w:color w:val="457AC9"/>
          <w:spacing w:val="-2"/>
          <w:w w:val="110"/>
        </w:rPr>
        <w:t>G</w:t>
      </w:r>
      <w:r>
        <w:rPr>
          <w:color w:val="457AC9"/>
          <w:spacing w:val="-2"/>
          <w:w w:val="110"/>
        </w:rPr>
        <w:t>AWK</w:t>
      </w:r>
      <w:r>
        <w:rPr>
          <w:color w:val="457AC9"/>
          <w:spacing w:val="-1"/>
          <w:w w:val="110"/>
        </w:rPr>
        <w:t>/</w:t>
      </w:r>
      <w:r>
        <w:rPr>
          <w:color w:val="457AC9"/>
          <w:spacing w:val="-2"/>
          <w:w w:val="110"/>
        </w:rPr>
        <w:t>NAWK</w:t>
      </w:r>
      <w:r>
        <w:rPr>
          <w:color w:val="457AC9"/>
          <w:spacing w:val="24"/>
          <w:w w:val="110"/>
        </w:rPr>
        <w:t> </w:t>
      </w:r>
      <w:r>
        <w:rPr>
          <w:color w:val="457AC9"/>
          <w:spacing w:val="-1"/>
          <w:w w:val="110"/>
        </w:rPr>
        <w:t>String</w:t>
      </w:r>
      <w:r>
        <w:rPr>
          <w:color w:val="457AC9"/>
          <w:spacing w:val="25"/>
          <w:w w:val="110"/>
        </w:rPr>
        <w:t> </w:t>
      </w:r>
      <w:r>
        <w:rPr>
          <w:color w:val="457AC9"/>
          <w:spacing w:val="-1"/>
          <w:w w:val="110"/>
        </w:rPr>
        <w:t>Functions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70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ese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 functi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</w:t>
      </w:r>
      <w:r>
        <w:rPr>
          <w:color w:val="333333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available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nly</w:t>
      </w:r>
      <w:r>
        <w:rPr>
          <w:color w:val="333333"/>
          <w:spacing w:val="-3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GAWK </w:t>
      </w:r>
      <w:r>
        <w:rPr>
          <w:color w:val="333333"/>
          <w:spacing w:val="-1"/>
          <w:w w:val="120"/>
        </w:rPr>
        <w:t>and</w:t>
      </w:r>
      <w:r>
        <w:rPr>
          <w:color w:val="333333"/>
          <w:w w:val="120"/>
        </w:rPr>
        <w:t> </w:t>
      </w:r>
      <w:r>
        <w:rPr>
          <w:color w:val="333333"/>
          <w:spacing w:val="-2"/>
          <w:w w:val="120"/>
        </w:rPr>
        <w:t>NAWK </w:t>
      </w:r>
      <w:r>
        <w:rPr>
          <w:color w:val="333333"/>
          <w:spacing w:val="-1"/>
          <w:w w:val="120"/>
        </w:rPr>
        <w:t>flav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s.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70"/>
        <w:jc w:val="left"/>
        <w:rPr>
          <w:b w:val="0"/>
          <w:bCs w:val="0"/>
        </w:rPr>
      </w:pPr>
      <w:bookmarkStart w:name="Sub Function " w:id="480"/>
      <w:bookmarkEnd w:id="480"/>
      <w:r>
        <w:rPr>
          <w:b w:val="0"/>
        </w:rPr>
      </w:r>
      <w:r>
        <w:rPr>
          <w:color w:val="333333"/>
          <w:spacing w:val="-1"/>
          <w:w w:val="120"/>
        </w:rPr>
        <w:t>Sub</w:t>
      </w:r>
      <w:r>
        <w:rPr>
          <w:color w:val="333333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7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383pt;width:345.8pt;height:23.2pt;mso-position-horizontal-relative:page;mso-position-vertical-relative:paragraph;z-index:-12867" coordorigin="1294,279" coordsize="6916,464">
            <v:group style="position:absolute;left:1296;top:281;width:6912;height:460" coordorigin="1296,281" coordsize="6912,460">
              <v:shape style="position:absolute;left:1296;top:281;width:6912;height:460" coordorigin="1296,281" coordsize="6912,460" path="m1296,741l8208,741,8208,281,1296,281,1296,741xe" filled="t" fillcolor="#E5E5E5" stroked="f">
                <v:path arrowok="t"/>
                <v:fill type="solid"/>
              </v:shape>
            </v:group>
            <v:group style="position:absolute;left:1297;top:281;width:2;height:460" coordorigin="1297,281" coordsize="2,460">
              <v:shape style="position:absolute;left:1297;top:281;width:2;height:460" coordorigin="1297,281" coordsize="0,460" path="m1297,281l1297,741e" filled="f" stroked="t" strokeweight=".199998pt" strokecolor="#E5E5E5">
                <v:path arrowok="t"/>
              </v:shape>
            </v:group>
            <v:group style="position:absolute;left:8207;top:281;width:2;height:460" coordorigin="8207,281" coordsize="2,460">
              <v:shape style="position:absolute;left:8207;top:281;width:2;height:460" coordorigin="8207,281" coordsize="0,460" path="m8207,281l8207,741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1"/>
          <w:w w:val="125"/>
          <w:sz w:val="19"/>
        </w:rPr>
        <w:t>sy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7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sub(original-string,replacement-string,string-variable)</w:t>
      </w:r>
    </w:p>
    <w:p>
      <w:pPr>
        <w:spacing w:line="200" w:lineRule="exact" w:before="18"/>
        <w:rPr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0" w:after="0"/>
        <w:ind w:left="834" w:right="0" w:hanging="360"/>
        <w:jc w:val="left"/>
      </w:pPr>
      <w:r>
        <w:rPr>
          <w:color w:val="333333"/>
          <w:spacing w:val="-1"/>
          <w:w w:val="125"/>
        </w:rPr>
        <w:t>sub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stands 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28" w:after="0"/>
        <w:ind w:left="834" w:right="660" w:hanging="360"/>
        <w:jc w:val="left"/>
      </w:pP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ing: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needs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eplaced.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 can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 </w:t>
      </w:r>
      <w:r>
        <w:rPr>
          <w:color w:val="333333"/>
          <w:spacing w:val="-1"/>
          <w:w w:val="125"/>
        </w:rPr>
        <w:t>be</w:t>
      </w:r>
      <w:r>
        <w:rPr>
          <w:color w:val="333333"/>
          <w:w w:val="125"/>
        </w:rPr>
        <w:t> a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ing: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12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8" w:lineRule="auto" w:before="70" w:after="0"/>
        <w:ind w:left="834" w:right="699" w:hanging="360"/>
        <w:jc w:val="left"/>
      </w:pP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-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e: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ct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both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input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output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41"/>
          <w:w w:val="148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e.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You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h</w:t>
      </w:r>
      <w:r>
        <w:rPr>
          <w:color w:val="333333"/>
          <w:spacing w:val="-1"/>
          <w:w w:val="130"/>
        </w:rPr>
        <w:t>ave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ef</w:t>
      </w:r>
      <w:r>
        <w:rPr>
          <w:color w:val="333333"/>
          <w:spacing w:val="-2"/>
          <w:w w:val="130"/>
        </w:rPr>
        <w:t>ul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with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s,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af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cce</w:t>
      </w:r>
      <w:r>
        <w:rPr>
          <w:color w:val="333333"/>
          <w:spacing w:val="-1"/>
          <w:w w:val="130"/>
        </w:rPr>
        <w:t>ssf</w:t>
      </w:r>
      <w:r>
        <w:rPr>
          <w:color w:val="333333"/>
          <w:spacing w:val="-2"/>
          <w:w w:val="130"/>
        </w:rPr>
        <w:t>ul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itution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lo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ori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in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lu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-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6" w:after="0"/>
        <w:ind w:left="834" w:right="622" w:hanging="360"/>
        <w:jc w:val="left"/>
      </w:pP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iginal</w:t>
      </w:r>
      <w:r>
        <w:rPr>
          <w:color w:val="333333"/>
          <w:spacing w:val="-2"/>
          <w:w w:val="120"/>
        </w:rPr>
        <w:t>-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ing: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18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egula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exp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essi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2"/>
          <w:w w:val="120"/>
        </w:rPr>
        <w:t>C[A</w:t>
      </w:r>
      <w:r>
        <w:rPr>
          <w:color w:val="333333"/>
          <w:spacing w:val="-1"/>
          <w:w w:val="120"/>
        </w:rPr>
        <w:t>a],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hich</w:t>
      </w:r>
      <w:r>
        <w:rPr>
          <w:color w:val="333333"/>
          <w:spacing w:val="38"/>
          <w:w w:val="126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ches</w:t>
      </w:r>
      <w:r>
        <w:rPr>
          <w:color w:val="333333"/>
          <w:w w:val="120"/>
        </w:rPr>
        <w:t> </w:t>
      </w:r>
      <w:r>
        <w:rPr>
          <w:color w:val="333333"/>
          <w:spacing w:val="-1"/>
          <w:w w:val="120"/>
        </w:rPr>
        <w:t>ei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 </w:t>
      </w:r>
      <w:r>
        <w:rPr>
          <w:color w:val="333333"/>
          <w:spacing w:val="-2"/>
          <w:w w:val="120"/>
        </w:rPr>
        <w:t>"CA</w:t>
      </w:r>
      <w:r>
        <w:rPr>
          <w:color w:val="333333"/>
          <w:spacing w:val="-1"/>
          <w:w w:val="120"/>
        </w:rPr>
        <w:t>"</w:t>
      </w:r>
      <w:r>
        <w:rPr>
          <w:color w:val="333333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 </w:t>
      </w:r>
      <w:r>
        <w:rPr>
          <w:color w:val="333333"/>
          <w:spacing w:val="-2"/>
          <w:w w:val="120"/>
        </w:rPr>
        <w:t>"C</w:t>
      </w:r>
      <w:r>
        <w:rPr>
          <w:color w:val="333333"/>
          <w:spacing w:val="-1"/>
          <w:w w:val="120"/>
        </w:rPr>
        <w:t>a"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4" w:after="0"/>
        <w:ind w:left="834" w:right="236" w:hanging="360"/>
        <w:jc w:val="left"/>
      </w:pP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ing: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und,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</w:t>
      </w:r>
      <w:r>
        <w:rPr>
          <w:color w:val="333333"/>
          <w:spacing w:val="32"/>
          <w:w w:val="127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46"/>
          <w:w w:val="125"/>
        </w:rPr>
        <w:t> </w:t>
      </w:r>
      <w:r>
        <w:rPr>
          <w:color w:val="333333"/>
          <w:spacing w:val="-2"/>
          <w:w w:val="125"/>
        </w:rPr>
        <w:t>"KA</w:t>
      </w:r>
      <w:r>
        <w:rPr>
          <w:color w:val="333333"/>
          <w:spacing w:val="-1"/>
          <w:w w:val="125"/>
        </w:rPr>
        <w:t>"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133" w:after="0"/>
        <w:ind w:left="834" w:right="372" w:hanging="360"/>
        <w:jc w:val="left"/>
      </w:pP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iable: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sub,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pStyle w:val="BodyText"/>
        <w:spacing w:line="240" w:lineRule="auto" w:before="116"/>
        <w:ind w:left="113" w:right="153"/>
        <w:jc w:val="left"/>
      </w:pPr>
      <w:r>
        <w:rPr/>
        <w:pict>
          <v:group style="position:absolute;margin-left:64.699997pt;margin-top:23.091995pt;width:345.8pt;height:148.3pt;mso-position-horizontal-relative:page;mso-position-vertical-relative:paragraph;z-index:-12866" coordorigin="1294,462" coordsize="6916,2966">
            <v:group style="position:absolute;left:1296;top:464;width:6912;height:342" coordorigin="1296,464" coordsize="6912,342">
              <v:shape style="position:absolute;left:1296;top:464;width:6912;height:342" coordorigin="1296,464" coordsize="6912,342" path="m1296,806l8208,806,8208,464,1296,464,1296,806xe" filled="t" fillcolor="#E5E5E5" stroked="f">
                <v:path arrowok="t"/>
                <v:fill type="solid"/>
              </v:shape>
            </v:group>
            <v:group style="position:absolute;left:1296;top:806;width:6912;height:314" coordorigin="1296,806" coordsize="6912,314">
              <v:shape style="position:absolute;left:1296;top:806;width:6912;height:314" coordorigin="1296,806" coordsize="6912,314" path="m1296,1120l8208,1120,8208,806,1296,806,1296,1120xe" filled="t" fillcolor="#E5E5E5" stroked="f">
                <v:path arrowok="t"/>
                <v:fill type="solid"/>
              </v:shape>
            </v:group>
            <v:group style="position:absolute;left:1296;top:1120;width:6912;height:312" coordorigin="1296,1120" coordsize="6912,312">
              <v:shape style="position:absolute;left:1296;top:1120;width:6912;height:312" coordorigin="1296,1120" coordsize="6912,312" path="m1296,1432l8208,1432,8208,1120,1296,1120,1296,1432xe" filled="t" fillcolor="#E5E5E5" stroked="f">
                <v:path arrowok="t"/>
                <v:fill type="solid"/>
              </v:shape>
            </v:group>
            <v:group style="position:absolute;left:1296;top:1432;width:6912;height:314" coordorigin="1296,1432" coordsize="6912,314">
              <v:shape style="position:absolute;left:1296;top:1432;width:6912;height:314" coordorigin="1296,1432" coordsize="6912,314" path="m1296,1746l8208,1746,8208,1432,1296,1432,1296,1746xe" filled="t" fillcolor="#E5E5E5" stroked="f">
                <v:path arrowok="t"/>
                <v:fill type="solid"/>
              </v:shape>
            </v:group>
            <v:group style="position:absolute;left:1296;top:1746;width:6912;height:312" coordorigin="1296,1746" coordsize="6912,312">
              <v:shape style="position:absolute;left:1296;top:1746;width:6912;height:312" coordorigin="1296,1746" coordsize="6912,312" path="m1296,2058l8208,2058,8208,1746,1296,1746,1296,2058xe" filled="t" fillcolor="#E5E5E5" stroked="f">
                <v:path arrowok="t"/>
                <v:fill type="solid"/>
              </v:shape>
            </v:group>
            <v:group style="position:absolute;left:1296;top:2058;width:6912;height:314" coordorigin="1296,2058" coordsize="6912,314">
              <v:shape style="position:absolute;left:1296;top:2058;width:6912;height:314" coordorigin="1296,2058" coordsize="6912,314" path="m1296,2372l8208,2372,8208,2058,1296,2058,1296,2372xe" filled="t" fillcolor="#E5E5E5" stroked="f">
                <v:path arrowok="t"/>
                <v:fill type="solid"/>
              </v:shape>
            </v:group>
            <v:group style="position:absolute;left:1296;top:2372;width:6912;height:312" coordorigin="1296,2372" coordsize="6912,312">
              <v:shape style="position:absolute;left:1296;top:2372;width:6912;height:312" coordorigin="1296,2372" coordsize="6912,312" path="m1296,2684l8208,2684,8208,2372,1296,2372,1296,2684xe" filled="t" fillcolor="#E5E5E5" stroked="f">
                <v:path arrowok="t"/>
                <v:fill type="solid"/>
              </v:shape>
            </v:group>
            <v:group style="position:absolute;left:1296;top:2684;width:6912;height:314" coordorigin="1296,2684" coordsize="6912,314">
              <v:shape style="position:absolute;left:1296;top:2684;width:6912;height:314" coordorigin="1296,2684" coordsize="6912,314" path="m1296,2998l8208,2998,8208,2684,1296,2684,1296,2998xe" filled="t" fillcolor="#E5E5E5" stroked="f">
                <v:path arrowok="t"/>
                <v:fill type="solid"/>
              </v:shape>
            </v:group>
            <v:group style="position:absolute;left:1296;top:2998;width:6912;height:428" coordorigin="1296,2998" coordsize="6912,428">
              <v:shape style="position:absolute;left:1296;top:2998;width:6912;height:428" coordorigin="1296,2998" coordsize="6912,428" path="m1296,3426l8208,3426,8208,2998,1296,2998,1296,3426xe" filled="t" fillcolor="#E5E5E5" stroked="f">
                <v:path arrowok="t"/>
                <v:fill type="solid"/>
              </v:shape>
            </v:group>
            <v:group style="position:absolute;left:1297;top:464;width:2;height:2962" coordorigin="1297,464" coordsize="2,2962">
              <v:shape style="position:absolute;left:1297;top:464;width:2;height:2962" coordorigin="1297,464" coordsize="0,2962" path="m1297,464l1297,3426e" filled="f" stroked="t" strokeweight=".199998pt" strokecolor="#E5E5E5">
                <v:path arrowok="t"/>
              </v:shape>
            </v:group>
            <v:group style="position:absolute;left:8207;top:464;width:2;height:2962" coordorigin="8207,464" coordsize="2,2962">
              <v:shape style="position:absolute;left:8207;top:464;width:2;height:2962" coordorigin="8207,464" coordsize="0,2962" path="m8207,464l8207,3426e" filled="f" stroked="t" strokeweight=".200006pt" strokecolor="#E5E5E5">
                <v:path arrowok="t"/>
              </v:shape>
            </v:group>
            <v:group style="position:absolute;left:1296;top:465;width:6912;height:2" coordorigin="1296,465" coordsize="6912,2">
              <v:shape style="position:absolute;left:1296;top:465;width:6912;height:2" coordorigin="1296,465" coordsize="6912,0" path="m1296,465l8208,465e" filled="f" stroked="t" strokeweight=".200006pt" strokecolor="#E5E5E5">
                <v:path arrowok="t"/>
              </v:shape>
            </v:group>
            <v:group style="position:absolute;left:1296;top:3425;width:6912;height:2" coordorigin="1296,3425" coordsize="6912,2">
              <v:shape style="position:absolute;left:1296;top:3425;width:6912;height:2" coordorigin="1296,3425" coordsize="6912,0" path="m1296,3425l8208,342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sub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ence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532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sub.awk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/>
        <w:ind w:left="494" w:right="3886"/>
        <w:jc w:val="both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state="CA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California"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sub("C[Aa]","KA",state);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state;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476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sub.awk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KA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California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52.291985pt;width:345.8pt;height:101.4pt;mso-position-horizontal-relative:page;mso-position-vertical-relative:paragraph;z-index:-12865" coordorigin="1294,1046" coordsize="6916,2028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312" coordorigin="1296,1704" coordsize="6912,312">
              <v:shape style="position:absolute;left:1296;top:1704;width:6912;height:312" coordorigin="1296,1704" coordsize="6912,312" path="m1296,2016l8208,2016,8208,1704,1296,1704,1296,2016xe" filled="t" fillcolor="#E5E5E5" stroked="f">
                <v:path arrowok="t"/>
                <v:fill type="solid"/>
              </v:shape>
            </v:group>
            <v:group style="position:absolute;left:1296;top:2016;width:6912;height:314" coordorigin="1296,2016" coordsize="6912,314">
              <v:shape style="position:absolute;left:1296;top:2016;width:6912;height:314" coordorigin="1296,2016" coordsize="6912,314" path="m1296,2330l8208,2330,8208,2016,1296,2016,1296,2330xe" filled="t" fillcolor="#E5E5E5" stroked="f">
                <v:path arrowok="t"/>
                <v:fill type="solid"/>
              </v:shape>
            </v:group>
            <v:group style="position:absolute;left:1296;top:2330;width:6912;height:312" coordorigin="1296,2330" coordsize="6912,312">
              <v:shape style="position:absolute;left:1296;top:2330;width:6912;height:312" coordorigin="1296,2330" coordsize="6912,312" path="m1296,2642l8208,2642,8208,2330,1296,2330,1296,2642xe" filled="t" fillcolor="#E5E5E5" stroked="f">
                <v:path arrowok="t"/>
                <v:fill type="solid"/>
              </v:shape>
            </v:group>
            <v:group style="position:absolute;left:1296;top:2642;width:6912;height:430" coordorigin="1296,2642" coordsize="6912,430">
              <v:shape style="position:absolute;left:1296;top:2642;width:6912;height:430" coordorigin="1296,2642" coordsize="6912,430" path="m1296,3072l8208,3072,8208,2642,1296,2642,1296,3072xe" filled="t" fillcolor="#E5E5E5" stroked="f">
                <v:path arrowok="t"/>
                <v:fill type="solid"/>
              </v:shape>
            </v:group>
            <v:group style="position:absolute;left:1297;top:1048;width:2;height:2024" coordorigin="1297,1048" coordsize="2,2024">
              <v:shape style="position:absolute;left:1297;top:1048;width:2;height:2024" coordorigin="1297,1048" coordsize="0,2024" path="m1297,1048l1297,3072e" filled="f" stroked="t" strokeweight=".199998pt" strokecolor="#E5E5E5">
                <v:path arrowok="t"/>
              </v:shape>
            </v:group>
            <v:group style="position:absolute;left:8207;top:1048;width:2;height:2024" coordorigin="8207,1048" coordsize="2,2024">
              <v:shape style="position:absolute;left:8207;top:1048;width:2;height:2024" coordorigin="8207,1048" coordsize="0,2024" path="m8207,1048l8207,3072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200006pt" strokecolor="#E5E5E5">
                <v:path arrowok="t"/>
              </v:shape>
            </v:group>
            <v:group style="position:absolute;left:1296;top:3071;width:6912;height:2" coordorigin="1296,3071" coordsize="6912,2">
              <v:shape style="position:absolute;left:1296;top:3071;width:6912;height:2" coordorigin="1296,3071" coordsize="6912,0" path="m1296,3071l8208,3071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3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specified,</w:t>
      </w:r>
      <w:r>
        <w:rPr>
          <w:color w:val="333333"/>
          <w:spacing w:val="41"/>
          <w:w w:val="14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(t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changes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2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"10"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"20".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101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201,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102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mes 202,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1" w:lineRule="auto"/>
        <w:ind w:right="83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sub("10","20");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201,HD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202,Refrigerator,Appliance,850,2</w:t>
      </w:r>
      <w:r>
        <w:rPr>
          <w:rFonts w:ascii="Courier New"/>
        </w:rPr>
      </w:r>
    </w:p>
    <w:p>
      <w:pPr>
        <w:pStyle w:val="BodyText"/>
        <w:spacing w:line="331" w:lineRule="auto" w:before="1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203,MP3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204,Tennis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205,Laser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44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successful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happens,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sub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1,</w:t>
      </w:r>
      <w:r>
        <w:rPr>
          <w:color w:val="333333"/>
          <w:spacing w:val="37"/>
          <w:w w:val="14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rw</w:t>
      </w:r>
      <w:r>
        <w:rPr>
          <w:color w:val="333333"/>
          <w:spacing w:val="-1"/>
          <w:w w:val="125"/>
        </w:rPr>
        <w:t>ise</w:t>
      </w:r>
      <w:r>
        <w:rPr>
          <w:color w:val="333333"/>
          <w:spacing w:val="-2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24"/>
          <w:w w:val="125"/>
        </w:rPr>
        <w:t> </w:t>
      </w:r>
      <w:r>
        <w:rPr>
          <w:color w:val="333333"/>
          <w:w w:val="125"/>
        </w:rPr>
        <w:t>0.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414pt;width:345.8pt;height:54.4pt;mso-position-horizontal-relative:page;mso-position-vertical-relative:paragraph;z-index:-12864" coordorigin="1294,281" coordsize="6916,1088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428" coordorigin="1296,939" coordsize="6912,428">
              <v:shape style="position:absolute;left:1296;top:939;width:6912;height:428" coordorigin="1296,939" coordsize="6912,428" path="m1296,1367l8208,1367,8208,939,1296,939,1296,1367xe" filled="t" fillcolor="#E5E5E5" stroked="f">
                <v:path arrowok="t"/>
                <v:fill type="solid"/>
              </v:shape>
            </v:group>
            <v:group style="position:absolute;left:1297;top:283;width:2;height:1084" coordorigin="1297,283" coordsize="2,1084">
              <v:shape style="position:absolute;left:1297;top:283;width:2;height:1084" coordorigin="1297,283" coordsize="0,1084" path="m1297,283l1297,1367e" filled="f" stroked="t" strokeweight=".199998pt" strokecolor="#E5E5E5">
                <v:path arrowok="t"/>
              </v:shape>
            </v:group>
            <v:group style="position:absolute;left:8207;top:283;width:2;height:1084" coordorigin="8207,283" coordsize="2,1084">
              <v:shape style="position:absolute;left:8207;top:283;width:2;height:1084" coordorigin="8207,283" coordsize="0,1084" path="m8207,283l8207,1367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199976pt" strokecolor="#E5E5E5">
                <v:path arrowok="t"/>
              </v:shape>
            </v:group>
            <v:group style="position:absolute;left:1296;top:1366;width:6912;height:2" coordorigin="1296,1366" coordsize="6912,2">
              <v:shape style="position:absolute;left:1296;top:1366;width:6912;height:2" coordorigin="1296,1366" coordsize="6912,0" path="m1296,1366l8208,136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Pr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nt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the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record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on</w:t>
      </w:r>
      <w:r>
        <w:rPr>
          <w:rFonts w:ascii="Gill Sans MT"/>
          <w:b/>
          <w:color w:val="333333"/>
          <w:spacing w:val="-1"/>
          <w:w w:val="125"/>
          <w:sz w:val="19"/>
        </w:rPr>
        <w:t>ly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when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a</w:t>
      </w:r>
      <w:r>
        <w:rPr>
          <w:rFonts w:ascii="Gill Sans MT"/>
          <w:b/>
          <w:color w:val="333333"/>
          <w:spacing w:val="-13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ucce</w:t>
      </w:r>
      <w:r>
        <w:rPr>
          <w:rFonts w:ascii="Gill Sans MT"/>
          <w:b/>
          <w:color w:val="333333"/>
          <w:spacing w:val="-1"/>
          <w:w w:val="125"/>
          <w:sz w:val="19"/>
        </w:rPr>
        <w:t>ssf</w:t>
      </w:r>
      <w:r>
        <w:rPr>
          <w:rFonts w:ascii="Gill Sans MT"/>
          <w:b/>
          <w:color w:val="333333"/>
          <w:spacing w:val="-2"/>
          <w:w w:val="125"/>
          <w:sz w:val="19"/>
        </w:rPr>
        <w:t>u</w:t>
      </w:r>
      <w:r>
        <w:rPr>
          <w:rFonts w:ascii="Gill Sans MT"/>
          <w:b/>
          <w:color w:val="333333"/>
          <w:spacing w:val="-1"/>
          <w:w w:val="125"/>
          <w:sz w:val="19"/>
        </w:rPr>
        <w:t>l</w:t>
      </w:r>
      <w:r>
        <w:rPr>
          <w:rFonts w:ascii="Gill Sans MT"/>
          <w:b/>
          <w:color w:val="333333"/>
          <w:spacing w:val="-14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</w:t>
      </w:r>
      <w:r>
        <w:rPr>
          <w:rFonts w:ascii="Gill Sans MT"/>
          <w:b/>
          <w:color w:val="333333"/>
          <w:spacing w:val="-2"/>
          <w:w w:val="125"/>
          <w:sz w:val="19"/>
        </w:rPr>
        <w:t>u</w:t>
      </w:r>
      <w:r>
        <w:rPr>
          <w:rFonts w:ascii="Gill Sans MT"/>
          <w:b/>
          <w:color w:val="333333"/>
          <w:spacing w:val="-1"/>
          <w:w w:val="125"/>
          <w:sz w:val="19"/>
        </w:rPr>
        <w:t>bs</w:t>
      </w:r>
      <w:r>
        <w:rPr>
          <w:rFonts w:ascii="Gill Sans MT"/>
          <w:b/>
          <w:color w:val="333333"/>
          <w:spacing w:val="-2"/>
          <w:w w:val="125"/>
          <w:sz w:val="19"/>
        </w:rPr>
        <w:t>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tut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on</w:t>
      </w:r>
      <w:r>
        <w:rPr>
          <w:rFonts w:ascii="Gill Sans MT"/>
          <w:b/>
          <w:color w:val="333333"/>
          <w:spacing w:val="-15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occur</w:t>
      </w:r>
      <w:r>
        <w:rPr>
          <w:rFonts w:ascii="Gill Sans MT"/>
          <w:b/>
          <w:color w:val="333333"/>
          <w:spacing w:val="-1"/>
          <w:w w:val="125"/>
          <w:sz w:val="19"/>
        </w:rPr>
        <w:t>s: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Heading5"/>
        <w:spacing w:line="332" w:lineRule="auto"/>
        <w:ind w:right="30"/>
        <w:jc w:val="left"/>
        <w:rPr>
          <w:b w:val="0"/>
          <w:bCs w:val="0"/>
        </w:rPr>
      </w:pPr>
      <w:r>
        <w:rPr>
          <w:rFonts w:ascii="Courier New"/>
          <w:b w:val="0"/>
        </w:rPr>
        <w:t>$ </w:t>
      </w:r>
      <w:r>
        <w:rPr>
          <w:spacing w:val="-1"/>
        </w:rPr>
        <w:t>awk</w:t>
      </w:r>
      <w:r>
        <w:rPr/>
        <w:t> </w:t>
      </w:r>
      <w:r>
        <w:rPr>
          <w:spacing w:val="-1"/>
        </w:rPr>
        <w:t>'{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(sub("HD","High-Def"))</w:t>
      </w:r>
      <w:r>
        <w:rPr/>
        <w:t> </w:t>
      </w:r>
      <w:r>
        <w:rPr>
          <w:spacing w:val="-1"/>
        </w:rPr>
        <w:t>print</w:t>
      </w:r>
      <w:r>
        <w:rPr/>
        <w:t> </w:t>
      </w:r>
      <w:r>
        <w:rPr>
          <w:spacing w:val="-1"/>
        </w:rPr>
        <w:t>$0;</w:t>
      </w:r>
      <w:r>
        <w:rPr/>
        <w:t> </w:t>
      </w:r>
      <w:r>
        <w:rPr>
          <w:spacing w:val="-1"/>
        </w:rPr>
        <w:t>}'</w:t>
      </w:r>
      <w:r>
        <w:rPr/>
        <w:t> \</w:t>
      </w:r>
      <w:r>
        <w:rPr>
          <w:spacing w:val="28"/>
        </w:rPr>
        <w:t> </w:t>
      </w:r>
      <w:r>
        <w:rPr>
          <w:spacing w:val="-1"/>
        </w:rPr>
        <w:t>items.txt</w:t>
      </w:r>
      <w:r>
        <w:rPr>
          <w:b w:val="0"/>
        </w:rPr>
      </w:r>
    </w:p>
    <w:p>
      <w:pPr>
        <w:pStyle w:val="BodyText"/>
        <w:spacing w:line="225" w:lineRule="exact"/>
        <w:ind w:left="113" w:right="144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101,High-Def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2"/>
        <w:rPr>
          <w:sz w:val="22"/>
          <w:szCs w:val="22"/>
        </w:rPr>
      </w:pPr>
    </w:p>
    <w:p>
      <w:pPr>
        <w:pStyle w:val="Heading4"/>
        <w:spacing w:line="240" w:lineRule="auto"/>
        <w:ind w:right="144"/>
        <w:jc w:val="left"/>
        <w:rPr>
          <w:b w:val="0"/>
          <w:bCs w:val="0"/>
        </w:rPr>
      </w:pPr>
      <w:bookmarkStart w:name="Gsub Function " w:id="481"/>
      <w:bookmarkEnd w:id="481"/>
      <w:r>
        <w:rPr>
          <w:b w:val="0"/>
        </w:rPr>
      </w:r>
      <w:r>
        <w:rPr>
          <w:color w:val="333333"/>
          <w:spacing w:val="-2"/>
          <w:w w:val="120"/>
        </w:rPr>
        <w:t>G</w:t>
      </w:r>
      <w:r>
        <w:rPr>
          <w:color w:val="333333"/>
          <w:spacing w:val="-1"/>
          <w:w w:val="120"/>
        </w:rPr>
        <w:t>sub</w:t>
      </w:r>
      <w:r>
        <w:rPr>
          <w:color w:val="333333"/>
          <w:spacing w:val="-15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44"/>
        <w:jc w:val="left"/>
      </w:pPr>
      <w:r>
        <w:rPr>
          <w:color w:val="333333"/>
          <w:spacing w:val="-1"/>
          <w:w w:val="125"/>
        </w:rPr>
        <w:t>gsub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stands</w:t>
      </w:r>
      <w:r>
        <w:rPr>
          <w:color w:val="333333"/>
          <w:spacing w:val="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13"/>
          <w:w w:val="125"/>
        </w:rPr>
        <w:t> </w:t>
      </w:r>
      <w:r>
        <w:rPr>
          <w:color w:val="333333"/>
          <w:spacing w:val="-1"/>
          <w:w w:val="125"/>
        </w:rPr>
        <w:t>gl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bal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15"/>
          <w:w w:val="125"/>
        </w:rPr>
        <w:t> </w:t>
      </w:r>
      <w:r>
        <w:rPr>
          <w:color w:val="333333"/>
          <w:spacing w:val="-1"/>
          <w:w w:val="125"/>
        </w:rPr>
        <w:t>gsub</w:t>
      </w:r>
      <w:r>
        <w:rPr>
          <w:color w:val="333333"/>
          <w:spacing w:val="1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1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1"/>
          <w:w w:val="125"/>
        </w:rPr>
        <w:t> </w:t>
      </w:r>
      <w:r>
        <w:rPr>
          <w:color w:val="333333"/>
          <w:spacing w:val="-1"/>
          <w:w w:val="125"/>
        </w:rPr>
        <w:t>sub,</w:t>
      </w:r>
      <w:r>
        <w:rPr>
          <w:color w:val="333333"/>
          <w:spacing w:val="35"/>
          <w:w w:val="14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ences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iginal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changed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1"/>
          <w:w w:val="110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eplacemen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14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84pt;width:345.8pt;height:148.4pt;mso-position-horizontal-relative:page;mso-position-vertical-relative:paragraph;z-index:-12863" coordorigin="1294,501" coordsize="6916,2968">
            <v:group style="position:absolute;left:1296;top:503;width:6912;height:344" coordorigin="1296,503" coordsize="6912,344">
              <v:shape style="position:absolute;left:1296;top:503;width:6912;height:344" coordorigin="1296,503" coordsize="6912,344" path="m1296,847l8208,847,8208,503,1296,503,1296,847xe" filled="t" fillcolor="#E5E5E5" stroked="f">
                <v:path arrowok="t"/>
                <v:fill type="solid"/>
              </v:shape>
            </v:group>
            <v:group style="position:absolute;left:1296;top:847;width:6912;height:312" coordorigin="1296,847" coordsize="6912,312">
              <v:shape style="position:absolute;left:1296;top:847;width:6912;height:312" coordorigin="1296,847" coordsize="6912,312" path="m1296,1159l8208,1159,8208,847,1296,847,1296,1159xe" filled="t" fillcolor="#E5E5E5" stroked="f">
                <v:path arrowok="t"/>
                <v:fill type="solid"/>
              </v:shape>
            </v:group>
            <v:group style="position:absolute;left:1296;top:1159;width:6912;height:314" coordorigin="1296,1159" coordsize="6912,314">
              <v:shape style="position:absolute;left:1296;top:1159;width:6912;height:314" coordorigin="1296,1159" coordsize="6912,314" path="m1296,1473l8208,1473,8208,1159,1296,1159,1296,1473xe" filled="t" fillcolor="#E5E5E5" stroked="f">
                <v:path arrowok="t"/>
                <v:fill type="solid"/>
              </v:shape>
            </v:group>
            <v:group style="position:absolute;left:1296;top:1473;width:6912;height:312" coordorigin="1296,1473" coordsize="6912,312">
              <v:shape style="position:absolute;left:1296;top:1473;width:6912;height:312" coordorigin="1296,1473" coordsize="6912,312" path="m1296,1785l8208,1785,8208,1473,1296,1473,1296,1785xe" filled="t" fillcolor="#E5E5E5" stroked="f">
                <v:path arrowok="t"/>
                <v:fill type="solid"/>
              </v:shape>
            </v:group>
            <v:group style="position:absolute;left:1296;top:1785;width:6912;height:314" coordorigin="1296,1785" coordsize="6912,314">
              <v:shape style="position:absolute;left:1296;top:1785;width:6912;height:314" coordorigin="1296,1785" coordsize="6912,314" path="m1296,2099l8208,2099,8208,1785,1296,1785,1296,2099xe" filled="t" fillcolor="#E5E5E5" stroked="f">
                <v:path arrowok="t"/>
                <v:fill type="solid"/>
              </v:shape>
            </v:group>
            <v:group style="position:absolute;left:1296;top:2099;width:6912;height:312" coordorigin="1296,2099" coordsize="6912,312">
              <v:shape style="position:absolute;left:1296;top:2099;width:6912;height:312" coordorigin="1296,2099" coordsize="6912,312" path="m1296,2411l8208,2411,8208,2099,1296,2099,1296,2411xe" filled="t" fillcolor="#E5E5E5" stroked="f">
                <v:path arrowok="t"/>
                <v:fill type="solid"/>
              </v:shape>
            </v:group>
            <v:group style="position:absolute;left:1296;top:2411;width:6912;height:314" coordorigin="1296,2411" coordsize="6912,314">
              <v:shape style="position:absolute;left:1296;top:2411;width:6912;height:314" coordorigin="1296,2411" coordsize="6912,314" path="m1296,2725l8208,2725,8208,2411,1296,2411,1296,2725xe" filled="t" fillcolor="#E5E5E5" stroked="f">
                <v:path arrowok="t"/>
                <v:fill type="solid"/>
              </v:shape>
            </v:group>
            <v:group style="position:absolute;left:1296;top:2725;width:6912;height:312" coordorigin="1296,2725" coordsize="6912,312">
              <v:shape style="position:absolute;left:1296;top:2725;width:6912;height:312" coordorigin="1296,2725" coordsize="6912,312" path="m1296,3037l8208,3037,8208,2725,1296,2725,1296,3037xe" filled="t" fillcolor="#E5E5E5" stroked="f">
                <v:path arrowok="t"/>
                <v:fill type="solid"/>
              </v:shape>
            </v:group>
            <v:group style="position:absolute;left:1296;top:3037;width:6912;height:430" coordorigin="1296,3037" coordsize="6912,430">
              <v:shape style="position:absolute;left:1296;top:3037;width:6912;height:430" coordorigin="1296,3037" coordsize="6912,430" path="m1296,3467l8208,3467,8208,3037,1296,3037,1296,3467xe" filled="t" fillcolor="#E5E5E5" stroked="f">
                <v:path arrowok="t"/>
                <v:fill type="solid"/>
              </v:shape>
            </v:group>
            <v:group style="position:absolute;left:1297;top:503;width:2;height:2964" coordorigin="1297,503" coordsize="2,2964">
              <v:shape style="position:absolute;left:1297;top:503;width:2;height:2964" coordorigin="1297,503" coordsize="0,2964" path="m1297,503l1297,3467e" filled="f" stroked="t" strokeweight=".199998pt" strokecolor="#E5E5E5">
                <v:path arrowok="t"/>
              </v:shape>
            </v:group>
            <v:group style="position:absolute;left:8207;top:503;width:2;height:2964" coordorigin="8207,503" coordsize="2,2964">
              <v:shape style="position:absolute;left:8207;top:503;width:2;height:2964" coordorigin="8207,503" coordsize="0,2964" path="m8207,503l8207,3467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3466;width:6912;height:2" coordorigin="1296,3466" coordsize="6912,2">
              <v:shape style="position:absolute;left:1296;top:3466;width:6912;height:2" coordorigin="1296,3466" coordsize="6912,0" path="m1296,3466l8208,346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I</w:t>
      </w:r>
      <w:r>
        <w:rPr>
          <w:rFonts w:ascii="Gill Sans MT"/>
          <w:b/>
          <w:color w:val="333333"/>
          <w:spacing w:val="-1"/>
          <w:w w:val="120"/>
          <w:sz w:val="19"/>
        </w:rPr>
        <w:t>n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-4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ample,</w:t>
      </w:r>
      <w:r>
        <w:rPr>
          <w:rFonts w:ascii="Gill Sans MT"/>
          <w:b/>
          <w:color w:val="333333"/>
          <w:spacing w:val="-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bo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</w:t>
      </w:r>
      <w:r>
        <w:rPr>
          <w:rFonts w:ascii="Gill Sans MT"/>
          <w:b/>
          <w:color w:val="333333"/>
          <w:spacing w:val="-3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"CA"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and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"C</w:t>
      </w:r>
      <w:r>
        <w:rPr>
          <w:rFonts w:ascii="Gill Sans MT"/>
          <w:b/>
          <w:color w:val="333333"/>
          <w:spacing w:val="-1"/>
          <w:w w:val="120"/>
          <w:sz w:val="19"/>
        </w:rPr>
        <w:t>a"</w:t>
      </w:r>
      <w:r>
        <w:rPr>
          <w:rFonts w:ascii="Gill Sans MT"/>
          <w:b/>
          <w:color w:val="333333"/>
          <w:spacing w:val="-5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are</w:t>
      </w:r>
      <w:r>
        <w:rPr>
          <w:rFonts w:ascii="Gill Sans MT"/>
          <w:b/>
          <w:color w:val="333333"/>
          <w:spacing w:val="-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changed</w:t>
      </w:r>
      <w:r>
        <w:rPr>
          <w:rFonts w:ascii="Gill Sans MT"/>
          <w:b/>
          <w:color w:val="333333"/>
          <w:spacing w:val="-5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to</w:t>
      </w:r>
      <w:r>
        <w:rPr>
          <w:rFonts w:ascii="Gill Sans MT"/>
          <w:b/>
          <w:color w:val="333333"/>
          <w:spacing w:val="41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"KA"</w:t>
      </w:r>
      <w:r>
        <w:rPr>
          <w:rFonts w:ascii="Gill Sans MT"/>
          <w:b/>
          <w:color w:val="333333"/>
          <w:spacing w:val="-1"/>
          <w:w w:val="120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0" w:lineRule="auto"/>
        <w:ind w:right="480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gsub.awk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 w:before="2"/>
        <w:ind w:left="494" w:right="313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state="CA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California"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gsub("C[Aa]","KA",state);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state;</w:t>
      </w:r>
      <w:r>
        <w:rPr>
          <w:rFonts w:ascii="Courier New"/>
        </w:rPr>
      </w:r>
    </w:p>
    <w:p>
      <w:pPr>
        <w:pStyle w:val="BodyText"/>
        <w:spacing w:line="225" w:lineRule="exact"/>
        <w:ind w:right="14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456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gsub.awk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KA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KAlifornia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44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sub,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3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specified,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44"/>
        <w:jc w:val="left"/>
      </w:pPr>
      <w:r>
        <w:rPr/>
        <w:pict>
          <v:group style="position:absolute;margin-left:64.700005pt;margin-top:40.591988pt;width:345.8pt;height:38.8pt;mso-position-horizontal-relative:page;mso-position-vertical-relative:paragraph;z-index:-12862" coordorigin="1294,812" coordsize="6916,776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428" coordorigin="1296,1158" coordsize="6912,428">
              <v:shape style="position:absolute;left:1296;top:1158;width:6912;height:428" coordorigin="1296,1158" coordsize="6912,428" path="m1296,1586l8208,1586,8208,1158,1296,1158,1296,1586xe" filled="t" fillcolor="#E5E5E5" stroked="f">
                <v:path arrowok="t"/>
                <v:fill type="solid"/>
              </v:shape>
            </v:group>
            <v:group style="position:absolute;left:1297;top:814;width:2;height:772" coordorigin="1297,814" coordsize="2,772">
              <v:shape style="position:absolute;left:1297;top:814;width:2;height:772" coordorigin="1297,814" coordsize="0,772" path="m1297,814l1297,1586e" filled="f" stroked="t" strokeweight=".199998pt" strokecolor="#E5E5E5">
                <v:path arrowok="t"/>
              </v:shape>
            </v:group>
            <v:group style="position:absolute;left:8207;top:814;width:2;height:772" coordorigin="8207,814" coordsize="2,772">
              <v:shape style="position:absolute;left:8207;top:814;width:2;height:772" coordorigin="8207,814" coordsize="0,772" path="m8207,814l8207,158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98pt" strokecolor="#E5E5E5">
                <v:path arrowok="t"/>
              </v:shape>
            </v:group>
            <v:group style="position:absolute;left:1296;top:1585;width:6912;height:2" coordorigin="1296,1585" coordsize="6912,2">
              <v:shape style="position:absolute;left:1296;top:1585;width:6912;height:2" coordorigin="1296,1585" coordsize="6912,0" path="m1296,1585l8208,158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ences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"10"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"20".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changing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it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changes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nume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fields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cor</w:t>
      </w:r>
      <w:r>
        <w:rPr>
          <w:color w:val="333333"/>
          <w:spacing w:val="-1"/>
          <w:w w:val="125"/>
        </w:rPr>
        <w:t>d,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"10".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39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gsub("10","20");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201,HD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Camcorder,Video,220,20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1" w:lineRule="auto" w:before="80"/>
        <w:ind w:right="306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70.1pt;mso-position-horizontal-relative:page;mso-position-vertical-relative:paragraph;z-index:-12861" coordorigin="1294,-39" coordsize="6916,1402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428" coordorigin="1296,933" coordsize="6912,428">
              <v:shape style="position:absolute;left:1296;top:933;width:6912;height:428" coordorigin="1296,933" coordsize="6912,428" path="m1296,1361l8208,1361,8208,933,1296,933,1296,1361xe" filled="t" fillcolor="#E5E5E5" stroked="f">
                <v:path arrowok="t"/>
                <v:fill type="solid"/>
              </v:shape>
            </v:group>
            <v:group style="position:absolute;left:1297;top:-37;width:2;height:1398" coordorigin="1297,-37" coordsize="2,1398">
              <v:shape style="position:absolute;left:1297;top:-37;width:2;height:1398" coordorigin="1297,-37" coordsize="0,1398" path="m1297,-37l1297,1361e" filled="f" stroked="t" strokeweight=".199998pt" strokecolor="#E5E5E5">
                <v:path arrowok="t"/>
              </v:shape>
            </v:group>
            <v:group style="position:absolute;left:8207;top:-37;width:2;height:1398" coordorigin="8207,-37" coordsize="2,1398">
              <v:shape style="position:absolute;left:8207;top:-37;width:2;height:1398" coordorigin="8207,-37" coordsize="0,1398" path="m8207,-37l8207,1361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360;width:6912;height:2" coordorigin="1296,1360" coordsize="6912,2">
              <v:shape style="position:absolute;left:1296;top:1360;width:6912;height:2" coordorigin="1296,1360" coordsize="6912,0" path="m1296,1360l8208,1360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202,Refrigerator,Appliance,850,2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203,MP3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204,Tennis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205,Laser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140" w:lineRule="exact" w:before="5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bookmarkStart w:name="Match Function () and RSTART, RLENGTH va" w:id="482"/>
      <w:bookmarkEnd w:id="482"/>
      <w:r>
        <w:rPr>
          <w:b w:val="0"/>
        </w:rPr>
      </w:r>
      <w:r>
        <w:rPr>
          <w:color w:val="333333"/>
          <w:spacing w:val="-2"/>
          <w:w w:val="115"/>
        </w:rPr>
        <w:t>M</w:t>
      </w:r>
      <w:r>
        <w:rPr>
          <w:color w:val="333333"/>
          <w:spacing w:val="-1"/>
          <w:w w:val="115"/>
        </w:rPr>
        <w:t>atch</w:t>
      </w:r>
      <w:r>
        <w:rPr>
          <w:color w:val="333333"/>
          <w:spacing w:val="1"/>
          <w:w w:val="115"/>
        </w:rPr>
        <w:t> </w:t>
      </w:r>
      <w:r>
        <w:rPr>
          <w:color w:val="333333"/>
          <w:spacing w:val="-1"/>
          <w:w w:val="115"/>
        </w:rPr>
        <w:t>Function</w:t>
      </w:r>
      <w:r>
        <w:rPr>
          <w:color w:val="333333"/>
          <w:w w:val="115"/>
        </w:rPr>
        <w:t> </w:t>
      </w:r>
      <w:r>
        <w:rPr>
          <w:color w:val="333333"/>
          <w:spacing w:val="-1"/>
          <w:w w:val="115"/>
        </w:rPr>
        <w:t>()</w:t>
      </w:r>
      <w:r>
        <w:rPr>
          <w:color w:val="333333"/>
          <w:spacing w:val="2"/>
          <w:w w:val="115"/>
        </w:rPr>
        <w:t> </w:t>
      </w:r>
      <w:r>
        <w:rPr>
          <w:color w:val="333333"/>
          <w:spacing w:val="-1"/>
          <w:w w:val="115"/>
        </w:rPr>
        <w:t>and</w:t>
      </w:r>
      <w:r>
        <w:rPr>
          <w:color w:val="333333"/>
          <w:spacing w:val="2"/>
          <w:w w:val="115"/>
        </w:rPr>
        <w:t> </w:t>
      </w:r>
      <w:r>
        <w:rPr>
          <w:color w:val="333333"/>
          <w:spacing w:val="-1"/>
          <w:w w:val="115"/>
        </w:rPr>
        <w:t>RS</w:t>
      </w:r>
      <w:r>
        <w:rPr>
          <w:color w:val="333333"/>
          <w:spacing w:val="-2"/>
          <w:w w:val="115"/>
        </w:rPr>
        <w:t>TART</w:t>
      </w:r>
      <w:r>
        <w:rPr>
          <w:color w:val="333333"/>
          <w:spacing w:val="-1"/>
          <w:w w:val="115"/>
        </w:rPr>
        <w:t>,</w:t>
      </w:r>
      <w:r>
        <w:rPr>
          <w:color w:val="333333"/>
          <w:spacing w:val="2"/>
          <w:w w:val="115"/>
        </w:rPr>
        <w:t> </w:t>
      </w:r>
      <w:r>
        <w:rPr>
          <w:color w:val="333333"/>
          <w:spacing w:val="-1"/>
          <w:w w:val="115"/>
        </w:rPr>
        <w:t>R</w:t>
      </w:r>
      <w:r>
        <w:rPr>
          <w:color w:val="333333"/>
          <w:spacing w:val="-2"/>
          <w:w w:val="115"/>
        </w:rPr>
        <w:t>LENGTH</w:t>
      </w:r>
      <w:r>
        <w:rPr>
          <w:color w:val="333333"/>
          <w:spacing w:val="1"/>
          <w:w w:val="115"/>
        </w:rPr>
        <w:t> </w:t>
      </w:r>
      <w:r>
        <w:rPr>
          <w:color w:val="333333"/>
          <w:spacing w:val="-1"/>
          <w:w w:val="115"/>
        </w:rPr>
        <w:t>va</w:t>
      </w:r>
      <w:r>
        <w:rPr>
          <w:color w:val="333333"/>
          <w:spacing w:val="-2"/>
          <w:w w:val="115"/>
        </w:rPr>
        <w:t>r</w:t>
      </w:r>
      <w:r>
        <w:rPr>
          <w:color w:val="333333"/>
          <w:spacing w:val="-1"/>
          <w:w w:val="115"/>
        </w:rPr>
        <w:t>iables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279"/>
        <w:jc w:val="left"/>
      </w:pP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ches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ing,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successful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ccu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20" w:lineRule="exact" w:before="18"/>
        <w:rPr>
          <w:sz w:val="22"/>
          <w:szCs w:val="22"/>
        </w:rPr>
      </w:pPr>
    </w:p>
    <w:p>
      <w:pPr>
        <w:spacing w:before="0"/>
        <w:ind w:left="257" w:right="0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9pt;width:345.8pt;height:23.1pt;mso-position-horizontal-relative:page;mso-position-vertical-relative:paragraph;z-index:-12860" coordorigin="1294,281" coordsize="6916,462">
            <v:group style="position:absolute;left:1296;top:283;width:6912;height:458" coordorigin="1296,283" coordsize="6912,458">
              <v:shape style="position:absolute;left:1296;top:283;width:6912;height:458" coordorigin="1296,283" coordsize="6912,458" path="m1296,741l8208,741,8208,283,1296,283,1296,741xe" filled="t" fillcolor="#E5E5E5" stroked="f">
                <v:path arrowok="t"/>
                <v:fill type="solid"/>
              </v:shape>
            </v:group>
            <v:group style="position:absolute;left:1297;top:283;width:2;height:458" coordorigin="1297,283" coordsize="2,458">
              <v:shape style="position:absolute;left:1297;top:283;width:2;height:458" coordorigin="1297,283" coordsize="0,458" path="m1297,283l1297,741e" filled="f" stroked="t" strokeweight=".199998pt" strokecolor="#E5E5E5">
                <v:path arrowok="t"/>
              </v:shape>
            </v:group>
            <v:group style="position:absolute;left:8207;top:283;width:2;height:458" coordorigin="8207,283" coordsize="2,458">
              <v:shape style="position:absolute;left:8207;top:283;width:2;height:458" coordorigin="8207,283" coordsize="0,458" path="m8207,283l8207,74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740;width:6912;height:2" coordorigin="1296,740" coordsize="6912,2">
              <v:shape style="position:absolute;left:1296;top:740;width:6912;height:2" coordorigin="1296,740" coordsize="6912,0" path="m1296,740l8208,74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match(input-string,search-string)</w:t>
      </w:r>
      <w:r>
        <w:rPr>
          <w:rFonts w:ascii="Courier New"/>
        </w:rPr>
      </w:r>
    </w:p>
    <w:p>
      <w:pPr>
        <w:spacing w:line="200" w:lineRule="exact" w:before="18"/>
        <w:rPr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0" w:after="0"/>
        <w:ind w:left="834" w:right="0" w:hanging="360"/>
        <w:jc w:val="left"/>
      </w:pP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ing: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needs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ched.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126" w:after="0"/>
        <w:ind w:left="834" w:right="825" w:hanging="360"/>
        <w:jc w:val="left"/>
      </w:pP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ing: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 </w:t>
      </w:r>
      <w:r>
        <w:rPr>
          <w:color w:val="333333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ing,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needs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</w:t>
      </w:r>
      <w:r>
        <w:rPr>
          <w:color w:val="333333"/>
          <w:w w:val="125"/>
        </w:rPr>
        <w:t> in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can 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 be</w:t>
      </w:r>
      <w:r>
        <w:rPr>
          <w:color w:val="333333"/>
          <w:w w:val="125"/>
        </w:rPr>
        <w:t> a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31"/>
          <w:w w:val="103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2" w:lineRule="auto"/>
        <w:ind w:left="113" w:right="0"/>
        <w:jc w:val="left"/>
      </w:pPr>
      <w:r>
        <w:rPr/>
        <w:pict>
          <v:group style="position:absolute;margin-left:64.699997pt;margin-top:28.992001pt;width:345.8pt;height:175.3pt;mso-position-horizontal-relative:page;mso-position-vertical-relative:paragraph;z-index:-12859" coordorigin="1294,580" coordsize="6916,3506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540" coordorigin="1296,1864" coordsize="6912,540">
              <v:shape style="position:absolute;left:1296;top:1864;width:6912;height:540" coordorigin="1296,1864" coordsize="6912,540" path="m1296,2404l8208,2404,8208,1864,1296,1864,1296,2404xe" filled="t" fillcolor="#E5E5E5" stroked="f">
                <v:path arrowok="t"/>
                <v:fill type="solid"/>
              </v:shape>
            </v:group>
            <v:group style="position:absolute;left:1296;top:2404;width:6912;height:312" coordorigin="1296,2404" coordsize="6912,312">
              <v:shape style="position:absolute;left:1296;top:2404;width:6912;height:312" coordorigin="1296,2404" coordsize="6912,312" path="m1296,2716l8208,2716,8208,2404,1296,2404,1296,2716xe" filled="t" fillcolor="#E5E5E5" stroked="f">
                <v:path arrowok="t"/>
                <v:fill type="solid"/>
              </v:shape>
            </v:group>
            <v:group style="position:absolute;left:1296;top:2716;width:6912;height:314" coordorigin="1296,2716" coordsize="6912,314">
              <v:shape style="position:absolute;left:1296;top:2716;width:6912;height:314" coordorigin="1296,2716" coordsize="6912,314" path="m1296,3030l8208,3030,8208,2716,1296,2716,1296,3030xe" filled="t" fillcolor="#E5E5E5" stroked="f">
                <v:path arrowok="t"/>
                <v:fill type="solid"/>
              </v:shape>
            </v:group>
            <v:group style="position:absolute;left:1296;top:3030;width:6912;height:312" coordorigin="1296,3030" coordsize="6912,312">
              <v:shape style="position:absolute;left:1296;top:3030;width:6912;height:312" coordorigin="1296,3030" coordsize="6912,312" path="m1296,3342l8208,3342,8208,3030,1296,3030,1296,3342xe" filled="t" fillcolor="#E5E5E5" stroked="f">
                <v:path arrowok="t"/>
                <v:fill type="solid"/>
              </v:shape>
            </v:group>
            <v:group style="position:absolute;left:1296;top:3342;width:6912;height:314" coordorigin="1296,3342" coordsize="6912,314">
              <v:shape style="position:absolute;left:1296;top:3342;width:6912;height:314" coordorigin="1296,3342" coordsize="6912,314" path="m1296,3656l8208,3656,8208,3342,1296,3342,1296,3656xe" filled="t" fillcolor="#E5E5E5" stroked="f">
                <v:path arrowok="t"/>
                <v:fill type="solid"/>
              </v:shape>
            </v:group>
            <v:group style="position:absolute;left:1296;top:3656;width:6912;height:428" coordorigin="1296,3656" coordsize="6912,428">
              <v:shape style="position:absolute;left:1296;top:3656;width:6912;height:428" coordorigin="1296,3656" coordsize="6912,428" path="m1296,4084l8208,4084,8208,3656,1296,3656,1296,4084xe" filled="t" fillcolor="#E5E5E5" stroked="f">
                <v:path arrowok="t"/>
                <v:fill type="solid"/>
              </v:shape>
            </v:group>
            <v:group style="position:absolute;left:1297;top:582;width:2;height:3502" coordorigin="1297,582" coordsize="2,3502">
              <v:shape style="position:absolute;left:1297;top:582;width:2;height:3502" coordorigin="1297,582" coordsize="0,3502" path="m1297,582l1297,4084e" filled="f" stroked="t" strokeweight=".199998pt" strokecolor="#E5E5E5">
                <v:path arrowok="t"/>
              </v:shape>
            </v:group>
            <v:group style="position:absolute;left:8207;top:582;width:2;height:3502" coordorigin="8207,582" coordsize="2,3502">
              <v:shape style="position:absolute;left:8207;top:582;width:2;height:3502" coordorigin="8207,582" coordsize="0,3502" path="m8207,582l8207,4084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4083;width:6912;height:2" coordorigin="1296,4083" coordsize="6912,2">
              <v:shape style="position:absolute;left:1296;top:4083;width:6912;height:2" coordorigin="1296,4083" coordsize="6912,0" path="m1296,4083l8208,4083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ollowin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sea</w:t>
      </w:r>
      <w:r>
        <w:rPr>
          <w:color w:val="333333"/>
          <w:spacing w:val="-2"/>
          <w:w w:val="130"/>
        </w:rPr>
        <w:t>rch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or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"C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li</w:t>
      </w:r>
      <w:r>
        <w:rPr>
          <w:color w:val="333333"/>
          <w:spacing w:val="-1"/>
          <w:w w:val="130"/>
        </w:rPr>
        <w:t>"</w:t>
      </w:r>
      <w:r>
        <w:rPr>
          <w:color w:val="333333"/>
          <w:spacing w:val="-32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37"/>
          <w:w w:val="148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e.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2"/>
          <w:w w:val="130"/>
        </w:rPr>
        <w:t>pr</w:t>
      </w:r>
      <w:r>
        <w:rPr>
          <w:color w:val="333333"/>
          <w:spacing w:val="-1"/>
          <w:w w:val="130"/>
        </w:rPr>
        <w:t>ese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12"/>
          <w:w w:val="13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2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2"/>
          <w:w w:val="130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cce</w:t>
      </w:r>
      <w:r>
        <w:rPr>
          <w:color w:val="333333"/>
          <w:spacing w:val="-1"/>
          <w:w w:val="130"/>
        </w:rPr>
        <w:t>ssf</w:t>
      </w:r>
      <w:r>
        <w:rPr>
          <w:color w:val="333333"/>
          <w:spacing w:val="-2"/>
          <w:w w:val="130"/>
        </w:rPr>
        <w:t>ul</w:t>
      </w:r>
      <w:r>
        <w:rPr>
          <w:color w:val="333333"/>
          <w:spacing w:val="-10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essage.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54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match.awk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2" w:lineRule="auto"/>
        <w:ind w:left="493" w:right="366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state="CA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California"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(match(state,"Cali"))</w:t>
      </w:r>
      <w:r>
        <w:rPr>
          <w:rFonts w:ascii="Courier New"/>
        </w:rPr>
        <w:t> {</w:t>
      </w:r>
    </w:p>
    <w:p>
      <w:pPr>
        <w:pStyle w:val="BodyText"/>
        <w:spacing w:line="241" w:lineRule="auto"/>
        <w:ind w:right="175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substr(state,RSTART,RLENGTH),"is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present</w:t>
      </w:r>
      <w:r>
        <w:rPr>
          <w:rFonts w:ascii="Courier New"/>
        </w:rPr>
        <w:t> in:",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state;</w:t>
      </w:r>
      <w:r>
        <w:rPr>
          <w:rFonts w:ascii="Courier New"/>
        </w:rPr>
      </w:r>
    </w:p>
    <w:p>
      <w:pPr>
        <w:pStyle w:val="BodyText"/>
        <w:spacing w:line="240" w:lineRule="auto" w:before="84"/>
        <w:ind w:left="493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match.awk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Cali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present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California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448"/>
        <w:jc w:val="both"/>
      </w:pP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tch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ollowin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two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spe</w:t>
      </w:r>
      <w:r>
        <w:rPr>
          <w:color w:val="333333"/>
          <w:spacing w:val="-2"/>
          <w:w w:val="130"/>
        </w:rPr>
        <w:t>ci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es.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bo</w:t>
      </w:r>
      <w:r>
        <w:rPr>
          <w:color w:val="333333"/>
          <w:spacing w:val="-1"/>
          <w:w w:val="130"/>
        </w:rPr>
        <w:t>ve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ses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ese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unction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ll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print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cce</w:t>
      </w:r>
      <w:r>
        <w:rPr>
          <w:color w:val="333333"/>
          <w:spacing w:val="-1"/>
          <w:w w:val="130"/>
        </w:rPr>
        <w:t>ss</w:t>
      </w:r>
      <w:r>
        <w:rPr>
          <w:color w:val="333333"/>
          <w:spacing w:val="23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essage.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30" w:after="0"/>
        <w:ind w:left="834" w:right="0" w:hanging="360"/>
        <w:jc w:val="left"/>
      </w:pP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TART</w:t>
      </w:r>
      <w:r>
        <w:rPr>
          <w:color w:val="333333"/>
          <w:spacing w:val="9"/>
          <w:w w:val="120"/>
        </w:rPr>
        <w:t> </w:t>
      </w:r>
      <w:r>
        <w:rPr>
          <w:color w:val="333333"/>
          <w:w w:val="120"/>
        </w:rPr>
        <w:t>-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ca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sea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ch-st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20"/>
        </w:rPr>
        <w:t>RL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NGTH </w:t>
      </w:r>
      <w:r>
        <w:rPr>
          <w:color w:val="333333"/>
          <w:w w:val="120"/>
        </w:rPr>
        <w:t>-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leng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sea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ch</w:t>
      </w:r>
      <w:r>
        <w:rPr>
          <w:color w:val="333333"/>
          <w:spacing w:val="-2"/>
          <w:w w:val="120"/>
        </w:rPr>
        <w:t>-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ing.</w:t>
      </w:r>
      <w:r>
        <w:rPr>
          <w:color w:val="000000"/>
        </w:rPr>
      </w:r>
    </w:p>
    <w:p>
      <w:pPr>
        <w:spacing w:line="190" w:lineRule="exact" w:before="6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90. GAWK String Functions " w:id="483"/>
      <w:bookmarkEnd w:id="483"/>
      <w:r>
        <w:rPr>
          <w:b w:val="0"/>
        </w:rPr>
      </w:r>
      <w:bookmarkStart w:name="_bookmark105" w:id="484"/>
      <w:bookmarkEnd w:id="484"/>
      <w:r>
        <w:rPr>
          <w:b w:val="0"/>
        </w:rPr>
      </w:r>
      <w:bookmarkStart w:name="_bookmark105" w:id="485"/>
      <w:bookmarkEnd w:id="485"/>
      <w:r>
        <w:rPr>
          <w:color w:val="457AC9"/>
          <w:spacing w:val="-2"/>
          <w:w w:val="115"/>
        </w:rPr>
        <w:t>G</w:t>
      </w:r>
      <w:r>
        <w:rPr>
          <w:color w:val="457AC9"/>
          <w:spacing w:val="-2"/>
          <w:w w:val="115"/>
        </w:rPr>
        <w:t>AWK</w:t>
      </w:r>
      <w:r>
        <w:rPr>
          <w:color w:val="457AC9"/>
          <w:spacing w:val="-8"/>
          <w:w w:val="115"/>
        </w:rPr>
        <w:t> </w:t>
      </w:r>
      <w:r>
        <w:rPr>
          <w:color w:val="457AC9"/>
          <w:spacing w:val="-1"/>
          <w:w w:val="115"/>
        </w:rPr>
        <w:t>St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ing</w:t>
      </w:r>
      <w:r>
        <w:rPr>
          <w:color w:val="457AC9"/>
          <w:spacing w:val="-6"/>
          <w:w w:val="115"/>
        </w:rPr>
        <w:t> </w:t>
      </w:r>
      <w:r>
        <w:rPr>
          <w:color w:val="457AC9"/>
          <w:spacing w:val="-1"/>
          <w:w w:val="115"/>
        </w:rPr>
        <w:t>Functions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00"/>
        <w:jc w:val="left"/>
      </w:pPr>
      <w:r>
        <w:rPr/>
        <w:pict>
          <v:group style="position:absolute;margin-left:64.699997pt;margin-top:40.591995pt;width:345.8pt;height:210.9pt;mso-position-horizontal-relative:page;mso-position-vertical-relative:paragraph;z-index:-12858" coordorigin="1294,812" coordsize="6916,4218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314" coordorigin="1296,1156" coordsize="6912,314">
              <v:shape style="position:absolute;left:1296;top:1156;width:6912;height:314" coordorigin="1296,1156" coordsize="6912,314" path="m1296,1470l8208,1470,8208,1156,1296,1156,1296,1470xe" filled="t" fillcolor="#E5E5E5" stroked="f">
                <v:path arrowok="t"/>
                <v:fill type="solid"/>
              </v:shape>
            </v:group>
            <v:group style="position:absolute;left:1296;top:1470;width:6912;height:312" coordorigin="1296,1470" coordsize="6912,312">
              <v:shape style="position:absolute;left:1296;top:1470;width:6912;height:312" coordorigin="1296,1470" coordsize="6912,312" path="m1296,1782l8208,1782,8208,1470,1296,1470,1296,1782xe" filled="t" fillcolor="#E5E5E5" stroked="f">
                <v:path arrowok="t"/>
                <v:fill type="solid"/>
              </v:shape>
            </v:group>
            <v:group style="position:absolute;left:1296;top:1782;width:6912;height:314" coordorigin="1296,1782" coordsize="6912,314">
              <v:shape style="position:absolute;left:1296;top:1782;width:6912;height:314" coordorigin="1296,1782" coordsize="6912,314" path="m1296,2096l8208,2096,8208,1782,1296,1782,1296,2096xe" filled="t" fillcolor="#E5E5E5" stroked="f">
                <v:path arrowok="t"/>
                <v:fill type="solid"/>
              </v:shape>
            </v:group>
            <v:group style="position:absolute;left:1296;top:2096;width:6912;height:312" coordorigin="1296,2096" coordsize="6912,312">
              <v:shape style="position:absolute;left:1296;top:2096;width:6912;height:312" coordorigin="1296,2096" coordsize="6912,312" path="m1296,2408l8208,2408,8208,2096,1296,2096,1296,2408xe" filled="t" fillcolor="#E5E5E5" stroked="f">
                <v:path arrowok="t"/>
                <v:fill type="solid"/>
              </v:shape>
            </v:group>
            <v:group style="position:absolute;left:1296;top:2408;width:6912;height:314" coordorigin="1296,2408" coordsize="6912,314">
              <v:shape style="position:absolute;left:1296;top:2408;width:6912;height:314" coordorigin="1296,2408" coordsize="6912,314" path="m1296,2722l8208,2722,8208,2408,1296,2408,1296,2722xe" filled="t" fillcolor="#E5E5E5" stroked="f">
                <v:path arrowok="t"/>
                <v:fill type="solid"/>
              </v:shape>
            </v:group>
            <v:group style="position:absolute;left:1296;top:2722;width:6912;height:312" coordorigin="1296,2722" coordsize="6912,312">
              <v:shape style="position:absolute;left:1296;top:2722;width:6912;height:312" coordorigin="1296,2722" coordsize="6912,312" path="m1296,3034l8208,3034,8208,2722,1296,2722,1296,3034xe" filled="t" fillcolor="#E5E5E5" stroked="f">
                <v:path arrowok="t"/>
                <v:fill type="solid"/>
              </v:shape>
            </v:group>
            <v:group style="position:absolute;left:1296;top:3034;width:6912;height:314" coordorigin="1296,3034" coordsize="6912,314">
              <v:shape style="position:absolute;left:1296;top:3034;width:6912;height:314" coordorigin="1296,3034" coordsize="6912,314" path="m1296,3348l8208,3348,8208,3034,1296,3034,1296,3348xe" filled="t" fillcolor="#E5E5E5" stroked="f">
                <v:path arrowok="t"/>
                <v:fill type="solid"/>
              </v:shape>
            </v:group>
            <v:group style="position:absolute;left:1296;top:3348;width:6912;height:312" coordorigin="1296,3348" coordsize="6912,312">
              <v:shape style="position:absolute;left:1296;top:3348;width:6912;height:312" coordorigin="1296,3348" coordsize="6912,312" path="m1296,3660l8208,3660,8208,3348,1296,3348,1296,3660xe" filled="t" fillcolor="#E5E5E5" stroked="f">
                <v:path arrowok="t"/>
                <v:fill type="solid"/>
              </v:shape>
            </v:group>
            <v:group style="position:absolute;left:1296;top:3660;width:6912;height:314" coordorigin="1296,3660" coordsize="6912,314">
              <v:shape style="position:absolute;left:1296;top:3660;width:6912;height:314" coordorigin="1296,3660" coordsize="6912,314" path="m1296,3974l8208,3974,8208,3660,1296,3660,1296,3974xe" filled="t" fillcolor="#E5E5E5" stroked="f">
                <v:path arrowok="t"/>
                <v:fill type="solid"/>
              </v:shape>
            </v:group>
            <v:group style="position:absolute;left:1296;top:3974;width:6912;height:312" coordorigin="1296,3974" coordsize="6912,312">
              <v:shape style="position:absolute;left:1296;top:3974;width:6912;height:312" coordorigin="1296,3974" coordsize="6912,312" path="m1296,4286l8208,4286,8208,3974,1296,3974,1296,4286xe" filled="t" fillcolor="#E5E5E5" stroked="f">
                <v:path arrowok="t"/>
                <v:fill type="solid"/>
              </v:shape>
            </v:group>
            <v:group style="position:absolute;left:1296;top:4286;width:6912;height:314" coordorigin="1296,4286" coordsize="6912,314">
              <v:shape style="position:absolute;left:1296;top:4286;width:6912;height:314" coordorigin="1296,4286" coordsize="6912,314" path="m1296,4600l8208,4600,8208,4286,1296,4286,1296,4600xe" filled="t" fillcolor="#E5E5E5" stroked="f">
                <v:path arrowok="t"/>
                <v:fill type="solid"/>
              </v:shape>
            </v:group>
            <v:group style="position:absolute;left:1296;top:4600;width:6912;height:428" coordorigin="1296,4600" coordsize="6912,428">
              <v:shape style="position:absolute;left:1296;top:4600;width:6912;height:428" coordorigin="1296,4600" coordsize="6912,428" path="m1296,5028l8208,5028,8208,4600,1296,4600,1296,5028xe" filled="t" fillcolor="#E5E5E5" stroked="f">
                <v:path arrowok="t"/>
                <v:fill type="solid"/>
              </v:shape>
            </v:group>
            <v:group style="position:absolute;left:1297;top:814;width:2;height:4214" coordorigin="1297,814" coordsize="2,4214">
              <v:shape style="position:absolute;left:1297;top:814;width:2;height:4214" coordorigin="1297,814" coordsize="0,4214" path="m1297,814l1297,5028e" filled="f" stroked="t" strokeweight=".199998pt" strokecolor="#E5E5E5">
                <v:path arrowok="t"/>
              </v:shape>
            </v:group>
            <v:group style="position:absolute;left:8207;top:814;width:2;height:4214" coordorigin="8207,814" coordsize="2,4214">
              <v:shape style="position:absolute;left:8207;top:814;width:2;height:4214" coordorigin="8207,814" coordsize="0,4214" path="m8207,814l8207,5028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5027;width:6912;height:2" coordorigin="1296,5027" coordsize="6912,2">
              <v:shape style="position:absolute;left:1296;top:5027;width:6912;height:2" coordorigin="1296,5027" coordsize="6912,0" path="m1296,5027l8208,5027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G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w w:val="128"/>
        </w:rPr>
        <w:t> 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suggests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nve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case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1" w:lineRule="auto"/>
        <w:ind w:right="245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tolower($0)}'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20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toupper($0)}'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102,REFRIGERATOR,APPLIANCE,850,2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91. Argument Processing (ARGC, ARGV, ARG" w:id="486"/>
      <w:bookmarkEnd w:id="486"/>
      <w:r>
        <w:rPr>
          <w:b w:val="0"/>
        </w:rPr>
      </w:r>
      <w:bookmarkStart w:name="_bookmark106" w:id="487"/>
      <w:bookmarkEnd w:id="487"/>
      <w:r>
        <w:rPr>
          <w:b w:val="0"/>
        </w:rPr>
      </w:r>
      <w:bookmarkStart w:name="_bookmark106" w:id="488"/>
      <w:bookmarkEnd w:id="488"/>
      <w:r>
        <w:rPr>
          <w:color w:val="457AC9"/>
          <w:spacing w:val="-2"/>
          <w:w w:val="115"/>
        </w:rPr>
        <w:t>A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gument</w:t>
      </w:r>
      <w:r>
        <w:rPr>
          <w:color w:val="457AC9"/>
          <w:spacing w:val="-34"/>
          <w:w w:val="115"/>
        </w:rPr>
        <w:t> </w:t>
      </w:r>
      <w:r>
        <w:rPr>
          <w:color w:val="457AC9"/>
          <w:spacing w:val="-2"/>
          <w:w w:val="115"/>
        </w:rPr>
        <w:t>Pr</w:t>
      </w:r>
      <w:r>
        <w:rPr>
          <w:color w:val="457AC9"/>
          <w:spacing w:val="-1"/>
          <w:w w:val="115"/>
        </w:rPr>
        <w:t>ocessing</w:t>
      </w:r>
      <w:r>
        <w:rPr>
          <w:color w:val="457AC9"/>
          <w:spacing w:val="-33"/>
          <w:w w:val="115"/>
        </w:rPr>
        <w:t> </w:t>
      </w:r>
      <w:r>
        <w:rPr>
          <w:color w:val="457AC9"/>
          <w:spacing w:val="-1"/>
          <w:w w:val="115"/>
        </w:rPr>
        <w:t>(</w:t>
      </w:r>
      <w:r>
        <w:rPr>
          <w:color w:val="457AC9"/>
          <w:spacing w:val="-2"/>
          <w:w w:val="115"/>
        </w:rPr>
        <w:t>A</w:t>
      </w:r>
      <w:r>
        <w:rPr>
          <w:color w:val="457AC9"/>
          <w:spacing w:val="-1"/>
          <w:w w:val="115"/>
        </w:rPr>
        <w:t>R</w:t>
      </w:r>
      <w:r>
        <w:rPr>
          <w:color w:val="457AC9"/>
          <w:spacing w:val="-2"/>
          <w:w w:val="115"/>
        </w:rPr>
        <w:t>GC</w:t>
      </w:r>
      <w:r>
        <w:rPr>
          <w:color w:val="457AC9"/>
          <w:spacing w:val="-1"/>
          <w:w w:val="115"/>
        </w:rPr>
        <w:t>,</w:t>
      </w:r>
      <w:r>
        <w:rPr>
          <w:color w:val="457AC9"/>
          <w:spacing w:val="-34"/>
          <w:w w:val="115"/>
        </w:rPr>
        <w:t> </w:t>
      </w:r>
      <w:r>
        <w:rPr>
          <w:color w:val="457AC9"/>
          <w:spacing w:val="-2"/>
          <w:w w:val="115"/>
        </w:rPr>
        <w:t>A</w:t>
      </w:r>
      <w:r>
        <w:rPr>
          <w:color w:val="457AC9"/>
          <w:spacing w:val="-1"/>
          <w:w w:val="115"/>
        </w:rPr>
        <w:t>R</w:t>
      </w:r>
      <w:r>
        <w:rPr>
          <w:color w:val="457AC9"/>
          <w:spacing w:val="-2"/>
          <w:w w:val="115"/>
        </w:rPr>
        <w:t>GV</w:t>
      </w:r>
      <w:r>
        <w:rPr>
          <w:color w:val="457AC9"/>
          <w:spacing w:val="-1"/>
          <w:w w:val="115"/>
        </w:rPr>
        <w:t>,</w:t>
      </w:r>
      <w:r>
        <w:rPr>
          <w:color w:val="457AC9"/>
          <w:spacing w:val="-35"/>
          <w:w w:val="115"/>
        </w:rPr>
        <w:t> </w:t>
      </w:r>
      <w:r>
        <w:rPr>
          <w:color w:val="457AC9"/>
          <w:spacing w:val="-2"/>
          <w:w w:val="115"/>
        </w:rPr>
        <w:t>A</w:t>
      </w:r>
      <w:r>
        <w:rPr>
          <w:color w:val="457AC9"/>
          <w:spacing w:val="-1"/>
          <w:w w:val="115"/>
        </w:rPr>
        <w:t>R</w:t>
      </w:r>
      <w:r>
        <w:rPr>
          <w:color w:val="457AC9"/>
          <w:spacing w:val="-2"/>
          <w:w w:val="115"/>
        </w:rPr>
        <w:t>GIND</w:t>
      </w:r>
      <w:r>
        <w:rPr>
          <w:color w:val="457AC9"/>
          <w:spacing w:val="-1"/>
          <w:w w:val="115"/>
        </w:rPr>
        <w:t>)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lie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NF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NR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2"/>
          <w:w w:val="125"/>
        </w:rPr>
        <w:t>FIL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NAM</w:t>
      </w:r>
      <w:r>
        <w:rPr>
          <w:color w:val="333333"/>
          <w:spacing w:val="-1"/>
          <w:w w:val="125"/>
        </w:rPr>
        <w:t>E,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OF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43"/>
          <w:w w:val="120"/>
        </w:rPr>
        <w:t> </w:t>
      </w:r>
      <w:r>
        <w:rPr>
          <w:color w:val="333333"/>
          <w:spacing w:val="-1"/>
          <w:w w:val="125"/>
        </w:rPr>
        <w:t>(including</w:t>
      </w:r>
      <w:r>
        <w:rPr>
          <w:color w:val="333333"/>
          <w:spacing w:val="15"/>
          <w:w w:val="125"/>
        </w:rPr>
        <w:t> </w:t>
      </w:r>
      <w:r>
        <w:rPr>
          <w:color w:val="333333"/>
          <w:spacing w:val="-1"/>
          <w:w w:val="125"/>
        </w:rPr>
        <w:t>na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k,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15"/>
          <w:w w:val="125"/>
        </w:rPr>
        <w:t> </w:t>
      </w:r>
      <w:r>
        <w:rPr>
          <w:color w:val="333333"/>
          <w:spacing w:val="-1"/>
          <w:w w:val="125"/>
        </w:rPr>
        <w:t>ga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k).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3" w:after="0"/>
        <w:ind w:left="834" w:right="130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envi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hack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3"/>
          <w:w w:val="125"/>
        </w:rPr>
        <w:t>r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na</w:t>
      </w:r>
      <w:r>
        <w:rPr>
          <w:color w:val="333333"/>
          <w:spacing w:val="-2"/>
          <w:w w:val="125"/>
        </w:rPr>
        <w:t>wk </w:t>
      </w:r>
      <w:r>
        <w:rPr>
          <w:color w:val="333333"/>
          <w:spacing w:val="-1"/>
          <w:w w:val="125"/>
        </w:rPr>
        <w:t>and ga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5" w:after="0"/>
        <w:ind w:left="834" w:right="613" w:hanging="360"/>
        <w:jc w:val="left"/>
      </w:pP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se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ARGC</w:t>
      </w:r>
      <w:r>
        <w:rPr>
          <w:color w:val="333333"/>
          <w:w w:val="120"/>
        </w:rPr>
        <w:t> </w:t>
      </w:r>
      <w:r>
        <w:rPr>
          <w:color w:val="333333"/>
          <w:spacing w:val="-1"/>
          <w:w w:val="120"/>
        </w:rPr>
        <w:t>and </w:t>
      </w:r>
      <w:r>
        <w:rPr>
          <w:color w:val="333333"/>
          <w:spacing w:val="-2"/>
          <w:w w:val="120"/>
        </w:rPr>
        <w:t>ARGV</w:t>
      </w:r>
      <w:r>
        <w:rPr>
          <w:color w:val="333333"/>
          <w:spacing w:val="-1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1"/>
          <w:w w:val="120"/>
        </w:rPr>
        <w:t>pass some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ame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 to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 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31"/>
          <w:w w:val="120"/>
        </w:rPr>
        <w:t> </w:t>
      </w:r>
      <w:r>
        <w:rPr>
          <w:color w:val="333333"/>
          <w:spacing w:val="-1"/>
          <w:w w:val="120"/>
        </w:rPr>
        <w:t>scrip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line.</w:t>
      </w:r>
      <w:r>
        <w:rPr>
          <w:color w:val="000000"/>
        </w:rPr>
      </w:r>
    </w:p>
    <w:p>
      <w:pPr>
        <w:spacing w:after="0" w:line="232" w:lineRule="exact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72" w:after="0"/>
        <w:ind w:left="834" w:right="321" w:hanging="360"/>
        <w:jc w:val="left"/>
      </w:pPr>
      <w:r>
        <w:rPr>
          <w:color w:val="333333"/>
          <w:spacing w:val="-2"/>
          <w:w w:val="120"/>
        </w:rPr>
        <w:t>ARGC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ains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tot</w:t>
      </w:r>
      <w:r>
        <w:rPr>
          <w:color w:val="333333"/>
          <w:spacing w:val="-1"/>
          <w:w w:val="120"/>
        </w:rPr>
        <w:t>al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gumen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passed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scrip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5" w:after="0"/>
        <w:ind w:left="834" w:right="521" w:hanging="360"/>
        <w:jc w:val="left"/>
      </w:pPr>
      <w:r>
        <w:rPr>
          <w:color w:val="333333"/>
          <w:spacing w:val="-2"/>
          <w:w w:val="125"/>
        </w:rPr>
        <w:t>ARGV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passed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28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7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ARGC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pass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5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ARGC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6.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25"/>
        </w:rPr>
        <w:t>ARGV</w:t>
      </w:r>
      <w:r>
        <w:rPr>
          <w:color w:val="333333"/>
          <w:spacing w:val="-1"/>
          <w:w w:val="125"/>
        </w:rPr>
        <w:t>[0</w:t>
      </w:r>
      <w:r>
        <w:rPr>
          <w:color w:val="333333"/>
          <w:spacing w:val="-2"/>
          <w:w w:val="125"/>
        </w:rPr>
        <w:t>]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ays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180" w:lineRule="exact" w:before="2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257" w:right="139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25.02739pt;width:345.8pt;height:242.2pt;mso-position-horizontal-relative:page;mso-position-vertical-relative:paragraph;z-index:-12857" coordorigin="1294,501" coordsize="6916,4844">
            <v:group style="position:absolute;left:1296;top:503;width:6912;height:342" coordorigin="1296,503" coordsize="6912,342">
              <v:shape style="position:absolute;left:1296;top:503;width:6912;height:342" coordorigin="1296,503" coordsize="6912,342" path="m1296,845l8208,845,8208,503,1296,503,1296,845xe" filled="t" fillcolor="#E5E5E5" stroked="f">
                <v:path arrowok="t"/>
                <v:fill type="solid"/>
              </v:shape>
            </v:group>
            <v:group style="position:absolute;left:1296;top:845;width:6912;height:314" coordorigin="1296,845" coordsize="6912,314">
              <v:shape style="position:absolute;left:1296;top:845;width:6912;height:314" coordorigin="1296,845" coordsize="6912,314" path="m1296,1159l8208,1159,8208,845,1296,845,1296,1159xe" filled="t" fillcolor="#E5E5E5" stroked="f">
                <v:path arrowok="t"/>
                <v:fill type="solid"/>
              </v:shape>
            </v:group>
            <v:group style="position:absolute;left:1296;top:1159;width:6912;height:312" coordorigin="1296,1159" coordsize="6912,312">
              <v:shape style="position:absolute;left:1296;top:1159;width:6912;height:312" coordorigin="1296,1159" coordsize="6912,312" path="m1296,1471l8208,1471,8208,1159,1296,1159,1296,1471xe" filled="t" fillcolor="#E5E5E5" stroked="f">
                <v:path arrowok="t"/>
                <v:fill type="solid"/>
              </v:shape>
            </v:group>
            <v:group style="position:absolute;left:1296;top:1471;width:6912;height:314" coordorigin="1296,1471" coordsize="6912,314">
              <v:shape style="position:absolute;left:1296;top:1471;width:6912;height:314" coordorigin="1296,1471" coordsize="6912,314" path="m1296,1785l8208,1785,8208,1471,1296,1471,1296,1785xe" filled="t" fillcolor="#E5E5E5" stroked="f">
                <v:path arrowok="t"/>
                <v:fill type="solid"/>
              </v:shape>
            </v:group>
            <v:group style="position:absolute;left:1296;top:1785;width:6912;height:312" coordorigin="1296,1785" coordsize="6912,312">
              <v:shape style="position:absolute;left:1296;top:1785;width:6912;height:312" coordorigin="1296,1785" coordsize="6912,312" path="m1296,2097l8208,2097,8208,1785,1296,1785,1296,2097xe" filled="t" fillcolor="#E5E5E5" stroked="f">
                <v:path arrowok="t"/>
                <v:fill type="solid"/>
              </v:shape>
            </v:group>
            <v:group style="position:absolute;left:1296;top:2097;width:6912;height:314" coordorigin="1296,2097" coordsize="6912,314">
              <v:shape style="position:absolute;left:1296;top:2097;width:6912;height:314" coordorigin="1296,2097" coordsize="6912,314" path="m1296,2411l8208,2411,8208,2097,1296,2097,1296,2411xe" filled="t" fillcolor="#E5E5E5" stroked="f">
                <v:path arrowok="t"/>
                <v:fill type="solid"/>
              </v:shape>
            </v:group>
            <v:group style="position:absolute;left:1296;top:2411;width:6912;height:312" coordorigin="1296,2411" coordsize="6912,312">
              <v:shape style="position:absolute;left:1296;top:2411;width:6912;height:312" coordorigin="1296,2411" coordsize="6912,312" path="m1296,2723l8208,2723,8208,2411,1296,2411,1296,2723xe" filled="t" fillcolor="#E5E5E5" stroked="f">
                <v:path arrowok="t"/>
                <v:fill type="solid"/>
              </v:shape>
            </v:group>
            <v:group style="position:absolute;left:1296;top:2723;width:6912;height:314" coordorigin="1296,2723" coordsize="6912,314">
              <v:shape style="position:absolute;left:1296;top:2723;width:6912;height:314" coordorigin="1296,2723" coordsize="6912,314" path="m1296,3037l8208,3037,8208,2723,1296,2723,1296,3037xe" filled="t" fillcolor="#E5E5E5" stroked="f">
                <v:path arrowok="t"/>
                <v:fill type="solid"/>
              </v:shape>
            </v:group>
            <v:group style="position:absolute;left:1296;top:3037;width:6912;height:312" coordorigin="1296,3037" coordsize="6912,312">
              <v:shape style="position:absolute;left:1296;top:3037;width:6912;height:312" coordorigin="1296,3037" coordsize="6912,312" path="m1296,3349l8208,3349,8208,3037,1296,3037,1296,3349xe" filled="t" fillcolor="#E5E5E5" stroked="f">
                <v:path arrowok="t"/>
                <v:fill type="solid"/>
              </v:shape>
            </v:group>
            <v:group style="position:absolute;left:1296;top:3349;width:6912;height:314" coordorigin="1296,3349" coordsize="6912,314">
              <v:shape style="position:absolute;left:1296;top:3349;width:6912;height:314" coordorigin="1296,3349" coordsize="6912,314" path="m1296,3663l8208,3663,8208,3349,1296,3349,1296,3663xe" filled="t" fillcolor="#E5E5E5" stroked="f">
                <v:path arrowok="t"/>
                <v:fill type="solid"/>
              </v:shape>
            </v:group>
            <v:group style="position:absolute;left:1296;top:3663;width:6912;height:312" coordorigin="1296,3663" coordsize="6912,312">
              <v:shape style="position:absolute;left:1296;top:3663;width:6912;height:312" coordorigin="1296,3663" coordsize="6912,312" path="m1296,3975l8208,3975,8208,3663,1296,3663,1296,3975xe" filled="t" fillcolor="#E5E5E5" stroked="f">
                <v:path arrowok="t"/>
                <v:fill type="solid"/>
              </v:shape>
            </v:group>
            <v:group style="position:absolute;left:1296;top:3975;width:6912;height:314" coordorigin="1296,3975" coordsize="6912,314">
              <v:shape style="position:absolute;left:1296;top:3975;width:6912;height:314" coordorigin="1296,3975" coordsize="6912,314" path="m1296,4289l8208,4289,8208,3975,1296,3975,1296,4289xe" filled="t" fillcolor="#E5E5E5" stroked="f">
                <v:path arrowok="t"/>
                <v:fill type="solid"/>
              </v:shape>
            </v:group>
            <v:group style="position:absolute;left:1296;top:4289;width:6912;height:312" coordorigin="1296,4289" coordsize="6912,312">
              <v:shape style="position:absolute;left:1296;top:4289;width:6912;height:312" coordorigin="1296,4289" coordsize="6912,312" path="m1296,4601l8208,4601,8208,4289,1296,4289,1296,4601xe" filled="t" fillcolor="#E5E5E5" stroked="f">
                <v:path arrowok="t"/>
                <v:fill type="solid"/>
              </v:shape>
            </v:group>
            <v:group style="position:absolute;left:1296;top:4601;width:6912;height:314" coordorigin="1296,4601" coordsize="6912,314">
              <v:shape style="position:absolute;left:1296;top:4601;width:6912;height:314" coordorigin="1296,4601" coordsize="6912,314" path="m1296,4915l8208,4915,8208,4601,1296,4601,1296,4915xe" filled="t" fillcolor="#E5E5E5" stroked="f">
                <v:path arrowok="t"/>
                <v:fill type="solid"/>
              </v:shape>
            </v:group>
            <v:group style="position:absolute;left:1296;top:4915;width:6912;height:428" coordorigin="1296,4915" coordsize="6912,428">
              <v:shape style="position:absolute;left:1296;top:4915;width:6912;height:428" coordorigin="1296,4915" coordsize="6912,428" path="m1296,5343l8208,5343,8208,4915,1296,4915,1296,5343xe" filled="t" fillcolor="#E5E5E5" stroked="f">
                <v:path arrowok="t"/>
                <v:fill type="solid"/>
              </v:shape>
            </v:group>
            <v:group style="position:absolute;left:1297;top:503;width:2;height:4840" coordorigin="1297,503" coordsize="2,4840">
              <v:shape style="position:absolute;left:1297;top:503;width:2;height:4840" coordorigin="1297,503" coordsize="0,4840" path="m1297,503l1297,5343e" filled="f" stroked="t" strokeweight=".199998pt" strokecolor="#E5E5E5">
                <v:path arrowok="t"/>
              </v:shape>
            </v:group>
            <v:group style="position:absolute;left:8207;top:503;width:2;height:4840" coordorigin="8207,503" coordsize="2,4840">
              <v:shape style="position:absolute;left:8207;top:503;width:2;height:4840" coordorigin="8207,503" coordsize="0,4840" path="m8207,503l8207,5343e" filled="f" stroked="t" strokeweight=".200006pt" strokecolor="#E5E5E5">
                <v:path arrowok="t"/>
              </v:shape>
            </v:group>
            <v:group style="position:absolute;left:1296;top:504;width:6912;height:2" coordorigin="1296,504" coordsize="6912,2">
              <v:shape style="position:absolute;left:1296;top:504;width:6912;height:2" coordorigin="1296,504" coordsize="6912,0" path="m1296,504l8208,504e" filled="f" stroked="t" strokeweight=".200006pt" strokecolor="#E5E5E5">
                <v:path arrowok="t"/>
              </v:shape>
            </v:group>
            <v:group style="position:absolute;left:1296;top:5342;width:6912;height:2" coordorigin="1296,5342" coordsize="6912,2">
              <v:shape style="position:absolute;left:1296;top:5342;width:6912;height:2" coordorigin="1296,5342" coordsize="6912,0" path="m1296,5342l8208,534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15"/>
          <w:sz w:val="19"/>
        </w:rPr>
        <w:t>T</w:t>
      </w:r>
      <w:r>
        <w:rPr>
          <w:rFonts w:ascii="Gill Sans MT"/>
          <w:b/>
          <w:color w:val="333333"/>
          <w:spacing w:val="-1"/>
          <w:w w:val="115"/>
          <w:sz w:val="19"/>
        </w:rPr>
        <w:t>he</w:t>
      </w:r>
      <w:r>
        <w:rPr>
          <w:rFonts w:ascii="Gill Sans MT"/>
          <w:b/>
          <w:color w:val="333333"/>
          <w:spacing w:val="33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following</w:t>
      </w:r>
      <w:r>
        <w:rPr>
          <w:rFonts w:ascii="Gill Sans MT"/>
          <w:b/>
          <w:color w:val="333333"/>
          <w:spacing w:val="30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simple</w:t>
      </w:r>
      <w:r>
        <w:rPr>
          <w:rFonts w:ascii="Gill Sans MT"/>
          <w:b/>
          <w:color w:val="333333"/>
          <w:spacing w:val="30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arguments.awk</w:t>
      </w:r>
      <w:r>
        <w:rPr>
          <w:rFonts w:ascii="Gill Sans MT"/>
          <w:b/>
          <w:color w:val="333333"/>
          <w:spacing w:val="30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shows</w:t>
      </w:r>
      <w:r>
        <w:rPr>
          <w:rFonts w:ascii="Gill Sans MT"/>
          <w:b/>
          <w:color w:val="333333"/>
          <w:spacing w:val="32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how</w:t>
      </w:r>
      <w:r>
        <w:rPr>
          <w:rFonts w:ascii="Gill Sans MT"/>
          <w:b/>
          <w:color w:val="333333"/>
          <w:spacing w:val="32"/>
          <w:w w:val="115"/>
          <w:sz w:val="19"/>
        </w:rPr>
        <w:t> </w:t>
      </w:r>
      <w:r>
        <w:rPr>
          <w:rFonts w:ascii="Gill Sans MT"/>
          <w:b/>
          <w:color w:val="333333"/>
          <w:spacing w:val="-2"/>
          <w:w w:val="115"/>
          <w:sz w:val="19"/>
        </w:rPr>
        <w:t>A</w:t>
      </w:r>
      <w:r>
        <w:rPr>
          <w:rFonts w:ascii="Gill Sans MT"/>
          <w:b/>
          <w:color w:val="333333"/>
          <w:spacing w:val="-1"/>
          <w:w w:val="115"/>
          <w:sz w:val="19"/>
        </w:rPr>
        <w:t>R</w:t>
      </w:r>
      <w:r>
        <w:rPr>
          <w:rFonts w:ascii="Gill Sans MT"/>
          <w:b/>
          <w:color w:val="333333"/>
          <w:spacing w:val="-2"/>
          <w:w w:val="115"/>
          <w:sz w:val="19"/>
        </w:rPr>
        <w:t>GC</w:t>
      </w:r>
      <w:r>
        <w:rPr>
          <w:rFonts w:ascii="Gill Sans MT"/>
          <w:b/>
          <w:color w:val="333333"/>
          <w:spacing w:val="31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and</w:t>
      </w:r>
      <w:r>
        <w:rPr>
          <w:rFonts w:ascii="Gill Sans MT"/>
          <w:b/>
          <w:color w:val="333333"/>
          <w:spacing w:val="39"/>
          <w:w w:val="122"/>
          <w:sz w:val="19"/>
        </w:rPr>
        <w:t> </w:t>
      </w:r>
      <w:r>
        <w:rPr>
          <w:rFonts w:ascii="Gill Sans MT"/>
          <w:b/>
          <w:color w:val="333333"/>
          <w:spacing w:val="-2"/>
          <w:w w:val="115"/>
          <w:sz w:val="19"/>
        </w:rPr>
        <w:t>A</w:t>
      </w:r>
      <w:r>
        <w:rPr>
          <w:rFonts w:ascii="Gill Sans MT"/>
          <w:b/>
          <w:color w:val="333333"/>
          <w:spacing w:val="-1"/>
          <w:w w:val="115"/>
          <w:sz w:val="19"/>
        </w:rPr>
        <w:t>R</w:t>
      </w:r>
      <w:r>
        <w:rPr>
          <w:rFonts w:ascii="Gill Sans MT"/>
          <w:b/>
          <w:color w:val="333333"/>
          <w:spacing w:val="-2"/>
          <w:w w:val="115"/>
          <w:sz w:val="19"/>
        </w:rPr>
        <w:t>GV</w:t>
      </w:r>
      <w:r>
        <w:rPr>
          <w:rFonts w:ascii="Gill Sans MT"/>
          <w:b/>
          <w:color w:val="333333"/>
          <w:spacing w:val="20"/>
          <w:w w:val="115"/>
          <w:sz w:val="19"/>
        </w:rPr>
        <w:t> </w:t>
      </w:r>
      <w:r>
        <w:rPr>
          <w:rFonts w:ascii="Gill Sans MT"/>
          <w:b/>
          <w:color w:val="333333"/>
          <w:spacing w:val="-1"/>
          <w:w w:val="115"/>
          <w:sz w:val="19"/>
        </w:rPr>
        <w:t>behave: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432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arguments.awk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"ARGC=",ARGC</w:t>
      </w:r>
      <w:r>
        <w:rPr>
          <w:rFonts w:ascii="Courier New"/>
        </w:rPr>
      </w:r>
    </w:p>
    <w:p>
      <w:pPr>
        <w:pStyle w:val="BodyText"/>
        <w:spacing w:line="330" w:lineRule="auto" w:before="87"/>
        <w:ind w:left="614" w:right="3047" w:hanging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0;</w:t>
      </w:r>
      <w:r>
        <w:rPr>
          <w:rFonts w:ascii="Courier New"/>
        </w:rPr>
        <w:t> i &lt; </w:t>
      </w:r>
      <w:r>
        <w:rPr>
          <w:rFonts w:ascii="Courier New"/>
          <w:spacing w:val="-1"/>
        </w:rPr>
        <w:t>ARGC;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i++)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ARGV[i]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78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arguments.awk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arg4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arg5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ARGC=</w:t>
      </w:r>
      <w:r>
        <w:rPr>
          <w:rFonts w:ascii="Courier New"/>
        </w:rPr>
        <w:t> 6</w:t>
      </w:r>
    </w:p>
    <w:p>
      <w:pPr>
        <w:pStyle w:val="BodyText"/>
        <w:spacing w:line="331" w:lineRule="auto" w:before="2"/>
        <w:ind w:right="627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arg1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arg2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arg3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arg4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arg5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4" w:after="0"/>
        <w:ind w:left="834" w:right="676" w:hanging="360"/>
        <w:jc w:val="left"/>
      </w:pPr>
      <w:r>
        <w:rPr>
          <w:color w:val="333333"/>
          <w:w w:val="125"/>
        </w:rPr>
        <w:t>We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passing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"--</w:t>
      </w:r>
      <w:r>
        <w:rPr>
          <w:color w:val="333333"/>
          <w:spacing w:val="24"/>
          <w:w w:val="118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amname</w:t>
      </w:r>
      <w:r>
        <w:rPr>
          <w:color w:val="333333"/>
          <w:w w:val="125"/>
        </w:rPr>
        <w:t> 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amvalue".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5" w:after="0"/>
        <w:ind w:left="834" w:right="628" w:hanging="360"/>
        <w:jc w:val="left"/>
      </w:pP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wk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script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ke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numb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qu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ntit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um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"/>
          <w:w w:val="130"/>
        </w:rPr>
        <w:t>s.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4" w:after="0"/>
        <w:ind w:left="834" w:right="140" w:hanging="360"/>
        <w:jc w:val="left"/>
      </w:pPr>
      <w:r>
        <w:rPr>
          <w:color w:val="333333"/>
          <w:w w:val="125"/>
        </w:rPr>
        <w:t>if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"--it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104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--qt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25"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27"/>
          <w:w w:val="14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25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104.</w:t>
      </w:r>
      <w:r>
        <w:rPr>
          <w:color w:val="000000"/>
        </w:rPr>
      </w:r>
    </w:p>
    <w:p>
      <w:pPr>
        <w:spacing w:after="0" w:line="234" w:lineRule="exact"/>
        <w:jc w:val="left"/>
        <w:sectPr>
          <w:pgSz w:w="9360" w:h="12960"/>
          <w:pgMar w:header="465" w:footer="351" w:top="700" w:bottom="540" w:left="1040" w:right="1100"/>
        </w:sectPr>
      </w:pPr>
    </w:p>
    <w:p>
      <w:pPr>
        <w:spacing w:line="190" w:lineRule="exact" w:before="4"/>
        <w:rPr>
          <w:sz w:val="19"/>
          <w:szCs w:val="19"/>
        </w:rPr>
      </w:pPr>
      <w:r>
        <w:rPr/>
        <w:pict>
          <v:group style="position:absolute;margin-left:64.700005pt;margin-top:87.599998pt;width:345.8pt;height:492.6pt;mso-position-horizontal-relative:page;mso-position-vertical-relative:page;z-index:-12856" coordorigin="1294,1752" coordsize="6916,9852">
            <v:group style="position:absolute;left:1296;top:1754;width:6912;height:342" coordorigin="1296,1754" coordsize="6912,342">
              <v:shape style="position:absolute;left:1296;top:1754;width:6912;height:342" coordorigin="1296,1754" coordsize="6912,342" path="m1296,2096l8208,2096,8208,1754,1296,1754,1296,2096xe" filled="t" fillcolor="#E5E5E5" stroked="f">
                <v:path arrowok="t"/>
                <v:fill type="solid"/>
              </v:shape>
            </v:group>
            <v:group style="position:absolute;left:1296;top:2096;width:6912;height:314" coordorigin="1296,2096" coordsize="6912,314">
              <v:shape style="position:absolute;left:1296;top:2096;width:6912;height:314" coordorigin="1296,2096" coordsize="6912,314" path="m1296,2410l8208,2410,8208,2096,1296,2096,1296,2410xe" filled="t" fillcolor="#E5E5E5" stroked="f">
                <v:path arrowok="t"/>
                <v:fill type="solid"/>
              </v:shape>
            </v:group>
            <v:group style="position:absolute;left:1296;top:2410;width:6912;height:312" coordorigin="1296,2410" coordsize="6912,312">
              <v:shape style="position:absolute;left:1296;top:2410;width:6912;height:312" coordorigin="1296,2410" coordsize="6912,312" path="m1296,2722l8208,2722,8208,2410,1296,2410,1296,2722xe" filled="t" fillcolor="#E5E5E5" stroked="f">
                <v:path arrowok="t"/>
                <v:fill type="solid"/>
              </v:shape>
            </v:group>
            <v:group style="position:absolute;left:1296;top:2722;width:6912;height:314" coordorigin="1296,2722" coordsize="6912,314">
              <v:shape style="position:absolute;left:1296;top:2722;width:6912;height:314" coordorigin="1296,2722" coordsize="6912,314" path="m1296,3036l8208,3036,8208,2722,1296,2722,1296,3036xe" filled="t" fillcolor="#E5E5E5" stroked="f">
                <v:path arrowok="t"/>
                <v:fill type="solid"/>
              </v:shape>
            </v:group>
            <v:group style="position:absolute;left:1296;top:3036;width:6912;height:312" coordorigin="1296,3036" coordsize="6912,312">
              <v:shape style="position:absolute;left:1296;top:3036;width:6912;height:312" coordorigin="1296,3036" coordsize="6912,312" path="m1296,3348l8208,3348,8208,3036,1296,3036,1296,3348xe" filled="t" fillcolor="#E5E5E5" stroked="f">
                <v:path arrowok="t"/>
                <v:fill type="solid"/>
              </v:shape>
            </v:group>
            <v:group style="position:absolute;left:1296;top:3348;width:6912;height:314" coordorigin="1296,3348" coordsize="6912,314">
              <v:shape style="position:absolute;left:1296;top:3348;width:6912;height:314" coordorigin="1296,3348" coordsize="6912,314" path="m1296,3662l8208,3662,8208,3348,1296,3348,1296,3662xe" filled="t" fillcolor="#E5E5E5" stroked="f">
                <v:path arrowok="t"/>
                <v:fill type="solid"/>
              </v:shape>
            </v:group>
            <v:group style="position:absolute;left:1296;top:3662;width:6912;height:312" coordorigin="1296,3662" coordsize="6912,312">
              <v:shape style="position:absolute;left:1296;top:3662;width:6912;height:312" coordorigin="1296,3662" coordsize="6912,312" path="m1296,3974l8208,3974,8208,3662,1296,3662,1296,3974xe" filled="t" fillcolor="#E5E5E5" stroked="f">
                <v:path arrowok="t"/>
                <v:fill type="solid"/>
              </v:shape>
            </v:group>
            <v:group style="position:absolute;left:1296;top:3974;width:6912;height:314" coordorigin="1296,3974" coordsize="6912,314">
              <v:shape style="position:absolute;left:1296;top:3974;width:6912;height:314" coordorigin="1296,3974" coordsize="6912,314" path="m1296,4288l8208,4288,8208,3974,1296,3974,1296,4288xe" filled="t" fillcolor="#E5E5E5" stroked="f">
                <v:path arrowok="t"/>
                <v:fill type="solid"/>
              </v:shape>
            </v:group>
            <v:group style="position:absolute;left:1296;top:4288;width:6912;height:312" coordorigin="1296,4288" coordsize="6912,312">
              <v:shape style="position:absolute;left:1296;top:4288;width:6912;height:312" coordorigin="1296,4288" coordsize="6912,312" path="m1296,4600l8208,4600,8208,4288,1296,4288,1296,4600xe" filled="t" fillcolor="#E5E5E5" stroked="f">
                <v:path arrowok="t"/>
                <v:fill type="solid"/>
              </v:shape>
            </v:group>
            <v:group style="position:absolute;left:1296;top:4600;width:6912;height:314" coordorigin="1296,4600" coordsize="6912,314">
              <v:shape style="position:absolute;left:1296;top:4600;width:6912;height:314" coordorigin="1296,4600" coordsize="6912,314" path="m1296,4914l8208,4914,8208,4600,1296,4600,1296,4914xe" filled="t" fillcolor="#E5E5E5" stroked="f">
                <v:path arrowok="t"/>
                <v:fill type="solid"/>
              </v:shape>
            </v:group>
            <v:group style="position:absolute;left:1296;top:4914;width:6912;height:312" coordorigin="1296,4914" coordsize="6912,312">
              <v:shape style="position:absolute;left:1296;top:4914;width:6912;height:312" coordorigin="1296,4914" coordsize="6912,312" path="m1296,5226l8208,5226,8208,4914,1296,4914,1296,5226xe" filled="t" fillcolor="#E5E5E5" stroked="f">
                <v:path arrowok="t"/>
                <v:fill type="solid"/>
              </v:shape>
            </v:group>
            <v:group style="position:absolute;left:1296;top:5226;width:6912;height:314" coordorigin="1296,5226" coordsize="6912,314">
              <v:shape style="position:absolute;left:1296;top:5226;width:6912;height:314" coordorigin="1296,5226" coordsize="6912,314" path="m1296,5540l8208,5540,8208,5226,1296,5226,1296,5540xe" filled="t" fillcolor="#E5E5E5" stroked="f">
                <v:path arrowok="t"/>
                <v:fill type="solid"/>
              </v:shape>
            </v:group>
            <v:group style="position:absolute;left:1296;top:5540;width:6912;height:312" coordorigin="1296,5540" coordsize="6912,312">
              <v:shape style="position:absolute;left:1296;top:5540;width:6912;height:312" coordorigin="1296,5540" coordsize="6912,312" path="m1296,5852l8208,5852,8208,5540,1296,5540,1296,5852xe" filled="t" fillcolor="#E5E5E5" stroked="f">
                <v:path arrowok="t"/>
                <v:fill type="solid"/>
              </v:shape>
            </v:group>
            <v:group style="position:absolute;left:1296;top:5852;width:6912;height:314" coordorigin="1296,5852" coordsize="6912,314">
              <v:shape style="position:absolute;left:1296;top:5852;width:6912;height:314" coordorigin="1296,5852" coordsize="6912,314" path="m1296,6166l8208,6166,8208,5852,1296,5852,1296,6166xe" filled="t" fillcolor="#E5E5E5" stroked="f">
                <v:path arrowok="t"/>
                <v:fill type="solid"/>
              </v:shape>
            </v:group>
            <v:group style="position:absolute;left:1296;top:6166;width:6912;height:312" coordorigin="1296,6166" coordsize="6912,312">
              <v:shape style="position:absolute;left:1296;top:6166;width:6912;height:312" coordorigin="1296,6166" coordsize="6912,312" path="m1296,6478l8208,6478,8208,6166,1296,6166,1296,6478xe" filled="t" fillcolor="#E5E5E5" stroked="f">
                <v:path arrowok="t"/>
                <v:fill type="solid"/>
              </v:shape>
            </v:group>
            <v:group style="position:absolute;left:1296;top:6478;width:6912;height:314" coordorigin="1296,6478" coordsize="6912,314">
              <v:shape style="position:absolute;left:1296;top:6478;width:6912;height:314" coordorigin="1296,6478" coordsize="6912,314" path="m1296,6792l8208,6792,8208,6478,1296,6478,1296,6792xe" filled="t" fillcolor="#E5E5E5" stroked="f">
                <v:path arrowok="t"/>
                <v:fill type="solid"/>
              </v:shape>
            </v:group>
            <v:group style="position:absolute;left:1296;top:6792;width:6912;height:312" coordorigin="1296,6792" coordsize="6912,312">
              <v:shape style="position:absolute;left:1296;top:6792;width:6912;height:312" coordorigin="1296,6792" coordsize="6912,312" path="m1296,7104l8208,7104,8208,6792,1296,6792,1296,7104xe" filled="t" fillcolor="#E5E5E5" stroked="f">
                <v:path arrowok="t"/>
                <v:fill type="solid"/>
              </v:shape>
            </v:group>
            <v:group style="position:absolute;left:1296;top:7104;width:6912;height:314" coordorigin="1296,7104" coordsize="6912,314">
              <v:shape style="position:absolute;left:1296;top:7104;width:6912;height:314" coordorigin="1296,7104" coordsize="6912,314" path="m1296,7418l8208,7418,8208,7104,1296,7104,1296,7418xe" filled="t" fillcolor="#E5E5E5" stroked="f">
                <v:path arrowok="t"/>
                <v:fill type="solid"/>
              </v:shape>
            </v:group>
            <v:group style="position:absolute;left:1296;top:7418;width:6912;height:312" coordorigin="1296,7418" coordsize="6912,312">
              <v:shape style="position:absolute;left:1296;top:7418;width:6912;height:312" coordorigin="1296,7418" coordsize="6912,312" path="m1296,7730l8208,7730,8208,7418,1296,7418,1296,7730xe" filled="t" fillcolor="#E5E5E5" stroked="f">
                <v:path arrowok="t"/>
                <v:fill type="solid"/>
              </v:shape>
            </v:group>
            <v:group style="position:absolute;left:1296;top:7730;width:6912;height:314" coordorigin="1296,7730" coordsize="6912,314">
              <v:shape style="position:absolute;left:1296;top:7730;width:6912;height:314" coordorigin="1296,7730" coordsize="6912,314" path="m1296,8044l8208,8044,8208,7730,1296,7730,1296,8044xe" filled="t" fillcolor="#E5E5E5" stroked="f">
                <v:path arrowok="t"/>
                <v:fill type="solid"/>
              </v:shape>
            </v:group>
            <v:group style="position:absolute;left:1296;top:8044;width:6912;height:312" coordorigin="1296,8044" coordsize="6912,312">
              <v:shape style="position:absolute;left:1296;top:8044;width:6912;height:312" coordorigin="1296,8044" coordsize="6912,312" path="m1296,8356l8208,8356,8208,8044,1296,8044,1296,8356xe" filled="t" fillcolor="#E5E5E5" stroked="f">
                <v:path arrowok="t"/>
                <v:fill type="solid"/>
              </v:shape>
            </v:group>
            <v:group style="position:absolute;left:1296;top:8356;width:6912;height:314" coordorigin="1296,8356" coordsize="6912,314">
              <v:shape style="position:absolute;left:1296;top:8356;width:6912;height:314" coordorigin="1296,8356" coordsize="6912,314" path="m1296,8670l8208,8670,8208,8356,1296,8356,1296,8670xe" filled="t" fillcolor="#E5E5E5" stroked="f">
                <v:path arrowok="t"/>
                <v:fill type="solid"/>
              </v:shape>
            </v:group>
            <v:group style="position:absolute;left:1296;top:8670;width:6912;height:312" coordorigin="1296,8670" coordsize="6912,312">
              <v:shape style="position:absolute;left:1296;top:8670;width:6912;height:312" coordorigin="1296,8670" coordsize="6912,312" path="m1296,8982l8208,8982,8208,8670,1296,8670,1296,8982xe" filled="t" fillcolor="#E5E5E5" stroked="f">
                <v:path arrowok="t"/>
                <v:fill type="solid"/>
              </v:shape>
            </v:group>
            <v:group style="position:absolute;left:1296;top:8982;width:6912;height:314" coordorigin="1296,8982" coordsize="6912,314">
              <v:shape style="position:absolute;left:1296;top:8982;width:6912;height:314" coordorigin="1296,8982" coordsize="6912,314" path="m1296,9296l8208,9296,8208,8982,1296,8982,1296,9296xe" filled="t" fillcolor="#E5E5E5" stroked="f">
                <v:path arrowok="t"/>
                <v:fill type="solid"/>
              </v:shape>
            </v:group>
            <v:group style="position:absolute;left:1296;top:9296;width:6912;height:312" coordorigin="1296,9296" coordsize="6912,312">
              <v:shape style="position:absolute;left:1296;top:9296;width:6912;height:312" coordorigin="1296,9296" coordsize="6912,312" path="m1296,9608l8208,9608,8208,9296,1296,9296,1296,9608xe" filled="t" fillcolor="#E5E5E5" stroked="f">
                <v:path arrowok="t"/>
                <v:fill type="solid"/>
              </v:shape>
            </v:group>
            <v:group style="position:absolute;left:1296;top:9608;width:6912;height:314" coordorigin="1296,9608" coordsize="6912,314">
              <v:shape style="position:absolute;left:1296;top:9608;width:6912;height:314" coordorigin="1296,9608" coordsize="6912,314" path="m1296,9922l8208,9922,8208,9608,1296,9608,1296,9922xe" filled="t" fillcolor="#E5E5E5" stroked="f">
                <v:path arrowok="t"/>
                <v:fill type="solid"/>
              </v:shape>
            </v:group>
            <v:group style="position:absolute;left:1296;top:9922;width:6912;height:312" coordorigin="1296,9922" coordsize="6912,312">
              <v:shape style="position:absolute;left:1296;top:9922;width:6912;height:312" coordorigin="1296,9922" coordsize="6912,312" path="m1296,10234l8208,10234,8208,9922,1296,9922,1296,10234xe" filled="t" fillcolor="#E5E5E5" stroked="f">
                <v:path arrowok="t"/>
                <v:fill type="solid"/>
              </v:shape>
            </v:group>
            <v:group style="position:absolute;left:1296;top:10234;width:6912;height:314" coordorigin="1296,10234" coordsize="6912,314">
              <v:shape style="position:absolute;left:1296;top:10234;width:6912;height:314" coordorigin="1296,10234" coordsize="6912,314" path="m1296,10548l8208,10548,8208,10234,1296,10234,1296,10548xe" filled="t" fillcolor="#E5E5E5" stroked="f">
                <v:path arrowok="t"/>
                <v:fill type="solid"/>
              </v:shape>
            </v:group>
            <v:group style="position:absolute;left:1296;top:10548;width:6912;height:312" coordorigin="1296,10548" coordsize="6912,312">
              <v:shape style="position:absolute;left:1296;top:10548;width:6912;height:312" coordorigin="1296,10548" coordsize="6912,312" path="m1296,10860l8208,10860,8208,10548,1296,10548,1296,10860xe" filled="t" fillcolor="#E5E5E5" stroked="f">
                <v:path arrowok="t"/>
                <v:fill type="solid"/>
              </v:shape>
            </v:group>
            <v:group style="position:absolute;left:1296;top:10860;width:6912;height:314" coordorigin="1296,10860" coordsize="6912,314">
              <v:shape style="position:absolute;left:1296;top:10860;width:6912;height:314" coordorigin="1296,10860" coordsize="6912,314" path="m1296,11174l8208,11174,8208,10860,1296,10860,1296,11174xe" filled="t" fillcolor="#E5E5E5" stroked="f">
                <v:path arrowok="t"/>
                <v:fill type="solid"/>
              </v:shape>
            </v:group>
            <v:group style="position:absolute;left:1296;top:11174;width:6912;height:428" coordorigin="1296,11174" coordsize="6912,428">
              <v:shape style="position:absolute;left:1296;top:11174;width:6912;height:428" coordorigin="1296,11174" coordsize="6912,428" path="m1296,11602l8208,11602,8208,11174,1296,11174,1296,11602xe" filled="t" fillcolor="#E5E5E5" stroked="f">
                <v:path arrowok="t"/>
                <v:fill type="solid"/>
              </v:shape>
            </v:group>
            <v:group style="position:absolute;left:1297;top:1754;width:2;height:9848" coordorigin="1297,1754" coordsize="2,9848">
              <v:shape style="position:absolute;left:1297;top:1754;width:2;height:9848" coordorigin="1297,1754" coordsize="0,9848" path="m1297,1754l1297,11602e" filled="f" stroked="t" strokeweight=".199998pt" strokecolor="#E5E5E5">
                <v:path arrowok="t"/>
              </v:shape>
            </v:group>
            <v:group style="position:absolute;left:8207;top:1754;width:2;height:9848" coordorigin="8207,1754" coordsize="2,9848">
              <v:shape style="position:absolute;left:8207;top:1754;width:2;height:9848" coordorigin="8207,1754" coordsize="0,9848" path="m8207,1754l8207,11602e" filled="f" stroked="t" strokeweight=".200006pt" strokecolor="#E5E5E5">
                <v:path arrowok="t"/>
              </v:shape>
            </v:group>
            <v:group style="position:absolute;left:1296;top:1755;width:6912;height:2" coordorigin="1296,1755" coordsize="6912,2">
              <v:shape style="position:absolute;left:1296;top:1755;width:6912;height:2" coordorigin="1296,1755" coordsize="6912,0" path="m1296,1755l8208,1755e" filled="f" stroked="t" strokeweight=".199976pt" strokecolor="#E5E5E5">
                <v:path arrowok="t"/>
              </v:shape>
            </v:group>
            <v:group style="position:absolute;left:1296;top:11601;width:6912;height:2" coordorigin="1296,11601" coordsize="6912,2">
              <v:shape style="position:absolute;left:1296;top:11601;width:6912;height:2" coordorigin="1296,11601" coordsize="6912,0" path="m1296,11601l8208,11601e" filled="f" stroked="t" strokeweight=".199998pt" strokecolor="#E5E5E5">
                <v:path arrowok="t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72" w:after="0"/>
        <w:ind w:left="834" w:right="107" w:hanging="360"/>
        <w:jc w:val="left"/>
      </w:pPr>
      <w:r>
        <w:rPr>
          <w:color w:val="333333"/>
          <w:w w:val="125"/>
        </w:rPr>
        <w:t>if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"--it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105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--qt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3"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gumen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33"/>
          <w:w w:val="117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quan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3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105.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416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argc-argv.awk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OFS=",";</w:t>
      </w:r>
      <w:r>
        <w:rPr>
          <w:rFonts w:ascii="Courier New"/>
        </w:rPr>
      </w:r>
    </w:p>
    <w:p>
      <w:pPr>
        <w:pStyle w:val="BodyText"/>
        <w:spacing w:line="332" w:lineRule="auto" w:before="85"/>
        <w:ind w:left="493" w:right="368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(i=0;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i&lt;ARGC;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i++)</w:t>
      </w:r>
      <w:r>
        <w:rPr>
          <w:rFonts w:ascii="Courier New"/>
        </w:rPr>
        <w:t> {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(ARGV[i]=="--item")</w:t>
      </w:r>
      <w:r>
        <w:rPr>
          <w:rFonts w:ascii="Courier New"/>
        </w:rPr>
        <w:t> {</w:t>
      </w:r>
    </w:p>
    <w:p>
      <w:pPr>
        <w:pStyle w:val="BodyText"/>
        <w:spacing w:line="332" w:lineRule="auto"/>
        <w:ind w:left="613"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itemnumber=ARGV[i+1];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ARGV[i]</w:t>
      </w:r>
      <w:r>
        <w:rPr>
          <w:rFonts w:ascii="Courier New"/>
        </w:rPr>
      </w:r>
    </w:p>
    <w:p>
      <w:pPr>
        <w:pStyle w:val="BodyText"/>
        <w:spacing w:line="225" w:lineRule="exact"/>
        <w:ind w:left="613"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i++;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613"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ARGV[i]</w:t>
      </w:r>
      <w:r>
        <w:rPr>
          <w:rFonts w:ascii="Courier New"/>
        </w:rPr>
      </w:r>
    </w:p>
    <w:p>
      <w:pPr>
        <w:pStyle w:val="BodyText"/>
        <w:spacing w:line="332" w:lineRule="auto" w:before="85"/>
        <w:ind w:left="613" w:right="2017" w:hanging="12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  <w:r>
        <w:rPr>
          <w:rFonts w:ascii="Courier New"/>
          <w:spacing w:val="-1"/>
        </w:rPr>
        <w:t>else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(ARGV[i]=="--qty")</w:t>
      </w:r>
      <w:r>
        <w:rPr>
          <w:rFonts w:ascii="Courier New"/>
        </w:rPr>
        <w:t> {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quantity=ARGV[i+1];</w:t>
      </w:r>
      <w:r>
        <w:rPr>
          <w:rFonts w:ascii="Courier New"/>
        </w:rPr>
      </w:r>
    </w:p>
    <w:p>
      <w:pPr>
        <w:pStyle w:val="BodyText"/>
        <w:spacing w:line="332" w:lineRule="auto"/>
        <w:ind w:left="613" w:right="47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ARGV[i]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i++;</w:t>
      </w:r>
      <w:r>
        <w:rPr>
          <w:rFonts w:ascii="Courier New"/>
        </w:rPr>
      </w:r>
    </w:p>
    <w:p>
      <w:pPr>
        <w:pStyle w:val="BodyText"/>
        <w:spacing w:line="225" w:lineRule="exact"/>
        <w:ind w:left="613"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delete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ARGV[i]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3"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61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($1==itemnumber)</w:t>
      </w:r>
      <w:r>
        <w:rPr>
          <w:rFonts w:ascii="Courier New"/>
        </w:rPr>
      </w:r>
    </w:p>
    <w:p>
      <w:pPr>
        <w:pStyle w:val="BodyText"/>
        <w:spacing w:line="332" w:lineRule="auto" w:before="85"/>
        <w:ind w:left="614" w:right="321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$1,$2,$3,$4,quantity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else</w:t>
      </w:r>
      <w:r>
        <w:rPr>
          <w:rFonts w:ascii="Courier New"/>
        </w:rPr>
      </w:r>
    </w:p>
    <w:p>
      <w:pPr>
        <w:pStyle w:val="BodyText"/>
        <w:spacing w:line="225" w:lineRule="exact"/>
        <w:ind w:left="613"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10" w:lineRule="exact" w:before="9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 w:before="80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argc-argv.awk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--qty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</w:rPr>
      </w:r>
    </w:p>
    <w:p>
      <w:pPr>
        <w:pStyle w:val="BodyText"/>
        <w:spacing w:line="331" w:lineRule="auto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footerReference w:type="default" r:id="rId36"/>
          <w:pgSz w:w="9360" w:h="12960"/>
          <w:pgMar w:footer="351" w:header="465" w:top="700" w:bottom="540" w:left="1040" w:right="1060"/>
          <w:pgNumType w:start="18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52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ga</w:t>
      </w:r>
      <w:r>
        <w:rPr>
          <w:color w:val="333333"/>
          <w:spacing w:val="-2"/>
          <w:w w:val="125"/>
        </w:rPr>
        <w:t>wk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cessed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2"/>
          <w:w w:val="125"/>
        </w:rPr>
        <w:t>ARGV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6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8"/>
          <w:w w:val="125"/>
        </w:rPr>
        <w:t> </w:t>
      </w:r>
      <w:r>
        <w:rPr>
          <w:color w:val="333333"/>
          <w:spacing w:val="-1"/>
          <w:w w:val="125"/>
        </w:rPr>
        <w:t>accessed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p.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ARGIND</w:t>
      </w:r>
      <w:r>
        <w:rPr>
          <w:color w:val="333333"/>
          <w:spacing w:val="-2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ARGV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ieve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pStyle w:val="BodyText"/>
        <w:spacing w:line="241" w:lineRule="auto" w:before="115"/>
        <w:ind w:left="113" w:right="52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cessing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ARGIND</w:t>
      </w:r>
      <w:r>
        <w:rPr>
          <w:color w:val="333333"/>
          <w:spacing w:val="43"/>
          <w:w w:val="102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3"/>
          <w:w w:val="125"/>
        </w:rPr>
        <w:t> </w:t>
      </w:r>
      <w:r>
        <w:rPr>
          <w:color w:val="333333"/>
          <w:w w:val="125"/>
        </w:rPr>
        <w:t>1,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ARGV[ARGIND]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give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2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cessed.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52"/>
        <w:jc w:val="left"/>
      </w:pPr>
      <w:r>
        <w:rPr/>
        <w:pict>
          <v:group style="position:absolute;margin-left:64.699997pt;margin-top:40.591984pt;width:345.8pt;height:85.8pt;mso-position-horizontal-relative:page;mso-position-vertical-relative:paragraph;z-index:-12855" coordorigin="1294,812" coordsize="6916,1716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312" coordorigin="1296,1784" coordsize="6912,312">
              <v:shape style="position:absolute;left:1296;top:1784;width:6912;height:312" coordorigin="1296,1784" coordsize="6912,312" path="m1296,2096l8208,2096,8208,1784,1296,1784,1296,2096xe" filled="t" fillcolor="#E5E5E5" stroked="f">
                <v:path arrowok="t"/>
                <v:fill type="solid"/>
              </v:shape>
            </v:group>
            <v:group style="position:absolute;left:1296;top:2096;width:6912;height:430" coordorigin="1296,2096" coordsize="6912,430">
              <v:shape style="position:absolute;left:1296;top:2096;width:6912;height:430" coordorigin="1296,2096" coordsize="6912,430" path="m1296,2526l8208,2526,8208,2096,1296,2096,1296,2526xe" filled="t" fillcolor="#E5E5E5" stroked="f">
                <v:path arrowok="t"/>
                <v:fill type="solid"/>
              </v:shape>
            </v:group>
            <v:group style="position:absolute;left:1297;top:814;width:2;height:1712" coordorigin="1297,814" coordsize="2,1712">
              <v:shape style="position:absolute;left:1297;top:814;width:2;height:1712" coordorigin="1297,814" coordsize="0,1712" path="m1297,814l1297,2526e" filled="f" stroked="t" strokeweight=".199998pt" strokecolor="#E5E5E5">
                <v:path arrowok="t"/>
              </v:shape>
            </v:group>
            <v:group style="position:absolute;left:8207;top:814;width:2;height:1712" coordorigin="8207,814" coordsize="2,1712">
              <v:shape style="position:absolute;left:8207;top:814;width:2;height:1712" coordorigin="8207,814" coordsize="0,1712" path="m8207,814l8207,252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2525;width:6912;height:2" coordorigin="1296,2525" coordsize="6912,2">
              <v:shape style="position:absolute;left:1296;top:2525;width:6912;height:2" coordorigin="1296,2525" coordsize="6912,0" path="m1296,2525l8208,252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ARGIND,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2"/>
          <w:w w:val="125"/>
        </w:rPr>
        <w:t>ARGV[ARGIND]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5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argind.awk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5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"ARGIND:",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ARGIND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ARGV[ARGIND]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5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52"/>
        <w:jc w:val="left"/>
      </w:pPr>
      <w:r>
        <w:rPr/>
        <w:pict>
          <v:group style="position:absolute;margin-left:64.699997pt;margin-top:52.191982pt;width:345.8pt;height:211pt;mso-position-horizontal-relative:page;mso-position-vertical-relative:paragraph;z-index:-12854" coordorigin="1294,1044" coordsize="6916,4220">
            <v:group style="position:absolute;left:1296;top:1046;width:6912;height:344" coordorigin="1296,1046" coordsize="6912,344">
              <v:shape style="position:absolute;left:1296;top:1046;width:6912;height:344" coordorigin="1296,1046" coordsize="6912,344" path="m1296,1390l8208,1390,8208,1046,1296,1046,1296,1390xe" filled="t" fillcolor="#E5E5E5" stroked="f">
                <v:path arrowok="t"/>
                <v:fill type="solid"/>
              </v:shape>
            </v:group>
            <v:group style="position:absolute;left:1296;top:1390;width:6912;height:312" coordorigin="1296,1390" coordsize="6912,312">
              <v:shape style="position:absolute;left:1296;top:1390;width:6912;height:312" coordorigin="1296,1390" coordsize="6912,312" path="m1296,1702l8208,1702,8208,1390,1296,1390,1296,1702xe" filled="t" fillcolor="#E5E5E5" stroked="f">
                <v:path arrowok="t"/>
                <v:fill type="solid"/>
              </v:shape>
            </v:group>
            <v:group style="position:absolute;left:1296;top:1702;width:6912;height:314" coordorigin="1296,1702" coordsize="6912,314">
              <v:shape style="position:absolute;left:1296;top:1702;width:6912;height:314" coordorigin="1296,1702" coordsize="6912,314" path="m1296,2016l8208,2016,8208,1702,1296,1702,1296,2016xe" filled="t" fillcolor="#E5E5E5" stroked="f">
                <v:path arrowok="t"/>
                <v:fill type="solid"/>
              </v:shape>
            </v:group>
            <v:group style="position:absolute;left:1296;top:2016;width:6912;height:312" coordorigin="1296,2016" coordsize="6912,312">
              <v:shape style="position:absolute;left:1296;top:2016;width:6912;height:312" coordorigin="1296,2016" coordsize="6912,312" path="m1296,2328l8208,2328,8208,2016,1296,2016,1296,2328xe" filled="t" fillcolor="#E5E5E5" stroked="f">
                <v:path arrowok="t"/>
                <v:fill type="solid"/>
              </v:shape>
            </v:group>
            <v:group style="position:absolute;left:1296;top:2328;width:6912;height:314" coordorigin="1296,2328" coordsize="6912,314">
              <v:shape style="position:absolute;left:1296;top:2328;width:6912;height:314" coordorigin="1296,2328" coordsize="6912,314" path="m1296,2642l8208,2642,8208,2328,1296,2328,1296,2642xe" filled="t" fillcolor="#E5E5E5" stroked="f">
                <v:path arrowok="t"/>
                <v:fill type="solid"/>
              </v:shape>
            </v:group>
            <v:group style="position:absolute;left:1296;top:2642;width:6912;height:312" coordorigin="1296,2642" coordsize="6912,312">
              <v:shape style="position:absolute;left:1296;top:2642;width:6912;height:312" coordorigin="1296,2642" coordsize="6912,312" path="m1296,2954l8208,2954,8208,2642,1296,2642,1296,2954xe" filled="t" fillcolor="#E5E5E5" stroked="f">
                <v:path arrowok="t"/>
                <v:fill type="solid"/>
              </v:shape>
            </v:group>
            <v:group style="position:absolute;left:1296;top:2954;width:6912;height:314" coordorigin="1296,2954" coordsize="6912,314">
              <v:shape style="position:absolute;left:1296;top:2954;width:6912;height:314" coordorigin="1296,2954" coordsize="6912,314" path="m1296,3268l8208,3268,8208,2954,1296,2954,1296,3268xe" filled="t" fillcolor="#E5E5E5" stroked="f">
                <v:path arrowok="t"/>
                <v:fill type="solid"/>
              </v:shape>
            </v:group>
            <v:group style="position:absolute;left:1296;top:3268;width:6912;height:312" coordorigin="1296,3268" coordsize="6912,312">
              <v:shape style="position:absolute;left:1296;top:3268;width:6912;height:312" coordorigin="1296,3268" coordsize="6912,312" path="m1296,3580l8208,3580,8208,3268,1296,3268,1296,3580xe" filled="t" fillcolor="#E5E5E5" stroked="f">
                <v:path arrowok="t"/>
                <v:fill type="solid"/>
              </v:shape>
            </v:group>
            <v:group style="position:absolute;left:1296;top:3580;width:6912;height:314" coordorigin="1296,3580" coordsize="6912,314">
              <v:shape style="position:absolute;left:1296;top:3580;width:6912;height:314" coordorigin="1296,3580" coordsize="6912,314" path="m1296,3894l8208,3894,8208,3580,1296,3580,1296,3894xe" filled="t" fillcolor="#E5E5E5" stroked="f">
                <v:path arrowok="t"/>
                <v:fill type="solid"/>
              </v:shape>
            </v:group>
            <v:group style="position:absolute;left:1296;top:3894;width:6912;height:312" coordorigin="1296,3894" coordsize="6912,312">
              <v:shape style="position:absolute;left:1296;top:3894;width:6912;height:312" coordorigin="1296,3894" coordsize="6912,312" path="m1296,4206l8208,4206,8208,3894,1296,3894,1296,4206xe" filled="t" fillcolor="#E5E5E5" stroked="f">
                <v:path arrowok="t"/>
                <v:fill type="solid"/>
              </v:shape>
            </v:group>
            <v:group style="position:absolute;left:1296;top:4206;width:6912;height:314" coordorigin="1296,4206" coordsize="6912,314">
              <v:shape style="position:absolute;left:1296;top:4206;width:6912;height:314" coordorigin="1296,4206" coordsize="6912,314" path="m1296,4520l8208,4520,8208,4206,1296,4206,1296,4520xe" filled="t" fillcolor="#E5E5E5" stroked="f">
                <v:path arrowok="t"/>
                <v:fill type="solid"/>
              </v:shape>
            </v:group>
            <v:group style="position:absolute;left:1296;top:4520;width:6912;height:312" coordorigin="1296,4520" coordsize="6912,312">
              <v:shape style="position:absolute;left:1296;top:4520;width:6912;height:312" coordorigin="1296,4520" coordsize="6912,312" path="m1296,4832l8208,4832,8208,4520,1296,4520,1296,4832xe" filled="t" fillcolor="#E5E5E5" stroked="f">
                <v:path arrowok="t"/>
                <v:fill type="solid"/>
              </v:shape>
            </v:group>
            <v:group style="position:absolute;left:1296;top:4832;width:6912;height:430" coordorigin="1296,4832" coordsize="6912,430">
              <v:shape style="position:absolute;left:1296;top:4832;width:6912;height:430" coordorigin="1296,4832" coordsize="6912,430" path="m1296,5262l8208,5262,8208,4832,1296,4832,1296,5262xe" filled="t" fillcolor="#E5E5E5" stroked="f">
                <v:path arrowok="t"/>
                <v:fill type="solid"/>
              </v:shape>
            </v:group>
            <v:group style="position:absolute;left:1297;top:1046;width:2;height:4216" coordorigin="1297,1046" coordsize="2,4216">
              <v:shape style="position:absolute;left:1297;top:1046;width:2;height:4216" coordorigin="1297,1046" coordsize="0,4216" path="m1297,1046l1297,5262e" filled="f" stroked="t" strokeweight=".199998pt" strokecolor="#E5E5E5">
                <v:path arrowok="t"/>
              </v:shape>
            </v:group>
            <v:group style="position:absolute;left:8207;top:1046;width:2;height:4216" coordorigin="8207,1046" coordsize="2,4216">
              <v:shape style="position:absolute;left:8207;top:1046;width:2;height:4216" coordorigin="8207,1046" coordsize="0,4216" path="m8207,1046l8207,5262e" filled="f" stroked="t" strokeweight=".200006pt" strokecolor="#E5E5E5">
                <v:path arrowok="t"/>
              </v:shape>
            </v:group>
            <v:group style="position:absolute;left:1296;top:1047;width:6912;height:2" coordorigin="1296,1047" coordsize="6912,2">
              <v:shape style="position:absolute;left:1296;top:1047;width:6912;height:2" coordorigin="1296,1047" coordsize="6912,0" path="m1296,1047l8208,1047e" filled="f" stroked="t" strokeweight=".200006pt" strokecolor="#E5E5E5">
                <v:path arrowok="t"/>
              </v:shape>
            </v:group>
            <v:group style="position:absolute;left:1296;top:5261;width:6912;height:2" coordorigin="1296,5261" coordsize="6912,2">
              <v:shape style="position:absolute;left:1296;top:5261;width:6912;height:2" coordorigin="1296,5261" coordsize="6912,0" path="m1296,5261l8208,5261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call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files,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cessing</w:t>
      </w:r>
      <w:r>
        <w:rPr>
          <w:color w:val="333333"/>
          <w:spacing w:val="47"/>
          <w:w w:val="148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lines.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47"/>
          <w:w w:val="13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idea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ARGIND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47"/>
          <w:w w:val="124"/>
        </w:rPr>
        <w:t> </w:t>
      </w:r>
      <w:r>
        <w:rPr>
          <w:color w:val="333333"/>
          <w:spacing w:val="-2"/>
          <w:w w:val="125"/>
        </w:rPr>
        <w:t>ARGV[ARGIND].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63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argind.awk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ARGIND:</w:t>
      </w:r>
      <w:r>
        <w:rPr>
          <w:rFonts w:ascii="Courier New"/>
        </w:rPr>
        <w:t> 1</w:t>
      </w:r>
    </w:p>
    <w:p>
      <w:pPr>
        <w:pStyle w:val="BodyText"/>
        <w:spacing w:line="330" w:lineRule="auto" w:before="2"/>
        <w:ind w:right="380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ARGIND:</w:t>
      </w:r>
      <w:r>
        <w:rPr>
          <w:rFonts w:ascii="Courier New"/>
        </w:rPr>
        <w:t> 1</w:t>
      </w:r>
    </w:p>
    <w:p>
      <w:pPr>
        <w:pStyle w:val="BodyText"/>
        <w:spacing w:line="330" w:lineRule="auto" w:before="2"/>
        <w:ind w:right="380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ARGIND:</w:t>
      </w:r>
      <w:r>
        <w:rPr>
          <w:rFonts w:ascii="Courier New"/>
        </w:rPr>
        <w:t> 1</w:t>
      </w:r>
    </w:p>
    <w:p>
      <w:pPr>
        <w:pStyle w:val="BodyText"/>
        <w:spacing w:line="330" w:lineRule="auto" w:before="2"/>
        <w:ind w:right="380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ARGIND:</w:t>
      </w:r>
      <w:r>
        <w:rPr>
          <w:rFonts w:ascii="Courier New"/>
        </w:rPr>
        <w:t> 1</w:t>
      </w:r>
    </w:p>
    <w:p>
      <w:pPr>
        <w:pStyle w:val="BodyText"/>
        <w:spacing w:line="330" w:lineRule="auto" w:before="2"/>
        <w:ind w:right="380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ARGIND:</w:t>
      </w:r>
      <w:r>
        <w:rPr>
          <w:rFonts w:ascii="Courier New"/>
        </w:rPr>
        <w:t> 1</w:t>
      </w:r>
    </w:p>
    <w:p>
      <w:pPr>
        <w:pStyle w:val="BodyText"/>
        <w:spacing w:line="330" w:lineRule="auto" w:before="2"/>
        <w:ind w:right="380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ARGIND:</w:t>
      </w:r>
      <w:r>
        <w:rPr>
          <w:rFonts w:ascii="Courier New"/>
        </w:rPr>
        <w:t> 2</w:t>
      </w:r>
    </w:p>
    <w:p>
      <w:pPr>
        <w:pStyle w:val="BodyText"/>
        <w:spacing w:line="240" w:lineRule="auto" w:before="2"/>
        <w:ind w:right="5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95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32.7pt;mso-position-horizontal-relative:page;mso-position-vertical-relative:paragraph;z-index:-12853" coordorigin="1294,-39" coordsize="6916,265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428" coordorigin="1296,2185" coordsize="6912,428">
              <v:shape style="position:absolute;left:1296;top:2185;width:6912;height:428" coordorigin="1296,2185" coordsize="6912,428" path="m1296,2613l8208,2613,8208,2185,1296,2185,1296,2613xe" filled="t" fillcolor="#E5E5E5" stroked="f">
                <v:path arrowok="t"/>
                <v:fill type="solid"/>
              </v:shape>
            </v:group>
            <v:group style="position:absolute;left:1297;top:-37;width:2;height:2650" coordorigin="1297,-37" coordsize="2,2650">
              <v:shape style="position:absolute;left:1297;top:-37;width:2;height:2650" coordorigin="1297,-37" coordsize="0,2650" path="m1297,-37l1297,2613e" filled="f" stroked="t" strokeweight=".199998pt" strokecolor="#E5E5E5">
                <v:path arrowok="t"/>
              </v:shape>
            </v:group>
            <v:group style="position:absolute;left:8207;top:-37;width:2;height:2650" coordorigin="8207,-37" coordsize="2,2650">
              <v:shape style="position:absolute;left:8207;top:-37;width:2;height:2650" coordorigin="8207,-37" coordsize="0,2650" path="m8207,-37l8207,261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2612;width:6912;height:2" coordorigin="1296,2612" coordsize="6912,2">
              <v:shape style="position:absolute;left:1296;top:2612;width:6912;height:2" coordorigin="1296,2612" coordsize="6912,0" path="m1296,2612l8208,261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ARGIND:</w:t>
      </w:r>
      <w:r>
        <w:rPr>
          <w:rFonts w:ascii="Courier New"/>
        </w:rPr>
        <w:t> 2</w:t>
      </w:r>
    </w:p>
    <w:p>
      <w:pPr>
        <w:pStyle w:val="BodyText"/>
        <w:spacing w:line="332" w:lineRule="auto" w:before="85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ARGIND:</w:t>
      </w:r>
      <w:r>
        <w:rPr>
          <w:rFonts w:ascii="Courier New"/>
        </w:rPr>
        <w:t> 2</w:t>
      </w:r>
    </w:p>
    <w:p>
      <w:pPr>
        <w:pStyle w:val="BodyText"/>
        <w:spacing w:line="332" w:lineRule="auto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ARGIND:</w:t>
      </w:r>
      <w:r>
        <w:rPr>
          <w:rFonts w:ascii="Courier New"/>
        </w:rPr>
        <w:t> 2</w:t>
      </w:r>
    </w:p>
    <w:p>
      <w:pPr>
        <w:pStyle w:val="BodyText"/>
        <w:spacing w:line="332" w:lineRule="auto"/>
        <w:ind w:right="31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ARGIND:</w:t>
      </w:r>
      <w:r>
        <w:rPr>
          <w:rFonts w:ascii="Courier New"/>
        </w:rPr>
        <w:t> 2</w:t>
      </w:r>
    </w:p>
    <w:p>
      <w:pPr>
        <w:pStyle w:val="BodyText"/>
        <w:spacing w:line="225" w:lineRule="exact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Current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92. OFMT " w:id="489"/>
      <w:bookmarkEnd w:id="489"/>
      <w:r>
        <w:rPr>
          <w:b w:val="0"/>
        </w:rPr>
      </w:r>
      <w:bookmarkStart w:name="_bookmark107" w:id="490"/>
      <w:bookmarkEnd w:id="490"/>
      <w:r>
        <w:rPr>
          <w:b w:val="0"/>
        </w:rPr>
      </w:r>
      <w:bookmarkStart w:name="_bookmark107" w:id="491"/>
      <w:bookmarkEnd w:id="491"/>
      <w:r>
        <w:rPr>
          <w:color w:val="457AC9"/>
          <w:spacing w:val="-2"/>
          <w:w w:val="105"/>
        </w:rPr>
        <w:t>O</w:t>
      </w:r>
      <w:r>
        <w:rPr>
          <w:color w:val="457AC9"/>
          <w:spacing w:val="-1"/>
          <w:w w:val="105"/>
        </w:rPr>
        <w:t>FM</w:t>
      </w:r>
      <w:r>
        <w:rPr>
          <w:color w:val="457AC9"/>
          <w:spacing w:val="-2"/>
          <w:w w:val="105"/>
        </w:rPr>
        <w:t>T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MT</w:t>
      </w:r>
      <w:r>
        <w:rPr>
          <w:color w:val="333333"/>
          <w:spacing w:val="-13"/>
          <w:w w:val="120"/>
        </w:rPr>
        <w:t> </w:t>
      </w:r>
      <w:r>
        <w:rPr>
          <w:color w:val="333333"/>
          <w:spacing w:val="-1"/>
          <w:w w:val="120"/>
        </w:rPr>
        <w:t>buil</w:t>
      </w:r>
      <w:r>
        <w:rPr>
          <w:color w:val="333333"/>
          <w:spacing w:val="-2"/>
          <w:w w:val="120"/>
        </w:rPr>
        <w:t>t-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1"/>
          <w:w w:val="120"/>
        </w:rPr>
        <w:t>va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iable</w:t>
      </w:r>
      <w:r>
        <w:rPr>
          <w:color w:val="333333"/>
          <w:spacing w:val="-13"/>
          <w:w w:val="120"/>
        </w:rPr>
        <w:t> 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1"/>
          <w:w w:val="120"/>
        </w:rPr>
        <w:t>available</w:t>
      </w:r>
      <w:r>
        <w:rPr>
          <w:color w:val="333333"/>
          <w:spacing w:val="-1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nly</w:t>
      </w:r>
      <w:r>
        <w:rPr>
          <w:color w:val="333333"/>
          <w:spacing w:val="-14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2"/>
          <w:w w:val="120"/>
        </w:rPr>
        <w:t>NAWK</w:t>
      </w:r>
      <w:r>
        <w:rPr>
          <w:color w:val="333333"/>
          <w:spacing w:val="-14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-12"/>
          <w:w w:val="120"/>
        </w:rPr>
        <w:t> </w:t>
      </w:r>
      <w:r>
        <w:rPr>
          <w:color w:val="333333"/>
          <w:spacing w:val="-2"/>
          <w:w w:val="120"/>
        </w:rPr>
        <w:t>GAWK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pStyle w:val="BodyText"/>
        <w:spacing w:line="241" w:lineRule="auto" w:before="116"/>
        <w:ind w:left="113" w:right="195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nve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uses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25"/>
        </w:rPr>
        <w:t>OFMT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decide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values.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41"/>
          <w:w w:val="135"/>
        </w:rPr>
        <w:t> </w:t>
      </w:r>
      <w:r>
        <w:rPr>
          <w:color w:val="333333"/>
          <w:spacing w:val="-1"/>
          <w:w w:val="125"/>
        </w:rPr>
        <w:t>"%.6g",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6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including 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sides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39"/>
          <w:w w:val="14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g,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sides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43"/>
          <w:w w:val="140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 For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"%.4g" means</w:t>
      </w:r>
      <w:r>
        <w:rPr>
          <w:color w:val="333333"/>
          <w:spacing w:val="-2"/>
          <w:w w:val="125"/>
        </w:rPr>
        <w:t> tot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4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including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sides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using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f,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un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ONLY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igh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side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example,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"%.4f"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means</w:t>
      </w:r>
      <w:r>
        <w:rPr>
          <w:color w:val="333333"/>
          <w:spacing w:val="19"/>
          <w:w w:val="120"/>
        </w:rPr>
        <w:t> </w:t>
      </w:r>
      <w:r>
        <w:rPr>
          <w:color w:val="333333"/>
          <w:w w:val="120"/>
        </w:rPr>
        <w:t>4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igh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side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.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tot</w:t>
      </w:r>
      <w:r>
        <w:rPr>
          <w:color w:val="333333"/>
          <w:spacing w:val="-1"/>
          <w:w w:val="120"/>
        </w:rPr>
        <w:t>al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numbe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cha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acte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lef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1"/>
          <w:w w:val="120"/>
        </w:rPr>
        <w:t>side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esn'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09"/>
        <w:jc w:val="left"/>
      </w:pPr>
      <w:r>
        <w:rPr/>
        <w:pict>
          <v:group style="position:absolute;margin-left:64.699997pt;margin-top:28.991983pt;width:345.8pt;height:101.4pt;mso-position-horizontal-relative:page;mso-position-vertical-relative:paragraph;z-index:-12852" coordorigin="1294,580" coordsize="6916,2028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430" coordorigin="1296,2176" coordsize="6912,430">
              <v:shape style="position:absolute;left:1296;top:2176;width:6912;height:430" coordorigin="1296,2176" coordsize="6912,430" path="m1296,2606l8208,2606,8208,2176,1296,2176,1296,2606xe" filled="t" fillcolor="#E5E5E5" stroked="f">
                <v:path arrowok="t"/>
                <v:fill type="solid"/>
              </v:shape>
            </v:group>
            <v:group style="position:absolute;left:1297;top:582;width:2;height:2024" coordorigin="1297,582" coordsize="2,2024">
              <v:shape style="position:absolute;left:1297;top:582;width:2;height:2024" coordorigin="1297,582" coordsize="0,2024" path="m1297,582l1297,2606e" filled="f" stroked="t" strokeweight=".199998pt" strokecolor="#E5E5E5">
                <v:path arrowok="t"/>
              </v:shape>
            </v:group>
            <v:group style="position:absolute;left:8207;top:582;width:2;height:2024" coordorigin="8207,582" coordsize="2,2024">
              <v:shape style="position:absolute;left:8207;top:582;width:2;height:2024" coordorigin="8207,582" coordsize="0,2024" path="m8207,582l8207,2606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2605;width:6912;height:2" coordorigin="1296,2605" coordsize="6912,2">
              <v:shape style="position:absolute;left:1296;top:2605;width:6912;height:2" coordorigin="1296,2605" coordsize="6912,0" path="m1296,2605l8208,260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fm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example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47"/>
          <w:w w:val="124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using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va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us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MT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values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(f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g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f).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6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total=143.123456789;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"---using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g----"</w:t>
      </w:r>
      <w:r>
        <w:rPr>
          <w:rFonts w:ascii="Courier New"/>
        </w:rPr>
      </w:r>
    </w:p>
    <w:p>
      <w:pPr>
        <w:pStyle w:val="BodyText"/>
        <w:spacing w:line="332" w:lineRule="auto" w:before="85"/>
        <w:ind w:left="494" w:right="295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"Default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OFMT="%.3g";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left="494" w:right="3114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477pt;mso-position-horizontal-relative:page;mso-position-vertical-relative:paragraph;z-index:-12851" coordorigin="1294,-39" coordsize="6916,954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312" coordorigin="1296,3437" coordsize="6912,312">
              <v:shape style="position:absolute;left:1296;top:3437;width:6912;height:312" coordorigin="1296,3437" coordsize="6912,312" path="m1296,3749l8208,3749,8208,3437,1296,3437,1296,3749xe" filled="t" fillcolor="#E5E5E5" stroked="f">
                <v:path arrowok="t"/>
                <v:fill type="solid"/>
              </v:shape>
            </v:group>
            <v:group style="position:absolute;left:1296;top:3749;width:6912;height:314" coordorigin="1296,3749" coordsize="6912,314">
              <v:shape style="position:absolute;left:1296;top:3749;width:6912;height:314" coordorigin="1296,3749" coordsize="6912,314" path="m1296,4063l8208,4063,8208,3749,1296,3749,1296,4063xe" filled="t" fillcolor="#E5E5E5" stroked="f">
                <v:path arrowok="t"/>
                <v:fill type="solid"/>
              </v:shape>
            </v:group>
            <v:group style="position:absolute;left:1296;top:4063;width:6912;height:312" coordorigin="1296,4063" coordsize="6912,312">
              <v:shape style="position:absolute;left:1296;top:4063;width:6912;height:312" coordorigin="1296,4063" coordsize="6912,312" path="m1296,4375l8208,4375,8208,4063,1296,4063,1296,4375xe" filled="t" fillcolor="#E5E5E5" stroked="f">
                <v:path arrowok="t"/>
                <v:fill type="solid"/>
              </v:shape>
            </v:group>
            <v:group style="position:absolute;left:1296;top:4375;width:6912;height:314" coordorigin="1296,4375" coordsize="6912,314">
              <v:shape style="position:absolute;left:1296;top:4375;width:6912;height:314" coordorigin="1296,4375" coordsize="6912,314" path="m1296,4689l8208,4689,8208,4375,1296,4375,1296,4689xe" filled="t" fillcolor="#E5E5E5" stroked="f">
                <v:path arrowok="t"/>
                <v:fill type="solid"/>
              </v:shape>
            </v:group>
            <v:group style="position:absolute;left:1296;top:4689;width:6912;height:312" coordorigin="1296,4689" coordsize="6912,312">
              <v:shape style="position:absolute;left:1296;top:4689;width:6912;height:312" coordorigin="1296,4689" coordsize="6912,312" path="m1296,5001l8208,5001,8208,4689,1296,4689,1296,5001xe" filled="t" fillcolor="#E5E5E5" stroked="f">
                <v:path arrowok="t"/>
                <v:fill type="solid"/>
              </v:shape>
            </v:group>
            <v:group style="position:absolute;left:1296;top:5001;width:6912;height:314" coordorigin="1296,5001" coordsize="6912,314">
              <v:shape style="position:absolute;left:1296;top:5001;width:6912;height:314" coordorigin="1296,5001" coordsize="6912,314" path="m1296,5315l8208,5315,8208,5001,1296,5001,1296,5315xe" filled="t" fillcolor="#E5E5E5" stroked="f">
                <v:path arrowok="t"/>
                <v:fill type="solid"/>
              </v:shape>
            </v:group>
            <v:group style="position:absolute;left:1296;top:5315;width:6912;height:312" coordorigin="1296,5315" coordsize="6912,312">
              <v:shape style="position:absolute;left:1296;top:5315;width:6912;height:312" coordorigin="1296,5315" coordsize="6912,312" path="m1296,5627l8208,5627,8208,5315,1296,5315,1296,5627xe" filled="t" fillcolor="#E5E5E5" stroked="f">
                <v:path arrowok="t"/>
                <v:fill type="solid"/>
              </v:shape>
            </v:group>
            <v:group style="position:absolute;left:1296;top:5627;width:6912;height:314" coordorigin="1296,5627" coordsize="6912,314">
              <v:shape style="position:absolute;left:1296;top:5627;width:6912;height:314" coordorigin="1296,5627" coordsize="6912,314" path="m1296,5941l8208,5941,8208,5627,1296,5627,1296,5941xe" filled="t" fillcolor="#E5E5E5" stroked="f">
                <v:path arrowok="t"/>
                <v:fill type="solid"/>
              </v:shape>
            </v:group>
            <v:group style="position:absolute;left:1296;top:5941;width:6912;height:312" coordorigin="1296,5941" coordsize="6912,312">
              <v:shape style="position:absolute;left:1296;top:5941;width:6912;height:312" coordorigin="1296,5941" coordsize="6912,312" path="m1296,6253l8208,6253,8208,5941,1296,5941,1296,6253xe" filled="t" fillcolor="#E5E5E5" stroked="f">
                <v:path arrowok="t"/>
                <v:fill type="solid"/>
              </v:shape>
            </v:group>
            <v:group style="position:absolute;left:1297;top:-37;width:2;height:9536" coordorigin="1297,-37" coordsize="2,9536">
              <v:shape style="position:absolute;left:1297;top:-37;width:2;height:9536" coordorigin="1297,-37" coordsize="0,9536" path="m1297,-37l1297,9499e" filled="f" stroked="t" strokeweight=".199998pt" strokecolor="#E5E5E5">
                <v:path arrowok="t"/>
              </v:shape>
            </v:group>
            <v:group style="position:absolute;left:8207;top:-37;width:2;height:9536" coordorigin="8207,-37" coordsize="2,9536">
              <v:shape style="position:absolute;left:8207;top:-37;width:2;height:9536" coordorigin="8207,-37" coordsize="0,9536" path="m8207,-37l8207,949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"%.3g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OFMT="%.4g";</w:t>
      </w:r>
      <w:r>
        <w:rPr>
          <w:rFonts w:ascii="Courier New"/>
        </w:rPr>
      </w:r>
    </w:p>
    <w:p>
      <w:pPr>
        <w:pStyle w:val="BodyText"/>
        <w:spacing w:line="330" w:lineRule="auto" w:before="2"/>
        <w:ind w:left="494" w:right="3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"%.4g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OFMT="%.5g";</w:t>
      </w:r>
      <w:r>
        <w:rPr>
          <w:rFonts w:ascii="Courier New"/>
        </w:rPr>
      </w:r>
    </w:p>
    <w:p>
      <w:pPr>
        <w:pStyle w:val="BodyText"/>
        <w:spacing w:line="330" w:lineRule="auto" w:before="2"/>
        <w:ind w:left="494" w:right="3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"%.5g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OFMT="%.6g";</w:t>
      </w:r>
      <w:r>
        <w:rPr>
          <w:rFonts w:ascii="Courier New"/>
        </w:rPr>
      </w:r>
    </w:p>
    <w:p>
      <w:pPr>
        <w:pStyle w:val="BodyText"/>
        <w:spacing w:line="331" w:lineRule="auto" w:before="2"/>
        <w:ind w:left="494" w:right="3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"%.6g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"---using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f----"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OFMT="%.0f";</w:t>
      </w:r>
      <w:r>
        <w:rPr>
          <w:rFonts w:ascii="Courier New"/>
        </w:rPr>
      </w:r>
    </w:p>
    <w:p>
      <w:pPr>
        <w:pStyle w:val="BodyText"/>
        <w:spacing w:line="332" w:lineRule="auto"/>
        <w:ind w:left="494" w:right="3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"%.0f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OFMT="%.1f";</w:t>
      </w:r>
      <w:r>
        <w:rPr>
          <w:rFonts w:ascii="Courier New"/>
        </w:rPr>
      </w:r>
    </w:p>
    <w:p>
      <w:pPr>
        <w:pStyle w:val="BodyText"/>
        <w:spacing w:line="332" w:lineRule="auto"/>
        <w:ind w:left="494" w:right="3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"%.1f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OFMT="%.2f";</w:t>
      </w:r>
      <w:r>
        <w:rPr>
          <w:rFonts w:ascii="Courier New"/>
        </w:rPr>
      </w:r>
    </w:p>
    <w:p>
      <w:pPr>
        <w:pStyle w:val="BodyText"/>
        <w:spacing w:line="332" w:lineRule="auto"/>
        <w:ind w:left="494" w:right="3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"%.2f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OFMT="%.3f";</w:t>
      </w:r>
      <w:r>
        <w:rPr>
          <w:rFonts w:ascii="Courier New"/>
        </w:rPr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"%.3f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ofmt.awk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---using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g----</w:t>
      </w:r>
      <w:r>
        <w:rPr>
          <w:rFonts w:ascii="Courier New"/>
        </w:rPr>
      </w:r>
    </w:p>
    <w:tbl>
      <w:tblPr>
        <w:tblW w:w="0" w:type="auto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720"/>
        <w:gridCol w:w="5533"/>
      </w:tblGrid>
      <w:tr>
        <w:trPr>
          <w:trHeight w:val="412" w:hRule="exact"/>
        </w:trPr>
        <w:tc>
          <w:tcPr>
            <w:tcW w:w="691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80"/>
              <w:ind w:left="11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Default</w:t>
            </w:r>
            <w:r>
              <w:rPr>
                <w:rFonts w:ascii="Courier New"/>
                <w:sz w:val="20"/>
              </w:rPr>
              <w:t> </w:t>
            </w:r>
            <w:r>
              <w:rPr>
                <w:rFonts w:ascii="Courier New"/>
                <w:spacing w:val="-1"/>
                <w:sz w:val="20"/>
              </w:rPr>
              <w:t>OFMT:</w:t>
            </w:r>
            <w:r>
              <w:rPr>
                <w:rFonts w:ascii="Courier New"/>
                <w:sz w:val="20"/>
              </w:rPr>
              <w:t> </w:t>
            </w:r>
            <w:r>
              <w:rPr>
                <w:rFonts w:ascii="Courier New"/>
                <w:spacing w:val="-1"/>
                <w:sz w:val="20"/>
              </w:rPr>
              <w:t>143.123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07" w:lineRule="exact"/>
              <w:ind w:left="11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%.3g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07" w:lineRule="exact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OFMT: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5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07" w:lineRule="exact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13" w:hRule="exact"/>
        </w:trPr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11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%.4g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OFMT: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5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143.1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13" w:hRule="exact"/>
        </w:trPr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11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%.5g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OFMT: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5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143.12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20" w:lineRule="exact" w:before="37"/>
              <w:ind w:left="11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%.6g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20" w:lineRule="exact" w:before="37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OFMT: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5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20" w:lineRule="exact" w:before="37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143.123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69" w:hRule="exact"/>
        </w:trPr>
        <w:tc>
          <w:tcPr>
            <w:tcW w:w="691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92"/>
              <w:ind w:left="11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---using</w:t>
            </w:r>
            <w:r>
              <w:rPr>
                <w:rFonts w:ascii="Courier New"/>
                <w:sz w:val="20"/>
              </w:rPr>
              <w:t> </w:t>
            </w:r>
            <w:r>
              <w:rPr>
                <w:rFonts w:ascii="Courier New"/>
                <w:spacing w:val="-1"/>
                <w:sz w:val="20"/>
              </w:rPr>
              <w:t>f----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13" w:hRule="exact"/>
        </w:trPr>
        <w:tc>
          <w:tcPr>
            <w:tcW w:w="65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%.0f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OFMT: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5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13" w:hRule="exact"/>
        </w:trPr>
        <w:tc>
          <w:tcPr>
            <w:tcW w:w="65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%.1f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OFMT: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5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143.1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13" w:hRule="exact"/>
        </w:trPr>
        <w:tc>
          <w:tcPr>
            <w:tcW w:w="65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%.2f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OFMT: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5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7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143.12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80" w:hRule="exact"/>
        </w:trPr>
        <w:tc>
          <w:tcPr>
            <w:tcW w:w="657" w:type="dxa"/>
            <w:tcBorders>
              <w:top w:val="nil" w:sz="6" w:space="0" w:color="auto"/>
              <w:left w:val="single" w:sz="2" w:space="0" w:color="E5E5E5"/>
              <w:bottom w:val="single" w:sz="2" w:space="0" w:color="E5E5E5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%.3f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single" w:sz="2" w:space="0" w:color="E5E5E5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OFMT: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5533" w:type="dxa"/>
            <w:tcBorders>
              <w:top w:val="nil" w:sz="6" w:space="0" w:color="auto"/>
              <w:left w:val="nil" w:sz="6" w:space="0" w:color="auto"/>
              <w:bottom w:val="single" w:sz="2" w:space="0" w:color="E5E5E5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143.123</w:t>
            </w:r>
            <w:r>
              <w:rPr>
                <w:rFonts w:ascii="Courier Ne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20"/>
          <w:szCs w:val="20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93. GAWK Built-in Environment Variables " w:id="492"/>
      <w:bookmarkEnd w:id="492"/>
      <w:r>
        <w:rPr>
          <w:b w:val="0"/>
        </w:rPr>
      </w:r>
      <w:bookmarkStart w:name="_bookmark108" w:id="493"/>
      <w:bookmarkEnd w:id="493"/>
      <w:r>
        <w:rPr>
          <w:b w:val="0"/>
        </w:rPr>
      </w:r>
      <w:bookmarkStart w:name="_bookmark108" w:id="494"/>
      <w:bookmarkEnd w:id="494"/>
      <w:r>
        <w:rPr>
          <w:color w:val="457AC9"/>
          <w:spacing w:val="-2"/>
          <w:w w:val="115"/>
        </w:rPr>
        <w:t>G</w:t>
      </w:r>
      <w:r>
        <w:rPr>
          <w:color w:val="457AC9"/>
          <w:spacing w:val="-2"/>
          <w:w w:val="115"/>
        </w:rPr>
        <w:t>AWK</w:t>
      </w:r>
      <w:r>
        <w:rPr>
          <w:color w:val="457AC9"/>
          <w:spacing w:val="10"/>
          <w:w w:val="115"/>
        </w:rPr>
        <w:t> </w:t>
      </w:r>
      <w:r>
        <w:rPr>
          <w:color w:val="457AC9"/>
          <w:spacing w:val="-2"/>
          <w:w w:val="115"/>
        </w:rPr>
        <w:t>B</w:t>
      </w:r>
      <w:r>
        <w:rPr>
          <w:color w:val="457AC9"/>
          <w:spacing w:val="-1"/>
          <w:w w:val="115"/>
        </w:rPr>
        <w:t>uilt-in</w:t>
      </w:r>
      <w:r>
        <w:rPr>
          <w:color w:val="457AC9"/>
          <w:spacing w:val="11"/>
          <w:w w:val="115"/>
        </w:rPr>
        <w:t> </w:t>
      </w:r>
      <w:r>
        <w:rPr>
          <w:color w:val="457AC9"/>
          <w:spacing w:val="-2"/>
          <w:w w:val="115"/>
        </w:rPr>
        <w:t>E</w:t>
      </w:r>
      <w:r>
        <w:rPr>
          <w:color w:val="457AC9"/>
          <w:spacing w:val="-1"/>
          <w:w w:val="115"/>
        </w:rPr>
        <w:t>nvi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onment</w:t>
      </w:r>
      <w:r>
        <w:rPr>
          <w:color w:val="457AC9"/>
          <w:spacing w:val="13"/>
          <w:w w:val="115"/>
        </w:rPr>
        <w:t> </w:t>
      </w:r>
      <w:r>
        <w:rPr>
          <w:color w:val="457AC9"/>
          <w:spacing w:val="-2"/>
          <w:w w:val="115"/>
        </w:rPr>
        <w:t>V</w:t>
      </w:r>
      <w:r>
        <w:rPr>
          <w:color w:val="457AC9"/>
          <w:spacing w:val="-1"/>
          <w:w w:val="115"/>
        </w:rPr>
        <w:t>a</w:t>
      </w:r>
      <w:r>
        <w:rPr>
          <w:color w:val="457AC9"/>
          <w:spacing w:val="-2"/>
          <w:w w:val="115"/>
        </w:rPr>
        <w:t>r</w:t>
      </w:r>
      <w:r>
        <w:rPr>
          <w:color w:val="457AC9"/>
          <w:spacing w:val="-1"/>
          <w:w w:val="115"/>
        </w:rPr>
        <w:t>iables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3" w:right="10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discussed</w:t>
      </w:r>
      <w:r>
        <w:rPr>
          <w:color w:val="333333"/>
          <w:spacing w:val="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9"/>
          <w:w w:val="126"/>
        </w:rPr>
        <w:t> </w:t>
      </w:r>
      <w:r>
        <w:rPr>
          <w:color w:val="333333"/>
          <w:spacing w:val="-2"/>
          <w:w w:val="125"/>
        </w:rPr>
        <w:t>GAWK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05"/>
        <w:jc w:val="left"/>
        <w:rPr>
          <w:b w:val="0"/>
          <w:bCs w:val="0"/>
        </w:rPr>
      </w:pPr>
      <w:bookmarkStart w:name="ENVIRON " w:id="495"/>
      <w:bookmarkEnd w:id="495"/>
      <w:r>
        <w:rPr>
          <w:b w:val="0"/>
        </w:rPr>
      </w:r>
      <w:r>
        <w:rPr>
          <w:color w:val="333333"/>
          <w:spacing w:val="-1"/>
          <w:w w:val="105"/>
        </w:rPr>
        <w:t>ENVIR</w:t>
      </w:r>
      <w:r>
        <w:rPr>
          <w:color w:val="333333"/>
          <w:spacing w:val="-2"/>
          <w:w w:val="105"/>
        </w:rPr>
        <w:t>ON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0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helpful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access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shell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envi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5"/>
          <w:w w:val="117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NVIRON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1"/>
          <w:w w:val="125"/>
        </w:rPr>
        <w:t>envi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values.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inde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NVIRON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envi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5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1"/>
          <w:w w:val="125"/>
        </w:rPr>
        <w:t>name.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05"/>
        <w:jc w:val="left"/>
      </w:pP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8"/>
          <w:w w:val="120"/>
        </w:rPr>
        <w:t> </w:t>
      </w:r>
      <w:r>
        <w:rPr>
          <w:color w:val="333333"/>
          <w:spacing w:val="-1"/>
          <w:w w:val="120"/>
        </w:rPr>
        <w:t>example,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rr</w:t>
      </w:r>
      <w:r>
        <w:rPr>
          <w:color w:val="333333"/>
          <w:spacing w:val="-1"/>
          <w:w w:val="120"/>
        </w:rPr>
        <w:t>ay</w:t>
      </w:r>
      <w:r>
        <w:rPr>
          <w:color w:val="333333"/>
          <w:spacing w:val="-7"/>
          <w:w w:val="120"/>
        </w:rPr>
        <w:t> </w:t>
      </w:r>
      <w:r>
        <w:rPr>
          <w:color w:val="333333"/>
          <w:spacing w:val="-1"/>
          <w:w w:val="120"/>
        </w:rPr>
        <w:t>elemen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7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NVIRON</w:t>
      </w:r>
      <w:r>
        <w:rPr>
          <w:color w:val="333333"/>
          <w:spacing w:val="-1"/>
          <w:w w:val="120"/>
        </w:rPr>
        <w:t>["P</w:t>
      </w:r>
      <w:r>
        <w:rPr>
          <w:color w:val="333333"/>
          <w:spacing w:val="-2"/>
          <w:w w:val="120"/>
        </w:rPr>
        <w:t>ATH</w:t>
      </w:r>
      <w:r>
        <w:rPr>
          <w:color w:val="333333"/>
          <w:spacing w:val="-1"/>
          <w:w w:val="120"/>
        </w:rPr>
        <w:t>"]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ain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0"/>
        </w:rPr>
        <w:t>value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ATH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envi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nmen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va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iable.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105"/>
        <w:jc w:val="left"/>
      </w:pPr>
      <w:r>
        <w:rPr/>
        <w:pict>
          <v:group style="position:absolute;margin-left:64.699997pt;margin-top:28.992001pt;width:345.8pt;height:101.4pt;mso-position-horizontal-relative:page;mso-position-vertical-relative:paragraph;z-index:-12850" coordorigin="1294,580" coordsize="6916,2028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430" coordorigin="1296,2176" coordsize="6912,430">
              <v:shape style="position:absolute;left:1296;top:2176;width:6912;height:430" coordorigin="1296,2176" coordsize="6912,430" path="m1296,2606l8208,2606,8208,2176,1296,2176,1296,2606xe" filled="t" fillcolor="#E5E5E5" stroked="f">
                <v:path arrowok="t"/>
                <v:fill type="solid"/>
              </v:shape>
            </v:group>
            <v:group style="position:absolute;left:1297;top:582;width:2;height:2024" coordorigin="1297,582" coordsize="2,2024">
              <v:shape style="position:absolute;left:1297;top:582;width:2;height:2024" coordorigin="1297,582" coordsize="0,2024" path="m1297,582l1297,2606e" filled="f" stroked="t" strokeweight=".199998pt" strokecolor="#E5E5E5">
                <v:path arrowok="t"/>
              </v:shape>
            </v:group>
            <v:group style="position:absolute;left:8207;top:582;width:2;height:2024" coordorigin="8207,582" coordsize="2,2024">
              <v:shape style="position:absolute;left:8207;top:582;width:2;height:2024" coordorigin="8207,582" coordsize="0,2024" path="m8207,582l8207,2606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2605;width:6912;height:2" coordorigin="1296,2605" coordsize="6912,2">
              <v:shape style="position:absolute;left:1296;top:2605;width:6912;height:2" coordorigin="1296,2605" coordsize="6912,0" path="m1296,2605l8208,2605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available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envi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nmen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3"/>
          <w:w w:val="125"/>
        </w:rPr>
        <w:t> </w:t>
      </w:r>
      <w:r>
        <w:rPr>
          <w:color w:val="333333"/>
          <w:spacing w:val="-1"/>
          <w:w w:val="125"/>
        </w:rPr>
        <w:t>values.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36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environ.awk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OFS="="</w:t>
      </w:r>
      <w:r>
        <w:rPr>
          <w:rFonts w:ascii="Courier New"/>
        </w:rPr>
      </w:r>
    </w:p>
    <w:p>
      <w:pPr>
        <w:pStyle w:val="BodyText"/>
        <w:spacing w:line="330" w:lineRule="auto" w:before="87"/>
        <w:ind w:left="493" w:right="400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ENVIRON)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x,ENVIRON[x];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105"/>
        <w:jc w:val="left"/>
      </w:pPr>
      <w:r>
        <w:rPr/>
        <w:pict>
          <v:group style="position:absolute;margin-left:64.699997pt;margin-top:17.291996pt;width:345.8pt;height:144pt;mso-position-horizontal-relative:page;mso-position-vertical-relative:paragraph;z-index:-12849" coordorigin="1294,346" coordsize="6916,2880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314" coordorigin="1296,690" coordsize="6912,314">
              <v:shape style="position:absolute;left:1296;top:690;width:6912;height:314" coordorigin="1296,690" coordsize="6912,314" path="m1296,1004l8208,1004,8208,690,1296,690,1296,1004xe" filled="t" fillcolor="#E5E5E5" stroked="f">
                <v:path arrowok="t"/>
                <v:fill type="solid"/>
              </v:shape>
            </v:group>
            <v:group style="position:absolute;left:1296;top:1004;width:6912;height:540" coordorigin="1296,1004" coordsize="6912,540">
              <v:shape style="position:absolute;left:1296;top:1004;width:6912;height:540" coordorigin="1296,1004" coordsize="6912,540" path="m1296,1544l8208,1544,8208,1004,1296,1004,1296,1544xe" filled="t" fillcolor="#E5E5E5" stroked="f">
                <v:path arrowok="t"/>
                <v:fill type="solid"/>
              </v:shape>
            </v:group>
            <v:group style="position:absolute;left:1296;top:1544;width:6912;height:312" coordorigin="1296,1544" coordsize="6912,312">
              <v:shape style="position:absolute;left:1296;top:1544;width:6912;height:312" coordorigin="1296,1544" coordsize="6912,312" path="m1296,1856l8208,1856,8208,1544,1296,1544,1296,1856xe" filled="t" fillcolor="#E5E5E5" stroked="f">
                <v:path arrowok="t"/>
                <v:fill type="solid"/>
              </v:shape>
            </v:group>
            <v:group style="position:absolute;left:1296;top:1856;width:6912;height:314" coordorigin="1296,1856" coordsize="6912,314">
              <v:shape style="position:absolute;left:1296;top:1856;width:6912;height:314" coordorigin="1296,1856" coordsize="6912,314" path="m1296,2170l8208,2170,8208,1856,1296,1856,1296,2170xe" filled="t" fillcolor="#E5E5E5" stroked="f">
                <v:path arrowok="t"/>
                <v:fill type="solid"/>
              </v:shape>
            </v:group>
            <v:group style="position:absolute;left:1296;top:2170;width:6912;height:312" coordorigin="1296,2170" coordsize="6912,312">
              <v:shape style="position:absolute;left:1296;top:2170;width:6912;height:312" coordorigin="1296,2170" coordsize="6912,312" path="m1296,2482l8208,2482,8208,2170,1296,2170,1296,2482xe" filled="t" fillcolor="#E5E5E5" stroked="f">
                <v:path arrowok="t"/>
                <v:fill type="solid"/>
              </v:shape>
            </v:group>
            <v:group style="position:absolute;left:1296;top:2482;width:6912;height:314" coordorigin="1296,2482" coordsize="6912,314">
              <v:shape style="position:absolute;left:1296;top:2482;width:6912;height:314" coordorigin="1296,2482" coordsize="6912,314" path="m1296,2796l8208,2796,8208,2482,1296,2482,1296,2796xe" filled="t" fillcolor="#E5E5E5" stroked="f">
                <v:path arrowok="t"/>
                <v:fill type="solid"/>
              </v:shape>
            </v:group>
            <v:group style="position:absolute;left:1296;top:2796;width:6912;height:428" coordorigin="1296,2796" coordsize="6912,428">
              <v:shape style="position:absolute;left:1296;top:2796;width:6912;height:428" coordorigin="1296,2796" coordsize="6912,428" path="m1296,3224l8208,3224,8208,2796,1296,2796,1296,3224xe" filled="t" fillcolor="#E5E5E5" stroked="f">
                <v:path arrowok="t"/>
                <v:fill type="solid"/>
              </v:shape>
            </v:group>
            <v:group style="position:absolute;left:1297;top:348;width:2;height:2876" coordorigin="1297,348" coordsize="2,2876">
              <v:shape style="position:absolute;left:1297;top:348;width:2;height:2876" coordorigin="1297,348" coordsize="0,2876" path="m1297,348l1297,3224e" filled="f" stroked="t" strokeweight=".199998pt" strokecolor="#E5E5E5">
                <v:path arrowok="t"/>
              </v:shape>
            </v:group>
            <v:group style="position:absolute;left:8207;top:348;width:2;height:2876" coordorigin="8207,348" coordsize="2,2876">
              <v:shape style="position:absolute;left:8207;top:348;width:2;height:2876" coordorigin="8207,348" coordsize="0,2876" path="m8207,348l8207,3224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3223;width:6912;height:2" coordorigin="1296,3223" coordsize="6912,2">
              <v:shape style="position:absolute;left:1296;top:3223;width:6912;height:2" coordorigin="1296,3223" coordsize="6912,0" path="m1296,3223l8208,322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ial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3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bel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305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environ.awk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SHELL=/bin/bash</w:t>
      </w:r>
      <w:r>
        <w:rPr>
          <w:rFonts w:ascii="Courier New"/>
        </w:rPr>
      </w:r>
    </w:p>
    <w:p>
      <w:pPr>
        <w:pStyle w:val="BodyText"/>
        <w:spacing w:line="241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PATH=/home/ramesh/bin:/usr/local/sbin:/usr/local/bin:/u </w:t>
      </w:r>
      <w:r>
        <w:rPr>
          <w:rFonts w:ascii="Courier New"/>
          <w:spacing w:val="-1"/>
        </w:rPr>
        <w:t>sr/sbin:/usr/bin:/sbin:/bin:/usr/games</w:t>
      </w:r>
      <w:r>
        <w:rPr>
          <w:rFonts w:ascii="Courier New"/>
        </w:rPr>
      </w:r>
    </w:p>
    <w:p>
      <w:pPr>
        <w:pStyle w:val="BodyText"/>
        <w:spacing w:line="331" w:lineRule="auto" w:before="84"/>
        <w:ind w:right="400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HOME=/home/ramesh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TERM=xterm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USERNAME=ramesh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DISPLAY=:0.0</w:t>
      </w:r>
      <w:r>
        <w:rPr>
          <w:rFonts w:ascii="Courier New"/>
        </w:rPr>
      </w:r>
    </w:p>
    <w:p>
      <w:pPr>
        <w:pStyle w:val="BodyText"/>
        <w:spacing w:line="225" w:lineRule="exact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AWKPATH=.:/usr/share/awk</w:t>
      </w:r>
      <w:r>
        <w:rPr>
          <w:rFonts w:ascii="Courier New"/>
        </w:rPr>
      </w:r>
    </w:p>
    <w:p>
      <w:pPr>
        <w:spacing w:after="0" w:line="225" w:lineRule="exact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2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153"/>
        <w:jc w:val="left"/>
        <w:rPr>
          <w:b w:val="0"/>
          <w:bCs w:val="0"/>
        </w:rPr>
      </w:pPr>
      <w:bookmarkStart w:name="IGNORECASE " w:id="496"/>
      <w:bookmarkEnd w:id="496"/>
      <w:r>
        <w:rPr>
          <w:b w:val="0"/>
        </w:rPr>
      </w:r>
      <w:r>
        <w:rPr>
          <w:color w:val="333333"/>
          <w:spacing w:val="-1"/>
          <w:w w:val="105"/>
        </w:rPr>
        <w:t>IG</w:t>
      </w:r>
      <w:r>
        <w:rPr>
          <w:color w:val="333333"/>
          <w:spacing w:val="-2"/>
          <w:w w:val="105"/>
        </w:rPr>
        <w:t>NO</w:t>
      </w:r>
      <w:r>
        <w:rPr>
          <w:color w:val="333333"/>
          <w:spacing w:val="-1"/>
          <w:w w:val="105"/>
        </w:rPr>
        <w:t>RE</w:t>
      </w:r>
      <w:r>
        <w:rPr>
          <w:color w:val="333333"/>
          <w:spacing w:val="-2"/>
          <w:w w:val="105"/>
        </w:rPr>
        <w:t>C</w:t>
      </w:r>
      <w:r>
        <w:rPr>
          <w:color w:val="333333"/>
          <w:spacing w:val="-1"/>
          <w:w w:val="105"/>
        </w:rPr>
        <w:t>ASE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153"/>
        <w:jc w:val="left"/>
      </w:pPr>
      <w:r>
        <w:rPr>
          <w:color w:val="333333"/>
          <w:w w:val="125"/>
        </w:rPr>
        <w:t>By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IGNOR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CA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17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0.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30"/>
          <w:w w:val="131"/>
        </w:rPr>
        <w:t> </w:t>
      </w:r>
      <w:r>
        <w:rPr>
          <w:color w:val="333333"/>
          <w:spacing w:val="-1"/>
          <w:w w:val="125"/>
        </w:rPr>
        <w:t>sensi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ive.</w:t>
      </w:r>
      <w:r>
        <w:rPr>
          <w:color w:val="000000"/>
        </w:rPr>
      </w:r>
    </w:p>
    <w:p>
      <w:pPr>
        <w:pStyle w:val="BodyText"/>
        <w:spacing w:line="240" w:lineRule="auto" w:before="114"/>
        <w:ind w:left="113" w:right="153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3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2"/>
          <w:w w:val="125"/>
        </w:rPr>
        <w:t>IGNOR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CA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2"/>
          <w:w w:val="125"/>
        </w:rPr>
        <w:t> </w:t>
      </w:r>
      <w:r>
        <w:rPr>
          <w:color w:val="333333"/>
          <w:spacing w:val="-1"/>
          <w:w w:val="125"/>
        </w:rPr>
        <w:t>1,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mes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36"/>
          <w:w w:val="131"/>
        </w:rPr>
        <w:t> </w:t>
      </w:r>
      <w:r>
        <w:rPr>
          <w:color w:val="333333"/>
          <w:spacing w:val="-1"/>
          <w:w w:val="125"/>
        </w:rPr>
        <w:t>insensi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affe</w:t>
      </w:r>
      <w:r>
        <w:rPr>
          <w:color w:val="333333"/>
          <w:spacing w:val="-2"/>
          <w:w w:val="125"/>
        </w:rPr>
        <w:t>ct 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699997pt;margin-top:40.591995pt;width:345.8pt;height:23.2pt;mso-position-horizontal-relative:page;mso-position-vertical-relative:paragraph;z-index:-12848" coordorigin="1294,812" coordsize="6916,464">
            <v:group style="position:absolute;left:1296;top:814;width:6912;height:460" coordorigin="1296,814" coordsize="6912,460">
              <v:shape style="position:absolute;left:1296;top:814;width:6912;height:460" coordorigin="1296,814" coordsize="6912,460" path="m1296,1274l8208,1274,8208,814,1296,814,1296,1274xe" filled="t" fillcolor="#E5E5E5" stroked="f">
                <v:path arrowok="t"/>
                <v:fill type="solid"/>
              </v:shape>
            </v:group>
            <v:group style="position:absolute;left:1297;top:814;width:2;height:460" coordorigin="1297,814" coordsize="2,460">
              <v:shape style="position:absolute;left:1297;top:814;width:2;height:460" coordorigin="1297,814" coordsize="0,460" path="m1297,814l1297,1274e" filled="f" stroked="t" strokeweight=".199998pt" strokecolor="#E5E5E5">
                <v:path arrowok="t"/>
              </v:shape>
            </v:group>
            <v:group style="position:absolute;left:8207;top:814;width:2;height:460" coordorigin="8207,814" coordsize="2,460">
              <v:shape style="position:absolute;left:8207;top:814;width:2;height:460" coordorigin="8207,814" coordsize="0,460" path="m8207,814l8207,1274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1273;width:6912;height:2" coordorigin="1296,1273" coordsize="6912,2">
              <v:shape style="position:absolute;left:1296;top:1273;width:6912;height:2" coordorigin="1296,1273" coordsize="6912,0" path="m1296,1273l8208,1273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ooki</w:t>
      </w:r>
      <w:r>
        <w:rPr>
          <w:color w:val="333333"/>
          <w:spacing w:val="-1"/>
          <w:w w:val="125"/>
        </w:rPr>
        <w:t>ng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"vide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"v".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"V</w:t>
      </w:r>
      <w:r>
        <w:rPr>
          <w:color w:val="333333"/>
          <w:spacing w:val="-1"/>
          <w:w w:val="125"/>
        </w:rPr>
        <w:t>ide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uppe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5"/>
          <w:w w:val="103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2"/>
          <w:w w:val="125"/>
        </w:rPr>
        <w:t>"V</w:t>
      </w:r>
      <w:r>
        <w:rPr>
          <w:color w:val="333333"/>
          <w:spacing w:val="-1"/>
          <w:w w:val="125"/>
        </w:rPr>
        <w:t>".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'/video/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{print}'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78"/>
        <w:jc w:val="left"/>
      </w:pPr>
      <w:r>
        <w:rPr/>
        <w:pict>
          <v:group style="position:absolute;margin-left:64.700012pt;margin-top:40.592003pt;width:345.8pt;height:38.8pt;mso-position-horizontal-relative:page;mso-position-vertical-relative:paragraph;z-index:-12847" coordorigin="1294,812" coordsize="6916,776">
            <v:group style="position:absolute;left:1296;top:814;width:6912;height:342" coordorigin="1296,814" coordsize="6912,342">
              <v:shape style="position:absolute;left:1296;top:814;width:6912;height:342" coordorigin="1296,814" coordsize="6912,342" path="m1296,1156l8208,1156,8208,814,1296,814,1296,1156xe" filled="t" fillcolor="#E5E5E5" stroked="f">
                <v:path arrowok="t"/>
                <v:fill type="solid"/>
              </v:shape>
            </v:group>
            <v:group style="position:absolute;left:1296;top:1156;width:6912;height:430" coordorigin="1296,1156" coordsize="6912,430">
              <v:shape style="position:absolute;left:1296;top:1156;width:6912;height:430" coordorigin="1296,1156" coordsize="6912,430" path="m1296,1586l8208,1586,8208,1156,1296,1156,1296,1586xe" filled="t" fillcolor="#E5E5E5" stroked="f">
                <v:path arrowok="t"/>
                <v:fill type="solid"/>
              </v:shape>
            </v:group>
            <v:group style="position:absolute;left:1297;top:814;width:2;height:772" coordorigin="1297,814" coordsize="2,772">
              <v:shape style="position:absolute;left:1297;top:814;width:2;height:772" coordorigin="1297,814" coordsize="0,772" path="m1297,814l1297,1586e" filled="f" stroked="t" strokeweight=".199998pt" strokecolor="#E5E5E5">
                <v:path arrowok="t"/>
              </v:shape>
            </v:group>
            <v:group style="position:absolute;left:8207;top:814;width:2;height:772" coordorigin="8207,814" coordsize="2,772">
              <v:shape style="position:absolute;left:8207;top:814;width:2;height:772" coordorigin="8207,814" coordsize="0,772" path="m8207,814l8207,1586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76pt" strokecolor="#E5E5E5">
                <v:path arrowok="t"/>
              </v:shape>
            </v:group>
            <v:group style="position:absolute;left:1296;top:1585;width:6912;height:2" coordorigin="1296,1585" coordsize="6912,2">
              <v:shape style="position:absolute;left:1296;top:1585;width:6912;height:2" coordorigin="1296,1585" coordsize="6912,0" path="m1296,1585l8208,1585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How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2"/>
          <w:w w:val="125"/>
        </w:rPr>
        <w:t>IGNOR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CA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1"/>
          <w:w w:val="125"/>
        </w:rPr>
        <w:t>1,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1"/>
          <w:w w:val="125"/>
        </w:rPr>
        <w:t>sea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31"/>
          <w:w w:val="125"/>
        </w:rPr>
        <w:t> </w:t>
      </w:r>
      <w:r>
        <w:rPr>
          <w:color w:val="333333"/>
          <w:spacing w:val="-1"/>
          <w:w w:val="125"/>
        </w:rPr>
        <w:t>"vide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",</w:t>
      </w:r>
      <w:r>
        <w:rPr>
          <w:color w:val="333333"/>
          <w:spacing w:val="-3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35"/>
          <w:w w:val="117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"V</w:t>
      </w:r>
      <w:r>
        <w:rPr>
          <w:color w:val="333333"/>
          <w:spacing w:val="-1"/>
          <w:w w:val="125"/>
        </w:rPr>
        <w:t>ide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",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sensi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ive</w:t>
      </w:r>
      <w:r>
        <w:rPr>
          <w:color w:val="333333"/>
          <w:spacing w:val="53"/>
          <w:w w:val="128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3"/>
          <w:w w:val="125"/>
        </w:rPr>
        <w:t> 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'BEGIN{IGNORECASE=1}</w:t>
      </w:r>
      <w:r>
        <w:rPr>
          <w:rFonts w:ascii="Courier New"/>
        </w:rPr>
        <w:t> </w:t>
      </w:r>
      <w:r>
        <w:rPr>
          <w:rFonts w:ascii="Courier New"/>
          <w:spacing w:val="-1"/>
        </w:rPr>
        <w:t>/video/</w:t>
      </w:r>
      <w:r>
        <w:rPr>
          <w:rFonts w:ascii="Courier New"/>
        </w:rPr>
        <w:t> </w:t>
      </w:r>
      <w:r>
        <w:rPr>
          <w:rFonts w:ascii="Courier New"/>
          <w:spacing w:val="-1"/>
        </w:rPr>
        <w:t>{print}'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413"/>
        <w:jc w:val="left"/>
      </w:pPr>
      <w:r>
        <w:rPr/>
        <w:pict>
          <v:group style="position:absolute;margin-left:64.699997pt;margin-top:28.892002pt;width:345.8pt;height:211pt;mso-position-horizontal-relative:page;mso-position-vertical-relative:paragraph;z-index:-12846" coordorigin="1294,578" coordsize="6916,4220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312" coordorigin="1296,1550" coordsize="6912,312">
              <v:shape style="position:absolute;left:1296;top:1550;width:6912;height:312" coordorigin="1296,1550" coordsize="6912,312" path="m1296,1862l8208,1862,8208,1550,1296,1550,1296,1862xe" filled="t" fillcolor="#E5E5E5" stroked="f">
                <v:path arrowok="t"/>
                <v:fill type="solid"/>
              </v:shape>
            </v:group>
            <v:group style="position:absolute;left:1296;top:1862;width:6912;height:314" coordorigin="1296,1862" coordsize="6912,314">
              <v:shape style="position:absolute;left:1296;top:1862;width:6912;height:314" coordorigin="1296,1862" coordsize="6912,314" path="m1296,2176l8208,2176,8208,1862,1296,1862,1296,2176xe" filled="t" fillcolor="#E5E5E5" stroked="f">
                <v:path arrowok="t"/>
                <v:fill type="solid"/>
              </v:shape>
            </v:group>
            <v:group style="position:absolute;left:1296;top:2176;width:6912;height:312" coordorigin="1296,2176" coordsize="6912,312">
              <v:shape style="position:absolute;left:1296;top:2176;width:6912;height:312" coordorigin="1296,2176" coordsize="6912,312" path="m1296,2488l8208,2488,8208,2176,1296,2176,1296,2488xe" filled="t" fillcolor="#E5E5E5" stroked="f">
                <v:path arrowok="t"/>
                <v:fill type="solid"/>
              </v:shape>
            </v:group>
            <v:group style="position:absolute;left:1296;top:2488;width:6912;height:314" coordorigin="1296,2488" coordsize="6912,314">
              <v:shape style="position:absolute;left:1296;top:2488;width:6912;height:314" coordorigin="1296,2488" coordsize="6912,314" path="m1296,2802l8208,2802,8208,2488,1296,2488,1296,2802xe" filled="t" fillcolor="#E5E5E5" stroked="f">
                <v:path arrowok="t"/>
                <v:fill type="solid"/>
              </v:shape>
            </v:group>
            <v:group style="position:absolute;left:1296;top:2802;width:6912;height:312" coordorigin="1296,2802" coordsize="6912,312">
              <v:shape style="position:absolute;left:1296;top:2802;width:6912;height:312" coordorigin="1296,2802" coordsize="6912,312" path="m1296,3114l8208,3114,8208,2802,1296,2802,1296,3114xe" filled="t" fillcolor="#E5E5E5" stroked="f">
                <v:path arrowok="t"/>
                <v:fill type="solid"/>
              </v:shape>
            </v:group>
            <v:group style="position:absolute;left:1296;top:3114;width:6912;height:314" coordorigin="1296,3114" coordsize="6912,314">
              <v:shape style="position:absolute;left:1296;top:3114;width:6912;height:314" coordorigin="1296,3114" coordsize="6912,314" path="m1296,3428l8208,3428,8208,3114,1296,3114,1296,3428xe" filled="t" fillcolor="#E5E5E5" stroked="f">
                <v:path arrowok="t"/>
                <v:fill type="solid"/>
              </v:shape>
            </v:group>
            <v:group style="position:absolute;left:1296;top:3428;width:6912;height:312" coordorigin="1296,3428" coordsize="6912,312">
              <v:shape style="position:absolute;left:1296;top:3428;width:6912;height:312" coordorigin="1296,3428" coordsize="6912,312" path="m1296,3740l8208,3740,8208,3428,1296,3428,1296,3740xe" filled="t" fillcolor="#E5E5E5" stroked="f">
                <v:path arrowok="t"/>
                <v:fill type="solid"/>
              </v:shape>
            </v:group>
            <v:group style="position:absolute;left:1296;top:3740;width:6912;height:314" coordorigin="1296,3740" coordsize="6912,314">
              <v:shape style="position:absolute;left:1296;top:3740;width:6912;height:314" coordorigin="1296,3740" coordsize="6912,314" path="m1296,4054l8208,4054,8208,3740,1296,3740,1296,4054xe" filled="t" fillcolor="#E5E5E5" stroked="f">
                <v:path arrowok="t"/>
                <v:fill type="solid"/>
              </v:shape>
            </v:group>
            <v:group style="position:absolute;left:1296;top:4054;width:6912;height:312" coordorigin="1296,4054" coordsize="6912,312">
              <v:shape style="position:absolute;left:1296;top:4054;width:6912;height:312" coordorigin="1296,4054" coordsize="6912,312" path="m1296,4366l8208,4366,8208,4054,1296,4054,1296,4366xe" filled="t" fillcolor="#E5E5E5" stroked="f">
                <v:path arrowok="t"/>
                <v:fill type="solid"/>
              </v:shape>
            </v:group>
            <v:group style="position:absolute;left:1296;top:4366;width:6912;height:430" coordorigin="1296,4366" coordsize="6912,430">
              <v:shape style="position:absolute;left:1296;top:4366;width:6912;height:430" coordorigin="1296,4366" coordsize="6912,430" path="m1296,4796l8208,4796,8208,4366,1296,4366,1296,4796xe" filled="t" fillcolor="#E5E5E5" stroked="f">
                <v:path arrowok="t"/>
                <v:fill type="solid"/>
              </v:shape>
            </v:group>
            <v:group style="position:absolute;left:1297;top:580;width:2;height:4216" coordorigin="1297,580" coordsize="2,4216">
              <v:shape style="position:absolute;left:1297;top:580;width:2;height:4216" coordorigin="1297,580" coordsize="0,4216" path="m1297,580l1297,4796e" filled="f" stroked="t" strokeweight=".199998pt" strokecolor="#E5E5E5">
                <v:path arrowok="t"/>
              </v:shape>
            </v:group>
            <v:group style="position:absolute;left:8207;top:580;width:2;height:4216" coordorigin="8207,580" coordsize="2,4216">
              <v:shape style="position:absolute;left:8207;top:580;width:2;height:4216" coordorigin="8207,580" coordsize="0,4216" path="m8207,580l8207,4796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4795;width:6912;height:2" coordorigin="1296,4795" coordsize="6912,2">
              <v:shape style="position:absolute;left:1296;top:4795;width:6912;height:2" coordorigin="1296,4795" coordsize="6912,0" path="m1296,4795l8208,479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5"/>
          <w:w w:val="124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egula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ns.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ignorecase.awk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0" w:lineRule="auto" w:before="2"/>
        <w:ind w:left="494" w:right="464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IGNORECASE=1;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0" w:lineRule="auto" w:before="87"/>
        <w:ind w:left="494" w:right="321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($3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"video")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($2</w:t>
      </w:r>
      <w:r>
        <w:rPr>
          <w:rFonts w:ascii="Courier New"/>
        </w:rPr>
        <w:t> ~ </w:t>
      </w:r>
      <w:r>
        <w:rPr>
          <w:rFonts w:ascii="Courier New"/>
          <w:spacing w:val="-1"/>
        </w:rPr>
        <w:t>"TENNIS")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ignorecase.awk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105"/>
        <w:jc w:val="left"/>
        <w:rPr>
          <w:b w:val="0"/>
          <w:bCs w:val="0"/>
        </w:rPr>
      </w:pPr>
      <w:bookmarkStart w:name="ERRNO " w:id="497"/>
      <w:bookmarkEnd w:id="497"/>
      <w:r>
        <w:rPr>
          <w:b w:val="0"/>
        </w:rPr>
      </w:r>
      <w:r>
        <w:rPr>
          <w:color w:val="333333"/>
          <w:spacing w:val="-1"/>
          <w:w w:val="105"/>
        </w:rPr>
        <w:t>ERR</w:t>
      </w:r>
      <w:r>
        <w:rPr>
          <w:color w:val="333333"/>
          <w:spacing w:val="-2"/>
          <w:w w:val="105"/>
        </w:rPr>
        <w:t>NO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05"/>
        <w:jc w:val="left"/>
      </w:pP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an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rror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hile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using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I</w:t>
      </w:r>
      <w:r>
        <w:rPr>
          <w:color w:val="333333"/>
          <w:spacing w:val="-1"/>
          <w:w w:val="120"/>
        </w:rPr>
        <w:t>/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pe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(f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example:</w:t>
      </w:r>
      <w:r>
        <w:rPr>
          <w:color w:val="333333"/>
          <w:spacing w:val="41"/>
          <w:w w:val="153"/>
        </w:rPr>
        <w:t> </w:t>
      </w:r>
      <w:r>
        <w:rPr>
          <w:color w:val="333333"/>
          <w:spacing w:val="-1"/>
          <w:w w:val="120"/>
        </w:rPr>
        <w:t>ge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line),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RRNO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va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iable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ain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corr</w:t>
      </w:r>
      <w:r>
        <w:rPr>
          <w:color w:val="333333"/>
          <w:spacing w:val="-1"/>
          <w:w w:val="120"/>
        </w:rPr>
        <w:t>esp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nding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rror</w:t>
      </w:r>
      <w:r>
        <w:rPr>
          <w:color w:val="333333"/>
          <w:spacing w:val="43"/>
          <w:w w:val="103"/>
        </w:rPr>
        <w:t> </w:t>
      </w:r>
      <w:r>
        <w:rPr>
          <w:color w:val="333333"/>
          <w:spacing w:val="-1"/>
          <w:w w:val="120"/>
        </w:rPr>
        <w:t>message.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05"/>
        <w:jc w:val="left"/>
      </w:pPr>
      <w:r>
        <w:rPr/>
        <w:pict>
          <v:group style="position:absolute;margin-left:64.699997pt;margin-top:40.591988pt;width:345.8pt;height:336.2pt;mso-position-horizontal-relative:page;mso-position-vertical-relative:paragraph;z-index:-12845" coordorigin="1294,812" coordsize="6916,6724">
            <v:group style="position:absolute;left:1296;top:814;width:6912;height:344" coordorigin="1296,814" coordsize="6912,344">
              <v:shape style="position:absolute;left:1296;top:814;width:6912;height:344" coordorigin="1296,814" coordsize="6912,344" path="m1296,1158l8208,1158,8208,814,1296,814,1296,1158xe" filled="t" fillcolor="#E5E5E5" stroked="f">
                <v:path arrowok="t"/>
                <v:fill type="solid"/>
              </v:shape>
            </v:group>
            <v:group style="position:absolute;left:1296;top:1158;width:6912;height:312" coordorigin="1296,1158" coordsize="6912,312">
              <v:shape style="position:absolute;left:1296;top:1158;width:6912;height:312" coordorigin="1296,1158" coordsize="6912,312" path="m1296,1470l8208,1470,8208,1158,1296,1158,1296,1470xe" filled="t" fillcolor="#E5E5E5" stroked="f">
                <v:path arrowok="t"/>
                <v:fill type="solid"/>
              </v:shape>
            </v:group>
            <v:group style="position:absolute;left:1296;top:1470;width:6912;height:314" coordorigin="1296,1470" coordsize="6912,314">
              <v:shape style="position:absolute;left:1296;top:1470;width:6912;height:314" coordorigin="1296,1470" coordsize="6912,314" path="m1296,1784l8208,1784,8208,1470,1296,1470,1296,1784xe" filled="t" fillcolor="#E5E5E5" stroked="f">
                <v:path arrowok="t"/>
                <v:fill type="solid"/>
              </v:shape>
            </v:group>
            <v:group style="position:absolute;left:1296;top:1784;width:6912;height:312" coordorigin="1296,1784" coordsize="6912,312">
              <v:shape style="position:absolute;left:1296;top:1784;width:6912;height:312" coordorigin="1296,1784" coordsize="6912,312" path="m1296,2096l8208,2096,8208,1784,1296,1784,1296,2096xe" filled="t" fillcolor="#E5E5E5" stroked="f">
                <v:path arrowok="t"/>
                <v:fill type="solid"/>
              </v:shape>
            </v:group>
            <v:group style="position:absolute;left:1296;top:2096;width:6912;height:314" coordorigin="1296,2096" coordsize="6912,314">
              <v:shape style="position:absolute;left:1296;top:2096;width:6912;height:314" coordorigin="1296,2096" coordsize="6912,314" path="m1296,2410l8208,2410,8208,2096,1296,2096,1296,2410xe" filled="t" fillcolor="#E5E5E5" stroked="f">
                <v:path arrowok="t"/>
                <v:fill type="solid"/>
              </v:shape>
            </v:group>
            <v:group style="position:absolute;left:1296;top:2410;width:6912;height:312" coordorigin="1296,2410" coordsize="6912,312">
              <v:shape style="position:absolute;left:1296;top:2410;width:6912;height:312" coordorigin="1296,2410" coordsize="6912,312" path="m1296,2722l8208,2722,8208,2410,1296,2410,1296,2722xe" filled="t" fillcolor="#E5E5E5" stroked="f">
                <v:path arrowok="t"/>
                <v:fill type="solid"/>
              </v:shape>
            </v:group>
            <v:group style="position:absolute;left:1296;top:2722;width:6912;height:314" coordorigin="1296,2722" coordsize="6912,314">
              <v:shape style="position:absolute;left:1296;top:2722;width:6912;height:314" coordorigin="1296,2722" coordsize="6912,314" path="m1296,3036l8208,3036,8208,2722,1296,2722,1296,3036xe" filled="t" fillcolor="#E5E5E5" stroked="f">
                <v:path arrowok="t"/>
                <v:fill type="solid"/>
              </v:shape>
            </v:group>
            <v:group style="position:absolute;left:1296;top:3036;width:6912;height:312" coordorigin="1296,3036" coordsize="6912,312">
              <v:shape style="position:absolute;left:1296;top:3036;width:6912;height:312" coordorigin="1296,3036" coordsize="6912,312" path="m1296,3348l8208,3348,8208,3036,1296,3036,1296,3348xe" filled="t" fillcolor="#E5E5E5" stroked="f">
                <v:path arrowok="t"/>
                <v:fill type="solid"/>
              </v:shape>
            </v:group>
            <v:group style="position:absolute;left:1296;top:3348;width:6912;height:314" coordorigin="1296,3348" coordsize="6912,314">
              <v:shape style="position:absolute;left:1296;top:3348;width:6912;height:314" coordorigin="1296,3348" coordsize="6912,314" path="m1296,3662l8208,3662,8208,3348,1296,3348,1296,3662xe" filled="t" fillcolor="#E5E5E5" stroked="f">
                <v:path arrowok="t"/>
                <v:fill type="solid"/>
              </v:shape>
            </v:group>
            <v:group style="position:absolute;left:1296;top:3662;width:6912;height:312" coordorigin="1296,3662" coordsize="6912,312">
              <v:shape style="position:absolute;left:1296;top:3662;width:6912;height:312" coordorigin="1296,3662" coordsize="6912,312" path="m1296,3974l8208,3974,8208,3662,1296,3662,1296,3974xe" filled="t" fillcolor="#E5E5E5" stroked="f">
                <v:path arrowok="t"/>
                <v:fill type="solid"/>
              </v:shape>
            </v:group>
            <v:group style="position:absolute;left:1296;top:3974;width:6912;height:314" coordorigin="1296,3974" coordsize="6912,314">
              <v:shape style="position:absolute;left:1296;top:3974;width:6912;height:314" coordorigin="1296,3974" coordsize="6912,314" path="m1296,4288l8208,4288,8208,3974,1296,3974,1296,4288xe" filled="t" fillcolor="#E5E5E5" stroked="f">
                <v:path arrowok="t"/>
                <v:fill type="solid"/>
              </v:shape>
            </v:group>
            <v:group style="position:absolute;left:1296;top:4288;width:6912;height:312" coordorigin="1296,4288" coordsize="6912,312">
              <v:shape style="position:absolute;left:1296;top:4288;width:6912;height:312" coordorigin="1296,4288" coordsize="6912,312" path="m1296,4600l8208,4600,8208,4288,1296,4288,1296,4600xe" filled="t" fillcolor="#E5E5E5" stroked="f">
                <v:path arrowok="t"/>
                <v:fill type="solid"/>
              </v:shape>
            </v:group>
            <v:group style="position:absolute;left:1296;top:4600;width:6912;height:314" coordorigin="1296,4600" coordsize="6912,314">
              <v:shape style="position:absolute;left:1296;top:4600;width:6912;height:314" coordorigin="1296,4600" coordsize="6912,314" path="m1296,4914l8208,4914,8208,4600,1296,4600,1296,4914xe" filled="t" fillcolor="#E5E5E5" stroked="f">
                <v:path arrowok="t"/>
                <v:fill type="solid"/>
              </v:shape>
            </v:group>
            <v:group style="position:absolute;left:1296;top:4914;width:6912;height:312" coordorigin="1296,4914" coordsize="6912,312">
              <v:shape style="position:absolute;left:1296;top:4914;width:6912;height:312" coordorigin="1296,4914" coordsize="6912,312" path="m1296,5226l8208,5226,8208,4914,1296,4914,1296,5226xe" filled="t" fillcolor="#E5E5E5" stroked="f">
                <v:path arrowok="t"/>
                <v:fill type="solid"/>
              </v:shape>
            </v:group>
            <v:group style="position:absolute;left:1296;top:5226;width:6912;height:314" coordorigin="1296,5226" coordsize="6912,314">
              <v:shape style="position:absolute;left:1296;top:5226;width:6912;height:314" coordorigin="1296,5226" coordsize="6912,314" path="m1296,5540l8208,5540,8208,5226,1296,5226,1296,5540xe" filled="t" fillcolor="#E5E5E5" stroked="f">
                <v:path arrowok="t"/>
                <v:fill type="solid"/>
              </v:shape>
            </v:group>
            <v:group style="position:absolute;left:1296;top:5540;width:6912;height:312" coordorigin="1296,5540" coordsize="6912,312">
              <v:shape style="position:absolute;left:1296;top:5540;width:6912;height:312" coordorigin="1296,5540" coordsize="6912,312" path="m1296,5852l8208,5852,8208,5540,1296,5540,1296,5852xe" filled="t" fillcolor="#E5E5E5" stroked="f">
                <v:path arrowok="t"/>
                <v:fill type="solid"/>
              </v:shape>
            </v:group>
            <v:group style="position:absolute;left:1296;top:5852;width:6912;height:314" coordorigin="1296,5852" coordsize="6912,314">
              <v:shape style="position:absolute;left:1296;top:5852;width:6912;height:314" coordorigin="1296,5852" coordsize="6912,314" path="m1296,6166l8208,6166,8208,5852,1296,5852,1296,6166xe" filled="t" fillcolor="#E5E5E5" stroked="f">
                <v:path arrowok="t"/>
                <v:fill type="solid"/>
              </v:shape>
            </v:group>
            <v:group style="position:absolute;left:1296;top:6166;width:6912;height:312" coordorigin="1296,6166" coordsize="6912,312">
              <v:shape style="position:absolute;left:1296;top:6166;width:6912;height:312" coordorigin="1296,6166" coordsize="6912,312" path="m1296,6478l8208,6478,8208,6166,1296,6166,1296,6478xe" filled="t" fillcolor="#E5E5E5" stroked="f">
                <v:path arrowok="t"/>
                <v:fill type="solid"/>
              </v:shape>
            </v:group>
            <v:group style="position:absolute;left:1296;top:6478;width:6912;height:314" coordorigin="1296,6478" coordsize="6912,314">
              <v:shape style="position:absolute;left:1296;top:6478;width:6912;height:314" coordorigin="1296,6478" coordsize="6912,314" path="m1296,6792l8208,6792,8208,6478,1296,6478,1296,6792xe" filled="t" fillcolor="#E5E5E5" stroked="f">
                <v:path arrowok="t"/>
                <v:fill type="solid"/>
              </v:shape>
            </v:group>
            <v:group style="position:absolute;left:1296;top:6792;width:6912;height:312" coordorigin="1296,6792" coordsize="6912,312">
              <v:shape style="position:absolute;left:1296;top:6792;width:6912;height:312" coordorigin="1296,6792" coordsize="6912,312" path="m1296,7104l8208,7104,8208,6792,1296,6792,1296,7104xe" filled="t" fillcolor="#E5E5E5" stroked="f">
                <v:path arrowok="t"/>
                <v:fill type="solid"/>
              </v:shape>
            </v:group>
            <v:group style="position:absolute;left:1296;top:7104;width:6912;height:430" coordorigin="1296,7104" coordsize="6912,430">
              <v:shape style="position:absolute;left:1296;top:7104;width:6912;height:430" coordorigin="1296,7104" coordsize="6912,430" path="m1296,7534l8208,7534,8208,7104,1296,7104,1296,7534xe" filled="t" fillcolor="#E5E5E5" stroked="f">
                <v:path arrowok="t"/>
                <v:fill type="solid"/>
              </v:shape>
            </v:group>
            <v:group style="position:absolute;left:1297;top:814;width:2;height:6720" coordorigin="1297,814" coordsize="2,6720">
              <v:shape style="position:absolute;left:1297;top:814;width:2;height:6720" coordorigin="1297,814" coordsize="0,6720" path="m1297,814l1297,7534e" filled="f" stroked="t" strokeweight=".199998pt" strokecolor="#E5E5E5">
                <v:path arrowok="t"/>
              </v:shape>
            </v:group>
            <v:group style="position:absolute;left:8207;top:814;width:2;height:6720" coordorigin="8207,814" coordsize="2,6720">
              <v:shape style="position:absolute;left:8207;top:814;width:2;height:6720" coordorigin="8207,814" coordsize="0,6720" path="m8207,814l8207,7534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200006pt" strokecolor="#E5E5E5">
                <v:path arrowok="t"/>
              </v:shape>
            </v:group>
            <v:group style="position:absolute;left:1296;top:7533;width:6912;height:2" coordorigin="1296,7533" coordsize="6912,2">
              <v:shape style="position:absolute;left:1296;top:7533;width:6912;height:2" coordorigin="1296,7533" coordsize="6912,0" path="m1296,7533l8208,7533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 is</w:t>
      </w:r>
      <w:r>
        <w:rPr>
          <w:color w:val="333333"/>
          <w:spacing w:val="-2"/>
          <w:w w:val="125"/>
        </w:rPr>
        <w:t> tr</w:t>
      </w:r>
      <w:r>
        <w:rPr>
          <w:color w:val="333333"/>
          <w:spacing w:val="-1"/>
          <w:w w:val="125"/>
        </w:rPr>
        <w:t>ying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esn'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ist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39"/>
          <w:w w:val="148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case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RRNO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2"/>
          <w:w w:val="125"/>
        </w:rPr>
        <w:t>No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such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ctor</w:t>
      </w:r>
      <w:r>
        <w:rPr>
          <w:color w:val="333333"/>
          <w:spacing w:val="-1"/>
          <w:w w:val="125"/>
        </w:rPr>
        <w:t>y"</w:t>
      </w:r>
      <w:r>
        <w:rPr>
          <w:color w:val="333333"/>
          <w:spacing w:val="23"/>
          <w:w w:val="125"/>
        </w:rPr>
        <w:t> </w:t>
      </w:r>
      <w:r>
        <w:rPr>
          <w:color w:val="333333"/>
          <w:spacing w:val="-1"/>
          <w:w w:val="125"/>
        </w:rPr>
        <w:t>message.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vi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errno.awk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3"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</w:t>
      </w:r>
      <w:r>
        <w:rPr>
          <w:rFonts w:ascii="Courier New"/>
        </w:rPr>
      </w:r>
    </w:p>
    <w:p>
      <w:pPr>
        <w:pStyle w:val="BodyText"/>
        <w:spacing w:line="332" w:lineRule="auto" w:before="85"/>
        <w:ind w:left="493" w:right="288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x = </w:t>
      </w:r>
      <w:r>
        <w:rPr>
          <w:rFonts w:ascii="Courier New"/>
          <w:spacing w:val="-1"/>
        </w:rPr>
        <w:t>getline</w:t>
      </w:r>
      <w:r>
        <w:rPr>
          <w:rFonts w:ascii="Courier New"/>
        </w:rPr>
        <w:t> &lt; </w:t>
      </w:r>
      <w:r>
        <w:rPr>
          <w:rFonts w:ascii="Courier New"/>
          <w:spacing w:val="-1"/>
        </w:rPr>
        <w:t>"dummy-file.txt"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if</w:t>
      </w:r>
      <w:r>
        <w:rPr>
          <w:rFonts w:ascii="Courier New"/>
        </w:rPr>
        <w:t> ( x </w:t>
      </w:r>
      <w:r>
        <w:rPr>
          <w:rFonts w:ascii="Courier New"/>
          <w:spacing w:val="-1"/>
        </w:rPr>
        <w:t>==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-1</w:t>
      </w:r>
      <w:r>
        <w:rPr>
          <w:rFonts w:ascii="Courier New"/>
        </w:rPr>
        <w:t> )</w:t>
      </w:r>
    </w:p>
    <w:p>
      <w:pPr>
        <w:pStyle w:val="BodyText"/>
        <w:spacing w:line="332" w:lineRule="auto"/>
        <w:ind w:left="493" w:right="4720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ERRNO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else</w:t>
      </w:r>
      <w:r>
        <w:rPr>
          <w:rFonts w:ascii="Courier New"/>
        </w:rPr>
      </w:r>
    </w:p>
    <w:p>
      <w:pPr>
        <w:pStyle w:val="BodyText"/>
        <w:spacing w:line="225" w:lineRule="exact"/>
        <w:ind w:left="61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/>
        <w:ind w:right="288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errno.awk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11"/>
        </w:rPr>
        <w:t>  </w:t>
      </w: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such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directory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such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directory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</w:rPr>
      </w:r>
    </w:p>
    <w:p>
      <w:pPr>
        <w:pStyle w:val="BodyText"/>
        <w:spacing w:line="331" w:lineRule="auto" w:before="1"/>
        <w:ind w:right="293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such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directory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such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directory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No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such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directory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2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94. Awk Profiler - pgawk " w:id="498"/>
      <w:bookmarkEnd w:id="498"/>
      <w:r>
        <w:rPr>
          <w:b w:val="0"/>
        </w:rPr>
      </w:r>
      <w:bookmarkStart w:name="_bookmark109" w:id="499"/>
      <w:bookmarkEnd w:id="499"/>
      <w:r>
        <w:rPr>
          <w:b w:val="0"/>
        </w:rPr>
      </w:r>
      <w:bookmarkStart w:name="_bookmark109" w:id="500"/>
      <w:bookmarkEnd w:id="500"/>
      <w:r>
        <w:rPr>
          <w:color w:val="457AC9"/>
          <w:spacing w:val="-2"/>
          <w:w w:val="120"/>
        </w:rPr>
        <w:t>A</w:t>
      </w:r>
      <w:r>
        <w:rPr>
          <w:color w:val="457AC9"/>
          <w:spacing w:val="-1"/>
          <w:w w:val="120"/>
        </w:rPr>
        <w:t>wk</w:t>
      </w:r>
      <w:r>
        <w:rPr>
          <w:color w:val="457AC9"/>
          <w:spacing w:val="-6"/>
          <w:w w:val="120"/>
        </w:rPr>
        <w:t> </w:t>
      </w:r>
      <w:r>
        <w:rPr>
          <w:color w:val="457AC9"/>
          <w:spacing w:val="-2"/>
          <w:w w:val="120"/>
        </w:rPr>
        <w:t>Pr</w:t>
      </w:r>
      <w:r>
        <w:rPr>
          <w:color w:val="457AC9"/>
          <w:spacing w:val="-1"/>
          <w:w w:val="120"/>
        </w:rPr>
        <w:t>ofile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5"/>
          <w:w w:val="120"/>
        </w:rPr>
        <w:t> </w:t>
      </w:r>
      <w:r>
        <w:rPr>
          <w:color w:val="457AC9"/>
          <w:w w:val="120"/>
        </w:rPr>
        <w:t>-</w:t>
      </w:r>
      <w:r>
        <w:rPr>
          <w:color w:val="457AC9"/>
          <w:spacing w:val="-7"/>
          <w:w w:val="120"/>
        </w:rPr>
        <w:t> </w:t>
      </w:r>
      <w:r>
        <w:rPr>
          <w:color w:val="457AC9"/>
          <w:spacing w:val="-1"/>
          <w:w w:val="120"/>
        </w:rPr>
        <w:t>pgawk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pga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43"/>
          <w:w w:val="120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am.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pga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"/>
          <w:w w:val="125"/>
        </w:rPr>
        <w:t>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vie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 many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29"/>
          <w:w w:val="120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(and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cust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defined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ns)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/>
        <w:pict>
          <v:group style="position:absolute;margin-left:64.699997pt;margin-top:28.891983pt;width:345.8pt;height:249.3pt;mso-position-horizontal-relative:page;mso-position-vertical-relative:paragraph;z-index:-12844" coordorigin="1294,578" coordsize="6916,4986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540" coordorigin="1296,1550" coordsize="6912,540">
              <v:shape style="position:absolute;left:1296;top:1550;width:6912;height:540" coordorigin="1296,1550" coordsize="6912,540" path="m1296,2090l8208,2090,8208,1550,1296,1550,1296,2090xe" filled="t" fillcolor="#E5E5E5" stroked="f">
                <v:path arrowok="t"/>
                <v:fill type="solid"/>
              </v:shape>
            </v:group>
            <v:group style="position:absolute;left:1296;top:2090;width:6912;height:312" coordorigin="1296,2090" coordsize="6912,312">
              <v:shape style="position:absolute;left:1296;top:2090;width:6912;height:312" coordorigin="1296,2090" coordsize="6912,312" path="m1296,2402l8208,2402,8208,2090,1296,2090,1296,2402xe" filled="t" fillcolor="#E5E5E5" stroked="f">
                <v:path arrowok="t"/>
                <v:fill type="solid"/>
              </v:shape>
            </v:group>
            <v:group style="position:absolute;left:1296;top:2402;width:6912;height:314" coordorigin="1296,2402" coordsize="6912,314">
              <v:shape style="position:absolute;left:1296;top:2402;width:6912;height:314" coordorigin="1296,2402" coordsize="6912,314" path="m1296,2716l8208,2716,8208,2402,1296,2402,1296,2716xe" filled="t" fillcolor="#E5E5E5" stroked="f">
                <v:path arrowok="t"/>
                <v:fill type="solid"/>
              </v:shape>
            </v:group>
            <v:group style="position:absolute;left:1296;top:2716;width:6912;height:312" coordorigin="1296,2716" coordsize="6912,312">
              <v:shape style="position:absolute;left:1296;top:2716;width:6912;height:312" coordorigin="1296,2716" coordsize="6912,312" path="m1296,3028l8208,3028,8208,2716,1296,2716,1296,3028xe" filled="t" fillcolor="#E5E5E5" stroked="f">
                <v:path arrowok="t"/>
                <v:fill type="solid"/>
              </v:shape>
            </v:group>
            <v:group style="position:absolute;left:1296;top:3028;width:6912;height:314" coordorigin="1296,3028" coordsize="6912,314">
              <v:shape style="position:absolute;left:1296;top:3028;width:6912;height:314" coordorigin="1296,3028" coordsize="6912,314" path="m1296,3342l8208,3342,8208,3028,1296,3028,1296,3342xe" filled="t" fillcolor="#E5E5E5" stroked="f">
                <v:path arrowok="t"/>
                <v:fill type="solid"/>
              </v:shape>
            </v:group>
            <v:group style="position:absolute;left:1296;top:3342;width:6912;height:312" coordorigin="1296,3342" coordsize="6912,312">
              <v:shape style="position:absolute;left:1296;top:3342;width:6912;height:312" coordorigin="1296,3342" coordsize="6912,312" path="m1296,3654l8208,3654,8208,3342,1296,3342,1296,3654xe" filled="t" fillcolor="#E5E5E5" stroked="f">
                <v:path arrowok="t"/>
                <v:fill type="solid"/>
              </v:shape>
            </v:group>
            <v:group style="position:absolute;left:1296;top:3654;width:6912;height:540" coordorigin="1296,3654" coordsize="6912,540">
              <v:shape style="position:absolute;left:1296;top:3654;width:6912;height:540" coordorigin="1296,3654" coordsize="6912,540" path="m1296,4194l8208,4194,8208,3654,1296,3654,1296,4194xe" filled="t" fillcolor="#E5E5E5" stroked="f">
                <v:path arrowok="t"/>
                <v:fill type="solid"/>
              </v:shape>
            </v:group>
            <v:group style="position:absolute;left:1296;top:4194;width:6912;height:314" coordorigin="1296,4194" coordsize="6912,314">
              <v:shape style="position:absolute;left:1296;top:4194;width:6912;height:314" coordorigin="1296,4194" coordsize="6912,314" path="m1296,4508l8208,4508,8208,4194,1296,4194,1296,4508xe" filled="t" fillcolor="#E5E5E5" stroked="f">
                <v:path arrowok="t"/>
                <v:fill type="solid"/>
              </v:shape>
            </v:group>
            <v:group style="position:absolute;left:1296;top:4508;width:6912;height:312" coordorigin="1296,4508" coordsize="6912,312">
              <v:shape style="position:absolute;left:1296;top:4508;width:6912;height:312" coordorigin="1296,4508" coordsize="6912,312" path="m1296,4820l8208,4820,8208,4508,1296,4508,1296,4820xe" filled="t" fillcolor="#E5E5E5" stroked="f">
                <v:path arrowok="t"/>
                <v:fill type="solid"/>
              </v:shape>
            </v:group>
            <v:group style="position:absolute;left:1296;top:4820;width:6912;height:314" coordorigin="1296,4820" coordsize="6912,314">
              <v:shape style="position:absolute;left:1296;top:4820;width:6912;height:314" coordorigin="1296,4820" coordsize="6912,314" path="m1296,5134l8208,5134,8208,4820,1296,4820,1296,5134xe" filled="t" fillcolor="#E5E5E5" stroked="f">
                <v:path arrowok="t"/>
                <v:fill type="solid"/>
              </v:shape>
            </v:group>
            <v:group style="position:absolute;left:1296;top:5134;width:6912;height:428" coordorigin="1296,5134" coordsize="6912,428">
              <v:shape style="position:absolute;left:1296;top:5134;width:6912;height:428" coordorigin="1296,5134" coordsize="6912,428" path="m1296,5562l8208,5562,8208,5134,1296,5134,1296,5562xe" filled="t" fillcolor="#E5E5E5" stroked="f">
                <v:path arrowok="t"/>
                <v:fill type="solid"/>
              </v:shape>
            </v:group>
            <v:group style="position:absolute;left:1297;top:580;width:2;height:4982" coordorigin="1297,580" coordsize="2,4982">
              <v:shape style="position:absolute;left:1297;top:580;width:2;height:4982" coordorigin="1297,580" coordsize="0,4982" path="m1297,580l1297,5562e" filled="f" stroked="t" strokeweight=".199998pt" strokecolor="#E5E5E5">
                <v:path arrowok="t"/>
              </v:shape>
            </v:group>
            <v:group style="position:absolute;left:8207;top:580;width:2;height:4982" coordorigin="8207,580" coordsize="2,4982">
              <v:shape style="position:absolute;left:8207;top:580;width:2;height:4982" coordorigin="8207,580" coordsize="0,4982" path="m8207,580l8207,5562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5561;width:6912;height:2" coordorigin="1296,5561" coordsize="6912,2">
              <v:shape style="position:absolute;left:1296;top:5561;width:6912;height:2" coordorigin="1296,5561" coordsize="6912,0" path="m1296,5561l8208,5561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sample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e'll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ugh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pga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33"/>
          <w:w w:val="120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ks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li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right="416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profiler.awk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"Report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Generated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On:"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strftime("%a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%b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%d</w:t>
      </w:r>
      <w:r>
        <w:rPr>
          <w:rFonts w:ascii="Courier New"/>
        </w:rPr>
        <w:t> %H:%M:</w:t>
      </w:r>
    </w:p>
    <w:p>
      <w:pPr>
        <w:pStyle w:val="BodyText"/>
        <w:spacing w:line="240" w:lineRule="auto" w:before="1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%S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%Z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%Y",systime());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5 )</w:t>
      </w:r>
    </w:p>
    <w:p>
      <w:pPr>
        <w:pStyle w:val="BodyText"/>
        <w:spacing w:line="330" w:lineRule="auto" w:before="87"/>
        <w:ind w:left="494" w:right="1420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"immediately!"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else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458" w:firstLine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on",</w:t>
      </w:r>
      <w:r>
        <w:rPr>
          <w:rFonts w:ascii="Courier New"/>
        </w:rPr>
        <w:t> $2,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"immediately!"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END</w:t>
      </w:r>
      <w:r>
        <w:rPr>
          <w:rFonts w:ascii="Courier New"/>
        </w:rPr>
        <w:t> {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2" w:lineRule="auto"/>
        <w:ind w:left="113" w:right="153"/>
        <w:jc w:val="left"/>
      </w:pPr>
      <w:r>
        <w:rPr/>
        <w:pict>
          <v:group style="position:absolute;margin-left:64.700005pt;margin-top:28.991989pt;width:345.8pt;height:132.7pt;mso-position-horizontal-relative:page;mso-position-vertical-relative:paragraph;z-index:-12843" coordorigin="1294,580" coordsize="6916,2654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430" coordorigin="1296,2802" coordsize="6912,430">
              <v:shape style="position:absolute;left:1296;top:2802;width:6912;height:430" coordorigin="1296,2802" coordsize="6912,430" path="m1296,3232l8208,3232,8208,2802,1296,2802,1296,3232xe" filled="t" fillcolor="#E5E5E5" stroked="f">
                <v:path arrowok="t"/>
                <v:fill type="solid"/>
              </v:shape>
            </v:group>
            <v:group style="position:absolute;left:1297;top:582;width:2;height:2650" coordorigin="1297,582" coordsize="2,2650">
              <v:shape style="position:absolute;left:1297;top:582;width:2;height:2650" coordorigin="1297,582" coordsize="0,2650" path="m1297,582l1297,3232e" filled="f" stroked="t" strokeweight=".199998pt" strokecolor="#E5E5E5">
                <v:path arrowok="t"/>
              </v:shape>
            </v:group>
            <v:group style="position:absolute;left:8207;top:582;width:2;height:2650" coordorigin="8207,582" coordsize="2,2650">
              <v:shape style="position:absolute;left:8207;top:582;width:2;height:2650" coordorigin="8207,582" coordsize="0,2650" path="m8207,582l8207,3232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199991pt" strokecolor="#E5E5E5">
                <v:path arrowok="t"/>
              </v:shape>
            </v:group>
            <v:group style="position:absolute;left:1296;top:3231;width:6912;height:2" coordorigin="1296,3231" coordsize="6912,2">
              <v:shape style="position:absolute;left:1296;top:3231;width:6912;height:2" coordorigin="1296,3231" coordsize="6912,0" path="m1296,3231l8208,3231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N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sample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pga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(instead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34"/>
          <w:w w:val="127"/>
        </w:rPr>
        <w:t> </w:t>
      </w:r>
      <w:r>
        <w:rPr>
          <w:color w:val="333333"/>
          <w:spacing w:val="-1"/>
          <w:w w:val="125"/>
        </w:rPr>
        <w:t>calling</w:t>
      </w:r>
      <w:r>
        <w:rPr>
          <w:color w:val="333333"/>
          <w:spacing w:val="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k).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pgawk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profiler.awk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pStyle w:val="BodyText"/>
        <w:spacing w:line="331" w:lineRule="auto" w:before="87"/>
        <w:ind w:right="52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Report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Generated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On:Mon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Jan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31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08:35:59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  <w:spacing w:val="14"/>
        </w:rPr>
        <w:t>  </w:t>
      </w: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</w:rPr>
      </w:r>
    </w:p>
    <w:p>
      <w:pPr>
        <w:pStyle w:val="BodyText"/>
        <w:spacing w:line="331" w:lineRule="auto"/>
        <w:ind w:right="41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</w:rPr>
      </w:r>
    </w:p>
    <w:p>
      <w:pPr>
        <w:pStyle w:val="BodyText"/>
        <w:spacing w:line="240" w:lineRule="auto" w:before="1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 w:before="73"/>
        <w:ind w:left="113" w:right="114"/>
        <w:jc w:val="left"/>
      </w:pPr>
      <w:r>
        <w:rPr/>
        <w:pict>
          <v:group style="position:absolute;margin-left:64.699997pt;margin-top:44.242001pt;width:345.8pt;height:34.5pt;mso-position-horizontal-relative:page;mso-position-vertical-relative:paragraph;z-index:-12842" coordorigin="1294,885" coordsize="6916,690">
            <v:group style="position:absolute;left:1296;top:887;width:6912;height:686" coordorigin="1296,887" coordsize="6912,686">
              <v:shape style="position:absolute;left:1296;top:887;width:6912;height:686" coordorigin="1296,887" coordsize="6912,686" path="m1296,1573l8208,1573,8208,887,1296,887,1296,1573xe" filled="t" fillcolor="#E5E5E5" stroked="f">
                <v:path arrowok="t"/>
                <v:fill type="solid"/>
              </v:shape>
            </v:group>
            <v:group style="position:absolute;left:1297;top:887;width:2;height:686" coordorigin="1297,887" coordsize="2,686">
              <v:shape style="position:absolute;left:1297;top:887;width:2;height:686" coordorigin="1297,887" coordsize="0,686" path="m1297,887l1297,1573e" filled="f" stroked="t" strokeweight=".199998pt" strokecolor="#E5E5E5">
                <v:path arrowok="t"/>
              </v:shape>
            </v:group>
            <v:group style="position:absolute;left:8207;top:887;width:2;height:686" coordorigin="8207,887" coordsize="2,686">
              <v:shape style="position:absolute;left:8207;top:887;width:2;height:686" coordorigin="8207,887" coordsize="0,686" path="m8207,887l8207,1573e" filled="f" stroked="t" strokeweight=".200006pt" strokecolor="#E5E5E5">
                <v:path arrowok="t"/>
              </v:shape>
            </v:group>
            <v:group style="position:absolute;left:1296;top:888;width:6912;height:2" coordorigin="1296,888" coordsize="6912,2">
              <v:shape style="position:absolute;left:1296;top:888;width:6912;height:2" coordorigin="1296,888" coordsize="6912,0" path="m1296,888l8208,888e" filled="f" stroked="t" strokeweight=".199976pt" strokecolor="#E5E5E5">
                <v:path arrowok="t"/>
              </v:shape>
            </v:group>
            <v:group style="position:absolute;left:1296;top:1572;width:6912;height:2" coordorigin="1296,1572" coordsize="6912,2">
              <v:shape style="position:absolute;left:1296;top:1572;width:6912;height:2" coordorigin="1296,1572" coordsize="6912,0" path="m1296,1572l8208,157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w w:val="125"/>
        </w:rPr>
        <w:t>By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defaul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pga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called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(or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f.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).</w:t>
      </w:r>
      <w:r>
        <w:rPr>
          <w:color w:val="333333"/>
          <w:spacing w:val="34"/>
          <w:w w:val="130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--pro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4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240" w:lineRule="auto"/>
        <w:ind w:right="28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pgawk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--profile=myprofiler.out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profiler.awk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/>
        <w:ind w:left="113" w:right="114"/>
        <w:jc w:val="left"/>
      </w:pPr>
      <w:r>
        <w:rPr/>
        <w:pict>
          <v:group style="position:absolute;margin-left:64.699997pt;margin-top:28.991989pt;width:345.8pt;height:338.9pt;mso-position-horizontal-relative:page;mso-position-vertical-relative:paragraph;z-index:-12841" coordorigin="1294,580" coordsize="6916,6778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540" coordorigin="1296,2176" coordsize="6912,540">
              <v:shape style="position:absolute;left:1296;top:2176;width:6912;height:540" coordorigin="1296,2176" coordsize="6912,540" path="m1296,2716l8208,2716,8208,2176,1296,2176,1296,2716xe" filled="t" fillcolor="#E5E5E5" stroked="f">
                <v:path arrowok="t"/>
                <v:fill type="solid"/>
              </v:shape>
            </v:group>
            <v:group style="position:absolute;left:1296;top:2716;width:6912;height:314" coordorigin="1296,2716" coordsize="6912,314">
              <v:shape style="position:absolute;left:1296;top:2716;width:6912;height:314" coordorigin="1296,2716" coordsize="6912,314" path="m1296,3030l8208,3030,8208,2716,1296,2716,1296,3030xe" filled="t" fillcolor="#E5E5E5" stroked="f">
                <v:path arrowok="t"/>
                <v:fill type="solid"/>
              </v:shape>
            </v:group>
            <v:group style="position:absolute;left:1296;top:3030;width:6912;height:312" coordorigin="1296,3030" coordsize="6912,312">
              <v:shape style="position:absolute;left:1296;top:3030;width:6912;height:312" coordorigin="1296,3030" coordsize="6912,312" path="m1296,3342l8208,3342,8208,3030,1296,3030,1296,3342xe" filled="t" fillcolor="#E5E5E5" stroked="f">
                <v:path arrowok="t"/>
                <v:fill type="solid"/>
              </v:shape>
            </v:group>
            <v:group style="position:absolute;left:1296;top:3342;width:6912;height:314" coordorigin="1296,3342" coordsize="6912,314">
              <v:shape style="position:absolute;left:1296;top:3342;width:6912;height:314" coordorigin="1296,3342" coordsize="6912,314" path="m1296,3656l8208,3656,8208,3342,1296,3342,1296,3656xe" filled="t" fillcolor="#E5E5E5" stroked="f">
                <v:path arrowok="t"/>
                <v:fill type="solid"/>
              </v:shape>
            </v:group>
            <v:group style="position:absolute;left:1296;top:3656;width:6912;height:312" coordorigin="1296,3656" coordsize="6912,312">
              <v:shape style="position:absolute;left:1296;top:3656;width:6912;height:312" coordorigin="1296,3656" coordsize="6912,312" path="m1296,3968l8208,3968,8208,3656,1296,3656,1296,3968xe" filled="t" fillcolor="#E5E5E5" stroked="f">
                <v:path arrowok="t"/>
                <v:fill type="solid"/>
              </v:shape>
            </v:group>
            <v:group style="position:absolute;left:1296;top:3968;width:6912;height:540" coordorigin="1296,3968" coordsize="6912,540">
              <v:shape style="position:absolute;left:1296;top:3968;width:6912;height:540" coordorigin="1296,3968" coordsize="6912,540" path="m1296,4508l8208,4508,8208,3968,1296,3968,1296,4508xe" filled="t" fillcolor="#E5E5E5" stroked="f">
                <v:path arrowok="t"/>
                <v:fill type="solid"/>
              </v:shape>
            </v:group>
            <v:group style="position:absolute;left:1296;top:4508;width:6912;height:314" coordorigin="1296,4508" coordsize="6912,314">
              <v:shape style="position:absolute;left:1296;top:4508;width:6912;height:314" coordorigin="1296,4508" coordsize="6912,314" path="m1296,4822l8208,4822,8208,4508,1296,4508,1296,4822xe" filled="t" fillcolor="#E5E5E5" stroked="f">
                <v:path arrowok="t"/>
                <v:fill type="solid"/>
              </v:shape>
            </v:group>
            <v:group style="position:absolute;left:1296;top:4822;width:6912;height:540" coordorigin="1296,4822" coordsize="6912,540">
              <v:shape style="position:absolute;left:1296;top:4822;width:6912;height:540" coordorigin="1296,4822" coordsize="6912,540" path="m1296,5362l8208,5362,8208,4822,1296,4822,1296,5362xe" filled="t" fillcolor="#E5E5E5" stroked="f">
                <v:path arrowok="t"/>
                <v:fill type="solid"/>
              </v:shape>
            </v:group>
            <v:group style="position:absolute;left:1296;top:5362;width:6912;height:312" coordorigin="1296,5362" coordsize="6912,312">
              <v:shape style="position:absolute;left:1296;top:5362;width:6912;height:312" coordorigin="1296,5362" coordsize="6912,312" path="m1296,5674l8208,5674,8208,5362,1296,5362,1296,5674xe" filled="t" fillcolor="#E5E5E5" stroked="f">
                <v:path arrowok="t"/>
                <v:fill type="solid"/>
              </v:shape>
            </v:group>
            <v:group style="position:absolute;left:1296;top:5674;width:6912;height:314" coordorigin="1296,5674" coordsize="6912,314">
              <v:shape style="position:absolute;left:1296;top:5674;width:6912;height:314" coordorigin="1296,5674" coordsize="6912,314" path="m1296,5988l8208,5988,8208,5674,1296,5674,1296,5988xe" filled="t" fillcolor="#E5E5E5" stroked="f">
                <v:path arrowok="t"/>
                <v:fill type="solid"/>
              </v:shape>
            </v:group>
            <v:group style="position:absolute;left:1296;top:5988;width:6912;height:312" coordorigin="1296,5988" coordsize="6912,312">
              <v:shape style="position:absolute;left:1296;top:5988;width:6912;height:312" coordorigin="1296,5988" coordsize="6912,312" path="m1296,6300l8208,6300,8208,5988,1296,5988,1296,6300xe" filled="t" fillcolor="#E5E5E5" stroked="f">
                <v:path arrowok="t"/>
                <v:fill type="solid"/>
              </v:shape>
            </v:group>
            <v:group style="position:absolute;left:1296;top:6300;width:6912;height:314" coordorigin="1296,6300" coordsize="6912,314">
              <v:shape style="position:absolute;left:1296;top:6300;width:6912;height:314" coordorigin="1296,6300" coordsize="6912,314" path="m1296,6614l8208,6614,8208,6300,1296,6300,1296,6614xe" filled="t" fillcolor="#E5E5E5" stroked="f">
                <v:path arrowok="t"/>
                <v:fill type="solid"/>
              </v:shape>
            </v:group>
            <v:group style="position:absolute;left:1296;top:6614;width:6912;height:312" coordorigin="1296,6614" coordsize="6912,312">
              <v:shape style="position:absolute;left:1296;top:6614;width:6912;height:312" coordorigin="1296,6614" coordsize="6912,312" path="m1296,6926l8208,6926,8208,6614,1296,6614,1296,6926xe" filled="t" fillcolor="#E5E5E5" stroked="f">
                <v:path arrowok="t"/>
                <v:fill type="solid"/>
              </v:shape>
            </v:group>
            <v:group style="position:absolute;left:1296;top:6926;width:6912;height:430" coordorigin="1296,6926" coordsize="6912,430">
              <v:shape style="position:absolute;left:1296;top:6926;width:6912;height:430" coordorigin="1296,6926" coordsize="6912,430" path="m1296,7356l8208,7356,8208,6926,1296,6926,1296,7356xe" filled="t" fillcolor="#E5E5E5" stroked="f">
                <v:path arrowok="t"/>
                <v:fill type="solid"/>
              </v:shape>
            </v:group>
            <v:group style="position:absolute;left:1297;top:582;width:2;height:6774" coordorigin="1297,582" coordsize="2,6774">
              <v:shape style="position:absolute;left:1297;top:582;width:2;height:6774" coordorigin="1297,582" coordsize="0,6774" path="m1297,582l1297,7356e" filled="f" stroked="t" strokeweight=".199998pt" strokecolor="#E5E5E5">
                <v:path arrowok="t"/>
              </v:shape>
            </v:group>
            <v:group style="position:absolute;left:8207;top:582;width:2;height:6774" coordorigin="8207,582" coordsize="2,6774">
              <v:shape style="position:absolute;left:8207;top:582;width:2;height:6774" coordorigin="8207,582" coordsize="0,6774" path="m8207,582l8207,7356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7355;width:6912;height:2" coordorigin="1296,7355" coordsize="6912,2">
              <v:shape style="position:absolute;left:1296;top:7355;width:6912;height:2" coordorigin="1296,7355" coordsize="6912,0" path="m1296,7355l8208,7355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0"/>
        </w:rPr>
        <w:t>V</w:t>
      </w:r>
      <w:r>
        <w:rPr>
          <w:color w:val="333333"/>
          <w:spacing w:val="-1"/>
          <w:w w:val="120"/>
        </w:rPr>
        <w:t>ie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defaul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kp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f.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unde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stand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un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37"/>
          <w:w w:val="14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52"/>
          <w:w w:val="120"/>
        </w:rPr>
        <w:t> </w:t>
      </w:r>
      <w:r>
        <w:rPr>
          <w:color w:val="333333"/>
          <w:spacing w:val="-1"/>
          <w:w w:val="120"/>
        </w:rPr>
        <w:t>individual</w:t>
      </w:r>
      <w:r>
        <w:rPr>
          <w:color w:val="333333"/>
          <w:spacing w:val="56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49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awkprof.out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853"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gawk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profile,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created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Jan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31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08:35:59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</w:rPr>
      </w:r>
    </w:p>
    <w:p>
      <w:pPr>
        <w:pStyle w:val="BodyText"/>
        <w:spacing w:line="332" w:lineRule="auto" w:before="85"/>
        <w:ind w:left="853" w:right="416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block(s)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tabs>
          <w:tab w:pos="1453" w:val="left" w:leader="none"/>
        </w:tabs>
        <w:spacing w:line="225" w:lineRule="exact"/>
        <w:ind w:left="73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</w:t>
        <w:tab/>
      </w:r>
      <w:r>
        <w:rPr>
          <w:rFonts w:ascii="Courier New"/>
          <w:spacing w:val="-1"/>
        </w:rPr>
        <w:t>FS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","</w:t>
      </w:r>
      <w:r>
        <w:rPr>
          <w:rFonts w:ascii="Courier New"/>
        </w:rPr>
      </w:r>
    </w:p>
    <w:p>
      <w:pPr>
        <w:pStyle w:val="BodyText"/>
        <w:numPr>
          <w:ilvl w:val="0"/>
          <w:numId w:val="24"/>
        </w:numPr>
        <w:tabs>
          <w:tab w:pos="1454" w:val="left" w:leader="none"/>
        </w:tabs>
        <w:spacing w:line="226" w:lineRule="exact" w:before="87" w:after="0"/>
        <w:ind w:left="374" w:right="0" w:firstLine="3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("Report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Generated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On:"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strftime("%a</w:t>
      </w:r>
      <w:r>
        <w:rPr>
          <w:rFonts w:ascii="Courier New"/>
          <w:spacing w:val="26"/>
        </w:rPr>
        <w:t> </w:t>
      </w:r>
      <w:r>
        <w:rPr>
          <w:rFonts w:ascii="Courier New"/>
        </w:rPr>
        <w:t>%b</w:t>
      </w:r>
    </w:p>
    <w:p>
      <w:pPr>
        <w:pStyle w:val="BodyText"/>
        <w:spacing w:line="226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%d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%H:%M:%S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%Z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%Y",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systime()))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853"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332" w:lineRule="auto" w:before="85"/>
        <w:ind w:left="734" w:right="4993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Rule(s)</w:t>
      </w:r>
      <w:r>
        <w:rPr>
          <w:rFonts w:ascii="Courier New"/>
          <w:spacing w:val="20"/>
        </w:rPr>
        <w:t> </w:t>
      </w:r>
      <w:r>
        <w:rPr>
          <w:rFonts w:ascii="Courier New"/>
        </w:rPr>
        <w:t>5 {</w:t>
      </w:r>
    </w:p>
    <w:p>
      <w:pPr>
        <w:pStyle w:val="BodyText"/>
        <w:tabs>
          <w:tab w:pos="1453" w:val="left" w:leader="none"/>
        </w:tabs>
        <w:spacing w:line="225" w:lineRule="exact"/>
        <w:ind w:left="73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5</w:t>
        <w:tab/>
      </w: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5)</w:t>
      </w:r>
      <w:r>
        <w:rPr>
          <w:rFonts w:ascii="Courier New"/>
        </w:rPr>
        <w:t> { # 2</w:t>
      </w:r>
    </w:p>
    <w:p>
      <w:pPr>
        <w:pStyle w:val="BodyText"/>
        <w:numPr>
          <w:ilvl w:val="0"/>
          <w:numId w:val="24"/>
        </w:numPr>
        <w:tabs>
          <w:tab w:pos="1934" w:val="left" w:leader="none"/>
        </w:tabs>
        <w:spacing w:line="240" w:lineRule="auto" w:before="87" w:after="0"/>
        <w:ind w:left="374" w:right="1725" w:firstLine="36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Order",</w:t>
      </w:r>
      <w:r>
        <w:rPr>
          <w:rFonts w:ascii="Courier New"/>
        </w:rPr>
        <w:t> $2,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"immediately!"</w:t>
      </w:r>
      <w:r>
        <w:rPr>
          <w:rFonts w:ascii="Courier New"/>
        </w:rPr>
      </w:r>
    </w:p>
    <w:p>
      <w:pPr>
        <w:pStyle w:val="BodyText"/>
        <w:numPr>
          <w:ilvl w:val="0"/>
          <w:numId w:val="24"/>
        </w:numPr>
        <w:tabs>
          <w:tab w:pos="1454" w:val="left" w:leader="none"/>
        </w:tabs>
        <w:spacing w:line="240" w:lineRule="auto" w:before="87" w:after="0"/>
        <w:ind w:left="1454" w:right="0" w:hanging="72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 </w:t>
      </w:r>
      <w:r>
        <w:rPr>
          <w:rFonts w:ascii="Courier New"/>
          <w:spacing w:val="-1"/>
        </w:rPr>
        <w:t>else</w:t>
      </w:r>
      <w:r>
        <w:rPr>
          <w:rFonts w:ascii="Courier New"/>
        </w:rPr>
        <w:t> {</w:t>
      </w:r>
    </w:p>
    <w:p>
      <w:pPr>
        <w:pStyle w:val="BodyText"/>
        <w:tabs>
          <w:tab w:pos="1933" w:val="left" w:leader="none"/>
        </w:tabs>
        <w:spacing w:line="240" w:lineRule="auto" w:before="85"/>
        <w:ind w:right="285" w:firstLine="36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3</w:t>
        <w:tab/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on",</w:t>
      </w:r>
      <w:r>
        <w:rPr>
          <w:rFonts w:ascii="Courier New"/>
        </w:rPr>
        <w:t> $2,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"immediately!"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0" w:right="4231"/>
        <w:jc w:val="center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left="853"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332" w:lineRule="auto" w:before="85"/>
        <w:ind w:left="853" w:right="416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# </w:t>
      </w:r>
      <w:r>
        <w:rPr>
          <w:rFonts w:ascii="Courier New"/>
          <w:spacing w:val="-1"/>
        </w:rPr>
        <w:t>END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block(s)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END</w:t>
      </w:r>
      <w:r>
        <w:rPr>
          <w:rFonts w:ascii="Courier New"/>
        </w:rPr>
        <w:t> {</w:t>
      </w:r>
    </w:p>
    <w:p>
      <w:pPr>
        <w:pStyle w:val="BodyText"/>
        <w:tabs>
          <w:tab w:pos="1453" w:val="left" w:leader="none"/>
        </w:tabs>
        <w:spacing w:line="225" w:lineRule="exact"/>
        <w:ind w:left="73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</w:t>
        <w:tab/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"----"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853"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114"/>
        <w:jc w:val="left"/>
      </w:pP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hile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eading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kp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f.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please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keep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21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mind: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30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8" w:lineRule="auto" w:before="70" w:after="0"/>
        <w:ind w:left="834" w:right="227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lumn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31"/>
          <w:w w:val="113"/>
        </w:rPr>
        <w:t> </w:t>
      </w:r>
      <w:r>
        <w:rPr>
          <w:color w:val="333333"/>
          <w:spacing w:val="-1"/>
          <w:w w:val="125"/>
        </w:rPr>
        <w:t>many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icula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ed.</w:t>
      </w:r>
      <w:r>
        <w:rPr>
          <w:color w:val="333333"/>
          <w:spacing w:val="-2"/>
          <w:w w:val="125"/>
        </w:rPr>
        <w:t> For</w:t>
      </w:r>
      <w:r>
        <w:rPr>
          <w:color w:val="333333"/>
          <w:spacing w:val="33"/>
          <w:w w:val="103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begin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30"/>
          <w:w w:val="127"/>
        </w:rPr>
        <w:t> </w:t>
      </w:r>
      <w:r>
        <w:rPr>
          <w:color w:val="333333"/>
          <w:spacing w:val="-1"/>
          <w:w w:val="125"/>
        </w:rPr>
        <w:t>(duh!).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6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9" w:lineRule="auto" w:before="132" w:after="0"/>
        <w:ind w:left="834" w:right="103" w:hanging="360"/>
        <w:jc w:val="left"/>
      </w:pPr>
      <w:r>
        <w:rPr>
          <w:color w:val="333333"/>
          <w:spacing w:val="-2"/>
          <w:w w:val="130"/>
        </w:rPr>
        <w:t>For</w:t>
      </w:r>
      <w:r>
        <w:rPr>
          <w:color w:val="333333"/>
          <w:spacing w:val="-3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condition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ckin</w:t>
      </w:r>
      <w:r>
        <w:rPr>
          <w:color w:val="333333"/>
          <w:spacing w:val="-1"/>
          <w:w w:val="130"/>
        </w:rPr>
        <w:t>g,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"/>
          <w:w w:val="130"/>
        </w:rPr>
        <w:t>id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-33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noth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on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ht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af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nth</w:t>
      </w:r>
      <w:r>
        <w:rPr>
          <w:color w:val="333333"/>
          <w:spacing w:val="-1"/>
          <w:w w:val="130"/>
        </w:rPr>
        <w:t>esis.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indi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how</w:t>
      </w:r>
      <w:r>
        <w:rPr>
          <w:color w:val="333333"/>
          <w:spacing w:val="43"/>
          <w:w w:val="113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tim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tt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rn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ch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cked</w:t>
      </w:r>
      <w:r>
        <w:rPr>
          <w:color w:val="333333"/>
          <w:spacing w:val="-1"/>
          <w:w w:val="130"/>
        </w:rPr>
        <w:t>.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ht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indi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30"/>
        </w:rPr>
        <w:t>how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tim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cce</w:t>
      </w:r>
      <w:r>
        <w:rPr>
          <w:color w:val="333333"/>
          <w:spacing w:val="-1"/>
          <w:w w:val="130"/>
        </w:rPr>
        <w:t>ssf</w:t>
      </w:r>
      <w:r>
        <w:rPr>
          <w:color w:val="333333"/>
          <w:spacing w:val="-2"/>
          <w:w w:val="130"/>
        </w:rPr>
        <w:t>ul</w:t>
      </w:r>
      <w:r>
        <w:rPr>
          <w:color w:val="333333"/>
          <w:spacing w:val="-1"/>
          <w:w w:val="130"/>
        </w:rPr>
        <w:t>.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bo</w:t>
      </w:r>
      <w:r>
        <w:rPr>
          <w:color w:val="333333"/>
          <w:spacing w:val="-1"/>
          <w:w w:val="130"/>
        </w:rPr>
        <w:t>ve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-18"/>
          <w:w w:val="130"/>
        </w:rPr>
        <w:t> </w:t>
      </w:r>
      <w:r>
        <w:rPr>
          <w:color w:val="333333"/>
          <w:w w:val="130"/>
        </w:rPr>
        <w:t>if</w:t>
      </w:r>
      <w:r>
        <w:rPr>
          <w:color w:val="333333"/>
          <w:spacing w:val="33"/>
          <w:w w:val="140"/>
        </w:rPr>
        <w:t> 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cut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8"/>
          <w:w w:val="130"/>
        </w:rPr>
        <w:t> </w:t>
      </w:r>
      <w:r>
        <w:rPr>
          <w:color w:val="333333"/>
          <w:w w:val="130"/>
        </w:rPr>
        <w:t>5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tim</w:t>
      </w:r>
      <w:r>
        <w:rPr>
          <w:color w:val="333333"/>
          <w:spacing w:val="-1"/>
          <w:w w:val="130"/>
        </w:rPr>
        <w:t>es,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but</w:t>
      </w:r>
      <w:r>
        <w:rPr>
          <w:color w:val="333333"/>
          <w:spacing w:val="-16"/>
          <w:w w:val="13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su</w:t>
      </w:r>
      <w:r>
        <w:rPr>
          <w:color w:val="333333"/>
          <w:spacing w:val="-2"/>
          <w:w w:val="130"/>
        </w:rPr>
        <w:t>cce</w:t>
      </w:r>
      <w:r>
        <w:rPr>
          <w:color w:val="333333"/>
          <w:spacing w:val="-1"/>
          <w:w w:val="130"/>
        </w:rPr>
        <w:t>ssf</w:t>
      </w:r>
      <w:r>
        <w:rPr>
          <w:color w:val="333333"/>
          <w:spacing w:val="-2"/>
          <w:w w:val="130"/>
        </w:rPr>
        <w:t>ul</w:t>
      </w:r>
      <w:r>
        <w:rPr>
          <w:color w:val="333333"/>
          <w:spacing w:val="-17"/>
          <w:w w:val="130"/>
        </w:rPr>
        <w:t> </w:t>
      </w:r>
      <w:r>
        <w:rPr>
          <w:color w:val="333333"/>
          <w:w w:val="130"/>
        </w:rPr>
        <w:t>2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tim</w:t>
      </w:r>
      <w:r>
        <w:rPr>
          <w:color w:val="333333"/>
          <w:spacing w:val="-1"/>
          <w:w w:val="130"/>
        </w:rPr>
        <w:t>es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29"/>
          <w:w w:val="135"/>
        </w:rPr>
        <w:t> </w:t>
      </w:r>
      <w:r>
        <w:rPr>
          <w:color w:val="333333"/>
          <w:spacing w:val="-2"/>
          <w:w w:val="130"/>
        </w:rPr>
        <w:t>indi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7"/>
          <w:w w:val="130"/>
        </w:rPr>
        <w:t> </w:t>
      </w:r>
      <w:r>
        <w:rPr>
          <w:color w:val="333333"/>
          <w:w w:val="130"/>
        </w:rPr>
        <w:t>(</w:t>
      </w:r>
      <w:r>
        <w:rPr>
          <w:color w:val="333333"/>
          <w:spacing w:val="-18"/>
          <w:w w:val="130"/>
        </w:rPr>
        <w:t> </w:t>
      </w:r>
      <w:r>
        <w:rPr>
          <w:color w:val="333333"/>
          <w:w w:val="130"/>
        </w:rPr>
        <w:t>#</w:t>
      </w:r>
      <w:r>
        <w:rPr>
          <w:color w:val="333333"/>
          <w:spacing w:val="-20"/>
          <w:w w:val="130"/>
        </w:rPr>
        <w:t> </w:t>
      </w:r>
      <w:r>
        <w:rPr>
          <w:color w:val="333333"/>
          <w:w w:val="130"/>
        </w:rPr>
        <w:t>2</w:t>
      </w:r>
      <w:r>
        <w:rPr>
          <w:color w:val="333333"/>
          <w:spacing w:val="-20"/>
          <w:w w:val="130"/>
        </w:rPr>
        <w:t> </w:t>
      </w:r>
      <w:r>
        <w:rPr>
          <w:color w:val="333333"/>
          <w:w w:val="130"/>
        </w:rPr>
        <w:t>)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xt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7"/>
          <w:w w:val="130"/>
        </w:rPr>
        <w:t> </w:t>
      </w:r>
      <w:r>
        <w:rPr>
          <w:color w:val="333333"/>
          <w:w w:val="130"/>
        </w:rPr>
        <w:t>if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sta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95. Bit Manipulation " w:id="501"/>
      <w:bookmarkEnd w:id="501"/>
      <w:r>
        <w:rPr>
          <w:b w:val="0"/>
        </w:rPr>
      </w:r>
      <w:bookmarkStart w:name="_bookmark110" w:id="502"/>
      <w:bookmarkEnd w:id="502"/>
      <w:r>
        <w:rPr>
          <w:b w:val="0"/>
        </w:rPr>
      </w:r>
      <w:bookmarkStart w:name="_bookmark110" w:id="503"/>
      <w:bookmarkEnd w:id="503"/>
      <w:r>
        <w:rPr>
          <w:color w:val="457AC9"/>
          <w:spacing w:val="-2"/>
          <w:w w:val="120"/>
        </w:rPr>
        <w:t>B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 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anipula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ion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like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C,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manipula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need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45"/>
          <w:w w:val="103"/>
        </w:rPr>
        <w:t> </w:t>
      </w:r>
      <w:r>
        <w:rPr>
          <w:color w:val="333333"/>
          <w:spacing w:val="-1"/>
          <w:w w:val="125"/>
        </w:rPr>
        <w:t>day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day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amming.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much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30"/>
        </w:rPr>
        <w:t>Followin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ow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di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cim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numb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bin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49"/>
          <w:w w:val="135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qui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100" w:lineRule="exact" w:before="15"/>
        <w:rPr>
          <w:sz w:val="10"/>
          <w:szCs w:val="10"/>
        </w:rPr>
      </w:pPr>
    </w:p>
    <w:tbl>
      <w:tblPr>
        <w:tblW w:w="0" w:type="auto"/>
        <w:jc w:val="left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5150"/>
      </w:tblGrid>
      <w:tr>
        <w:trPr>
          <w:trHeight w:val="464" w:hRule="exact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25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De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ci</w:t>
            </w:r>
            <w:r>
              <w:rPr>
                <w:rFonts w:ascii="Gill Sans MT"/>
                <w:b/>
                <w:color w:val="333333"/>
                <w:spacing w:val="-2"/>
                <w:w w:val="115"/>
                <w:sz w:val="20"/>
              </w:rPr>
              <w:t>m</w:t>
            </w:r>
            <w:r>
              <w:rPr>
                <w:rFonts w:ascii="Gill Sans MT"/>
                <w:b/>
                <w:color w:val="333333"/>
                <w:spacing w:val="-1"/>
                <w:w w:val="115"/>
                <w:sz w:val="20"/>
              </w:rPr>
              <w:t>al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B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ina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y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68" w:hRule="exact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494" w:right="491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2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10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494" w:right="491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3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11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68" w:hRule="exact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494" w:right="491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4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100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494" w:right="491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5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101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68" w:hRule="exact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494" w:right="491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6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110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494" w:right="491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7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111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68" w:hRule="exact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494" w:right="491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8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1000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494" w:right="491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w w:val="125"/>
                <w:sz w:val="20"/>
              </w:rPr>
              <w:t>9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37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1001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2"/>
        <w:rPr>
          <w:sz w:val="26"/>
          <w:szCs w:val="26"/>
        </w:rPr>
      </w:pPr>
    </w:p>
    <w:p>
      <w:pPr>
        <w:pStyle w:val="Heading4"/>
        <w:spacing w:line="240" w:lineRule="auto" w:before="71"/>
        <w:ind w:left="114" w:right="0"/>
        <w:jc w:val="left"/>
        <w:rPr>
          <w:b w:val="0"/>
          <w:bCs w:val="0"/>
        </w:rPr>
      </w:pPr>
      <w:bookmarkStart w:name="AND " w:id="504"/>
      <w:bookmarkEnd w:id="504"/>
      <w:r>
        <w:rPr>
          <w:b w:val="0"/>
        </w:rPr>
      </w:r>
      <w:r>
        <w:rPr>
          <w:color w:val="333333"/>
          <w:spacing w:val="-1"/>
        </w:rPr>
        <w:t>AND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4" w:right="0"/>
        <w:jc w:val="left"/>
      </w:pP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 </w:t>
      </w:r>
      <w:r>
        <w:rPr>
          <w:color w:val="333333"/>
          <w:spacing w:val="-1"/>
          <w:w w:val="120"/>
        </w:rPr>
        <w:t>an</w:t>
      </w:r>
      <w:r>
        <w:rPr>
          <w:color w:val="333333"/>
          <w:w w:val="120"/>
        </w:rPr>
        <w:t> </w:t>
      </w:r>
      <w:r>
        <w:rPr>
          <w:color w:val="333333"/>
          <w:spacing w:val="-2"/>
          <w:w w:val="120"/>
        </w:rPr>
        <w:t>AND</w:t>
      </w:r>
      <w:r>
        <w:rPr>
          <w:color w:val="333333"/>
          <w:spacing w:val="-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-2"/>
          <w:w w:val="120"/>
        </w:rPr>
        <w:t> </w:t>
      </w:r>
      <w:r>
        <w:rPr>
          <w:color w:val="333333"/>
          <w:w w:val="120"/>
        </w:rPr>
        <w:t>1,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bi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uld</w:t>
      </w:r>
      <w:r>
        <w:rPr>
          <w:color w:val="333333"/>
          <w:w w:val="120"/>
        </w:rPr>
        <w:t> </w:t>
      </w:r>
      <w:r>
        <w:rPr>
          <w:color w:val="333333"/>
          <w:spacing w:val="-1"/>
          <w:w w:val="120"/>
        </w:rPr>
        <w:t>be 1.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31"/>
        <w:ind w:left="474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w w:val="125"/>
        </w:rPr>
        <w:t>0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474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w w:val="125"/>
        </w:rPr>
        <w:t>0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8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833" w:val="left" w:leader="none"/>
        </w:tabs>
        <w:spacing w:line="240" w:lineRule="auto" w:before="69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w w:val="125"/>
        </w:rPr>
        <w:t>1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0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w w:val="125"/>
        </w:rPr>
        <w:t>1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5"/>
          <w:w w:val="125"/>
        </w:rPr>
        <w:t> </w:t>
      </w:r>
      <w:r>
        <w:rPr>
          <w:color w:val="333333"/>
          <w:w w:val="125"/>
        </w:rPr>
        <w:t>1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BodyText"/>
        <w:spacing w:line="242" w:lineRule="auto"/>
        <w:ind w:left="113" w:right="136"/>
        <w:jc w:val="left"/>
      </w:pP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example,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le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us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AND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-2"/>
          <w:w w:val="120"/>
        </w:rPr>
        <w:t>tw</w:t>
      </w:r>
      <w:r>
        <w:rPr>
          <w:color w:val="333333"/>
          <w:spacing w:val="-1"/>
          <w:w w:val="120"/>
        </w:rPr>
        <w:t>een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decimal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15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25.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41"/>
          <w:w w:val="124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15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8"/>
          <w:w w:val="120"/>
        </w:rPr>
        <w:t> </w:t>
      </w:r>
      <w:r>
        <w:rPr>
          <w:color w:val="333333"/>
          <w:w w:val="120"/>
        </w:rPr>
        <w:t>25</w:t>
      </w:r>
      <w:r>
        <w:rPr>
          <w:color w:val="333333"/>
          <w:spacing w:val="17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bina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01001,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hich</w:t>
      </w:r>
      <w:r>
        <w:rPr>
          <w:color w:val="333333"/>
          <w:spacing w:val="18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decimal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9.</w:t>
      </w:r>
      <w:r>
        <w:rPr>
          <w:color w:val="000000"/>
        </w:rPr>
      </w:r>
    </w:p>
    <w:p>
      <w:pPr>
        <w:pStyle w:val="BodyText"/>
        <w:tabs>
          <w:tab w:pos="833" w:val="left" w:leader="none"/>
          <w:tab w:pos="1343" w:val="left" w:leader="none"/>
        </w:tabs>
        <w:spacing w:line="240" w:lineRule="auto" w:before="129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15</w:t>
        <w:tab/>
      </w:r>
      <w:r>
        <w:rPr>
          <w:color w:val="333333"/>
          <w:w w:val="120"/>
        </w:rPr>
        <w:t>=</w:t>
      </w:r>
      <w:r>
        <w:rPr>
          <w:color w:val="333333"/>
          <w:spacing w:val="56"/>
          <w:w w:val="120"/>
        </w:rPr>
        <w:t> </w:t>
      </w:r>
      <w:r>
        <w:rPr>
          <w:color w:val="333333"/>
          <w:spacing w:val="-1"/>
          <w:w w:val="120"/>
        </w:rPr>
        <w:t>01111</w:t>
      </w:r>
      <w:r>
        <w:rPr>
          <w:color w:val="000000"/>
        </w:rPr>
      </w:r>
    </w:p>
    <w:p>
      <w:pPr>
        <w:pStyle w:val="BodyText"/>
        <w:tabs>
          <w:tab w:pos="833" w:val="left" w:leader="none"/>
          <w:tab w:pos="1343" w:val="left" w:leader="none"/>
        </w:tabs>
        <w:spacing w:line="240" w:lineRule="auto" w:before="124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25</w:t>
        <w:tab/>
      </w:r>
      <w:r>
        <w:rPr>
          <w:color w:val="333333"/>
          <w:w w:val="120"/>
        </w:rPr>
        <w:t>=</w:t>
      </w:r>
      <w:r>
        <w:rPr>
          <w:color w:val="333333"/>
          <w:spacing w:val="56"/>
          <w:w w:val="120"/>
        </w:rPr>
        <w:t> </w:t>
      </w:r>
      <w:r>
        <w:rPr>
          <w:color w:val="333333"/>
          <w:spacing w:val="-1"/>
          <w:w w:val="120"/>
        </w:rPr>
        <w:t>11001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113" w:right="0" w:firstLine="36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15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29"/>
          <w:w w:val="120"/>
        </w:rPr>
        <w:t> </w:t>
      </w:r>
      <w:r>
        <w:rPr>
          <w:color w:val="333333"/>
          <w:spacing w:val="-1"/>
          <w:w w:val="120"/>
        </w:rPr>
        <w:t>25</w:t>
      </w:r>
      <w:r>
        <w:rPr>
          <w:color w:val="333333"/>
          <w:spacing w:val="27"/>
          <w:w w:val="120"/>
        </w:rPr>
        <w:t> </w:t>
      </w:r>
      <w:r>
        <w:rPr>
          <w:color w:val="333333"/>
          <w:w w:val="120"/>
        </w:rPr>
        <w:t>=</w:t>
      </w:r>
      <w:r>
        <w:rPr>
          <w:color w:val="333333"/>
          <w:spacing w:val="24"/>
          <w:w w:val="120"/>
        </w:rPr>
        <w:t> </w:t>
      </w:r>
      <w:r>
        <w:rPr>
          <w:color w:val="333333"/>
          <w:spacing w:val="-1"/>
          <w:w w:val="120"/>
        </w:rPr>
        <w:t>01001</w:t>
      </w:r>
      <w:r>
        <w:rPr>
          <w:color w:val="000000"/>
        </w:rPr>
      </w:r>
    </w:p>
    <w:p>
      <w:pPr>
        <w:spacing w:line="100" w:lineRule="exact" w:before="8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4046"/>
        <w:jc w:val="left"/>
        <w:rPr>
          <w:b w:val="0"/>
          <w:bCs w:val="0"/>
        </w:rPr>
      </w:pPr>
      <w:bookmarkStart w:name="OR " w:id="505"/>
      <w:bookmarkEnd w:id="505"/>
      <w:r>
        <w:rPr>
          <w:b w:val="0"/>
        </w:rPr>
      </w:r>
      <w:r>
        <w:rPr>
          <w:color w:val="333333"/>
          <w:spacing w:val="-2"/>
          <w:w w:val="105"/>
        </w:rPr>
        <w:t>O</w:t>
      </w:r>
      <w:r>
        <w:rPr>
          <w:color w:val="333333"/>
          <w:spacing w:val="-1"/>
          <w:w w:val="105"/>
        </w:rPr>
        <w:t>R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36"/>
        <w:jc w:val="left"/>
      </w:pP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1"/>
          <w:w w:val="120"/>
        </w:rPr>
        <w:t>an</w:t>
      </w:r>
      <w:r>
        <w:rPr>
          <w:color w:val="333333"/>
          <w:spacing w:val="4"/>
          <w:w w:val="120"/>
        </w:rPr>
        <w:t> </w:t>
      </w:r>
      <w:r>
        <w:rPr>
          <w:color w:val="333333"/>
          <w:w w:val="120"/>
        </w:rPr>
        <w:t>OR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2"/>
          <w:w w:val="120"/>
        </w:rPr>
        <w:t> </w:t>
      </w:r>
      <w:r>
        <w:rPr>
          <w:color w:val="333333"/>
          <w:w w:val="120"/>
        </w:rPr>
        <w:t>1,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1"/>
          <w:w w:val="120"/>
        </w:rPr>
        <w:t>ei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ne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bi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uld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1.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31"/>
        <w:ind w:left="473" w:right="0"/>
        <w:jc w:val="left"/>
      </w:pPr>
      <w:r>
        <w:rPr>
          <w:rFonts w:ascii="Calibri" w:hAnsi="Calibri" w:cs="Calibri" w:eastAsia="Calibri"/>
          <w:color w:val="333333"/>
          <w:w w:val="95"/>
        </w:rPr>
        <w:t>•</w:t>
        <w:tab/>
      </w:r>
      <w:r>
        <w:rPr>
          <w:color w:val="333333"/>
          <w:w w:val="120"/>
        </w:rPr>
        <w:t>0</w:t>
      </w:r>
      <w:r>
        <w:rPr>
          <w:color w:val="333333"/>
          <w:spacing w:val="-1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"/>
          <w:w w:val="120"/>
        </w:rPr>
        <w:t> </w:t>
      </w:r>
      <w:r>
        <w:rPr>
          <w:color w:val="333333"/>
          <w:w w:val="120"/>
        </w:rPr>
        <w:t>0 </w:t>
      </w:r>
      <w:r>
        <w:rPr>
          <w:color w:val="333333"/>
          <w:w w:val="125"/>
        </w:rPr>
        <w:t>=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0"/>
        </w:rPr>
        <w:t>0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473" w:right="0"/>
        <w:jc w:val="left"/>
      </w:pPr>
      <w:r>
        <w:rPr>
          <w:rFonts w:ascii="Calibri" w:hAnsi="Calibri" w:cs="Calibri" w:eastAsia="Calibri"/>
          <w:color w:val="333333"/>
          <w:w w:val="95"/>
        </w:rPr>
        <w:t>•</w:t>
        <w:tab/>
      </w:r>
      <w:r>
        <w:rPr>
          <w:color w:val="333333"/>
          <w:w w:val="120"/>
        </w:rPr>
        <w:t>0</w:t>
      </w:r>
      <w:r>
        <w:rPr>
          <w:color w:val="333333"/>
          <w:spacing w:val="-1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"/>
          <w:w w:val="120"/>
        </w:rPr>
        <w:t> </w:t>
      </w:r>
      <w:r>
        <w:rPr>
          <w:color w:val="333333"/>
          <w:w w:val="120"/>
        </w:rPr>
        <w:t>1 </w:t>
      </w:r>
      <w:r>
        <w:rPr>
          <w:color w:val="333333"/>
          <w:w w:val="125"/>
        </w:rPr>
        <w:t>=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0"/>
        </w:rPr>
        <w:t>1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473" w:right="0"/>
        <w:jc w:val="left"/>
      </w:pPr>
      <w:r>
        <w:rPr>
          <w:rFonts w:ascii="Calibri" w:hAnsi="Calibri" w:cs="Calibri" w:eastAsia="Calibri"/>
          <w:color w:val="333333"/>
          <w:w w:val="95"/>
        </w:rPr>
        <w:t>•</w:t>
        <w:tab/>
      </w:r>
      <w:r>
        <w:rPr>
          <w:color w:val="333333"/>
          <w:w w:val="120"/>
        </w:rPr>
        <w:t>1</w:t>
      </w:r>
      <w:r>
        <w:rPr>
          <w:color w:val="333333"/>
          <w:spacing w:val="-1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"/>
          <w:w w:val="120"/>
        </w:rPr>
        <w:t> </w:t>
      </w:r>
      <w:r>
        <w:rPr>
          <w:color w:val="333333"/>
          <w:w w:val="120"/>
        </w:rPr>
        <w:t>0 </w:t>
      </w:r>
      <w:r>
        <w:rPr>
          <w:color w:val="333333"/>
          <w:w w:val="125"/>
        </w:rPr>
        <w:t>=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0"/>
        </w:rPr>
        <w:t>1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473" w:right="0"/>
        <w:jc w:val="left"/>
      </w:pPr>
      <w:r>
        <w:rPr>
          <w:rFonts w:ascii="Calibri" w:hAnsi="Calibri" w:cs="Calibri" w:eastAsia="Calibri"/>
          <w:color w:val="333333"/>
          <w:w w:val="95"/>
        </w:rPr>
        <w:t>•</w:t>
        <w:tab/>
      </w:r>
      <w:r>
        <w:rPr>
          <w:color w:val="333333"/>
          <w:w w:val="120"/>
        </w:rPr>
        <w:t>1</w:t>
      </w:r>
      <w:r>
        <w:rPr>
          <w:color w:val="333333"/>
          <w:spacing w:val="-1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"/>
          <w:w w:val="120"/>
        </w:rPr>
        <w:t> </w:t>
      </w:r>
      <w:r>
        <w:rPr>
          <w:color w:val="333333"/>
          <w:w w:val="120"/>
        </w:rPr>
        <w:t>1 </w:t>
      </w:r>
      <w:r>
        <w:rPr>
          <w:color w:val="333333"/>
          <w:w w:val="125"/>
        </w:rPr>
        <w:t>=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0"/>
        </w:rPr>
        <w:t>1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BodyText"/>
        <w:spacing w:line="240" w:lineRule="auto"/>
        <w:ind w:left="113" w:right="136"/>
        <w:jc w:val="left"/>
      </w:pPr>
      <w:r>
        <w:rPr>
          <w:color w:val="333333"/>
          <w:spacing w:val="-2"/>
          <w:w w:val="125"/>
        </w:rPr>
        <w:t>For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OR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decimal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15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25.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37"/>
          <w:w w:val="103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 15 and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25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bina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11111,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decimal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31.</w:t>
      </w:r>
      <w:r>
        <w:rPr>
          <w:color w:val="000000"/>
        </w:rPr>
      </w:r>
    </w:p>
    <w:p>
      <w:pPr>
        <w:pStyle w:val="BodyText"/>
        <w:tabs>
          <w:tab w:pos="833" w:val="left" w:leader="none"/>
          <w:tab w:pos="1343" w:val="left" w:leader="none"/>
        </w:tabs>
        <w:spacing w:line="240" w:lineRule="auto" w:before="131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15</w:t>
        <w:tab/>
      </w:r>
      <w:r>
        <w:rPr>
          <w:color w:val="333333"/>
          <w:w w:val="120"/>
        </w:rPr>
        <w:t>=</w:t>
      </w:r>
      <w:r>
        <w:rPr>
          <w:color w:val="333333"/>
          <w:spacing w:val="56"/>
          <w:w w:val="120"/>
        </w:rPr>
        <w:t> </w:t>
      </w:r>
      <w:r>
        <w:rPr>
          <w:color w:val="333333"/>
          <w:spacing w:val="-1"/>
          <w:w w:val="120"/>
        </w:rPr>
        <w:t>01111</w:t>
      </w:r>
      <w:r>
        <w:rPr>
          <w:color w:val="000000"/>
        </w:rPr>
      </w:r>
    </w:p>
    <w:p>
      <w:pPr>
        <w:pStyle w:val="BodyText"/>
        <w:tabs>
          <w:tab w:pos="833" w:val="left" w:leader="none"/>
          <w:tab w:pos="1343" w:val="left" w:leader="none"/>
        </w:tabs>
        <w:spacing w:line="240" w:lineRule="auto" w:before="124"/>
        <w:ind w:left="474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25</w:t>
        <w:tab/>
      </w:r>
      <w:r>
        <w:rPr>
          <w:color w:val="333333"/>
          <w:w w:val="120"/>
        </w:rPr>
        <w:t>=</w:t>
      </w:r>
      <w:r>
        <w:rPr>
          <w:color w:val="333333"/>
          <w:spacing w:val="56"/>
          <w:w w:val="120"/>
        </w:rPr>
        <w:t> </w:t>
      </w:r>
      <w:r>
        <w:rPr>
          <w:color w:val="333333"/>
          <w:spacing w:val="-1"/>
          <w:w w:val="120"/>
        </w:rPr>
        <w:t>11001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114" w:right="0" w:firstLine="36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15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25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=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11111</w:t>
      </w:r>
      <w:r>
        <w:rPr>
          <w:color w:val="000000"/>
        </w:rPr>
      </w:r>
    </w:p>
    <w:p>
      <w:pPr>
        <w:spacing w:line="100" w:lineRule="exact" w:before="8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left="114" w:right="1273"/>
        <w:jc w:val="left"/>
        <w:rPr>
          <w:b w:val="0"/>
          <w:bCs w:val="0"/>
        </w:rPr>
      </w:pPr>
      <w:bookmarkStart w:name="XOR " w:id="506"/>
      <w:bookmarkEnd w:id="506"/>
      <w:r>
        <w:rPr>
          <w:b w:val="0"/>
        </w:rPr>
      </w:r>
      <w:r>
        <w:rPr>
          <w:color w:val="333333"/>
          <w:spacing w:val="-2"/>
        </w:rPr>
        <w:t>XO</w:t>
      </w:r>
      <w:r>
        <w:rPr>
          <w:color w:val="333333"/>
          <w:spacing w:val="-1"/>
        </w:rPr>
        <w:t>R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4" w:right="0"/>
        <w:jc w:val="left"/>
      </w:pP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5"/>
          <w:w w:val="120"/>
        </w:rPr>
        <w:t> </w:t>
      </w:r>
      <w:r>
        <w:rPr>
          <w:color w:val="333333"/>
          <w:w w:val="120"/>
        </w:rPr>
        <w:t>XOR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-5"/>
          <w:w w:val="120"/>
        </w:rPr>
        <w:t> </w:t>
      </w:r>
      <w:r>
        <w:rPr>
          <w:color w:val="333333"/>
          <w:w w:val="120"/>
        </w:rPr>
        <w:t>1,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nly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ne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1"/>
          <w:w w:val="120"/>
        </w:rPr>
        <w:t>bi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uld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-4"/>
          <w:w w:val="120"/>
        </w:rPr>
        <w:t> </w:t>
      </w:r>
      <w:r>
        <w:rPr>
          <w:color w:val="333333"/>
          <w:spacing w:val="-1"/>
          <w:w w:val="120"/>
        </w:rPr>
        <w:t>1.</w:t>
      </w:r>
      <w:r>
        <w:rPr>
          <w:color w:val="333333"/>
          <w:spacing w:val="-3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hen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bi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1,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x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0.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9"/>
        <w:ind w:left="474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w w:val="120"/>
        </w:rPr>
        <w:t>0 </w:t>
      </w:r>
      <w:r>
        <w:rPr>
          <w:color w:val="333333"/>
          <w:spacing w:val="-1"/>
          <w:w w:val="120"/>
        </w:rPr>
        <w:t>x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2"/>
          <w:w w:val="120"/>
        </w:rPr>
        <w:t> </w:t>
      </w:r>
      <w:r>
        <w:rPr>
          <w:color w:val="333333"/>
          <w:w w:val="120"/>
        </w:rPr>
        <w:t>0</w:t>
      </w:r>
      <w:r>
        <w:rPr>
          <w:color w:val="333333"/>
          <w:spacing w:val="3"/>
          <w:w w:val="120"/>
        </w:rPr>
        <w:t> </w:t>
      </w:r>
      <w:r>
        <w:rPr>
          <w:color w:val="333333"/>
          <w:w w:val="120"/>
        </w:rPr>
        <w:t>= 0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474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w w:val="120"/>
        </w:rPr>
        <w:t>0 </w:t>
      </w:r>
      <w:r>
        <w:rPr>
          <w:color w:val="333333"/>
          <w:spacing w:val="-1"/>
          <w:w w:val="120"/>
        </w:rPr>
        <w:t>x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2"/>
          <w:w w:val="120"/>
        </w:rPr>
        <w:t> </w:t>
      </w:r>
      <w:r>
        <w:rPr>
          <w:color w:val="333333"/>
          <w:w w:val="120"/>
        </w:rPr>
        <w:t>1</w:t>
      </w:r>
      <w:r>
        <w:rPr>
          <w:color w:val="333333"/>
          <w:spacing w:val="3"/>
          <w:w w:val="120"/>
        </w:rPr>
        <w:t> </w:t>
      </w:r>
      <w:r>
        <w:rPr>
          <w:color w:val="333333"/>
          <w:w w:val="120"/>
        </w:rPr>
        <w:t>= 1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474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w w:val="120"/>
        </w:rPr>
        <w:t>1 </w:t>
      </w:r>
      <w:r>
        <w:rPr>
          <w:color w:val="333333"/>
          <w:spacing w:val="-1"/>
          <w:w w:val="120"/>
        </w:rPr>
        <w:t>x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2"/>
          <w:w w:val="120"/>
        </w:rPr>
        <w:t> </w:t>
      </w:r>
      <w:r>
        <w:rPr>
          <w:color w:val="333333"/>
          <w:w w:val="120"/>
        </w:rPr>
        <w:t>0</w:t>
      </w:r>
      <w:r>
        <w:rPr>
          <w:color w:val="333333"/>
          <w:spacing w:val="3"/>
          <w:w w:val="120"/>
        </w:rPr>
        <w:t> </w:t>
      </w:r>
      <w:r>
        <w:rPr>
          <w:color w:val="333333"/>
          <w:w w:val="120"/>
        </w:rPr>
        <w:t>= 1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474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w w:val="120"/>
        </w:rPr>
        <w:t>1 </w:t>
      </w:r>
      <w:r>
        <w:rPr>
          <w:color w:val="333333"/>
          <w:spacing w:val="-1"/>
          <w:w w:val="120"/>
        </w:rPr>
        <w:t>x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2"/>
          <w:w w:val="120"/>
        </w:rPr>
        <w:t> </w:t>
      </w:r>
      <w:r>
        <w:rPr>
          <w:color w:val="333333"/>
          <w:w w:val="120"/>
        </w:rPr>
        <w:t>1</w:t>
      </w:r>
      <w:r>
        <w:rPr>
          <w:color w:val="333333"/>
          <w:spacing w:val="3"/>
          <w:w w:val="120"/>
        </w:rPr>
        <w:t> </w:t>
      </w:r>
      <w:r>
        <w:rPr>
          <w:color w:val="333333"/>
          <w:w w:val="120"/>
        </w:rPr>
        <w:t>= 0</w:t>
      </w:r>
      <w:r>
        <w:rPr>
          <w:color w:val="000000"/>
        </w:rPr>
      </w:r>
    </w:p>
    <w:p>
      <w:pPr>
        <w:spacing w:after="0" w:line="240" w:lineRule="auto"/>
        <w:jc w:val="left"/>
        <w:sectPr>
          <w:footerReference w:type="default" r:id="rId37"/>
          <w:pgSz w:w="9360" w:h="12960"/>
          <w:pgMar w:footer="351" w:header="465" w:top="700" w:bottom="540" w:left="1040" w:right="1180"/>
          <w:pgNumType w:start="19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95"/>
        <w:jc w:val="left"/>
      </w:pPr>
      <w:r>
        <w:rPr>
          <w:color w:val="333333"/>
          <w:spacing w:val="-2"/>
          <w:w w:val="125"/>
        </w:rPr>
        <w:t>For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XOR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decimal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15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25.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xor</w:t>
      </w:r>
      <w:r>
        <w:rPr>
          <w:color w:val="333333"/>
          <w:spacing w:val="41"/>
          <w:w w:val="103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 15 and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25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bina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10110,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decimal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22.</w:t>
      </w:r>
      <w:r>
        <w:rPr>
          <w:color w:val="000000"/>
        </w:rPr>
      </w:r>
    </w:p>
    <w:p>
      <w:pPr>
        <w:pStyle w:val="BodyText"/>
        <w:tabs>
          <w:tab w:pos="833" w:val="left" w:leader="none"/>
          <w:tab w:pos="1343" w:val="left" w:leader="none"/>
        </w:tabs>
        <w:spacing w:line="240" w:lineRule="auto" w:before="129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15</w:t>
        <w:tab/>
      </w:r>
      <w:r>
        <w:rPr>
          <w:color w:val="333333"/>
          <w:w w:val="120"/>
        </w:rPr>
        <w:t>=</w:t>
      </w:r>
      <w:r>
        <w:rPr>
          <w:color w:val="333333"/>
          <w:spacing w:val="56"/>
          <w:w w:val="120"/>
        </w:rPr>
        <w:t> </w:t>
      </w:r>
      <w:r>
        <w:rPr>
          <w:color w:val="333333"/>
          <w:spacing w:val="-1"/>
          <w:w w:val="120"/>
        </w:rPr>
        <w:t>01111</w:t>
      </w:r>
      <w:r>
        <w:rPr>
          <w:color w:val="000000"/>
        </w:rPr>
      </w:r>
    </w:p>
    <w:p>
      <w:pPr>
        <w:pStyle w:val="BodyText"/>
        <w:tabs>
          <w:tab w:pos="833" w:val="left" w:leader="none"/>
          <w:tab w:pos="1343" w:val="left" w:leader="none"/>
        </w:tabs>
        <w:spacing w:line="240" w:lineRule="auto" w:before="124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25</w:t>
        <w:tab/>
      </w:r>
      <w:r>
        <w:rPr>
          <w:color w:val="333333"/>
          <w:w w:val="120"/>
        </w:rPr>
        <w:t>=</w:t>
      </w:r>
      <w:r>
        <w:rPr>
          <w:color w:val="333333"/>
          <w:spacing w:val="56"/>
          <w:w w:val="120"/>
        </w:rPr>
        <w:t> </w:t>
      </w:r>
      <w:r>
        <w:rPr>
          <w:color w:val="333333"/>
          <w:spacing w:val="-1"/>
          <w:w w:val="120"/>
        </w:rPr>
        <w:t>11001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15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x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25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=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10110</w:t>
      </w:r>
      <w:r>
        <w:rPr>
          <w:color w:val="000000"/>
        </w:rPr>
      </w:r>
    </w:p>
    <w:p>
      <w:pPr>
        <w:spacing w:line="100" w:lineRule="exact" w:before="8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95"/>
        <w:jc w:val="left"/>
        <w:rPr>
          <w:b w:val="0"/>
          <w:bCs w:val="0"/>
        </w:rPr>
      </w:pPr>
      <w:bookmarkStart w:name="Complement " w:id="507"/>
      <w:bookmarkEnd w:id="507"/>
      <w:r>
        <w:rPr>
          <w:b w:val="0"/>
        </w:rPr>
      </w:r>
      <w:r>
        <w:rPr>
          <w:color w:val="333333"/>
          <w:spacing w:val="-2"/>
          <w:w w:val="115"/>
        </w:rPr>
        <w:t>C</w:t>
      </w:r>
      <w:r>
        <w:rPr>
          <w:color w:val="333333"/>
          <w:spacing w:val="-1"/>
          <w:w w:val="115"/>
        </w:rPr>
        <w:t>o</w:t>
      </w:r>
      <w:r>
        <w:rPr>
          <w:color w:val="333333"/>
          <w:spacing w:val="-2"/>
          <w:w w:val="115"/>
        </w:rPr>
        <w:t>m</w:t>
      </w:r>
      <w:r>
        <w:rPr>
          <w:color w:val="333333"/>
          <w:spacing w:val="-1"/>
          <w:w w:val="115"/>
        </w:rPr>
        <w:t>ple</w:t>
      </w:r>
      <w:r>
        <w:rPr>
          <w:color w:val="333333"/>
          <w:spacing w:val="-2"/>
          <w:w w:val="115"/>
        </w:rPr>
        <w:t>m</w:t>
      </w:r>
      <w:r>
        <w:rPr>
          <w:color w:val="333333"/>
          <w:spacing w:val="-1"/>
          <w:w w:val="115"/>
        </w:rPr>
        <w:t>ent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95"/>
        <w:jc w:val="left"/>
      </w:pPr>
      <w:r>
        <w:rPr>
          <w:color w:val="333333"/>
          <w:spacing w:val="-2"/>
          <w:w w:val="130"/>
        </w:rPr>
        <w:t>Compl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ke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0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19"/>
          <w:w w:val="130"/>
        </w:rPr>
        <w:t> </w:t>
      </w:r>
      <w:r>
        <w:rPr>
          <w:color w:val="333333"/>
          <w:w w:val="130"/>
        </w:rPr>
        <w:t>1,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0"/>
          <w:w w:val="130"/>
        </w:rPr>
        <w:t> </w:t>
      </w:r>
      <w:r>
        <w:rPr>
          <w:color w:val="333333"/>
          <w:w w:val="130"/>
        </w:rPr>
        <w:t>1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1"/>
          <w:w w:val="130"/>
        </w:rPr>
        <w:t>0.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spacing w:val="-2"/>
          <w:w w:val="125"/>
        </w:rPr>
        <w:t>For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mplemen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decimal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15.</w:t>
      </w:r>
      <w:r>
        <w:rPr>
          <w:color w:val="000000"/>
        </w:rPr>
      </w:r>
    </w:p>
    <w:p>
      <w:pPr>
        <w:pStyle w:val="BodyText"/>
        <w:tabs>
          <w:tab w:pos="833" w:val="left" w:leader="none"/>
          <w:tab w:pos="1343" w:val="left" w:leader="none"/>
        </w:tabs>
        <w:spacing w:line="240" w:lineRule="auto" w:before="131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15</w:t>
        <w:tab/>
      </w:r>
      <w:r>
        <w:rPr>
          <w:color w:val="333333"/>
          <w:w w:val="120"/>
        </w:rPr>
        <w:t>=</w:t>
      </w:r>
      <w:r>
        <w:rPr>
          <w:color w:val="333333"/>
          <w:spacing w:val="56"/>
          <w:w w:val="120"/>
        </w:rPr>
        <w:t> </w:t>
      </w:r>
      <w:r>
        <w:rPr>
          <w:color w:val="333333"/>
          <w:spacing w:val="-1"/>
          <w:w w:val="120"/>
        </w:rPr>
        <w:t>01111</w:t>
      </w:r>
      <w:r>
        <w:rPr>
          <w:color w:val="000000"/>
        </w:rPr>
      </w:r>
    </w:p>
    <w:p>
      <w:pPr>
        <w:pStyle w:val="BodyText"/>
        <w:tabs>
          <w:tab w:pos="833" w:val="left" w:leader="none"/>
        </w:tabs>
        <w:spacing w:line="240" w:lineRule="auto" w:before="124"/>
        <w:ind w:left="113" w:right="0" w:firstLine="36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15</w:t>
      </w:r>
      <w:r>
        <w:rPr>
          <w:color w:val="333333"/>
          <w:spacing w:val="26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mpl</w:t>
      </w:r>
      <w:r>
        <w:rPr>
          <w:color w:val="333333"/>
          <w:spacing w:val="27"/>
          <w:w w:val="120"/>
        </w:rPr>
        <w:t> </w:t>
      </w:r>
      <w:r>
        <w:rPr>
          <w:color w:val="333333"/>
          <w:w w:val="120"/>
        </w:rPr>
        <w:t>=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1"/>
          <w:w w:val="120"/>
        </w:rPr>
        <w:t>10000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Heading4"/>
        <w:spacing w:line="240" w:lineRule="auto"/>
        <w:ind w:right="195"/>
        <w:jc w:val="left"/>
        <w:rPr>
          <w:b w:val="0"/>
          <w:bCs w:val="0"/>
        </w:rPr>
      </w:pPr>
      <w:bookmarkStart w:name="Left Shift " w:id="508"/>
      <w:bookmarkEnd w:id="508"/>
      <w:r>
        <w:rPr>
          <w:b w:val="0"/>
        </w:rPr>
      </w:r>
      <w:r>
        <w:rPr>
          <w:color w:val="333333"/>
          <w:spacing w:val="-2"/>
          <w:w w:val="120"/>
        </w:rPr>
        <w:t>L</w:t>
      </w:r>
      <w:r>
        <w:rPr>
          <w:color w:val="333333"/>
          <w:spacing w:val="-1"/>
          <w:w w:val="120"/>
        </w:rPr>
        <w:t>eft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Shift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0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shif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side;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can specify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many</w:t>
      </w:r>
      <w:r>
        <w:rPr>
          <w:color w:val="333333"/>
          <w:spacing w:val="43"/>
          <w:w w:val="13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shif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0s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shif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side.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spacing w:val="-2"/>
          <w:w w:val="125"/>
        </w:rPr>
        <w:t>For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shif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(two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imes)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decimal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15.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lshif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ice</w:t>
      </w:r>
      <w:r>
        <w:rPr>
          <w:color w:val="333333"/>
          <w:spacing w:val="52"/>
          <w:w w:val="127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15 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bina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111100,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"/>
          <w:w w:val="125"/>
        </w:rPr>
        <w:t> decimal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60.</w:t>
      </w:r>
      <w:r>
        <w:rPr>
          <w:color w:val="000000"/>
        </w:rPr>
      </w:r>
    </w:p>
    <w:p>
      <w:pPr>
        <w:pStyle w:val="BodyText"/>
        <w:tabs>
          <w:tab w:pos="833" w:val="left" w:leader="none"/>
          <w:tab w:pos="1471" w:val="left" w:leader="none"/>
        </w:tabs>
        <w:spacing w:line="240" w:lineRule="auto" w:before="129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15</w:t>
        <w:tab/>
      </w:r>
      <w:r>
        <w:rPr>
          <w:color w:val="333333"/>
          <w:w w:val="120"/>
        </w:rPr>
        <w:t>=</w:t>
      </w:r>
      <w:r>
        <w:rPr>
          <w:color w:val="333333"/>
          <w:spacing w:val="49"/>
          <w:w w:val="120"/>
        </w:rPr>
        <w:t> </w:t>
      </w:r>
      <w:r>
        <w:rPr>
          <w:color w:val="333333"/>
          <w:spacing w:val="-1"/>
          <w:w w:val="120"/>
        </w:rPr>
        <w:t>1111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2"/>
          <w:w w:val="130"/>
        </w:rPr>
        <w:t>twic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=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1"/>
          <w:w w:val="130"/>
        </w:rPr>
        <w:t>111100</w:t>
      </w:r>
      <w:r>
        <w:rPr>
          <w:color w:val="000000"/>
        </w:rPr>
      </w:r>
    </w:p>
    <w:p>
      <w:pPr>
        <w:spacing w:line="100" w:lineRule="exact" w:before="8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left="114" w:right="0"/>
        <w:jc w:val="left"/>
        <w:rPr>
          <w:b w:val="0"/>
          <w:bCs w:val="0"/>
        </w:rPr>
      </w:pPr>
      <w:bookmarkStart w:name="Right Shift " w:id="509"/>
      <w:bookmarkEnd w:id="509"/>
      <w:r>
        <w:rPr>
          <w:b w:val="0"/>
        </w:rPr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igh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29"/>
          <w:w w:val="120"/>
        </w:rPr>
        <w:t> </w:t>
      </w:r>
      <w:r>
        <w:rPr>
          <w:color w:val="333333"/>
          <w:spacing w:val="-1"/>
          <w:w w:val="120"/>
        </w:rPr>
        <w:t>Shift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95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shif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side;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41"/>
          <w:w w:val="113"/>
        </w:rPr>
        <w:t> </w:t>
      </w:r>
      <w:r>
        <w:rPr>
          <w:color w:val="333333"/>
          <w:spacing w:val="-1"/>
          <w:w w:val="125"/>
        </w:rPr>
        <w:t>many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 d</w:t>
      </w:r>
      <w:r>
        <w:rPr>
          <w:color w:val="333333"/>
          <w:spacing w:val="-2"/>
          <w:w w:val="125"/>
        </w:rPr>
        <w:t>o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shif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0s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shif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side.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195"/>
        <w:jc w:val="left"/>
      </w:pPr>
      <w:r>
        <w:rPr>
          <w:color w:val="333333"/>
          <w:spacing w:val="-2"/>
          <w:w w:val="130"/>
        </w:rPr>
        <w:t>For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mpl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ht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(two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tim</w:t>
      </w:r>
      <w:r>
        <w:rPr>
          <w:color w:val="333333"/>
          <w:spacing w:val="-1"/>
          <w:w w:val="130"/>
        </w:rPr>
        <w:t>es)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cim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1"/>
          <w:w w:val="130"/>
        </w:rPr>
        <w:t>15.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9"/>
          <w:w w:val="130"/>
        </w:rPr>
        <w:t> 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8"/>
          <w:w w:val="130"/>
        </w:rPr>
        <w:t> </w:t>
      </w:r>
      <w:r>
        <w:rPr>
          <w:color w:val="333333"/>
          <w:spacing w:val="-2"/>
          <w:w w:val="130"/>
        </w:rPr>
        <w:t>twi</w:t>
      </w:r>
      <w:r>
        <w:rPr>
          <w:color w:val="333333"/>
          <w:spacing w:val="-1"/>
          <w:w w:val="130"/>
        </w:rPr>
        <w:t>ce</w:t>
      </w:r>
      <w:r>
        <w:rPr>
          <w:color w:val="333333"/>
          <w:spacing w:val="42"/>
          <w:w w:val="127"/>
        </w:rPr>
        <w:t> </w:t>
      </w:r>
      <w:r>
        <w:rPr>
          <w:color w:val="333333"/>
          <w:spacing w:val="-2"/>
          <w:w w:val="130"/>
        </w:rPr>
        <w:t>output</w:t>
      </w:r>
      <w:r>
        <w:rPr>
          <w:color w:val="333333"/>
          <w:spacing w:val="-19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15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bin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1"/>
          <w:w w:val="130"/>
        </w:rPr>
        <w:t>0011,</w:t>
      </w:r>
      <w:r>
        <w:rPr>
          <w:color w:val="333333"/>
          <w:spacing w:val="-21"/>
          <w:w w:val="130"/>
        </w:rPr>
        <w:t> </w:t>
      </w:r>
      <w:r>
        <w:rPr>
          <w:color w:val="333333"/>
          <w:spacing w:val="-2"/>
          <w:w w:val="130"/>
        </w:rPr>
        <w:t>which</w:t>
      </w:r>
      <w:r>
        <w:rPr>
          <w:color w:val="333333"/>
          <w:spacing w:val="-22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cim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3.</w:t>
      </w:r>
      <w:r>
        <w:rPr>
          <w:color w:val="000000"/>
        </w:rPr>
      </w:r>
    </w:p>
    <w:p>
      <w:pPr>
        <w:pStyle w:val="BodyText"/>
        <w:tabs>
          <w:tab w:pos="833" w:val="left" w:leader="none"/>
          <w:tab w:pos="1471" w:val="left" w:leader="none"/>
        </w:tabs>
        <w:spacing w:line="240" w:lineRule="auto" w:before="129"/>
        <w:ind w:left="473" w:right="0"/>
        <w:jc w:val="left"/>
      </w:pPr>
      <w:r>
        <w:rPr>
          <w:rFonts w:ascii="Calibri" w:hAnsi="Calibri" w:cs="Calibri" w:eastAsia="Calibri"/>
          <w:color w:val="333333"/>
        </w:rPr>
        <w:t>•</w:t>
        <w:tab/>
      </w:r>
      <w:r>
        <w:rPr>
          <w:color w:val="333333"/>
          <w:spacing w:val="-1"/>
          <w:w w:val="120"/>
        </w:rPr>
        <w:t>15</w:t>
        <w:tab/>
      </w:r>
      <w:r>
        <w:rPr>
          <w:color w:val="333333"/>
          <w:w w:val="120"/>
        </w:rPr>
        <w:t>=</w:t>
      </w:r>
      <w:r>
        <w:rPr>
          <w:color w:val="333333"/>
          <w:spacing w:val="49"/>
          <w:w w:val="120"/>
        </w:rPr>
        <w:t> </w:t>
      </w:r>
      <w:r>
        <w:rPr>
          <w:color w:val="333333"/>
          <w:spacing w:val="-1"/>
          <w:w w:val="120"/>
        </w:rPr>
        <w:t>1111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24" w:after="0"/>
        <w:ind w:left="834" w:right="0" w:hanging="360"/>
        <w:jc w:val="left"/>
      </w:pPr>
      <w:r>
        <w:rPr>
          <w:color w:val="333333"/>
          <w:spacing w:val="-2"/>
          <w:w w:val="130"/>
        </w:rPr>
        <w:t>l</w:t>
      </w:r>
      <w:r>
        <w:rPr>
          <w:color w:val="333333"/>
          <w:spacing w:val="-1"/>
          <w:w w:val="130"/>
        </w:rPr>
        <w:t>sh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twic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1"/>
          <w:w w:val="130"/>
        </w:rPr>
        <w:t> </w:t>
      </w:r>
      <w:r>
        <w:rPr>
          <w:color w:val="333333"/>
          <w:w w:val="130"/>
        </w:rPr>
        <w:t>=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0011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080"/>
        </w:sectPr>
      </w:pPr>
    </w:p>
    <w:p>
      <w:pPr>
        <w:spacing w:line="110" w:lineRule="exact" w:before="2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71"/>
        <w:jc w:val="left"/>
        <w:rPr>
          <w:b w:val="0"/>
          <w:bCs w:val="0"/>
        </w:rPr>
      </w:pPr>
      <w:bookmarkStart w:name="Awk Example using Bit Functions " w:id="510"/>
      <w:bookmarkEnd w:id="510"/>
      <w:r>
        <w:rPr>
          <w:b w:val="0"/>
        </w:rPr>
      </w:r>
      <w:r>
        <w:rPr>
          <w:color w:val="333333"/>
          <w:spacing w:val="-2"/>
          <w:w w:val="120"/>
        </w:rPr>
        <w:t>Aw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5"/>
          <w:w w:val="120"/>
        </w:rPr>
        <w:t> </w:t>
      </w:r>
      <w:r>
        <w:rPr>
          <w:color w:val="333333"/>
          <w:spacing w:val="-2"/>
          <w:w w:val="120"/>
        </w:rPr>
        <w:t>E</w:t>
      </w:r>
      <w:r>
        <w:rPr>
          <w:color w:val="333333"/>
          <w:spacing w:val="-1"/>
          <w:w w:val="120"/>
        </w:rPr>
        <w:t>xa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ple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1"/>
          <w:w w:val="120"/>
        </w:rPr>
        <w:t>using</w:t>
      </w:r>
      <w:r>
        <w:rPr>
          <w:color w:val="333333"/>
          <w:spacing w:val="-2"/>
          <w:w w:val="120"/>
        </w:rPr>
        <w:t> </w:t>
      </w:r>
      <w:r>
        <w:rPr>
          <w:color w:val="333333"/>
          <w:w w:val="120"/>
        </w:rPr>
        <w:t>Bit</w:t>
      </w:r>
      <w:r>
        <w:rPr>
          <w:color w:val="333333"/>
          <w:spacing w:val="-7"/>
          <w:w w:val="120"/>
        </w:rPr>
        <w:t> </w:t>
      </w:r>
      <w:r>
        <w:rPr>
          <w:color w:val="333333"/>
          <w:spacing w:val="-2"/>
          <w:w w:val="120"/>
        </w:rPr>
        <w:t>F</w:t>
      </w:r>
      <w:r>
        <w:rPr>
          <w:color w:val="333333"/>
          <w:spacing w:val="-1"/>
          <w:w w:val="120"/>
        </w:rPr>
        <w:t>unc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ns</w:t>
      </w:r>
      <w:r>
        <w:rPr>
          <w:b w:val="0"/>
          <w:color w:val="000000"/>
        </w:rPr>
      </w: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330" w:lineRule="auto"/>
        <w:ind w:left="374" w:right="4462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700012pt;margin-top:-5.974783pt;width:345.8pt;height:273.6pt;mso-position-horizontal-relative:page;mso-position-vertical-relative:paragraph;z-index:-12840" coordorigin="1294,-119" coordsize="6916,5472">
            <v:group style="position:absolute;left:1296;top:-117;width:6912;height:344" coordorigin="1296,-117" coordsize="6912,344">
              <v:shape style="position:absolute;left:1296;top:-117;width:6912;height:344" coordorigin="1296,-117" coordsize="6912,344" path="m1296,227l8208,227,8208,-117,1296,-117,1296,227xe" filled="t" fillcolor="#E5E5E5" stroked="f">
                <v:path arrowok="t"/>
                <v:fill type="solid"/>
              </v:shape>
            </v:group>
            <v:group style="position:absolute;left:1296;top:227;width:6912;height:312" coordorigin="1296,227" coordsize="6912,312">
              <v:shape style="position:absolute;left:1296;top:227;width:6912;height:312" coordorigin="1296,227" coordsize="6912,312" path="m1296,539l8208,539,8208,227,1296,227,1296,539xe" filled="t" fillcolor="#E5E5E5" stroked="f">
                <v:path arrowok="t"/>
                <v:fill type="solid"/>
              </v:shape>
            </v:group>
            <v:group style="position:absolute;left:1296;top:539;width:6912;height:314" coordorigin="1296,539" coordsize="6912,314">
              <v:shape style="position:absolute;left:1296;top:539;width:6912;height:314" coordorigin="1296,539" coordsize="6912,314" path="m1296,853l8208,853,8208,539,1296,539,1296,853xe" filled="t" fillcolor="#E5E5E5" stroked="f">
                <v:path arrowok="t"/>
                <v:fill type="solid"/>
              </v:shape>
            </v:group>
            <v:group style="position:absolute;left:1296;top:853;width:6912;height:312" coordorigin="1296,853" coordsize="6912,312">
              <v:shape style="position:absolute;left:1296;top:853;width:6912;height:312" coordorigin="1296,853" coordsize="6912,312" path="m1296,1165l8208,1165,8208,853,1296,853,1296,1165xe" filled="t" fillcolor="#E5E5E5" stroked="f">
                <v:path arrowok="t"/>
                <v:fill type="solid"/>
              </v:shape>
            </v:group>
            <v:group style="position:absolute;left:1296;top:1165;width:6912;height:314" coordorigin="1296,1165" coordsize="6912,314">
              <v:shape style="position:absolute;left:1296;top:1165;width:6912;height:314" coordorigin="1296,1165" coordsize="6912,314" path="m1296,1479l8208,1479,8208,1165,1296,1165,1296,1479xe" filled="t" fillcolor="#E5E5E5" stroked="f">
                <v:path arrowok="t"/>
                <v:fill type="solid"/>
              </v:shape>
            </v:group>
            <v:group style="position:absolute;left:1296;top:1479;width:6912;height:312" coordorigin="1296,1479" coordsize="6912,312">
              <v:shape style="position:absolute;left:1296;top:1479;width:6912;height:312" coordorigin="1296,1479" coordsize="6912,312" path="m1296,1791l8208,1791,8208,1479,1296,1479,1296,1791xe" filled="t" fillcolor="#E5E5E5" stroked="f">
                <v:path arrowok="t"/>
                <v:fill type="solid"/>
              </v:shape>
            </v:group>
            <v:group style="position:absolute;left:1296;top:1791;width:6912;height:314" coordorigin="1296,1791" coordsize="6912,314">
              <v:shape style="position:absolute;left:1296;top:1791;width:6912;height:314" coordorigin="1296,1791" coordsize="6912,314" path="m1296,2105l8208,2105,8208,1791,1296,1791,1296,2105xe" filled="t" fillcolor="#E5E5E5" stroked="f">
                <v:path arrowok="t"/>
                <v:fill type="solid"/>
              </v:shape>
            </v:group>
            <v:group style="position:absolute;left:1296;top:2105;width:6912;height:312" coordorigin="1296,2105" coordsize="6912,312">
              <v:shape style="position:absolute;left:1296;top:2105;width:6912;height:312" coordorigin="1296,2105" coordsize="6912,312" path="m1296,2417l8208,2417,8208,2105,1296,2105,1296,2417xe" filled="t" fillcolor="#E5E5E5" stroked="f">
                <v:path arrowok="t"/>
                <v:fill type="solid"/>
              </v:shape>
            </v:group>
            <v:group style="position:absolute;left:1296;top:2417;width:6912;height:314" coordorigin="1296,2417" coordsize="6912,314">
              <v:shape style="position:absolute;left:1296;top:2417;width:6912;height:314" coordorigin="1296,2417" coordsize="6912,314" path="m1296,2731l8208,2731,8208,2417,1296,2417,1296,2731xe" filled="t" fillcolor="#E5E5E5" stroked="f">
                <v:path arrowok="t"/>
                <v:fill type="solid"/>
              </v:shape>
            </v:group>
            <v:group style="position:absolute;left:1296;top:2731;width:6912;height:312" coordorigin="1296,2731" coordsize="6912,312">
              <v:shape style="position:absolute;left:1296;top:2731;width:6912;height:312" coordorigin="1296,2731" coordsize="6912,312" path="m1296,3043l8208,3043,8208,2731,1296,2731,1296,3043xe" filled="t" fillcolor="#E5E5E5" stroked="f">
                <v:path arrowok="t"/>
                <v:fill type="solid"/>
              </v:shape>
            </v:group>
            <v:group style="position:absolute;left:1296;top:3043;width:6912;height:314" coordorigin="1296,3043" coordsize="6912,314">
              <v:shape style="position:absolute;left:1296;top:3043;width:6912;height:314" coordorigin="1296,3043" coordsize="6912,314" path="m1296,3357l8208,3357,8208,3043,1296,3043,1296,3357xe" filled="t" fillcolor="#E5E5E5" stroked="f">
                <v:path arrowok="t"/>
                <v:fill type="solid"/>
              </v:shape>
            </v:group>
            <v:group style="position:absolute;left:1296;top:3357;width:6912;height:312" coordorigin="1296,3357" coordsize="6912,312">
              <v:shape style="position:absolute;left:1296;top:3357;width:6912;height:312" coordorigin="1296,3357" coordsize="6912,312" path="m1296,3669l8208,3669,8208,3357,1296,3357,1296,3669xe" filled="t" fillcolor="#E5E5E5" stroked="f">
                <v:path arrowok="t"/>
                <v:fill type="solid"/>
              </v:shape>
            </v:group>
            <v:group style="position:absolute;left:1296;top:3669;width:6912;height:314" coordorigin="1296,3669" coordsize="6912,314">
              <v:shape style="position:absolute;left:1296;top:3669;width:6912;height:314" coordorigin="1296,3669" coordsize="6912,314" path="m1296,3983l8208,3983,8208,3669,1296,3669,1296,3983xe" filled="t" fillcolor="#E5E5E5" stroked="f">
                <v:path arrowok="t"/>
                <v:fill type="solid"/>
              </v:shape>
            </v:group>
            <v:group style="position:absolute;left:1296;top:3983;width:6912;height:312" coordorigin="1296,3983" coordsize="6912,312">
              <v:shape style="position:absolute;left:1296;top:3983;width:6912;height:312" coordorigin="1296,3983" coordsize="6912,312" path="m1296,4295l8208,4295,8208,3983,1296,3983,1296,4295xe" filled="t" fillcolor="#E5E5E5" stroked="f">
                <v:path arrowok="t"/>
                <v:fill type="solid"/>
              </v:shape>
            </v:group>
            <v:group style="position:absolute;left:1296;top:4295;width:6912;height:314" coordorigin="1296,4295" coordsize="6912,314">
              <v:shape style="position:absolute;left:1296;top:4295;width:6912;height:314" coordorigin="1296,4295" coordsize="6912,314" path="m1296,4609l8208,4609,8208,4295,1296,4295,1296,4609xe" filled="t" fillcolor="#E5E5E5" stroked="f">
                <v:path arrowok="t"/>
                <v:fill type="solid"/>
              </v:shape>
            </v:group>
            <v:group style="position:absolute;left:1296;top:4609;width:6912;height:312" coordorigin="1296,4609" coordsize="6912,312">
              <v:shape style="position:absolute;left:1296;top:4609;width:6912;height:312" coordorigin="1296,4609" coordsize="6912,312" path="m1296,4921l8208,4921,8208,4609,1296,4609,1296,4921xe" filled="t" fillcolor="#E5E5E5" stroked="f">
                <v:path arrowok="t"/>
                <v:fill type="solid"/>
              </v:shape>
            </v:group>
            <v:group style="position:absolute;left:1296;top:4921;width:6912;height:430" coordorigin="1296,4921" coordsize="6912,430">
              <v:shape style="position:absolute;left:1296;top:4921;width:6912;height:430" coordorigin="1296,4921" coordsize="6912,430" path="m1296,5351l8208,5351,8208,4921,1296,4921,1296,5351xe" filled="t" fillcolor="#E5E5E5" stroked="f">
                <v:path arrowok="t"/>
                <v:fill type="solid"/>
              </v:shape>
            </v:group>
            <v:group style="position:absolute;left:1297;top:-117;width:2;height:5468" coordorigin="1297,-117" coordsize="2,5468">
              <v:shape style="position:absolute;left:1297;top:-117;width:2;height:5468" coordorigin="1297,-117" coordsize="0,5468" path="m1297,-117l1297,5351e" filled="f" stroked="t" strokeweight=".199998pt" strokecolor="#E5E5E5">
                <v:path arrowok="t"/>
              </v:shape>
            </v:group>
            <v:group style="position:absolute;left:8207;top:-117;width:2;height:5468" coordorigin="8207,-117" coordsize="2,5468">
              <v:shape style="position:absolute;left:8207;top:-117;width:2;height:5468" coordorigin="8207,-117" coordsize="0,5468" path="m8207,-117l8207,5351e" filled="f" stroked="t" strokeweight=".200006pt" strokecolor="#E5E5E5">
                <v:path arrowok="t"/>
              </v:shape>
            </v:group>
            <v:group style="position:absolute;left:1296;top:-116;width:6912;height:2" coordorigin="1296,-116" coordsize="6912,2">
              <v:shape style="position:absolute;left:1296;top:-116;width:6912;height:2" coordorigin="1296,-116" coordsize="6912,0" path="m1296,-116l8208,-116e" filled="f" stroked="t" strokeweight=".199976pt" strokecolor="#E5E5E5">
                <v:path arrowok="t"/>
              </v:shape>
            </v:group>
            <v:group style="position:absolute;left:1296;top:5350;width:6912;height:2" coordorigin="1296,5350" coordsize="6912,2">
              <v:shape style="position:absolute;left:1296;top:5350;width:6912;height:2" coordorigin="1296,5350" coordsize="6912,0" path="m1296,5350l8208,5350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bits.awk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0" w:lineRule="auto" w:before="2"/>
        <w:ind w:left="494" w:right="446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number1=15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number2=25</w:t>
      </w:r>
      <w:r>
        <w:rPr>
          <w:rFonts w:ascii="Courier New"/>
        </w:rPr>
      </w:r>
    </w:p>
    <w:p>
      <w:pPr>
        <w:pStyle w:val="BodyText"/>
        <w:spacing w:line="331" w:lineRule="auto" w:before="2"/>
        <w:ind w:left="494" w:right="219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"AND:</w:t>
      </w:r>
      <w:r>
        <w:rPr>
          <w:rFonts w:ascii="Courier New"/>
        </w:rPr>
        <w:t> " </w:t>
      </w:r>
      <w:r>
        <w:rPr>
          <w:rFonts w:ascii="Courier New"/>
          <w:spacing w:val="-1"/>
        </w:rPr>
        <w:t>and(number1,number2);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"OR:</w:t>
      </w:r>
      <w:r>
        <w:rPr>
          <w:rFonts w:ascii="Courier New"/>
        </w:rPr>
        <w:t> " </w:t>
      </w:r>
      <w:r>
        <w:rPr>
          <w:rFonts w:ascii="Courier New"/>
          <w:spacing w:val="-1"/>
        </w:rPr>
        <w:t>or(number1,number2)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"XOR:</w:t>
      </w:r>
      <w:r>
        <w:rPr>
          <w:rFonts w:ascii="Courier New"/>
        </w:rPr>
        <w:t> " </w:t>
      </w:r>
      <w:r>
        <w:rPr>
          <w:rFonts w:ascii="Courier New"/>
          <w:spacing w:val="-1"/>
        </w:rPr>
        <w:t>xor(number1,number2)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"LSHIFT:</w:t>
      </w:r>
      <w:r>
        <w:rPr>
          <w:rFonts w:ascii="Courier New"/>
        </w:rPr>
        <w:t> " </w:t>
      </w:r>
      <w:r>
        <w:rPr>
          <w:rFonts w:ascii="Courier New"/>
          <w:spacing w:val="-1"/>
        </w:rPr>
        <w:t>lshift(number1,2)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"RSHIFT:</w:t>
      </w:r>
      <w:r>
        <w:rPr>
          <w:rFonts w:ascii="Courier New"/>
        </w:rPr>
        <w:t> " </w:t>
      </w:r>
      <w:r>
        <w:rPr>
          <w:rFonts w:ascii="Courier New"/>
          <w:spacing w:val="-1"/>
        </w:rPr>
        <w:t>rshift(number1,2)</w:t>
      </w:r>
      <w:r>
        <w:rPr>
          <w:rFonts w:ascii="Courier New"/>
        </w:rPr>
      </w:r>
    </w:p>
    <w:p>
      <w:pPr>
        <w:pStyle w:val="BodyText"/>
        <w:spacing w:line="225" w:lineRule="exact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left="374" w:right="446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bits.awk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AND:</w:t>
      </w:r>
      <w:r>
        <w:rPr>
          <w:rFonts w:ascii="Courier New"/>
        </w:rPr>
        <w:t> 9</w:t>
      </w:r>
    </w:p>
    <w:p>
      <w:pPr>
        <w:pStyle w:val="BodyText"/>
        <w:spacing w:line="225" w:lineRule="exact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OR: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31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XOR: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22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LSHIFT: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60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RSHIFT:</w:t>
      </w:r>
      <w:r>
        <w:rPr>
          <w:rFonts w:ascii="Courier New"/>
        </w:rPr>
        <w:t> 3</w:t>
      </w:r>
    </w:p>
    <w:p>
      <w:pPr>
        <w:spacing w:line="110" w:lineRule="exact" w:before="8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643" w:right="0" w:hanging="529"/>
        <w:jc w:val="left"/>
        <w:rPr>
          <w:b w:val="0"/>
          <w:bCs w:val="0"/>
        </w:rPr>
      </w:pPr>
      <w:bookmarkStart w:name="96. User Defined Functions " w:id="511"/>
      <w:bookmarkEnd w:id="511"/>
      <w:r>
        <w:rPr>
          <w:b w:val="0"/>
        </w:rPr>
      </w:r>
      <w:bookmarkStart w:name="_bookmark111" w:id="512"/>
      <w:bookmarkEnd w:id="512"/>
      <w:r>
        <w:rPr>
          <w:b w:val="0"/>
        </w:rPr>
      </w:r>
      <w:bookmarkStart w:name="_bookmark111" w:id="513"/>
      <w:bookmarkEnd w:id="513"/>
      <w:r>
        <w:rPr>
          <w:color w:val="457AC9"/>
          <w:spacing w:val="-2"/>
          <w:w w:val="120"/>
        </w:rPr>
        <w:t>U</w:t>
      </w:r>
      <w:r>
        <w:rPr>
          <w:color w:val="457AC9"/>
          <w:spacing w:val="-1"/>
          <w:w w:val="120"/>
        </w:rPr>
        <w:t>se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7"/>
          <w:w w:val="120"/>
        </w:rPr>
        <w:t> </w:t>
      </w:r>
      <w:r>
        <w:rPr>
          <w:color w:val="457AC9"/>
          <w:spacing w:val="-2"/>
          <w:w w:val="120"/>
        </w:rPr>
        <w:t>D</w:t>
      </w:r>
      <w:r>
        <w:rPr>
          <w:color w:val="457AC9"/>
          <w:spacing w:val="-1"/>
          <w:w w:val="120"/>
        </w:rPr>
        <w:t>efined</w:t>
      </w:r>
      <w:r>
        <w:rPr>
          <w:color w:val="457AC9"/>
          <w:spacing w:val="-7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unctions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0" w:lineRule="auto"/>
        <w:ind w:left="114" w:right="34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define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defined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ns.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xtr</w:t>
      </w:r>
      <w:r>
        <w:rPr>
          <w:color w:val="333333"/>
          <w:spacing w:val="-1"/>
          <w:w w:val="125"/>
        </w:rPr>
        <w:t>emely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1"/>
          <w:w w:val="125"/>
        </w:rPr>
        <w:t>helpful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2"/>
          <w:w w:val="125"/>
        </w:rPr>
        <w:t>-u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43"/>
          <w:w w:val="148"/>
        </w:rPr>
        <w:t> </w:t>
      </w:r>
      <w:r>
        <w:rPr>
          <w:color w:val="333333"/>
          <w:spacing w:val="-1"/>
          <w:w w:val="125"/>
        </w:rPr>
        <w:t>ce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ain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pieces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de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pieces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47"/>
          <w:w w:val="143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defined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0" w:right="5752" w:firstLine="0"/>
        <w:jc w:val="center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700005pt;margin-top:13.927396pt;width:345.8pt;height:70.1pt;mso-position-horizontal-relative:page;mso-position-vertical-relative:paragraph;z-index:-12839" coordorigin="1294,279" coordsize="6916,1402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428" coordorigin="1296,1251" coordsize="6912,428">
              <v:shape style="position:absolute;left:1296;top:1251;width:6912;height:428" coordorigin="1296,1251" coordsize="6912,428" path="m1296,1679l8208,1679,8208,1251,1296,1251,1296,1679xe" filled="t" fillcolor="#E5E5E5" stroked="f">
                <v:path arrowok="t"/>
                <v:fill type="solid"/>
              </v:shape>
            </v:group>
            <v:group style="position:absolute;left:1297;top:281;width:2;height:1398" coordorigin="1297,281" coordsize="2,1398">
              <v:shape style="position:absolute;left:1297;top:281;width:2;height:1398" coordorigin="1297,281" coordsize="0,1398" path="m1297,281l1297,1679e" filled="f" stroked="t" strokeweight=".199998pt" strokecolor="#E5E5E5">
                <v:path arrowok="t"/>
              </v:shape>
            </v:group>
            <v:group style="position:absolute;left:8207;top:281;width:2;height:1398" coordorigin="8207,281" coordsize="2,1398">
              <v:shape style="position:absolute;left:8207;top:281;width:2;height:1398" coordorigin="8207,281" coordsize="0,1398" path="m8207,281l8207,1679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199991pt" strokecolor="#E5E5E5">
                <v:path arrowok="t"/>
              </v:shape>
            </v:group>
            <v:group style="position:absolute;left:1296;top:1678;width:6912;height:2" coordorigin="1296,1678" coordsize="6912,2">
              <v:shape style="position:absolute;left:1296;top:1678;width:6912;height:2" coordorigin="1296,1678" coordsize="6912,0" path="m1296,1678l8208,1678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S</w:t>
      </w:r>
      <w:r>
        <w:rPr>
          <w:rFonts w:ascii="Gill Sans MT"/>
          <w:b/>
          <w:color w:val="333333"/>
          <w:spacing w:val="-1"/>
          <w:w w:val="125"/>
          <w:sz w:val="19"/>
        </w:rPr>
        <w:t>y</w:t>
      </w:r>
      <w:r>
        <w:rPr>
          <w:rFonts w:ascii="Gill Sans MT"/>
          <w:b/>
          <w:color w:val="333333"/>
          <w:spacing w:val="-2"/>
          <w:w w:val="125"/>
          <w:sz w:val="19"/>
        </w:rPr>
        <w:t>ntax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function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fn-name(parameters)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function-body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4" w:right="0"/>
        <w:jc w:val="left"/>
      </w:pPr>
      <w:r>
        <w:rPr>
          <w:color w:val="333333"/>
          <w:w w:val="130"/>
        </w:rPr>
        <w:t>In</w:t>
      </w:r>
      <w:r>
        <w:rPr>
          <w:color w:val="333333"/>
          <w:spacing w:val="-20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bo</w:t>
      </w:r>
      <w:r>
        <w:rPr>
          <w:color w:val="333333"/>
          <w:spacing w:val="-1"/>
          <w:w w:val="130"/>
        </w:rPr>
        <w:t>ve</w:t>
      </w:r>
      <w:r>
        <w:rPr>
          <w:color w:val="333333"/>
          <w:spacing w:val="-15"/>
          <w:w w:val="130"/>
        </w:rPr>
        <w:t> </w:t>
      </w:r>
      <w:r>
        <w:rPr>
          <w:color w:val="333333"/>
          <w:spacing w:val="-1"/>
          <w:w w:val="130"/>
        </w:rPr>
        <w:t>sy</w:t>
      </w:r>
      <w:r>
        <w:rPr>
          <w:color w:val="333333"/>
          <w:spacing w:val="-2"/>
          <w:w w:val="130"/>
        </w:rPr>
        <w:t>nt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: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240"/>
        </w:sectPr>
      </w:pPr>
    </w:p>
    <w:p>
      <w:pPr>
        <w:spacing w:line="190" w:lineRule="exact" w:before="4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9" w:lineRule="auto" w:before="69" w:after="0"/>
        <w:ind w:left="834" w:right="391" w:hanging="360"/>
        <w:jc w:val="left"/>
      </w:pPr>
      <w:r>
        <w:rPr>
          <w:color w:val="333333"/>
          <w:spacing w:val="-1"/>
          <w:w w:val="125"/>
        </w:rPr>
        <w:t>fn</w:t>
      </w:r>
      <w:r>
        <w:rPr>
          <w:color w:val="333333"/>
          <w:spacing w:val="-2"/>
          <w:w w:val="125"/>
        </w:rPr>
        <w:t>-n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8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0"/>
          <w:w w:val="125"/>
        </w:rPr>
        <w:t> </w:t>
      </w:r>
      <w:r>
        <w:rPr>
          <w:color w:val="333333"/>
          <w:spacing w:val="-1"/>
          <w:w w:val="125"/>
        </w:rPr>
        <w:t>name: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ust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like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iable,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defined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name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begin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le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43"/>
          <w:w w:val="14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alphabe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29"/>
          <w:w w:val="125"/>
        </w:rPr>
        <w:t> </w:t>
      </w:r>
      <w:r>
        <w:rPr>
          <w:color w:val="333333"/>
          <w:spacing w:val="-1"/>
          <w:w w:val="125"/>
        </w:rPr>
        <w:t>cha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s,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rscor</w:t>
      </w:r>
      <w:r>
        <w:rPr>
          <w:color w:val="333333"/>
          <w:spacing w:val="-1"/>
          <w:w w:val="125"/>
        </w:rPr>
        <w:t>e.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K</w:t>
      </w:r>
      <w:r>
        <w:rPr>
          <w:color w:val="333333"/>
          <w:spacing w:val="-1"/>
          <w:w w:val="125"/>
        </w:rPr>
        <w:t>ey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cann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27"/>
          <w:w w:val="13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7"/>
          <w:w w:val="125"/>
        </w:rPr>
        <w:t> </w:t>
      </w:r>
      <w:r>
        <w:rPr>
          <w:color w:val="333333"/>
          <w:spacing w:val="-1"/>
          <w:w w:val="125"/>
        </w:rPr>
        <w:t>name.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133" w:after="0"/>
        <w:ind w:left="834" w:right="360" w:hanging="360"/>
        <w:jc w:val="left"/>
      </w:pP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s: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M</w:t>
      </w:r>
      <w:r>
        <w:rPr>
          <w:color w:val="333333"/>
          <w:spacing w:val="-1"/>
          <w:w w:val="125"/>
        </w:rPr>
        <w:t>ul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iple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sepa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mma.</w:t>
      </w:r>
      <w:r>
        <w:rPr>
          <w:color w:val="333333"/>
          <w:spacing w:val="33"/>
          <w:w w:val="14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defined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1"/>
          <w:w w:val="125"/>
        </w:rPr>
        <w:t>pa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32" w:after="0"/>
        <w:ind w:left="834" w:right="0" w:hanging="360"/>
        <w:jc w:val="left"/>
      </w:pPr>
      <w:r>
        <w:rPr>
          <w:color w:val="333333"/>
          <w:spacing w:val="-1"/>
          <w:w w:val="120"/>
        </w:rPr>
        <w:t>functi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-</w:t>
      </w:r>
      <w:r>
        <w:rPr>
          <w:color w:val="333333"/>
          <w:spacing w:val="-1"/>
          <w:w w:val="120"/>
        </w:rPr>
        <w:t>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dy: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ne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sta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BodyText"/>
        <w:spacing w:line="242" w:lineRule="auto"/>
        <w:ind w:left="113" w:right="136"/>
        <w:jc w:val="left"/>
      </w:pP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u've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used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inside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am,</w:t>
      </w:r>
      <w:r>
        <w:rPr>
          <w:color w:val="333333"/>
          <w:spacing w:val="35"/>
          <w:w w:val="14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cann</w:t>
      </w:r>
      <w:r>
        <w:rPr>
          <w:color w:val="333333"/>
          <w:spacing w:val="-2"/>
          <w:w w:val="125"/>
        </w:rPr>
        <w:t>ot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name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defined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36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defined 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 called</w:t>
      </w:r>
      <w:r>
        <w:rPr>
          <w:color w:val="333333"/>
          <w:spacing w:val="35"/>
          <w:w w:val="124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sco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gives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sco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ices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specified</w:t>
      </w:r>
      <w:r>
        <w:rPr>
          <w:color w:val="333333"/>
          <w:spacing w:val="35"/>
          <w:w w:val="124"/>
        </w:rPr>
        <w:t> </w:t>
      </w:r>
      <w:r>
        <w:rPr>
          <w:color w:val="333333"/>
          <w:spacing w:val="-1"/>
          <w:w w:val="125"/>
        </w:rPr>
        <w:t>pe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cen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age.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sco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(10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gives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10%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sco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ice.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136"/>
        <w:jc w:val="left"/>
      </w:pPr>
      <w:r>
        <w:rPr/>
        <w:pict>
          <v:group style="position:absolute;margin-left:64.699997pt;margin-top:28.991983pt;width:345.8pt;height:242.2pt;mso-position-horizontal-relative:page;mso-position-vertical-relative:paragraph;z-index:-12838" coordorigin="1294,580" coordsize="6916,4844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314" coordorigin="1296,2802" coordsize="6912,314">
              <v:shape style="position:absolute;left:1296;top:2802;width:6912;height:314" coordorigin="1296,2802" coordsize="6912,314" path="m1296,3116l8208,3116,8208,2802,1296,2802,1296,3116xe" filled="t" fillcolor="#E5E5E5" stroked="f">
                <v:path arrowok="t"/>
                <v:fill type="solid"/>
              </v:shape>
            </v:group>
            <v:group style="position:absolute;left:1296;top:3116;width:6912;height:312" coordorigin="1296,3116" coordsize="6912,312">
              <v:shape style="position:absolute;left:1296;top:3116;width:6912;height:312" coordorigin="1296,3116" coordsize="6912,312" path="m1296,3428l8208,3428,8208,3116,1296,3116,1296,3428xe" filled="t" fillcolor="#E5E5E5" stroked="f">
                <v:path arrowok="t"/>
                <v:fill type="solid"/>
              </v:shape>
            </v:group>
            <v:group style="position:absolute;left:1296;top:3428;width:6912;height:314" coordorigin="1296,3428" coordsize="6912,314">
              <v:shape style="position:absolute;left:1296;top:3428;width:6912;height:314" coordorigin="1296,3428" coordsize="6912,314" path="m1296,3742l8208,3742,8208,3428,1296,3428,1296,3742xe" filled="t" fillcolor="#E5E5E5" stroked="f">
                <v:path arrowok="t"/>
                <v:fill type="solid"/>
              </v:shape>
            </v:group>
            <v:group style="position:absolute;left:1296;top:3742;width:6912;height:312" coordorigin="1296,3742" coordsize="6912,312">
              <v:shape style="position:absolute;left:1296;top:3742;width:6912;height:312" coordorigin="1296,3742" coordsize="6912,312" path="m1296,4054l8208,4054,8208,3742,1296,3742,1296,4054xe" filled="t" fillcolor="#E5E5E5" stroked="f">
                <v:path arrowok="t"/>
                <v:fill type="solid"/>
              </v:shape>
            </v:group>
            <v:group style="position:absolute;left:1296;top:4054;width:6912;height:314" coordorigin="1296,4054" coordsize="6912,314">
              <v:shape style="position:absolute;left:1296;top:4054;width:6912;height:314" coordorigin="1296,4054" coordsize="6912,314" path="m1296,4368l8208,4368,8208,4054,1296,4054,1296,4368xe" filled="t" fillcolor="#E5E5E5" stroked="f">
                <v:path arrowok="t"/>
                <v:fill type="solid"/>
              </v:shape>
            </v:group>
            <v:group style="position:absolute;left:1296;top:4368;width:6912;height:312" coordorigin="1296,4368" coordsize="6912,312">
              <v:shape style="position:absolute;left:1296;top:4368;width:6912;height:312" coordorigin="1296,4368" coordsize="6912,312" path="m1296,4680l8208,4680,8208,4368,1296,4368,1296,4680xe" filled="t" fillcolor="#E5E5E5" stroked="f">
                <v:path arrowok="t"/>
                <v:fill type="solid"/>
              </v:shape>
            </v:group>
            <v:group style="position:absolute;left:1296;top:4680;width:6912;height:314" coordorigin="1296,4680" coordsize="6912,314">
              <v:shape style="position:absolute;left:1296;top:4680;width:6912;height:314" coordorigin="1296,4680" coordsize="6912,314" path="m1296,4994l8208,4994,8208,4680,1296,4680,1296,4994xe" filled="t" fillcolor="#E5E5E5" stroked="f">
                <v:path arrowok="t"/>
                <v:fill type="solid"/>
              </v:shape>
            </v:group>
            <v:group style="position:absolute;left:1296;top:4994;width:6912;height:428" coordorigin="1296,4994" coordsize="6912,428">
              <v:shape style="position:absolute;left:1296;top:4994;width:6912;height:428" coordorigin="1296,4994" coordsize="6912,428" path="m1296,5422l8208,5422,8208,4994,1296,4994,1296,5422xe" filled="t" fillcolor="#E5E5E5" stroked="f">
                <v:path arrowok="t"/>
                <v:fill type="solid"/>
              </v:shape>
            </v:group>
            <v:group style="position:absolute;left:1297;top:582;width:2;height:4840" coordorigin="1297,582" coordsize="2,4840">
              <v:shape style="position:absolute;left:1297;top:582;width:2;height:4840" coordorigin="1297,582" coordsize="0,4840" path="m1297,582l1297,5422e" filled="f" stroked="t" strokeweight=".199998pt" strokecolor="#E5E5E5">
                <v:path arrowok="t"/>
              </v:shape>
            </v:group>
            <v:group style="position:absolute;left:8207;top:582;width:2;height:4840" coordorigin="8207,582" coordsize="2,4840">
              <v:shape style="position:absolute;left:8207;top:582;width:2;height:4840" coordorigin="8207,582" coordsize="0,4840" path="m8207,582l8207,5422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5421;width:6912;height:2" coordorigin="1296,5421" coordsize="6912,2">
              <v:shape style="position:absolute;left:1296;top:5421;width:6912;height:2" coordorigin="1296,5421" coordsize="6912,0" path="m1296,5421l8208,5421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30"/>
        </w:rPr>
        <w:t>For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it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wh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qu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ntit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6"/>
          <w:w w:val="130"/>
        </w:rPr>
        <w:t> </w:t>
      </w:r>
      <w:r>
        <w:rPr>
          <w:color w:val="333333"/>
          <w:w w:val="130"/>
        </w:rPr>
        <w:t>is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&lt;=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10,</w:t>
      </w:r>
      <w:r>
        <w:rPr>
          <w:color w:val="333333"/>
          <w:spacing w:val="-17"/>
          <w:w w:val="13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18"/>
          <w:w w:val="130"/>
        </w:rPr>
        <w:t> 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ves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1"/>
          <w:w w:val="130"/>
        </w:rPr>
        <w:t>10%</w:t>
      </w:r>
      <w:r>
        <w:rPr>
          <w:color w:val="333333"/>
          <w:spacing w:val="-17"/>
          <w:w w:val="130"/>
        </w:rPr>
        <w:t> </w:t>
      </w:r>
      <w:r>
        <w:rPr>
          <w:color w:val="333333"/>
          <w:spacing w:val="-2"/>
          <w:w w:val="130"/>
        </w:rPr>
        <w:t>discount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23"/>
          <w:w w:val="145"/>
        </w:rPr>
        <w:t> </w:t>
      </w:r>
      <w:r>
        <w:rPr>
          <w:color w:val="333333"/>
          <w:spacing w:val="-2"/>
          <w:w w:val="130"/>
        </w:rPr>
        <w:t>oth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rwi</w:t>
      </w:r>
      <w:r>
        <w:rPr>
          <w:color w:val="333333"/>
          <w:spacing w:val="-1"/>
          <w:w w:val="130"/>
        </w:rPr>
        <w:t>se</w:t>
      </w:r>
      <w:r>
        <w:rPr>
          <w:color w:val="333333"/>
          <w:spacing w:val="-32"/>
          <w:w w:val="13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ves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1"/>
          <w:w w:val="130"/>
        </w:rPr>
        <w:t>50%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discount</w:t>
      </w:r>
      <w:r>
        <w:rPr>
          <w:color w:val="333333"/>
          <w:spacing w:val="-1"/>
          <w:w w:val="130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function.awk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127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127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OFS=","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5"/>
        <w:ind w:left="494" w:right="127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10)</w:t>
      </w:r>
      <w:r>
        <w:rPr>
          <w:rFonts w:ascii="Courier New"/>
        </w:rPr>
      </w:r>
    </w:p>
    <w:p>
      <w:pPr>
        <w:pStyle w:val="BodyText"/>
        <w:spacing w:line="330" w:lineRule="auto" w:before="87"/>
        <w:ind w:left="494" w:right="261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$1,$2,$3,discount(10),$5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else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493" w:right="13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$1,$2,$3,discount(50),$5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309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function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discount(percentage)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4" w:right="127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return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$4</w:t>
      </w:r>
      <w:r>
        <w:rPr>
          <w:rFonts w:ascii="Courier New"/>
        </w:rPr>
        <w:t> - </w:t>
      </w:r>
      <w:r>
        <w:rPr>
          <w:rFonts w:ascii="Courier New"/>
          <w:spacing w:val="-1"/>
        </w:rPr>
        <w:t>($4*percentage/100)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404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80"/>
        </w:sectPr>
      </w:pPr>
    </w:p>
    <w:p>
      <w:pPr>
        <w:spacing w:line="190" w:lineRule="exact" w:before="6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 w:before="80"/>
        <w:ind w:right="261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7.574833pt;width:345.8pt;height:117.1pt;mso-position-horizontal-relative:page;mso-position-vertical-relative:paragraph;z-index:-12837" coordorigin="1294,-351" coordsize="6916,2342">
            <v:group style="position:absolute;left:1296;top:-349;width:6912;height:344" coordorigin="1296,-349" coordsize="6912,344">
              <v:shape style="position:absolute;left:1296;top:-349;width:6912;height:344" coordorigin="1296,-349" coordsize="6912,344" path="m1296,-5l8208,-5,8208,-349,1296,-349,1296,-5xe" filled="t" fillcolor="#E5E5E5" stroked="f">
                <v:path arrowok="t"/>
                <v:fill type="solid"/>
              </v:shape>
            </v:group>
            <v:group style="position:absolute;left:1296;top:-5;width:6912;height:312" coordorigin="1296,-5" coordsize="6912,312">
              <v:shape style="position:absolute;left:1296;top:-5;width:6912;height:312" coordorigin="1296,-5" coordsize="6912,312" path="m1296,307l8208,307,8208,-5,1296,-5,1296,307xe" filled="t" fillcolor="#E5E5E5" stroked="f">
                <v:path arrowok="t"/>
                <v:fill type="solid"/>
              </v:shape>
            </v:group>
            <v:group style="position:absolute;left:1296;top:307;width:6912;height:314" coordorigin="1296,307" coordsize="6912,314">
              <v:shape style="position:absolute;left:1296;top:307;width:6912;height:314" coordorigin="1296,307" coordsize="6912,314" path="m1296,621l8208,621,8208,307,1296,307,1296,621xe" filled="t" fillcolor="#E5E5E5" stroked="f">
                <v:path arrowok="t"/>
                <v:fill type="solid"/>
              </v:shape>
            </v:group>
            <v:group style="position:absolute;left:1296;top:621;width:6912;height:312" coordorigin="1296,621" coordsize="6912,312">
              <v:shape style="position:absolute;left:1296;top:621;width:6912;height:312" coordorigin="1296,621" coordsize="6912,312" path="m1296,933l8208,933,8208,621,1296,621,1296,933xe" filled="t" fillcolor="#E5E5E5" stroked="f">
                <v:path arrowok="t"/>
                <v:fill type="solid"/>
              </v:shape>
            </v:group>
            <v:group style="position:absolute;left:1296;top:933;width:6912;height:314" coordorigin="1296,933" coordsize="6912,314">
              <v:shape style="position:absolute;left:1296;top:933;width:6912;height:314" coordorigin="1296,933" coordsize="6912,314" path="m1296,1247l8208,1247,8208,933,1296,933,1296,1247xe" filled="t" fillcolor="#E5E5E5" stroked="f">
                <v:path arrowok="t"/>
                <v:fill type="solid"/>
              </v:shape>
            </v:group>
            <v:group style="position:absolute;left:1296;top:1247;width:6912;height:312" coordorigin="1296,1247" coordsize="6912,312">
              <v:shape style="position:absolute;left:1296;top:1247;width:6912;height:312" coordorigin="1296,1247" coordsize="6912,312" path="m1296,1559l8208,1559,8208,1247,1296,1247,1296,1559xe" filled="t" fillcolor="#E5E5E5" stroked="f">
                <v:path arrowok="t"/>
                <v:fill type="solid"/>
              </v:shape>
            </v:group>
            <v:group style="position:absolute;left:1296;top:1559;width:6912;height:430" coordorigin="1296,1559" coordsize="6912,430">
              <v:shape style="position:absolute;left:1296;top:1559;width:6912;height:430" coordorigin="1296,1559" coordsize="6912,430" path="m1296,1989l8208,1989,8208,1559,1296,1559,1296,1989xe" filled="t" fillcolor="#E5E5E5" stroked="f">
                <v:path arrowok="t"/>
                <v:fill type="solid"/>
              </v:shape>
            </v:group>
            <v:group style="position:absolute;left:1297;top:-349;width:2;height:2338" coordorigin="1297,-349" coordsize="2,2338">
              <v:shape style="position:absolute;left:1297;top:-349;width:2;height:2338" coordorigin="1297,-349" coordsize="0,2338" path="m1297,-349l1297,1989e" filled="f" stroked="t" strokeweight=".199998pt" strokecolor="#E5E5E5">
                <v:path arrowok="t"/>
              </v:shape>
            </v:group>
            <v:group style="position:absolute;left:8207;top:-349;width:2;height:2338" coordorigin="8207,-349" coordsize="2,2338">
              <v:shape style="position:absolute;left:8207;top:-349;width:2;height:2338" coordorigin="8207,-349" coordsize="0,2338" path="m8207,-349l8207,1989e" filled="f" stroked="t" strokeweight=".200006pt" strokecolor="#E5E5E5">
                <v:path arrowok="t"/>
              </v:shape>
            </v:group>
            <v:group style="position:absolute;left:1296;top:-348;width:6912;height:2" coordorigin="1296,-348" coordsize="6912,2">
              <v:shape style="position:absolute;left:1296;top:-348;width:6912;height:2" coordorigin="1296,-348" coordsize="6912,0" path="m1296,-348l8208,-348e" filled="f" stroked="t" strokeweight=".200037pt" strokecolor="#E5E5E5">
                <v:path arrowok="t"/>
              </v:shape>
            </v:group>
            <v:group style="position:absolute;left:1296;top:1988;width:6912;height:2" coordorigin="1296,1988" coordsize="6912,2">
              <v:shape style="position:absolute;left:1296;top:1988;width:6912;height:2" coordorigin="1296,1988" coordsize="6912,0" path="m1296,1988l8208,198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function.awk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Camcorder,Video,189,10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102,Refrigerator,Appliance,765,2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Player,Audio,135,15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Racket,Sports,95,20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Printer,Office,427.5,5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0" w:lineRule="auto"/>
        <w:ind w:left="113" w:right="114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oo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cust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debug</w:t>
      </w:r>
      <w:r>
        <w:rPr>
          <w:color w:val="333333"/>
          <w:spacing w:val="29"/>
          <w:w w:val="148"/>
        </w:rPr>
        <w:t> </w:t>
      </w:r>
      <w:r>
        <w:rPr>
          <w:color w:val="333333"/>
          <w:spacing w:val="-1"/>
          <w:w w:val="125"/>
        </w:rPr>
        <w:t>messages.</w:t>
      </w:r>
      <w:r>
        <w:rPr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0"/>
        <w:ind w:left="257" w:right="114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3.927402pt;width:345.8pt;height:211pt;mso-position-horizontal-relative:page;mso-position-vertical-relative:paragraph;z-index:-12836" coordorigin="1294,279" coordsize="6916,4220">
            <v:group style="position:absolute;left:1296;top:281;width:6912;height:344" coordorigin="1296,281" coordsize="6912,344">
              <v:shape style="position:absolute;left:1296;top:281;width:6912;height:344" coordorigin="1296,281" coordsize="6912,344" path="m1296,625l8208,625,8208,281,1296,281,1296,625xe" filled="t" fillcolor="#E5E5E5" stroked="f">
                <v:path arrowok="t"/>
                <v:fill type="solid"/>
              </v:shape>
            </v:group>
            <v:group style="position:absolute;left:1296;top:625;width:6912;height:312" coordorigin="1296,625" coordsize="6912,312">
              <v:shape style="position:absolute;left:1296;top:625;width:6912;height:312" coordorigin="1296,625" coordsize="6912,312" path="m1296,937l8208,937,8208,625,1296,625,1296,937xe" filled="t" fillcolor="#E5E5E5" stroked="f">
                <v:path arrowok="t"/>
                <v:fill type="solid"/>
              </v:shape>
            </v:group>
            <v:group style="position:absolute;left:1296;top:937;width:6912;height:314" coordorigin="1296,937" coordsize="6912,314">
              <v:shape style="position:absolute;left:1296;top:937;width:6912;height:314" coordorigin="1296,937" coordsize="6912,314" path="m1296,1251l8208,1251,8208,937,1296,937,1296,1251xe" filled="t" fillcolor="#E5E5E5" stroked="f">
                <v:path arrowok="t"/>
                <v:fill type="solid"/>
              </v:shape>
            </v:group>
            <v:group style="position:absolute;left:1296;top:1251;width:6912;height:312" coordorigin="1296,1251" coordsize="6912,312">
              <v:shape style="position:absolute;left:1296;top:1251;width:6912;height:312" coordorigin="1296,1251" coordsize="6912,312" path="m1296,1563l8208,1563,8208,1251,1296,1251,1296,1563xe" filled="t" fillcolor="#E5E5E5" stroked="f">
                <v:path arrowok="t"/>
                <v:fill type="solid"/>
              </v:shape>
            </v:group>
            <v:group style="position:absolute;left:1296;top:1563;width:6912;height:314" coordorigin="1296,1563" coordsize="6912,314">
              <v:shape style="position:absolute;left:1296;top:1563;width:6912;height:314" coordorigin="1296,1563" coordsize="6912,314" path="m1296,1877l8208,1877,8208,1563,1296,1563,1296,1877xe" filled="t" fillcolor="#E5E5E5" stroked="f">
                <v:path arrowok="t"/>
                <v:fill type="solid"/>
              </v:shape>
            </v:group>
            <v:group style="position:absolute;left:1296;top:1877;width:6912;height:312" coordorigin="1296,1877" coordsize="6912,312">
              <v:shape style="position:absolute;left:1296;top:1877;width:6912;height:312" coordorigin="1296,1877" coordsize="6912,312" path="m1296,2189l8208,2189,8208,1877,1296,1877,1296,2189xe" filled="t" fillcolor="#E5E5E5" stroked="f">
                <v:path arrowok="t"/>
                <v:fill type="solid"/>
              </v:shape>
            </v:group>
            <v:group style="position:absolute;left:1296;top:2189;width:6912;height:314" coordorigin="1296,2189" coordsize="6912,314">
              <v:shape style="position:absolute;left:1296;top:2189;width:6912;height:314" coordorigin="1296,2189" coordsize="6912,314" path="m1296,2503l8208,2503,8208,2189,1296,2189,1296,2503xe" filled="t" fillcolor="#E5E5E5" stroked="f">
                <v:path arrowok="t"/>
                <v:fill type="solid"/>
              </v:shape>
            </v:group>
            <v:group style="position:absolute;left:1296;top:2503;width:6912;height:312" coordorigin="1296,2503" coordsize="6912,312">
              <v:shape style="position:absolute;left:1296;top:2503;width:6912;height:312" coordorigin="1296,2503" coordsize="6912,312" path="m1296,2815l8208,2815,8208,2503,1296,2503,1296,2815xe" filled="t" fillcolor="#E5E5E5" stroked="f">
                <v:path arrowok="t"/>
                <v:fill type="solid"/>
              </v:shape>
            </v:group>
            <v:group style="position:absolute;left:1296;top:2815;width:6912;height:314" coordorigin="1296,2815" coordsize="6912,314">
              <v:shape style="position:absolute;left:1296;top:2815;width:6912;height:314" coordorigin="1296,2815" coordsize="6912,314" path="m1296,3129l8208,3129,8208,2815,1296,2815,1296,3129xe" filled="t" fillcolor="#E5E5E5" stroked="f">
                <v:path arrowok="t"/>
                <v:fill type="solid"/>
              </v:shape>
            </v:group>
            <v:group style="position:absolute;left:1296;top:3129;width:6912;height:312" coordorigin="1296,3129" coordsize="6912,312">
              <v:shape style="position:absolute;left:1296;top:3129;width:6912;height:312" coordorigin="1296,3129" coordsize="6912,312" path="m1296,3441l8208,3441,8208,3129,1296,3129,1296,3441xe" filled="t" fillcolor="#E5E5E5" stroked="f">
                <v:path arrowok="t"/>
                <v:fill type="solid"/>
              </v:shape>
            </v:group>
            <v:group style="position:absolute;left:1296;top:3441;width:6912;height:314" coordorigin="1296,3441" coordsize="6912,314">
              <v:shape style="position:absolute;left:1296;top:3441;width:6912;height:314" coordorigin="1296,3441" coordsize="6912,314" path="m1296,3755l8208,3755,8208,3441,1296,3441,1296,3755xe" filled="t" fillcolor="#E5E5E5" stroked="f">
                <v:path arrowok="t"/>
                <v:fill type="solid"/>
              </v:shape>
            </v:group>
            <v:group style="position:absolute;left:1296;top:3755;width:6912;height:312" coordorigin="1296,3755" coordsize="6912,312">
              <v:shape style="position:absolute;left:1296;top:3755;width:6912;height:312" coordorigin="1296,3755" coordsize="6912,312" path="m1296,4067l8208,4067,8208,3755,1296,3755,1296,4067xe" filled="t" fillcolor="#E5E5E5" stroked="f">
                <v:path arrowok="t"/>
                <v:fill type="solid"/>
              </v:shape>
            </v:group>
            <v:group style="position:absolute;left:1296;top:4067;width:6912;height:430" coordorigin="1296,4067" coordsize="6912,430">
              <v:shape style="position:absolute;left:1296;top:4067;width:6912;height:430" coordorigin="1296,4067" coordsize="6912,430" path="m1296,4497l8208,4497,8208,4067,1296,4067,1296,4497xe" filled="t" fillcolor="#E5E5E5" stroked="f">
                <v:path arrowok="t"/>
                <v:fill type="solid"/>
              </v:shape>
            </v:group>
            <v:group style="position:absolute;left:1297;top:281;width:2;height:4216" coordorigin="1297,281" coordsize="2,4216">
              <v:shape style="position:absolute;left:1297;top:281;width:2;height:4216" coordorigin="1297,281" coordsize="0,4216" path="m1297,281l1297,4497e" filled="f" stroked="t" strokeweight=".199998pt" strokecolor="#E5E5E5">
                <v:path arrowok="t"/>
              </v:shape>
            </v:group>
            <v:group style="position:absolute;left:8207;top:281;width:2;height:4216" coordorigin="8207,281" coordsize="2,4216">
              <v:shape style="position:absolute;left:8207;top:281;width:2;height:4216" coordorigin="8207,281" coordsize="0,4216" path="m8207,281l8207,4497e" filled="f" stroked="t" strokeweight=".200006pt" strokecolor="#E5E5E5">
                <v:path arrowok="t"/>
              </v:shape>
            </v:group>
            <v:group style="position:absolute;left:1296;top:282;width:6912;height:2" coordorigin="1296,282" coordsize="6912,2">
              <v:shape style="position:absolute;left:1296;top:282;width:6912;height:2" coordorigin="1296,282" coordsize="6912,0" path="m1296,282l8208,282e" filled="f" stroked="t" strokeweight=".200006pt" strokecolor="#E5E5E5">
                <v:path arrowok="t"/>
              </v:shape>
            </v:group>
            <v:group style="position:absolute;left:1296;top:4496;width:6912;height:2" coordorigin="1296,4496" coordsize="6912,2">
              <v:shape style="position:absolute;left:1296;top:4496;width:6912;height:2" coordorigin="1296,4496" coordsize="6912,0" path="m1296,4496l8208,4496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5"/>
          <w:sz w:val="19"/>
        </w:rPr>
        <w:t>Fo</w:t>
      </w:r>
      <w:r>
        <w:rPr>
          <w:rFonts w:ascii="Gill Sans MT"/>
          <w:b/>
          <w:color w:val="333333"/>
          <w:spacing w:val="-1"/>
          <w:w w:val="125"/>
          <w:sz w:val="19"/>
        </w:rPr>
        <w:t>ll</w:t>
      </w:r>
      <w:r>
        <w:rPr>
          <w:rFonts w:ascii="Gill Sans MT"/>
          <w:b/>
          <w:color w:val="333333"/>
          <w:spacing w:val="-2"/>
          <w:w w:val="125"/>
          <w:sz w:val="19"/>
        </w:rPr>
        <w:t>ow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n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is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w w:val="125"/>
          <w:sz w:val="19"/>
        </w:rPr>
        <w:t>a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si</w:t>
      </w:r>
      <w:r>
        <w:rPr>
          <w:rFonts w:ascii="Gill Sans MT"/>
          <w:b/>
          <w:color w:val="333333"/>
          <w:spacing w:val="-2"/>
          <w:w w:val="125"/>
          <w:sz w:val="19"/>
        </w:rPr>
        <w:t>mple</w:t>
      </w:r>
      <w:r>
        <w:rPr>
          <w:rFonts w:ascii="Gill Sans MT"/>
          <w:b/>
          <w:color w:val="333333"/>
          <w:spacing w:val="-16"/>
          <w:w w:val="125"/>
          <w:sz w:val="19"/>
        </w:rPr>
        <w:t> </w:t>
      </w:r>
      <w:r>
        <w:rPr>
          <w:rFonts w:ascii="Gill Sans MT"/>
          <w:b/>
          <w:color w:val="333333"/>
          <w:spacing w:val="-2"/>
          <w:w w:val="125"/>
          <w:sz w:val="19"/>
        </w:rPr>
        <w:t>mydebu</w:t>
      </w:r>
      <w:r>
        <w:rPr>
          <w:rFonts w:ascii="Gill Sans MT"/>
          <w:b/>
          <w:color w:val="333333"/>
          <w:spacing w:val="-1"/>
          <w:w w:val="125"/>
          <w:sz w:val="19"/>
        </w:rPr>
        <w:t>g</w:t>
      </w:r>
      <w:r>
        <w:rPr>
          <w:rFonts w:ascii="Gill Sans MT"/>
          <w:b/>
          <w:color w:val="333333"/>
          <w:spacing w:val="-17"/>
          <w:w w:val="125"/>
          <w:sz w:val="19"/>
        </w:rPr>
        <w:t> </w:t>
      </w:r>
      <w:r>
        <w:rPr>
          <w:rFonts w:ascii="Gill Sans MT"/>
          <w:b/>
          <w:color w:val="333333"/>
          <w:spacing w:val="-1"/>
          <w:w w:val="125"/>
          <w:sz w:val="19"/>
        </w:rPr>
        <w:t>f</w:t>
      </w:r>
      <w:r>
        <w:rPr>
          <w:rFonts w:ascii="Gill Sans MT"/>
          <w:b/>
          <w:color w:val="333333"/>
          <w:spacing w:val="-2"/>
          <w:w w:val="125"/>
          <w:sz w:val="19"/>
        </w:rPr>
        <w:t>unct</w:t>
      </w:r>
      <w:r>
        <w:rPr>
          <w:rFonts w:ascii="Gill Sans MT"/>
          <w:b/>
          <w:color w:val="333333"/>
          <w:spacing w:val="-1"/>
          <w:w w:val="125"/>
          <w:sz w:val="19"/>
        </w:rPr>
        <w:t>i</w:t>
      </w:r>
      <w:r>
        <w:rPr>
          <w:rFonts w:ascii="Gill Sans MT"/>
          <w:b/>
          <w:color w:val="333333"/>
          <w:spacing w:val="-2"/>
          <w:w w:val="125"/>
          <w:sz w:val="19"/>
        </w:rPr>
        <w:t>on</w:t>
      </w:r>
      <w:r>
        <w:rPr>
          <w:rFonts w:ascii="Gill Sans MT"/>
          <w:b/>
          <w:color w:val="333333"/>
          <w:spacing w:val="-1"/>
          <w:w w:val="125"/>
          <w:sz w:val="19"/>
        </w:rPr>
        <w:t>: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function-debug.awk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330" w:lineRule="auto" w:before="87"/>
        <w:ind w:left="494" w:right="440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i=2;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total=0;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while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NF)</w:t>
      </w:r>
      <w:r>
        <w:rPr>
          <w:rFonts w:ascii="Courier New"/>
        </w:rPr>
        <w:t> {</w:t>
      </w:r>
    </w:p>
    <w:p>
      <w:pPr>
        <w:pStyle w:val="BodyText"/>
        <w:spacing w:line="330" w:lineRule="auto" w:before="2"/>
        <w:ind w:left="493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mydebug("quantity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" </w:t>
      </w:r>
      <w:r>
        <w:rPr>
          <w:rFonts w:ascii="Courier New"/>
          <w:spacing w:val="-1"/>
        </w:rPr>
        <w:t>$i);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total</w:t>
      </w:r>
      <w:r>
        <w:rPr>
          <w:rFonts w:ascii="Courier New"/>
        </w:rPr>
        <w:t> + </w:t>
      </w:r>
      <w:r>
        <w:rPr>
          <w:rFonts w:ascii="Courier New"/>
          <w:spacing w:val="-1"/>
        </w:rPr>
        <w:t>$i;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493"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i++;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"Item",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sold";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330" w:lineRule="auto" w:before="87"/>
        <w:ind w:left="613" w:right="285" w:hanging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function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mydebug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message</w:t>
      </w:r>
      <w:r>
        <w:rPr>
          <w:rFonts w:ascii="Courier New"/>
        </w:rPr>
        <w:t> ) {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printf("DEBUG[%d]&gt;%s\n",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NR,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message</w:t>
      </w:r>
      <w:r>
        <w:rPr>
          <w:rFonts w:ascii="Courier New"/>
        </w:rPr>
        <w:t> )</w:t>
      </w:r>
    </w:p>
    <w:p>
      <w:pPr>
        <w:pStyle w:val="BodyText"/>
        <w:spacing w:line="240" w:lineRule="auto" w:before="2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3895"/>
        <w:jc w:val="center"/>
      </w:pPr>
      <w:r>
        <w:rPr/>
        <w:pict>
          <v:group style="position:absolute;margin-left:64.699997pt;margin-top:17.291986pt;width:345.8pt;height:85.7pt;mso-position-horizontal-relative:page;mso-position-vertical-relative:paragraph;z-index:-12835" coordorigin="1294,346" coordsize="6916,1714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314" coordorigin="1296,690" coordsize="6912,314">
              <v:shape style="position:absolute;left:1296;top:690;width:6912;height:314" coordorigin="1296,690" coordsize="6912,314" path="m1296,1004l8208,1004,8208,690,1296,690,1296,1004xe" filled="t" fillcolor="#E5E5E5" stroked="f">
                <v:path arrowok="t"/>
                <v:fill type="solid"/>
              </v:shape>
            </v:group>
            <v:group style="position:absolute;left:1296;top:1004;width:6912;height:312" coordorigin="1296,1004" coordsize="6912,312">
              <v:shape style="position:absolute;left:1296;top:1004;width:6912;height:312" coordorigin="1296,1004" coordsize="6912,312" path="m1296,1316l8208,1316,8208,1004,1296,1004,1296,1316xe" filled="t" fillcolor="#E5E5E5" stroked="f">
                <v:path arrowok="t"/>
                <v:fill type="solid"/>
              </v:shape>
            </v:group>
            <v:group style="position:absolute;left:1296;top:1316;width:6912;height:314" coordorigin="1296,1316" coordsize="6912,314">
              <v:shape style="position:absolute;left:1296;top:1316;width:6912;height:314" coordorigin="1296,1316" coordsize="6912,314" path="m1296,1630l8208,1630,8208,1316,1296,1316,1296,1630xe" filled="t" fillcolor="#E5E5E5" stroked="f">
                <v:path arrowok="t"/>
                <v:fill type="solid"/>
              </v:shape>
            </v:group>
            <v:group style="position:absolute;left:1296;top:1630;width:6912;height:428" coordorigin="1296,1630" coordsize="6912,428">
              <v:shape style="position:absolute;left:1296;top:1630;width:6912;height:428" coordorigin="1296,1630" coordsize="6912,428" path="m1296,2058l8208,2058,8208,1630,1296,1630,1296,2058xe" filled="t" fillcolor="#E5E5E5" stroked="f">
                <v:path arrowok="t"/>
                <v:fill type="solid"/>
              </v:shape>
            </v:group>
            <v:group style="position:absolute;left:1297;top:348;width:2;height:1710" coordorigin="1297,348" coordsize="2,1710">
              <v:shape style="position:absolute;left:1297;top:348;width:2;height:1710" coordorigin="1297,348" coordsize="0,1710" path="m1297,348l1297,2058e" filled="f" stroked="t" strokeweight=".199998pt" strokecolor="#E5E5E5">
                <v:path arrowok="t"/>
              </v:shape>
            </v:group>
            <v:group style="position:absolute;left:8207;top:348;width:2;height:1710" coordorigin="8207,348" coordsize="2,1710">
              <v:shape style="position:absolute;left:8207;top:348;width:2;height:1710" coordorigin="8207,348" coordsize="0,1710" path="m8207,348l8207,2058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2057;width:6912;height:2" coordorigin="1296,2057" coordsize="6912,2">
              <v:shape style="position:absolute;left:1296;top:2057;width:6912;height:2" coordorigin="1296,2057" coordsize="6912,0" path="m1296,2057l8208,2057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0"/>
        </w:rPr>
        <w:t>Pa</w:t>
      </w:r>
      <w:r>
        <w:rPr>
          <w:color w:val="333333"/>
          <w:spacing w:val="-2"/>
          <w:w w:val="120"/>
        </w:rPr>
        <w:t>rt</w:t>
      </w:r>
      <w:r>
        <w:rPr>
          <w:color w:val="333333"/>
          <w:spacing w:val="-1"/>
          <w:w w:val="120"/>
        </w:rPr>
        <w:t>ial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3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bel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function-debug.awk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DEBUG[1]&gt;quantity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2</w:t>
      </w:r>
    </w:p>
    <w:p>
      <w:pPr>
        <w:pStyle w:val="BodyText"/>
        <w:spacing w:line="225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DEBUG[1]&gt;quantity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DEBUG[1]&gt;quantity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5</w:t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DEBUG[1]&gt;quantity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8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38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64pt;mso-position-horizontal-relative:page;mso-position-vertical-relative:paragraph;z-index:-12834" coordorigin="1294,-39" coordsize="6916,328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428" coordorigin="1296,2811" coordsize="6912,428">
              <v:shape style="position:absolute;left:1296;top:2811;width:6912;height:428" coordorigin="1296,2811" coordsize="6912,428" path="m1296,3239l8208,3239,8208,2811,1296,2811,1296,3239xe" filled="t" fillcolor="#E5E5E5" stroked="f">
                <v:path arrowok="t"/>
                <v:fill type="solid"/>
              </v:shape>
            </v:group>
            <v:group style="position:absolute;left:1297;top:-37;width:2;height:3276" coordorigin="1297,-37" coordsize="2,3276">
              <v:shape style="position:absolute;left:1297;top:-37;width:2;height:3276" coordorigin="1297,-37" coordsize="0,3276" path="m1297,-37l1297,3239e" filled="f" stroked="t" strokeweight=".199998pt" strokecolor="#E5E5E5">
                <v:path arrowok="t"/>
              </v:shape>
            </v:group>
            <v:group style="position:absolute;left:8207;top:-37;width:2;height:3276" coordorigin="8207,-37" coordsize="2,3276">
              <v:shape style="position:absolute;left:8207;top:-37;width:2;height:3276" coordorigin="8207,-37" coordsize="0,3276" path="m8207,-37l8207,323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3238;width:6912;height:2" coordorigin="1296,3238" coordsize="6912,2">
              <v:shape style="position:absolute;left:1296;top:3238;width:6912;height:2" coordorigin="1296,3238" coordsize="6912,0" path="m1296,3238l8208,323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DEBUG[1]&gt;quantity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DEBUG[1]&gt;quantity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12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47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DEBUG[2]&gt;quantity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0</w:t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DEBUG[2]&gt;quantity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1</w:t>
      </w:r>
    </w:p>
    <w:p>
      <w:pPr>
        <w:pStyle w:val="BodyText"/>
        <w:spacing w:line="240" w:lineRule="auto" w:before="85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DEBUG[2]&gt;quantity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4</w:t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DEBUG[2]&gt;quantity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3</w:t>
      </w:r>
    </w:p>
    <w:p>
      <w:pPr>
        <w:pStyle w:val="BodyText"/>
        <w:spacing w:line="240" w:lineRule="auto" w:before="85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DEBUG[2]&gt;quantity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0</w:t>
      </w:r>
    </w:p>
    <w:p>
      <w:pPr>
        <w:pStyle w:val="BodyText"/>
        <w:spacing w:line="240" w:lineRule="auto" w:before="87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DEBUG[2]&gt;quantity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2</w:t>
      </w:r>
    </w:p>
    <w:p>
      <w:pPr>
        <w:pStyle w:val="BodyText"/>
        <w:spacing w:line="240" w:lineRule="auto" w:before="85"/>
        <w:ind w:right="13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0" w:after="0"/>
        <w:ind w:left="114" w:right="2189" w:firstLine="0"/>
        <w:jc w:val="left"/>
        <w:rPr>
          <w:b w:val="0"/>
          <w:bCs w:val="0"/>
        </w:rPr>
      </w:pPr>
      <w:bookmarkStart w:name="97. Language Independent Output (Interna" w:id="514"/>
      <w:bookmarkEnd w:id="514"/>
      <w:r>
        <w:rPr>
          <w:b w:val="0"/>
        </w:rPr>
      </w:r>
      <w:bookmarkStart w:name="_bookmark112" w:id="515"/>
      <w:bookmarkEnd w:id="515"/>
      <w:r>
        <w:rPr>
          <w:b w:val="0"/>
        </w:rPr>
      </w:r>
      <w:bookmarkStart w:name="_bookmark112" w:id="516"/>
      <w:bookmarkEnd w:id="516"/>
      <w:r>
        <w:rPr>
          <w:color w:val="457AC9"/>
          <w:spacing w:val="-2"/>
          <w:w w:val="120"/>
        </w:rPr>
        <w:t>L</w:t>
      </w:r>
      <w:r>
        <w:rPr>
          <w:color w:val="457AC9"/>
          <w:spacing w:val="-1"/>
          <w:w w:val="120"/>
        </w:rPr>
        <w:t>anguage</w:t>
      </w:r>
      <w:r>
        <w:rPr>
          <w:color w:val="457AC9"/>
          <w:spacing w:val="4"/>
          <w:w w:val="120"/>
        </w:rPr>
        <w:t> </w:t>
      </w:r>
      <w:r>
        <w:rPr>
          <w:color w:val="457AC9"/>
          <w:spacing w:val="-2"/>
          <w:w w:val="120"/>
        </w:rPr>
        <w:t>I</w:t>
      </w:r>
      <w:r>
        <w:rPr>
          <w:color w:val="457AC9"/>
          <w:spacing w:val="-1"/>
          <w:w w:val="120"/>
        </w:rPr>
        <w:t>ndependent</w:t>
      </w:r>
      <w:r>
        <w:rPr>
          <w:color w:val="457AC9"/>
          <w:spacing w:val="5"/>
          <w:w w:val="120"/>
        </w:rPr>
        <w:t> </w:t>
      </w:r>
      <w:r>
        <w:rPr>
          <w:color w:val="457AC9"/>
          <w:spacing w:val="-2"/>
          <w:w w:val="120"/>
        </w:rPr>
        <w:t>O</w:t>
      </w:r>
      <w:r>
        <w:rPr>
          <w:color w:val="457AC9"/>
          <w:spacing w:val="-1"/>
          <w:w w:val="120"/>
        </w:rPr>
        <w:t>utput</w:t>
      </w:r>
      <w:r>
        <w:rPr>
          <w:color w:val="457AC9"/>
          <w:spacing w:val="28"/>
          <w:w w:val="120"/>
        </w:rPr>
        <w:t> </w:t>
      </w:r>
      <w:r>
        <w:rPr>
          <w:color w:val="457AC9"/>
          <w:spacing w:val="-1"/>
          <w:w w:val="120"/>
        </w:rPr>
        <w:t>(</w:t>
      </w:r>
      <w:r>
        <w:rPr>
          <w:color w:val="457AC9"/>
          <w:spacing w:val="-2"/>
          <w:w w:val="120"/>
        </w:rPr>
        <w:t>I</w:t>
      </w:r>
      <w:r>
        <w:rPr>
          <w:color w:val="457AC9"/>
          <w:spacing w:val="-1"/>
          <w:w w:val="120"/>
        </w:rPr>
        <w:t>nte</w:t>
      </w:r>
      <w:r>
        <w:rPr>
          <w:color w:val="457AC9"/>
          <w:spacing w:val="-2"/>
          <w:w w:val="120"/>
        </w:rPr>
        <w:t>r</w:t>
      </w:r>
      <w:r>
        <w:rPr>
          <w:color w:val="457AC9"/>
          <w:spacing w:val="-1"/>
          <w:w w:val="120"/>
        </w:rPr>
        <w:t>na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ionali</w:t>
      </w:r>
      <w:r>
        <w:rPr>
          <w:color w:val="457AC9"/>
          <w:spacing w:val="-2"/>
          <w:w w:val="120"/>
        </w:rPr>
        <w:t>z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ion)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38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heade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inf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7"/>
          <w:w w:val="126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define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heade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w w:val="125"/>
        </w:rPr>
        <w:t> in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English.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if</w:t>
      </w:r>
      <w:r>
        <w:rPr>
          <w:color w:val="333333"/>
          <w:spacing w:val="45"/>
          <w:w w:val="140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language?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2"/>
          <w:w w:val="125"/>
        </w:rPr>
        <w:t>-u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pying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dify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displayed</w:t>
      </w:r>
      <w:r>
        <w:rPr>
          <w:color w:val="333333"/>
          <w:spacing w:val="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41"/>
          <w:w w:val="126"/>
        </w:rPr>
        <w:t> </w:t>
      </w:r>
      <w:r>
        <w:rPr>
          <w:color w:val="333333"/>
          <w:spacing w:val="-1"/>
          <w:w w:val="125"/>
        </w:rPr>
        <w:t>app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23"/>
          <w:w w:val="125"/>
        </w:rPr>
        <w:t> </w:t>
      </w:r>
      <w:r>
        <w:rPr>
          <w:color w:val="333333"/>
          <w:spacing w:val="-1"/>
          <w:w w:val="125"/>
        </w:rPr>
        <w:t>values.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264"/>
        <w:jc w:val="both"/>
      </w:pPr>
      <w:r>
        <w:rPr>
          <w:color w:val="333333"/>
          <w:spacing w:val="-2"/>
          <w:w w:val="125"/>
        </w:rPr>
        <w:t>Pro</w:t>
      </w:r>
      <w:r>
        <w:rPr>
          <w:color w:val="333333"/>
          <w:spacing w:val="-1"/>
          <w:w w:val="125"/>
        </w:rPr>
        <w:t>bably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easie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naliza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same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values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1"/>
          <w:w w:val="125"/>
        </w:rPr>
        <w:t>du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un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3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echnique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is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 helpful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 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w w:val="125"/>
        </w:rPr>
        <w:t> a</w:t>
      </w:r>
      <w:r>
        <w:rPr>
          <w:color w:val="333333"/>
          <w:spacing w:val="-1"/>
          <w:w w:val="125"/>
        </w:rPr>
        <w:t> huge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1"/>
          <w:w w:val="117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end</w:t>
      </w:r>
      <w:r>
        <w:rPr>
          <w:color w:val="333333"/>
          <w:spacing w:val="-2"/>
          <w:w w:val="125"/>
        </w:rPr>
        <w:t>-</w:t>
      </w:r>
      <w:r>
        <w:rPr>
          <w:color w:val="333333"/>
          <w:spacing w:val="-1"/>
          <w:w w:val="125"/>
        </w:rPr>
        <w:t>up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changing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equen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47"/>
          <w:w w:val="128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Or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cust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mize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by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1"/>
          <w:w w:val="125"/>
        </w:rPr>
        <w:t>changing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 displayed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 to 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hing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hei</w:t>
      </w:r>
      <w:r>
        <w:rPr>
          <w:color w:val="333333"/>
          <w:spacing w:val="-2"/>
          <w:w w:val="125"/>
        </w:rPr>
        <w:t>r ow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2" w:lineRule="auto"/>
        <w:ind w:left="113" w:right="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 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4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high level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steps</w:t>
      </w:r>
      <w:r>
        <w:rPr>
          <w:color w:val="333333"/>
          <w:spacing w:val="-2"/>
          <w:w w:val="125"/>
        </w:rPr>
        <w:t> to</w:t>
      </w:r>
      <w:r>
        <w:rPr>
          <w:color w:val="333333"/>
          <w:spacing w:val="-1"/>
          <w:w w:val="125"/>
        </w:rPr>
        <w:t> implemen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5"/>
          <w:w w:val="117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naliza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k.</w:t>
      </w:r>
      <w:r>
        <w:rPr>
          <w:color w:val="000000"/>
        </w:rPr>
      </w:r>
    </w:p>
    <w:p>
      <w:pPr>
        <w:spacing w:after="0" w:line="242" w:lineRule="auto"/>
        <w:jc w:val="left"/>
        <w:sectPr>
          <w:pgSz w:w="9360" w:h="12960"/>
          <w:pgMar w:header="465" w:footer="351" w:top="700" w:bottom="540" w:left="1040" w:right="116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105"/>
        <w:jc w:val="left"/>
        <w:rPr>
          <w:b w:val="0"/>
          <w:bCs w:val="0"/>
        </w:rPr>
      </w:pPr>
      <w:bookmarkStart w:name="Step 1 - Create text domain" w:id="517"/>
      <w:bookmarkEnd w:id="517"/>
      <w:r>
        <w:rPr>
          <w:b w:val="0"/>
        </w:rPr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ep</w:t>
      </w:r>
      <w:r>
        <w:rPr>
          <w:color w:val="333333"/>
          <w:spacing w:val="-7"/>
          <w:w w:val="120"/>
        </w:rPr>
        <w:t> </w:t>
      </w:r>
      <w:r>
        <w:rPr>
          <w:color w:val="333333"/>
          <w:w w:val="120"/>
        </w:rPr>
        <w:t>1</w:t>
      </w:r>
      <w:r>
        <w:rPr>
          <w:color w:val="333333"/>
          <w:spacing w:val="-6"/>
          <w:w w:val="120"/>
        </w:rPr>
        <w:t> </w:t>
      </w:r>
      <w:r>
        <w:rPr>
          <w:color w:val="333333"/>
          <w:w w:val="120"/>
        </w:rPr>
        <w:t>-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Cr</w:t>
      </w:r>
      <w:r>
        <w:rPr>
          <w:color w:val="333333"/>
          <w:spacing w:val="-1"/>
          <w:w w:val="120"/>
        </w:rPr>
        <w:t>ea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xt</w:t>
      </w:r>
      <w:r>
        <w:rPr>
          <w:color w:val="333333"/>
          <w:spacing w:val="-6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om</w:t>
      </w:r>
      <w:r>
        <w:rPr>
          <w:color w:val="333333"/>
          <w:spacing w:val="-1"/>
          <w:w w:val="120"/>
        </w:rPr>
        <w:t>ain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05"/>
        <w:jc w:val="left"/>
      </w:pPr>
      <w:r>
        <w:rPr>
          <w:color w:val="333333"/>
          <w:spacing w:val="-2"/>
          <w:w w:val="120"/>
        </w:rPr>
        <w:t>Cr</w:t>
      </w:r>
      <w:r>
        <w:rPr>
          <w:color w:val="333333"/>
          <w:spacing w:val="-1"/>
          <w:w w:val="120"/>
        </w:rPr>
        <w:t>ea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6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main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bind</w:t>
      </w:r>
      <w:r>
        <w:rPr>
          <w:color w:val="333333"/>
          <w:spacing w:val="8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di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ect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35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g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am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uld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-2"/>
          <w:w w:val="120"/>
        </w:rPr>
        <w:t>oo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ex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main.</w:t>
      </w:r>
      <w:r>
        <w:rPr>
          <w:color w:val="333333"/>
          <w:spacing w:val="13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example</w:t>
      </w:r>
      <w:r>
        <w:rPr>
          <w:color w:val="333333"/>
          <w:spacing w:val="10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9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se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39"/>
          <w:w w:val="11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cu</w:t>
      </w:r>
      <w:r>
        <w:rPr>
          <w:color w:val="333333"/>
          <w:spacing w:val="-2"/>
          <w:w w:val="120"/>
        </w:rPr>
        <w:t>rr</w:t>
      </w:r>
      <w:r>
        <w:rPr>
          <w:color w:val="333333"/>
          <w:spacing w:val="-1"/>
          <w:w w:val="120"/>
        </w:rPr>
        <w:t>en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di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ect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y.</w:t>
      </w:r>
      <w:r>
        <w:rPr>
          <w:color w:val="000000"/>
        </w:rPr>
      </w: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3993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97pt;margin-top:-5.974802pt;width:345.8pt;height:303.3pt;mso-position-horizontal-relative:page;mso-position-vertical-relative:paragraph;z-index:-12833" coordorigin="1294,-119" coordsize="6916,6066">
            <v:group style="position:absolute;left:1296;top:-117;width:6912;height:344" coordorigin="1296,-117" coordsize="6912,344">
              <v:shape style="position:absolute;left:1296;top:-117;width:6912;height:344" coordorigin="1296,-117" coordsize="6912,344" path="m1296,227l8208,227,8208,-117,1296,-117,1296,227xe" filled="t" fillcolor="#E5E5E5" stroked="f">
                <v:path arrowok="t"/>
                <v:fill type="solid"/>
              </v:shape>
            </v:group>
            <v:group style="position:absolute;left:1296;top:227;width:6912;height:312" coordorigin="1296,227" coordsize="6912,312">
              <v:shape style="position:absolute;left:1296;top:227;width:6912;height:312" coordorigin="1296,227" coordsize="6912,312" path="m1296,539l8208,539,8208,227,1296,227,1296,539xe" filled="t" fillcolor="#E5E5E5" stroked="f">
                <v:path arrowok="t"/>
                <v:fill type="solid"/>
              </v:shape>
            </v:group>
            <v:group style="position:absolute;left:1296;top:539;width:6912;height:314" coordorigin="1296,539" coordsize="6912,314">
              <v:shape style="position:absolute;left:1296;top:539;width:6912;height:314" coordorigin="1296,539" coordsize="6912,314" path="m1296,853l8208,853,8208,539,1296,539,1296,853xe" filled="t" fillcolor="#E5E5E5" stroked="f">
                <v:path arrowok="t"/>
                <v:fill type="solid"/>
              </v:shape>
            </v:group>
            <v:group style="position:absolute;left:1296;top:853;width:6912;height:312" coordorigin="1296,853" coordsize="6912,312">
              <v:shape style="position:absolute;left:1296;top:853;width:6912;height:312" coordorigin="1296,853" coordsize="6912,312" path="m1296,1165l8208,1165,8208,853,1296,853,1296,1165xe" filled="t" fillcolor="#E5E5E5" stroked="f">
                <v:path arrowok="t"/>
                <v:fill type="solid"/>
              </v:shape>
            </v:group>
            <v:group style="position:absolute;left:1296;top:1165;width:6912;height:314" coordorigin="1296,1165" coordsize="6912,314">
              <v:shape style="position:absolute;left:1296;top:1165;width:6912;height:314" coordorigin="1296,1165" coordsize="6912,314" path="m1296,1479l8208,1479,8208,1165,1296,1165,1296,1479xe" filled="t" fillcolor="#E5E5E5" stroked="f">
                <v:path arrowok="t"/>
                <v:fill type="solid"/>
              </v:shape>
            </v:group>
            <v:group style="position:absolute;left:1296;top:1479;width:6912;height:540" coordorigin="1296,1479" coordsize="6912,540">
              <v:shape style="position:absolute;left:1296;top:1479;width:6912;height:540" coordorigin="1296,1479" coordsize="6912,540" path="m1296,2019l8208,2019,8208,1479,1296,1479,1296,2019xe" filled="t" fillcolor="#E5E5E5" stroked="f">
                <v:path arrowok="t"/>
                <v:fill type="solid"/>
              </v:shape>
            </v:group>
            <v:group style="position:absolute;left:1296;top:2019;width:6912;height:312" coordorigin="1296,2019" coordsize="6912,312">
              <v:shape style="position:absolute;left:1296;top:2019;width:6912;height:312" coordorigin="1296,2019" coordsize="6912,312" path="m1296,2331l8208,2331,8208,2019,1296,2019,1296,2331xe" filled="t" fillcolor="#E5E5E5" stroked="f">
                <v:path arrowok="t"/>
                <v:fill type="solid"/>
              </v:shape>
            </v:group>
            <v:group style="position:absolute;left:1296;top:2331;width:6912;height:314" coordorigin="1296,2331" coordsize="6912,314">
              <v:shape style="position:absolute;left:1296;top:2331;width:6912;height:314" coordorigin="1296,2331" coordsize="6912,314" path="m1296,2645l8208,2645,8208,2331,1296,2331,1296,2645xe" filled="t" fillcolor="#E5E5E5" stroked="f">
                <v:path arrowok="t"/>
                <v:fill type="solid"/>
              </v:shape>
            </v:group>
            <v:group style="position:absolute;left:1296;top:2645;width:6912;height:312" coordorigin="1296,2645" coordsize="6912,312">
              <v:shape style="position:absolute;left:1296;top:2645;width:6912;height:312" coordorigin="1296,2645" coordsize="6912,312" path="m1296,2957l8208,2957,8208,2645,1296,2645,1296,2957xe" filled="t" fillcolor="#E5E5E5" stroked="f">
                <v:path arrowok="t"/>
                <v:fill type="solid"/>
              </v:shape>
            </v:group>
            <v:group style="position:absolute;left:1296;top:2957;width:6912;height:314" coordorigin="1296,2957" coordsize="6912,314">
              <v:shape style="position:absolute;left:1296;top:2957;width:6912;height:314" coordorigin="1296,2957" coordsize="6912,314" path="m1296,3271l8208,3271,8208,2957,1296,2957,1296,3271xe" filled="t" fillcolor="#E5E5E5" stroked="f">
                <v:path arrowok="t"/>
                <v:fill type="solid"/>
              </v:shape>
            </v:group>
            <v:group style="position:absolute;left:1296;top:3271;width:6912;height:312" coordorigin="1296,3271" coordsize="6912,312">
              <v:shape style="position:absolute;left:1296;top:3271;width:6912;height:312" coordorigin="1296,3271" coordsize="6912,312" path="m1296,3583l8208,3583,8208,3271,1296,3271,1296,3583xe" filled="t" fillcolor="#E5E5E5" stroked="f">
                <v:path arrowok="t"/>
                <v:fill type="solid"/>
              </v:shape>
            </v:group>
            <v:group style="position:absolute;left:1296;top:3583;width:6912;height:768" coordorigin="1296,3583" coordsize="6912,768">
              <v:shape style="position:absolute;left:1296;top:3583;width:6912;height:768" coordorigin="1296,3583" coordsize="6912,768" path="m1296,4351l8208,4351,8208,3583,1296,3583,1296,4351xe" filled="t" fillcolor="#E5E5E5" stroked="f">
                <v:path arrowok="t"/>
                <v:fill type="solid"/>
              </v:shape>
            </v:group>
            <v:group style="position:absolute;left:1296;top:4351;width:6912;height:312" coordorigin="1296,4351" coordsize="6912,312">
              <v:shape style="position:absolute;left:1296;top:4351;width:6912;height:312" coordorigin="1296,4351" coordsize="6912,312" path="m1296,4663l8208,4663,8208,4351,1296,4351,1296,4663xe" filled="t" fillcolor="#E5E5E5" stroked="f">
                <v:path arrowok="t"/>
                <v:fill type="solid"/>
              </v:shape>
            </v:group>
            <v:group style="position:absolute;left:1296;top:4663;width:6912;height:314" coordorigin="1296,4663" coordsize="6912,314">
              <v:shape style="position:absolute;left:1296;top:4663;width:6912;height:314" coordorigin="1296,4663" coordsize="6912,314" path="m1296,4977l8208,4977,8208,4663,1296,4663,1296,4977xe" filled="t" fillcolor="#E5E5E5" stroked="f">
                <v:path arrowok="t"/>
                <v:fill type="solid"/>
              </v:shape>
            </v:group>
            <v:group style="position:absolute;left:1296;top:4977;width:6912;height:540" coordorigin="1296,4977" coordsize="6912,540">
              <v:shape style="position:absolute;left:1296;top:4977;width:6912;height:540" coordorigin="1296,4977" coordsize="6912,540" path="m1296,5517l8208,5517,8208,4977,1296,4977,1296,5517xe" filled="t" fillcolor="#E5E5E5" stroked="f">
                <v:path arrowok="t"/>
                <v:fill type="solid"/>
              </v:shape>
            </v:group>
            <v:group style="position:absolute;left:1296;top:5517;width:6912;height:428" coordorigin="1296,5517" coordsize="6912,428">
              <v:shape style="position:absolute;left:1296;top:5517;width:6912;height:428" coordorigin="1296,5517" coordsize="6912,428" path="m1296,5945l8208,5945,8208,5517,1296,5517,1296,5945xe" filled="t" fillcolor="#E5E5E5" stroked="f">
                <v:path arrowok="t"/>
                <v:fill type="solid"/>
              </v:shape>
            </v:group>
            <v:group style="position:absolute;left:1297;top:-117;width:2;height:6062" coordorigin="1297,-117" coordsize="2,6062">
              <v:shape style="position:absolute;left:1297;top:-117;width:2;height:6062" coordorigin="1297,-117" coordsize="0,6062" path="m1297,-117l1297,5945e" filled="f" stroked="t" strokeweight=".199998pt" strokecolor="#E5E5E5">
                <v:path arrowok="t"/>
              </v:shape>
            </v:group>
            <v:group style="position:absolute;left:8207;top:-117;width:2;height:6062" coordorigin="8207,-117" coordsize="2,6062">
              <v:shape style="position:absolute;left:8207;top:-117;width:2;height:6062" coordorigin="8207,-117" coordsize="0,6062" path="m8207,-117l8207,5945e" filled="f" stroked="t" strokeweight=".200006pt" strokecolor="#E5E5E5">
                <v:path arrowok="t"/>
              </v:shape>
            </v:group>
            <v:group style="position:absolute;left:1296;top:-116;width:6912;height:2" coordorigin="1296,-116" coordsize="6912,2">
              <v:shape style="position:absolute;left:1296;top:-116;width:6912;height:2" coordorigin="1296,-116" coordsize="6912,0" path="m1296,-116l8208,-116e" filled="f" stroked="t" strokeweight=".199976pt" strokecolor="#E5E5E5">
                <v:path arrowok="t"/>
              </v:shape>
            </v:group>
            <v:group style="position:absolute;left:1296;top:5944;width:6912;height:2" coordorigin="1296,5944" coordsize="6912,2">
              <v:shape style="position:absolute;left:1296;top:5944;width:6912;height:2" coordorigin="1296,5944" coordsize="6912,0" path="m1296,5944l8208,594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iteminfo.awk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TEXTDOMAIN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"item"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bindtextdomain(".")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_"START_TIME:"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strftime("%a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%b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%H:%M:%S</w:t>
      </w:r>
      <w:r>
        <w:rPr>
          <w:rFonts w:ascii="Courier New"/>
        </w:rPr>
        <w:t> %Z</w:t>
      </w:r>
    </w:p>
    <w:p>
      <w:pPr>
        <w:pStyle w:val="BodyText"/>
        <w:spacing w:line="240" w:lineRule="auto" w:before="1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%Y",systime());</w:t>
      </w:r>
      <w:r>
        <w:rPr>
          <w:rFonts w:ascii="Courier New"/>
        </w:rPr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"%-3s\t",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_"Num";</w:t>
      </w:r>
      <w:r>
        <w:rPr>
          <w:rFonts w:ascii="Courier New"/>
        </w:rPr>
      </w:r>
    </w:p>
    <w:p>
      <w:pPr>
        <w:pStyle w:val="BodyText"/>
        <w:spacing w:line="330" w:lineRule="auto" w:before="87"/>
        <w:ind w:left="494" w:right="210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"%-10s\t",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_"Description"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"%-10s\t",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_"Type"</w:t>
      </w:r>
      <w:r>
        <w:rPr>
          <w:rFonts w:ascii="Courier New"/>
        </w:rPr>
      </w:r>
    </w:p>
    <w:p>
      <w:pPr>
        <w:pStyle w:val="BodyText"/>
        <w:spacing w:line="330" w:lineRule="auto" w:before="2"/>
        <w:ind w:left="494" w:right="293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"%-5s\t",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_"Price"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printf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"%-3s\n",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_"Qty"</w:t>
      </w:r>
      <w:r>
        <w:rPr>
          <w:rFonts w:ascii="Courier New"/>
        </w:rPr>
      </w:r>
    </w:p>
    <w:p>
      <w:pPr>
        <w:pStyle w:val="BodyText"/>
        <w:spacing w:line="226" w:lineRule="exact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printf</w:t>
      </w:r>
    </w:p>
    <w:p>
      <w:pPr>
        <w:pStyle w:val="BodyText"/>
        <w:spacing w:line="226" w:lineRule="exact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_"-----------------------------------------------------</w:t>
      </w:r>
    </w:p>
    <w:p>
      <w:pPr>
        <w:pStyle w:val="BodyText"/>
        <w:spacing w:line="240" w:lineRule="auto" w:before="1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\n"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printf</w:t>
      </w:r>
      <w:r>
        <w:rPr>
          <w:rFonts w:ascii="Courier New"/>
        </w:rPr>
        <w:t> "%-3d\t%-10s\t%-10s\t$%-.2f\t%03d\n",</w:t>
      </w:r>
    </w:p>
    <w:p>
      <w:pPr>
        <w:pStyle w:val="BodyText"/>
        <w:spacing w:line="240" w:lineRule="auto" w:before="1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$1,$2,$3,$4,$5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0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105"/>
        <w:jc w:val="left"/>
      </w:pPr>
      <w:r>
        <w:rPr/>
        <w:pict>
          <v:group style="position:absolute;margin-left:64.700005pt;margin-top:52.291985pt;width:345.8pt;height:54.4pt;mso-position-horizontal-relative:page;mso-position-vertical-relative:paragraph;z-index:-12832" coordorigin="1294,1046" coordsize="6916,1088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428" coordorigin="1296,1704" coordsize="6912,428">
              <v:shape style="position:absolute;left:1296;top:1704;width:6912;height:428" coordorigin="1296,1704" coordsize="6912,428" path="m1296,2132l8208,2132,8208,1704,1296,1704,1296,2132xe" filled="t" fillcolor="#E5E5E5" stroked="f">
                <v:path arrowok="t"/>
                <v:fill type="solid"/>
              </v:shape>
            </v:group>
            <v:group style="position:absolute;left:1297;top:1048;width:2;height:1084" coordorigin="1297,1048" coordsize="2,1084">
              <v:shape style="position:absolute;left:1297;top:1048;width:2;height:1084" coordorigin="1297,1048" coordsize="0,1084" path="m1297,1048l1297,2132e" filled="f" stroked="t" strokeweight=".199998pt" strokecolor="#E5E5E5">
                <v:path arrowok="t"/>
              </v:shape>
            </v:group>
            <v:group style="position:absolute;left:8207;top:1048;width:2;height:1084" coordorigin="8207,1048" coordsize="2,1084">
              <v:shape style="position:absolute;left:8207;top:1048;width:2;height:1084" coordorigin="8207,1048" coordsize="0,1084" path="m8207,1048l8207,2132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199998pt" strokecolor="#E5E5E5">
                <v:path arrowok="t"/>
              </v:shape>
            </v:group>
            <v:group style="position:absolute;left:1296;top:2131;width:6912;height:2" coordorigin="1296,2131" coordsize="6912,2">
              <v:shape style="position:absolute;left:1296;top:2131;width:6912;height:2" coordorigin="1296,2131" coordsize="6912,0" path="m1296,2131l8208,2131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0"/>
        </w:rPr>
        <w:t>Not</w:t>
      </w:r>
      <w:r>
        <w:rPr>
          <w:color w:val="333333"/>
          <w:spacing w:val="-1"/>
          <w:w w:val="120"/>
        </w:rPr>
        <w:t>e: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ab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ve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example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has</w:t>
      </w:r>
      <w:r>
        <w:rPr>
          <w:color w:val="333333"/>
          <w:spacing w:val="10"/>
          <w:w w:val="120"/>
        </w:rPr>
        <w:t> </w:t>
      </w:r>
      <w:r>
        <w:rPr>
          <w:color w:val="333333"/>
          <w:w w:val="120"/>
        </w:rPr>
        <w:t>_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all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ings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0"/>
        </w:rPr>
        <w:t>all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be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cust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mized.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H</w:t>
      </w:r>
      <w:r>
        <w:rPr>
          <w:color w:val="333333"/>
          <w:spacing w:val="-1"/>
          <w:w w:val="120"/>
        </w:rPr>
        <w:t>aving</w:t>
      </w:r>
      <w:r>
        <w:rPr>
          <w:color w:val="333333"/>
          <w:spacing w:val="11"/>
          <w:w w:val="120"/>
        </w:rPr>
        <w:t> </w:t>
      </w:r>
      <w:r>
        <w:rPr>
          <w:color w:val="333333"/>
          <w:w w:val="120"/>
        </w:rPr>
        <w:t>_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(unde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sco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e)</w:t>
      </w:r>
      <w:r>
        <w:rPr>
          <w:color w:val="333333"/>
          <w:spacing w:val="9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9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35"/>
          <w:w w:val="148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esn'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change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ay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12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ed,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i.e.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ill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16"/>
          <w:w w:val="120"/>
        </w:rPr>
        <w:t> </w:t>
      </w:r>
      <w:r>
        <w:rPr>
          <w:color w:val="333333"/>
          <w:spacing w:val="-1"/>
          <w:w w:val="120"/>
        </w:rPr>
        <w:t>any</w:t>
      </w:r>
      <w:r>
        <w:rPr>
          <w:color w:val="333333"/>
          <w:spacing w:val="37"/>
          <w:w w:val="135"/>
        </w:rPr>
        <w:t> </w:t>
      </w:r>
      <w:r>
        <w:rPr>
          <w:color w:val="333333"/>
          <w:spacing w:val="-1"/>
          <w:w w:val="120"/>
        </w:rPr>
        <w:t>issues</w:t>
      </w:r>
      <w:r>
        <w:rPr>
          <w:color w:val="333333"/>
          <w:spacing w:val="25"/>
          <w:w w:val="120"/>
        </w:rPr>
        <w:t> </w:t>
      </w:r>
      <w:r>
        <w:rPr>
          <w:color w:val="333333"/>
          <w:spacing w:val="-1"/>
          <w:w w:val="120"/>
        </w:rPr>
        <w:t>as</w:t>
      </w:r>
      <w:r>
        <w:rPr>
          <w:color w:val="333333"/>
          <w:spacing w:val="30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7"/>
          <w:w w:val="120"/>
        </w:rPr>
        <w:t> </w:t>
      </w:r>
      <w:r>
        <w:rPr>
          <w:color w:val="333333"/>
          <w:spacing w:val="-1"/>
          <w:w w:val="120"/>
        </w:rPr>
        <w:t>bel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198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iteminfo.awk</w:t>
      </w:r>
      <w:r>
        <w:rPr>
          <w:rFonts w:ascii="Courier New"/>
        </w:rPr>
        <w:t> items.txt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START_TIME:Sat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09:15:13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</w:rPr>
      </w:r>
    </w:p>
    <w:p>
      <w:pPr>
        <w:pStyle w:val="BodyText"/>
        <w:tabs>
          <w:tab w:pos="1093" w:val="left" w:leader="none"/>
          <w:tab w:pos="2773" w:val="left" w:leader="none"/>
          <w:tab w:pos="3973" w:val="left" w:leader="none"/>
          <w:tab w:pos="4813" w:val="left" w:leader="none"/>
        </w:tabs>
        <w:spacing w:line="225" w:lineRule="exact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Num</w:t>
        <w:tab/>
        <w:t>Description</w:t>
        <w:tab/>
        <w:t>Type</w:t>
        <w:tab/>
        <w:t>Price</w:t>
        <w:tab/>
      </w:r>
      <w:r>
        <w:rPr>
          <w:rFonts w:ascii="Courier New"/>
          <w:spacing w:val="-1"/>
        </w:rPr>
        <w:t>Qty</w:t>
      </w:r>
      <w:r>
        <w:rPr>
          <w:rFonts w:ascii="Courier New"/>
        </w:rPr>
      </w:r>
    </w:p>
    <w:p>
      <w:pPr>
        <w:spacing w:after="0" w:line="225" w:lineRule="exact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101.4pt;mso-position-horizontal-relative:page;mso-position-vertical-relative:paragraph;z-index:-12831" coordorigin="1294,-39" coordsize="6916,2028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7;top:-37;width:2;height:2024" coordorigin="1297,-37" coordsize="2,2024">
              <v:shape style="position:absolute;left:1297;top:-37;width:2;height:2024" coordorigin="1297,-37" coordsize="0,2024" path="m1297,-37l1297,1987e" filled="f" stroked="t" strokeweight=".199998pt" strokecolor="#E5E5E5">
                <v:path arrowok="t"/>
              </v:shape>
            </v:group>
            <v:group style="position:absolute;left:8207;top:-37;width:2;height:2024" coordorigin="8207,-37" coordsize="2,2024">
              <v:shape style="position:absolute;left:8207;top:-37;width:2;height:2024" coordorigin="8207,-37" coordsize="0,2024" path="m8207,-37l8207,1987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-----------------------------------------------------</w:t>
      </w:r>
      <w:r>
        <w:rPr>
          <w:rFonts w:ascii="Courier New"/>
        </w:rPr>
      </w:r>
    </w:p>
    <w:p>
      <w:pPr>
        <w:pStyle w:val="BodyText"/>
        <w:numPr>
          <w:ilvl w:val="0"/>
          <w:numId w:val="25"/>
        </w:numPr>
        <w:tabs>
          <w:tab w:pos="1094" w:val="left" w:leader="none"/>
          <w:tab w:pos="2773" w:val="left" w:leader="none"/>
          <w:tab w:pos="4093" w:val="left" w:leader="none"/>
        </w:tabs>
        <w:spacing w:line="240" w:lineRule="auto" w:before="85" w:after="0"/>
        <w:ind w:left="1094" w:right="0" w:hanging="7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HD</w:t>
      </w:r>
      <w:r>
        <w:rPr>
          <w:rFonts w:ascii="Courier New"/>
        </w:rPr>
        <w:t> Camcorder</w:t>
        <w:tab/>
        <w:t>Video</w:t>
        <w:tab/>
      </w:r>
      <w:r>
        <w:rPr>
          <w:rFonts w:ascii="Courier New"/>
          <w:spacing w:val="-1"/>
        </w:rPr>
        <w:t>$210.00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010</w:t>
      </w:r>
      <w:r>
        <w:rPr>
          <w:rFonts w:ascii="Courier New"/>
        </w:rPr>
      </w:r>
    </w:p>
    <w:p>
      <w:pPr>
        <w:pStyle w:val="BodyText"/>
        <w:numPr>
          <w:ilvl w:val="0"/>
          <w:numId w:val="25"/>
        </w:numPr>
        <w:tabs>
          <w:tab w:pos="1094" w:val="left" w:leader="none"/>
          <w:tab w:pos="2773" w:val="left" w:leader="none"/>
          <w:tab w:pos="4333" w:val="left" w:leader="none"/>
        </w:tabs>
        <w:spacing w:line="240" w:lineRule="auto" w:before="87" w:after="0"/>
        <w:ind w:left="1094" w:right="0" w:hanging="72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Refrigerator</w:t>
        <w:tab/>
        <w:t>Appliance</w:t>
        <w:tab/>
      </w:r>
      <w:r>
        <w:rPr>
          <w:rFonts w:ascii="Courier New"/>
          <w:spacing w:val="-1"/>
        </w:rPr>
        <w:t>$850.00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002</w:t>
      </w:r>
      <w:r>
        <w:rPr>
          <w:rFonts w:ascii="Courier New"/>
        </w:rPr>
      </w:r>
    </w:p>
    <w:p>
      <w:pPr>
        <w:pStyle w:val="BodyText"/>
        <w:numPr>
          <w:ilvl w:val="0"/>
          <w:numId w:val="25"/>
        </w:numPr>
        <w:tabs>
          <w:tab w:pos="1094" w:val="left" w:leader="none"/>
          <w:tab w:pos="2653" w:val="left" w:leader="none"/>
          <w:tab w:pos="3973" w:val="left" w:leader="none"/>
        </w:tabs>
        <w:spacing w:line="240" w:lineRule="auto" w:before="85" w:after="0"/>
        <w:ind w:left="1094" w:right="0" w:hanging="7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Player</w:t>
        <w:tab/>
        <w:t>Audio</w:t>
        <w:tab/>
      </w:r>
      <w:r>
        <w:rPr>
          <w:rFonts w:ascii="Courier New"/>
          <w:spacing w:val="-1"/>
        </w:rPr>
        <w:t>$270.00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015</w:t>
      </w:r>
      <w:r>
        <w:rPr>
          <w:rFonts w:ascii="Courier New"/>
        </w:rPr>
      </w:r>
    </w:p>
    <w:tbl>
      <w:tblPr>
        <w:tblW w:w="0" w:type="auto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0"/>
        <w:gridCol w:w="3253"/>
      </w:tblGrid>
      <w:tr>
        <w:trPr>
          <w:trHeight w:val="356" w:hRule="exact"/>
        </w:trPr>
        <w:tc>
          <w:tcPr>
            <w:tcW w:w="65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80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104</w:t>
            </w:r>
          </w:p>
        </w:tc>
        <w:tc>
          <w:tcPr>
            <w:tcW w:w="3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tabs>
                <w:tab w:pos="1979" w:val="left" w:leader="none"/>
              </w:tabs>
              <w:spacing w:line="240" w:lineRule="auto" w:before="80"/>
              <w:ind w:left="17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Tennis</w:t>
            </w:r>
            <w:r>
              <w:rPr>
                <w:rFonts w:ascii="Courier New"/>
                <w:sz w:val="20"/>
              </w:rPr>
              <w:t> Racket</w:t>
              <w:tab/>
              <w:t>Sports</w:t>
            </w:r>
          </w:p>
        </w:tc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80"/>
              <w:ind w:left="29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$190.00</w:t>
            </w:r>
            <w:r>
              <w:rPr>
                <w:rFonts w:ascii="Courier New"/>
                <w:sz w:val="20"/>
              </w:rPr>
              <w:t> </w:t>
            </w:r>
            <w:r>
              <w:rPr>
                <w:rFonts w:ascii="Courier New"/>
                <w:spacing w:val="-1"/>
                <w:sz w:val="20"/>
              </w:rPr>
              <w:t>020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80" w:hRule="exact"/>
        </w:trPr>
        <w:tc>
          <w:tcPr>
            <w:tcW w:w="657" w:type="dxa"/>
            <w:tcBorders>
              <w:top w:val="nil" w:sz="6" w:space="0" w:color="auto"/>
              <w:left w:val="single" w:sz="2" w:space="0" w:color="E5E5E5"/>
              <w:bottom w:val="single" w:sz="2" w:space="0" w:color="E5E5E5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105</w:t>
            </w:r>
          </w:p>
        </w:tc>
        <w:tc>
          <w:tcPr>
            <w:tcW w:w="3000" w:type="dxa"/>
            <w:tcBorders>
              <w:top w:val="nil" w:sz="6" w:space="0" w:color="auto"/>
              <w:left w:val="nil" w:sz="6" w:space="0" w:color="auto"/>
              <w:bottom w:val="single" w:sz="2" w:space="0" w:color="E5E5E5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tabs>
                <w:tab w:pos="1979" w:val="left" w:leader="none"/>
              </w:tabs>
              <w:spacing w:line="240" w:lineRule="auto" w:before="36"/>
              <w:ind w:left="18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Laser</w:t>
            </w:r>
            <w:r>
              <w:rPr>
                <w:rFonts w:ascii="Courier New"/>
                <w:sz w:val="20"/>
              </w:rPr>
              <w:t> Printer</w:t>
              <w:tab/>
              <w:t>Office</w:t>
            </w:r>
          </w:p>
        </w:tc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single" w:sz="2" w:space="0" w:color="E5E5E5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30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$475.00</w:t>
            </w:r>
            <w:r>
              <w:rPr>
                <w:rFonts w:ascii="Courier New"/>
                <w:sz w:val="20"/>
              </w:rPr>
              <w:t> </w:t>
            </w:r>
            <w:r>
              <w:rPr>
                <w:rFonts w:ascii="Courier New"/>
                <w:spacing w:val="-1"/>
                <w:sz w:val="20"/>
              </w:rPr>
              <w:t>005</w:t>
            </w:r>
            <w:r>
              <w:rPr>
                <w:rFonts w:ascii="Courier New"/>
                <w:sz w:val="20"/>
              </w:rPr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7"/>
        <w:rPr>
          <w:sz w:val="24"/>
          <w:szCs w:val="24"/>
        </w:rPr>
      </w:pPr>
    </w:p>
    <w:p>
      <w:pPr>
        <w:pStyle w:val="Heading4"/>
        <w:spacing w:line="240" w:lineRule="auto" w:before="71"/>
        <w:ind w:left="114" w:right="0"/>
        <w:jc w:val="left"/>
        <w:rPr>
          <w:b w:val="0"/>
          <w:bCs w:val="0"/>
        </w:rPr>
      </w:pPr>
      <w:bookmarkStart w:name="Step 2: Generate .po " w:id="518"/>
      <w:bookmarkEnd w:id="518"/>
      <w:r>
        <w:rPr>
          <w:b w:val="0"/>
        </w:rPr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ep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2: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G</w:t>
      </w:r>
      <w:r>
        <w:rPr>
          <w:color w:val="333333"/>
          <w:spacing w:val="-1"/>
          <w:w w:val="120"/>
        </w:rPr>
        <w:t>ene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.p</w:t>
      </w:r>
      <w:r>
        <w:rPr>
          <w:color w:val="333333"/>
          <w:spacing w:val="-2"/>
          <w:w w:val="120"/>
        </w:rPr>
        <w:t>o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4" w:right="0"/>
        <w:jc w:val="left"/>
      </w:pPr>
      <w:r>
        <w:rPr/>
        <w:pict>
          <v:group style="position:absolute;margin-left:64.699997pt;margin-top:36.141994pt;width:345.8pt;height:351.8pt;mso-position-horizontal-relative:page;mso-position-vertical-relative:paragraph;z-index:-12830" coordorigin="1294,723" coordsize="6916,7036">
            <v:group style="position:absolute;left:1296;top:725;width:6912;height:344" coordorigin="1296,725" coordsize="6912,344">
              <v:shape style="position:absolute;left:1296;top:725;width:6912;height:344" coordorigin="1296,725" coordsize="6912,344" path="m1296,1069l8208,1069,8208,725,1296,725,1296,1069xe" filled="t" fillcolor="#E5E5E5" stroked="f">
                <v:path arrowok="t"/>
                <v:fill type="solid"/>
              </v:shape>
            </v:group>
            <v:group style="position:absolute;left:1296;top:1069;width:6912;height:312" coordorigin="1296,1069" coordsize="6912,312">
              <v:shape style="position:absolute;left:1296;top:1069;width:6912;height:312" coordorigin="1296,1069" coordsize="6912,312" path="m1296,1381l8208,1381,8208,1069,1296,1069,1296,1381xe" filled="t" fillcolor="#E5E5E5" stroked="f">
                <v:path arrowok="t"/>
                <v:fill type="solid"/>
              </v:shape>
            </v:group>
            <v:group style="position:absolute;left:1296;top:1381;width:6912;height:314" coordorigin="1296,1381" coordsize="6912,314">
              <v:shape style="position:absolute;left:1296;top:1381;width:6912;height:314" coordorigin="1296,1381" coordsize="6912,314" path="m1296,1695l8208,1695,8208,1381,1296,1381,1296,1695xe" filled="t" fillcolor="#E5E5E5" stroked="f">
                <v:path arrowok="t"/>
                <v:fill type="solid"/>
              </v:shape>
            </v:group>
            <v:group style="position:absolute;left:1296;top:1695;width:6912;height:312" coordorigin="1296,1695" coordsize="6912,312">
              <v:shape style="position:absolute;left:1296;top:1695;width:6912;height:312" coordorigin="1296,1695" coordsize="6912,312" path="m1296,2007l8208,2007,8208,1695,1296,1695,1296,2007xe" filled="t" fillcolor="#E5E5E5" stroked="f">
                <v:path arrowok="t"/>
                <v:fill type="solid"/>
              </v:shape>
            </v:group>
            <v:group style="position:absolute;left:1296;top:2007;width:6912;height:314" coordorigin="1296,2007" coordsize="6912,314">
              <v:shape style="position:absolute;left:1296;top:2007;width:6912;height:314" coordorigin="1296,2007" coordsize="6912,314" path="m1296,2321l8208,2321,8208,2007,1296,2007,1296,2321xe" filled="t" fillcolor="#E5E5E5" stroked="f">
                <v:path arrowok="t"/>
                <v:fill type="solid"/>
              </v:shape>
            </v:group>
            <v:group style="position:absolute;left:1296;top:2321;width:6912;height:312" coordorigin="1296,2321" coordsize="6912,312">
              <v:shape style="position:absolute;left:1296;top:2321;width:6912;height:312" coordorigin="1296,2321" coordsize="6912,312" path="m1296,2633l8208,2633,8208,2321,1296,2321,1296,2633xe" filled="t" fillcolor="#E5E5E5" stroked="f">
                <v:path arrowok="t"/>
                <v:fill type="solid"/>
              </v:shape>
            </v:group>
            <v:group style="position:absolute;left:1296;top:2633;width:6912;height:314" coordorigin="1296,2633" coordsize="6912,314">
              <v:shape style="position:absolute;left:1296;top:2633;width:6912;height:314" coordorigin="1296,2633" coordsize="6912,314" path="m1296,2947l8208,2947,8208,2633,1296,2633,1296,2947xe" filled="t" fillcolor="#E5E5E5" stroked="f">
                <v:path arrowok="t"/>
                <v:fill type="solid"/>
              </v:shape>
            </v:group>
            <v:group style="position:absolute;left:1296;top:2947;width:6912;height:312" coordorigin="1296,2947" coordsize="6912,312">
              <v:shape style="position:absolute;left:1296;top:2947;width:6912;height:312" coordorigin="1296,2947" coordsize="6912,312" path="m1296,3259l8208,3259,8208,2947,1296,2947,1296,3259xe" filled="t" fillcolor="#E5E5E5" stroked="f">
                <v:path arrowok="t"/>
                <v:fill type="solid"/>
              </v:shape>
            </v:group>
            <v:group style="position:absolute;left:1296;top:3259;width:6912;height:314" coordorigin="1296,3259" coordsize="6912,314">
              <v:shape style="position:absolute;left:1296;top:3259;width:6912;height:314" coordorigin="1296,3259" coordsize="6912,314" path="m1296,3573l8208,3573,8208,3259,1296,3259,1296,3573xe" filled="t" fillcolor="#E5E5E5" stroked="f">
                <v:path arrowok="t"/>
                <v:fill type="solid"/>
              </v:shape>
            </v:group>
            <v:group style="position:absolute;left:1296;top:3573;width:6912;height:312" coordorigin="1296,3573" coordsize="6912,312">
              <v:shape style="position:absolute;left:1296;top:3573;width:6912;height:312" coordorigin="1296,3573" coordsize="6912,312" path="m1296,3885l8208,3885,8208,3573,1296,3573,1296,3885xe" filled="t" fillcolor="#E5E5E5" stroked="f">
                <v:path arrowok="t"/>
                <v:fill type="solid"/>
              </v:shape>
            </v:group>
            <v:group style="position:absolute;left:1296;top:3885;width:6912;height:314" coordorigin="1296,3885" coordsize="6912,314">
              <v:shape style="position:absolute;left:1296;top:3885;width:6912;height:314" coordorigin="1296,3885" coordsize="6912,314" path="m1296,4199l8208,4199,8208,3885,1296,3885,1296,4199xe" filled="t" fillcolor="#E5E5E5" stroked="f">
                <v:path arrowok="t"/>
                <v:fill type="solid"/>
              </v:shape>
            </v:group>
            <v:group style="position:absolute;left:1296;top:4199;width:6912;height:312" coordorigin="1296,4199" coordsize="6912,312">
              <v:shape style="position:absolute;left:1296;top:4199;width:6912;height:312" coordorigin="1296,4199" coordsize="6912,312" path="m1296,4511l8208,4511,8208,4199,1296,4199,1296,4511xe" filled="t" fillcolor="#E5E5E5" stroked="f">
                <v:path arrowok="t"/>
                <v:fill type="solid"/>
              </v:shape>
            </v:group>
            <v:group style="position:absolute;left:1296;top:4511;width:6912;height:314" coordorigin="1296,4511" coordsize="6912,314">
              <v:shape style="position:absolute;left:1296;top:4511;width:6912;height:314" coordorigin="1296,4511" coordsize="6912,314" path="m1296,4825l8208,4825,8208,4511,1296,4511,1296,4825xe" filled="t" fillcolor="#E5E5E5" stroked="f">
                <v:path arrowok="t"/>
                <v:fill type="solid"/>
              </v:shape>
            </v:group>
            <v:group style="position:absolute;left:1296;top:4825;width:6912;height:312" coordorigin="1296,4825" coordsize="6912,312">
              <v:shape style="position:absolute;left:1296;top:4825;width:6912;height:312" coordorigin="1296,4825" coordsize="6912,312" path="m1296,5137l8208,5137,8208,4825,1296,4825,1296,5137xe" filled="t" fillcolor="#E5E5E5" stroked="f">
                <v:path arrowok="t"/>
                <v:fill type="solid"/>
              </v:shape>
            </v:group>
            <v:group style="position:absolute;left:1296;top:5137;width:6912;height:314" coordorigin="1296,5137" coordsize="6912,314">
              <v:shape style="position:absolute;left:1296;top:5137;width:6912;height:314" coordorigin="1296,5137" coordsize="6912,314" path="m1296,5451l8208,5451,8208,5137,1296,5137,1296,5451xe" filled="t" fillcolor="#E5E5E5" stroked="f">
                <v:path arrowok="t"/>
                <v:fill type="solid"/>
              </v:shape>
            </v:group>
            <v:group style="position:absolute;left:1296;top:5451;width:6912;height:312" coordorigin="1296,5451" coordsize="6912,312">
              <v:shape style="position:absolute;left:1296;top:5451;width:6912;height:312" coordorigin="1296,5451" coordsize="6912,312" path="m1296,5763l8208,5763,8208,5451,1296,5451,1296,5763xe" filled="t" fillcolor="#E5E5E5" stroked="f">
                <v:path arrowok="t"/>
                <v:fill type="solid"/>
              </v:shape>
            </v:group>
            <v:group style="position:absolute;left:1296;top:5763;width:6912;height:314" coordorigin="1296,5763" coordsize="6912,314">
              <v:shape style="position:absolute;left:1296;top:5763;width:6912;height:314" coordorigin="1296,5763" coordsize="6912,314" path="m1296,6077l8208,6077,8208,5763,1296,5763,1296,6077xe" filled="t" fillcolor="#E5E5E5" stroked="f">
                <v:path arrowok="t"/>
                <v:fill type="solid"/>
              </v:shape>
            </v:group>
            <v:group style="position:absolute;left:1296;top:6077;width:6912;height:312" coordorigin="1296,6077" coordsize="6912,312">
              <v:shape style="position:absolute;left:1296;top:6077;width:6912;height:312" coordorigin="1296,6077" coordsize="6912,312" path="m1296,6389l8208,6389,8208,6077,1296,6077,1296,6389xe" filled="t" fillcolor="#E5E5E5" stroked="f">
                <v:path arrowok="t"/>
                <v:fill type="solid"/>
              </v:shape>
            </v:group>
            <v:group style="position:absolute;left:1296;top:6389;width:6912;height:314" coordorigin="1296,6389" coordsize="6912,314">
              <v:shape style="position:absolute;left:1296;top:6389;width:6912;height:314" coordorigin="1296,6389" coordsize="6912,314" path="m1296,6703l8208,6703,8208,6389,1296,6389,1296,6703xe" filled="t" fillcolor="#E5E5E5" stroked="f">
                <v:path arrowok="t"/>
                <v:fill type="solid"/>
              </v:shape>
            </v:group>
            <v:group style="position:absolute;left:1296;top:6703;width:6912;height:312" coordorigin="1296,6703" coordsize="6912,312">
              <v:shape style="position:absolute;left:1296;top:6703;width:6912;height:312" coordorigin="1296,6703" coordsize="6912,312" path="m1296,7015l8208,7015,8208,6703,1296,6703,1296,7015xe" filled="t" fillcolor="#E5E5E5" stroked="f">
                <v:path arrowok="t"/>
                <v:fill type="solid"/>
              </v:shape>
            </v:group>
            <v:group style="position:absolute;left:1296;top:7015;width:6912;height:314" coordorigin="1296,7015" coordsize="6912,314">
              <v:shape style="position:absolute;left:1296;top:7015;width:6912;height:314" coordorigin="1296,7015" coordsize="6912,314" path="m1296,7329l8208,7329,8208,7015,1296,7015,1296,7329xe" filled="t" fillcolor="#E5E5E5" stroked="f">
                <v:path arrowok="t"/>
                <v:fill type="solid"/>
              </v:shape>
            </v:group>
            <v:group style="position:absolute;left:1296;top:7329;width:6912;height:428" coordorigin="1296,7329" coordsize="6912,428">
              <v:shape style="position:absolute;left:1296;top:7329;width:6912;height:428" coordorigin="1296,7329" coordsize="6912,428" path="m1296,7757l8208,7757,8208,7329,1296,7329,1296,7757xe" filled="t" fillcolor="#E5E5E5" stroked="f">
                <v:path arrowok="t"/>
                <v:fill type="solid"/>
              </v:shape>
            </v:group>
            <v:group style="position:absolute;left:1297;top:725;width:2;height:7032" coordorigin="1297,725" coordsize="2,7032">
              <v:shape style="position:absolute;left:1297;top:725;width:2;height:7032" coordorigin="1297,725" coordsize="0,7032" path="m1297,725l1297,7757e" filled="f" stroked="t" strokeweight=".199998pt" strokecolor="#E5E5E5">
                <v:path arrowok="t"/>
              </v:shape>
            </v:group>
            <v:group style="position:absolute;left:8207;top:725;width:2;height:7032" coordorigin="8207,725" coordsize="2,7032">
              <v:shape style="position:absolute;left:8207;top:725;width:2;height:7032" coordorigin="8207,725" coordsize="0,7032" path="m8207,725l8207,7757e" filled="f" stroked="t" strokeweight=".200006pt" strokecolor="#E5E5E5">
                <v:path arrowok="t"/>
              </v:shape>
            </v:group>
            <v:group style="position:absolute;left:1296;top:726;width:6912;height:2" coordorigin="1296,726" coordsize="6912,2">
              <v:shape style="position:absolute;left:1296;top:726;width:6912;height:2" coordorigin="1296,726" coordsize="6912,0" path="m1296,726l8208,726e" filled="f" stroked="t" strokeweight=".200006pt" strokecolor="#E5E5E5">
                <v:path arrowok="t"/>
              </v:shape>
            </v:group>
            <v:group style="position:absolute;left:1296;top:7756;width:6912;height:2" coordorigin="1296,7756" coordsize="6912,2">
              <v:shape style="position:absolute;left:1296;top:7756;width:6912;height:2" coordorigin="1296,7756" coordsize="6912,0" path="m1296,7756l8208,7756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G</w:t>
      </w:r>
      <w:r>
        <w:rPr>
          <w:color w:val="333333"/>
          <w:spacing w:val="-1"/>
          <w:w w:val="125"/>
        </w:rPr>
        <w:t>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able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bje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(e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ensi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.p</w:t>
      </w:r>
      <w:r>
        <w:rPr>
          <w:color w:val="333333"/>
          <w:spacing w:val="-2"/>
          <w:w w:val="125"/>
        </w:rPr>
        <w:t>o)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44"/>
          <w:w w:val="131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instead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--</w:t>
      </w:r>
      <w:r>
        <w:rPr>
          <w:color w:val="333333"/>
          <w:spacing w:val="-1"/>
          <w:w w:val="125"/>
        </w:rPr>
        <w:t>gen</w:t>
      </w:r>
      <w:r>
        <w:rPr>
          <w:color w:val="333333"/>
          <w:spacing w:val="-2"/>
          <w:w w:val="125"/>
        </w:rPr>
        <w:t>-po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"-W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gen</w:t>
      </w:r>
      <w:r>
        <w:rPr>
          <w:color w:val="333333"/>
          <w:spacing w:val="-2"/>
          <w:w w:val="125"/>
        </w:rPr>
        <w:t>-po</w:t>
      </w:r>
      <w:r>
        <w:rPr>
          <w:color w:val="333333"/>
          <w:spacing w:val="-1"/>
          <w:w w:val="125"/>
        </w:rPr>
        <w:t>"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gawk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--gen-po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iteminfo.awk</w:t>
      </w:r>
      <w:r>
        <w:rPr>
          <w:rFonts w:ascii="Courier New"/>
        </w:rPr>
        <w:t> &gt; </w:t>
      </w:r>
      <w:r>
        <w:rPr>
          <w:rFonts w:ascii="Courier New"/>
          <w:spacing w:val="-1"/>
        </w:rPr>
        <w:t>iteminfo.po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3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iteminfo.po</w:t>
      </w:r>
      <w:r>
        <w:rPr>
          <w:rFonts w:ascii="Courier New"/>
        </w:rPr>
      </w:r>
    </w:p>
    <w:p>
      <w:pPr>
        <w:pStyle w:val="BodyText"/>
        <w:spacing w:line="331" w:lineRule="auto" w:before="85"/>
        <w:ind w:left="374" w:right="430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iteminfo.awk:5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"START_TIME:"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msgstr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""</w:t>
      </w:r>
      <w:r>
        <w:rPr>
          <w:rFonts w:ascii="Courier New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1" w:lineRule="auto"/>
        <w:ind w:left="374" w:right="486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iteminfo.awk:6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"Num"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msgstr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""</w:t>
      </w:r>
      <w:r>
        <w:rPr>
          <w:rFonts w:ascii="Courier New"/>
        </w:rPr>
      </w:r>
    </w:p>
    <w:p>
      <w:pPr>
        <w:pStyle w:val="BodyText"/>
        <w:spacing w:line="331" w:lineRule="auto" w:before="1"/>
        <w:ind w:left="374" w:right="430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iteminfo.awk:7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"Description"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msgstr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""</w:t>
      </w:r>
      <w:r>
        <w:rPr>
          <w:rFonts w:ascii="Courier New"/>
        </w:rPr>
      </w:r>
    </w:p>
    <w:p>
      <w:pPr>
        <w:pStyle w:val="BodyText"/>
        <w:spacing w:line="331" w:lineRule="auto"/>
        <w:ind w:left="374" w:right="478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iteminfo.awk:8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"Type"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msgstr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""</w:t>
      </w:r>
      <w:r>
        <w:rPr>
          <w:rFonts w:ascii="Courier New"/>
        </w:rPr>
      </w:r>
    </w:p>
    <w:p>
      <w:pPr>
        <w:pStyle w:val="BodyText"/>
        <w:spacing w:line="331" w:lineRule="auto" w:before="1"/>
        <w:ind w:left="374" w:right="478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iteminfo.awk:9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"Price"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msgstr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""</w:t>
      </w:r>
      <w:r>
        <w:rPr>
          <w:rFonts w:ascii="Courier New"/>
        </w:rPr>
      </w:r>
    </w:p>
    <w:p>
      <w:pPr>
        <w:pStyle w:val="BodyText"/>
        <w:spacing w:line="331" w:lineRule="auto"/>
        <w:ind w:left="374" w:right="474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iteminfo.awk:10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"Qty"</w:t>
      </w:r>
      <w:r>
        <w:rPr>
          <w:rFonts w:ascii="Courier New"/>
          <w:spacing w:val="10"/>
        </w:rPr>
        <w:t>  </w:t>
      </w:r>
      <w:r>
        <w:rPr>
          <w:rFonts w:ascii="Courier New"/>
          <w:spacing w:val="-1"/>
        </w:rPr>
        <w:t>msgstr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""</w:t>
      </w:r>
      <w:r>
        <w:rPr>
          <w:rFonts w:ascii="Courier New"/>
        </w:rPr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71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92.8pt;mso-position-horizontal-relative:page;mso-position-vertical-relative:paragraph;z-index:-12829" coordorigin="1294,-39" coordsize="6916,185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766" coordorigin="1296,307" coordsize="6912,766">
              <v:shape style="position:absolute;left:1296;top:307;width:6912;height:766" coordorigin="1296,307" coordsize="6912,766" path="m1296,1073l8208,1073,8208,307,1296,307,1296,1073xe" filled="t" fillcolor="#E5E5E5" stroked="f">
                <v:path arrowok="t"/>
                <v:fill type="solid"/>
              </v:shape>
            </v:group>
            <v:group style="position:absolute;left:1296;top:1073;width:6912;height:314" coordorigin="1296,1073" coordsize="6912,314">
              <v:shape style="position:absolute;left:1296;top:1073;width:6912;height:314" coordorigin="1296,1073" coordsize="6912,314" path="m1296,1387l8208,1387,8208,1073,1296,1073,1296,1387xe" filled="t" fillcolor="#E5E5E5" stroked="f">
                <v:path arrowok="t"/>
                <v:fill type="solid"/>
              </v:shape>
            </v:group>
            <v:group style="position:absolute;left:1296;top:1387;width:6912;height:428" coordorigin="1296,1387" coordsize="6912,428">
              <v:shape style="position:absolute;left:1296;top:1387;width:6912;height:428" coordorigin="1296,1387" coordsize="6912,428" path="m1296,1815l8208,1815,8208,1387,1296,1387,1296,1815xe" filled="t" fillcolor="#E5E5E5" stroked="f">
                <v:path arrowok="t"/>
                <v:fill type="solid"/>
              </v:shape>
            </v:group>
            <v:group style="position:absolute;left:1297;top:-37;width:2;height:1852" coordorigin="1297,-37" coordsize="2,1852">
              <v:shape style="position:absolute;left:1297;top:-37;width:2;height:1852" coordorigin="1297,-37" coordsize="0,1852" path="m1297,-37l1297,1815e" filled="f" stroked="t" strokeweight=".199998pt" strokecolor="#E5E5E5">
                <v:path arrowok="t"/>
              </v:shape>
            </v:group>
            <v:group style="position:absolute;left:8207;top:-37;width:2;height:1852" coordorigin="8207,-37" coordsize="2,1852">
              <v:shape style="position:absolute;left:8207;top:-37;width:2;height:1852" coordorigin="8207,-37" coordsize="0,1852" path="m8207,-37l8207,181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1814;width:6912;height:2" coordorigin="1296,1814" coordsize="6912,2">
              <v:shape style="position:absolute;left:1296;top:1814;width:6912;height:2" coordorigin="1296,1814" coordsize="6912,0" path="m1296,1814l8208,181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#: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iteminfo.awk:11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msgid</w:t>
      </w:r>
    </w:p>
    <w:p>
      <w:pPr>
        <w:pStyle w:val="BodyText"/>
        <w:spacing w:line="226" w:lineRule="exact" w:before="1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"-----------------------------------------------------\</w:t>
      </w:r>
    </w:p>
    <w:p>
      <w:pPr>
        <w:pStyle w:val="BodyText"/>
        <w:spacing w:line="332" w:lineRule="auto"/>
        <w:ind w:right="625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n"</w:t>
      </w:r>
      <w:r>
        <w:rPr>
          <w:rFonts w:ascii="Courier New"/>
          <w:spacing w:val="19"/>
        </w:rPr>
        <w:t> </w:t>
      </w:r>
      <w:r>
        <w:rPr>
          <w:rFonts w:ascii="Courier New"/>
          <w:spacing w:val="-1"/>
        </w:rPr>
        <w:t>""</w:t>
      </w:r>
      <w:r>
        <w:rPr>
          <w:rFonts w:ascii="Courier New"/>
        </w:rPr>
      </w:r>
    </w:p>
    <w:p>
      <w:pPr>
        <w:pStyle w:val="BodyText"/>
        <w:spacing w:line="225" w:lineRule="exact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msgstr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""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1" w:lineRule="auto"/>
        <w:ind w:left="113" w:right="71"/>
        <w:jc w:val="left"/>
      </w:pPr>
      <w:r>
        <w:rPr/>
        <w:pict>
          <v:group style="position:absolute;margin-left:64.699997pt;margin-top:52.291977pt;width:345.8pt;height:70.1pt;mso-position-horizontal-relative:page;mso-position-vertical-relative:paragraph;z-index:-12828" coordorigin="1294,1046" coordsize="6916,1402">
            <v:group style="position:absolute;left:1296;top:1048;width:6912;height:342" coordorigin="1296,1048" coordsize="6912,342">
              <v:shape style="position:absolute;left:1296;top:1048;width:6912;height:342" coordorigin="1296,1048" coordsize="6912,342" path="m1296,1390l8208,1390,8208,1048,1296,1048,1296,1390xe" filled="t" fillcolor="#E5E5E5" stroked="f">
                <v:path arrowok="t"/>
                <v:fill type="solid"/>
              </v:shape>
            </v:group>
            <v:group style="position:absolute;left:1296;top:1390;width:6912;height:314" coordorigin="1296,1390" coordsize="6912,314">
              <v:shape style="position:absolute;left:1296;top:1390;width:6912;height:314" coordorigin="1296,1390" coordsize="6912,314" path="m1296,1704l8208,1704,8208,1390,1296,1390,1296,1704xe" filled="t" fillcolor="#E5E5E5" stroked="f">
                <v:path arrowok="t"/>
                <v:fill type="solid"/>
              </v:shape>
            </v:group>
            <v:group style="position:absolute;left:1296;top:1704;width:6912;height:312" coordorigin="1296,1704" coordsize="6912,312">
              <v:shape style="position:absolute;left:1296;top:1704;width:6912;height:312" coordorigin="1296,1704" coordsize="6912,312" path="m1296,2016l8208,2016,8208,1704,1296,1704,1296,2016xe" filled="t" fillcolor="#E5E5E5" stroked="f">
                <v:path arrowok="t"/>
                <v:fill type="solid"/>
              </v:shape>
            </v:group>
            <v:group style="position:absolute;left:1296;top:2016;width:6912;height:430" coordorigin="1296,2016" coordsize="6912,430">
              <v:shape style="position:absolute;left:1296;top:2016;width:6912;height:430" coordorigin="1296,2016" coordsize="6912,430" path="m1296,2446l8208,2446,8208,2016,1296,2016,1296,2446xe" filled="t" fillcolor="#E5E5E5" stroked="f">
                <v:path arrowok="t"/>
                <v:fill type="solid"/>
              </v:shape>
            </v:group>
            <v:group style="position:absolute;left:1297;top:1048;width:2;height:1398" coordorigin="1297,1048" coordsize="2,1398">
              <v:shape style="position:absolute;left:1297;top:1048;width:2;height:1398" coordorigin="1297,1048" coordsize="0,1398" path="m1297,1048l1297,2446e" filled="f" stroked="t" strokeweight=".199998pt" strokecolor="#E5E5E5">
                <v:path arrowok="t"/>
              </v:shape>
            </v:group>
            <v:group style="position:absolute;left:8207;top:1048;width:2;height:1398" coordorigin="8207,1048" coordsize="2,1398">
              <v:shape style="position:absolute;left:8207;top:1048;width:2;height:1398" coordorigin="8207,1048" coordsize="0,1398" path="m8207,1048l8207,2446e" filled="f" stroked="t" strokeweight=".200006pt" strokecolor="#E5E5E5">
                <v:path arrowok="t"/>
              </v:shape>
            </v:group>
            <v:group style="position:absolute;left:1296;top:1049;width:6912;height:2" coordorigin="1296,1049" coordsize="6912,2">
              <v:shape style="position:absolute;left:1296;top:1049;width:6912;height:2" coordorigin="1296,1049" coordsize="6912,0" path="m1296,1049l8208,1049e" filled="f" stroked="t" strokeweight=".200006pt" strokecolor="#E5E5E5">
                <v:path arrowok="t"/>
              </v:shape>
            </v:group>
            <v:group style="position:absolute;left:1296;top:2445;width:6912;height:2" coordorigin="1296,2445" coordsize="6912,2">
              <v:shape style="position:absolute;left:1296;top:2445;width:6912;height:2" coordorigin="1296,2445" coordsize="6912,0" path="m1296,2445l8208,244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Now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dify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able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bje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message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37"/>
          <w:w w:val="148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ccor</w:t>
      </w:r>
      <w:r>
        <w:rPr>
          <w:color w:val="333333"/>
          <w:spacing w:val="-1"/>
          <w:w w:val="125"/>
        </w:rPr>
        <w:t>dingly.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For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call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"R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G</w:t>
      </w:r>
      <w:r>
        <w:rPr>
          <w:color w:val="333333"/>
          <w:spacing w:val="-1"/>
          <w:w w:val="125"/>
        </w:rPr>
        <w:t>ene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n:"</w:t>
      </w:r>
      <w:r>
        <w:rPr>
          <w:color w:val="333333"/>
          <w:spacing w:val="43"/>
          <w:w w:val="129"/>
        </w:rPr>
        <w:t> </w:t>
      </w:r>
      <w:r>
        <w:rPr>
          <w:color w:val="333333"/>
          <w:spacing w:val="-2"/>
          <w:w w:val="125"/>
        </w:rPr>
        <w:t>(I</w:t>
      </w:r>
      <w:r>
        <w:rPr>
          <w:color w:val="333333"/>
          <w:spacing w:val="-1"/>
          <w:w w:val="125"/>
        </w:rPr>
        <w:t>nstead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"S</w:t>
      </w:r>
      <w:r>
        <w:rPr>
          <w:color w:val="333333"/>
          <w:spacing w:val="-2"/>
          <w:w w:val="125"/>
        </w:rPr>
        <w:t>TART_TIM</w:t>
      </w:r>
      <w:r>
        <w:rPr>
          <w:color w:val="333333"/>
          <w:spacing w:val="-1"/>
          <w:w w:val="125"/>
        </w:rPr>
        <w:t>E:"),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edi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eminf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.p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change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1"/>
          <w:w w:val="125"/>
        </w:rPr>
        <w:t>msgst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1"/>
          <w:w w:val="125"/>
        </w:rPr>
        <w:t>msgid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30"/>
          <w:w w:val="125"/>
        </w:rPr>
        <w:t> </w:t>
      </w:r>
      <w:r>
        <w:rPr>
          <w:color w:val="333333"/>
          <w:spacing w:val="-1"/>
          <w:w w:val="125"/>
        </w:rPr>
        <w:t>"S</w:t>
      </w:r>
      <w:r>
        <w:rPr>
          <w:color w:val="333333"/>
          <w:spacing w:val="-2"/>
          <w:w w:val="125"/>
        </w:rPr>
        <w:t>TART_TIM</w:t>
      </w:r>
      <w:r>
        <w:rPr>
          <w:color w:val="333333"/>
          <w:spacing w:val="-1"/>
          <w:w w:val="125"/>
        </w:rPr>
        <w:t>E:"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iteminfo.po</w:t>
      </w:r>
    </w:p>
    <w:p>
      <w:pPr>
        <w:pStyle w:val="BodyText"/>
        <w:spacing w:line="330" w:lineRule="auto" w:before="87"/>
        <w:ind w:right="410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#: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iteminfo.awk:5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msgid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"START_TIME:"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msgstr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"Report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Generated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On:"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/>
        <w:ind w:left="113" w:right="71"/>
        <w:jc w:val="left"/>
      </w:pPr>
      <w:r>
        <w:rPr>
          <w:color w:val="333333"/>
          <w:spacing w:val="-2"/>
          <w:w w:val="125"/>
        </w:rPr>
        <w:t>Not</w:t>
      </w:r>
      <w:r>
        <w:rPr>
          <w:color w:val="333333"/>
          <w:spacing w:val="-1"/>
          <w:w w:val="125"/>
        </w:rPr>
        <w:t>e: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msgst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ings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71"/>
        <w:jc w:val="left"/>
        <w:rPr>
          <w:b w:val="0"/>
          <w:bCs w:val="0"/>
        </w:rPr>
      </w:pPr>
      <w:bookmarkStart w:name="Step 3: Create message object " w:id="519"/>
      <w:bookmarkEnd w:id="519"/>
      <w:r>
        <w:rPr>
          <w:b w:val="0"/>
        </w:rPr>
      </w:r>
      <w:r>
        <w:rPr>
          <w:color w:val="333333"/>
          <w:spacing w:val="-2"/>
          <w:w w:val="125"/>
        </w:rPr>
        <w:t>Step</w:t>
      </w:r>
      <w:r>
        <w:rPr>
          <w:color w:val="333333"/>
          <w:spacing w:val="-28"/>
          <w:w w:val="125"/>
        </w:rPr>
        <w:t> </w:t>
      </w:r>
      <w:r>
        <w:rPr>
          <w:color w:val="333333"/>
          <w:w w:val="125"/>
        </w:rPr>
        <w:t>3: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2"/>
          <w:w w:val="125"/>
        </w:rPr>
        <w:t>Cre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te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2"/>
          <w:w w:val="125"/>
        </w:rPr>
        <w:t>me</w:t>
      </w:r>
      <w:r>
        <w:rPr>
          <w:color w:val="333333"/>
          <w:spacing w:val="-1"/>
          <w:w w:val="125"/>
        </w:rPr>
        <w:t>ssag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2"/>
          <w:w w:val="125"/>
        </w:rPr>
        <w:t>ob</w:t>
      </w:r>
      <w:r>
        <w:rPr>
          <w:color w:val="333333"/>
          <w:spacing w:val="-1"/>
          <w:w w:val="125"/>
        </w:rPr>
        <w:t>j</w:t>
      </w:r>
      <w:r>
        <w:rPr>
          <w:color w:val="333333"/>
          <w:spacing w:val="-2"/>
          <w:w w:val="125"/>
        </w:rPr>
        <w:t>ect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71"/>
        <w:jc w:val="left"/>
      </w:pP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message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bje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(f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able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bje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39"/>
          <w:w w:val="148"/>
        </w:rPr>
        <w:t> </w:t>
      </w:r>
      <w:r>
        <w:rPr>
          <w:color w:val="333333"/>
          <w:spacing w:val="-1"/>
          <w:w w:val="125"/>
        </w:rPr>
        <w:t>msgfm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4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71"/>
        <w:jc w:val="left"/>
      </w:pPr>
      <w:r>
        <w:rPr/>
        <w:pict>
          <v:group style="position:absolute;margin-left:64.699997pt;margin-top:28.991983pt;width:345.8pt;height:38.8pt;mso-position-horizontal-relative:page;mso-position-vertical-relative:paragraph;z-index:-12827" coordorigin="1294,580" coordsize="6916,776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430" coordorigin="1296,924" coordsize="6912,430">
              <v:shape style="position:absolute;left:1296;top:924;width:6912;height:430" coordorigin="1296,924" coordsize="6912,430" path="m1296,1354l8208,1354,8208,924,1296,924,1296,1354xe" filled="t" fillcolor="#E5E5E5" stroked="f">
                <v:path arrowok="t"/>
                <v:fill type="solid"/>
              </v:shape>
            </v:group>
            <v:group style="position:absolute;left:1297;top:582;width:2;height:772" coordorigin="1297,582" coordsize="2,772">
              <v:shape style="position:absolute;left:1297;top:582;width:2;height:772" coordorigin="1297,582" coordsize="0,772" path="m1297,582l1297,1354e" filled="f" stroked="t" strokeweight=".199998pt" strokecolor="#E5E5E5">
                <v:path arrowok="t"/>
              </v:shape>
            </v:group>
            <v:group style="position:absolute;left:8207;top:582;width:2;height:772" coordorigin="8207,582" coordsize="2,772">
              <v:shape style="position:absolute;left:8207;top:582;width:2;height:772" coordorigin="8207,582" coordsize="0,772" path="m8207,582l8207,1354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1353;width:6912;height:2" coordorigin="1296,1353" coordsize="6912,2">
              <v:shape style="position:absolute;left:1296;top:1353;width:6912;height:2" coordorigin="1296,1353" coordsize="6912,0" path="m1296,1353l8208,135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eminf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.p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has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msgst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emp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y,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duce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1"/>
          <w:w w:val="125"/>
        </w:rPr>
        <w:t>message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bje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file,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msgfmt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-v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iteminfo.po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113" w:right="71" w:firstLine="26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0 </w:t>
      </w:r>
      <w:r>
        <w:rPr>
          <w:rFonts w:ascii="Courier New"/>
          <w:spacing w:val="-1"/>
        </w:rPr>
        <w:t>translated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messages,</w:t>
      </w:r>
      <w:r>
        <w:rPr>
          <w:rFonts w:ascii="Courier New"/>
        </w:rPr>
        <w:t> 7 </w:t>
      </w:r>
      <w:r>
        <w:rPr>
          <w:rFonts w:ascii="Courier New"/>
          <w:spacing w:val="-1"/>
        </w:rPr>
        <w:t>untranslated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messages.</w:t>
      </w:r>
      <w:r>
        <w:rPr>
          <w:rFonts w:ascii="Courier New"/>
        </w:rPr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71"/>
        <w:jc w:val="left"/>
      </w:pPr>
      <w:r>
        <w:rPr/>
        <w:pict>
          <v:group style="position:absolute;margin-left:64.699997pt;margin-top:28.891989pt;width:345.8pt;height:70.1pt;mso-position-horizontal-relative:page;mso-position-vertical-relative:paragraph;z-index:-12826" coordorigin="1294,578" coordsize="6916,1402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428" coordorigin="1296,1550" coordsize="6912,428">
              <v:shape style="position:absolute;left:1296;top:1550;width:6912;height:428" coordorigin="1296,1550" coordsize="6912,428" path="m1296,1978l8208,1978,8208,1550,1296,1550,1296,1978xe" filled="t" fillcolor="#E5E5E5" stroked="f">
                <v:path arrowok="t"/>
                <v:fill type="solid"/>
              </v:shape>
            </v:group>
            <v:group style="position:absolute;left:1297;top:580;width:2;height:1398" coordorigin="1297,580" coordsize="2,1398">
              <v:shape style="position:absolute;left:1297;top:580;width:2;height:1398" coordorigin="1297,580" coordsize="0,1398" path="m1297,580l1297,1978e" filled="f" stroked="t" strokeweight=".199998pt" strokecolor="#E5E5E5">
                <v:path arrowok="t"/>
              </v:shape>
            </v:group>
            <v:group style="position:absolute;left:8207;top:580;width:2;height:1398" coordorigin="8207,580" coordsize="2,1398">
              <v:shape style="position:absolute;left:8207;top:580;width:2;height:1398" coordorigin="8207,580" coordsize="0,1398" path="m8207,580l8207,1978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977;width:6912;height:2" coordorigin="1296,1977" coordsize="6912,2">
              <v:shape style="position:absolute;left:1296;top:1977;width:6912;height:2" coordorigin="1296,1977" coordsize="6912,0" path="m1296,1977l8208,1977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Since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e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message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tr</w:t>
      </w:r>
      <w:r>
        <w:rPr>
          <w:color w:val="333333"/>
          <w:spacing w:val="-1"/>
          <w:w w:val="125"/>
        </w:rPr>
        <w:t>ansla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n,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1"/>
          <w:w w:val="125"/>
        </w:rPr>
        <w:t>messages.m</w:t>
      </w:r>
      <w:r>
        <w:rPr>
          <w:color w:val="333333"/>
          <w:spacing w:val="-2"/>
          <w:w w:val="125"/>
        </w:rPr>
        <w:t>o</w:t>
      </w:r>
      <w:r>
        <w:rPr>
          <w:color w:val="333333"/>
          <w:w w:val="125"/>
        </w:rPr>
        <w:t> 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msgfmt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-v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iteminfo.po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1 </w:t>
      </w:r>
      <w:r>
        <w:rPr>
          <w:rFonts w:ascii="Courier New"/>
          <w:spacing w:val="-1"/>
        </w:rPr>
        <w:t>translated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message,</w:t>
      </w:r>
      <w:r>
        <w:rPr>
          <w:rFonts w:ascii="Courier New"/>
        </w:rPr>
        <w:t> 6 </w:t>
      </w:r>
      <w:r>
        <w:rPr>
          <w:rFonts w:ascii="Courier New"/>
          <w:spacing w:val="-1"/>
        </w:rPr>
        <w:t>untranslated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messages.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375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ls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messages.mo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messages.mo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240"/>
        </w:sectPr>
      </w:pP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91"/>
        <w:jc w:val="left"/>
      </w:pPr>
      <w:r>
        <w:rPr/>
        <w:pict>
          <v:group style="position:absolute;margin-left:64.699982pt;margin-top:32.642002pt;width:345.8pt;height:54.4pt;mso-position-horizontal-relative:page;mso-position-vertical-relative:paragraph;z-index:-12825" coordorigin="1294,653" coordsize="6916,1088">
            <v:group style="position:absolute;left:1296;top:655;width:6912;height:342" coordorigin="1296,655" coordsize="6912,342">
              <v:shape style="position:absolute;left:1296;top:655;width:6912;height:342" coordorigin="1296,655" coordsize="6912,342" path="m1296,997l8208,997,8208,655,1296,655,1296,997xe" filled="t" fillcolor="#E5E5E5" stroked="f">
                <v:path arrowok="t"/>
                <v:fill type="solid"/>
              </v:shape>
            </v:group>
            <v:group style="position:absolute;left:1296;top:997;width:6912;height:314" coordorigin="1296,997" coordsize="6912,314">
              <v:shape style="position:absolute;left:1296;top:997;width:6912;height:314" coordorigin="1296,997" coordsize="6912,314" path="m1296,1311l8208,1311,8208,997,1296,997,1296,1311xe" filled="t" fillcolor="#E5E5E5" stroked="f">
                <v:path arrowok="t"/>
                <v:fill type="solid"/>
              </v:shape>
            </v:group>
            <v:group style="position:absolute;left:1296;top:1311;width:6912;height:428" coordorigin="1296,1311" coordsize="6912,428">
              <v:shape style="position:absolute;left:1296;top:1311;width:6912;height:428" coordorigin="1296,1311" coordsize="6912,428" path="m1296,1739l8208,1739,8208,1311,1296,1311,1296,1739xe" filled="t" fillcolor="#E5E5E5" stroked="f">
                <v:path arrowok="t"/>
                <v:fill type="solid"/>
              </v:shape>
            </v:group>
            <v:group style="position:absolute;left:1297;top:655;width:2;height:1084" coordorigin="1297,655" coordsize="2,1084">
              <v:shape style="position:absolute;left:1297;top:655;width:2;height:1084" coordorigin="1297,655" coordsize="0,1084" path="m1297,655l1297,1739e" filled="f" stroked="t" strokeweight=".199998pt" strokecolor="#E5E5E5">
                <v:path arrowok="t"/>
              </v:shape>
            </v:group>
            <v:group style="position:absolute;left:8207;top:655;width:2;height:1084" coordorigin="8207,655" coordsize="2,1084">
              <v:shape style="position:absolute;left:8207;top:655;width:2;height:1084" coordorigin="8207,655" coordsize="0,1084" path="m8207,655l8207,1739e" filled="f" stroked="t" strokeweight=".200006pt" strokecolor="#E5E5E5">
                <v:path arrowok="t"/>
              </v:shape>
            </v:group>
            <v:group style="position:absolute;left:1296;top:656;width:6912;height:2" coordorigin="1296,656" coordsize="6912,2">
              <v:shape style="position:absolute;left:1296;top:656;width:6912;height:2" coordorigin="1296,656" coordsize="6912,0" path="m1296,656l8208,656e" filled="f" stroked="t" strokeweight=".200037pt" strokecolor="#E5E5E5">
                <v:path arrowok="t"/>
              </v:shape>
            </v:group>
            <v:group style="position:absolute;left:1296;top:1738;width:6912;height:2" coordorigin="1296,1738" coordsize="6912,2">
              <v:shape style="position:absolute;left:1296;top:1738;width:6912;height:2" coordorigin="1296,1738" coordsize="6912,0" path="m1296,1738l8208,1738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py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message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bje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message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ctor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2"/>
          <w:w w:val="125"/>
        </w:rPr>
        <w:t>cr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25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6"/>
          <w:w w:val="125"/>
        </w:rPr>
        <w:t> </w:t>
      </w:r>
      <w:r>
        <w:rPr>
          <w:color w:val="333333"/>
          <w:spacing w:val="-1"/>
          <w:w w:val="125"/>
        </w:rPr>
        <w:t>di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ctor</w:t>
      </w:r>
      <w:r>
        <w:rPr>
          <w:color w:val="333333"/>
          <w:spacing w:val="-1"/>
          <w:w w:val="125"/>
        </w:rPr>
        <w:t>y.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mkdir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-p</w:t>
      </w:r>
      <w:r>
        <w:rPr>
          <w:rFonts w:ascii="Courier New"/>
        </w:rPr>
        <w:t> en_US/LC_MESSAGES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mv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messages.mo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en_US/LC_MESSAGES/item.mo</w:t>
      </w:r>
      <w:r>
        <w:rPr>
          <w:rFonts w:ascii="Courier New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1" w:lineRule="auto"/>
        <w:ind w:left="113" w:right="191"/>
        <w:jc w:val="left"/>
      </w:pPr>
      <w:r>
        <w:rPr>
          <w:color w:val="333333"/>
          <w:spacing w:val="-2"/>
          <w:w w:val="120"/>
        </w:rPr>
        <w:t>Not</w:t>
      </w:r>
      <w:r>
        <w:rPr>
          <w:color w:val="333333"/>
          <w:spacing w:val="-1"/>
          <w:w w:val="120"/>
        </w:rPr>
        <w:t>e: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destina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file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name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uld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ma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ch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1"/>
          <w:w w:val="120"/>
        </w:rPr>
        <w:t>name</w:t>
      </w:r>
      <w:r>
        <w:rPr>
          <w:color w:val="333333"/>
          <w:spacing w:val="22"/>
          <w:w w:val="120"/>
        </w:rPr>
        <w:t> </w:t>
      </w:r>
      <w:r>
        <w:rPr>
          <w:color w:val="333333"/>
          <w:w w:val="120"/>
        </w:rPr>
        <w:t>we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gave</w:t>
      </w:r>
      <w:r>
        <w:rPr>
          <w:color w:val="333333"/>
          <w:spacing w:val="24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29"/>
          <w:w w:val="126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30"/>
          <w:w w:val="120"/>
        </w:rPr>
        <w:t> </w:t>
      </w:r>
      <w:r>
        <w:rPr>
          <w:color w:val="333333"/>
          <w:spacing w:val="-2"/>
          <w:w w:val="120"/>
        </w:rPr>
        <w:t>TEXTDOMAIN</w:t>
      </w:r>
      <w:r>
        <w:rPr>
          <w:color w:val="333333"/>
          <w:spacing w:val="-30"/>
          <w:w w:val="120"/>
        </w:rPr>
        <w:t> </w:t>
      </w:r>
      <w:r>
        <w:rPr>
          <w:color w:val="333333"/>
          <w:spacing w:val="-1"/>
          <w:w w:val="120"/>
        </w:rPr>
        <w:t>va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iable</w:t>
      </w:r>
      <w:r>
        <w:rPr>
          <w:color w:val="333333"/>
          <w:spacing w:val="-29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3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30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iginal</w:t>
      </w:r>
      <w:r>
        <w:rPr>
          <w:color w:val="333333"/>
          <w:spacing w:val="-29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-30"/>
          <w:w w:val="120"/>
        </w:rPr>
        <w:t> </w:t>
      </w:r>
      <w:r>
        <w:rPr>
          <w:color w:val="333333"/>
          <w:spacing w:val="-1"/>
          <w:w w:val="120"/>
        </w:rPr>
        <w:t>file.</w:t>
      </w:r>
      <w:r>
        <w:rPr>
          <w:color w:val="333333"/>
          <w:spacing w:val="-29"/>
          <w:w w:val="120"/>
        </w:rPr>
        <w:t> </w:t>
      </w:r>
      <w:r>
        <w:rPr>
          <w:color w:val="333333"/>
          <w:spacing w:val="-2"/>
          <w:w w:val="120"/>
        </w:rPr>
        <w:t>TEXTDOMAIN</w:t>
      </w:r>
      <w:r>
        <w:rPr>
          <w:color w:val="333333"/>
          <w:spacing w:val="-30"/>
          <w:w w:val="120"/>
        </w:rPr>
        <w:t> </w:t>
      </w:r>
      <w:r>
        <w:rPr>
          <w:color w:val="333333"/>
          <w:w w:val="120"/>
        </w:rPr>
        <w:t>=</w:t>
      </w:r>
      <w:r>
        <w:rPr>
          <w:color w:val="333333"/>
          <w:spacing w:val="37"/>
          <w:w w:val="143"/>
        </w:rPr>
        <w:t> </w:t>
      </w:r>
      <w:r>
        <w:rPr>
          <w:color w:val="333333"/>
          <w:spacing w:val="-1"/>
          <w:w w:val="120"/>
        </w:rPr>
        <w:t>"i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em"</w:t>
      </w:r>
      <w:r>
        <w:rPr>
          <w:color w:val="000000"/>
        </w:rPr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bookmarkStart w:name="Step 4: Verify the message " w:id="520"/>
      <w:bookmarkEnd w:id="520"/>
      <w:r>
        <w:rPr>
          <w:b w:val="0"/>
        </w:rPr>
      </w:r>
      <w:r>
        <w:rPr>
          <w:color w:val="333333"/>
          <w:spacing w:val="-2"/>
          <w:w w:val="125"/>
        </w:rPr>
        <w:t>Step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4: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Ver</w:t>
      </w:r>
      <w:r>
        <w:rPr>
          <w:color w:val="333333"/>
          <w:spacing w:val="-1"/>
          <w:w w:val="125"/>
        </w:rPr>
        <w:t>ify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me</w:t>
      </w:r>
      <w:r>
        <w:rPr>
          <w:color w:val="333333"/>
          <w:spacing w:val="-1"/>
          <w:w w:val="125"/>
        </w:rPr>
        <w:t>ssag</w:t>
      </w:r>
      <w:r>
        <w:rPr>
          <w:color w:val="333333"/>
          <w:spacing w:val="-2"/>
          <w:w w:val="125"/>
        </w:rPr>
        <w:t>e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0"/>
        <w:jc w:val="left"/>
      </w:pPr>
      <w:r>
        <w:rPr/>
        <w:pict>
          <v:group style="position:absolute;margin-left:64.699997pt;margin-top:36.241982pt;width:345.8pt;height:148.3pt;mso-position-horizontal-relative:page;mso-position-vertical-relative:paragraph;z-index:-12824" coordorigin="1294,725" coordsize="6916,2966">
            <v:group style="position:absolute;left:1296;top:727;width:6912;height:342" coordorigin="1296,727" coordsize="6912,342">
              <v:shape style="position:absolute;left:1296;top:727;width:6912;height:342" coordorigin="1296,727" coordsize="6912,342" path="m1296,1069l8208,1069,8208,727,1296,727,1296,1069xe" filled="t" fillcolor="#E5E5E5" stroked="f">
                <v:path arrowok="t"/>
                <v:fill type="solid"/>
              </v:shape>
            </v:group>
            <v:group style="position:absolute;left:1296;top:1069;width:6912;height:314" coordorigin="1296,1069" coordsize="6912,314">
              <v:shape style="position:absolute;left:1296;top:1069;width:6912;height:314" coordorigin="1296,1069" coordsize="6912,314" path="m1296,1383l8208,1383,8208,1069,1296,1069,1296,1383xe" filled="t" fillcolor="#E5E5E5" stroked="f">
                <v:path arrowok="t"/>
                <v:fill type="solid"/>
              </v:shape>
            </v:group>
            <v:group style="position:absolute;left:1296;top:1383;width:6912;height:312" coordorigin="1296,1383" coordsize="6912,312">
              <v:shape style="position:absolute;left:1296;top:1383;width:6912;height:312" coordorigin="1296,1383" coordsize="6912,312" path="m1296,1695l8208,1695,8208,1383,1296,1383,1296,1695xe" filled="t" fillcolor="#E5E5E5" stroked="f">
                <v:path arrowok="t"/>
                <v:fill type="solid"/>
              </v:shape>
            </v:group>
            <v:group style="position:absolute;left:1296;top:1695;width:6912;height:314" coordorigin="1296,1695" coordsize="6912,314">
              <v:shape style="position:absolute;left:1296;top:1695;width:6912;height:314" coordorigin="1296,1695" coordsize="6912,314" path="m1296,2009l8208,2009,8208,1695,1296,1695,1296,2009xe" filled="t" fillcolor="#E5E5E5" stroked="f">
                <v:path arrowok="t"/>
                <v:fill type="solid"/>
              </v:shape>
            </v:group>
            <v:group style="position:absolute;left:1296;top:2009;width:6912;height:312" coordorigin="1296,2009" coordsize="6912,312">
              <v:shape style="position:absolute;left:1296;top:2009;width:6912;height:312" coordorigin="1296,2009" coordsize="6912,312" path="m1296,2321l8208,2321,8208,2009,1296,2009,1296,2321xe" filled="t" fillcolor="#E5E5E5" stroked="f">
                <v:path arrowok="t"/>
                <v:fill type="solid"/>
              </v:shape>
            </v:group>
            <v:group style="position:absolute;left:1296;top:2321;width:6912;height:314" coordorigin="1296,2321" coordsize="6912,314">
              <v:shape style="position:absolute;left:1296;top:2321;width:6912;height:314" coordorigin="1296,2321" coordsize="6912,314" path="m1296,2635l8208,2635,8208,2321,1296,2321,1296,2635xe" filled="t" fillcolor="#E5E5E5" stroked="f">
                <v:path arrowok="t"/>
                <v:fill type="solid"/>
              </v:shape>
            </v:group>
            <v:group style="position:absolute;left:1296;top:2635;width:6912;height:312" coordorigin="1296,2635" coordsize="6912,312">
              <v:shape style="position:absolute;left:1296;top:2635;width:6912;height:312" coordorigin="1296,2635" coordsize="6912,312" path="m1296,2947l8208,2947,8208,2635,1296,2635,1296,2947xe" filled="t" fillcolor="#E5E5E5" stroked="f">
                <v:path arrowok="t"/>
                <v:fill type="solid"/>
              </v:shape>
            </v:group>
            <v:group style="position:absolute;left:1297;top:727;width:2;height:2962" coordorigin="1297,727" coordsize="2,2962">
              <v:shape style="position:absolute;left:1297;top:727;width:2;height:2962" coordorigin="1297,727" coordsize="0,2962" path="m1297,727l1297,3689e" filled="f" stroked="t" strokeweight=".199998pt" strokecolor="#E5E5E5">
                <v:path arrowok="t"/>
              </v:shape>
            </v:group>
            <v:group style="position:absolute;left:8207;top:727;width:2;height:2962" coordorigin="8207,727" coordsize="2,2962">
              <v:shape style="position:absolute;left:8207;top:727;width:2;height:2962" coordorigin="8207,727" coordsize="0,2962" path="m8207,727l8207,3689e" filled="f" stroked="t" strokeweight=".200006pt" strokecolor="#E5E5E5">
                <v:path arrowok="t"/>
              </v:shape>
            </v:group>
            <v:group style="position:absolute;left:1296;top:728;width:6912;height:2" coordorigin="1296,728" coordsize="6912,2">
              <v:shape style="position:absolute;left:1296;top:728;width:6912;height:2" coordorigin="1296,728" coordsize="6912,0" path="m1296,728l8208,728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0"/>
        </w:rPr>
        <w:t>Now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see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6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esn'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display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1"/>
          <w:w w:val="120"/>
        </w:rPr>
        <w:t>"S</w:t>
      </w:r>
      <w:r>
        <w:rPr>
          <w:color w:val="333333"/>
          <w:spacing w:val="-2"/>
          <w:w w:val="120"/>
        </w:rPr>
        <w:t>TART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TIM</w:t>
      </w:r>
      <w:r>
        <w:rPr>
          <w:color w:val="333333"/>
          <w:spacing w:val="-1"/>
          <w:w w:val="120"/>
        </w:rPr>
        <w:t>E:"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anym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-1"/>
          <w:w w:val="120"/>
        </w:rPr>
        <w:t>e.</w:t>
      </w:r>
      <w:r>
        <w:rPr>
          <w:color w:val="333333"/>
          <w:spacing w:val="5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sh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uld</w:t>
      </w:r>
      <w:r>
        <w:rPr>
          <w:color w:val="333333"/>
          <w:spacing w:val="31"/>
          <w:w w:val="124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tr</w:t>
      </w:r>
      <w:r>
        <w:rPr>
          <w:color w:val="333333"/>
          <w:spacing w:val="-1"/>
          <w:w w:val="120"/>
        </w:rPr>
        <w:t>ansla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st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ing</w:t>
      </w:r>
      <w:r>
        <w:rPr>
          <w:color w:val="333333"/>
          <w:spacing w:val="15"/>
          <w:w w:val="120"/>
        </w:rPr>
        <w:t> </w:t>
      </w:r>
      <w:r>
        <w:rPr>
          <w:color w:val="333333"/>
          <w:spacing w:val="-1"/>
          <w:w w:val="120"/>
        </w:rPr>
        <w:t>"Rep</w:t>
      </w:r>
      <w:r>
        <w:rPr>
          <w:color w:val="333333"/>
          <w:spacing w:val="-2"/>
          <w:w w:val="120"/>
        </w:rPr>
        <w:t>ort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G</w:t>
      </w:r>
      <w:r>
        <w:rPr>
          <w:color w:val="333333"/>
          <w:spacing w:val="-1"/>
          <w:w w:val="120"/>
        </w:rPr>
        <w:t>ene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ed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n:"</w:t>
      </w:r>
      <w:r>
        <w:rPr>
          <w:color w:val="333333"/>
          <w:spacing w:val="14"/>
          <w:w w:val="120"/>
        </w:rPr>
        <w:t> </w:t>
      </w:r>
      <w:r>
        <w:rPr>
          <w:color w:val="333333"/>
          <w:w w:val="120"/>
        </w:rPr>
        <w:t>in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3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gawk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iteminfo.awk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pStyle w:val="BodyText"/>
        <w:tabs>
          <w:tab w:pos="1093" w:val="left" w:leader="none"/>
          <w:tab w:pos="2773" w:val="left" w:leader="none"/>
          <w:tab w:pos="3973" w:val="left" w:leader="none"/>
          <w:tab w:pos="4813" w:val="left" w:leader="none"/>
        </w:tabs>
        <w:spacing w:line="330" w:lineRule="auto" w:before="87"/>
        <w:ind w:right="114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Report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Generated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On:Sat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09:19:19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  <w:spacing w:val="27"/>
        </w:rPr>
        <w:t> </w:t>
      </w:r>
      <w:r>
        <w:rPr>
          <w:rFonts w:ascii="Courier New"/>
        </w:rPr>
        <w:t>Num</w:t>
        <w:tab/>
        <w:t>Description</w:t>
        <w:tab/>
        <w:t>Type</w:t>
        <w:tab/>
        <w:t>Price</w:t>
        <w:tab/>
      </w:r>
      <w:r>
        <w:rPr>
          <w:rFonts w:ascii="Courier New"/>
          <w:spacing w:val="-1"/>
        </w:rPr>
        <w:t>Qty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-----------------------------------------------------</w:t>
      </w:r>
      <w:r>
        <w:rPr>
          <w:rFonts w:ascii="Courier New"/>
        </w:rPr>
      </w:r>
    </w:p>
    <w:p>
      <w:pPr>
        <w:pStyle w:val="BodyText"/>
        <w:numPr>
          <w:ilvl w:val="0"/>
          <w:numId w:val="26"/>
        </w:numPr>
        <w:tabs>
          <w:tab w:pos="1094" w:val="left" w:leader="none"/>
          <w:tab w:pos="2773" w:val="left" w:leader="none"/>
          <w:tab w:pos="4093" w:val="left" w:leader="none"/>
        </w:tabs>
        <w:spacing w:line="240" w:lineRule="auto" w:before="85" w:after="0"/>
        <w:ind w:left="1094" w:right="0" w:hanging="7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HD</w:t>
      </w:r>
      <w:r>
        <w:rPr>
          <w:rFonts w:ascii="Courier New"/>
        </w:rPr>
        <w:t> Camcorder</w:t>
        <w:tab/>
        <w:t>Video</w:t>
        <w:tab/>
      </w:r>
      <w:r>
        <w:rPr>
          <w:rFonts w:ascii="Courier New"/>
          <w:spacing w:val="-1"/>
        </w:rPr>
        <w:t>$210.00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010</w:t>
      </w:r>
      <w:r>
        <w:rPr>
          <w:rFonts w:ascii="Courier New"/>
        </w:rPr>
      </w:r>
    </w:p>
    <w:p>
      <w:pPr>
        <w:pStyle w:val="BodyText"/>
        <w:numPr>
          <w:ilvl w:val="0"/>
          <w:numId w:val="26"/>
        </w:numPr>
        <w:tabs>
          <w:tab w:pos="1094" w:val="left" w:leader="none"/>
          <w:tab w:pos="2773" w:val="left" w:leader="none"/>
          <w:tab w:pos="4333" w:val="left" w:leader="none"/>
        </w:tabs>
        <w:spacing w:line="240" w:lineRule="auto" w:before="87" w:after="0"/>
        <w:ind w:left="1094" w:right="0" w:hanging="72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Refrigerator</w:t>
        <w:tab/>
        <w:t>Appliance</w:t>
        <w:tab/>
      </w:r>
      <w:r>
        <w:rPr>
          <w:rFonts w:ascii="Courier New"/>
          <w:spacing w:val="-1"/>
        </w:rPr>
        <w:t>$850.00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002</w:t>
      </w:r>
      <w:r>
        <w:rPr>
          <w:rFonts w:ascii="Courier New"/>
        </w:rPr>
      </w:r>
    </w:p>
    <w:p>
      <w:pPr>
        <w:pStyle w:val="BodyText"/>
        <w:numPr>
          <w:ilvl w:val="0"/>
          <w:numId w:val="26"/>
        </w:numPr>
        <w:tabs>
          <w:tab w:pos="1094" w:val="left" w:leader="none"/>
          <w:tab w:pos="2653" w:val="left" w:leader="none"/>
          <w:tab w:pos="3973" w:val="left" w:leader="none"/>
        </w:tabs>
        <w:spacing w:line="240" w:lineRule="auto" w:before="85" w:after="0"/>
        <w:ind w:left="1094" w:right="0" w:hanging="7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MP3</w:t>
      </w:r>
      <w:r>
        <w:rPr>
          <w:rFonts w:ascii="Courier New"/>
        </w:rPr>
        <w:t> Player</w:t>
        <w:tab/>
        <w:t>Audio</w:t>
        <w:tab/>
      </w:r>
      <w:r>
        <w:rPr>
          <w:rFonts w:ascii="Courier New"/>
          <w:spacing w:val="-1"/>
        </w:rPr>
        <w:t>$270.00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015</w:t>
      </w:r>
      <w:r>
        <w:rPr>
          <w:rFonts w:ascii="Courier New"/>
        </w:rPr>
      </w:r>
    </w:p>
    <w:tbl>
      <w:tblPr>
        <w:tblW w:w="0" w:type="auto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0"/>
        <w:gridCol w:w="3253"/>
      </w:tblGrid>
      <w:tr>
        <w:trPr>
          <w:trHeight w:val="356" w:hRule="exact"/>
        </w:trPr>
        <w:tc>
          <w:tcPr>
            <w:tcW w:w="657" w:type="dxa"/>
            <w:tcBorders>
              <w:top w:val="nil" w:sz="6" w:space="0" w:color="auto"/>
              <w:left w:val="single" w:sz="2" w:space="0" w:color="E5E5E5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80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104</w:t>
            </w:r>
          </w:p>
        </w:tc>
        <w:tc>
          <w:tcPr>
            <w:tcW w:w="3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tabs>
                <w:tab w:pos="1979" w:val="left" w:leader="none"/>
              </w:tabs>
              <w:spacing w:line="240" w:lineRule="auto" w:before="80"/>
              <w:ind w:left="17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Tennis</w:t>
            </w:r>
            <w:r>
              <w:rPr>
                <w:rFonts w:ascii="Courier New"/>
                <w:sz w:val="20"/>
              </w:rPr>
              <w:t> Racket</w:t>
              <w:tab/>
              <w:t>Sports</w:t>
            </w:r>
          </w:p>
        </w:tc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80"/>
              <w:ind w:left="29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$190.00</w:t>
            </w:r>
            <w:r>
              <w:rPr>
                <w:rFonts w:ascii="Courier New"/>
                <w:sz w:val="20"/>
              </w:rPr>
              <w:t> </w:t>
            </w:r>
            <w:r>
              <w:rPr>
                <w:rFonts w:ascii="Courier New"/>
                <w:spacing w:val="-1"/>
                <w:sz w:val="20"/>
              </w:rPr>
              <w:t>020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80" w:hRule="exact"/>
        </w:trPr>
        <w:tc>
          <w:tcPr>
            <w:tcW w:w="657" w:type="dxa"/>
            <w:tcBorders>
              <w:top w:val="nil" w:sz="6" w:space="0" w:color="auto"/>
              <w:left w:val="single" w:sz="2" w:space="0" w:color="E5E5E5"/>
              <w:bottom w:val="single" w:sz="2" w:space="0" w:color="E5E5E5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105</w:t>
            </w:r>
          </w:p>
        </w:tc>
        <w:tc>
          <w:tcPr>
            <w:tcW w:w="3000" w:type="dxa"/>
            <w:tcBorders>
              <w:top w:val="nil" w:sz="6" w:space="0" w:color="auto"/>
              <w:left w:val="nil" w:sz="6" w:space="0" w:color="auto"/>
              <w:bottom w:val="single" w:sz="2" w:space="0" w:color="E5E5E5"/>
              <w:right w:val="nil" w:sz="6" w:space="0" w:color="auto"/>
            </w:tcBorders>
            <w:shd w:val="clear" w:color="auto" w:fill="E5E5E5"/>
          </w:tcPr>
          <w:p>
            <w:pPr>
              <w:pStyle w:val="TableParagraph"/>
              <w:tabs>
                <w:tab w:pos="1979" w:val="left" w:leader="none"/>
              </w:tabs>
              <w:spacing w:line="240" w:lineRule="auto" w:before="36"/>
              <w:ind w:left="18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Laser</w:t>
            </w:r>
            <w:r>
              <w:rPr>
                <w:rFonts w:ascii="Courier New"/>
                <w:sz w:val="20"/>
              </w:rPr>
              <w:t> Printer</w:t>
              <w:tab/>
              <w:t>Office</w:t>
            </w:r>
          </w:p>
        </w:tc>
        <w:tc>
          <w:tcPr>
            <w:tcW w:w="3253" w:type="dxa"/>
            <w:tcBorders>
              <w:top w:val="nil" w:sz="6" w:space="0" w:color="auto"/>
              <w:left w:val="nil" w:sz="6" w:space="0" w:color="auto"/>
              <w:bottom w:val="single" w:sz="2" w:space="0" w:color="E5E5E5"/>
              <w:right w:val="single" w:sz="2" w:space="0" w:color="E5E5E5"/>
            </w:tcBorders>
            <w:shd w:val="clear" w:color="auto" w:fill="E5E5E5"/>
          </w:tcPr>
          <w:p>
            <w:pPr>
              <w:pStyle w:val="TableParagraph"/>
              <w:spacing w:line="240" w:lineRule="auto" w:before="36"/>
              <w:ind w:left="30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$475.00</w:t>
            </w:r>
            <w:r>
              <w:rPr>
                <w:rFonts w:ascii="Courier New"/>
                <w:sz w:val="20"/>
              </w:rPr>
              <w:t> </w:t>
            </w:r>
            <w:r>
              <w:rPr>
                <w:rFonts w:ascii="Courier New"/>
                <w:spacing w:val="-1"/>
                <w:sz w:val="20"/>
              </w:rPr>
              <w:t>005</w:t>
            </w:r>
            <w:r>
              <w:rPr>
                <w:rFonts w:ascii="Courier New"/>
                <w:sz w:val="20"/>
              </w:rPr>
            </w:r>
          </w:p>
        </w:tc>
      </w:tr>
    </w:tbl>
    <w:p>
      <w:pPr>
        <w:spacing w:line="130" w:lineRule="exact" w:before="9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98. Two Way Communication " w:id="521"/>
      <w:bookmarkEnd w:id="521"/>
      <w:r>
        <w:rPr>
          <w:b w:val="0"/>
        </w:rPr>
      </w:r>
      <w:bookmarkStart w:name="_bookmark113" w:id="522"/>
      <w:bookmarkEnd w:id="522"/>
      <w:r>
        <w:rPr>
          <w:b w:val="0"/>
        </w:rPr>
      </w:r>
      <w:bookmarkStart w:name="_bookmark113" w:id="523"/>
      <w:bookmarkEnd w:id="523"/>
      <w:r>
        <w:rPr>
          <w:color w:val="457AC9"/>
          <w:spacing w:val="-2"/>
          <w:w w:val="110"/>
        </w:rPr>
        <w:t>T</w:t>
      </w:r>
      <w:r>
        <w:rPr>
          <w:color w:val="457AC9"/>
          <w:spacing w:val="-1"/>
          <w:w w:val="110"/>
        </w:rPr>
        <w:t>wo</w:t>
      </w:r>
      <w:r>
        <w:rPr>
          <w:color w:val="457AC9"/>
          <w:spacing w:val="51"/>
          <w:w w:val="110"/>
        </w:rPr>
        <w:t> </w:t>
      </w:r>
      <w:r>
        <w:rPr>
          <w:color w:val="457AC9"/>
          <w:spacing w:val="-2"/>
          <w:w w:val="110"/>
        </w:rPr>
        <w:t>Wa</w:t>
      </w:r>
      <w:r>
        <w:rPr>
          <w:color w:val="457AC9"/>
          <w:spacing w:val="-1"/>
          <w:w w:val="110"/>
        </w:rPr>
        <w:t>y</w:t>
      </w:r>
      <w:r>
        <w:rPr>
          <w:color w:val="457AC9"/>
          <w:spacing w:val="50"/>
          <w:w w:val="110"/>
        </w:rPr>
        <w:t> </w:t>
      </w:r>
      <w:r>
        <w:rPr>
          <w:color w:val="457AC9"/>
          <w:spacing w:val="-2"/>
          <w:w w:val="110"/>
        </w:rPr>
        <w:t>C</w:t>
      </w:r>
      <w:r>
        <w:rPr>
          <w:color w:val="457AC9"/>
          <w:spacing w:val="-1"/>
          <w:w w:val="110"/>
        </w:rPr>
        <w:t>ommunication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2" w:lineRule="auto"/>
        <w:ind w:left="114" w:right="110"/>
        <w:jc w:val="left"/>
      </w:pPr>
      <w:r>
        <w:rPr>
          <w:color w:val="333333"/>
          <w:spacing w:val="-2"/>
          <w:w w:val="125"/>
        </w:rPr>
        <w:t>Awk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mmunica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"|&amp;",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2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2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mmunica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4" w:right="271"/>
        <w:jc w:val="left"/>
      </w:pPr>
      <w:r>
        <w:rPr/>
        <w:pict>
          <v:group style="position:absolute;margin-left:64.699997pt;margin-top:28.891989pt;width:345.8pt;height:38.8pt;mso-position-horizontal-relative:page;mso-position-vertical-relative:paragraph;z-index:-12823" coordorigin="1294,578" coordsize="6916,776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428" coordorigin="1296,924" coordsize="6912,428">
              <v:shape style="position:absolute;left:1296;top:924;width:6912;height:428" coordorigin="1296,924" coordsize="6912,428" path="m1296,1352l8208,1352,8208,924,1296,924,1296,1352xe" filled="t" fillcolor="#E5E5E5" stroked="f">
                <v:path arrowok="t"/>
                <v:fill type="solid"/>
              </v:shape>
            </v:group>
            <v:group style="position:absolute;left:1297;top:580;width:2;height:772" coordorigin="1297,580" coordsize="2,772">
              <v:shape style="position:absolute;left:1297;top:580;width:2;height:772" coordorigin="1297,580" coordsize="0,772" path="m1297,580l1297,1352e" filled="f" stroked="t" strokeweight=".199998pt" strokecolor="#E5E5E5">
                <v:path arrowok="t"/>
              </v:shape>
            </v:group>
            <v:group style="position:absolute;left:8207;top:580;width:2;height:772" coordorigin="8207,580" coordsize="2,772">
              <v:shape style="position:absolute;left:8207;top:580;width:2;height:772" coordorigin="8207,580" coordsize="0,772" path="m8207,580l8207,1352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1351;width:6912;height:2" coordorigin="1296,1351" coordsize="6912,2">
              <v:shape style="position:absolute;left:1296;top:1351;width:6912;height:2" coordorigin="1296,1351" coordsize="6912,0" path="m1296,1351l8208,1351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"Aw</w:t>
      </w:r>
      <w:r>
        <w:rPr>
          <w:color w:val="333333"/>
          <w:spacing w:val="-1"/>
          <w:w w:val="125"/>
        </w:rPr>
        <w:t>k"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51"/>
          <w:w w:val="126"/>
        </w:rPr>
        <w:t> </w:t>
      </w:r>
      <w:r>
        <w:rPr>
          <w:color w:val="333333"/>
          <w:spacing w:val="-1"/>
          <w:w w:val="125"/>
        </w:rPr>
        <w:t>"Sed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Aw</w:t>
      </w:r>
      <w:r>
        <w:rPr>
          <w:color w:val="333333"/>
          <w:spacing w:val="-1"/>
          <w:w w:val="125"/>
        </w:rPr>
        <w:t>k".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330" w:lineRule="auto"/>
        <w:ind w:left="374" w:right="107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echo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great"</w:t>
      </w:r>
      <w:r>
        <w:rPr>
          <w:rFonts w:ascii="Courier New"/>
        </w:rPr>
        <w:t> |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's/Awk/Sed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Awk/'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great</w:t>
      </w:r>
      <w:r>
        <w:rPr>
          <w:rFonts w:ascii="Courier New"/>
        </w:rPr>
      </w:r>
    </w:p>
    <w:p>
      <w:pPr>
        <w:spacing w:after="0" w:line="33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2" w:lineRule="auto" w:before="73"/>
        <w:ind w:left="113" w:right="153"/>
        <w:jc w:val="left"/>
      </w:pPr>
      <w:r>
        <w:rPr/>
        <w:pict>
          <v:group style="position:absolute;margin-left:64.700012pt;margin-top:32.641964pt;width:345.8pt;height:195.3pt;mso-position-horizontal-relative:page;mso-position-vertical-relative:paragraph;z-index:-12822" coordorigin="1294,653" coordsize="6916,3906">
            <v:group style="position:absolute;left:1296;top:655;width:6912;height:342" coordorigin="1296,655" coordsize="6912,342">
              <v:shape style="position:absolute;left:1296;top:655;width:6912;height:342" coordorigin="1296,655" coordsize="6912,342" path="m1296,997l8208,997,8208,655,1296,655,1296,997xe" filled="t" fillcolor="#E5E5E5" stroked="f">
                <v:path arrowok="t"/>
                <v:fill type="solid"/>
              </v:shape>
            </v:group>
            <v:group style="position:absolute;left:1296;top:997;width:6912;height:314" coordorigin="1296,997" coordsize="6912,314">
              <v:shape style="position:absolute;left:1296;top:997;width:6912;height:314" coordorigin="1296,997" coordsize="6912,314" path="m1296,1311l8208,1311,8208,997,1296,997,1296,1311xe" filled="t" fillcolor="#E5E5E5" stroked="f">
                <v:path arrowok="t"/>
                <v:fill type="solid"/>
              </v:shape>
            </v:group>
            <v:group style="position:absolute;left:1296;top:1311;width:6912;height:312" coordorigin="1296,1311" coordsize="6912,312">
              <v:shape style="position:absolute;left:1296;top:1311;width:6912;height:312" coordorigin="1296,1311" coordsize="6912,312" path="m1296,1623l8208,1623,8208,1311,1296,1311,1296,1623xe" filled="t" fillcolor="#E5E5E5" stroked="f">
                <v:path arrowok="t"/>
                <v:fill type="solid"/>
              </v:shape>
            </v:group>
            <v:group style="position:absolute;left:1296;top:1623;width:6912;height:314" coordorigin="1296,1623" coordsize="6912,314">
              <v:shape style="position:absolute;left:1296;top:1623;width:6912;height:314" coordorigin="1296,1623" coordsize="6912,314" path="m1296,1937l8208,1937,8208,1623,1296,1623,1296,1937xe" filled="t" fillcolor="#E5E5E5" stroked="f">
                <v:path arrowok="t"/>
                <v:fill type="solid"/>
              </v:shape>
            </v:group>
            <v:group style="position:absolute;left:1296;top:1937;width:6912;height:312" coordorigin="1296,1937" coordsize="6912,312">
              <v:shape style="position:absolute;left:1296;top:1937;width:6912;height:312" coordorigin="1296,1937" coordsize="6912,312" path="m1296,2249l8208,2249,8208,1937,1296,1937,1296,2249xe" filled="t" fillcolor="#E5E5E5" stroked="f">
                <v:path arrowok="t"/>
                <v:fill type="solid"/>
              </v:shape>
            </v:group>
            <v:group style="position:absolute;left:1296;top:2249;width:6912;height:314" coordorigin="1296,2249" coordsize="6912,314">
              <v:shape style="position:absolute;left:1296;top:2249;width:6912;height:314" coordorigin="1296,2249" coordsize="6912,314" path="m1296,2563l8208,2563,8208,2249,1296,2249,1296,2563xe" filled="t" fillcolor="#E5E5E5" stroked="f">
                <v:path arrowok="t"/>
                <v:fill type="solid"/>
              </v:shape>
            </v:group>
            <v:group style="position:absolute;left:1296;top:2563;width:6912;height:312" coordorigin="1296,2563" coordsize="6912,312">
              <v:shape style="position:absolute;left:1296;top:2563;width:6912;height:312" coordorigin="1296,2563" coordsize="6912,312" path="m1296,2875l8208,2875,8208,2563,1296,2563,1296,2875xe" filled="t" fillcolor="#E5E5E5" stroked="f">
                <v:path arrowok="t"/>
                <v:fill type="solid"/>
              </v:shape>
            </v:group>
            <v:group style="position:absolute;left:1296;top:2875;width:6912;height:314" coordorigin="1296,2875" coordsize="6912,314">
              <v:shape style="position:absolute;left:1296;top:2875;width:6912;height:314" coordorigin="1296,2875" coordsize="6912,314" path="m1296,3189l8208,3189,8208,2875,1296,2875,1296,3189xe" filled="t" fillcolor="#E5E5E5" stroked="f">
                <v:path arrowok="t"/>
                <v:fill type="solid"/>
              </v:shape>
            </v:group>
            <v:group style="position:absolute;left:1296;top:3189;width:6912;height:312" coordorigin="1296,3189" coordsize="6912,312">
              <v:shape style="position:absolute;left:1296;top:3189;width:6912;height:312" coordorigin="1296,3189" coordsize="6912,312" path="m1296,3501l8208,3501,8208,3189,1296,3189,1296,3501xe" filled="t" fillcolor="#E5E5E5" stroked="f">
                <v:path arrowok="t"/>
                <v:fill type="solid"/>
              </v:shape>
            </v:group>
            <v:group style="position:absolute;left:1296;top:3501;width:6912;height:314" coordorigin="1296,3501" coordsize="6912,314">
              <v:shape style="position:absolute;left:1296;top:3501;width:6912;height:314" coordorigin="1296,3501" coordsize="6912,314" path="m1296,3815l8208,3815,8208,3501,1296,3501,1296,3815xe" filled="t" fillcolor="#E5E5E5" stroked="f">
                <v:path arrowok="t"/>
                <v:fill type="solid"/>
              </v:shape>
            </v:group>
            <v:group style="position:absolute;left:1296;top:3815;width:6912;height:312" coordorigin="1296,3815" coordsize="6912,312">
              <v:shape style="position:absolute;left:1296;top:3815;width:6912;height:312" coordorigin="1296,3815" coordsize="6912,312" path="m1296,4127l8208,4127,8208,3815,1296,3815,1296,4127xe" filled="t" fillcolor="#E5E5E5" stroked="f">
                <v:path arrowok="t"/>
                <v:fill type="solid"/>
              </v:shape>
            </v:group>
            <v:group style="position:absolute;left:1296;top:4127;width:6912;height:430" coordorigin="1296,4127" coordsize="6912,430">
              <v:shape style="position:absolute;left:1296;top:4127;width:6912;height:430" coordorigin="1296,4127" coordsize="6912,430" path="m1296,4557l8208,4557,8208,4127,1296,4127,1296,4557xe" filled="t" fillcolor="#E5E5E5" stroked="f">
                <v:path arrowok="t"/>
                <v:fill type="solid"/>
              </v:shape>
            </v:group>
            <v:group style="position:absolute;left:1297;top:655;width:2;height:3902" coordorigin="1297,655" coordsize="2,3902">
              <v:shape style="position:absolute;left:1297;top:655;width:2;height:3902" coordorigin="1297,655" coordsize="0,3902" path="m1297,655l1297,4557e" filled="f" stroked="t" strokeweight=".199998pt" strokecolor="#E5E5E5">
                <v:path arrowok="t"/>
              </v:shape>
            </v:group>
            <v:group style="position:absolute;left:8207;top:655;width:2;height:3902" coordorigin="8207,655" coordsize="2,3902">
              <v:shape style="position:absolute;left:8207;top:655;width:2;height:3902" coordorigin="8207,655" coordsize="0,3902" path="m8207,655l8207,4557e" filled="f" stroked="t" strokeweight=".200006pt" strokecolor="#E5E5E5">
                <v:path arrowok="t"/>
              </v:shape>
            </v:group>
            <v:group style="position:absolute;left:1296;top:656;width:6912;height:2" coordorigin="1296,656" coordsize="6912,2">
              <v:shape style="position:absolute;left:1296;top:656;width:6912;height:2" coordorigin="1296,656" coordsize="6912,0" path="m1296,656l8208,656e" filled="f" stroked="t" strokeweight=".199976pt" strokecolor="#E5E5E5">
                <v:path arrowok="t"/>
              </v:shape>
            </v:group>
            <v:group style="position:absolute;left:1296;top:4556;width:6912;height:2" coordorigin="1296,4556" coordsize="6912,2">
              <v:shape style="position:absolute;left:1296;top:4556;width:6912;height:2" coordorigin="1296,4556" coordsize="6912,0" path="m1296,4556l8208,4556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1"/>
          <w:w w:val="125"/>
        </w:rPr>
        <w:t>unde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stand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2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8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mmunica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7"/>
          <w:w w:val="125"/>
        </w:rPr>
        <w:t> </w:t>
      </w:r>
      <w:r>
        <w:rPr>
          <w:color w:val="333333"/>
          <w:spacing w:val="-2"/>
          <w:w w:val="125"/>
        </w:rPr>
        <w:t>Awk</w:t>
      </w:r>
      <w:r>
        <w:rPr>
          <w:color w:val="333333"/>
          <w:spacing w:val="-29"/>
          <w:w w:val="125"/>
        </w:rPr>
        <w:t> </w:t>
      </w:r>
      <w:r>
        <w:rPr>
          <w:color w:val="333333"/>
          <w:spacing w:val="-2"/>
          <w:w w:val="125"/>
        </w:rPr>
        <w:t>wor</w:t>
      </w:r>
      <w:r>
        <w:rPr>
          <w:color w:val="333333"/>
          <w:spacing w:val="-1"/>
          <w:w w:val="125"/>
        </w:rPr>
        <w:t>ks,</w:t>
      </w:r>
      <w:r>
        <w:rPr>
          <w:color w:val="333333"/>
          <w:spacing w:val="-2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simula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4"/>
          <w:w w:val="125"/>
        </w:rPr>
        <w:t> </w:t>
      </w:r>
      <w:r>
        <w:rPr>
          <w:color w:val="333333"/>
          <w:spacing w:val="-1"/>
          <w:w w:val="125"/>
        </w:rPr>
        <w:t>"|&amp;"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76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two-way.awk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331" w:lineRule="auto"/>
        <w:ind w:left="494" w:right="190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command</w:t>
      </w:r>
      <w:r>
        <w:rPr>
          <w:rFonts w:ascii="Courier New"/>
        </w:rPr>
        <w:t> = </w:t>
      </w:r>
      <w:r>
        <w:rPr>
          <w:rFonts w:ascii="Courier New"/>
          <w:spacing w:val="-1"/>
        </w:rPr>
        <w:t>"sed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's/Awk/Sed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Awk/'"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Great!"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|&amp;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command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close(command,"to");</w:t>
      </w:r>
      <w:r>
        <w:rPr>
          <w:rFonts w:ascii="Courier New"/>
        </w:rPr>
      </w:r>
    </w:p>
    <w:p>
      <w:pPr>
        <w:pStyle w:val="BodyText"/>
        <w:spacing w:line="331" w:lineRule="auto" w:before="1"/>
        <w:ind w:left="494" w:right="392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command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|&amp;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getline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tmp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tmp;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close(command);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416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two-way.awk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Sed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and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Great!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958" w:val="left" w:leader="none"/>
        </w:tabs>
        <w:spacing w:line="238" w:lineRule="auto" w:before="133" w:after="0"/>
        <w:ind w:left="894" w:right="586" w:hanging="360"/>
        <w:jc w:val="left"/>
      </w:pP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=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"sed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's/</w:t>
      </w:r>
      <w:r>
        <w:rPr>
          <w:color w:val="333333"/>
          <w:spacing w:val="-2"/>
          <w:w w:val="125"/>
        </w:rPr>
        <w:t>Awk/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Awk/</w:t>
      </w:r>
      <w:r>
        <w:rPr>
          <w:color w:val="333333"/>
          <w:spacing w:val="-1"/>
          <w:w w:val="125"/>
        </w:rPr>
        <w:t>'"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--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3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hich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establish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mmunica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eplace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"Aw</w:t>
      </w:r>
      <w:r>
        <w:rPr>
          <w:color w:val="333333"/>
          <w:spacing w:val="-1"/>
          <w:w w:val="125"/>
        </w:rPr>
        <w:t>k"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"Sed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Aw</w:t>
      </w:r>
      <w:r>
        <w:rPr>
          <w:color w:val="333333"/>
          <w:spacing w:val="-1"/>
          <w:w w:val="125"/>
        </w:rPr>
        <w:t>k".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958" w:val="left" w:leader="none"/>
        </w:tabs>
        <w:spacing w:line="239" w:lineRule="auto" w:before="132" w:after="0"/>
        <w:ind w:left="894" w:right="319" w:hanging="360"/>
        <w:jc w:val="left"/>
      </w:pP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"Awk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Gr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!"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|&amp;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--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2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7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 to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substi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27"/>
          <w:w w:val="135"/>
        </w:rPr>
        <w:t> </w:t>
      </w:r>
      <w:r>
        <w:rPr>
          <w:color w:val="333333"/>
          <w:spacing w:val="-2"/>
          <w:w w:val="125"/>
        </w:rPr>
        <w:t>"Awk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Gr</w:t>
      </w:r>
      <w:r>
        <w:rPr>
          <w:color w:val="333333"/>
          <w:spacing w:val="-1"/>
          <w:w w:val="125"/>
        </w:rPr>
        <w:t>ea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!".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"|&amp;"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indica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33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mmunica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side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"|&amp;"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lef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side.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958" w:val="left" w:leader="none"/>
        </w:tabs>
        <w:spacing w:line="234" w:lineRule="exact" w:before="135" w:after="0"/>
        <w:ind w:left="894" w:right="536" w:hanging="360"/>
        <w:jc w:val="left"/>
      </w:pPr>
      <w:r>
        <w:rPr>
          <w:color w:val="333333"/>
          <w:spacing w:val="-1"/>
          <w:w w:val="125"/>
        </w:rPr>
        <w:t>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(co</w:t>
      </w:r>
      <w:r>
        <w:rPr>
          <w:color w:val="333333"/>
          <w:spacing w:val="-1"/>
          <w:w w:val="125"/>
        </w:rPr>
        <w:t>mmand,"t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")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1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27"/>
          <w:w w:val="126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"t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958" w:val="left" w:leader="none"/>
        </w:tabs>
        <w:spacing w:line="238" w:lineRule="auto" w:before="132" w:after="0"/>
        <w:ind w:left="894" w:right="269" w:hanging="360"/>
        <w:jc w:val="left"/>
      </w:pP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|&amp;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mp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Now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25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ed,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cess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35"/>
          <w:w w:val="148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line.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usly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5"/>
          <w:w w:val="124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"tmp".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958" w:val="left" w:leader="none"/>
        </w:tabs>
        <w:spacing w:line="240" w:lineRule="auto" w:before="131" w:after="0"/>
        <w:ind w:left="957" w:right="0" w:hanging="423"/>
        <w:jc w:val="left"/>
      </w:pP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mp</w:t>
      </w:r>
      <w:r>
        <w:rPr>
          <w:color w:val="333333"/>
          <w:spacing w:val="6"/>
          <w:w w:val="120"/>
        </w:rPr>
        <w:t> </w:t>
      </w:r>
      <w:r>
        <w:rPr>
          <w:color w:val="333333"/>
          <w:w w:val="120"/>
        </w:rPr>
        <w:t>-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is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94" w:val="left" w:leader="none"/>
        </w:tabs>
        <w:spacing w:line="240" w:lineRule="auto" w:before="124" w:after="0"/>
        <w:ind w:left="894" w:right="0" w:hanging="360"/>
        <w:jc w:val="left"/>
      </w:pPr>
      <w:r>
        <w:rPr>
          <w:color w:val="333333"/>
          <w:spacing w:val="-1"/>
          <w:w w:val="125"/>
        </w:rPr>
        <w:t>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(co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2"/>
          <w:w w:val="125"/>
        </w:rPr>
        <w:t>)</w:t>
      </w:r>
      <w:r>
        <w:rPr>
          <w:color w:val="333333"/>
          <w:w w:val="125"/>
        </w:rPr>
        <w:t> - </w:t>
      </w:r>
      <w:r>
        <w:rPr>
          <w:color w:val="333333"/>
          <w:spacing w:val="-2"/>
          <w:w w:val="125"/>
        </w:rPr>
        <w:t>F</w:t>
      </w:r>
      <w:r>
        <w:rPr>
          <w:color w:val="333333"/>
          <w:spacing w:val="-1"/>
          <w:w w:val="125"/>
        </w:rPr>
        <w:t>inally,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pStyle w:val="BodyText"/>
        <w:spacing w:line="242" w:lineRule="auto" w:before="108"/>
        <w:ind w:left="113" w:right="153"/>
        <w:jc w:val="left"/>
      </w:pPr>
      <w:r>
        <w:rPr>
          <w:color w:val="333333"/>
          <w:spacing w:val="-2"/>
          <w:w w:val="125"/>
        </w:rPr>
        <w:t>Two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mmunica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handy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ely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heavily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45"/>
          <w:w w:val="126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2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ams.</w:t>
      </w:r>
      <w:r>
        <w:rPr>
          <w:color w:val="000000"/>
        </w:rPr>
      </w:r>
    </w:p>
    <w:p>
      <w:pPr>
        <w:spacing w:after="0" w:line="242" w:lineRule="auto"/>
        <w:jc w:val="left"/>
        <w:sectPr>
          <w:footerReference w:type="default" r:id="rId38"/>
          <w:pgSz w:w="9360" w:h="12960"/>
          <w:pgMar w:footer="351" w:header="465" w:top="700" w:bottom="540" w:left="1040" w:right="1060"/>
          <w:pgNumType w:start="20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644" w:val="left" w:leader="none"/>
        </w:tabs>
        <w:spacing w:line="240" w:lineRule="auto" w:before="67" w:after="0"/>
        <w:ind w:left="643" w:right="0" w:hanging="529"/>
        <w:jc w:val="left"/>
        <w:rPr>
          <w:b w:val="0"/>
          <w:bCs w:val="0"/>
        </w:rPr>
      </w:pPr>
      <w:bookmarkStart w:name="99. System Function " w:id="524"/>
      <w:bookmarkEnd w:id="524"/>
      <w:r>
        <w:rPr>
          <w:b w:val="0"/>
        </w:rPr>
      </w:r>
      <w:bookmarkStart w:name="_bookmark114" w:id="525"/>
      <w:bookmarkEnd w:id="525"/>
      <w:r>
        <w:rPr>
          <w:b w:val="0"/>
        </w:rPr>
      </w:r>
      <w:bookmarkStart w:name="_bookmark114" w:id="526"/>
      <w:bookmarkEnd w:id="526"/>
      <w:r>
        <w:rPr>
          <w:color w:val="457AC9"/>
          <w:spacing w:val="-1"/>
          <w:w w:val="120"/>
        </w:rPr>
        <w:t>Sy</w:t>
      </w:r>
      <w:r>
        <w:rPr>
          <w:color w:val="457AC9"/>
          <w:spacing w:val="-1"/>
          <w:w w:val="120"/>
        </w:rPr>
        <w:t>s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e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7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unction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95"/>
        <w:jc w:val="left"/>
      </w:pP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system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system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mmands.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ence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29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mmunica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9"/>
          <w:w w:val="125"/>
        </w:rPr>
        <w:t> </w:t>
      </w:r>
      <w:r>
        <w:rPr>
          <w:color w:val="333333"/>
          <w:spacing w:val="-1"/>
          <w:w w:val="125"/>
        </w:rPr>
        <w:t>system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"|&amp;",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pass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as inpu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to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mmand,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eceive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nal</w:t>
      </w:r>
      <w:r>
        <w:rPr>
          <w:color w:val="333333"/>
          <w:spacing w:val="35"/>
          <w:w w:val="126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(basically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27"/>
          <w:w w:val="13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mmunica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n).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09"/>
        <w:jc w:val="left"/>
      </w:pPr>
      <w:r>
        <w:rPr>
          <w:color w:val="333333"/>
          <w:spacing w:val="-2"/>
          <w:w w:val="130"/>
        </w:rPr>
        <w:t>U</w:t>
      </w:r>
      <w:r>
        <w:rPr>
          <w:color w:val="333333"/>
          <w:spacing w:val="-1"/>
          <w:w w:val="130"/>
        </w:rPr>
        <w:t>si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syste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-13"/>
          <w:w w:val="130"/>
        </w:rPr>
        <w:t> 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"/>
          <w:w w:val="130"/>
        </w:rPr>
        <w:t>ou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ass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1"/>
          <w:w w:val="130"/>
        </w:rPr>
        <w:t>st</w:t>
      </w:r>
      <w:r>
        <w:rPr>
          <w:color w:val="333333"/>
          <w:spacing w:val="-2"/>
          <w:w w:val="130"/>
        </w:rPr>
        <w:t>rin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14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15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16"/>
          <w:w w:val="130"/>
        </w:rPr>
        <w:t> </w:t>
      </w:r>
      <w:r>
        <w:rPr>
          <w:color w:val="333333"/>
          <w:spacing w:val="-2"/>
          <w:w w:val="130"/>
        </w:rPr>
        <w:t>p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,</w:t>
      </w:r>
      <w:r>
        <w:rPr>
          <w:color w:val="333333"/>
          <w:spacing w:val="33"/>
          <w:w w:val="145"/>
        </w:rPr>
        <w:t> </w:t>
      </w:r>
      <w:r>
        <w:rPr>
          <w:color w:val="333333"/>
          <w:spacing w:val="-2"/>
          <w:w w:val="130"/>
        </w:rPr>
        <w:t>which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will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ge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cut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ctl</w:t>
      </w:r>
      <w:r>
        <w:rPr>
          <w:color w:val="333333"/>
          <w:spacing w:val="-1"/>
          <w:w w:val="130"/>
        </w:rPr>
        <w:t>y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ve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in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2"/>
          <w:w w:val="130"/>
        </w:rPr>
        <w:t> </w:t>
      </w:r>
      <w:r>
        <w:rPr>
          <w:color w:val="333333"/>
          <w:w w:val="130"/>
        </w:rPr>
        <w:t>OS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comm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e,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nd</w:t>
      </w:r>
      <w:r>
        <w:rPr>
          <w:color w:val="333333"/>
          <w:spacing w:val="47"/>
          <w:w w:val="124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output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will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b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turn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(which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2"/>
          <w:w w:val="130"/>
        </w:rPr>
        <w:t>i</w:t>
      </w:r>
      <w:r>
        <w:rPr>
          <w:color w:val="333333"/>
          <w:spacing w:val="-1"/>
          <w:w w:val="130"/>
        </w:rPr>
        <w:t>s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not</w:t>
      </w:r>
      <w:r>
        <w:rPr>
          <w:color w:val="333333"/>
          <w:spacing w:val="-30"/>
          <w:w w:val="130"/>
        </w:rPr>
        <w:t> </w:t>
      </w:r>
      <w:r>
        <w:rPr>
          <w:color w:val="333333"/>
          <w:spacing w:val="-1"/>
          <w:w w:val="130"/>
        </w:rPr>
        <w:t>sa</w:t>
      </w:r>
      <w:r>
        <w:rPr>
          <w:color w:val="333333"/>
          <w:spacing w:val="-2"/>
          <w:w w:val="130"/>
        </w:rPr>
        <w:t>m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1"/>
          <w:w w:val="130"/>
        </w:rPr>
        <w:t>as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31"/>
          <w:w w:val="130"/>
        </w:rPr>
        <w:t> </w:t>
      </w:r>
      <w:r>
        <w:rPr>
          <w:color w:val="333333"/>
          <w:spacing w:val="-2"/>
          <w:w w:val="130"/>
        </w:rPr>
        <w:t>two</w:t>
      </w:r>
      <w:r>
        <w:rPr>
          <w:color w:val="333333"/>
          <w:spacing w:val="-32"/>
          <w:w w:val="130"/>
        </w:rPr>
        <w:t> </w:t>
      </w:r>
      <w:r>
        <w:rPr>
          <w:color w:val="333333"/>
          <w:spacing w:val="-2"/>
          <w:w w:val="130"/>
        </w:rPr>
        <w:t>w</w:t>
      </w:r>
      <w:r>
        <w:rPr>
          <w:color w:val="333333"/>
          <w:spacing w:val="-1"/>
          <w:w w:val="130"/>
        </w:rPr>
        <w:t>ay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30"/>
        </w:rPr>
        <w:t>communi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tion</w:t>
      </w:r>
      <w:r>
        <w:rPr>
          <w:color w:val="333333"/>
          <w:spacing w:val="-1"/>
          <w:w w:val="130"/>
        </w:rPr>
        <w:t>).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95"/>
        <w:jc w:val="left"/>
      </w:pPr>
      <w:r>
        <w:rPr/>
        <w:pict>
          <v:group style="position:absolute;margin-left:64.699997pt;margin-top:28.891983pt;width:345.8pt;height:85.8pt;mso-position-horizontal-relative:page;mso-position-vertical-relative:paragraph;z-index:-12821" coordorigin="1294,578" coordsize="6916,1716">
            <v:group style="position:absolute;left:1296;top:580;width:6912;height:344" coordorigin="1296,580" coordsize="6912,344">
              <v:shape style="position:absolute;left:1296;top:580;width:6912;height:344" coordorigin="1296,580" coordsize="6912,344" path="m1296,924l8208,924,8208,580,1296,580,1296,924xe" filled="t" fillcolor="#E5E5E5" stroked="f">
                <v:path arrowok="t"/>
                <v:fill type="solid"/>
              </v:shape>
            </v:group>
            <v:group style="position:absolute;left:1296;top:924;width:6912;height:312" coordorigin="1296,924" coordsize="6912,312">
              <v:shape style="position:absolute;left:1296;top:924;width:6912;height:312" coordorigin="1296,924" coordsize="6912,312" path="m1296,1236l8208,1236,8208,924,1296,924,1296,1236xe" filled="t" fillcolor="#E5E5E5" stroked="f">
                <v:path arrowok="t"/>
                <v:fill type="solid"/>
              </v:shape>
            </v:group>
            <v:group style="position:absolute;left:1296;top:1236;width:6912;height:314" coordorigin="1296,1236" coordsize="6912,314">
              <v:shape style="position:absolute;left:1296;top:1236;width:6912;height:314" coordorigin="1296,1236" coordsize="6912,314" path="m1296,1550l8208,1550,8208,1236,1296,1236,1296,1550xe" filled="t" fillcolor="#E5E5E5" stroked="f">
                <v:path arrowok="t"/>
                <v:fill type="solid"/>
              </v:shape>
            </v:group>
            <v:group style="position:absolute;left:1296;top:1550;width:6912;height:312" coordorigin="1296,1550" coordsize="6912,312">
              <v:shape style="position:absolute;left:1296;top:1550;width:6912;height:312" coordorigin="1296,1550" coordsize="6912,312" path="m1296,1862l8208,1862,8208,1550,1296,1550,1296,1862xe" filled="t" fillcolor="#E5E5E5" stroked="f">
                <v:path arrowok="t"/>
                <v:fill type="solid"/>
              </v:shape>
            </v:group>
            <v:group style="position:absolute;left:1296;top:1862;width:6912;height:430" coordorigin="1296,1862" coordsize="6912,430">
              <v:shape style="position:absolute;left:1296;top:1862;width:6912;height:430" coordorigin="1296,1862" coordsize="6912,430" path="m1296,2292l8208,2292,8208,1862,1296,1862,1296,2292xe" filled="t" fillcolor="#E5E5E5" stroked="f">
                <v:path arrowok="t"/>
                <v:fill type="solid"/>
              </v:shape>
            </v:group>
            <v:group style="position:absolute;left:1297;top:580;width:2;height:1712" coordorigin="1297,580" coordsize="2,1712">
              <v:shape style="position:absolute;left:1297;top:580;width:2;height:1712" coordorigin="1297,580" coordsize="0,1712" path="m1297,580l1297,2292e" filled="f" stroked="t" strokeweight=".199998pt" strokecolor="#E5E5E5">
                <v:path arrowok="t"/>
              </v:shape>
            </v:group>
            <v:group style="position:absolute;left:8207;top:580;width:2;height:1712" coordorigin="8207,580" coordsize="2,1712">
              <v:shape style="position:absolute;left:8207;top:580;width:2;height:1712" coordorigin="8207,580" coordsize="0,1712" path="m8207,580l8207,2292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2291;width:6912;height:2" coordorigin="1296,2291" coordsize="6912,2">
              <v:shape style="position:absolute;left:1296;top:2291;width:6912;height:2" coordorigin="1296,2291" coordsize="6912,0" path="m1296,2291l8208,2291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 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me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simple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calling p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d and da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k: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system("pwd")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/home/ramesh</w:t>
      </w:r>
      <w:r>
        <w:rPr>
          <w:rFonts w:ascii="Courier New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27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system("date")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Sat</w:t>
      </w:r>
      <w:r>
        <w:rPr>
          <w:rFonts w:ascii="Courier New"/>
        </w:rPr>
        <w:t> Mar 5 </w:t>
      </w:r>
      <w:r>
        <w:rPr>
          <w:rFonts w:ascii="Courier New"/>
          <w:spacing w:val="-1"/>
        </w:rPr>
        <w:t>09:19:47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PST</w:t>
      </w:r>
      <w:r>
        <w:rPr>
          <w:rFonts w:ascii="Courier New"/>
        </w:rPr>
        <w:t> 2011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95"/>
        <w:jc w:val="left"/>
      </w:pPr>
      <w:r>
        <w:rPr/>
        <w:pict>
          <v:group style="position:absolute;margin-left:64.700005pt;margin-top:63.891994pt;width:345.8pt;height:112.7pt;mso-position-horizontal-relative:page;mso-position-vertical-relative:paragraph;z-index:-12820" coordorigin="1294,1278" coordsize="6916,2254">
            <v:group style="position:absolute;left:1296;top:1280;width:6912;height:342" coordorigin="1296,1280" coordsize="6912,342">
              <v:shape style="position:absolute;left:1296;top:1280;width:6912;height:342" coordorigin="1296,1280" coordsize="6912,342" path="m1296,1622l8208,1622,8208,1280,1296,1280,1296,1622xe" filled="t" fillcolor="#E5E5E5" stroked="f">
                <v:path arrowok="t"/>
                <v:fill type="solid"/>
              </v:shape>
            </v:group>
            <v:group style="position:absolute;left:1296;top:1622;width:6912;height:314" coordorigin="1296,1622" coordsize="6912,314">
              <v:shape style="position:absolute;left:1296;top:1622;width:6912;height:314" coordorigin="1296,1622" coordsize="6912,314" path="m1296,1936l8208,1936,8208,1622,1296,1622,1296,1936xe" filled="t" fillcolor="#E5E5E5" stroked="f">
                <v:path arrowok="t"/>
                <v:fill type="solid"/>
              </v:shape>
            </v:group>
            <v:group style="position:absolute;left:1296;top:1936;width:6912;height:540" coordorigin="1296,1936" coordsize="6912,540">
              <v:shape style="position:absolute;left:1296;top:1936;width:6912;height:540" coordorigin="1296,1936" coordsize="6912,540" path="m1296,2476l8208,2476,8208,1936,1296,1936,1296,2476xe" filled="t" fillcolor="#E5E5E5" stroked="f">
                <v:path arrowok="t"/>
                <v:fill type="solid"/>
              </v:shape>
            </v:group>
            <v:group style="position:absolute;left:1296;top:2476;width:6912;height:312" coordorigin="1296,2476" coordsize="6912,312">
              <v:shape style="position:absolute;left:1296;top:2476;width:6912;height:312" coordorigin="1296,2476" coordsize="6912,312" path="m1296,2788l8208,2788,8208,2476,1296,2476,1296,2788xe" filled="t" fillcolor="#E5E5E5" stroked="f">
                <v:path arrowok="t"/>
                <v:fill type="solid"/>
              </v:shape>
            </v:group>
            <v:group style="position:absolute;left:1296;top:2788;width:6912;height:314" coordorigin="1296,2788" coordsize="6912,314">
              <v:shape style="position:absolute;left:1296;top:2788;width:6912;height:314" coordorigin="1296,2788" coordsize="6912,314" path="m1296,3102l8208,3102,8208,2788,1296,2788,1296,3102xe" filled="t" fillcolor="#E5E5E5" stroked="f">
                <v:path arrowok="t"/>
                <v:fill type="solid"/>
              </v:shape>
            </v:group>
            <v:group style="position:absolute;left:1296;top:3102;width:6912;height:428" coordorigin="1296,3102" coordsize="6912,428">
              <v:shape style="position:absolute;left:1296;top:3102;width:6912;height:428" coordorigin="1296,3102" coordsize="6912,428" path="m1296,3530l8208,3530,8208,3102,1296,3102,1296,3530xe" filled="t" fillcolor="#E5E5E5" stroked="f">
                <v:path arrowok="t"/>
                <v:fill type="solid"/>
              </v:shape>
            </v:group>
            <v:group style="position:absolute;left:1297;top:1280;width:2;height:2250" coordorigin="1297,1280" coordsize="2,2250">
              <v:shape style="position:absolute;left:1297;top:1280;width:2;height:2250" coordorigin="1297,1280" coordsize="0,2250" path="m1297,1280l1297,3530e" filled="f" stroked="t" strokeweight=".199998pt" strokecolor="#E5E5E5">
                <v:path arrowok="t"/>
              </v:shape>
            </v:group>
            <v:group style="position:absolute;left:8207;top:1280;width:2;height:2250" coordorigin="8207,1280" coordsize="2,2250">
              <v:shape style="position:absolute;left:8207;top:1280;width:2;height:2250" coordorigin="8207,1280" coordsize="0,2250" path="m8207,1280l8207,3530e" filled="f" stroked="t" strokeweight=".200006pt" strokecolor="#E5E5E5">
                <v:path arrowok="t"/>
              </v:shape>
            </v:group>
            <v:group style="position:absolute;left:1296;top:1281;width:6912;height:2" coordorigin="1296,1281" coordsize="6912,2">
              <v:shape style="position:absolute;left:1296;top:1281;width:6912;height:2" coordorigin="1296,1281" coordsize="6912,0" path="m1296,1281l8208,1281e" filled="f" stroked="t" strokeweight=".199991pt" strokecolor="#E5E5E5">
                <v:path arrowok="t"/>
              </v:shape>
            </v:group>
            <v:group style="position:absolute;left:1296;top:3529;width:6912;height:2" coordorigin="1296,3529" coordsize="6912,2">
              <v:shape style="position:absolute;left:1296;top:3529;width:6912;height:2" coordorigin="1296,3529" coordsize="6912,0" path="m1296,3529l8208,3529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ng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migh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41"/>
          <w:w w:val="110"/>
        </w:rPr>
        <w:t> </w:t>
      </w:r>
      <w:r>
        <w:rPr>
          <w:color w:val="333333"/>
          <w:spacing w:val="-1"/>
          <w:w w:val="125"/>
        </w:rPr>
        <w:t>send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email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am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ends.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system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GIN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ND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send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email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8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37"/>
          <w:w w:val="124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mple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es.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332" w:lineRule="auto"/>
        <w:ind w:right="4622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system.awk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1" w:lineRule="auto"/>
        <w:ind w:right="210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system("echo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'Started'</w:t>
      </w:r>
      <w:r>
        <w:rPr>
          <w:rFonts w:ascii="Courier New"/>
        </w:rPr>
        <w:t> | </w:t>
      </w:r>
      <w:r>
        <w:rPr>
          <w:rFonts w:ascii="Courier New"/>
          <w:spacing w:val="-1"/>
        </w:rPr>
        <w:t>mail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'Program</w:t>
      </w:r>
      <w:r>
        <w:rPr>
          <w:rFonts w:ascii="Courier New"/>
        </w:rPr>
        <w:t> system.awk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started..'</w:t>
      </w:r>
      <w:r>
        <w:rPr>
          <w:rFonts w:ascii="Courier New"/>
        </w:rPr>
        <w:t> </w:t>
      </w:r>
      <w:hyperlink r:id="rId39">
        <w:r>
          <w:rPr>
            <w:rFonts w:ascii="Courier New"/>
            <w:spacing w:val="-1"/>
          </w:rPr>
          <w:t>ramesh@thegeekstuff.com");</w:t>
        </w:r>
        <w:r>
          <w:rPr>
            <w:rFonts w:ascii="Courier New"/>
          </w:rPr>
        </w:r>
      </w:hyperlink>
    </w:p>
    <w:p>
      <w:pPr>
        <w:pStyle w:val="BodyText"/>
        <w:spacing w:line="240" w:lineRule="auto" w:before="84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19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5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split($2,quantity,",");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left="494" w:right="297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53.6pt;mso-position-horizontal-relative:page;mso-position-vertical-relative:paragraph;z-index:-12819" coordorigin="1294,-39" coordsize="6916,5072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540" coordorigin="1296,1871" coordsize="6912,540">
              <v:shape style="position:absolute;left:1296;top:1871;width:6912;height:540" coordorigin="1296,1871" coordsize="6912,540" path="m1296,2411l8208,2411,8208,1871,1296,1871,1296,2411xe" filled="t" fillcolor="#E5E5E5" stroked="f">
                <v:path arrowok="t"/>
                <v:fill type="solid"/>
              </v:shape>
            </v:group>
            <v:group style="position:absolute;left:1296;top:2411;width:6912;height:314" coordorigin="1296,2411" coordsize="6912,314">
              <v:shape style="position:absolute;left:1296;top:2411;width:6912;height:314" coordorigin="1296,2411" coordsize="6912,314" path="m1296,2725l8208,2725,8208,2411,1296,2411,1296,2725xe" filled="t" fillcolor="#E5E5E5" stroked="f">
                <v:path arrowok="t"/>
                <v:fill type="solid"/>
              </v:shape>
            </v:group>
            <v:group style="position:absolute;left:1296;top:2725;width:6912;height:312" coordorigin="1296,2725" coordsize="6912,312">
              <v:shape style="position:absolute;left:1296;top:2725;width:6912;height:312" coordorigin="1296,2725" coordsize="6912,312" path="m1296,3037l8208,3037,8208,2725,1296,2725,1296,3037xe" filled="t" fillcolor="#E5E5E5" stroked="f">
                <v:path arrowok="t"/>
                <v:fill type="solid"/>
              </v:shape>
            </v:group>
            <v:group style="position:absolute;left:1296;top:3037;width:6912;height:314" coordorigin="1296,3037" coordsize="6912,314">
              <v:shape style="position:absolute;left:1296;top:3037;width:6912;height:314" coordorigin="1296,3037" coordsize="6912,314" path="m1296,3351l8208,3351,8208,3037,1296,3037,1296,3351xe" filled="t" fillcolor="#E5E5E5" stroked="f">
                <v:path arrowok="t"/>
                <v:fill type="solid"/>
              </v:shape>
            </v:group>
            <v:group style="position:absolute;left:1296;top:3351;width:6912;height:312" coordorigin="1296,3351" coordsize="6912,312">
              <v:shape style="position:absolute;left:1296;top:3351;width:6912;height:312" coordorigin="1296,3351" coordsize="6912,312" path="m1296,3663l8208,3663,8208,3351,1296,3351,1296,3663xe" filled="t" fillcolor="#E5E5E5" stroked="f">
                <v:path arrowok="t"/>
                <v:fill type="solid"/>
              </v:shape>
            </v:group>
            <v:group style="position:absolute;left:1296;top:3663;width:6912;height:314" coordorigin="1296,3663" coordsize="6912,314">
              <v:shape style="position:absolute;left:1296;top:3663;width:6912;height:314" coordorigin="1296,3663" coordsize="6912,314" path="m1296,3977l8208,3977,8208,3663,1296,3663,1296,3977xe" filled="t" fillcolor="#E5E5E5" stroked="f">
                <v:path arrowok="t"/>
                <v:fill type="solid"/>
              </v:shape>
            </v:group>
            <v:group style="position:absolute;left:1296;top:3977;width:6912;height:312" coordorigin="1296,3977" coordsize="6912,312">
              <v:shape style="position:absolute;left:1296;top:3977;width:6912;height:312" coordorigin="1296,3977" coordsize="6912,312" path="m1296,4289l8208,4289,8208,3977,1296,3977,1296,4289xe" filled="t" fillcolor="#E5E5E5" stroked="f">
                <v:path arrowok="t"/>
                <v:fill type="solid"/>
              </v:shape>
            </v:group>
            <v:group style="position:absolute;left:1296;top:4289;width:6912;height:314" coordorigin="1296,4289" coordsize="6912,314">
              <v:shape style="position:absolute;left:1296;top:4289;width:6912;height:314" coordorigin="1296,4289" coordsize="6912,314" path="m1296,4603l8208,4603,8208,4289,1296,4289,1296,4603xe" filled="t" fillcolor="#E5E5E5" stroked="f">
                <v:path arrowok="t"/>
                <v:fill type="solid"/>
              </v:shape>
            </v:group>
            <v:group style="position:absolute;left:1296;top:4603;width:6912;height:428" coordorigin="1296,4603" coordsize="6912,428">
              <v:shape style="position:absolute;left:1296;top:4603;width:6912;height:428" coordorigin="1296,4603" coordsize="6912,428" path="m1296,5031l8208,5031,8208,4603,1296,4603,1296,5031xe" filled="t" fillcolor="#E5E5E5" stroked="f">
                <v:path arrowok="t"/>
                <v:fill type="solid"/>
              </v:shape>
            </v:group>
            <v:group style="position:absolute;left:1297;top:-37;width:2;height:5068" coordorigin="1297,-37" coordsize="2,5068">
              <v:shape style="position:absolute;left:1297;top:-37;width:2;height:5068" coordorigin="1297,-37" coordsize="0,5068" path="m1297,-37l1297,5031e" filled="f" stroked="t" strokeweight=".199998pt" strokecolor="#E5E5E5">
                <v:path arrowok="t"/>
              </v:shape>
            </v:group>
            <v:group style="position:absolute;left:8207;top:-37;width:2;height:5068" coordorigin="8207,-37" coordsize="2,5068">
              <v:shape style="position:absolute;left:8207;top:-37;width:2;height:5068" coordorigin="8207,-37" coordsize="0,5068" path="m8207,-37l8207,5031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5030;width:6912;height:2" coordorigin="1296,5030" coordsize="6912,2">
              <v:shape style="position:absolute;left:1296;top:5030;width:6912;height:2" coordorigin="1296,5030" coordsize="6912,0" path="m1296,5030l8208,503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total=0;</w:t>
      </w:r>
      <w:r>
        <w:rPr>
          <w:rFonts w:ascii="Courier New"/>
        </w:rPr>
      </w:r>
    </w:p>
    <w:p>
      <w:pPr>
        <w:pStyle w:val="BodyText"/>
        <w:spacing w:line="332" w:lineRule="auto" w:before="85"/>
        <w:ind w:left="493" w:right="186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(x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quantity)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total=total+quantity[x];</w:t>
      </w:r>
      <w:r>
        <w:rPr>
          <w:rFonts w:ascii="Courier New"/>
        </w:rPr>
      </w:r>
    </w:p>
    <w:p>
      <w:pPr>
        <w:pStyle w:val="BodyText"/>
        <w:spacing w:line="225" w:lineRule="exact"/>
        <w:ind w:left="494" w:right="29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"Item",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$1,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":",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total,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sold";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END</w:t>
      </w:r>
      <w:r>
        <w:rPr>
          <w:rFonts w:ascii="Courier New"/>
        </w:rPr>
        <w:t> {</w:t>
      </w:r>
    </w:p>
    <w:p>
      <w:pPr>
        <w:pStyle w:val="BodyText"/>
        <w:spacing w:line="240" w:lineRule="auto" w:before="87"/>
        <w:ind w:right="191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system("echo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'Completed'</w:t>
      </w:r>
      <w:r>
        <w:rPr>
          <w:rFonts w:ascii="Courier New"/>
        </w:rPr>
        <w:t> | </w:t>
      </w:r>
      <w:r>
        <w:rPr>
          <w:rFonts w:ascii="Courier New"/>
          <w:spacing w:val="-1"/>
        </w:rPr>
        <w:t>mail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'Program</w:t>
      </w:r>
      <w:r>
        <w:rPr>
          <w:rFonts w:ascii="Courier New"/>
        </w:rPr>
        <w:t> system.awk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completed..'</w:t>
      </w:r>
      <w:r>
        <w:rPr>
          <w:rFonts w:ascii="Courier New"/>
        </w:rPr>
        <w:t> </w:t>
      </w:r>
      <w:hyperlink r:id="rId39">
        <w:r>
          <w:rPr>
            <w:rFonts w:ascii="Courier New"/>
            <w:spacing w:val="-1"/>
          </w:rPr>
          <w:t>ramesh@thegeekstuff.com");</w:t>
        </w:r>
        <w:r>
          <w:rPr>
            <w:rFonts w:ascii="Courier New"/>
          </w:rPr>
        </w:r>
      </w:hyperlink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0" w:lineRule="auto"/>
        <w:ind w:right="258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system.awk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items-sold.txt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: 2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2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: 0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: 2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Item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  <w:t> :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quantities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sold</w:t>
      </w:r>
      <w:r>
        <w:rPr>
          <w:rFonts w:ascii="Courier New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817" w:val="left" w:leader="none"/>
        </w:tabs>
        <w:spacing w:line="240" w:lineRule="auto" w:before="0" w:after="0"/>
        <w:ind w:left="817" w:right="0" w:hanging="703"/>
        <w:jc w:val="left"/>
        <w:rPr>
          <w:b w:val="0"/>
          <w:bCs w:val="0"/>
        </w:rPr>
      </w:pPr>
      <w:bookmarkStart w:name="100. Timestamp Functions " w:id="527"/>
      <w:bookmarkEnd w:id="527"/>
      <w:r>
        <w:rPr>
          <w:b w:val="0"/>
        </w:rPr>
      </w:r>
      <w:bookmarkStart w:name="_bookmark115" w:id="528"/>
      <w:bookmarkEnd w:id="528"/>
      <w:r>
        <w:rPr>
          <w:b w:val="0"/>
        </w:rPr>
      </w:r>
      <w:bookmarkStart w:name="_bookmark115" w:id="529"/>
      <w:bookmarkEnd w:id="529"/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i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es</w:t>
      </w:r>
      <w:r>
        <w:rPr>
          <w:color w:val="457AC9"/>
          <w:spacing w:val="-2"/>
          <w:w w:val="120"/>
        </w:rPr>
        <w:t>t</w:t>
      </w:r>
      <w:r>
        <w:rPr>
          <w:color w:val="457AC9"/>
          <w:spacing w:val="-1"/>
          <w:w w:val="120"/>
        </w:rPr>
        <w:t>a</w:t>
      </w:r>
      <w:r>
        <w:rPr>
          <w:color w:val="457AC9"/>
          <w:spacing w:val="-2"/>
          <w:w w:val="120"/>
        </w:rPr>
        <w:t>m</w:t>
      </w:r>
      <w:r>
        <w:rPr>
          <w:color w:val="457AC9"/>
          <w:spacing w:val="-1"/>
          <w:w w:val="120"/>
        </w:rPr>
        <w:t>p</w:t>
      </w:r>
      <w:r>
        <w:rPr>
          <w:color w:val="457AC9"/>
          <w:spacing w:val="-49"/>
          <w:w w:val="120"/>
        </w:rPr>
        <w:t> </w:t>
      </w:r>
      <w:r>
        <w:rPr>
          <w:color w:val="457AC9"/>
          <w:spacing w:val="-2"/>
          <w:w w:val="120"/>
        </w:rPr>
        <w:t>F</w:t>
      </w:r>
      <w:r>
        <w:rPr>
          <w:color w:val="457AC9"/>
          <w:spacing w:val="-1"/>
          <w:w w:val="120"/>
        </w:rPr>
        <w:t>unctions</w:t>
      </w:r>
      <w:r>
        <w:rPr>
          <w:b w:val="0"/>
          <w:color w:val="000000"/>
        </w:rPr>
      </w:r>
    </w:p>
    <w:p>
      <w:pPr>
        <w:spacing w:line="230" w:lineRule="exact" w:before="1"/>
        <w:rPr>
          <w:sz w:val="23"/>
          <w:szCs w:val="23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0"/>
        </w:rPr>
        <w:t>Th</w:t>
      </w:r>
      <w:r>
        <w:rPr>
          <w:color w:val="333333"/>
          <w:spacing w:val="-1"/>
          <w:w w:val="120"/>
        </w:rPr>
        <w:t>ese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available</w:t>
      </w:r>
      <w:r>
        <w:rPr>
          <w:color w:val="333333"/>
          <w:spacing w:val="2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nly</w:t>
      </w:r>
      <w:r>
        <w:rPr>
          <w:color w:val="333333"/>
          <w:spacing w:val="1"/>
          <w:w w:val="120"/>
        </w:rPr>
        <w:t> </w:t>
      </w:r>
      <w:r>
        <w:rPr>
          <w:color w:val="333333"/>
          <w:w w:val="120"/>
        </w:rPr>
        <w:t>in </w:t>
      </w:r>
      <w:r>
        <w:rPr>
          <w:color w:val="333333"/>
          <w:spacing w:val="-2"/>
          <w:w w:val="120"/>
        </w:rPr>
        <w:t>GAWK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pStyle w:val="BodyText"/>
        <w:spacing w:line="241" w:lineRule="auto" w:before="116"/>
        <w:ind w:left="113" w:right="317"/>
        <w:jc w:val="left"/>
      </w:pPr>
      <w:r>
        <w:rPr/>
        <w:pict>
          <v:group style="position:absolute;margin-left:64.700005pt;margin-top:46.391994pt;width:345.8pt;height:38.8pt;mso-position-horizontal-relative:page;mso-position-vertical-relative:paragraph;z-index:-12818" coordorigin="1294,928" coordsize="6916,776">
            <v:group style="position:absolute;left:1296;top:930;width:6912;height:344" coordorigin="1296,930" coordsize="6912,344">
              <v:shape style="position:absolute;left:1296;top:930;width:6912;height:344" coordorigin="1296,930" coordsize="6912,344" path="m1296,1274l8208,1274,8208,930,1296,930,1296,1274xe" filled="t" fillcolor="#E5E5E5" stroked="f">
                <v:path arrowok="t"/>
                <v:fill type="solid"/>
              </v:shape>
            </v:group>
            <v:group style="position:absolute;left:1296;top:1274;width:6912;height:428" coordorigin="1296,1274" coordsize="6912,428">
              <v:shape style="position:absolute;left:1296;top:1274;width:6912;height:428" coordorigin="1296,1274" coordsize="6912,428" path="m1296,1702l8208,1702,8208,1274,1296,1274,1296,1702xe" filled="t" fillcolor="#E5E5E5" stroked="f">
                <v:path arrowok="t"/>
                <v:fill type="solid"/>
              </v:shape>
            </v:group>
            <v:group style="position:absolute;left:1297;top:930;width:2;height:772" coordorigin="1297,930" coordsize="2,772">
              <v:shape style="position:absolute;left:1297;top:930;width:2;height:772" coordorigin="1297,930" coordsize="0,772" path="m1297,930l1297,1702e" filled="f" stroked="t" strokeweight=".199998pt" strokecolor="#E5E5E5">
                <v:path arrowok="t"/>
              </v:shape>
            </v:group>
            <v:group style="position:absolute;left:8207;top:930;width:2;height:772" coordorigin="8207,930" coordsize="2,772">
              <v:shape style="position:absolute;left:8207;top:930;width:2;height:772" coordorigin="8207,930" coordsize="0,772" path="m8207,930l8207,1702e" filled="f" stroked="t" strokeweight=".200006pt" strokecolor="#E5E5E5">
                <v:path arrowok="t"/>
              </v:shape>
            </v:group>
            <v:group style="position:absolute;left:1296;top:931;width:6912;height:2" coordorigin="1296,931" coordsize="6912,2">
              <v:shape style="position:absolute;left:1296;top:931;width:6912;height:2" coordorigin="1296,931" coordsize="6912,0" path="m1296,931l8208,931e" filled="f" stroked="t" strokeweight=".199991pt" strokecolor="#E5E5E5">
                <v:path arrowok="t"/>
              </v:shape>
            </v:group>
            <v:group style="position:absolute;left:1296;top:1701;width:6912;height:2" coordorigin="1296,1701" coordsize="6912,2">
              <v:shape style="position:absolute;left:1296;top:1701;width:6912;height:2" coordorigin="1296,1701" coordsize="6912,0" path="m1296,1701l8208,1701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systime</w:t>
      </w:r>
      <w:r>
        <w:rPr>
          <w:color w:val="333333"/>
          <w:spacing w:val="-2"/>
          <w:w w:val="125"/>
        </w:rPr>
        <w:t>()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2"/>
          <w:w w:val="125"/>
        </w:rPr>
        <w:t>PO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IX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i.e.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elapsed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since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J</w:t>
      </w:r>
      <w:r>
        <w:rPr>
          <w:color w:val="333333"/>
          <w:spacing w:val="-1"/>
          <w:w w:val="125"/>
        </w:rPr>
        <w:t>anua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45"/>
          <w:w w:val="135"/>
        </w:rPr>
        <w:t> </w:t>
      </w:r>
      <w:r>
        <w:rPr>
          <w:color w:val="333333"/>
          <w:spacing w:val="-1"/>
          <w:w w:val="125"/>
        </w:rPr>
        <w:t>1,</w:t>
      </w:r>
      <w:r>
        <w:rPr>
          <w:color w:val="333333"/>
          <w:spacing w:val="21"/>
          <w:w w:val="125"/>
        </w:rPr>
        <w:t> </w:t>
      </w:r>
      <w:r>
        <w:rPr>
          <w:color w:val="333333"/>
          <w:spacing w:val="-1"/>
          <w:w w:val="125"/>
        </w:rPr>
        <w:t>1970.</w:t>
      </w:r>
      <w:r>
        <w:rPr>
          <w:color w:val="00000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pStyle w:val="BodyText"/>
        <w:spacing w:line="330" w:lineRule="auto"/>
        <w:ind w:right="186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systime()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  <w:spacing w:val="24"/>
        </w:rPr>
        <w:t> </w:t>
      </w:r>
      <w:r>
        <w:rPr>
          <w:rFonts w:ascii="Courier New"/>
          <w:spacing w:val="-1"/>
        </w:rPr>
        <w:t>1299345651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2" w:lineRule="auto"/>
        <w:ind w:left="113" w:right="139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systime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useful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nve</w:t>
      </w:r>
      <w:r>
        <w:rPr>
          <w:color w:val="333333"/>
          <w:spacing w:val="-2"/>
          <w:w w:val="125"/>
        </w:rPr>
        <w:t>rt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eadable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39"/>
        <w:jc w:val="left"/>
      </w:pPr>
      <w:r>
        <w:rPr/>
        <w:pict>
          <v:group style="position:absolute;margin-left:64.700005pt;margin-top:28.891987pt;width:345.8pt;height:23.2pt;mso-position-horizontal-relative:page;mso-position-vertical-relative:paragraph;z-index:-12817" coordorigin="1294,578" coordsize="6916,464">
            <v:group style="position:absolute;left:1296;top:580;width:6912;height:460" coordorigin="1296,580" coordsize="6912,460">
              <v:shape style="position:absolute;left:1296;top:580;width:6912;height:460" coordorigin="1296,580" coordsize="6912,460" path="m1296,1040l8208,1040,8208,580,1296,580,1296,1040xe" filled="t" fillcolor="#E5E5E5" stroked="f">
                <v:path arrowok="t"/>
                <v:fill type="solid"/>
              </v:shape>
            </v:group>
            <v:group style="position:absolute;left:1297;top:580;width:2;height:460" coordorigin="1297,580" coordsize="2,460">
              <v:shape style="position:absolute;left:1297;top:580;width:2;height:460" coordorigin="1297,580" coordsize="0,460" path="m1297,580l1297,1040e" filled="f" stroked="t" strokeweight=".199998pt" strokecolor="#E5E5E5">
                <v:path arrowok="t"/>
              </v:shape>
            </v:group>
            <v:group style="position:absolute;left:8207;top:580;width:2;height:460" coordorigin="8207,580" coordsize="2,460">
              <v:shape style="position:absolute;left:8207;top:580;width:2;height:460" coordorigin="8207,580" coordsize="0,460" path="m8207,580l8207,1040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199998pt" strokecolor="#E5E5E5">
                <v:path arrowok="t"/>
              </v:shape>
            </v:group>
            <v:group style="position:absolute;left:1296;top:1039;width:6912;height:2" coordorigin="1296,1039" coordsize="6912,2">
              <v:shape style="position:absolute;left:1296;top:1039;width:6912;height:2" coordorigin="1296,1039" coordsize="6912,0" path="m1296,1039l8208,1039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displays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imestamp</w:t>
      </w:r>
      <w:r>
        <w:rPr>
          <w:color w:val="333333"/>
          <w:w w:val="125"/>
        </w:rPr>
        <w:t> in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2"/>
          <w:w w:val="125"/>
        </w:rPr>
        <w:t> r</w:t>
      </w:r>
      <w:r>
        <w:rPr>
          <w:color w:val="333333"/>
          <w:spacing w:val="-1"/>
          <w:w w:val="125"/>
        </w:rPr>
        <w:t>eadable</w:t>
      </w:r>
      <w:r>
        <w:rPr>
          <w:color w:val="333333"/>
          <w:spacing w:val="31"/>
          <w:w w:val="128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using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systime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39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'BEGIN</w:t>
      </w:r>
      <w:r>
        <w:rPr>
          <w:rFonts w:ascii="Courier New"/>
        </w:rPr>
        <w:t> {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strftime("%c",systime())</w:t>
      </w:r>
      <w:r>
        <w:rPr>
          <w:rFonts w:ascii="Courier New"/>
        </w:rPr>
        <w:t> </w:t>
      </w:r>
      <w:r>
        <w:rPr>
          <w:rFonts w:ascii="Courier New"/>
          <w:spacing w:val="-1"/>
        </w:rPr>
        <w:t>}'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1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114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3.2pt;mso-position-horizontal-relative:page;mso-position-vertical-relative:paragraph;z-index:-12816" coordorigin="1294,-39" coordsize="6916,464">
            <v:group style="position:absolute;left:1296;top:-37;width:6912;height:460" coordorigin="1296,-37" coordsize="6912,460">
              <v:shape style="position:absolute;left:1296;top:-37;width:6912;height:460" coordorigin="1296,-37" coordsize="6912,460" path="m1296,423l8208,423,8208,-37,1296,-37,1296,423xe" filled="t" fillcolor="#E5E5E5" stroked="f">
                <v:path arrowok="t"/>
                <v:fill type="solid"/>
              </v:shape>
            </v:group>
            <v:group style="position:absolute;left:1297;top:-37;width:2;height:460" coordorigin="1297,-37" coordsize="2,460">
              <v:shape style="position:absolute;left:1297;top:-37;width:2;height:460" coordorigin="1297,-37" coordsize="0,460" path="m1297,-37l1297,423e" filled="f" stroked="t" strokeweight=".199998pt" strokecolor="#E5E5E5">
                <v:path arrowok="t"/>
              </v:shape>
            </v:group>
            <v:group style="position:absolute;left:8207;top:-37;width:2;height:460" coordorigin="8207,-37" coordsize="2,460">
              <v:shape style="position:absolute;left:8207;top:-37;width:2;height:460" coordorigin="8207,-37" coordsize="0,460" path="m8207,-37l8207,42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22;width:6912;height:2" coordorigin="1296,422" coordsize="6912,2">
              <v:shape style="position:absolute;left:1296;top:422;width:6912;height:2" coordorigin="1296,422" coordsize="6912,0" path="m1296,422l8208,422e" filled="f" stroked="t" strokeweight=".19997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Sat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09:21:10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AM</w:t>
      </w:r>
      <w:r>
        <w:rPr>
          <w:rFonts w:ascii="Courier New"/>
        </w:rPr>
        <w:t> PST</w:t>
      </w:r>
    </w:p>
    <w:p>
      <w:pPr>
        <w:spacing w:line="150" w:lineRule="exact" w:before="0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13" w:right="714"/>
        <w:jc w:val="center"/>
      </w:pPr>
      <w:r>
        <w:rPr/>
        <w:pict>
          <v:group style="position:absolute;margin-left:64.700005pt;margin-top:17.292013pt;width:345.8pt;height:466.8pt;mso-position-horizontal-relative:page;mso-position-vertical-relative:paragraph;z-index:-12815" coordorigin="1294,346" coordsize="6916,9336">
            <v:group style="position:absolute;left:1296;top:348;width:6912;height:342" coordorigin="1296,348" coordsize="6912,342">
              <v:shape style="position:absolute;left:1296;top:348;width:6912;height:342" coordorigin="1296,348" coordsize="6912,342" path="m1296,690l8208,690,8208,348,1296,348,1296,690xe" filled="t" fillcolor="#E5E5E5" stroked="f">
                <v:path arrowok="t"/>
                <v:fill type="solid"/>
              </v:shape>
            </v:group>
            <v:group style="position:absolute;left:1296;top:690;width:6912;height:314" coordorigin="1296,690" coordsize="6912,314">
              <v:shape style="position:absolute;left:1296;top:690;width:6912;height:314" coordorigin="1296,690" coordsize="6912,314" path="m1296,1004l8208,1004,8208,690,1296,690,1296,1004xe" filled="t" fillcolor="#E5E5E5" stroked="f">
                <v:path arrowok="t"/>
                <v:fill type="solid"/>
              </v:shape>
            </v:group>
            <v:group style="position:absolute;left:1296;top:1004;width:6912;height:312" coordorigin="1296,1004" coordsize="6912,312">
              <v:shape style="position:absolute;left:1296;top:1004;width:6912;height:312" coordorigin="1296,1004" coordsize="6912,312" path="m1296,1316l8208,1316,8208,1004,1296,1004,1296,1316xe" filled="t" fillcolor="#E5E5E5" stroked="f">
                <v:path arrowok="t"/>
                <v:fill type="solid"/>
              </v:shape>
            </v:group>
            <v:group style="position:absolute;left:1296;top:1316;width:6912;height:540" coordorigin="1296,1316" coordsize="6912,540">
              <v:shape style="position:absolute;left:1296;top:1316;width:6912;height:540" coordorigin="1296,1316" coordsize="6912,540" path="m1296,1856l8208,1856,8208,1316,1296,1316,1296,1856xe" filled="t" fillcolor="#E5E5E5" stroked="f">
                <v:path arrowok="t"/>
                <v:fill type="solid"/>
              </v:shape>
            </v:group>
            <v:group style="position:absolute;left:1296;top:1856;width:6912;height:540" coordorigin="1296,1856" coordsize="6912,540">
              <v:shape style="position:absolute;left:1296;top:1856;width:6912;height:540" coordorigin="1296,1856" coordsize="6912,540" path="m1296,2396l8208,2396,8208,1856,1296,1856,1296,2396xe" filled="t" fillcolor="#E5E5E5" stroked="f">
                <v:path arrowok="t"/>
                <v:fill type="solid"/>
              </v:shape>
            </v:group>
            <v:group style="position:absolute;left:1296;top:2396;width:6912;height:540" coordorigin="1296,2396" coordsize="6912,540">
              <v:shape style="position:absolute;left:1296;top:2396;width:6912;height:540" coordorigin="1296,2396" coordsize="6912,540" path="m1296,2936l8208,2936,8208,2396,1296,2396,1296,2936xe" filled="t" fillcolor="#E5E5E5" stroked="f">
                <v:path arrowok="t"/>
                <v:fill type="solid"/>
              </v:shape>
            </v:group>
            <v:group style="position:absolute;left:1296;top:2936;width:6912;height:540" coordorigin="1296,2936" coordsize="6912,540">
              <v:shape style="position:absolute;left:1296;top:2936;width:6912;height:540" coordorigin="1296,2936" coordsize="6912,540" path="m1296,3476l8208,3476,8208,2936,1296,2936,1296,3476xe" filled="t" fillcolor="#E5E5E5" stroked="f">
                <v:path arrowok="t"/>
                <v:fill type="solid"/>
              </v:shape>
            </v:group>
            <v:group style="position:absolute;left:1296;top:3476;width:6912;height:540" coordorigin="1296,3476" coordsize="6912,540">
              <v:shape style="position:absolute;left:1296;top:3476;width:6912;height:540" coordorigin="1296,3476" coordsize="6912,540" path="m1296,4016l8208,4016,8208,3476,1296,3476,1296,4016xe" filled="t" fillcolor="#E5E5E5" stroked="f">
                <v:path arrowok="t"/>
                <v:fill type="solid"/>
              </v:shape>
            </v:group>
            <v:group style="position:absolute;left:1296;top:4016;width:6912;height:540" coordorigin="1296,4016" coordsize="6912,540">
              <v:shape style="position:absolute;left:1296;top:4016;width:6912;height:540" coordorigin="1296,4016" coordsize="6912,540" path="m1296,4556l8208,4556,8208,4016,1296,4016,1296,4556xe" filled="t" fillcolor="#E5E5E5" stroked="f">
                <v:path arrowok="t"/>
                <v:fill type="solid"/>
              </v:shape>
            </v:group>
            <v:group style="position:absolute;left:1296;top:4556;width:6912;height:314" coordorigin="1296,4556" coordsize="6912,314">
              <v:shape style="position:absolute;left:1296;top:4556;width:6912;height:314" coordorigin="1296,4556" coordsize="6912,314" path="m1296,4870l8208,4870,8208,4556,1296,4556,1296,4870xe" filled="t" fillcolor="#E5E5E5" stroked="f">
                <v:path arrowok="t"/>
                <v:fill type="solid"/>
              </v:shape>
            </v:group>
            <v:group style="position:absolute;left:1296;top:4870;width:6912;height:312" coordorigin="1296,4870" coordsize="6912,312">
              <v:shape style="position:absolute;left:1296;top:4870;width:6912;height:312" coordorigin="1296,4870" coordsize="6912,312" path="m1296,5182l8208,5182,8208,4870,1296,4870,1296,5182xe" filled="t" fillcolor="#E5E5E5" stroked="f">
                <v:path arrowok="t"/>
                <v:fill type="solid"/>
              </v:shape>
            </v:group>
            <v:group style="position:absolute;left:1296;top:5182;width:6912;height:314" coordorigin="1296,5182" coordsize="6912,314">
              <v:shape style="position:absolute;left:1296;top:5182;width:6912;height:314" coordorigin="1296,5182" coordsize="6912,314" path="m1296,5496l8208,5496,8208,5182,1296,5182,1296,5496xe" filled="t" fillcolor="#E5E5E5" stroked="f">
                <v:path arrowok="t"/>
                <v:fill type="solid"/>
              </v:shape>
            </v:group>
            <v:group style="position:absolute;left:1296;top:5496;width:6912;height:312" coordorigin="1296,5496" coordsize="6912,312">
              <v:shape style="position:absolute;left:1296;top:5496;width:6912;height:312" coordorigin="1296,5496" coordsize="6912,312" path="m1296,5808l8208,5808,8208,5496,1296,5496,1296,5808xe" filled="t" fillcolor="#E5E5E5" stroked="f">
                <v:path arrowok="t"/>
                <v:fill type="solid"/>
              </v:shape>
            </v:group>
            <v:group style="position:absolute;left:1296;top:5808;width:6912;height:314" coordorigin="1296,5808" coordsize="6912,314">
              <v:shape style="position:absolute;left:1296;top:5808;width:6912;height:314" coordorigin="1296,5808" coordsize="6912,314" path="m1296,6122l8208,6122,8208,5808,1296,5808,1296,6122xe" filled="t" fillcolor="#E5E5E5" stroked="f">
                <v:path arrowok="t"/>
                <v:fill type="solid"/>
              </v:shape>
            </v:group>
            <v:group style="position:absolute;left:1296;top:6122;width:6912;height:312" coordorigin="1296,6122" coordsize="6912,312">
              <v:shape style="position:absolute;left:1296;top:6122;width:6912;height:312" coordorigin="1296,6122" coordsize="6912,312" path="m1296,6434l8208,6434,8208,6122,1296,6122,1296,6434xe" filled="t" fillcolor="#E5E5E5" stroked="f">
                <v:path arrowok="t"/>
                <v:fill type="solid"/>
              </v:shape>
            </v:group>
            <v:group style="position:absolute;left:1296;top:6434;width:6912;height:314" coordorigin="1296,6434" coordsize="6912,314">
              <v:shape style="position:absolute;left:1296;top:6434;width:6912;height:314" coordorigin="1296,6434" coordsize="6912,314" path="m1296,6748l8208,6748,8208,6434,1296,6434,1296,6748xe" filled="t" fillcolor="#E5E5E5" stroked="f">
                <v:path arrowok="t"/>
                <v:fill type="solid"/>
              </v:shape>
            </v:group>
            <v:group style="position:absolute;left:1296;top:6748;width:6912;height:312" coordorigin="1296,6748" coordsize="6912,312">
              <v:shape style="position:absolute;left:1296;top:6748;width:6912;height:312" coordorigin="1296,6748" coordsize="6912,312" path="m1296,7060l8208,7060,8208,6748,1296,6748,1296,7060xe" filled="t" fillcolor="#E5E5E5" stroked="f">
                <v:path arrowok="t"/>
                <v:fill type="solid"/>
              </v:shape>
            </v:group>
            <v:group style="position:absolute;left:1296;top:7060;width:6912;height:314" coordorigin="1296,7060" coordsize="6912,314">
              <v:shape style="position:absolute;left:1296;top:7060;width:6912;height:314" coordorigin="1296,7060" coordsize="6912,314" path="m1296,7374l8208,7374,8208,7060,1296,7060,1296,7374xe" filled="t" fillcolor="#E5E5E5" stroked="f">
                <v:path arrowok="t"/>
                <v:fill type="solid"/>
              </v:shape>
            </v:group>
            <v:group style="position:absolute;left:1296;top:7374;width:6912;height:312" coordorigin="1296,7374" coordsize="6912,312">
              <v:shape style="position:absolute;left:1296;top:7374;width:6912;height:312" coordorigin="1296,7374" coordsize="6912,312" path="m1296,7686l8208,7686,8208,7374,1296,7374,1296,7686xe" filled="t" fillcolor="#E5E5E5" stroked="f">
                <v:path arrowok="t"/>
                <v:fill type="solid"/>
              </v:shape>
            </v:group>
            <v:group style="position:absolute;left:1296;top:7686;width:6912;height:314" coordorigin="1296,7686" coordsize="6912,314">
              <v:shape style="position:absolute;left:1296;top:7686;width:6912;height:314" coordorigin="1296,7686" coordsize="6912,314" path="m1296,8000l8208,8000,8208,7686,1296,7686,1296,8000xe" filled="t" fillcolor="#E5E5E5" stroked="f">
                <v:path arrowok="t"/>
                <v:fill type="solid"/>
              </v:shape>
            </v:group>
            <v:group style="position:absolute;left:1296;top:8000;width:6912;height:312" coordorigin="1296,8000" coordsize="6912,312">
              <v:shape style="position:absolute;left:1296;top:8000;width:6912;height:312" coordorigin="1296,8000" coordsize="6912,312" path="m1296,8312l8208,8312,8208,8000,1296,8000,1296,8312xe" filled="t" fillcolor="#E5E5E5" stroked="f">
                <v:path arrowok="t"/>
                <v:fill type="solid"/>
              </v:shape>
            </v:group>
            <v:group style="position:absolute;left:1296;top:8312;width:6912;height:314" coordorigin="1296,8312" coordsize="6912,314">
              <v:shape style="position:absolute;left:1296;top:8312;width:6912;height:314" coordorigin="1296,8312" coordsize="6912,314" path="m1296,8626l8208,8626,8208,8312,1296,8312,1296,8626xe" filled="t" fillcolor="#E5E5E5" stroked="f">
                <v:path arrowok="t"/>
                <v:fill type="solid"/>
              </v:shape>
            </v:group>
            <v:group style="position:absolute;left:1296;top:8626;width:6912;height:312" coordorigin="1296,8626" coordsize="6912,312">
              <v:shape style="position:absolute;left:1296;top:8626;width:6912;height:312" coordorigin="1296,8626" coordsize="6912,312" path="m1296,8938l8208,8938,8208,8626,1296,8626,1296,8938xe" filled="t" fillcolor="#E5E5E5" stroked="f">
                <v:path arrowok="t"/>
                <v:fill type="solid"/>
              </v:shape>
            </v:group>
            <v:group style="position:absolute;left:1296;top:8938;width:6912;height:314" coordorigin="1296,8938" coordsize="6912,314">
              <v:shape style="position:absolute;left:1296;top:8938;width:6912;height:314" coordorigin="1296,8938" coordsize="6912,314" path="m1296,9252l8208,9252,8208,8938,1296,8938,1296,9252xe" filled="t" fillcolor="#E5E5E5" stroked="f">
                <v:path arrowok="t"/>
                <v:fill type="solid"/>
              </v:shape>
            </v:group>
            <v:group style="position:absolute;left:1296;top:9252;width:6912;height:428" coordorigin="1296,9252" coordsize="6912,428">
              <v:shape style="position:absolute;left:1296;top:9252;width:6912;height:428" coordorigin="1296,9252" coordsize="6912,428" path="m1296,9680l8208,9680,8208,9252,1296,9252,1296,9680xe" filled="t" fillcolor="#E5E5E5" stroked="f">
                <v:path arrowok="t"/>
                <v:fill type="solid"/>
              </v:shape>
            </v:group>
            <v:group style="position:absolute;left:1297;top:348;width:2;height:9332" coordorigin="1297,348" coordsize="2,9332">
              <v:shape style="position:absolute;left:1297;top:348;width:2;height:9332" coordorigin="1297,348" coordsize="0,9332" path="m1297,348l1297,9680e" filled="f" stroked="t" strokeweight=".199998pt" strokecolor="#E5E5E5">
                <v:path arrowok="t"/>
              </v:shape>
            </v:group>
            <v:group style="position:absolute;left:8207;top:348;width:2;height:9332" coordorigin="8207,348" coordsize="2,9332">
              <v:shape style="position:absolute;left:8207;top:348;width:2;height:9332" coordorigin="8207,348" coordsize="0,9332" path="m8207,348l8207,9680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199976pt" strokecolor="#E5E5E5">
                <v:path arrowok="t"/>
              </v:shape>
            </v:group>
            <v:group style="position:absolute;left:1296;top:9679;width:6912;height:2" coordorigin="1296,9679" coordsize="6912,2">
              <v:shape style="position:absolute;left:1296;top:9679;width:6912;height:2" coordorigin="1296,9679" coordsize="6912,0" path="m1296,9679l8208,9679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ssible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da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s.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332" w:lineRule="auto"/>
        <w:ind w:right="416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basic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formats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--"</w:t>
      </w:r>
      <w:r>
        <w:rPr>
          <w:rFonts w:ascii="Courier New"/>
        </w:rPr>
      </w:r>
    </w:p>
    <w:p>
      <w:pPr>
        <w:pStyle w:val="BodyText"/>
        <w:spacing w:line="226" w:lineRule="exact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%m/%d/%Y</w:t>
      </w:r>
      <w:r>
        <w:rPr>
          <w:rFonts w:ascii="Courier New"/>
        </w:rPr>
        <w:t> %H:%M:</w:t>
      </w:r>
    </w:p>
    <w:p>
      <w:pPr>
        <w:pStyle w:val="BodyText"/>
        <w:spacing w:line="226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%S",systime())</w:t>
      </w:r>
      <w:r>
        <w:rPr>
          <w:rFonts w:ascii="Courier New"/>
        </w:rPr>
      </w:r>
    </w:p>
    <w:p>
      <w:pPr>
        <w:pStyle w:val="BodyText"/>
        <w:spacing w:line="226" w:lineRule="exact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%m/%d/%y</w:t>
      </w:r>
      <w:r>
        <w:rPr>
          <w:rFonts w:ascii="Courier New"/>
        </w:rPr>
        <w:t> %I:%M:%S</w:t>
      </w:r>
    </w:p>
    <w:p>
      <w:pPr>
        <w:pStyle w:val="BodyText"/>
        <w:spacing w:line="226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%p",systime())</w:t>
      </w:r>
      <w:r>
        <w:rPr>
          <w:rFonts w:ascii="Courier New"/>
        </w:rPr>
      </w:r>
    </w:p>
    <w:p>
      <w:pPr>
        <w:pStyle w:val="BodyText"/>
        <w:spacing w:line="226" w:lineRule="exact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3: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%m-%b-%Y</w:t>
      </w:r>
      <w:r>
        <w:rPr>
          <w:rFonts w:ascii="Courier New"/>
        </w:rPr>
        <w:t> %H:%M:</w:t>
      </w:r>
    </w:p>
    <w:p>
      <w:pPr>
        <w:pStyle w:val="BodyText"/>
        <w:spacing w:line="226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%S",systime())</w:t>
      </w:r>
      <w:r>
        <w:rPr>
          <w:rFonts w:ascii="Courier New"/>
        </w:rPr>
      </w:r>
    </w:p>
    <w:p>
      <w:pPr>
        <w:pStyle w:val="BodyText"/>
        <w:spacing w:line="226" w:lineRule="exact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4: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%m-%b-%Y</w:t>
      </w:r>
      <w:r>
        <w:rPr>
          <w:rFonts w:ascii="Courier New"/>
        </w:rPr>
        <w:t> %H:%M:%S</w:t>
      </w:r>
    </w:p>
    <w:p>
      <w:pPr>
        <w:pStyle w:val="BodyText"/>
        <w:spacing w:line="226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%Z",systime())</w:t>
      </w:r>
      <w:r>
        <w:rPr>
          <w:rFonts w:ascii="Courier New"/>
        </w:rPr>
      </w:r>
    </w:p>
    <w:p>
      <w:pPr>
        <w:pStyle w:val="BodyText"/>
        <w:spacing w:line="226" w:lineRule="exact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%b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%H:%M:%S</w:t>
      </w:r>
      <w:r>
        <w:rPr>
          <w:rFonts w:ascii="Courier New"/>
        </w:rPr>
        <w:t> %Z</w:t>
      </w:r>
    </w:p>
    <w:p>
      <w:pPr>
        <w:pStyle w:val="BodyText"/>
        <w:spacing w:line="226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%Y",systime())</w:t>
      </w:r>
      <w:r>
        <w:rPr>
          <w:rFonts w:ascii="Courier New"/>
        </w:rPr>
      </w:r>
    </w:p>
    <w:p>
      <w:pPr>
        <w:pStyle w:val="BodyText"/>
        <w:spacing w:line="226" w:lineRule="exact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6: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%A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%B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%H:%M:%S</w:t>
      </w:r>
      <w:r>
        <w:rPr>
          <w:rFonts w:ascii="Courier New"/>
        </w:rPr>
        <w:t> %Z</w:t>
      </w:r>
    </w:p>
    <w:p>
      <w:pPr>
        <w:pStyle w:val="BodyText"/>
        <w:spacing w:line="226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%Y",systime())</w:t>
      </w:r>
      <w:r>
        <w:rPr>
          <w:rFonts w:ascii="Courier New"/>
        </w:rPr>
      </w:r>
    </w:p>
    <w:p>
      <w:pPr>
        <w:pStyle w:val="BodyText"/>
        <w:spacing w:line="240" w:lineRule="auto" w:before="87"/>
        <w:ind w:left="494" w:right="29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quick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formats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--"</w:t>
      </w:r>
      <w:r>
        <w:rPr>
          <w:rFonts w:ascii="Courier New"/>
        </w:rPr>
      </w:r>
    </w:p>
    <w:p>
      <w:pPr>
        <w:pStyle w:val="BodyText"/>
        <w:spacing w:line="331" w:lineRule="auto" w:before="85"/>
        <w:ind w:left="494" w:right="1188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7: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%c",systime())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8: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%D",systime())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8: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%F",systime())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9: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%T",systime())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%x",systime())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11: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%X",systime())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single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%t--"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strftime("%Y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%t%B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%t%d",systime())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multi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--"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strftime("%Y%n%B%n%d",systime())</w:t>
      </w:r>
      <w:r>
        <w:rPr>
          <w:rFonts w:ascii="Courier New"/>
        </w:rPr>
      </w:r>
    </w:p>
    <w:p>
      <w:pPr>
        <w:pStyle w:val="BodyText"/>
        <w:spacing w:line="225" w:lineRule="exact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strftime.awk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basic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formats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03/05/2011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09:26:03</w:t>
      </w:r>
      <w:r>
        <w:rPr>
          <w:rFonts w:ascii="Courier New"/>
        </w:rPr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right="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89.2pt;mso-position-horizontal-relative:page;mso-position-vertical-relative:paragraph;z-index:-12814" coordorigin="1294,-39" coordsize="6916,5784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312" coordorigin="1296,3437" coordsize="6912,312">
              <v:shape style="position:absolute;left:1296;top:3437;width:6912;height:312" coordorigin="1296,3437" coordsize="6912,312" path="m1296,3749l8208,3749,8208,3437,1296,3437,1296,3749xe" filled="t" fillcolor="#E5E5E5" stroked="f">
                <v:path arrowok="t"/>
                <v:fill type="solid"/>
              </v:shape>
            </v:group>
            <v:group style="position:absolute;left:1296;top:3749;width:6912;height:314" coordorigin="1296,3749" coordsize="6912,314">
              <v:shape style="position:absolute;left:1296;top:3749;width:6912;height:314" coordorigin="1296,3749" coordsize="6912,314" path="m1296,4063l8208,4063,8208,3749,1296,3749,1296,4063xe" filled="t" fillcolor="#E5E5E5" stroked="f">
                <v:path arrowok="t"/>
                <v:fill type="solid"/>
              </v:shape>
            </v:group>
            <v:group style="position:absolute;left:1296;top:4063;width:6912;height:312" coordorigin="1296,4063" coordsize="6912,312">
              <v:shape style="position:absolute;left:1296;top:4063;width:6912;height:312" coordorigin="1296,4063" coordsize="6912,312" path="m1296,4375l8208,4375,8208,4063,1296,4063,1296,4375xe" filled="t" fillcolor="#E5E5E5" stroked="f">
                <v:path arrowok="t"/>
                <v:fill type="solid"/>
              </v:shape>
            </v:group>
            <v:group style="position:absolute;left:1296;top:4375;width:6912;height:314" coordorigin="1296,4375" coordsize="6912,314">
              <v:shape style="position:absolute;left:1296;top:4375;width:6912;height:314" coordorigin="1296,4375" coordsize="6912,314" path="m1296,4689l8208,4689,8208,4375,1296,4375,1296,4689xe" filled="t" fillcolor="#E5E5E5" stroked="f">
                <v:path arrowok="t"/>
                <v:fill type="solid"/>
              </v:shape>
            </v:group>
            <v:group style="position:absolute;left:1296;top:4689;width:6912;height:312" coordorigin="1296,4689" coordsize="6912,312">
              <v:shape style="position:absolute;left:1296;top:4689;width:6912;height:312" coordorigin="1296,4689" coordsize="6912,312" path="m1296,5001l8208,5001,8208,4689,1296,4689,1296,5001xe" filled="t" fillcolor="#E5E5E5" stroked="f">
                <v:path arrowok="t"/>
                <v:fill type="solid"/>
              </v:shape>
            </v:group>
            <v:group style="position:absolute;left:1296;top:5001;width:6912;height:314" coordorigin="1296,5001" coordsize="6912,314">
              <v:shape style="position:absolute;left:1296;top:5001;width:6912;height:314" coordorigin="1296,5001" coordsize="6912,314" path="m1296,5315l8208,5315,8208,5001,1296,5001,1296,5315xe" filled="t" fillcolor="#E5E5E5" stroked="f">
                <v:path arrowok="t"/>
                <v:fill type="solid"/>
              </v:shape>
            </v:group>
            <v:group style="position:absolute;left:1296;top:5315;width:6912;height:428" coordorigin="1296,5315" coordsize="6912,428">
              <v:shape style="position:absolute;left:1296;top:5315;width:6912;height:428" coordorigin="1296,5315" coordsize="6912,428" path="m1296,5743l8208,5743,8208,5315,1296,5315,1296,5743xe" filled="t" fillcolor="#E5E5E5" stroked="f">
                <v:path arrowok="t"/>
                <v:fill type="solid"/>
              </v:shape>
            </v:group>
            <v:group style="position:absolute;left:1297;top:-37;width:2;height:5780" coordorigin="1297,-37" coordsize="2,5780">
              <v:shape style="position:absolute;left:1297;top:-37;width:2;height:5780" coordorigin="1297,-37" coordsize="0,5780" path="m1297,-37l1297,5743e" filled="f" stroked="t" strokeweight=".199998pt" strokecolor="#E5E5E5">
                <v:path arrowok="t"/>
              </v:shape>
            </v:group>
            <v:group style="position:absolute;left:8207;top:-37;width:2;height:5780" coordorigin="8207,-37" coordsize="2,5780">
              <v:shape style="position:absolute;left:8207;top:-37;width:2;height:5780" coordorigin="8207,-37" coordsize="0,5780" path="m8207,-37l8207,5743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5742;width:6912;height:2" coordorigin="1296,5742" coordsize="6912,2">
              <v:shape style="position:absolute;left:1296;top:5742;width:6912;height:2" coordorigin="1296,5742" coordsize="6912,0" path="m1296,5742l8208,5742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03/05/11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09:26:03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AM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3: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03-Mar-2011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09:26:03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4: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03-Mar-2011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09:26:03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PST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5: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09:26:03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6: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Saturday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March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09:26:03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quick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formats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7: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Mar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09:26:03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AM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PST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8: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03/05/11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8: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2011-03-05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9: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09:26:03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03/05/2011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11: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09:26:03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AM</w:t>
      </w:r>
      <w:r>
        <w:rPr>
          <w:rFonts w:ascii="Courier New"/>
        </w:rPr>
      </w:r>
    </w:p>
    <w:p>
      <w:pPr>
        <w:pStyle w:val="BodyText"/>
        <w:tabs>
          <w:tab w:pos="1553" w:val="left" w:leader="none"/>
          <w:tab w:pos="3233" w:val="right" w:leader="none"/>
        </w:tabs>
        <w:spacing w:line="330" w:lineRule="auto" w:before="87"/>
        <w:ind w:right="306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single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%t--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2011</w:t>
        <w:tab/>
      </w:r>
      <w:r>
        <w:rPr>
          <w:rFonts w:ascii="Courier New"/>
          <w:spacing w:val="-1"/>
          <w:w w:val="20"/>
        </w:rPr>
        <w:t>March</w:t>
        <w:tab/>
        <w:t>05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306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---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multi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format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with</w:t>
      </w:r>
      <w:r>
        <w:rPr>
          <w:rFonts w:ascii="Courier New"/>
        </w:rPr>
        <w:t> </w:t>
      </w:r>
      <w:r>
        <w:rPr>
          <w:rFonts w:ascii="Courier New"/>
          <w:spacing w:val="-1"/>
        </w:rPr>
        <w:t>%n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--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609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March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05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0"/>
        <w:jc w:val="left"/>
      </w:pPr>
      <w:r>
        <w:rPr>
          <w:color w:val="333333"/>
          <w:spacing w:val="-2"/>
          <w:w w:val="125"/>
        </w:rPr>
        <w:t>Fo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ifie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use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fun</w:t>
      </w:r>
      <w:r>
        <w:rPr>
          <w:color w:val="333333"/>
          <w:spacing w:val="-2"/>
          <w:w w:val="125"/>
        </w:rPr>
        <w:t>ct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n.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all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abb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39"/>
          <w:w w:val="113"/>
        </w:rPr>
        <w:t> </w:t>
      </w:r>
      <w:r>
        <w:rPr>
          <w:color w:val="333333"/>
          <w:spacing w:val="-1"/>
          <w:w w:val="125"/>
        </w:rPr>
        <w:t>depend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cale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tt</w:t>
      </w:r>
      <w:r>
        <w:rPr>
          <w:color w:val="333333"/>
          <w:spacing w:val="-1"/>
          <w:w w:val="125"/>
        </w:rPr>
        <w:t>ing.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English</w:t>
      </w:r>
      <w:r>
        <w:rPr>
          <w:color w:val="333333"/>
          <w:spacing w:val="38"/>
          <w:w w:val="130"/>
        </w:rPr>
        <w:t> </w:t>
      </w:r>
      <w:r>
        <w:rPr>
          <w:color w:val="333333"/>
          <w:spacing w:val="-3"/>
          <w:w w:val="125"/>
        </w:rPr>
        <w:t>(</w:t>
      </w:r>
      <w:r>
        <w:rPr>
          <w:color w:val="333333"/>
          <w:spacing w:val="-2"/>
          <w:w w:val="125"/>
        </w:rPr>
        <w:t>en).</w:t>
      </w:r>
      <w:r>
        <w:rPr>
          <w:color w:val="000000"/>
        </w:rPr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bookmarkStart w:name="Basic Time Formats:" w:id="530"/>
      <w:bookmarkEnd w:id="530"/>
      <w:r>
        <w:rPr>
          <w:b w:val="0"/>
        </w:rPr>
      </w:r>
      <w:r>
        <w:rPr>
          <w:color w:val="333333"/>
          <w:spacing w:val="-2"/>
          <w:w w:val="120"/>
        </w:rPr>
        <w:t>B</w:t>
      </w:r>
      <w:r>
        <w:rPr>
          <w:color w:val="333333"/>
          <w:spacing w:val="-1"/>
          <w:w w:val="120"/>
        </w:rPr>
        <w:t>asic</w:t>
      </w:r>
      <w:r>
        <w:rPr>
          <w:color w:val="333333"/>
          <w:spacing w:val="-2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3"/>
          <w:w w:val="120"/>
        </w:rPr>
        <w:t> </w:t>
      </w:r>
      <w:r>
        <w:rPr>
          <w:color w:val="333333"/>
          <w:spacing w:val="-2"/>
          <w:w w:val="120"/>
        </w:rPr>
        <w:t>Form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s:</w:t>
      </w:r>
      <w:r>
        <w:rPr>
          <w:b w:val="0"/>
          <w:color w:val="000000"/>
        </w:rPr>
      </w:r>
    </w:p>
    <w:p>
      <w:pPr>
        <w:spacing w:line="140" w:lineRule="exact" w:before="4"/>
        <w:rPr>
          <w:sz w:val="14"/>
          <w:szCs w:val="14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5700"/>
      </w:tblGrid>
      <w:tr>
        <w:trPr>
          <w:trHeight w:val="660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71"/>
              <w:ind w:left="142" w:right="139" w:firstLine="118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Form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a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22"/>
                <w:w w:val="117"/>
                <w:sz w:val="20"/>
              </w:rPr>
              <w:t> 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den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ifie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180" w:lineRule="exact" w:before="7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De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sc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ip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%m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Mo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two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numbe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.</w:t>
            </w:r>
            <w:r>
              <w:rPr>
                <w:rFonts w:ascii="Gill Sans MT"/>
                <w:color w:val="333333"/>
                <w:spacing w:val="-10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J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anua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y</w:t>
            </w:r>
            <w:r>
              <w:rPr>
                <w:rFonts w:ascii="Gill Sans MT"/>
                <w:color w:val="333333"/>
                <w:spacing w:val="-10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01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5"/>
                <w:sz w:val="20"/>
              </w:rPr>
              <w:t>%b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Month</w:t>
            </w:r>
            <w:r>
              <w:rPr>
                <w:rFonts w:ascii="Gill Sans MT"/>
                <w:color w:val="333333"/>
                <w:spacing w:val="-26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bbr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ev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i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d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.</w:t>
            </w:r>
            <w:r>
              <w:rPr>
                <w:rFonts w:ascii="Gill Sans MT"/>
                <w:color w:val="333333"/>
                <w:spacing w:val="-25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J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nu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y</w:t>
            </w:r>
            <w:r>
              <w:rPr>
                <w:rFonts w:ascii="Gill Sans MT"/>
                <w:color w:val="333333"/>
                <w:spacing w:val="-26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i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s</w:t>
            </w:r>
            <w:r>
              <w:rPr>
                <w:rFonts w:ascii="Gill Sans MT"/>
                <w:color w:val="333333"/>
                <w:spacing w:val="-26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own</w:t>
            </w:r>
            <w:r>
              <w:rPr>
                <w:rFonts w:ascii="Gill Sans MT"/>
                <w:color w:val="333333"/>
                <w:spacing w:val="-26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as</w:t>
            </w:r>
            <w:r>
              <w:rPr>
                <w:rFonts w:ascii="Gill Sans MT"/>
                <w:color w:val="333333"/>
                <w:spacing w:val="-26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J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7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%</w:t>
            </w:r>
            <w:r>
              <w:rPr>
                <w:rFonts w:ascii="Gill Sans MT"/>
                <w:color w:val="333333"/>
                <w:spacing w:val="-3"/>
                <w:w w:val="130"/>
                <w:sz w:val="20"/>
              </w:rPr>
              <w:t>B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Month</w:t>
            </w:r>
            <w:r>
              <w:rPr>
                <w:rFonts w:ascii="Gill Sans MT"/>
                <w:color w:val="333333"/>
                <w:spacing w:val="-21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di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sp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l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aye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d</w:t>
            </w:r>
            <w:r>
              <w:rPr>
                <w:rFonts w:ascii="Gill Sans MT"/>
                <w:color w:val="333333"/>
                <w:spacing w:val="-20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ull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y.</w:t>
            </w:r>
            <w:r>
              <w:rPr>
                <w:rFonts w:ascii="Gill Sans MT"/>
                <w:color w:val="333333"/>
                <w:spacing w:val="-21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J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nu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y</w:t>
            </w:r>
            <w:r>
              <w:rPr>
                <w:rFonts w:ascii="Gill Sans MT"/>
                <w:color w:val="333333"/>
                <w:spacing w:val="-20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w w:val="130"/>
                <w:sz w:val="20"/>
              </w:rPr>
              <w:t>is</w:t>
            </w:r>
            <w:r>
              <w:rPr>
                <w:rFonts w:ascii="Gill Sans MT"/>
                <w:color w:val="333333"/>
                <w:spacing w:val="-20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own</w:t>
            </w:r>
            <w:r>
              <w:rPr>
                <w:rFonts w:ascii="Gill Sans MT"/>
                <w:color w:val="333333"/>
                <w:spacing w:val="-21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as</w:t>
            </w:r>
            <w:r>
              <w:rPr>
                <w:rFonts w:ascii="Gill Sans MT"/>
                <w:color w:val="333333"/>
                <w:spacing w:val="-20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J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nu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y.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660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5"/>
                <w:sz w:val="20"/>
              </w:rPr>
              <w:t>%d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Da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y</w:t>
            </w:r>
            <w:r>
              <w:rPr>
                <w:rFonts w:ascii="Gill Sans MT"/>
                <w:color w:val="333333"/>
                <w:spacing w:val="-1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two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numbe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.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4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1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</w:t>
            </w:r>
            <w:r>
              <w:rPr>
                <w:rFonts w:ascii="Gill Sans MT"/>
                <w:color w:val="333333"/>
                <w:spacing w:val="-1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1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29"/>
                <w:w w:val="126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spacing w:val="2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04.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after="0" w:line="242" w:lineRule="auto"/>
        <w:jc w:val="left"/>
        <w:rPr>
          <w:rFonts w:ascii="Gill Sans MT" w:hAnsi="Gill Sans MT" w:cs="Gill Sans MT" w:eastAsia="Gill Sans MT"/>
          <w:sz w:val="20"/>
          <w:szCs w:val="20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6"/>
        <w:rPr>
          <w:sz w:val="24"/>
          <w:szCs w:val="24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5700"/>
      </w:tblGrid>
      <w:tr>
        <w:trPr>
          <w:trHeight w:val="428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%Y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Y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ea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333333"/>
                <w:spacing w:val="12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w w:val="120"/>
                <w:sz w:val="20"/>
              </w:rPr>
              <w:t>in</w:t>
            </w:r>
            <w:r>
              <w:rPr>
                <w:rFonts w:ascii="Gill Sans MT"/>
                <w:color w:val="333333"/>
                <w:spacing w:val="12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333333"/>
                <w:spacing w:val="15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numbe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333333"/>
                <w:spacing w:val="15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.</w:t>
            </w:r>
            <w:r>
              <w:rPr>
                <w:rFonts w:ascii="Gill Sans MT"/>
                <w:color w:val="333333"/>
                <w:spacing w:val="16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or</w:t>
            </w:r>
            <w:r>
              <w:rPr>
                <w:rFonts w:ascii="Gill Sans MT"/>
                <w:color w:val="333333"/>
                <w:spacing w:val="11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example:</w:t>
            </w:r>
            <w:r>
              <w:rPr>
                <w:rFonts w:ascii="Gill Sans MT"/>
                <w:color w:val="333333"/>
                <w:spacing w:val="13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2011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40"/>
                <w:sz w:val="20"/>
              </w:rPr>
              <w:t>%y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Y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two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numbe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.</w:t>
            </w:r>
            <w:r>
              <w:rPr>
                <w:rFonts w:ascii="Gill Sans MT"/>
                <w:color w:val="333333"/>
                <w:spacing w:val="-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2011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spacing w:val="-10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11.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%H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Ho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24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.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1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p.m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13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5"/>
                <w:sz w:val="20"/>
              </w:rPr>
              <w:t>%I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Ho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12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.</w:t>
            </w:r>
            <w:r>
              <w:rPr>
                <w:rFonts w:ascii="Gill Sans MT"/>
                <w:color w:val="333333"/>
                <w:spacing w:val="-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1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p.m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01.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660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5"/>
                <w:sz w:val="20"/>
              </w:rPr>
              <w:t>%p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Di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splays</w:t>
            </w:r>
            <w:r>
              <w:rPr>
                <w:rFonts w:ascii="Gill Sans MT"/>
                <w:color w:val="333333"/>
                <w:spacing w:val="3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AM</w:t>
            </w:r>
            <w:r>
              <w:rPr>
                <w:rFonts w:ascii="Gill Sans MT"/>
                <w:color w:val="333333"/>
                <w:spacing w:val="4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or</w:t>
            </w:r>
            <w:r>
              <w:rPr>
                <w:rFonts w:ascii="Gill Sans MT"/>
                <w:color w:val="333333"/>
                <w:spacing w:val="2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P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M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.</w:t>
            </w:r>
            <w:r>
              <w:rPr>
                <w:rFonts w:ascii="Gill Sans MT"/>
                <w:color w:val="333333"/>
                <w:spacing w:val="3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3"/>
                <w:w w:val="120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se</w:t>
            </w:r>
            <w:r>
              <w:rPr>
                <w:rFonts w:ascii="Gill Sans MT"/>
                <w:color w:val="333333"/>
                <w:spacing w:val="4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his</w:t>
            </w:r>
            <w:r>
              <w:rPr>
                <w:rFonts w:ascii="Gill Sans MT"/>
                <w:color w:val="333333"/>
                <w:spacing w:val="3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al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ng</w:t>
            </w:r>
            <w:r>
              <w:rPr>
                <w:rFonts w:ascii="Gill Sans MT"/>
                <w:color w:val="333333"/>
                <w:spacing w:val="4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w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h</w:t>
            </w:r>
            <w:r>
              <w:rPr>
                <w:rFonts w:ascii="Gill Sans MT"/>
                <w:color w:val="333333"/>
                <w:spacing w:val="2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%I</w:t>
            </w:r>
            <w:r>
              <w:rPr>
                <w:rFonts w:ascii="Gill Sans MT"/>
                <w:color w:val="333333"/>
                <w:spacing w:val="2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w w:val="120"/>
                <w:sz w:val="20"/>
              </w:rPr>
              <w:t>12</w:t>
            </w:r>
            <w:r>
              <w:rPr>
                <w:rFonts w:ascii="Gill Sans MT"/>
                <w:color w:val="333333"/>
                <w:spacing w:val="1"/>
                <w:w w:val="12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h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333333"/>
                <w:spacing w:val="37"/>
                <w:w w:val="103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660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7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%M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M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inu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two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cha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0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.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9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minu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spacing w:val="25"/>
                <w:w w:val="13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09.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660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40"/>
                <w:sz w:val="20"/>
              </w:rPr>
              <w:t>%S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nds</w:t>
            </w:r>
            <w:r>
              <w:rPr>
                <w:rFonts w:ascii="Gill Sans MT"/>
                <w:color w:val="333333"/>
                <w:spacing w:val="-10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two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cha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.</w:t>
            </w:r>
            <w:r>
              <w:rPr>
                <w:rFonts w:ascii="Gill Sans MT"/>
                <w:color w:val="333333"/>
                <w:spacing w:val="-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5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nds</w:t>
            </w:r>
            <w:r>
              <w:rPr>
                <w:rFonts w:ascii="Gill Sans MT"/>
                <w:color w:val="333333"/>
                <w:spacing w:val="-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23"/>
                <w:w w:val="126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spacing w:val="2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05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660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40"/>
                <w:sz w:val="20"/>
              </w:rPr>
              <w:t>%a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Da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y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1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1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k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1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ee</w:t>
            </w:r>
            <w:r>
              <w:rPr>
                <w:rFonts w:ascii="Gill Sans MT"/>
                <w:color w:val="333333"/>
                <w:spacing w:val="-1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cha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.</w:t>
            </w:r>
            <w:r>
              <w:rPr>
                <w:rFonts w:ascii="Gill Sans MT"/>
                <w:color w:val="333333"/>
                <w:spacing w:val="27"/>
                <w:w w:val="14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Mo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nday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Mo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660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7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%A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Da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y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10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k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8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fully.</w:t>
            </w:r>
            <w:r>
              <w:rPr>
                <w:rFonts w:ascii="Gill Sans MT"/>
                <w:color w:val="333333"/>
                <w:spacing w:val="-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Mo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nday</w:t>
            </w:r>
            <w:r>
              <w:rPr>
                <w:rFonts w:ascii="Gill Sans MT"/>
                <w:color w:val="333333"/>
                <w:spacing w:val="-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0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spacing w:val="31"/>
                <w:w w:val="13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Mo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nday.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%</w:t>
            </w:r>
            <w:r>
              <w:rPr>
                <w:rFonts w:ascii="Gill Sans MT"/>
                <w:color w:val="333333"/>
                <w:spacing w:val="-3"/>
                <w:w w:val="125"/>
                <w:sz w:val="20"/>
              </w:rPr>
              <w:t>Z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Ti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me</w:t>
            </w:r>
            <w:r>
              <w:rPr>
                <w:rFonts w:ascii="Gill Sans MT"/>
                <w:color w:val="333333"/>
                <w:spacing w:val="-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z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ne.</w:t>
            </w:r>
            <w:r>
              <w:rPr>
                <w:rFonts w:ascii="Gill Sans MT"/>
                <w:color w:val="333333"/>
                <w:spacing w:val="-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P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acific</w:t>
            </w:r>
            <w:r>
              <w:rPr>
                <w:rFonts w:ascii="Gill Sans MT"/>
                <w:color w:val="333333"/>
                <w:spacing w:val="-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standa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d</w:t>
            </w:r>
            <w:r>
              <w:rPr>
                <w:rFonts w:ascii="Gill Sans MT"/>
                <w:color w:val="333333"/>
                <w:spacing w:val="-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ime</w:t>
            </w:r>
            <w:r>
              <w:rPr>
                <w:rFonts w:ascii="Gill Sans MT"/>
                <w:color w:val="333333"/>
                <w:spacing w:val="-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is</w:t>
            </w:r>
            <w:r>
              <w:rPr>
                <w:rFonts w:ascii="Gill Sans MT"/>
                <w:color w:val="333333"/>
                <w:spacing w:val="-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sh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ow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spacing w:val="-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P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5"/>
                <w:sz w:val="20"/>
              </w:rPr>
              <w:t>%n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Di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splays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w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line cha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ct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59" w:right="457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5"/>
                <w:sz w:val="20"/>
              </w:rPr>
              <w:t>%t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5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8" w:right="125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Di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sp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l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ays</w:t>
            </w:r>
            <w:r>
              <w:rPr>
                <w:rFonts w:ascii="Gill Sans MT"/>
                <w:color w:val="333333"/>
                <w:spacing w:val="-25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5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b</w:t>
            </w:r>
            <w:r>
              <w:rPr>
                <w:rFonts w:ascii="Gill Sans MT"/>
                <w:color w:val="333333"/>
                <w:spacing w:val="-23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ch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r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ct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line="260" w:lineRule="exact" w:before="16"/>
        <w:rPr>
          <w:sz w:val="26"/>
          <w:szCs w:val="26"/>
        </w:rPr>
      </w:pPr>
    </w:p>
    <w:p>
      <w:pPr>
        <w:spacing w:before="71"/>
        <w:ind w:left="113" w:right="0" w:firstLine="0"/>
        <w:jc w:val="left"/>
        <w:rPr>
          <w:rFonts w:ascii="Gill Sans MT" w:hAnsi="Gill Sans MT" w:cs="Gill Sans MT" w:eastAsia="Gill Sans MT"/>
          <w:sz w:val="22"/>
          <w:szCs w:val="22"/>
        </w:rPr>
      </w:pPr>
      <w:bookmarkStart w:name="Quick Time Formats:" w:id="531"/>
      <w:bookmarkEnd w:id="531"/>
      <w:r>
        <w:rPr/>
      </w:r>
      <w:r>
        <w:rPr>
          <w:rFonts w:ascii="Gill Sans MT"/>
          <w:b/>
          <w:color w:val="333333"/>
          <w:spacing w:val="-2"/>
          <w:w w:val="115"/>
          <w:sz w:val="22"/>
        </w:rPr>
        <w:t>Q</w:t>
      </w:r>
      <w:r>
        <w:rPr>
          <w:rFonts w:ascii="Gill Sans MT"/>
          <w:b/>
          <w:color w:val="333333"/>
          <w:spacing w:val="-1"/>
          <w:w w:val="115"/>
          <w:sz w:val="22"/>
        </w:rPr>
        <w:t>uick</w:t>
      </w:r>
      <w:r>
        <w:rPr>
          <w:rFonts w:ascii="Gill Sans MT"/>
          <w:b/>
          <w:color w:val="333333"/>
          <w:spacing w:val="5"/>
          <w:w w:val="115"/>
          <w:sz w:val="22"/>
        </w:rPr>
        <w:t> </w:t>
      </w:r>
      <w:r>
        <w:rPr>
          <w:rFonts w:ascii="Gill Sans MT"/>
          <w:b/>
          <w:color w:val="333333"/>
          <w:spacing w:val="-2"/>
          <w:w w:val="115"/>
          <w:sz w:val="22"/>
        </w:rPr>
        <w:t>T</w:t>
      </w:r>
      <w:r>
        <w:rPr>
          <w:rFonts w:ascii="Gill Sans MT"/>
          <w:b/>
          <w:color w:val="333333"/>
          <w:spacing w:val="-1"/>
          <w:w w:val="115"/>
          <w:sz w:val="22"/>
        </w:rPr>
        <w:t>i</w:t>
      </w:r>
      <w:r>
        <w:rPr>
          <w:rFonts w:ascii="Gill Sans MT"/>
          <w:b/>
          <w:color w:val="333333"/>
          <w:spacing w:val="-2"/>
          <w:w w:val="115"/>
          <w:sz w:val="22"/>
        </w:rPr>
        <w:t>m</w:t>
      </w:r>
      <w:r>
        <w:rPr>
          <w:rFonts w:ascii="Gill Sans MT"/>
          <w:b/>
          <w:color w:val="333333"/>
          <w:spacing w:val="-1"/>
          <w:w w:val="115"/>
          <w:sz w:val="22"/>
        </w:rPr>
        <w:t>e</w:t>
      </w:r>
      <w:r>
        <w:rPr>
          <w:rFonts w:ascii="Gill Sans MT"/>
          <w:b/>
          <w:color w:val="333333"/>
          <w:spacing w:val="6"/>
          <w:w w:val="115"/>
          <w:sz w:val="22"/>
        </w:rPr>
        <w:t> </w:t>
      </w:r>
      <w:r>
        <w:rPr>
          <w:rFonts w:ascii="Gill Sans MT"/>
          <w:b/>
          <w:color w:val="333333"/>
          <w:spacing w:val="-1"/>
          <w:w w:val="115"/>
          <w:sz w:val="22"/>
        </w:rPr>
        <w:t>Fo</w:t>
      </w:r>
      <w:r>
        <w:rPr>
          <w:rFonts w:ascii="Gill Sans MT"/>
          <w:b/>
          <w:color w:val="333333"/>
          <w:spacing w:val="-2"/>
          <w:w w:val="115"/>
          <w:sz w:val="22"/>
        </w:rPr>
        <w:t>rm</w:t>
      </w:r>
      <w:r>
        <w:rPr>
          <w:rFonts w:ascii="Gill Sans MT"/>
          <w:b/>
          <w:color w:val="333333"/>
          <w:spacing w:val="-1"/>
          <w:w w:val="115"/>
          <w:sz w:val="22"/>
        </w:rPr>
        <w:t>ats:</w:t>
      </w:r>
      <w:r>
        <w:rPr>
          <w:rFonts w:ascii="Gill Sans MT"/>
          <w:color w:val="000000"/>
          <w:sz w:val="22"/>
        </w:rPr>
      </w:r>
    </w:p>
    <w:p>
      <w:pPr>
        <w:spacing w:line="140" w:lineRule="exact" w:before="4"/>
        <w:rPr>
          <w:sz w:val="14"/>
          <w:szCs w:val="14"/>
        </w:rPr>
      </w:pPr>
    </w:p>
    <w:tbl>
      <w:tblPr>
        <w:tblW w:w="0" w:type="auto"/>
        <w:jc w:val="left"/>
        <w:tblInd w:w="3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4260"/>
      </w:tblGrid>
      <w:tr>
        <w:trPr>
          <w:trHeight w:val="462" w:hRule="exact"/>
        </w:trPr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40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Form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a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8"/>
                <w:w w:val="120"/>
                <w:sz w:val="20"/>
              </w:rPr>
              <w:t> 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den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ifie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>
            <w:pPr>
              <w:pStyle w:val="TableParagraph"/>
              <w:spacing w:line="240" w:lineRule="auto" w:before="89"/>
              <w:ind w:left="108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De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sc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r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ip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t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i</w:t>
            </w:r>
            <w:r>
              <w:rPr>
                <w:rFonts w:ascii="Gill Sans MT"/>
                <w:b/>
                <w:color w:val="333333"/>
                <w:spacing w:val="-2"/>
                <w:w w:val="120"/>
                <w:sz w:val="20"/>
              </w:rPr>
              <w:t>o</w:t>
            </w:r>
            <w:r>
              <w:rPr>
                <w:rFonts w:ascii="Gill Sans MT"/>
                <w:b/>
                <w:color w:val="333333"/>
                <w:spacing w:val="-1"/>
                <w:w w:val="120"/>
                <w:sz w:val="20"/>
              </w:rPr>
              <w:t>n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894" w:hRule="exact"/>
        </w:trPr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916" w:right="91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5"/>
                <w:sz w:val="20"/>
              </w:rPr>
              <w:t>%c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 w:before="71"/>
              <w:ind w:left="108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Di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splays</w:t>
            </w:r>
            <w:r>
              <w:rPr>
                <w:rFonts w:ascii="Gill Sans MT"/>
                <w:color w:val="333333"/>
                <w:spacing w:val="-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he</w:t>
            </w:r>
            <w:r>
              <w:rPr>
                <w:rFonts w:ascii="Gill Sans MT"/>
                <w:color w:val="333333"/>
                <w:spacing w:val="-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da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w w:val="125"/>
                <w:sz w:val="20"/>
              </w:rPr>
              <w:t>in</w:t>
            </w:r>
            <w:r>
              <w:rPr>
                <w:rFonts w:ascii="Gill Sans MT"/>
                <w:color w:val="333333"/>
                <w:spacing w:val="-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en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l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cale</w:t>
            </w:r>
            <w:r>
              <w:rPr>
                <w:rFonts w:ascii="Gill Sans MT"/>
                <w:color w:val="333333"/>
                <w:spacing w:val="-5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full</w:t>
            </w:r>
            <w:r>
              <w:rPr>
                <w:rFonts w:ascii="Gill Sans MT"/>
                <w:color w:val="333333"/>
                <w:spacing w:val="23"/>
                <w:w w:val="126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.</w:t>
            </w:r>
            <w:r>
              <w:rPr>
                <w:rFonts w:ascii="Gill Sans MT"/>
                <w:color w:val="333333"/>
                <w:spacing w:val="-6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For</w:t>
            </w:r>
            <w:r>
              <w:rPr>
                <w:rFonts w:ascii="Gill Sans MT"/>
                <w:color w:val="333333"/>
                <w:spacing w:val="-9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x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ample:</w:t>
            </w:r>
            <w:r>
              <w:rPr>
                <w:rFonts w:ascii="Gill Sans MT"/>
                <w:color w:val="333333"/>
                <w:spacing w:val="-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Fr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i</w:t>
            </w:r>
            <w:r>
              <w:rPr>
                <w:rFonts w:ascii="Gill Sans MT"/>
                <w:color w:val="333333"/>
                <w:spacing w:val="-8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11</w:t>
            </w:r>
            <w:r>
              <w:rPr>
                <w:rFonts w:ascii="Gill Sans MT"/>
                <w:color w:val="333333"/>
                <w:spacing w:val="-8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eb</w:t>
            </w:r>
            <w:r>
              <w:rPr>
                <w:rFonts w:ascii="Gill Sans MT"/>
                <w:color w:val="333333"/>
                <w:spacing w:val="-8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2011</w:t>
            </w:r>
            <w:r>
              <w:rPr>
                <w:rFonts w:ascii="Gill Sans MT"/>
                <w:color w:val="333333"/>
                <w:spacing w:val="27"/>
                <w:w w:val="127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02:45:03</w:t>
            </w:r>
            <w:r>
              <w:rPr>
                <w:rFonts w:ascii="Gill Sans MT"/>
                <w:color w:val="333333"/>
                <w:spacing w:val="-27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AM</w:t>
            </w:r>
            <w:r>
              <w:rPr>
                <w:rFonts w:ascii="Gill Sans MT"/>
                <w:color w:val="333333"/>
                <w:spacing w:val="-2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P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916" w:right="915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%D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9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Quick</w:t>
            </w:r>
            <w:r>
              <w:rPr>
                <w:rFonts w:ascii="Gill Sans MT"/>
                <w:color w:val="333333"/>
                <w:spacing w:val="-23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d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e</w:t>
            </w:r>
            <w:r>
              <w:rPr>
                <w:rFonts w:ascii="Gill Sans MT"/>
                <w:color w:val="333333"/>
                <w:spacing w:val="-19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orm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.</w:t>
            </w:r>
            <w:r>
              <w:rPr>
                <w:rFonts w:ascii="Gill Sans MT"/>
                <w:color w:val="333333"/>
                <w:spacing w:val="-20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Sa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m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e</w:t>
            </w:r>
            <w:r>
              <w:rPr>
                <w:rFonts w:ascii="Gill Sans MT"/>
                <w:color w:val="333333"/>
                <w:spacing w:val="-19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as</w:t>
            </w:r>
            <w:r>
              <w:rPr>
                <w:rFonts w:ascii="Gill Sans MT"/>
                <w:color w:val="333333"/>
                <w:spacing w:val="-21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%m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/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%d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/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%y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916" w:right="913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5"/>
                <w:sz w:val="20"/>
              </w:rPr>
              <w:t>%F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9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Q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uick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da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.</w:t>
            </w:r>
            <w:r>
              <w:rPr>
                <w:rFonts w:ascii="Gill Sans MT"/>
                <w:color w:val="33333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Same</w:t>
            </w:r>
            <w:r>
              <w:rPr>
                <w:rFonts w:ascii="Gill Sans MT"/>
                <w:color w:val="333333"/>
                <w:spacing w:val="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as</w:t>
            </w:r>
            <w:r>
              <w:rPr>
                <w:rFonts w:ascii="Gill Sans MT"/>
                <w:color w:val="33333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%Y-%m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-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%d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916" w:right="914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20"/>
                <w:sz w:val="20"/>
              </w:rPr>
              <w:t>%T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9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Quick</w:t>
            </w:r>
            <w:r>
              <w:rPr>
                <w:rFonts w:ascii="Gill Sans MT"/>
                <w:color w:val="333333"/>
                <w:spacing w:val="-29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tim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e</w:t>
            </w:r>
            <w:r>
              <w:rPr>
                <w:rFonts w:ascii="Gill Sans MT"/>
                <w:color w:val="333333"/>
                <w:spacing w:val="-26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orm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t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.</w:t>
            </w:r>
            <w:r>
              <w:rPr>
                <w:rFonts w:ascii="Gill Sans MT"/>
                <w:color w:val="333333"/>
                <w:spacing w:val="-25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Sa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m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e</w:t>
            </w:r>
            <w:r>
              <w:rPr>
                <w:rFonts w:ascii="Gill Sans MT"/>
                <w:color w:val="333333"/>
                <w:spacing w:val="-26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as</w:t>
            </w:r>
            <w:r>
              <w:rPr>
                <w:rFonts w:ascii="Gill Sans MT"/>
                <w:color w:val="333333"/>
                <w:spacing w:val="-27"/>
                <w:w w:val="130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%H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:</w:t>
            </w:r>
            <w:r>
              <w:rPr>
                <w:rFonts w:ascii="Gill Sans MT"/>
                <w:color w:val="333333"/>
                <w:spacing w:val="-2"/>
                <w:w w:val="130"/>
                <w:sz w:val="20"/>
              </w:rPr>
              <w:t>%M</w:t>
            </w: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:%S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8" w:hRule="exact"/>
        </w:trPr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916" w:right="914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1"/>
                <w:w w:val="130"/>
                <w:sz w:val="20"/>
              </w:rPr>
              <w:t>%x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9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Dat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e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based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y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3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l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cale.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  <w:tr>
        <w:trPr>
          <w:trHeight w:val="426" w:hRule="exact"/>
        </w:trPr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0"/>
                <w:sz w:val="20"/>
              </w:rPr>
              <w:t>%</w:t>
            </w:r>
            <w:r>
              <w:rPr>
                <w:rFonts w:ascii="Gill Sans MT"/>
                <w:color w:val="333333"/>
                <w:spacing w:val="-3"/>
                <w:w w:val="120"/>
                <w:sz w:val="20"/>
              </w:rPr>
              <w:t>X</w:t>
            </w:r>
            <w:r>
              <w:rPr>
                <w:rFonts w:ascii="Gill Sans MT"/>
                <w:color w:val="000000"/>
                <w:sz w:val="20"/>
              </w:rPr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09" w:right="0"/>
              <w:jc w:val="left"/>
              <w:rPr>
                <w:rFonts w:ascii="Gill Sans MT" w:hAnsi="Gill Sans MT" w:cs="Gill Sans MT" w:eastAsia="Gill Sans MT"/>
                <w:sz w:val="20"/>
                <w:szCs w:val="20"/>
              </w:rPr>
            </w:pP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Ti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me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f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or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ma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t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based</w:t>
            </w:r>
            <w:r>
              <w:rPr>
                <w:rFonts w:ascii="Gill Sans MT"/>
                <w:color w:val="333333"/>
                <w:spacing w:val="-11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n</w:t>
            </w:r>
            <w:r>
              <w:rPr>
                <w:rFonts w:ascii="Gill Sans MT"/>
                <w:color w:val="333333"/>
                <w:spacing w:val="-14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y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u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r</w:t>
            </w:r>
            <w:r>
              <w:rPr>
                <w:rFonts w:ascii="Gill Sans MT"/>
                <w:color w:val="333333"/>
                <w:spacing w:val="-12"/>
                <w:w w:val="125"/>
                <w:sz w:val="20"/>
              </w:rPr>
              <w:t> 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l</w:t>
            </w:r>
            <w:r>
              <w:rPr>
                <w:rFonts w:ascii="Gill Sans MT"/>
                <w:color w:val="333333"/>
                <w:spacing w:val="-2"/>
                <w:w w:val="125"/>
                <w:sz w:val="20"/>
              </w:rPr>
              <w:t>o</w:t>
            </w:r>
            <w:r>
              <w:rPr>
                <w:rFonts w:ascii="Gill Sans MT"/>
                <w:color w:val="333333"/>
                <w:spacing w:val="-1"/>
                <w:w w:val="125"/>
                <w:sz w:val="20"/>
              </w:rPr>
              <w:t>cale.</w:t>
            </w:r>
            <w:r>
              <w:rPr>
                <w:rFonts w:ascii="Gill Sans MT"/>
                <w:color w:val="000000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Gill Sans MT" w:hAnsi="Gill Sans MT" w:cs="Gill Sans MT" w:eastAsia="Gill Sans MT"/>
          <w:sz w:val="20"/>
          <w:szCs w:val="20"/>
        </w:rPr>
        <w:sectPr>
          <w:pgSz w:w="9360" w:h="12960"/>
          <w:pgMar w:header="465" w:footer="351" w:top="700" w:bottom="540" w:left="1040" w:right="10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4"/>
        </w:numPr>
        <w:tabs>
          <w:tab w:pos="817" w:val="left" w:leader="none"/>
        </w:tabs>
        <w:spacing w:line="240" w:lineRule="auto" w:before="67" w:after="0"/>
        <w:ind w:left="817" w:right="0" w:hanging="703"/>
        <w:jc w:val="left"/>
        <w:rPr>
          <w:b w:val="0"/>
          <w:bCs w:val="0"/>
        </w:rPr>
      </w:pPr>
      <w:bookmarkStart w:name="101. getline Command " w:id="532"/>
      <w:bookmarkEnd w:id="532"/>
      <w:r>
        <w:rPr>
          <w:b w:val="0"/>
        </w:rPr>
      </w:r>
      <w:bookmarkStart w:name="_bookmark116" w:id="533"/>
      <w:bookmarkEnd w:id="533"/>
      <w:r>
        <w:rPr>
          <w:b w:val="0"/>
        </w:rPr>
      </w:r>
      <w:bookmarkStart w:name="_bookmark116" w:id="534"/>
      <w:bookmarkEnd w:id="534"/>
      <w:r>
        <w:rPr>
          <w:color w:val="457AC9"/>
          <w:spacing w:val="-1"/>
          <w:w w:val="115"/>
        </w:rPr>
        <w:t>g</w:t>
      </w:r>
      <w:r>
        <w:rPr>
          <w:color w:val="457AC9"/>
          <w:spacing w:val="-1"/>
          <w:w w:val="115"/>
        </w:rPr>
        <w:t>etline</w:t>
      </w:r>
      <w:r>
        <w:rPr>
          <w:color w:val="457AC9"/>
          <w:spacing w:val="46"/>
          <w:w w:val="115"/>
        </w:rPr>
        <w:t> </w:t>
      </w:r>
      <w:r>
        <w:rPr>
          <w:color w:val="457AC9"/>
          <w:spacing w:val="-2"/>
          <w:w w:val="115"/>
        </w:rPr>
        <w:t>Comm</w:t>
      </w:r>
      <w:r>
        <w:rPr>
          <w:color w:val="457AC9"/>
          <w:spacing w:val="-1"/>
          <w:w w:val="115"/>
        </w:rPr>
        <w:t>and</w:t>
      </w:r>
      <w:r>
        <w:rPr>
          <w:b w:val="0"/>
          <w:color w:val="000000"/>
        </w:rPr>
      </w:r>
    </w:p>
    <w:p>
      <w:pPr>
        <w:spacing w:line="230" w:lineRule="exact" w:before="3"/>
        <w:rPr>
          <w:sz w:val="23"/>
          <w:szCs w:val="23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kn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an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scr</w:t>
      </w:r>
      <w:r>
        <w:rPr>
          <w:color w:val="333333"/>
          <w:spacing w:val="-1"/>
          <w:w w:val="125"/>
        </w:rPr>
        <w:t>ip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39"/>
          <w:w w:val="124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nce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eve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Yo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have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tro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33"/>
          <w:w w:val="14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6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7"/>
          <w:w w:val="125"/>
        </w:rPr>
        <w:t> </w:t>
      </w:r>
      <w:r>
        <w:rPr>
          <w:color w:val="333333"/>
          <w:spacing w:val="-1"/>
          <w:w w:val="125"/>
        </w:rPr>
        <w:t>d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5"/>
          <w:w w:val="125"/>
        </w:rPr>
        <w:t> </w:t>
      </w:r>
      <w:r>
        <w:rPr>
          <w:color w:val="333333"/>
          <w:spacing w:val="-1"/>
          <w:w w:val="125"/>
        </w:rPr>
        <w:t>au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ically.</w:t>
      </w:r>
      <w:r>
        <w:rPr>
          <w:color w:val="000000"/>
        </w:rPr>
      </w:r>
    </w:p>
    <w:p>
      <w:pPr>
        <w:pStyle w:val="BodyText"/>
        <w:spacing w:line="241" w:lineRule="auto" w:before="115"/>
        <w:ind w:left="113" w:right="153"/>
        <w:jc w:val="left"/>
      </w:pPr>
      <w:r>
        <w:rPr>
          <w:color w:val="333333"/>
          <w:spacing w:val="-2"/>
          <w:w w:val="120"/>
        </w:rPr>
        <w:t>How</w:t>
      </w:r>
      <w:r>
        <w:rPr>
          <w:color w:val="333333"/>
          <w:spacing w:val="-1"/>
          <w:w w:val="120"/>
        </w:rPr>
        <w:t>eve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17"/>
          <w:w w:val="120"/>
        </w:rPr>
        <w:t> </w:t>
      </w:r>
      <w:r>
        <w:rPr>
          <w:color w:val="333333"/>
          <w:spacing w:val="-1"/>
          <w:w w:val="120"/>
        </w:rPr>
        <w:t>using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1"/>
          <w:w w:val="120"/>
        </w:rPr>
        <w:t>ge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20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mmand,</w:t>
      </w:r>
      <w:r>
        <w:rPr>
          <w:color w:val="333333"/>
          <w:spacing w:val="22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can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-2"/>
          <w:w w:val="120"/>
        </w:rPr>
        <w:t>tro</w:t>
      </w:r>
      <w:r>
        <w:rPr>
          <w:color w:val="333333"/>
          <w:spacing w:val="-1"/>
          <w:w w:val="120"/>
        </w:rPr>
        <w:t>l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9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eading</w:t>
      </w:r>
      <w:r>
        <w:rPr>
          <w:color w:val="333333"/>
          <w:spacing w:val="21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37"/>
          <w:w w:val="140"/>
        </w:rPr>
        <w:t> </w:t>
      </w:r>
      <w:r>
        <w:rPr>
          <w:color w:val="333333"/>
          <w:spacing w:val="-1"/>
          <w:w w:val="120"/>
        </w:rPr>
        <w:t>lines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inpu</w:t>
      </w:r>
      <w:r>
        <w:rPr>
          <w:color w:val="333333"/>
          <w:spacing w:val="-2"/>
          <w:w w:val="120"/>
        </w:rPr>
        <w:t>t-</w:t>
      </w:r>
      <w:r>
        <w:rPr>
          <w:color w:val="333333"/>
          <w:spacing w:val="-1"/>
          <w:w w:val="120"/>
        </w:rPr>
        <w:t>file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(or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ro</w:t>
      </w:r>
      <w:r>
        <w:rPr>
          <w:color w:val="333333"/>
          <w:spacing w:val="-1"/>
          <w:w w:val="120"/>
        </w:rPr>
        <w:t>m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some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ot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file).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2"/>
          <w:w w:val="120"/>
        </w:rPr>
        <w:t>Not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ha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1"/>
          <w:w w:val="120"/>
        </w:rPr>
        <w:t>af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37"/>
          <w:w w:val="103"/>
        </w:rPr>
        <w:t> </w:t>
      </w:r>
      <w:r>
        <w:rPr>
          <w:color w:val="333333"/>
          <w:spacing w:val="-1"/>
          <w:w w:val="120"/>
        </w:rPr>
        <w:t>ge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10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ed,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a</w:t>
      </w:r>
      <w:r>
        <w:rPr>
          <w:color w:val="333333"/>
          <w:spacing w:val="-2"/>
          <w:w w:val="120"/>
        </w:rPr>
        <w:t>w</w:t>
      </w:r>
      <w:r>
        <w:rPr>
          <w:color w:val="333333"/>
          <w:spacing w:val="-1"/>
          <w:w w:val="120"/>
        </w:rPr>
        <w:t>k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scrip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se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value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N</w:t>
      </w:r>
      <w:r>
        <w:rPr>
          <w:color w:val="333333"/>
          <w:spacing w:val="-1"/>
          <w:w w:val="120"/>
        </w:rPr>
        <w:t>F,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2"/>
          <w:w w:val="120"/>
        </w:rPr>
        <w:t>NR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NR</w:t>
      </w:r>
      <w:r>
        <w:rPr>
          <w:color w:val="333333"/>
          <w:spacing w:val="-1"/>
          <w:w w:val="120"/>
        </w:rPr>
        <w:t>,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000000"/>
        </w:rPr>
      </w:r>
    </w:p>
    <w:p>
      <w:pPr>
        <w:pStyle w:val="BodyText"/>
        <w:spacing w:line="231" w:lineRule="exact"/>
        <w:ind w:left="113" w:right="153"/>
        <w:jc w:val="left"/>
      </w:pP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iables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app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ely.</w:t>
      </w:r>
      <w:r>
        <w:rPr>
          <w:color w:val="000000"/>
        </w:rPr>
      </w:r>
    </w:p>
    <w:p>
      <w:pPr>
        <w:spacing w:line="110" w:lineRule="exact" w:before="5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53"/>
        <w:jc w:val="left"/>
        <w:rPr>
          <w:b w:val="0"/>
          <w:bCs w:val="0"/>
        </w:rPr>
      </w:pPr>
      <w:bookmarkStart w:name="Simple getline" w:id="535"/>
      <w:bookmarkEnd w:id="535"/>
      <w:r>
        <w:rPr>
          <w:b w:val="0"/>
        </w:rPr>
      </w:r>
      <w:r>
        <w:rPr>
          <w:color w:val="333333"/>
          <w:spacing w:val="-1"/>
          <w:w w:val="120"/>
        </w:rPr>
        <w:t>Si</w:t>
      </w:r>
      <w:r>
        <w:rPr>
          <w:color w:val="333333"/>
          <w:spacing w:val="-2"/>
          <w:w w:val="120"/>
        </w:rPr>
        <w:t>m</w:t>
      </w:r>
      <w:r>
        <w:rPr>
          <w:color w:val="333333"/>
          <w:spacing w:val="-1"/>
          <w:w w:val="120"/>
        </w:rPr>
        <w:t>ple</w:t>
      </w:r>
      <w:r>
        <w:rPr>
          <w:color w:val="333333"/>
          <w:spacing w:val="18"/>
          <w:w w:val="120"/>
        </w:rPr>
        <w:t> </w:t>
      </w:r>
      <w:r>
        <w:rPr>
          <w:color w:val="333333"/>
          <w:spacing w:val="-1"/>
          <w:w w:val="120"/>
        </w:rPr>
        <w:t>ge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line</w:t>
      </w:r>
      <w:r>
        <w:rPr>
          <w:b w:val="0"/>
          <w:color w:val="000000"/>
        </w:rPr>
      </w: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330" w:lineRule="auto"/>
        <w:ind w:right="153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97pt;margin-top:-5.974802pt;width:345.8pt;height:70.1pt;mso-position-horizontal-relative:page;mso-position-vertical-relative:paragraph;z-index:-12813" coordorigin="1294,-119" coordsize="6916,1402">
            <v:group style="position:absolute;left:1296;top:-117;width:6912;height:344" coordorigin="1296,-117" coordsize="6912,344">
              <v:shape style="position:absolute;left:1296;top:-117;width:6912;height:344" coordorigin="1296,-117" coordsize="6912,344" path="m1296,227l8208,227,8208,-117,1296,-117,1296,227xe" filled="t" fillcolor="#E5E5E5" stroked="f">
                <v:path arrowok="t"/>
                <v:fill type="solid"/>
              </v:shape>
            </v:group>
            <v:group style="position:absolute;left:1296;top:227;width:6912;height:312" coordorigin="1296,227" coordsize="6912,312">
              <v:shape style="position:absolute;left:1296;top:227;width:6912;height:312" coordorigin="1296,227" coordsize="6912,312" path="m1296,539l8208,539,8208,227,1296,227,1296,539xe" filled="t" fillcolor="#E5E5E5" stroked="f">
                <v:path arrowok="t"/>
                <v:fill type="solid"/>
              </v:shape>
            </v:group>
            <v:group style="position:absolute;left:1296;top:539;width:6912;height:314" coordorigin="1296,539" coordsize="6912,314">
              <v:shape style="position:absolute;left:1296;top:539;width:6912;height:314" coordorigin="1296,539" coordsize="6912,314" path="m1296,853l8208,853,8208,539,1296,539,1296,853xe" filled="t" fillcolor="#E5E5E5" stroked="f">
                <v:path arrowok="t"/>
                <v:fill type="solid"/>
              </v:shape>
            </v:group>
            <v:group style="position:absolute;left:1296;top:853;width:6912;height:428" coordorigin="1296,853" coordsize="6912,428">
              <v:shape style="position:absolute;left:1296;top:853;width:6912;height:428" coordorigin="1296,853" coordsize="6912,428" path="m1296,1281l8208,1281,8208,853,1296,853,1296,1281xe" filled="t" fillcolor="#E5E5E5" stroked="f">
                <v:path arrowok="t"/>
                <v:fill type="solid"/>
              </v:shape>
            </v:group>
            <v:group style="position:absolute;left:1297;top:-117;width:2;height:1398" coordorigin="1297,-117" coordsize="2,1398">
              <v:shape style="position:absolute;left:1297;top:-117;width:2;height:1398" coordorigin="1297,-117" coordsize="0,1398" path="m1297,-117l1297,1281e" filled="f" stroked="t" strokeweight=".199998pt" strokecolor="#E5E5E5">
                <v:path arrowok="t"/>
              </v:shape>
            </v:group>
            <v:group style="position:absolute;left:8207;top:-117;width:2;height:1398" coordorigin="8207,-117" coordsize="2,1398">
              <v:shape style="position:absolute;left:8207;top:-117;width:2;height:1398" coordorigin="8207,-117" coordsize="0,1398" path="m8207,-117l8207,1281e" filled="f" stroked="t" strokeweight=".200006pt" strokecolor="#E5E5E5">
                <v:path arrowok="t"/>
              </v:shape>
            </v:group>
            <v:group style="position:absolute;left:1296;top:-116;width:6912;height:2" coordorigin="1296,-116" coordsize="6912,2">
              <v:shape style="position:absolute;left:1296;top:-116;width:6912;height:2" coordorigin="1296,-116" coordsize="6912,0" path="m1296,-116l8208,-116e" filled="f" stroked="t" strokeweight=".199976pt" strokecolor="#E5E5E5">
                <v:path arrowok="t"/>
              </v:shape>
            </v:group>
            <v:group style="position:absolute;left:1296;top:1280;width:6912;height:2" coordorigin="1296,1280" coordsize="6912,2">
              <v:shape style="position:absolute;left:1296;top:1280;width:6912;height:2" coordorigin="1296,1280" coordsize="6912,0" path="m1296,1280l8208,128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'{getline;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hen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specify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8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47"/>
          <w:w w:val="117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his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ample,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51"/>
          <w:w w:val="13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line. 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 even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ugh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eady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1st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 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43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file,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"/>
          <w:w w:val="125"/>
        </w:rPr>
        <w:t> line,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"/>
          <w:w w:val="125"/>
        </w:rPr>
        <w:t> 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plici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ly</w:t>
      </w:r>
      <w:r>
        <w:rPr>
          <w:color w:val="333333"/>
          <w:spacing w:val="49"/>
          <w:w w:val="13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equesting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file.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'p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0'</w:t>
      </w:r>
      <w:r>
        <w:rPr>
          <w:color w:val="333333"/>
          <w:spacing w:val="47"/>
          <w:w w:val="146"/>
        </w:rPr>
        <w:t> </w:t>
      </w:r>
      <w:r>
        <w:rPr>
          <w:color w:val="333333"/>
          <w:spacing w:val="-1"/>
          <w:w w:val="125"/>
        </w:rPr>
        <w:t>af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 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makes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 2nd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line.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0"/>
        </w:rPr>
        <w:t>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10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9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2"/>
          <w:w w:val="120"/>
        </w:rPr>
        <w:t>wor</w:t>
      </w:r>
      <w:r>
        <w:rPr>
          <w:color w:val="333333"/>
          <w:spacing w:val="-1"/>
          <w:w w:val="120"/>
        </w:rPr>
        <w:t>ks: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133" w:after="0"/>
        <w:ind w:left="834" w:right="139" w:hanging="360"/>
        <w:jc w:val="left"/>
      </w:pPr>
      <w:r>
        <w:rPr>
          <w:color w:val="333333"/>
          <w:spacing w:val="-2"/>
          <w:w w:val="125"/>
        </w:rPr>
        <w:t>At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beginning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29"/>
          <w:w w:val="13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33"/>
          <w:w w:val="117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7" w:after="0"/>
        <w:ind w:left="834" w:right="610" w:hanging="360"/>
        <w:jc w:val="left"/>
      </w:pP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we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cing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buil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4" w:after="0"/>
        <w:ind w:left="834" w:right="320" w:hanging="360"/>
        <w:jc w:val="left"/>
      </w:pP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since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0,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5"/>
          <w:w w:val="117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(A</w:t>
      </w:r>
      <w:r>
        <w:rPr>
          <w:color w:val="333333"/>
          <w:spacing w:val="-1"/>
          <w:w w:val="125"/>
        </w:rPr>
        <w:t>nd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line).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5" w:after="0"/>
        <w:ind w:left="834" w:right="191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37"/>
          <w:w w:val="13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 </w:t>
      </w:r>
      <w:r>
        <w:rPr>
          <w:color w:val="333333"/>
          <w:spacing w:val="-1"/>
          <w:w w:val="125"/>
        </w:rPr>
        <w:t>and 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lines.</w:t>
      </w:r>
      <w:r>
        <w:rPr>
          <w:color w:val="000000"/>
        </w:rPr>
      </w:r>
    </w:p>
    <w:p>
      <w:pPr>
        <w:spacing w:after="0" w:line="232" w:lineRule="exact"/>
        <w:jc w:val="left"/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153"/>
        <w:jc w:val="left"/>
        <w:rPr>
          <w:b w:val="0"/>
          <w:bCs w:val="0"/>
        </w:rPr>
      </w:pPr>
      <w:bookmarkStart w:name="getline to a variable " w:id="536"/>
      <w:bookmarkEnd w:id="536"/>
      <w:r>
        <w:rPr>
          <w:b w:val="0"/>
        </w:rPr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et</w:t>
      </w:r>
      <w:r>
        <w:rPr>
          <w:color w:val="333333"/>
          <w:spacing w:val="-1"/>
          <w:w w:val="125"/>
        </w:rPr>
        <w:t>li</w:t>
      </w:r>
      <w:r>
        <w:rPr>
          <w:color w:val="333333"/>
          <w:spacing w:val="-2"/>
          <w:w w:val="125"/>
        </w:rPr>
        <w:t>ne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e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153"/>
        <w:jc w:val="left"/>
      </w:pPr>
      <w:r>
        <w:rPr>
          <w:color w:val="333333"/>
          <w:spacing w:val="-2"/>
          <w:w w:val="130"/>
        </w:rPr>
        <w:t>You</w:t>
      </w:r>
      <w:r>
        <w:rPr>
          <w:color w:val="333333"/>
          <w:spacing w:val="-25"/>
          <w:w w:val="130"/>
        </w:rPr>
        <w:t> </w:t>
      </w:r>
      <w:r>
        <w:rPr>
          <w:color w:val="333333"/>
          <w:spacing w:val="-1"/>
          <w:w w:val="130"/>
        </w:rPr>
        <w:t>ca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lso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ge</w:t>
      </w:r>
      <w:r>
        <w:rPr>
          <w:color w:val="333333"/>
          <w:spacing w:val="-2"/>
          <w:w w:val="130"/>
        </w:rPr>
        <w:t>t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"/>
          <w:w w:val="130"/>
        </w:rPr>
        <w:t>xt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lin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rom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th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3"/>
          <w:w w:val="130"/>
        </w:rPr>
        <w:t> </w:t>
      </w:r>
      <w:r>
        <w:rPr>
          <w:color w:val="333333"/>
          <w:spacing w:val="-2"/>
          <w:w w:val="130"/>
        </w:rPr>
        <w:t>input</w:t>
      </w:r>
      <w:r>
        <w:rPr>
          <w:color w:val="333333"/>
          <w:spacing w:val="-22"/>
          <w:w w:val="130"/>
        </w:rPr>
        <w:t> 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"/>
          <w:w w:val="130"/>
        </w:rPr>
        <w:t>il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2"/>
          <w:w w:val="130"/>
        </w:rPr>
        <w:t>into</w:t>
      </w:r>
      <w:r>
        <w:rPr>
          <w:color w:val="333333"/>
          <w:spacing w:val="-23"/>
          <w:w w:val="130"/>
        </w:rPr>
        <w:t> </w:t>
      </w:r>
      <w:r>
        <w:rPr>
          <w:color w:val="333333"/>
          <w:w w:val="130"/>
        </w:rPr>
        <w:t>a</w:t>
      </w:r>
      <w:r>
        <w:rPr>
          <w:color w:val="333333"/>
          <w:spacing w:val="-24"/>
          <w:w w:val="130"/>
        </w:rPr>
        <w:t> </w:t>
      </w:r>
      <w:r>
        <w:rPr>
          <w:color w:val="333333"/>
          <w:spacing w:val="-1"/>
          <w:w w:val="130"/>
        </w:rPr>
        <w:t>va</w:t>
      </w:r>
      <w:r>
        <w:rPr>
          <w:color w:val="333333"/>
          <w:spacing w:val="-2"/>
          <w:w w:val="130"/>
        </w:rPr>
        <w:t>ri</w:t>
      </w:r>
      <w:r>
        <w:rPr>
          <w:color w:val="333333"/>
          <w:spacing w:val="-1"/>
          <w:w w:val="130"/>
        </w:rPr>
        <w:t>a</w:t>
      </w:r>
      <w:r>
        <w:rPr>
          <w:color w:val="333333"/>
          <w:spacing w:val="-2"/>
          <w:w w:val="130"/>
        </w:rPr>
        <w:t>bl</w:t>
      </w:r>
      <w:r>
        <w:rPr>
          <w:color w:val="333333"/>
          <w:spacing w:val="-1"/>
          <w:w w:val="130"/>
        </w:rPr>
        <w:t>e</w:t>
      </w:r>
      <w:r>
        <w:rPr>
          <w:color w:val="333333"/>
          <w:spacing w:val="41"/>
          <w:w w:val="128"/>
        </w:rPr>
        <w:t> </w:t>
      </w:r>
      <w:r>
        <w:rPr>
          <w:color w:val="333333"/>
          <w:spacing w:val="-2"/>
          <w:w w:val="130"/>
        </w:rPr>
        <w:t>(in</w:t>
      </w:r>
      <w:r>
        <w:rPr>
          <w:color w:val="333333"/>
          <w:spacing w:val="-1"/>
          <w:w w:val="130"/>
        </w:rPr>
        <w:t>stea</w:t>
      </w:r>
      <w:r>
        <w:rPr>
          <w:color w:val="333333"/>
          <w:spacing w:val="-2"/>
          <w:w w:val="130"/>
        </w:rPr>
        <w:t>d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o</w:t>
      </w:r>
      <w:r>
        <w:rPr>
          <w:color w:val="333333"/>
          <w:spacing w:val="-1"/>
          <w:w w:val="130"/>
        </w:rPr>
        <w:t>f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r</w:t>
      </w:r>
      <w:r>
        <w:rPr>
          <w:color w:val="333333"/>
          <w:spacing w:val="-1"/>
          <w:w w:val="130"/>
        </w:rPr>
        <w:t>ea</w:t>
      </w:r>
      <w:r>
        <w:rPr>
          <w:color w:val="333333"/>
          <w:spacing w:val="-2"/>
          <w:w w:val="130"/>
        </w:rPr>
        <w:t>din</w:t>
      </w:r>
      <w:r>
        <w:rPr>
          <w:color w:val="333333"/>
          <w:spacing w:val="-1"/>
          <w:w w:val="130"/>
        </w:rPr>
        <w:t>g</w:t>
      </w:r>
      <w:r>
        <w:rPr>
          <w:color w:val="333333"/>
          <w:spacing w:val="-25"/>
          <w:w w:val="130"/>
        </w:rPr>
        <w:t> </w:t>
      </w:r>
      <w:r>
        <w:rPr>
          <w:color w:val="333333"/>
          <w:w w:val="130"/>
        </w:rPr>
        <w:t>it</w:t>
      </w:r>
      <w:r>
        <w:rPr>
          <w:color w:val="333333"/>
          <w:spacing w:val="-26"/>
          <w:w w:val="130"/>
        </w:rPr>
        <w:t> </w:t>
      </w:r>
      <w:r>
        <w:rPr>
          <w:color w:val="333333"/>
          <w:spacing w:val="-2"/>
          <w:w w:val="130"/>
        </w:rPr>
        <w:t>to</w:t>
      </w:r>
      <w:r>
        <w:rPr>
          <w:color w:val="333333"/>
          <w:spacing w:val="-27"/>
          <w:w w:val="130"/>
        </w:rPr>
        <w:t> </w:t>
      </w:r>
      <w:r>
        <w:rPr>
          <w:color w:val="333333"/>
          <w:spacing w:val="-2"/>
          <w:w w:val="130"/>
        </w:rPr>
        <w:t>$</w:t>
      </w:r>
      <w:r>
        <w:rPr>
          <w:color w:val="333333"/>
          <w:spacing w:val="-1"/>
          <w:w w:val="130"/>
        </w:rPr>
        <w:t>0).</w:t>
      </w:r>
      <w:r>
        <w:rPr>
          <w:color w:val="000000"/>
        </w:rPr>
      </w:r>
    </w:p>
    <w:p>
      <w:pPr>
        <w:spacing w:line="220" w:lineRule="exact" w:before="17"/>
        <w:rPr>
          <w:sz w:val="22"/>
          <w:szCs w:val="22"/>
        </w:rPr>
      </w:pPr>
    </w:p>
    <w:p>
      <w:pPr>
        <w:spacing w:before="0"/>
        <w:ind w:left="257" w:right="153" w:firstLine="0"/>
        <w:jc w:val="left"/>
        <w:rPr>
          <w:rFonts w:ascii="Gill Sans MT" w:hAnsi="Gill Sans MT" w:cs="Gill Sans MT" w:eastAsia="Gill Sans MT"/>
          <w:sz w:val="19"/>
          <w:szCs w:val="19"/>
        </w:rPr>
      </w:pPr>
      <w:r>
        <w:rPr/>
        <w:pict>
          <v:group style="position:absolute;margin-left:64.699997pt;margin-top:14.027377pt;width:345.8pt;height:70.1pt;mso-position-horizontal-relative:page;mso-position-vertical-relative:paragraph;z-index:-12812" coordorigin="1294,281" coordsize="6916,1402">
            <v:group style="position:absolute;left:1296;top:283;width:6912;height:342" coordorigin="1296,283" coordsize="6912,342">
              <v:shape style="position:absolute;left:1296;top:283;width:6912;height:342" coordorigin="1296,283" coordsize="6912,342" path="m1296,625l8208,625,8208,283,1296,283,1296,625xe" filled="t" fillcolor="#E5E5E5" stroked="f">
                <v:path arrowok="t"/>
                <v:fill type="solid"/>
              </v:shape>
            </v:group>
            <v:group style="position:absolute;left:1296;top:625;width:6912;height:314" coordorigin="1296,625" coordsize="6912,314">
              <v:shape style="position:absolute;left:1296;top:625;width:6912;height:314" coordorigin="1296,625" coordsize="6912,314" path="m1296,939l8208,939,8208,625,1296,625,1296,939xe" filled="t" fillcolor="#E5E5E5" stroked="f">
                <v:path arrowok="t"/>
                <v:fill type="solid"/>
              </v:shape>
            </v:group>
            <v:group style="position:absolute;left:1296;top:939;width:6912;height:312" coordorigin="1296,939" coordsize="6912,312">
              <v:shape style="position:absolute;left:1296;top:939;width:6912;height:312" coordorigin="1296,939" coordsize="6912,312" path="m1296,1251l8208,1251,8208,939,1296,939,1296,1251xe" filled="t" fillcolor="#E5E5E5" stroked="f">
                <v:path arrowok="t"/>
                <v:fill type="solid"/>
              </v:shape>
            </v:group>
            <v:group style="position:absolute;left:1296;top:1251;width:6912;height:430" coordorigin="1296,1251" coordsize="6912,430">
              <v:shape style="position:absolute;left:1296;top:1251;width:6912;height:430" coordorigin="1296,1251" coordsize="6912,430" path="m1296,1681l8208,1681,8208,1251,1296,1251,1296,1681xe" filled="t" fillcolor="#E5E5E5" stroked="f">
                <v:path arrowok="t"/>
                <v:fill type="solid"/>
              </v:shape>
            </v:group>
            <v:group style="position:absolute;left:1297;top:283;width:2;height:1398" coordorigin="1297,283" coordsize="2,1398">
              <v:shape style="position:absolute;left:1297;top:283;width:2;height:1398" coordorigin="1297,283" coordsize="0,1398" path="m1297,283l1297,1681e" filled="f" stroked="t" strokeweight=".199998pt" strokecolor="#E5E5E5">
                <v:path arrowok="t"/>
              </v:shape>
            </v:group>
            <v:group style="position:absolute;left:8207;top:283;width:2;height:1398" coordorigin="8207,283" coordsize="2,1398">
              <v:shape style="position:absolute;left:8207;top:283;width:2;height:1398" coordorigin="8207,283" coordsize="0,1398" path="m8207,283l8207,1681e" filled="f" stroked="t" strokeweight=".200006pt" strokecolor="#E5E5E5">
                <v:path arrowok="t"/>
              </v:shape>
            </v:group>
            <v:group style="position:absolute;left:1296;top:284;width:6912;height:2" coordorigin="1296,284" coordsize="6912,2">
              <v:shape style="position:absolute;left:1296;top:284;width:6912;height:2" coordorigin="1296,284" coordsize="6912,0" path="m1296,284l8208,284e" filled="f" stroked="t" strokeweight=".200006pt" strokecolor="#E5E5E5">
                <v:path arrowok="t"/>
              </v:shape>
            </v:group>
            <v:group style="position:absolute;left:1296;top:1680;width:6912;height:2" coordorigin="1296,1680" coordsize="6912,2">
              <v:shape style="position:absolute;left:1296;top:1680;width:6912;height:2" coordorigin="1296,1680" coordsize="6912,0" path="m1296,1680l8208,1680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f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ll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wing</w:t>
      </w:r>
      <w:r>
        <w:rPr>
          <w:rFonts w:ascii="Gill Sans MT"/>
          <w:b/>
          <w:color w:val="333333"/>
          <w:spacing w:val="6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e</w:t>
      </w:r>
      <w:r>
        <w:rPr>
          <w:rFonts w:ascii="Gill Sans MT"/>
          <w:b/>
          <w:color w:val="333333"/>
          <w:spacing w:val="-2"/>
          <w:w w:val="120"/>
          <w:sz w:val="19"/>
        </w:rPr>
        <w:t>x</w:t>
      </w:r>
      <w:r>
        <w:rPr>
          <w:rFonts w:ascii="Gill Sans MT"/>
          <w:b/>
          <w:color w:val="333333"/>
          <w:spacing w:val="-1"/>
          <w:w w:val="120"/>
          <w:sz w:val="19"/>
        </w:rPr>
        <w:t>ample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pr</w:t>
      </w:r>
      <w:r>
        <w:rPr>
          <w:rFonts w:ascii="Gill Sans MT"/>
          <w:b/>
          <w:color w:val="333333"/>
          <w:spacing w:val="-1"/>
          <w:w w:val="120"/>
          <w:sz w:val="19"/>
        </w:rPr>
        <w:t>in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s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nly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t</w:t>
      </w:r>
      <w:r>
        <w:rPr>
          <w:rFonts w:ascii="Gill Sans MT"/>
          <w:b/>
          <w:color w:val="333333"/>
          <w:spacing w:val="-1"/>
          <w:w w:val="120"/>
          <w:sz w:val="19"/>
        </w:rPr>
        <w:t>he</w:t>
      </w:r>
      <w:r>
        <w:rPr>
          <w:rFonts w:ascii="Gill Sans MT"/>
          <w:b/>
          <w:color w:val="333333"/>
          <w:spacing w:val="8"/>
          <w:w w:val="120"/>
          <w:sz w:val="19"/>
        </w:rPr>
        <w:t> </w:t>
      </w:r>
      <w:r>
        <w:rPr>
          <w:rFonts w:ascii="Gill Sans MT"/>
          <w:b/>
          <w:color w:val="333333"/>
          <w:spacing w:val="-2"/>
          <w:w w:val="120"/>
          <w:sz w:val="19"/>
        </w:rPr>
        <w:t>o</w:t>
      </w:r>
      <w:r>
        <w:rPr>
          <w:rFonts w:ascii="Gill Sans MT"/>
          <w:b/>
          <w:color w:val="333333"/>
          <w:spacing w:val="-1"/>
          <w:w w:val="120"/>
          <w:sz w:val="19"/>
        </w:rPr>
        <w:t>dd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nu</w:t>
      </w:r>
      <w:r>
        <w:rPr>
          <w:rFonts w:ascii="Gill Sans MT"/>
          <w:b/>
          <w:color w:val="333333"/>
          <w:spacing w:val="-2"/>
          <w:w w:val="120"/>
          <w:sz w:val="19"/>
        </w:rPr>
        <w:t>mber</w:t>
      </w:r>
      <w:r>
        <w:rPr>
          <w:rFonts w:ascii="Gill Sans MT"/>
          <w:b/>
          <w:color w:val="333333"/>
          <w:spacing w:val="-1"/>
          <w:w w:val="120"/>
          <w:sz w:val="19"/>
        </w:rPr>
        <w:t>ed</w:t>
      </w:r>
      <w:r>
        <w:rPr>
          <w:rFonts w:ascii="Gill Sans MT"/>
          <w:b/>
          <w:color w:val="333333"/>
          <w:spacing w:val="7"/>
          <w:w w:val="120"/>
          <w:sz w:val="19"/>
        </w:rPr>
        <w:t> </w:t>
      </w:r>
      <w:r>
        <w:rPr>
          <w:rFonts w:ascii="Gill Sans MT"/>
          <w:b/>
          <w:color w:val="333333"/>
          <w:spacing w:val="-1"/>
          <w:w w:val="120"/>
          <w:sz w:val="19"/>
        </w:rPr>
        <w:t>lines.</w:t>
      </w:r>
      <w:r>
        <w:rPr>
          <w:rFonts w:ascii="Gill Sans MT"/>
          <w:color w:val="000000"/>
          <w:sz w:val="19"/>
        </w:rPr>
      </w:r>
    </w:p>
    <w:p>
      <w:pPr>
        <w:spacing w:line="170" w:lineRule="exact" w:before="8"/>
        <w:rPr>
          <w:sz w:val="17"/>
          <w:szCs w:val="17"/>
        </w:rPr>
      </w:pPr>
    </w:p>
    <w:p>
      <w:pPr>
        <w:pStyle w:val="BodyText"/>
        <w:spacing w:line="332" w:lineRule="auto"/>
        <w:ind w:right="83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'{getline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tmp;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</w:rPr>
      </w:r>
    </w:p>
    <w:p>
      <w:pPr>
        <w:pStyle w:val="BodyText"/>
        <w:spacing w:line="332" w:lineRule="auto"/>
        <w:ind w:right="285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53"/>
        <w:jc w:val="left"/>
      </w:pPr>
      <w:r>
        <w:rPr>
          <w:color w:val="333333"/>
          <w:spacing w:val="-2"/>
          <w:w w:val="120"/>
        </w:rPr>
        <w:t>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10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9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2"/>
          <w:w w:val="120"/>
        </w:rPr>
        <w:t>wor</w:t>
      </w:r>
      <w:r>
        <w:rPr>
          <w:color w:val="333333"/>
          <w:spacing w:val="-1"/>
          <w:w w:val="120"/>
        </w:rPr>
        <w:t>ks: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133" w:after="0"/>
        <w:ind w:left="834" w:right="139" w:hanging="360"/>
        <w:jc w:val="left"/>
      </w:pPr>
      <w:r>
        <w:rPr>
          <w:color w:val="333333"/>
          <w:spacing w:val="-2"/>
          <w:w w:val="125"/>
        </w:rPr>
        <w:t>At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beginning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29"/>
          <w:w w:val="13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33"/>
          <w:w w:val="117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7" w:after="0"/>
        <w:ind w:left="834" w:right="112" w:hanging="360"/>
        <w:jc w:val="left"/>
      </w:pP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mp</w:t>
      </w:r>
      <w:r>
        <w:rPr>
          <w:color w:val="333333"/>
          <w:spacing w:val="-13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cing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ne</w:t>
      </w:r>
      <w:r>
        <w:rPr>
          <w:color w:val="333333"/>
          <w:spacing w:val="-2"/>
          <w:w w:val="125"/>
        </w:rPr>
        <w:t>xt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and 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mp 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7" w:lineRule="auto" w:before="133" w:after="0"/>
        <w:ind w:left="834" w:right="293" w:hanging="360"/>
        <w:jc w:val="left"/>
      </w:pP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 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$0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still</w:t>
      </w:r>
      <w:r>
        <w:rPr>
          <w:color w:val="333333"/>
          <w:spacing w:val="-2"/>
          <w:w w:val="125"/>
        </w:rPr>
        <w:t> 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line,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"ge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mp"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didn'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7"/>
          <w:w w:val="117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ve</w:t>
      </w:r>
      <w:r>
        <w:rPr>
          <w:color w:val="333333"/>
          <w:spacing w:val="-2"/>
          <w:w w:val="125"/>
        </w:rPr>
        <w:t>rwr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value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0.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$0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ill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37"/>
          <w:w w:val="128"/>
        </w:rPr>
        <w:t> </w:t>
      </w:r>
      <w:r>
        <w:rPr>
          <w:color w:val="333333"/>
          <w:spacing w:val="-1"/>
          <w:w w:val="125"/>
        </w:rPr>
        <w:t>(and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2nd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line).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5" w:after="0"/>
        <w:ind w:left="834" w:right="191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37"/>
          <w:w w:val="13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nly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lines.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1" w:lineRule="auto"/>
        <w:ind w:left="113" w:right="153"/>
        <w:jc w:val="left"/>
      </w:pPr>
      <w:r>
        <w:rPr/>
        <w:pict>
          <v:group style="position:absolute;margin-left:64.700005pt;margin-top:40.591991pt;width:345.8pt;height:128.4pt;mso-position-horizontal-relative:page;mso-position-vertical-relative:paragraph;z-index:-12811" coordorigin="1294,812" coordsize="6916,2568">
            <v:group style="position:absolute;left:1296;top:814;width:6912;height:570" coordorigin="1296,814" coordsize="6912,570">
              <v:shape style="position:absolute;left:1296;top:814;width:6912;height:570" coordorigin="1296,814" coordsize="6912,570" path="m1296,1384l8208,1384,8208,814,1296,814,1296,1384xe" filled="t" fillcolor="#E5E5E5" stroked="f">
                <v:path arrowok="t"/>
                <v:fill type="solid"/>
              </v:shape>
            </v:group>
            <v:group style="position:absolute;left:1296;top:1384;width:6912;height:312" coordorigin="1296,1384" coordsize="6912,312">
              <v:shape style="position:absolute;left:1296;top:1384;width:6912;height:312" coordorigin="1296,1384" coordsize="6912,312" path="m1296,1696l8208,1696,8208,1384,1296,1384,1296,1696xe" filled="t" fillcolor="#E5E5E5" stroked="f">
                <v:path arrowok="t"/>
                <v:fill type="solid"/>
              </v:shape>
            </v:group>
            <v:group style="position:absolute;left:1296;top:1696;width:6912;height:314" coordorigin="1296,1696" coordsize="6912,314">
              <v:shape style="position:absolute;left:1296;top:1696;width:6912;height:314" coordorigin="1296,1696" coordsize="6912,314" path="m1296,2010l8208,2010,8208,1696,1296,1696,1296,2010xe" filled="t" fillcolor="#E5E5E5" stroked="f">
                <v:path arrowok="t"/>
                <v:fill type="solid"/>
              </v:shape>
            </v:group>
            <v:group style="position:absolute;left:1296;top:2010;width:6912;height:312" coordorigin="1296,2010" coordsize="6912,312">
              <v:shape style="position:absolute;left:1296;top:2010;width:6912;height:312" coordorigin="1296,2010" coordsize="6912,312" path="m1296,2322l8208,2322,8208,2010,1296,2010,1296,2322xe" filled="t" fillcolor="#E5E5E5" stroked="f">
                <v:path arrowok="t"/>
                <v:fill type="solid"/>
              </v:shape>
            </v:group>
            <v:group style="position:absolute;left:1296;top:2322;width:6912;height:314" coordorigin="1296,2322" coordsize="6912,314">
              <v:shape style="position:absolute;left:1296;top:2322;width:6912;height:314" coordorigin="1296,2322" coordsize="6912,314" path="m1296,2636l8208,2636,8208,2322,1296,2322,1296,2636xe" filled="t" fillcolor="#E5E5E5" stroked="f">
                <v:path arrowok="t"/>
                <v:fill type="solid"/>
              </v:shape>
            </v:group>
            <v:group style="position:absolute;left:1296;top:2636;width:6912;height:312" coordorigin="1296,2636" coordsize="6912,312">
              <v:shape style="position:absolute;left:1296;top:2636;width:6912;height:312" coordorigin="1296,2636" coordsize="6912,312" path="m1296,2948l8208,2948,8208,2636,1296,2636,1296,2948xe" filled="t" fillcolor="#E5E5E5" stroked="f">
                <v:path arrowok="t"/>
                <v:fill type="solid"/>
              </v:shape>
            </v:group>
            <v:group style="position:absolute;left:1296;top:2948;width:6912;height:430" coordorigin="1296,2948" coordsize="6912,430">
              <v:shape style="position:absolute;left:1296;top:2948;width:6912;height:430" coordorigin="1296,2948" coordsize="6912,430" path="m1296,3378l8208,3378,8208,2948,1296,2948,1296,3378xe" filled="t" fillcolor="#E5E5E5" stroked="f">
                <v:path arrowok="t"/>
                <v:fill type="solid"/>
              </v:shape>
            </v:group>
            <v:group style="position:absolute;left:1297;top:814;width:2;height:2564" coordorigin="1297,814" coordsize="2,2564">
              <v:shape style="position:absolute;left:1297;top:814;width:2;height:2564" coordorigin="1297,814" coordsize="0,2564" path="m1297,814l1297,3378e" filled="f" stroked="t" strokeweight=".199998pt" strokecolor="#E5E5E5">
                <v:path arrowok="t"/>
              </v:shape>
            </v:group>
            <v:group style="position:absolute;left:8207;top:814;width:2;height:2564" coordorigin="8207,814" coordsize="2,2564">
              <v:shape style="position:absolute;left:8207;top:814;width:2;height:2564" coordorigin="8207,814" coordsize="0,2564" path="m8207,814l8207,3378e" filled="f" stroked="t" strokeweight=".200006pt" strokecolor="#E5E5E5">
                <v:path arrowok="t"/>
              </v:shape>
            </v:group>
            <v:group style="position:absolute;left:1296;top:815;width:6912;height:2" coordorigin="1296,815" coordsize="6912,2">
              <v:shape style="position:absolute;left:1296;top:815;width:6912;height:2" coordorigin="1296,815" coordsize="6912,0" path="m1296,815l8208,815e" filled="f" stroked="t" strokeweight=".199991pt" strokecolor="#E5E5E5">
                <v:path arrowok="t"/>
              </v:shape>
            </v:group>
            <v:group style="position:absolute;left:1296;top:3377;width:6912;height:2" coordorigin="1296,3377" coordsize="6912,2">
              <v:shape style="position:absolute;left:1296;top:3377;width:6912;height:2" coordorigin="1296,3377" coordsize="6912,0" path="m1296,3377l8208,3377e" filled="f" stroked="t" strokeweight=".199998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$0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mp.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A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see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29"/>
          <w:w w:val="127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dd 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 lines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mp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ains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even</w:t>
      </w:r>
      <w:r>
        <w:rPr>
          <w:color w:val="333333"/>
          <w:spacing w:val="31"/>
          <w:w w:val="126"/>
        </w:rPr>
        <w:t> </w:t>
      </w:r>
      <w:r>
        <w:rPr>
          <w:color w:val="333333"/>
          <w:spacing w:val="-1"/>
          <w:w w:val="125"/>
        </w:rPr>
        <w:t>numbe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8"/>
          <w:w w:val="125"/>
        </w:rPr>
        <w:t> </w:t>
      </w:r>
      <w:r>
        <w:rPr>
          <w:color w:val="333333"/>
          <w:spacing w:val="-1"/>
          <w:w w:val="125"/>
        </w:rPr>
        <w:t>lines.</w:t>
      </w:r>
      <w:r>
        <w:rPr>
          <w:color w:val="000000"/>
        </w:rPr>
      </w:r>
    </w:p>
    <w:p>
      <w:pPr>
        <w:spacing w:line="220" w:lineRule="exact" w:before="10"/>
        <w:rPr>
          <w:sz w:val="22"/>
          <w:szCs w:val="22"/>
        </w:rPr>
      </w:pPr>
    </w:p>
    <w:p>
      <w:pPr>
        <w:pStyle w:val="BodyText"/>
        <w:spacing w:line="240" w:lineRule="auto"/>
        <w:ind w:right="458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'{getline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tmp;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"$0-&gt;",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</w:t>
      </w:r>
      <w:r>
        <w:rPr>
          <w:rFonts w:ascii="Courier New"/>
        </w:rPr>
        <w:t> print</w:t>
      </w:r>
      <w:r>
        <w:rPr>
          <w:rFonts w:ascii="Courier New"/>
          <w:spacing w:val="28"/>
        </w:rPr>
        <w:t> </w:t>
      </w:r>
      <w:r>
        <w:rPr>
          <w:rFonts w:ascii="Courier New"/>
          <w:spacing w:val="-1"/>
        </w:rPr>
        <w:t>"tmp-&gt;",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tmp;}'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226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$0-&gt;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tmp-&gt;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102,Refrigerator,Appliance,850,2</w:t>
      </w:r>
      <w:r>
        <w:rPr>
          <w:rFonts w:ascii="Courier New"/>
        </w:rPr>
      </w:r>
    </w:p>
    <w:p>
      <w:pPr>
        <w:pStyle w:val="BodyText"/>
        <w:spacing w:line="225" w:lineRule="exact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$0-&gt;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15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tmp-&gt;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</w:rPr>
      </w:r>
    </w:p>
    <w:p>
      <w:pPr>
        <w:pStyle w:val="BodyText"/>
        <w:spacing w:line="332" w:lineRule="auto" w:before="85"/>
        <w:ind w:right="226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$0-&gt;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tmp-&gt;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</w:rPr>
      </w:r>
    </w:p>
    <w:p>
      <w:pPr>
        <w:spacing w:after="0" w:line="332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06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3087"/>
        <w:jc w:val="left"/>
        <w:rPr>
          <w:b w:val="0"/>
          <w:bCs w:val="0"/>
        </w:rPr>
      </w:pPr>
      <w:bookmarkStart w:name="getline from a different file " w:id="537"/>
      <w:bookmarkEnd w:id="537"/>
      <w:r>
        <w:rPr>
          <w:b w:val="0"/>
        </w:rPr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et</w:t>
      </w:r>
      <w:r>
        <w:rPr>
          <w:color w:val="333333"/>
          <w:spacing w:val="-1"/>
          <w:w w:val="125"/>
        </w:rPr>
        <w:t>li</w:t>
      </w:r>
      <w:r>
        <w:rPr>
          <w:color w:val="333333"/>
          <w:spacing w:val="-2"/>
          <w:w w:val="125"/>
        </w:rPr>
        <w:t>ne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1"/>
          <w:w w:val="125"/>
        </w:rPr>
        <w:t>fr</w:t>
      </w:r>
      <w:r>
        <w:rPr>
          <w:color w:val="333333"/>
          <w:spacing w:val="-2"/>
          <w:w w:val="125"/>
        </w:rPr>
        <w:t>om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d</w:t>
      </w:r>
      <w:r>
        <w:rPr>
          <w:color w:val="333333"/>
          <w:spacing w:val="-1"/>
          <w:w w:val="125"/>
        </w:rPr>
        <w:t>iff</w:t>
      </w:r>
      <w:r>
        <w:rPr>
          <w:color w:val="333333"/>
          <w:spacing w:val="-2"/>
          <w:w w:val="125"/>
        </w:rPr>
        <w:t>erent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fil</w:t>
      </w:r>
      <w:r>
        <w:rPr>
          <w:color w:val="333333"/>
          <w:spacing w:val="-2"/>
          <w:w w:val="125"/>
        </w:rPr>
        <w:t>e</w:t>
      </w:r>
      <w:r>
        <w:rPr>
          <w:b w:val="0"/>
          <w:color w:val="000000"/>
        </w:rPr>
      </w:r>
    </w:p>
    <w:p>
      <w:pPr>
        <w:pStyle w:val="BodyText"/>
        <w:spacing w:line="241" w:lineRule="auto" w:before="145"/>
        <w:ind w:left="113" w:right="128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given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43"/>
          <w:w w:val="128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self.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U</w:t>
      </w:r>
      <w:r>
        <w:rPr>
          <w:color w:val="333333"/>
          <w:spacing w:val="-1"/>
          <w:w w:val="125"/>
        </w:rPr>
        <w:t>sing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2"/>
          <w:w w:val="125"/>
        </w:rPr>
        <w:t> </w:t>
      </w:r>
      <w:r>
        <w:rPr>
          <w:color w:val="333333"/>
          <w:spacing w:val="-2"/>
          <w:w w:val="125"/>
        </w:rPr>
        <w:t>(t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39"/>
          <w:w w:val="126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cu</w:t>
      </w:r>
      <w:r>
        <w:rPr>
          <w:color w:val="333333"/>
          <w:spacing w:val="-2"/>
          <w:w w:val="125"/>
        </w:rPr>
        <w:t>rr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inpu</w:t>
      </w:r>
      <w:r>
        <w:rPr>
          <w:color w:val="333333"/>
          <w:spacing w:val="-2"/>
          <w:w w:val="125"/>
        </w:rPr>
        <w:t>t-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6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28"/>
        <w:jc w:val="left"/>
      </w:pPr>
      <w:r>
        <w:rPr/>
        <w:pict>
          <v:group style="position:absolute;margin-left:64.699997pt;margin-top:17.291988pt;width:345.8pt;height:191pt;mso-position-horizontal-relative:page;mso-position-vertical-relative:paragraph;z-index:-12810" coordorigin="1294,346" coordsize="6916,3820">
            <v:group style="position:absolute;left:1296;top:348;width:6912;height:570" coordorigin="1296,348" coordsize="6912,570">
              <v:shape style="position:absolute;left:1296;top:348;width:6912;height:570" coordorigin="1296,348" coordsize="6912,570" path="m1296,918l8208,918,8208,348,1296,348,1296,918xe" filled="t" fillcolor="#E5E5E5" stroked="f">
                <v:path arrowok="t"/>
                <v:fill type="solid"/>
              </v:shape>
            </v:group>
            <v:group style="position:absolute;left:1296;top:918;width:6912;height:314" coordorigin="1296,918" coordsize="6912,314">
              <v:shape style="position:absolute;left:1296;top:918;width:6912;height:314" coordorigin="1296,918" coordsize="6912,314" path="m1296,1232l8208,1232,8208,918,1296,918,1296,1232xe" filled="t" fillcolor="#E5E5E5" stroked="f">
                <v:path arrowok="t"/>
                <v:fill type="solid"/>
              </v:shape>
            </v:group>
            <v:group style="position:absolute;left:1296;top:1232;width:6912;height:312" coordorigin="1296,1232" coordsize="6912,312">
              <v:shape style="position:absolute;left:1296;top:1232;width:6912;height:312" coordorigin="1296,1232" coordsize="6912,312" path="m1296,1544l8208,1544,8208,1232,1296,1232,1296,1544xe" filled="t" fillcolor="#E5E5E5" stroked="f">
                <v:path arrowok="t"/>
                <v:fill type="solid"/>
              </v:shape>
            </v:group>
            <v:group style="position:absolute;left:1296;top:1544;width:6912;height:314" coordorigin="1296,1544" coordsize="6912,314">
              <v:shape style="position:absolute;left:1296;top:1544;width:6912;height:314" coordorigin="1296,1544" coordsize="6912,314" path="m1296,1858l8208,1858,8208,1544,1296,1544,1296,1858xe" filled="t" fillcolor="#E5E5E5" stroked="f">
                <v:path arrowok="t"/>
                <v:fill type="solid"/>
              </v:shape>
            </v:group>
            <v:group style="position:absolute;left:1296;top:1858;width:6912;height:312" coordorigin="1296,1858" coordsize="6912,312">
              <v:shape style="position:absolute;left:1296;top:1858;width:6912;height:312" coordorigin="1296,1858" coordsize="6912,312" path="m1296,2170l8208,2170,8208,1858,1296,1858,1296,2170xe" filled="t" fillcolor="#E5E5E5" stroked="f">
                <v:path arrowok="t"/>
                <v:fill type="solid"/>
              </v:shape>
            </v:group>
            <v:group style="position:absolute;left:1296;top:2170;width:6912;height:314" coordorigin="1296,2170" coordsize="6912,314">
              <v:shape style="position:absolute;left:1296;top:2170;width:6912;height:314" coordorigin="1296,2170" coordsize="6912,314" path="m1296,2484l8208,2484,8208,2170,1296,2170,1296,2484xe" filled="t" fillcolor="#E5E5E5" stroked="f">
                <v:path arrowok="t"/>
                <v:fill type="solid"/>
              </v:shape>
            </v:group>
            <v:group style="position:absolute;left:1296;top:2484;width:6912;height:312" coordorigin="1296,2484" coordsize="6912,312">
              <v:shape style="position:absolute;left:1296;top:2484;width:6912;height:312" coordorigin="1296,2484" coordsize="6912,312" path="m1296,2796l8208,2796,8208,2484,1296,2484,1296,2796xe" filled="t" fillcolor="#E5E5E5" stroked="f">
                <v:path arrowok="t"/>
                <v:fill type="solid"/>
              </v:shape>
            </v:group>
            <v:group style="position:absolute;left:1296;top:2796;width:6912;height:314" coordorigin="1296,2796" coordsize="6912,314">
              <v:shape style="position:absolute;left:1296;top:2796;width:6912;height:314" coordorigin="1296,2796" coordsize="6912,314" path="m1296,3110l8208,3110,8208,2796,1296,2796,1296,3110xe" filled="t" fillcolor="#E5E5E5" stroked="f">
                <v:path arrowok="t"/>
                <v:fill type="solid"/>
              </v:shape>
            </v:group>
            <v:group style="position:absolute;left:1296;top:3110;width:6912;height:312" coordorigin="1296,3110" coordsize="6912,312">
              <v:shape style="position:absolute;left:1296;top:3110;width:6912;height:312" coordorigin="1296,3110" coordsize="6912,312" path="m1296,3422l8208,3422,8208,3110,1296,3110,1296,3422xe" filled="t" fillcolor="#E5E5E5" stroked="f">
                <v:path arrowok="t"/>
                <v:fill type="solid"/>
              </v:shape>
            </v:group>
            <v:group style="position:absolute;left:1296;top:3422;width:6912;height:314" coordorigin="1296,3422" coordsize="6912,314">
              <v:shape style="position:absolute;left:1296;top:3422;width:6912;height:314" coordorigin="1296,3422" coordsize="6912,314" path="m1296,3736l8208,3736,8208,3422,1296,3422,1296,3736xe" filled="t" fillcolor="#E5E5E5" stroked="f">
                <v:path arrowok="t"/>
                <v:fill type="solid"/>
              </v:shape>
            </v:group>
            <v:group style="position:absolute;left:1296;top:3736;width:6912;height:428" coordorigin="1296,3736" coordsize="6912,428">
              <v:shape style="position:absolute;left:1296;top:3736;width:6912;height:428" coordorigin="1296,3736" coordsize="6912,428" path="m1296,4164l8208,4164,8208,3736,1296,3736,1296,4164xe" filled="t" fillcolor="#E5E5E5" stroked="f">
                <v:path arrowok="t"/>
                <v:fill type="solid"/>
              </v:shape>
            </v:group>
            <v:group style="position:absolute;left:1297;top:348;width:2;height:3816" coordorigin="1297,348" coordsize="2,3816">
              <v:shape style="position:absolute;left:1297;top:348;width:2;height:3816" coordorigin="1297,348" coordsize="0,3816" path="m1297,348l1297,4164e" filled="f" stroked="t" strokeweight=".199998pt" strokecolor="#E5E5E5">
                <v:path arrowok="t"/>
              </v:shape>
            </v:group>
            <v:group style="position:absolute;left:8207;top:348;width:2;height:3816" coordorigin="8207,348" coordsize="2,3816">
              <v:shape style="position:absolute;left:8207;top:348;width:2;height:3816" coordorigin="8207,348" coordsize="0,3816" path="m8207,348l8207,4164e" filled="f" stroked="t" strokeweight=".200006pt" strokecolor="#E5E5E5">
                <v:path arrowok="t"/>
              </v:shape>
            </v:group>
            <v:group style="position:absolute;left:1296;top:349;width:6912;height:2" coordorigin="1296,349" coordsize="6912,2">
              <v:shape style="position:absolute;left:1296;top:349;width:6912;height:2" coordorigin="1296,349" coordsize="6912,0" path="m1296,349l8208,349e" filled="f" stroked="t" strokeweight=".200006pt" strokecolor="#E5E5E5">
                <v:path arrowok="t"/>
              </v:shape>
            </v:group>
            <v:group style="position:absolute;left:1296;top:4163;width:6912;height:2" coordorigin="1296,4163" coordsize="6912,2">
              <v:shape style="position:absolute;left:1296;top:4163;width:6912;height:2" coordorigin="1296,4163" coordsize="6912,0" path="m1296,4163l8208,4163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back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files,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each.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7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getline</w:t>
      </w:r>
      <w:r>
        <w:rPr>
          <w:rFonts w:ascii="Courier New"/>
        </w:rPr>
        <w:t> &lt; "items-sold.txt";</w:t>
      </w:r>
      <w:r>
        <w:rPr>
          <w:rFonts w:ascii="Courier New"/>
          <w:spacing w:val="26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5 8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12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271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102,Refrigerator,Appliance,850,2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0 1 4 3 0 2</w:t>
      </w:r>
    </w:p>
    <w:p>
      <w:pPr>
        <w:pStyle w:val="BodyText"/>
        <w:spacing w:line="330" w:lineRule="auto" w:before="2"/>
        <w:ind w:right="31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6 </w:t>
      </w:r>
      <w:r>
        <w:rPr>
          <w:rFonts w:ascii="Courier New"/>
          <w:spacing w:val="-1"/>
        </w:rPr>
        <w:t>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13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271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2 3 4 0 6 5</w:t>
      </w:r>
    </w:p>
    <w:p>
      <w:pPr>
        <w:pStyle w:val="BodyText"/>
        <w:spacing w:line="330" w:lineRule="auto" w:before="2"/>
        <w:ind w:right="3087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2 5 7 </w:t>
      </w:r>
      <w:r>
        <w:rPr>
          <w:rFonts w:ascii="Courier New"/>
          <w:spacing w:val="-1"/>
        </w:rPr>
        <w:t>12</w:t>
      </w:r>
      <w:r>
        <w:rPr>
          <w:rFonts w:ascii="Courier New"/>
        </w:rPr>
        <w:t> 6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0" w:lineRule="auto"/>
        <w:ind w:left="113" w:right="3087"/>
        <w:jc w:val="left"/>
      </w:pPr>
      <w:r>
        <w:rPr>
          <w:color w:val="333333"/>
          <w:spacing w:val="-2"/>
          <w:w w:val="120"/>
        </w:rPr>
        <w:t>H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10"/>
          <w:w w:val="120"/>
        </w:rPr>
        <w:t> </w:t>
      </w:r>
      <w:r>
        <w:rPr>
          <w:color w:val="333333"/>
          <w:w w:val="120"/>
        </w:rPr>
        <w:t>is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ow</w:t>
      </w:r>
      <w:r>
        <w:rPr>
          <w:color w:val="333333"/>
          <w:spacing w:val="-9"/>
          <w:w w:val="120"/>
        </w:rPr>
        <w:t> </w:t>
      </w:r>
      <w:r>
        <w:rPr>
          <w:color w:val="333333"/>
          <w:w w:val="120"/>
        </w:rPr>
        <w:t>it</w:t>
      </w:r>
      <w:r>
        <w:rPr>
          <w:color w:val="333333"/>
          <w:spacing w:val="-11"/>
          <w:w w:val="120"/>
        </w:rPr>
        <w:t> </w:t>
      </w:r>
      <w:r>
        <w:rPr>
          <w:color w:val="333333"/>
          <w:spacing w:val="-2"/>
          <w:w w:val="120"/>
        </w:rPr>
        <w:t>wor</w:t>
      </w:r>
      <w:r>
        <w:rPr>
          <w:color w:val="333333"/>
          <w:spacing w:val="-1"/>
          <w:w w:val="120"/>
        </w:rPr>
        <w:t>ks: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4" w:after="0"/>
        <w:ind w:left="834" w:right="145" w:hanging="360"/>
        <w:jc w:val="left"/>
      </w:pPr>
      <w:r>
        <w:rPr>
          <w:color w:val="333333"/>
          <w:spacing w:val="-2"/>
          <w:w w:val="125"/>
        </w:rPr>
        <w:t>At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beginning</w:t>
      </w:r>
      <w:r>
        <w:rPr>
          <w:color w:val="333333"/>
          <w:spacing w:val="-2"/>
          <w:w w:val="125"/>
        </w:rPr>
        <w:t> 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bef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any</w:t>
      </w:r>
      <w:r>
        <w:rPr>
          <w:color w:val="333333"/>
          <w:spacing w:val="29"/>
          <w:w w:val="135"/>
        </w:rPr>
        <w:t> </w:t>
      </w:r>
      <w:r>
        <w:rPr>
          <w:color w:val="333333"/>
          <w:spacing w:val="-1"/>
          <w:w w:val="125"/>
        </w:rPr>
        <w:t>sta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,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wk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000000"/>
        </w:rPr>
      </w:r>
    </w:p>
    <w:p>
      <w:pPr>
        <w:pStyle w:val="BodyText"/>
        <w:spacing w:line="231" w:lineRule="exact"/>
        <w:ind w:left="833" w:right="3087"/>
        <w:jc w:val="left"/>
      </w:pPr>
      <w:r>
        <w:rPr>
          <w:color w:val="333333"/>
          <w:spacing w:val="-2"/>
          <w:w w:val="120"/>
        </w:rPr>
        <w:t>$</w:t>
      </w:r>
      <w:r>
        <w:rPr>
          <w:color w:val="333333"/>
          <w:spacing w:val="-1"/>
          <w:w w:val="120"/>
        </w:rPr>
        <w:t>0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40" w:lineRule="auto" w:before="131" w:after="0"/>
        <w:ind w:left="834" w:right="0" w:hanging="360"/>
        <w:jc w:val="left"/>
      </w:pP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16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2"/>
          <w:w w:val="125"/>
        </w:rPr>
        <w:t>Pr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5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27" w:after="0"/>
        <w:ind w:left="834" w:right="519" w:hanging="360"/>
        <w:jc w:val="left"/>
      </w:pP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4"/>
          <w:w w:val="125"/>
        </w:rPr>
        <w:t> </w:t>
      </w:r>
      <w:r>
        <w:rPr>
          <w:color w:val="333333"/>
          <w:w w:val="125"/>
        </w:rPr>
        <w:t>&lt;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"i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ems-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eads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ems-</w:t>
      </w:r>
      <w:r>
        <w:rPr>
          <w:color w:val="333333"/>
          <w:spacing w:val="34"/>
          <w:w w:val="124"/>
        </w:rPr>
        <w:t> 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10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0.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2" w:lineRule="exact" w:before="135" w:after="0"/>
        <w:ind w:left="834" w:right="571" w:hanging="360"/>
        <w:jc w:val="left"/>
      </w:pP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19"/>
          <w:w w:val="125"/>
        </w:rPr>
        <w:t> </w:t>
      </w:r>
      <w:r>
        <w:rPr>
          <w:color w:val="333333"/>
          <w:w w:val="125"/>
        </w:rPr>
        <w:t>-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2"/>
          <w:w w:val="125"/>
        </w:rPr>
        <w:t>Pr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1st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-1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19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s-so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(n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7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33"/>
          <w:w w:val="126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txt)</w:t>
      </w:r>
      <w:r>
        <w:rPr>
          <w:color w:val="000000"/>
        </w:rPr>
      </w:r>
    </w:p>
    <w:p>
      <w:pPr>
        <w:pStyle w:val="BodyText"/>
        <w:numPr>
          <w:ilvl w:val="1"/>
          <w:numId w:val="14"/>
        </w:numPr>
        <w:tabs>
          <w:tab w:pos="834" w:val="left" w:leader="none"/>
        </w:tabs>
        <w:spacing w:line="234" w:lineRule="exact" w:before="134" w:after="0"/>
        <w:ind w:left="834" w:right="187" w:hanging="360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dy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ck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inues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same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ay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est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5"/>
          <w:w w:val="128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ems.</w:t>
      </w:r>
      <w:r>
        <w:rPr>
          <w:color w:val="333333"/>
          <w:spacing w:val="-2"/>
          <w:w w:val="125"/>
        </w:rPr>
        <w:t>txt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em</w:t>
      </w:r>
      <w:r>
        <w:rPr>
          <w:color w:val="333333"/>
          <w:spacing w:val="-2"/>
          <w:w w:val="125"/>
        </w:rPr>
        <w:t>s-so</w:t>
      </w:r>
      <w:r>
        <w:rPr>
          <w:color w:val="333333"/>
          <w:spacing w:val="-1"/>
          <w:w w:val="125"/>
        </w:rPr>
        <w:t>ld.</w:t>
      </w:r>
      <w:r>
        <w:rPr>
          <w:color w:val="333333"/>
          <w:spacing w:val="-2"/>
          <w:w w:val="125"/>
        </w:rPr>
        <w:t>txt</w:t>
      </w:r>
      <w:r>
        <w:rPr>
          <w:color w:val="000000"/>
        </w:rPr>
      </w:r>
    </w:p>
    <w:p>
      <w:pPr>
        <w:spacing w:after="0" w:line="234" w:lineRule="exact"/>
        <w:jc w:val="left"/>
        <w:sectPr>
          <w:pgSz w:w="9360" w:h="12960"/>
          <w:pgMar w:header="465" w:footer="351" w:top="700" w:bottom="540" w:left="1040" w:right="1200"/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71"/>
        <w:ind w:right="139"/>
        <w:jc w:val="left"/>
        <w:rPr>
          <w:b w:val="0"/>
          <w:bCs w:val="0"/>
        </w:rPr>
      </w:pPr>
      <w:bookmarkStart w:name="getline from a different file to a varia" w:id="538"/>
      <w:bookmarkEnd w:id="538"/>
      <w:r>
        <w:rPr>
          <w:b w:val="0"/>
        </w:rPr>
      </w:r>
      <w:r>
        <w:rPr>
          <w:color w:val="333333"/>
          <w:spacing w:val="-1"/>
          <w:w w:val="125"/>
        </w:rPr>
        <w:t>g</w:t>
      </w:r>
      <w:r>
        <w:rPr>
          <w:color w:val="333333"/>
          <w:spacing w:val="-2"/>
          <w:w w:val="125"/>
        </w:rPr>
        <w:t>et</w:t>
      </w:r>
      <w:r>
        <w:rPr>
          <w:color w:val="333333"/>
          <w:spacing w:val="-1"/>
          <w:w w:val="125"/>
        </w:rPr>
        <w:t>li</w:t>
      </w:r>
      <w:r>
        <w:rPr>
          <w:color w:val="333333"/>
          <w:spacing w:val="-2"/>
          <w:w w:val="125"/>
        </w:rPr>
        <w:t>ne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fr</w:t>
      </w:r>
      <w:r>
        <w:rPr>
          <w:color w:val="333333"/>
          <w:spacing w:val="-2"/>
          <w:w w:val="125"/>
        </w:rPr>
        <w:t>om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2"/>
          <w:w w:val="125"/>
        </w:rPr>
        <w:t>d</w:t>
      </w:r>
      <w:r>
        <w:rPr>
          <w:color w:val="333333"/>
          <w:spacing w:val="-1"/>
          <w:w w:val="125"/>
        </w:rPr>
        <w:t>iff</w:t>
      </w:r>
      <w:r>
        <w:rPr>
          <w:color w:val="333333"/>
          <w:spacing w:val="-2"/>
          <w:w w:val="125"/>
        </w:rPr>
        <w:t>erent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fil</w:t>
      </w:r>
      <w:r>
        <w:rPr>
          <w:color w:val="333333"/>
          <w:spacing w:val="-2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w w:val="125"/>
        </w:rPr>
        <w:t>to</w:t>
      </w:r>
      <w:r>
        <w:rPr>
          <w:color w:val="333333"/>
          <w:spacing w:val="-12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</w:t>
      </w:r>
      <w:r>
        <w:rPr>
          <w:color w:val="333333"/>
          <w:spacing w:val="-2"/>
          <w:w w:val="125"/>
        </w:rPr>
        <w:t>b</w:t>
      </w:r>
      <w:r>
        <w:rPr>
          <w:color w:val="333333"/>
          <w:spacing w:val="-1"/>
          <w:w w:val="125"/>
        </w:rPr>
        <w:t>l</w:t>
      </w:r>
      <w:r>
        <w:rPr>
          <w:color w:val="333333"/>
          <w:spacing w:val="-2"/>
          <w:w w:val="125"/>
        </w:rPr>
        <w:t>e</w:t>
      </w:r>
      <w:r>
        <w:rPr>
          <w:b w:val="0"/>
          <w:color w:val="000000"/>
        </w:rPr>
      </w:r>
    </w:p>
    <w:p>
      <w:pPr>
        <w:pStyle w:val="BodyText"/>
        <w:spacing w:line="242" w:lineRule="auto" w:before="145"/>
        <w:ind w:left="113" w:right="139"/>
        <w:jc w:val="left"/>
      </w:pP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r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han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eading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b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files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0,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1"/>
          <w:w w:val="125"/>
        </w:rPr>
        <w:t> use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"ge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line</w:t>
      </w:r>
      <w:r>
        <w:rPr>
          <w:color w:val="333333"/>
          <w:spacing w:val="45"/>
          <w:w w:val="128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"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ma</w:t>
      </w:r>
      <w:r>
        <w:rPr>
          <w:color w:val="333333"/>
          <w:spacing w:val="-2"/>
          <w:w w:val="125"/>
        </w:rPr>
        <w:t>t to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ead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diffe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file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3"/>
          <w:w w:val="125"/>
        </w:rPr>
        <w:t> </w:t>
      </w:r>
      <w:r>
        <w:rPr>
          <w:color w:val="333333"/>
          <w:w w:val="125"/>
        </w:rPr>
        <w:t>a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/>
        <w:ind w:left="113" w:right="139"/>
        <w:jc w:val="left"/>
      </w:pPr>
      <w:r>
        <w:rPr/>
        <w:pict>
          <v:group style="position:absolute;margin-left:64.699997pt;margin-top:28.891994pt;width:345.8pt;height:191pt;mso-position-horizontal-relative:page;mso-position-vertical-relative:paragraph;z-index:-12809" coordorigin="1294,578" coordsize="6916,3820">
            <v:group style="position:absolute;left:1296;top:580;width:6912;height:570" coordorigin="1296,580" coordsize="6912,570">
              <v:shape style="position:absolute;left:1296;top:580;width:6912;height:570" coordorigin="1296,580" coordsize="6912,570" path="m1296,1150l8208,1150,8208,580,1296,580,1296,1150xe" filled="t" fillcolor="#E5E5E5" stroked="f">
                <v:path arrowok="t"/>
                <v:fill type="solid"/>
              </v:shape>
            </v:group>
            <v:group style="position:absolute;left:1296;top:1150;width:6912;height:314" coordorigin="1296,1150" coordsize="6912,314">
              <v:shape style="position:absolute;left:1296;top:1150;width:6912;height:314" coordorigin="1296,1150" coordsize="6912,314" path="m1296,1464l8208,1464,8208,1150,1296,1150,1296,1464xe" filled="t" fillcolor="#E5E5E5" stroked="f">
                <v:path arrowok="t"/>
                <v:fill type="solid"/>
              </v:shape>
            </v:group>
            <v:group style="position:absolute;left:1296;top:1464;width:6912;height:312" coordorigin="1296,1464" coordsize="6912,312">
              <v:shape style="position:absolute;left:1296;top:1464;width:6912;height:312" coordorigin="1296,1464" coordsize="6912,312" path="m1296,1776l8208,1776,8208,1464,1296,1464,1296,1776xe" filled="t" fillcolor="#E5E5E5" stroked="f">
                <v:path arrowok="t"/>
                <v:fill type="solid"/>
              </v:shape>
            </v:group>
            <v:group style="position:absolute;left:1296;top:1776;width:6912;height:314" coordorigin="1296,1776" coordsize="6912,314">
              <v:shape style="position:absolute;left:1296;top:1776;width:6912;height:314" coordorigin="1296,1776" coordsize="6912,314" path="m1296,2090l8208,2090,8208,1776,1296,1776,1296,2090xe" filled="t" fillcolor="#E5E5E5" stroked="f">
                <v:path arrowok="t"/>
                <v:fill type="solid"/>
              </v:shape>
            </v:group>
            <v:group style="position:absolute;left:1296;top:2090;width:6912;height:312" coordorigin="1296,2090" coordsize="6912,312">
              <v:shape style="position:absolute;left:1296;top:2090;width:6912;height:312" coordorigin="1296,2090" coordsize="6912,312" path="m1296,2402l8208,2402,8208,2090,1296,2090,1296,2402xe" filled="t" fillcolor="#E5E5E5" stroked="f">
                <v:path arrowok="t"/>
                <v:fill type="solid"/>
              </v:shape>
            </v:group>
            <v:group style="position:absolute;left:1296;top:2402;width:6912;height:314" coordorigin="1296,2402" coordsize="6912,314">
              <v:shape style="position:absolute;left:1296;top:2402;width:6912;height:314" coordorigin="1296,2402" coordsize="6912,314" path="m1296,2716l8208,2716,8208,2402,1296,2402,1296,2716xe" filled="t" fillcolor="#E5E5E5" stroked="f">
                <v:path arrowok="t"/>
                <v:fill type="solid"/>
              </v:shape>
            </v:group>
            <v:group style="position:absolute;left:1296;top:2716;width:6912;height:312" coordorigin="1296,2716" coordsize="6912,312">
              <v:shape style="position:absolute;left:1296;top:2716;width:6912;height:312" coordorigin="1296,2716" coordsize="6912,312" path="m1296,3028l8208,3028,8208,2716,1296,2716,1296,3028xe" filled="t" fillcolor="#E5E5E5" stroked="f">
                <v:path arrowok="t"/>
                <v:fill type="solid"/>
              </v:shape>
            </v:group>
            <v:group style="position:absolute;left:1296;top:3028;width:6912;height:314" coordorigin="1296,3028" coordsize="6912,314">
              <v:shape style="position:absolute;left:1296;top:3028;width:6912;height:314" coordorigin="1296,3028" coordsize="6912,314" path="m1296,3342l8208,3342,8208,3028,1296,3028,1296,3342xe" filled="t" fillcolor="#E5E5E5" stroked="f">
                <v:path arrowok="t"/>
                <v:fill type="solid"/>
              </v:shape>
            </v:group>
            <v:group style="position:absolute;left:1296;top:3342;width:6912;height:312" coordorigin="1296,3342" coordsize="6912,312">
              <v:shape style="position:absolute;left:1296;top:3342;width:6912;height:312" coordorigin="1296,3342" coordsize="6912,312" path="m1296,3654l8208,3654,8208,3342,1296,3342,1296,3654xe" filled="t" fillcolor="#E5E5E5" stroked="f">
                <v:path arrowok="t"/>
                <v:fill type="solid"/>
              </v:shape>
            </v:group>
            <v:group style="position:absolute;left:1296;top:3654;width:6912;height:314" coordorigin="1296,3654" coordsize="6912,314">
              <v:shape style="position:absolute;left:1296;top:3654;width:6912;height:314" coordorigin="1296,3654" coordsize="6912,314" path="m1296,3968l8208,3968,8208,3654,1296,3654,1296,3968xe" filled="t" fillcolor="#E5E5E5" stroked="f">
                <v:path arrowok="t"/>
                <v:fill type="solid"/>
              </v:shape>
            </v:group>
            <v:group style="position:absolute;left:1296;top:3968;width:6912;height:428" coordorigin="1296,3968" coordsize="6912,428">
              <v:shape style="position:absolute;left:1296;top:3968;width:6912;height:428" coordorigin="1296,3968" coordsize="6912,428" path="m1296,4396l8208,4396,8208,3968,1296,3968,1296,4396xe" filled="t" fillcolor="#E5E5E5" stroked="f">
                <v:path arrowok="t"/>
                <v:fill type="solid"/>
              </v:shape>
            </v:group>
            <v:group style="position:absolute;left:1297;top:580;width:2;height:3816" coordorigin="1297,580" coordsize="2,3816">
              <v:shape style="position:absolute;left:1297;top:580;width:2;height:3816" coordorigin="1297,580" coordsize="0,3816" path="m1297,580l1297,4396e" filled="f" stroked="t" strokeweight=".199998pt" strokecolor="#E5E5E5">
                <v:path arrowok="t"/>
              </v:shape>
            </v:group>
            <v:group style="position:absolute;left:8207;top:580;width:2;height:3816" coordorigin="8207,580" coordsize="2,3816">
              <v:shape style="position:absolute;left:8207;top:580;width:2;height:3816" coordorigin="8207,580" coordsize="0,3816" path="m8207,580l8207,4396e" filled="f" stroked="t" strokeweight=".200006pt" strokecolor="#E5E5E5">
                <v:path arrowok="t"/>
              </v:shape>
            </v:group>
            <v:group style="position:absolute;left:1296;top:581;width:6912;height:2" coordorigin="1296,581" coordsize="6912,2">
              <v:shape style="position:absolute;left:1296;top:581;width:6912;height:2" coordorigin="1296,581" coordsize="6912,0" path="m1296,581l8208,581e" filled="f" stroked="t" strokeweight=".200006pt" strokecolor="#E5E5E5">
                <v:path arrowok="t"/>
              </v:shape>
            </v:group>
            <v:group style="position:absolute;left:1296;top:4395;width:6912;height:2" coordorigin="1296,4395" coordsize="6912,2">
              <v:shape style="position:absolute;left:1296;top:4395;width:6912;height:2" coordorigin="1296,4395" coordsize="6912,0" path="m1296,4395l8208,4395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2"/>
          <w:w w:val="125"/>
        </w:rPr>
        <w:t>w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ch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back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ort</w:t>
      </w:r>
      <w:r>
        <w:rPr>
          <w:color w:val="333333"/>
          <w:spacing w:val="-1"/>
          <w:w w:val="125"/>
        </w:rPr>
        <w:t>h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be</w:t>
      </w:r>
      <w:r>
        <w:rPr>
          <w:color w:val="333333"/>
          <w:spacing w:val="-2"/>
          <w:w w:val="125"/>
        </w:rPr>
        <w:t>tw</w:t>
      </w:r>
      <w:r>
        <w:rPr>
          <w:color w:val="333333"/>
          <w:spacing w:val="-1"/>
          <w:w w:val="125"/>
        </w:rPr>
        <w:t>een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two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files,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each</w:t>
      </w:r>
      <w:r>
        <w:rPr>
          <w:color w:val="333333"/>
          <w:spacing w:val="40"/>
          <w:w w:val="126"/>
        </w:rPr>
        <w:t> </w:t>
      </w:r>
      <w:r>
        <w:rPr>
          <w:color w:val="333333"/>
          <w:spacing w:val="-1"/>
          <w:w w:val="125"/>
        </w:rPr>
        <w:t>(using</w:t>
      </w:r>
      <w:r>
        <w:rPr>
          <w:color w:val="333333"/>
          <w:spacing w:val="1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mp</w:t>
      </w:r>
      <w:r>
        <w:rPr>
          <w:color w:val="333333"/>
          <w:spacing w:val="15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).</w:t>
      </w:r>
      <w:r>
        <w:rPr>
          <w:color w:val="000000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0" w:lineRule="auto"/>
        <w:ind w:right="19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-F","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'{print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$0;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getline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tmp</w:t>
      </w:r>
      <w:r>
        <w:rPr>
          <w:rFonts w:ascii="Courier New"/>
        </w:rPr>
        <w:t> &lt; "items-sold.txt";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tmp;}'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</w:rPr>
      </w:r>
    </w:p>
    <w:p>
      <w:pPr>
        <w:pStyle w:val="BodyText"/>
        <w:spacing w:line="330" w:lineRule="auto" w:before="87"/>
        <w:ind w:right="31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101,HD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Camcorder,Video,210,10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101</w:t>
      </w:r>
      <w:r>
        <w:rPr>
          <w:rFonts w:ascii="Courier New"/>
        </w:rPr>
        <w:t> 2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5 8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12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293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102,Refrigerator,Appliance,850,2</w:t>
      </w:r>
      <w:r>
        <w:rPr>
          <w:rFonts w:ascii="Courier New"/>
          <w:spacing w:val="20"/>
        </w:rPr>
        <w:t> </w:t>
      </w:r>
      <w:r>
        <w:rPr>
          <w:rFonts w:ascii="Courier New"/>
          <w:spacing w:val="-1"/>
        </w:rPr>
        <w:t>102</w:t>
      </w:r>
      <w:r>
        <w:rPr>
          <w:rFonts w:ascii="Courier New"/>
        </w:rPr>
        <w:t> 0 1 4 3 0 2</w:t>
      </w:r>
    </w:p>
    <w:p>
      <w:pPr>
        <w:pStyle w:val="BodyText"/>
        <w:spacing w:line="330" w:lineRule="auto" w:before="2"/>
        <w:ind w:right="3295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103,MP3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Player,Audio,270,15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6 </w:t>
      </w:r>
      <w:r>
        <w:rPr>
          <w:rFonts w:ascii="Courier New"/>
          <w:spacing w:val="-1"/>
        </w:rPr>
        <w:t>11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</w:t>
      </w:r>
      <w:r>
        <w:rPr>
          <w:rFonts w:ascii="Courier New"/>
        </w:rPr>
        <w:t> 5 </w:t>
      </w:r>
      <w:r>
        <w:rPr>
          <w:rFonts w:ascii="Courier New"/>
          <w:spacing w:val="-1"/>
        </w:rPr>
        <w:t>13</w:t>
      </w:r>
      <w:r>
        <w:rPr>
          <w:rFonts w:ascii="Courier New"/>
        </w:rPr>
      </w:r>
    </w:p>
    <w:p>
      <w:pPr>
        <w:pStyle w:val="BodyText"/>
        <w:spacing w:line="330" w:lineRule="auto" w:before="2"/>
        <w:ind w:right="2933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104,Tennis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Racket,Sports,190,20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104</w:t>
      </w:r>
      <w:r>
        <w:rPr>
          <w:rFonts w:ascii="Courier New"/>
        </w:rPr>
        <w:t> 2 3 4 0 6 5</w:t>
      </w:r>
    </w:p>
    <w:p>
      <w:pPr>
        <w:pStyle w:val="BodyText"/>
        <w:spacing w:line="330" w:lineRule="auto" w:before="2"/>
        <w:ind w:right="3176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105,Laser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Printer,Office,475,5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105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10</w:t>
      </w:r>
      <w:r>
        <w:rPr>
          <w:rFonts w:ascii="Courier New"/>
        </w:rPr>
        <w:t> 2 5 7 </w:t>
      </w:r>
      <w:r>
        <w:rPr>
          <w:rFonts w:ascii="Courier New"/>
          <w:spacing w:val="-1"/>
        </w:rPr>
        <w:t>12</w:t>
      </w:r>
      <w:r>
        <w:rPr>
          <w:rFonts w:ascii="Courier New"/>
        </w:rPr>
        <w:t> 6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pStyle w:val="BodyText"/>
        <w:spacing w:line="242" w:lineRule="auto"/>
        <w:ind w:left="113" w:right="317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is</w:t>
      </w:r>
      <w:r>
        <w:rPr>
          <w:color w:val="333333"/>
          <w:spacing w:val="-9"/>
          <w:w w:val="125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iden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ical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to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evi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us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cep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7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es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39"/>
          <w:w w:val="128"/>
        </w:rPr>
        <w:t> </w:t>
      </w:r>
      <w:r>
        <w:rPr>
          <w:color w:val="333333"/>
          <w:spacing w:val="-1"/>
          <w:w w:val="125"/>
        </w:rPr>
        <w:t>lines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ro</w:t>
      </w:r>
      <w:r>
        <w:rPr>
          <w:color w:val="333333"/>
          <w:spacing w:val="-1"/>
          <w:w w:val="125"/>
        </w:rPr>
        <w:t>m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nd file </w:t>
      </w:r>
      <w:r>
        <w:rPr>
          <w:color w:val="333333"/>
          <w:w w:val="125"/>
        </w:rPr>
        <w:t>in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2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spacing w:val="-2"/>
          <w:w w:val="125"/>
        </w:rPr>
        <w:t> t</w:t>
      </w:r>
      <w:r>
        <w:rPr>
          <w:color w:val="333333"/>
          <w:spacing w:val="-1"/>
          <w:w w:val="125"/>
        </w:rPr>
        <w:t>mp.</w:t>
      </w:r>
      <w:r>
        <w:rPr>
          <w:color w:val="000000"/>
        </w:rPr>
      </w:r>
    </w:p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/>
        <w:ind w:right="139"/>
        <w:jc w:val="left"/>
        <w:rPr>
          <w:b w:val="0"/>
          <w:bCs w:val="0"/>
        </w:rPr>
      </w:pPr>
      <w:bookmarkStart w:name="getline to execute external command " w:id="539"/>
      <w:bookmarkEnd w:id="539"/>
      <w:r>
        <w:rPr>
          <w:b w:val="0"/>
        </w:rPr>
      </w:r>
      <w:r>
        <w:rPr>
          <w:color w:val="333333"/>
          <w:spacing w:val="-1"/>
          <w:w w:val="120"/>
        </w:rPr>
        <w:t>ge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-2"/>
          <w:w w:val="120"/>
        </w:rPr>
        <w:t> </w:t>
      </w:r>
      <w:r>
        <w:rPr>
          <w:color w:val="333333"/>
          <w:w w:val="120"/>
        </w:rPr>
        <w:t>to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 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xt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nal c</w:t>
      </w:r>
      <w:r>
        <w:rPr>
          <w:color w:val="333333"/>
          <w:spacing w:val="-2"/>
          <w:w w:val="120"/>
        </w:rPr>
        <w:t>omm</w:t>
      </w:r>
      <w:r>
        <w:rPr>
          <w:color w:val="333333"/>
          <w:spacing w:val="-1"/>
          <w:w w:val="120"/>
        </w:rPr>
        <w:t>and</w:t>
      </w:r>
      <w:r>
        <w:rPr>
          <w:b w:val="0"/>
          <w:color w:val="000000"/>
        </w:rPr>
      </w:r>
    </w:p>
    <w:p>
      <w:pPr>
        <w:pStyle w:val="BodyText"/>
        <w:spacing w:line="240" w:lineRule="auto" w:before="145"/>
        <w:ind w:left="113" w:right="139"/>
        <w:jc w:val="left"/>
      </w:pPr>
      <w:r>
        <w:rPr>
          <w:color w:val="333333"/>
          <w:spacing w:val="-2"/>
          <w:w w:val="120"/>
        </w:rPr>
        <w:t>Yo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can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also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use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ge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line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execu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10"/>
          <w:w w:val="120"/>
        </w:rPr>
        <w:t> </w:t>
      </w:r>
      <w:r>
        <w:rPr>
          <w:color w:val="333333"/>
          <w:w w:val="120"/>
        </w:rPr>
        <w:t>a</w:t>
      </w:r>
      <w:r>
        <w:rPr>
          <w:color w:val="333333"/>
          <w:spacing w:val="10"/>
          <w:w w:val="120"/>
        </w:rPr>
        <w:t> </w:t>
      </w:r>
      <w:r>
        <w:rPr>
          <w:color w:val="333333"/>
          <w:spacing w:val="-2"/>
          <w:w w:val="120"/>
        </w:rPr>
        <w:t>UNIX</w:t>
      </w:r>
      <w:r>
        <w:rPr>
          <w:color w:val="333333"/>
          <w:spacing w:val="11"/>
          <w:w w:val="120"/>
        </w:rPr>
        <w:t> </w:t>
      </w:r>
      <w:r>
        <w:rPr>
          <w:color w:val="333333"/>
          <w:spacing w:val="-2"/>
          <w:w w:val="120"/>
        </w:rPr>
        <w:t>co</w:t>
      </w:r>
      <w:r>
        <w:rPr>
          <w:color w:val="333333"/>
          <w:spacing w:val="-1"/>
          <w:w w:val="120"/>
        </w:rPr>
        <w:t>mmand</w:t>
      </w:r>
      <w:r>
        <w:rPr>
          <w:color w:val="333333"/>
          <w:spacing w:val="14"/>
          <w:w w:val="120"/>
        </w:rPr>
        <w:t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12"/>
          <w:w w:val="120"/>
        </w:rPr>
        <w:t> </w:t>
      </w:r>
      <w:r>
        <w:rPr>
          <w:color w:val="333333"/>
          <w:spacing w:val="-1"/>
          <w:w w:val="120"/>
        </w:rPr>
        <w:t>ge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9"/>
          <w:w w:val="120"/>
        </w:rPr>
        <w:t> </w:t>
      </w:r>
      <w:r>
        <w:rPr>
          <w:color w:val="333333"/>
          <w:spacing w:val="-1"/>
          <w:w w:val="120"/>
        </w:rPr>
        <w:t>i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s</w:t>
      </w:r>
      <w:r>
        <w:rPr>
          <w:color w:val="333333"/>
          <w:spacing w:val="39"/>
          <w:w w:val="135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pu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1" w:lineRule="auto"/>
        <w:ind w:left="113" w:right="183"/>
        <w:jc w:val="left"/>
      </w:pP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ll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ge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da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and</w:t>
      </w:r>
      <w:r>
        <w:rPr>
          <w:color w:val="333333"/>
          <w:spacing w:val="29"/>
          <w:w w:val="124"/>
        </w:rPr>
        <w:t> </w:t>
      </w:r>
      <w:r>
        <w:rPr>
          <w:color w:val="333333"/>
          <w:spacing w:val="-1"/>
          <w:w w:val="125"/>
        </w:rPr>
        <w:t>p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in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s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i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P</w:t>
      </w:r>
      <w:r>
        <w:rPr>
          <w:color w:val="333333"/>
          <w:spacing w:val="-1"/>
          <w:w w:val="125"/>
        </w:rPr>
        <w:t>lease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2"/>
          <w:w w:val="125"/>
        </w:rPr>
        <w:t>ot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uld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cl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se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-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35"/>
          <w:w w:val="117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just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ecu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1"/>
          <w:w w:val="125"/>
        </w:rPr>
        <w:t>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Th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11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10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12"/>
          <w:w w:val="125"/>
        </w:rPr>
        <w:t> </w:t>
      </w:r>
      <w:r>
        <w:rPr>
          <w:color w:val="333333"/>
          <w:spacing w:val="-1"/>
          <w:w w:val="125"/>
        </w:rPr>
        <w:t>da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9"/>
          <w:w w:val="125"/>
        </w:rPr>
        <w:t> </w:t>
      </w:r>
      <w:r>
        <w:rPr>
          <w:color w:val="333333"/>
          <w:spacing w:val="-2"/>
          <w:w w:val="125"/>
        </w:rPr>
        <w:t>co</w:t>
      </w:r>
      <w:r>
        <w:rPr>
          <w:color w:val="333333"/>
          <w:spacing w:val="-1"/>
          <w:w w:val="125"/>
        </w:rPr>
        <w:t>mmand</w:t>
      </w:r>
      <w:r>
        <w:rPr>
          <w:color w:val="333333"/>
          <w:spacing w:val="33"/>
          <w:w w:val="124"/>
        </w:rPr>
        <w:t> </w:t>
      </w:r>
      <w:r>
        <w:rPr>
          <w:color w:val="333333"/>
          <w:w w:val="125"/>
        </w:rPr>
        <w:t>is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ed</w:t>
      </w:r>
      <w:r>
        <w:rPr>
          <w:color w:val="333333"/>
          <w:spacing w:val="-2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4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iable.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113" w:right="139"/>
        <w:jc w:val="left"/>
      </w:pPr>
      <w:r>
        <w:rPr>
          <w:color w:val="333333"/>
          <w:spacing w:val="-2"/>
          <w:w w:val="120"/>
        </w:rPr>
        <w:t>U</w:t>
      </w:r>
      <w:r>
        <w:rPr>
          <w:color w:val="333333"/>
          <w:spacing w:val="-1"/>
          <w:w w:val="120"/>
        </w:rPr>
        <w:t>se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his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1"/>
          <w:w w:val="120"/>
        </w:rPr>
        <w:t>me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h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d</w:t>
      </w:r>
      <w:r>
        <w:rPr>
          <w:color w:val="333333"/>
          <w:spacing w:val="8"/>
          <w:w w:val="120"/>
        </w:rPr>
        <w:t> </w:t>
      </w:r>
      <w:r>
        <w:rPr>
          <w:color w:val="333333"/>
          <w:spacing w:val="-2"/>
          <w:w w:val="120"/>
        </w:rPr>
        <w:t>to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p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in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2"/>
          <w:w w:val="120"/>
        </w:rPr>
        <w:t>t</w:t>
      </w:r>
      <w:r>
        <w:rPr>
          <w:color w:val="333333"/>
          <w:spacing w:val="-1"/>
          <w:w w:val="120"/>
        </w:rPr>
        <w:t>imestamp</w:t>
      </w:r>
      <w:r>
        <w:rPr>
          <w:color w:val="333333"/>
          <w:spacing w:val="7"/>
          <w:w w:val="120"/>
        </w:rPr>
        <w:t> 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n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1"/>
          <w:w w:val="120"/>
        </w:rPr>
        <w:t>y</w:t>
      </w:r>
      <w:r>
        <w:rPr>
          <w:color w:val="333333"/>
          <w:spacing w:val="-2"/>
          <w:w w:val="120"/>
        </w:rPr>
        <w:t>o</w:t>
      </w:r>
      <w:r>
        <w:rPr>
          <w:color w:val="333333"/>
          <w:spacing w:val="-1"/>
          <w:w w:val="120"/>
        </w:rPr>
        <w:t>u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5"/>
          <w:w w:val="120"/>
        </w:rPr>
        <w:t> 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ep</w:t>
      </w:r>
      <w:r>
        <w:rPr>
          <w:color w:val="333333"/>
          <w:spacing w:val="-2"/>
          <w:w w:val="120"/>
        </w:rPr>
        <w:t>ort</w:t>
      </w:r>
      <w:r>
        <w:rPr>
          <w:color w:val="333333"/>
          <w:spacing w:val="-1"/>
          <w:w w:val="120"/>
        </w:rPr>
        <w:t>'s</w:t>
      </w:r>
      <w:r>
        <w:rPr>
          <w:color w:val="333333"/>
          <w:spacing w:val="6"/>
          <w:w w:val="120"/>
        </w:rPr>
        <w:t> </w:t>
      </w:r>
      <w:r>
        <w:rPr>
          <w:color w:val="333333"/>
          <w:spacing w:val="-1"/>
          <w:w w:val="120"/>
        </w:rPr>
        <w:t>heade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4"/>
          <w:w w:val="120"/>
        </w:rPr>
        <w:t> </w:t>
      </w:r>
      <w:r>
        <w:rPr>
          <w:color w:val="333333"/>
          <w:spacing w:val="-2"/>
          <w:w w:val="120"/>
        </w:rPr>
        <w:t>or</w:t>
      </w:r>
      <w:r>
        <w:rPr>
          <w:color w:val="333333"/>
          <w:spacing w:val="3"/>
          <w:w w:val="120"/>
        </w:rPr>
        <w:t> </w:t>
      </w:r>
      <w:r>
        <w:rPr>
          <w:color w:val="333333"/>
          <w:spacing w:val="-1"/>
          <w:w w:val="120"/>
        </w:rPr>
        <w:t>f</w:t>
      </w:r>
      <w:r>
        <w:rPr>
          <w:color w:val="333333"/>
          <w:spacing w:val="-2"/>
          <w:w w:val="120"/>
        </w:rPr>
        <w:t>oot</w:t>
      </w:r>
      <w:r>
        <w:rPr>
          <w:color w:val="333333"/>
          <w:spacing w:val="-1"/>
          <w:w w:val="120"/>
        </w:rPr>
        <w:t>e</w:t>
      </w:r>
      <w:r>
        <w:rPr>
          <w:color w:val="333333"/>
          <w:spacing w:val="-2"/>
          <w:w w:val="120"/>
        </w:rPr>
        <w:t>r</w:t>
      </w:r>
      <w:r>
        <w:rPr>
          <w:color w:val="333333"/>
          <w:spacing w:val="-1"/>
          <w:w w:val="120"/>
        </w:rPr>
        <w:t>.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9360" w:h="12960"/>
          <w:pgMar w:header="465" w:footer="351" w:top="700" w:bottom="540" w:left="1040" w:right="11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330" w:lineRule="auto" w:before="80"/>
        <w:ind w:right="4107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347.5pt;mso-position-horizontal-relative:page;mso-position-vertical-relative:paragraph;z-index:-12808" coordorigin="1294,-39" coordsize="6916,6950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312" coordorigin="1296,933" coordsize="6912,312">
              <v:shape style="position:absolute;left:1296;top:933;width:6912;height:312" coordorigin="1296,933" coordsize="6912,312" path="m1296,1245l8208,1245,8208,933,1296,933,1296,1245xe" filled="t" fillcolor="#E5E5E5" stroked="f">
                <v:path arrowok="t"/>
                <v:fill type="solid"/>
              </v:shape>
            </v:group>
            <v:group style="position:absolute;left:1296;top:1245;width:6912;height:314" coordorigin="1296,1245" coordsize="6912,314">
              <v:shape style="position:absolute;left:1296;top:1245;width:6912;height:314" coordorigin="1296,1245" coordsize="6912,314" path="m1296,1559l8208,1559,8208,1245,1296,1245,1296,1559xe" filled="t" fillcolor="#E5E5E5" stroked="f">
                <v:path arrowok="t"/>
                <v:fill type="solid"/>
              </v:shape>
            </v:group>
            <v:group style="position:absolute;left:1296;top:1559;width:6912;height:312" coordorigin="1296,1559" coordsize="6912,312">
              <v:shape style="position:absolute;left:1296;top:1559;width:6912;height:312" coordorigin="1296,1559" coordsize="6912,312" path="m1296,1871l8208,1871,8208,1559,1296,1559,1296,1871xe" filled="t" fillcolor="#E5E5E5" stroked="f">
                <v:path arrowok="t"/>
                <v:fill type="solid"/>
              </v:shape>
            </v:group>
            <v:group style="position:absolute;left:1296;top:1871;width:6912;height:314" coordorigin="1296,1871" coordsize="6912,314">
              <v:shape style="position:absolute;left:1296;top:1871;width:6912;height:314" coordorigin="1296,1871" coordsize="6912,314" path="m1296,2185l8208,2185,8208,1871,1296,1871,1296,2185xe" filled="t" fillcolor="#E5E5E5" stroked="f">
                <v:path arrowok="t"/>
                <v:fill type="solid"/>
              </v:shape>
            </v:group>
            <v:group style="position:absolute;left:1296;top:2185;width:6912;height:312" coordorigin="1296,2185" coordsize="6912,312">
              <v:shape style="position:absolute;left:1296;top:2185;width:6912;height:312" coordorigin="1296,2185" coordsize="6912,312" path="m1296,2497l8208,2497,8208,2185,1296,2185,1296,2497xe" filled="t" fillcolor="#E5E5E5" stroked="f">
                <v:path arrowok="t"/>
                <v:fill type="solid"/>
              </v:shape>
            </v:group>
            <v:group style="position:absolute;left:1296;top:2497;width:6912;height:314" coordorigin="1296,2497" coordsize="6912,314">
              <v:shape style="position:absolute;left:1296;top:2497;width:6912;height:314" coordorigin="1296,2497" coordsize="6912,314" path="m1296,2811l8208,2811,8208,2497,1296,2497,1296,2811xe" filled="t" fillcolor="#E5E5E5" stroked="f">
                <v:path arrowok="t"/>
                <v:fill type="solid"/>
              </v:shape>
            </v:group>
            <v:group style="position:absolute;left:1296;top:2811;width:6912;height:312" coordorigin="1296,2811" coordsize="6912,312">
              <v:shape style="position:absolute;left:1296;top:2811;width:6912;height:312" coordorigin="1296,2811" coordsize="6912,312" path="m1296,3123l8208,3123,8208,2811,1296,2811,1296,3123xe" filled="t" fillcolor="#E5E5E5" stroked="f">
                <v:path arrowok="t"/>
                <v:fill type="solid"/>
              </v:shape>
            </v:group>
            <v:group style="position:absolute;left:1296;top:3123;width:6912;height:314" coordorigin="1296,3123" coordsize="6912,314">
              <v:shape style="position:absolute;left:1296;top:3123;width:6912;height:314" coordorigin="1296,3123" coordsize="6912,314" path="m1296,3437l8208,3437,8208,3123,1296,3123,1296,3437xe" filled="t" fillcolor="#E5E5E5" stroked="f">
                <v:path arrowok="t"/>
                <v:fill type="solid"/>
              </v:shape>
            </v:group>
            <v:group style="position:absolute;left:1296;top:3437;width:6912;height:540" coordorigin="1296,3437" coordsize="6912,540">
              <v:shape style="position:absolute;left:1296;top:3437;width:6912;height:540" coordorigin="1296,3437" coordsize="6912,540" path="m1296,3977l8208,3977,8208,3437,1296,3437,1296,3977xe" filled="t" fillcolor="#E5E5E5" stroked="f">
                <v:path arrowok="t"/>
                <v:fill type="solid"/>
              </v:shape>
            </v:group>
            <v:group style="position:absolute;left:1296;top:3977;width:6912;height:312" coordorigin="1296,3977" coordsize="6912,312">
              <v:shape style="position:absolute;left:1296;top:3977;width:6912;height:312" coordorigin="1296,3977" coordsize="6912,312" path="m1296,4289l8208,4289,8208,3977,1296,3977,1296,4289xe" filled="t" fillcolor="#E5E5E5" stroked="f">
                <v:path arrowok="t"/>
                <v:fill type="solid"/>
              </v:shape>
            </v:group>
            <v:group style="position:absolute;left:1296;top:4289;width:6912;height:314" coordorigin="1296,4289" coordsize="6912,314">
              <v:shape style="position:absolute;left:1296;top:4289;width:6912;height:314" coordorigin="1296,4289" coordsize="6912,314" path="m1296,4603l8208,4603,8208,4289,1296,4289,1296,4603xe" filled="t" fillcolor="#E5E5E5" stroked="f">
                <v:path arrowok="t"/>
                <v:fill type="solid"/>
              </v:shape>
            </v:group>
            <v:group style="position:absolute;left:1296;top:4603;width:6912;height:312" coordorigin="1296,4603" coordsize="6912,312">
              <v:shape style="position:absolute;left:1296;top:4603;width:6912;height:312" coordorigin="1296,4603" coordsize="6912,312" path="m1296,4915l8208,4915,8208,4603,1296,4603,1296,4915xe" filled="t" fillcolor="#E5E5E5" stroked="f">
                <v:path arrowok="t"/>
                <v:fill type="solid"/>
              </v:shape>
            </v:group>
            <v:group style="position:absolute;left:1296;top:4915;width:6912;height:314" coordorigin="1296,4915" coordsize="6912,314">
              <v:shape style="position:absolute;left:1296;top:4915;width:6912;height:314" coordorigin="1296,4915" coordsize="6912,314" path="m1296,5229l8208,5229,8208,4915,1296,4915,1296,5229xe" filled="t" fillcolor="#E5E5E5" stroked="f">
                <v:path arrowok="t"/>
                <v:fill type="solid"/>
              </v:shape>
            </v:group>
            <v:group style="position:absolute;left:1296;top:5229;width:6912;height:312" coordorigin="1296,5229" coordsize="6912,312">
              <v:shape style="position:absolute;left:1296;top:5229;width:6912;height:312" coordorigin="1296,5229" coordsize="6912,312" path="m1296,5541l8208,5541,8208,5229,1296,5229,1296,5541xe" filled="t" fillcolor="#E5E5E5" stroked="f">
                <v:path arrowok="t"/>
                <v:fill type="solid"/>
              </v:shape>
            </v:group>
            <v:group style="position:absolute;left:1296;top:5541;width:6912;height:314" coordorigin="1296,5541" coordsize="6912,314">
              <v:shape style="position:absolute;left:1296;top:5541;width:6912;height:314" coordorigin="1296,5541" coordsize="6912,314" path="m1296,5855l8208,5855,8208,5541,1296,5541,1296,5855xe" filled="t" fillcolor="#E5E5E5" stroked="f">
                <v:path arrowok="t"/>
                <v:fill type="solid"/>
              </v:shape>
            </v:group>
            <v:group style="position:absolute;left:1296;top:5855;width:6912;height:312" coordorigin="1296,5855" coordsize="6912,312">
              <v:shape style="position:absolute;left:1296;top:5855;width:6912;height:312" coordorigin="1296,5855" coordsize="6912,312" path="m1296,6167l8208,6167,8208,5855,1296,5855,1296,6167xe" filled="t" fillcolor="#E5E5E5" stroked="f">
                <v:path arrowok="t"/>
                <v:fill type="solid"/>
              </v:shape>
            </v:group>
            <v:group style="position:absolute;left:1296;top:6167;width:6912;height:314" coordorigin="1296,6167" coordsize="6912,314">
              <v:shape style="position:absolute;left:1296;top:6167;width:6912;height:314" coordorigin="1296,6167" coordsize="6912,314" path="m1296,6481l8208,6481,8208,6167,1296,6167,1296,6481xe" filled="t" fillcolor="#E5E5E5" stroked="f">
                <v:path arrowok="t"/>
                <v:fill type="solid"/>
              </v:shape>
            </v:group>
            <v:group style="position:absolute;left:1296;top:6481;width:6912;height:428" coordorigin="1296,6481" coordsize="6912,428">
              <v:shape style="position:absolute;left:1296;top:6481;width:6912;height:428" coordorigin="1296,6481" coordsize="6912,428" path="m1296,6909l8208,6909,8208,6481,1296,6481,1296,6909xe" filled="t" fillcolor="#E5E5E5" stroked="f">
                <v:path arrowok="t"/>
                <v:fill type="solid"/>
              </v:shape>
            </v:group>
            <v:group style="position:absolute;left:1297;top:-37;width:2;height:6946" coordorigin="1297,-37" coordsize="2,6946">
              <v:shape style="position:absolute;left:1297;top:-37;width:2;height:6946" coordorigin="1297,-37" coordsize="0,6946" path="m1297,-37l1297,6909e" filled="f" stroked="t" strokeweight=".199998pt" strokecolor="#E5E5E5">
                <v:path arrowok="t"/>
              </v:shape>
            </v:group>
            <v:group style="position:absolute;left:8207;top:-37;width:2;height:6946" coordorigin="8207,-37" coordsize="2,6946">
              <v:shape style="position:absolute;left:8207;top:-37;width:2;height:6946" coordorigin="8207,-37" coordsize="0,6946" path="m8207,-37l8207,6909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6908;width:6912;height:2" coordorigin="1296,6908" coordsize="6912,2">
              <v:shape style="position:absolute;left:1296;top:6908;width:6912;height:2" coordorigin="1296,6908" coordsize="6912,0" path="m1296,6908l8208,6908e" filled="f" stroked="t" strokeweight=".199991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getline1.awk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332" w:lineRule="auto" w:before="85"/>
        <w:ind w:left="494" w:right="4462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"date"</w:t>
      </w:r>
      <w:r>
        <w:rPr>
          <w:rFonts w:ascii="Courier New"/>
        </w:rPr>
        <w:t> | </w:t>
      </w:r>
      <w:r>
        <w:rPr>
          <w:rFonts w:ascii="Courier New"/>
          <w:spacing w:val="-1"/>
        </w:rPr>
        <w:t>getline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close("date")</w:t>
      </w:r>
      <w:r>
        <w:rPr>
          <w:rFonts w:ascii="Courier New"/>
        </w:rPr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"Timestamp:"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$0</w:t>
      </w:r>
      <w:r>
        <w:rPr>
          <w:rFonts w:ascii="Courier New"/>
        </w:rPr>
      </w:r>
    </w:p>
    <w:p>
      <w:pPr>
        <w:pStyle w:val="BodyText"/>
        <w:spacing w:line="240" w:lineRule="auto" w:before="87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5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pStyle w:val="BodyText"/>
        <w:spacing w:line="240" w:lineRule="auto" w:before="87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5 )</w:t>
      </w:r>
    </w:p>
    <w:p>
      <w:pPr>
        <w:pStyle w:val="BodyText"/>
        <w:spacing w:line="332" w:lineRule="auto" w:before="85"/>
        <w:ind w:left="494" w:right="888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"immediately!"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else</w:t>
      </w:r>
      <w:r>
        <w:rPr>
          <w:rFonts w:ascii="Courier New"/>
        </w:rPr>
      </w:r>
    </w:p>
    <w:p>
      <w:pPr>
        <w:pStyle w:val="BodyText"/>
        <w:spacing w:line="241" w:lineRule="auto"/>
        <w:ind w:right="50" w:firstLine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on",</w:t>
      </w:r>
      <w:r>
        <w:rPr>
          <w:rFonts w:ascii="Courier New"/>
        </w:rPr>
        <w:t> $2,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"immediately!"</w:t>
      </w:r>
      <w:r>
        <w:rPr>
          <w:rFonts w:ascii="Courier New"/>
        </w:rPr>
      </w:r>
    </w:p>
    <w:p>
      <w:pPr>
        <w:pStyle w:val="BodyText"/>
        <w:spacing w:line="240" w:lineRule="auto" w:before="84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172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getline1.awk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Timestamp:Sat</w:t>
      </w:r>
      <w:r>
        <w:rPr>
          <w:rFonts w:ascii="Courier New"/>
        </w:rPr>
        <w:t> Mar 5 </w:t>
      </w:r>
      <w:r>
        <w:rPr>
          <w:rFonts w:ascii="Courier New"/>
          <w:spacing w:val="-1"/>
        </w:rPr>
        <w:t>09:29:22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</w:rPr>
      </w:r>
    </w:p>
    <w:p>
      <w:pPr>
        <w:pStyle w:val="BodyText"/>
        <w:spacing w:line="332" w:lineRule="auto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</w:rPr>
      </w:r>
    </w:p>
    <w:p>
      <w:pPr>
        <w:pStyle w:val="BodyText"/>
        <w:spacing w:line="331" w:lineRule="auto"/>
        <w:ind w:right="17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42" w:lineRule="auto"/>
        <w:ind w:left="113" w:right="71"/>
        <w:jc w:val="left"/>
      </w:pPr>
      <w:r>
        <w:rPr/>
        <w:pict>
          <v:group style="position:absolute;margin-left:64.699997pt;margin-top:28.991995pt;width:345.8pt;height:132.7pt;mso-position-horizontal-relative:page;mso-position-vertical-relative:paragraph;z-index:-12807" coordorigin="1294,580" coordsize="6916,2654">
            <v:group style="position:absolute;left:1296;top:582;width:6912;height:342" coordorigin="1296,582" coordsize="6912,342">
              <v:shape style="position:absolute;left:1296;top:582;width:6912;height:342" coordorigin="1296,582" coordsize="6912,342" path="m1296,924l8208,924,8208,582,1296,582,1296,924xe" filled="t" fillcolor="#E5E5E5" stroked="f">
                <v:path arrowok="t"/>
                <v:fill type="solid"/>
              </v:shape>
            </v:group>
            <v:group style="position:absolute;left:1296;top:924;width:6912;height:314" coordorigin="1296,924" coordsize="6912,314">
              <v:shape style="position:absolute;left:1296;top:924;width:6912;height:314" coordorigin="1296,924" coordsize="6912,314" path="m1296,1238l8208,1238,8208,924,1296,924,1296,1238xe" filled="t" fillcolor="#E5E5E5" stroked="f">
                <v:path arrowok="t"/>
                <v:fill type="solid"/>
              </v:shape>
            </v:group>
            <v:group style="position:absolute;left:1296;top:1238;width:6912;height:312" coordorigin="1296,1238" coordsize="6912,312">
              <v:shape style="position:absolute;left:1296;top:1238;width:6912;height:312" coordorigin="1296,1238" coordsize="6912,312" path="m1296,1550l8208,1550,8208,1238,1296,1238,1296,1550xe" filled="t" fillcolor="#E5E5E5" stroked="f">
                <v:path arrowok="t"/>
                <v:fill type="solid"/>
              </v:shape>
            </v:group>
            <v:group style="position:absolute;left:1296;top:1550;width:6912;height:314" coordorigin="1296,1550" coordsize="6912,314">
              <v:shape style="position:absolute;left:1296;top:1550;width:6912;height:314" coordorigin="1296,1550" coordsize="6912,314" path="m1296,1864l8208,1864,8208,1550,1296,1550,1296,1864xe" filled="t" fillcolor="#E5E5E5" stroked="f">
                <v:path arrowok="t"/>
                <v:fill type="solid"/>
              </v:shape>
            </v:group>
            <v:group style="position:absolute;left:1296;top:1864;width:6912;height:312" coordorigin="1296,1864" coordsize="6912,312">
              <v:shape style="position:absolute;left:1296;top:1864;width:6912;height:312" coordorigin="1296,1864" coordsize="6912,312" path="m1296,2176l8208,2176,8208,1864,1296,1864,1296,2176xe" filled="t" fillcolor="#E5E5E5" stroked="f">
                <v:path arrowok="t"/>
                <v:fill type="solid"/>
              </v:shape>
            </v:group>
            <v:group style="position:absolute;left:1296;top:2176;width:6912;height:314" coordorigin="1296,2176" coordsize="6912,314">
              <v:shape style="position:absolute;left:1296;top:2176;width:6912;height:314" coordorigin="1296,2176" coordsize="6912,314" path="m1296,2490l8208,2490,8208,2176,1296,2176,1296,2490xe" filled="t" fillcolor="#E5E5E5" stroked="f">
                <v:path arrowok="t"/>
                <v:fill type="solid"/>
              </v:shape>
            </v:group>
            <v:group style="position:absolute;left:1296;top:2490;width:6912;height:312" coordorigin="1296,2490" coordsize="6912,312">
              <v:shape style="position:absolute;left:1296;top:2490;width:6912;height:312" coordorigin="1296,2490" coordsize="6912,312" path="m1296,2802l8208,2802,8208,2490,1296,2490,1296,2802xe" filled="t" fillcolor="#E5E5E5" stroked="f">
                <v:path arrowok="t"/>
                <v:fill type="solid"/>
              </v:shape>
            </v:group>
            <v:group style="position:absolute;left:1296;top:2802;width:6912;height:430" coordorigin="1296,2802" coordsize="6912,430">
              <v:shape style="position:absolute;left:1296;top:2802;width:6912;height:430" coordorigin="1296,2802" coordsize="6912,430" path="m1296,3232l8208,3232,8208,2802,1296,2802,1296,3232xe" filled="t" fillcolor="#E5E5E5" stroked="f">
                <v:path arrowok="t"/>
                <v:fill type="solid"/>
              </v:shape>
            </v:group>
            <v:group style="position:absolute;left:1297;top:582;width:2;height:2650" coordorigin="1297,582" coordsize="2,2650">
              <v:shape style="position:absolute;left:1297;top:582;width:2;height:2650" coordorigin="1297,582" coordsize="0,2650" path="m1297,582l1297,3232e" filled="f" stroked="t" strokeweight=".199998pt" strokecolor="#E5E5E5">
                <v:path arrowok="t"/>
              </v:shape>
            </v:group>
            <v:group style="position:absolute;left:8207;top:582;width:2;height:2650" coordorigin="8207,582" coordsize="2,2650">
              <v:shape style="position:absolute;left:8207;top:582;width:2;height:2650" coordorigin="8207,582" coordsize="0,2650" path="m8207,582l8207,3232e" filled="f" stroked="t" strokeweight=".200006pt" strokecolor="#E5E5E5">
                <v:path arrowok="t"/>
              </v:shape>
            </v:group>
            <v:group style="position:absolute;left:1296;top:583;width:6912;height:2" coordorigin="1296,583" coordsize="6912,2">
              <v:shape style="position:absolute;left:1296;top:583;width:6912;height:2" coordorigin="1296,583" coordsize="6912,0" path="m1296,583l8208,583e" filled="f" stroked="t" strokeweight=".200006pt" strokecolor="#E5E5E5">
                <v:path arrowok="t"/>
              </v:shape>
            </v:group>
            <v:group style="position:absolute;left:1296;top:3231;width:6912;height:2" coordorigin="1296,3231" coordsize="6912,2">
              <v:shape style="position:absolute;left:1296;top:3231;width:6912;height:2" coordorigin="1296,3231" coordsize="6912,0" path="m1296,3231l8208,3231e" filled="f" stroked="t" strokeweight=".200002pt" strokecolor="#E5E5E5">
                <v:path arrowok="t"/>
              </v:shape>
            </v:group>
            <w10:wrap type="none"/>
          </v:group>
        </w:pict>
      </w:r>
      <w:r>
        <w:rPr>
          <w:color w:val="333333"/>
          <w:spacing w:val="-2"/>
          <w:w w:val="125"/>
        </w:rPr>
        <w:t>I</w:t>
      </w:r>
      <w:r>
        <w:rPr>
          <w:color w:val="333333"/>
          <w:spacing w:val="-1"/>
          <w:w w:val="125"/>
        </w:rPr>
        <w:t>nstead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f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ing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pu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5"/>
          <w:w w:val="125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he</w:t>
      </w:r>
      <w:r>
        <w:rPr>
          <w:color w:val="333333"/>
          <w:spacing w:val="-6"/>
          <w:w w:val="125"/>
        </w:rPr>
        <w:t> </w:t>
      </w:r>
      <w:r>
        <w:rPr>
          <w:color w:val="333333"/>
          <w:spacing w:val="-2"/>
          <w:w w:val="125"/>
        </w:rPr>
        <w:t>$</w:t>
      </w:r>
      <w:r>
        <w:rPr>
          <w:color w:val="333333"/>
          <w:spacing w:val="-1"/>
          <w:w w:val="125"/>
        </w:rPr>
        <w:t>0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iable,</w:t>
      </w:r>
      <w:r>
        <w:rPr>
          <w:color w:val="333333"/>
          <w:spacing w:val="-8"/>
          <w:w w:val="125"/>
        </w:rPr>
        <w:t> </w:t>
      </w:r>
      <w:r>
        <w:rPr>
          <w:color w:val="333333"/>
          <w:spacing w:val="-1"/>
          <w:w w:val="125"/>
        </w:rPr>
        <w:t>y</w:t>
      </w:r>
      <w:r>
        <w:rPr>
          <w:color w:val="333333"/>
          <w:spacing w:val="-2"/>
          <w:w w:val="125"/>
        </w:rPr>
        <w:t>o</w:t>
      </w:r>
      <w:r>
        <w:rPr>
          <w:color w:val="333333"/>
          <w:spacing w:val="-1"/>
          <w:w w:val="125"/>
        </w:rPr>
        <w:t>u</w:t>
      </w:r>
      <w:r>
        <w:rPr>
          <w:color w:val="333333"/>
          <w:spacing w:val="-5"/>
          <w:w w:val="125"/>
        </w:rPr>
        <w:t> </w:t>
      </w:r>
      <w:r>
        <w:rPr>
          <w:color w:val="333333"/>
          <w:spacing w:val="-1"/>
          <w:w w:val="125"/>
        </w:rPr>
        <w:t>can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al</w:t>
      </w:r>
      <w:r>
        <w:rPr>
          <w:color w:val="333333"/>
          <w:spacing w:val="-2"/>
          <w:w w:val="125"/>
        </w:rPr>
        <w:t>so</w:t>
      </w:r>
      <w:r>
        <w:rPr>
          <w:color w:val="333333"/>
          <w:spacing w:val="-7"/>
          <w:w w:val="125"/>
        </w:rPr>
        <w:t> </w:t>
      </w:r>
      <w:r>
        <w:rPr>
          <w:color w:val="333333"/>
          <w:spacing w:val="-1"/>
          <w:w w:val="125"/>
        </w:rPr>
        <w:t>st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e</w:t>
      </w:r>
      <w:r>
        <w:rPr>
          <w:color w:val="333333"/>
          <w:spacing w:val="-6"/>
          <w:w w:val="125"/>
        </w:rPr>
        <w:t> </w:t>
      </w:r>
      <w:r>
        <w:rPr>
          <w:color w:val="333333"/>
          <w:w w:val="125"/>
        </w:rPr>
        <w:t>it</w:t>
      </w:r>
      <w:r>
        <w:rPr>
          <w:color w:val="333333"/>
          <w:spacing w:val="41"/>
          <w:w w:val="117"/>
        </w:rPr>
        <w:t> </w:t>
      </w:r>
      <w:r>
        <w:rPr>
          <w:color w:val="333333"/>
          <w:w w:val="125"/>
        </w:rPr>
        <w:t>in</w:t>
      </w:r>
      <w:r>
        <w:rPr>
          <w:color w:val="333333"/>
          <w:spacing w:val="-1"/>
          <w:w w:val="125"/>
        </w:rPr>
        <w:t> any a</w:t>
      </w:r>
      <w:r>
        <w:rPr>
          <w:color w:val="333333"/>
          <w:spacing w:val="-2"/>
          <w:w w:val="125"/>
        </w:rPr>
        <w:t>wk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va</w:t>
      </w:r>
      <w:r>
        <w:rPr>
          <w:color w:val="333333"/>
          <w:spacing w:val="-2"/>
          <w:w w:val="125"/>
        </w:rPr>
        <w:t>r</w:t>
      </w:r>
      <w:r>
        <w:rPr>
          <w:color w:val="333333"/>
          <w:spacing w:val="-1"/>
          <w:w w:val="125"/>
        </w:rPr>
        <w:t>iable</w:t>
      </w:r>
      <w:r>
        <w:rPr>
          <w:color w:val="333333"/>
          <w:w w:val="125"/>
        </w:rPr>
        <w:t> </w:t>
      </w:r>
      <w:r>
        <w:rPr>
          <w:color w:val="333333"/>
          <w:spacing w:val="-1"/>
          <w:w w:val="125"/>
        </w:rPr>
        <w:t>(f</w:t>
      </w:r>
      <w:r>
        <w:rPr>
          <w:color w:val="333333"/>
          <w:spacing w:val="-2"/>
          <w:w w:val="125"/>
        </w:rPr>
        <w:t>or</w:t>
      </w:r>
      <w:r>
        <w:rPr>
          <w:color w:val="333333"/>
          <w:spacing w:val="-1"/>
          <w:w w:val="125"/>
        </w:rPr>
        <w:t> e</w:t>
      </w:r>
      <w:r>
        <w:rPr>
          <w:color w:val="333333"/>
          <w:spacing w:val="-2"/>
          <w:w w:val="125"/>
        </w:rPr>
        <w:t>x</w:t>
      </w:r>
      <w:r>
        <w:rPr>
          <w:color w:val="333333"/>
          <w:spacing w:val="-1"/>
          <w:w w:val="125"/>
        </w:rPr>
        <w:t>ample:</w:t>
      </w:r>
      <w:r>
        <w:rPr>
          <w:color w:val="333333"/>
          <w:w w:val="125"/>
        </w:rPr>
        <w:t> </w:t>
      </w:r>
      <w:r>
        <w:rPr>
          <w:color w:val="333333"/>
          <w:spacing w:val="-2"/>
          <w:w w:val="125"/>
        </w:rPr>
        <w:t>t</w:t>
      </w:r>
      <w:r>
        <w:rPr>
          <w:color w:val="333333"/>
          <w:spacing w:val="-1"/>
          <w:w w:val="125"/>
        </w:rPr>
        <w:t>imestamp</w:t>
      </w:r>
      <w:r>
        <w:rPr>
          <w:color w:val="333333"/>
          <w:spacing w:val="-2"/>
          <w:w w:val="125"/>
        </w:rPr>
        <w:t>)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as</w:t>
      </w:r>
      <w:r>
        <w:rPr>
          <w:color w:val="333333"/>
          <w:spacing w:val="1"/>
          <w:w w:val="125"/>
        </w:rPr>
        <w:t> </w:t>
      </w:r>
      <w:r>
        <w:rPr>
          <w:color w:val="333333"/>
          <w:spacing w:val="-1"/>
          <w:w w:val="125"/>
        </w:rPr>
        <w:t>sh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n bel</w:t>
      </w:r>
      <w:r>
        <w:rPr>
          <w:color w:val="333333"/>
          <w:spacing w:val="-2"/>
          <w:w w:val="125"/>
        </w:rPr>
        <w:t>ow</w:t>
      </w:r>
      <w:r>
        <w:rPr>
          <w:color w:val="333333"/>
          <w:spacing w:val="-1"/>
          <w:w w:val="125"/>
        </w:rPr>
        <w:t>.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spacing w:line="332" w:lineRule="auto"/>
        <w:ind w:right="4107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cat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getline2.awk</w:t>
      </w:r>
      <w:r>
        <w:rPr>
          <w:rFonts w:ascii="Courier New"/>
          <w:spacing w:val="21"/>
        </w:rPr>
        <w:t> </w:t>
      </w:r>
      <w:r>
        <w:rPr>
          <w:rFonts w:ascii="Courier New"/>
          <w:spacing w:val="-1"/>
        </w:rPr>
        <w:t>BEGIN</w:t>
      </w:r>
      <w:r>
        <w:rPr>
          <w:rFonts w:ascii="Courier New"/>
        </w:rPr>
        <w:t> {</w:t>
      </w:r>
    </w:p>
    <w:p>
      <w:pPr>
        <w:pStyle w:val="BodyText"/>
        <w:spacing w:line="225" w:lineRule="exact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FS=",";</w:t>
      </w:r>
      <w:r>
        <w:rPr>
          <w:rFonts w:ascii="Courier New"/>
        </w:rPr>
      </w:r>
    </w:p>
    <w:p>
      <w:pPr>
        <w:pStyle w:val="BodyText"/>
        <w:spacing w:line="330" w:lineRule="auto" w:before="87"/>
        <w:ind w:left="494" w:right="2199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"date"</w:t>
      </w:r>
      <w:r>
        <w:rPr>
          <w:rFonts w:ascii="Courier New"/>
        </w:rPr>
        <w:t> | </w:t>
      </w:r>
      <w:r>
        <w:rPr>
          <w:rFonts w:ascii="Courier New"/>
          <w:spacing w:val="-1"/>
        </w:rPr>
        <w:t>getline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timestamp</w:t>
      </w:r>
      <w:r>
        <w:rPr>
          <w:rFonts w:ascii="Courier New"/>
          <w:spacing w:val="22"/>
        </w:rPr>
        <w:t> </w:t>
      </w:r>
      <w:r>
        <w:rPr>
          <w:rFonts w:ascii="Courier New"/>
          <w:spacing w:val="-1"/>
        </w:rPr>
        <w:t>close("date")</w:t>
      </w:r>
      <w:r>
        <w:rPr>
          <w:rFonts w:ascii="Courier New"/>
        </w:rPr>
      </w:r>
    </w:p>
    <w:p>
      <w:pPr>
        <w:pStyle w:val="BodyText"/>
        <w:spacing w:line="240" w:lineRule="auto" w:before="2"/>
        <w:ind w:left="49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"Timestamp:"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timestamp</w:t>
      </w:r>
      <w:r>
        <w:rPr>
          <w:rFonts w:ascii="Courier New"/>
        </w:rPr>
      </w:r>
    </w:p>
    <w:p>
      <w:pPr>
        <w:pStyle w:val="BodyText"/>
        <w:spacing w:line="240" w:lineRule="auto" w:before="85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pStyle w:val="BodyText"/>
        <w:spacing w:line="240" w:lineRule="auto" w:before="87"/>
        <w:ind w:right="71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{</w:t>
      </w:r>
    </w:p>
    <w:p>
      <w:pPr>
        <w:spacing w:after="0" w:line="240" w:lineRule="auto"/>
        <w:jc w:val="left"/>
        <w:rPr>
          <w:rFonts w:ascii="Courier New" w:hAnsi="Courier New" w:cs="Courier New" w:eastAsia="Courier New"/>
        </w:rPr>
        <w:sectPr>
          <w:footerReference w:type="default" r:id="rId40"/>
          <w:pgSz w:w="9360" w:h="12960"/>
          <w:pgMar w:footer="351" w:header="465" w:top="700" w:bottom="540" w:left="1040" w:right="1240"/>
          <w:pgNumType w:start="21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spacing w:line="240" w:lineRule="auto" w:before="80"/>
        <w:ind w:left="494" w:right="2976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64.699982pt;margin-top:-1.974795pt;width:345.8pt;height:222.3pt;mso-position-horizontal-relative:page;mso-position-vertical-relative:paragraph;z-index:-12806" coordorigin="1294,-39" coordsize="6916,4446">
            <v:group style="position:absolute;left:1296;top:-37;width:6912;height:344" coordorigin="1296,-37" coordsize="6912,344">
              <v:shape style="position:absolute;left:1296;top:-37;width:6912;height:344" coordorigin="1296,-37" coordsize="6912,344" path="m1296,307l8208,307,8208,-37,1296,-37,1296,307xe" filled="t" fillcolor="#E5E5E5" stroked="f">
                <v:path arrowok="t"/>
                <v:fill type="solid"/>
              </v:shape>
            </v:group>
            <v:group style="position:absolute;left:1296;top:307;width:6912;height:312" coordorigin="1296,307" coordsize="6912,312">
              <v:shape style="position:absolute;left:1296;top:307;width:6912;height:312" coordorigin="1296,307" coordsize="6912,312" path="m1296,619l8208,619,8208,307,1296,307,1296,619xe" filled="t" fillcolor="#E5E5E5" stroked="f">
                <v:path arrowok="t"/>
                <v:fill type="solid"/>
              </v:shape>
            </v:group>
            <v:group style="position:absolute;left:1296;top:619;width:6912;height:314" coordorigin="1296,619" coordsize="6912,314">
              <v:shape style="position:absolute;left:1296;top:619;width:6912;height:314" coordorigin="1296,619" coordsize="6912,314" path="m1296,933l8208,933,8208,619,1296,619,1296,933xe" filled="t" fillcolor="#E5E5E5" stroked="f">
                <v:path arrowok="t"/>
                <v:fill type="solid"/>
              </v:shape>
            </v:group>
            <v:group style="position:absolute;left:1296;top:933;width:6912;height:540" coordorigin="1296,933" coordsize="6912,540">
              <v:shape style="position:absolute;left:1296;top:933;width:6912;height:540" coordorigin="1296,933" coordsize="6912,540" path="m1296,1473l8208,1473,8208,933,1296,933,1296,1473xe" filled="t" fillcolor="#E5E5E5" stroked="f">
                <v:path arrowok="t"/>
                <v:fill type="solid"/>
              </v:shape>
            </v:group>
            <v:group style="position:absolute;left:1296;top:1473;width:6912;height:312" coordorigin="1296,1473" coordsize="6912,312">
              <v:shape style="position:absolute;left:1296;top:1473;width:6912;height:312" coordorigin="1296,1473" coordsize="6912,312" path="m1296,1785l8208,1785,8208,1473,1296,1473,1296,1785xe" filled="t" fillcolor="#E5E5E5" stroked="f">
                <v:path arrowok="t"/>
                <v:fill type="solid"/>
              </v:shape>
            </v:group>
            <v:group style="position:absolute;left:1296;top:1785;width:6912;height:314" coordorigin="1296,1785" coordsize="6912,314">
              <v:shape style="position:absolute;left:1296;top:1785;width:6912;height:314" coordorigin="1296,1785" coordsize="6912,314" path="m1296,2099l8208,2099,8208,1785,1296,1785,1296,2099xe" filled="t" fillcolor="#E5E5E5" stroked="f">
                <v:path arrowok="t"/>
                <v:fill type="solid"/>
              </v:shape>
            </v:group>
            <v:group style="position:absolute;left:1296;top:2099;width:6912;height:312" coordorigin="1296,2099" coordsize="6912,312">
              <v:shape style="position:absolute;left:1296;top:2099;width:6912;height:312" coordorigin="1296,2099" coordsize="6912,312" path="m1296,2411l8208,2411,8208,2099,1296,2099,1296,2411xe" filled="t" fillcolor="#E5E5E5" stroked="f">
                <v:path arrowok="t"/>
                <v:fill type="solid"/>
              </v:shape>
            </v:group>
            <v:group style="position:absolute;left:1296;top:2411;width:6912;height:314" coordorigin="1296,2411" coordsize="6912,314">
              <v:shape style="position:absolute;left:1296;top:2411;width:6912;height:314" coordorigin="1296,2411" coordsize="6912,314" path="m1296,2725l8208,2725,8208,2411,1296,2411,1296,2725xe" filled="t" fillcolor="#E5E5E5" stroked="f">
                <v:path arrowok="t"/>
                <v:fill type="solid"/>
              </v:shape>
            </v:group>
            <v:group style="position:absolute;left:1296;top:2725;width:6912;height:312" coordorigin="1296,2725" coordsize="6912,312">
              <v:shape style="position:absolute;left:1296;top:2725;width:6912;height:312" coordorigin="1296,2725" coordsize="6912,312" path="m1296,3037l8208,3037,8208,2725,1296,2725,1296,3037xe" filled="t" fillcolor="#E5E5E5" stroked="f">
                <v:path arrowok="t"/>
                <v:fill type="solid"/>
              </v:shape>
            </v:group>
            <v:group style="position:absolute;left:1296;top:3037;width:6912;height:314" coordorigin="1296,3037" coordsize="6912,314">
              <v:shape style="position:absolute;left:1296;top:3037;width:6912;height:314" coordorigin="1296,3037" coordsize="6912,314" path="m1296,3351l8208,3351,8208,3037,1296,3037,1296,3351xe" filled="t" fillcolor="#E5E5E5" stroked="f">
                <v:path arrowok="t"/>
                <v:fill type="solid"/>
              </v:shape>
            </v:group>
            <v:group style="position:absolute;left:1296;top:3351;width:6912;height:312" coordorigin="1296,3351" coordsize="6912,312">
              <v:shape style="position:absolute;left:1296;top:3351;width:6912;height:312" coordorigin="1296,3351" coordsize="6912,312" path="m1296,3663l8208,3663,8208,3351,1296,3351,1296,3663xe" filled="t" fillcolor="#E5E5E5" stroked="f">
                <v:path arrowok="t"/>
                <v:fill type="solid"/>
              </v:shape>
            </v:group>
            <v:group style="position:absolute;left:1296;top:3663;width:6912;height:314" coordorigin="1296,3663" coordsize="6912,314">
              <v:shape style="position:absolute;left:1296;top:3663;width:6912;height:314" coordorigin="1296,3663" coordsize="6912,314" path="m1296,3977l8208,3977,8208,3663,1296,3663,1296,3977xe" filled="t" fillcolor="#E5E5E5" stroked="f">
                <v:path arrowok="t"/>
                <v:fill type="solid"/>
              </v:shape>
            </v:group>
            <v:group style="position:absolute;left:1296;top:3977;width:6912;height:428" coordorigin="1296,3977" coordsize="6912,428">
              <v:shape style="position:absolute;left:1296;top:3977;width:6912;height:428" coordorigin="1296,3977" coordsize="6912,428" path="m1296,4405l8208,4405,8208,3977,1296,3977,1296,4405xe" filled="t" fillcolor="#E5E5E5" stroked="f">
                <v:path arrowok="t"/>
                <v:fill type="solid"/>
              </v:shape>
            </v:group>
            <v:group style="position:absolute;left:1297;top:-37;width:2;height:4442" coordorigin="1297,-37" coordsize="2,4442">
              <v:shape style="position:absolute;left:1297;top:-37;width:2;height:4442" coordorigin="1297,-37" coordsize="0,4442" path="m1297,-37l1297,4405e" filled="f" stroked="t" strokeweight=".199998pt" strokecolor="#E5E5E5">
                <v:path arrowok="t"/>
              </v:shape>
            </v:group>
            <v:group style="position:absolute;left:8207;top:-37;width:2;height:4442" coordorigin="8207,-37" coordsize="2,4442">
              <v:shape style="position:absolute;left:8207;top:-37;width:2;height:4442" coordorigin="8207,-37" coordsize="0,4442" path="m8207,-37l8207,4405e" filled="f" stroked="t" strokeweight=".200006pt" strokecolor="#E5E5E5">
                <v:path arrowok="t"/>
              </v:shape>
            </v:group>
            <v:group style="position:absolute;left:1296;top:-36;width:6912;height:2" coordorigin="1296,-36" coordsize="6912,2">
              <v:shape style="position:absolute;left:1296;top:-36;width:6912;height:2" coordorigin="1296,-36" coordsize="6912,0" path="m1296,-36l8208,-36e" filled="f" stroked="t" strokeweight=".200037pt" strokecolor="#E5E5E5">
                <v:path arrowok="t"/>
              </v:shape>
            </v:group>
            <v:group style="position:absolute;left:1296;top:4404;width:6912;height:2" coordorigin="1296,4404" coordsize="6912,2">
              <v:shape style="position:absolute;left:1296;top:4404;width:6912;height:2" coordorigin="1296,4404" coordsize="6912,0" path="m1296,4404l8208,4404e" filled="f" stroked="t" strokeweight=".200006pt" strokecolor="#E5E5E5">
                <v:path arrowok="t"/>
              </v:shape>
            </v:group>
            <w10:wrap type="none"/>
          </v:group>
        </w:pict>
      </w:r>
      <w:r>
        <w:rPr>
          <w:rFonts w:ascii="Courier New"/>
          <w:spacing w:val="-1"/>
        </w:rPr>
        <w:t>if</w:t>
      </w:r>
      <w:r>
        <w:rPr>
          <w:rFonts w:ascii="Courier New"/>
        </w:rPr>
        <w:t> ( </w:t>
      </w:r>
      <w:r>
        <w:rPr>
          <w:rFonts w:ascii="Courier New"/>
          <w:spacing w:val="-1"/>
        </w:rPr>
        <w:t>$5</w:t>
      </w:r>
      <w:r>
        <w:rPr>
          <w:rFonts w:ascii="Courier New"/>
        </w:rPr>
        <w:t> </w:t>
      </w:r>
      <w:r>
        <w:rPr>
          <w:rFonts w:ascii="Courier New"/>
          <w:spacing w:val="-1"/>
        </w:rPr>
        <w:t>&lt;=</w:t>
      </w:r>
      <w:r>
        <w:rPr>
          <w:rFonts w:ascii="Courier New"/>
        </w:rPr>
        <w:t> 5 )</w:t>
      </w:r>
    </w:p>
    <w:p>
      <w:pPr>
        <w:pStyle w:val="BodyText"/>
        <w:spacing w:line="332" w:lineRule="auto" w:before="85"/>
        <w:ind w:left="494" w:right="1188" w:firstLine="12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Order",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$2,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"immediately!"</w:t>
      </w:r>
      <w:r>
        <w:rPr>
          <w:rFonts w:ascii="Courier New"/>
          <w:spacing w:val="25"/>
        </w:rPr>
        <w:t> </w:t>
      </w:r>
      <w:r>
        <w:rPr>
          <w:rFonts w:ascii="Courier New"/>
          <w:spacing w:val="-1"/>
        </w:rPr>
        <w:t>else</w:t>
      </w:r>
      <w:r>
        <w:rPr>
          <w:rFonts w:ascii="Courier New"/>
        </w:rPr>
      </w:r>
    </w:p>
    <w:p>
      <w:pPr>
        <w:pStyle w:val="BodyText"/>
        <w:spacing w:line="241" w:lineRule="auto"/>
        <w:ind w:right="285" w:firstLine="240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print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"Sell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on",</w:t>
      </w:r>
      <w:r>
        <w:rPr>
          <w:rFonts w:ascii="Courier New"/>
        </w:rPr>
        <w:t> $2,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"immediately!"</w:t>
      </w:r>
      <w:r>
        <w:rPr>
          <w:rFonts w:ascii="Courier New"/>
        </w:rPr>
      </w:r>
    </w:p>
    <w:p>
      <w:pPr>
        <w:pStyle w:val="BodyText"/>
        <w:spacing w:line="240" w:lineRule="auto" w:before="84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}</w:t>
      </w:r>
    </w:p>
    <w:p>
      <w:pPr>
        <w:spacing w:line="190" w:lineRule="exact" w:before="9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32" w:lineRule="auto"/>
        <w:ind w:right="1725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t>$ </w:t>
      </w:r>
      <w:r>
        <w:rPr>
          <w:rFonts w:ascii="Courier New"/>
          <w:spacing w:val="-1"/>
        </w:rPr>
        <w:t>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-f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getline2.awk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items.txt</w:t>
      </w:r>
      <w:r>
        <w:rPr>
          <w:rFonts w:ascii="Courier New"/>
          <w:spacing w:val="23"/>
        </w:rPr>
        <w:t> </w:t>
      </w:r>
      <w:r>
        <w:rPr>
          <w:rFonts w:ascii="Courier New"/>
          <w:spacing w:val="-1"/>
        </w:rPr>
        <w:t>Timestamp:Sat</w:t>
      </w:r>
      <w:r>
        <w:rPr>
          <w:rFonts w:ascii="Courier New"/>
        </w:rPr>
        <w:t> Mar 5 </w:t>
      </w:r>
      <w:r>
        <w:rPr>
          <w:rFonts w:ascii="Courier New"/>
          <w:spacing w:val="-1"/>
        </w:rPr>
        <w:t>09:38:22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PST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2011</w:t>
      </w:r>
      <w:r>
        <w:rPr>
          <w:rFonts w:ascii="Courier New"/>
        </w:rPr>
      </w:r>
    </w:p>
    <w:p>
      <w:pPr>
        <w:pStyle w:val="BodyText"/>
        <w:spacing w:line="332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HD</w:t>
      </w:r>
      <w:r>
        <w:rPr>
          <w:rFonts w:ascii="Courier New"/>
        </w:rPr>
        <w:t> </w:t>
      </w:r>
      <w:r>
        <w:rPr>
          <w:rFonts w:ascii="Courier New"/>
          <w:spacing w:val="-1"/>
        </w:rPr>
        <w:t>Camcorder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Refrigerator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</w:rPr>
      </w:r>
    </w:p>
    <w:p>
      <w:pPr>
        <w:pStyle w:val="BodyText"/>
        <w:spacing w:line="331" w:lineRule="auto"/>
        <w:ind w:right="114"/>
        <w:jc w:val="left"/>
        <w:rPr>
          <w:rFonts w:ascii="Courier New" w:hAnsi="Courier New" w:cs="Courier New" w:eastAsia="Courier New"/>
        </w:rPr>
      </w:pP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MP3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Player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Sell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Give</w:t>
      </w:r>
      <w:r>
        <w:rPr>
          <w:rFonts w:ascii="Courier New"/>
        </w:rPr>
        <w:t> </w:t>
      </w:r>
      <w:r>
        <w:rPr>
          <w:rFonts w:ascii="Courier New"/>
          <w:spacing w:val="-1"/>
        </w:rPr>
        <w:t>discount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on</w:t>
      </w:r>
      <w:r>
        <w:rPr>
          <w:rFonts w:ascii="Courier New"/>
        </w:rPr>
        <w:t> </w:t>
      </w:r>
      <w:r>
        <w:rPr>
          <w:rFonts w:ascii="Courier New"/>
          <w:spacing w:val="-1"/>
        </w:rPr>
        <w:t>Tennis</w:t>
      </w:r>
      <w:r>
        <w:rPr>
          <w:rFonts w:ascii="Courier New"/>
        </w:rPr>
        <w:t> </w:t>
      </w:r>
      <w:r>
        <w:rPr>
          <w:rFonts w:ascii="Courier New"/>
          <w:spacing w:val="-1"/>
        </w:rPr>
        <w:t>Racket</w:t>
      </w:r>
      <w:r>
        <w:rPr>
          <w:rFonts w:ascii="Courier New"/>
        </w:rPr>
        <w:t> </w:t>
      </w:r>
      <w:r>
        <w:rPr>
          <w:rFonts w:ascii="Courier New"/>
          <w:spacing w:val="-1"/>
        </w:rPr>
        <w:t>immediately!</w:t>
      </w:r>
      <w:r>
        <w:rPr>
          <w:rFonts w:ascii="Courier New"/>
          <w:spacing w:val="27"/>
        </w:rPr>
        <w:t> </w:t>
      </w:r>
      <w:r>
        <w:rPr>
          <w:rFonts w:ascii="Courier New"/>
          <w:spacing w:val="-1"/>
        </w:rPr>
        <w:t>Buy</w:t>
      </w:r>
      <w:r>
        <w:rPr>
          <w:rFonts w:ascii="Courier New"/>
        </w:rPr>
        <w:t> </w:t>
      </w:r>
      <w:r>
        <w:rPr>
          <w:rFonts w:ascii="Courier New"/>
          <w:spacing w:val="-1"/>
        </w:rPr>
        <w:t>More:</w:t>
      </w:r>
      <w:r>
        <w:rPr>
          <w:rFonts w:ascii="Courier New"/>
        </w:rPr>
        <w:t> </w:t>
      </w:r>
      <w:r>
        <w:rPr>
          <w:rFonts w:ascii="Courier New"/>
          <w:spacing w:val="-1"/>
        </w:rPr>
        <w:t>Order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Laser</w:t>
      </w:r>
      <w:r>
        <w:rPr>
          <w:rFonts w:ascii="Courier New"/>
        </w:rPr>
        <w:t> </w:t>
      </w:r>
      <w:r>
        <w:rPr>
          <w:rFonts w:ascii="Courier New"/>
          <w:spacing w:val="-1"/>
        </w:rPr>
        <w:t>Printer</w:t>
      </w:r>
      <w:r>
        <w:rPr>
          <w:rFonts w:ascii="Courier New"/>
        </w:rPr>
        <w:t> immediately!</w:t>
      </w:r>
    </w:p>
    <w:p>
      <w:pPr>
        <w:spacing w:after="0" w:line="331" w:lineRule="auto"/>
        <w:jc w:val="left"/>
        <w:rPr>
          <w:rFonts w:ascii="Courier New" w:hAnsi="Courier New" w:cs="Courier New" w:eastAsia="Courier New"/>
        </w:rPr>
        <w:sectPr>
          <w:pgSz w:w="9360" w:h="12960"/>
          <w:pgMar w:header="465" w:footer="351" w:top="700" w:bottom="540" w:left="104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"/>
        <w:rPr>
          <w:sz w:val="20"/>
          <w:szCs w:val="20"/>
        </w:rPr>
      </w:pPr>
    </w:p>
    <w:p>
      <w:pPr>
        <w:spacing w:line="1180" w:lineRule="exact" w:before="0"/>
        <w:ind w:left="103" w:right="0" w:firstLine="0"/>
        <w:jc w:val="left"/>
        <w:rPr>
          <w:rFonts w:ascii="Arial" w:hAnsi="Arial" w:cs="Arial" w:eastAsia="Arial"/>
          <w:sz w:val="105"/>
          <w:szCs w:val="105"/>
        </w:rPr>
      </w:pPr>
      <w:bookmarkStart w:name="Thank You" w:id="540"/>
      <w:bookmarkEnd w:id="540"/>
      <w:r>
        <w:rPr/>
      </w:r>
      <w:bookmarkStart w:name="_bookmark117" w:id="541"/>
      <w:bookmarkEnd w:id="541"/>
      <w:r>
        <w:rPr/>
      </w:r>
      <w:r>
        <w:rPr>
          <w:rFonts w:ascii="Arial"/>
          <w:w w:val="45"/>
          <w:sz w:val="105"/>
        </w:rPr>
        <w:t>Knowledge</w:t>
      </w:r>
      <w:r>
        <w:rPr>
          <w:rFonts w:ascii="Arial"/>
          <w:spacing w:val="2"/>
          <w:w w:val="45"/>
          <w:sz w:val="105"/>
        </w:rPr>
        <w:t> </w:t>
      </w:r>
      <w:r>
        <w:rPr>
          <w:rFonts w:ascii="Arial"/>
          <w:w w:val="45"/>
          <w:sz w:val="105"/>
        </w:rPr>
        <w:t>is</w:t>
      </w:r>
      <w:r>
        <w:rPr>
          <w:rFonts w:ascii="Arial"/>
          <w:spacing w:val="3"/>
          <w:w w:val="45"/>
          <w:sz w:val="105"/>
        </w:rPr>
        <w:t> </w:t>
      </w:r>
      <w:r>
        <w:rPr>
          <w:rFonts w:ascii="Arial"/>
          <w:w w:val="45"/>
          <w:sz w:val="105"/>
        </w:rPr>
        <w:t>not</w:t>
      </w:r>
      <w:r>
        <w:rPr>
          <w:rFonts w:ascii="Arial"/>
          <w:spacing w:val="2"/>
          <w:w w:val="45"/>
          <w:sz w:val="105"/>
        </w:rPr>
        <w:t> </w:t>
      </w:r>
      <w:r>
        <w:rPr>
          <w:rFonts w:ascii="Arial"/>
          <w:w w:val="45"/>
          <w:sz w:val="105"/>
        </w:rPr>
        <w:t>one</w:t>
      </w:r>
      <w:r>
        <w:rPr>
          <w:rFonts w:ascii="Arial"/>
          <w:spacing w:val="3"/>
          <w:w w:val="45"/>
          <w:sz w:val="105"/>
        </w:rPr>
        <w:t> </w:t>
      </w:r>
      <w:r>
        <w:rPr>
          <w:rFonts w:ascii="Arial"/>
          <w:w w:val="45"/>
          <w:sz w:val="105"/>
        </w:rPr>
        <w:t>man's</w:t>
      </w:r>
      <w:r>
        <w:rPr>
          <w:rFonts w:ascii="Arial"/>
          <w:spacing w:val="2"/>
          <w:w w:val="45"/>
          <w:sz w:val="105"/>
        </w:rPr>
        <w:t> </w:t>
      </w:r>
      <w:r>
        <w:rPr>
          <w:rFonts w:ascii="Arial"/>
          <w:w w:val="45"/>
          <w:sz w:val="105"/>
        </w:rPr>
        <w:t>Entity</w:t>
      </w:r>
      <w:r>
        <w:rPr>
          <w:rFonts w:ascii="Arial"/>
          <w:sz w:val="105"/>
        </w:rPr>
      </w:r>
    </w:p>
    <w:p>
      <w:pPr>
        <w:spacing w:before="748"/>
        <w:ind w:left="3798" w:right="0" w:firstLine="0"/>
        <w:jc w:val="left"/>
        <w:rPr>
          <w:rFonts w:ascii="Arial" w:hAnsi="Arial" w:cs="Arial" w:eastAsia="Arial"/>
          <w:sz w:val="43"/>
          <w:szCs w:val="43"/>
        </w:rPr>
      </w:pPr>
      <w:r>
        <w:rPr>
          <w:rFonts w:ascii="Arial"/>
          <w:w w:val="60"/>
          <w:sz w:val="43"/>
        </w:rPr>
        <w:t>Book</w:t>
      </w:r>
      <w:r>
        <w:rPr>
          <w:rFonts w:ascii="Arial"/>
          <w:spacing w:val="-23"/>
          <w:w w:val="60"/>
          <w:sz w:val="43"/>
        </w:rPr>
        <w:t> </w:t>
      </w:r>
      <w:r>
        <w:rPr>
          <w:rFonts w:ascii="Arial"/>
          <w:w w:val="60"/>
          <w:sz w:val="43"/>
        </w:rPr>
        <w:t>Hacked</w:t>
      </w:r>
      <w:r>
        <w:rPr>
          <w:rFonts w:ascii="Arial"/>
          <w:spacing w:val="-22"/>
          <w:w w:val="60"/>
          <w:sz w:val="43"/>
        </w:rPr>
        <w:t> </w:t>
      </w:r>
      <w:r>
        <w:rPr>
          <w:rFonts w:ascii="Arial"/>
          <w:w w:val="60"/>
          <w:sz w:val="43"/>
        </w:rPr>
        <w:t>by</w:t>
      </w:r>
      <w:r>
        <w:rPr>
          <w:rFonts w:ascii="Arial"/>
          <w:spacing w:val="-22"/>
          <w:w w:val="60"/>
          <w:sz w:val="43"/>
        </w:rPr>
        <w:t> </w:t>
      </w:r>
      <w:r>
        <w:rPr>
          <w:rFonts w:ascii="Arial"/>
          <w:w w:val="60"/>
          <w:sz w:val="43"/>
        </w:rPr>
        <w:t>VELOCIRAPTOR</w:t>
      </w:r>
      <w:r>
        <w:rPr>
          <w:rFonts w:ascii="Arial"/>
          <w:sz w:val="43"/>
        </w:rPr>
      </w:r>
    </w:p>
    <w:sectPr>
      <w:headerReference w:type="default" r:id="rId41"/>
      <w:footerReference w:type="default" r:id="rId42"/>
      <w:pgSz w:w="9360" w:h="12960"/>
      <w:pgMar w:header="0" w:footer="351" w:top="1220" w:bottom="540" w:left="720" w:right="820"/>
      <w:pgNumType w:start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8.100006pt;margin-top:619.426025pt;width:10.4pt;height:12pt;mso-position-horizontal-relative:page;mso-position-vertical-relative:page;z-index:-13323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94pt;margin-top:619.426025pt;width:16.75pt;height:12pt;mso-position-horizontal-relative:page;mso-position-vertical-relative:page;z-index:-13312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94pt;margin-top:619.426025pt;width:16.75pt;height:12pt;mso-position-horizontal-relative:page;mso-position-vertical-relative:page;z-index:-13310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79pt;margin-top:619.426025pt;width:16.75pt;height:12pt;mso-position-horizontal-relative:page;mso-position-vertical-relative:page;z-index:-13309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94pt;margin-top:619.426025pt;width:16.75pt;height:12pt;mso-position-horizontal-relative:page;mso-position-vertical-relative:page;z-index:-13308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94pt;margin-top:619.426025pt;width:16.75pt;height:12pt;mso-position-horizontal-relative:page;mso-position-vertical-relative:page;z-index:-13306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305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304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303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302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301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9.100006pt;margin-top:619.426025pt;width:8.4pt;height:12pt;mso-position-horizontal-relative:page;mso-position-vertical-relative:page;z-index:-13321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20" w:right="0"/>
                  <w:jc w:val="left"/>
                </w:pPr>
                <w:r>
                  <w:rPr>
                    <w:color w:val="333333"/>
                    <w:w w:val="125"/>
                  </w:rPr>
                  <w:t>9</w:t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300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700027pt;margin-top:619.426025pt;width:23.05pt;height:12pt;mso-position-horizontal-relative:page;mso-position-vertical-relative:page;z-index:-13299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298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297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296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295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82pt;margin-top:619.426025pt;width:23.05pt;height:12pt;mso-position-horizontal-relative:page;mso-position-vertical-relative:page;z-index:-13294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293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210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1.699997pt;margin-top:619.426025pt;width:23.05pt;height:12pt;mso-position-horizontal-relative:page;mso-position-vertical-relative:page;z-index:-13292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212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7"/>
                  </w:rPr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5.899994pt;margin-top:619.426025pt;width:14.8pt;height:12pt;mso-position-horizontal-relative:page;mso-position-vertical-relative:page;z-index:-13320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20" w:right="0"/>
                  <w:jc w:val="left"/>
                </w:pPr>
                <w:r>
                  <w:rPr>
                    <w:color w:val="333333"/>
                    <w:w w:val="125"/>
                  </w:rPr>
                  <w:t>10</w:t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79pt;margin-top:619.426025pt;width:16.75pt;height:12pt;mso-position-horizontal-relative:page;mso-position-vertical-relative:page;z-index:-13319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94pt;margin-top:619.426025pt;width:15.8pt;height:12pt;mso-position-horizontal-relative:page;mso-position-vertical-relative:page;z-index:-13318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5"/>
                  </w:rPr>
                  <w:t>9</w:t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94pt;margin-top:619.426086pt;width:15.8pt;height:12pt;mso-position-horizontal-relative:page;mso-position-vertical-relative:page;z-index:-13317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333333"/>
                    <w:w w:val="125"/>
                  </w:rPr>
                  <w:t>0</w:t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94pt;margin-top:619.426025pt;width:16.75pt;height:12pt;mso-position-horizontal-relative:page;mso-position-vertical-relative:page;z-index:-13316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94pt;margin-top:619.426025pt;width:16.75pt;height:12pt;mso-position-horizontal-relative:page;mso-position-vertical-relative:page;z-index:-13314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4.899979pt;margin-top:619.426025pt;width:16.75pt;height:12pt;mso-position-horizontal-relative:page;mso-position-vertical-relative:page;z-index:-13313" type="#_x0000_t202" filled="f" stroked="f">
          <v:textbox inset="0,0,0,0">
            <w:txbxContent>
              <w:p>
                <w:pPr>
                  <w:pStyle w:val="BodyText"/>
                  <w:spacing w:line="226" w:lineRule="exact"/>
                  <w:ind w:left="40" w:right="0"/>
                  <w:jc w:val="left"/>
                </w:pPr>
                <w:r>
                  <w:rPr>
                    <w:color w:val="333333"/>
                    <w:w w:val="127"/>
                  </w:rPr>
                </w:r>
                <w:r>
                  <w:rPr/>
                  <w:fldChar w:fldCharType="begin"/>
                </w:r>
                <w:r>
                  <w:rPr>
                    <w:color w:val="333333"/>
                    <w:w w:val="1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color w:val="00000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.700001pt;margin-top:22.231209pt;width:162.950pt;height:14pt;mso-position-horizontal-relative:page;mso-position-vertical-relative:page;z-index:-13322" type="#_x0000_t202" filled="f" stroked="f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Gill Sans MT" w:hAnsi="Gill Sans MT" w:cs="Gill Sans MT" w:eastAsia="Gill Sans MT"/>
                    <w:sz w:val="24"/>
                    <w:szCs w:val="24"/>
                  </w:rPr>
                </w:pP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Sed</w:t>
                </w:r>
                <w:r>
                  <w:rPr>
                    <w:rFonts w:ascii="Gill Sans MT"/>
                    <w:b/>
                    <w:color w:val="333333"/>
                    <w:w w:val="120"/>
                    <w:sz w:val="24"/>
                  </w:rPr>
                  <w:t> 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and</w:t>
                </w:r>
                <w:r>
                  <w:rPr>
                    <w:rFonts w:ascii="Gill Sans MT"/>
                    <w:b/>
                    <w:color w:val="333333"/>
                    <w:w w:val="120"/>
                    <w:sz w:val="24"/>
                  </w:rPr>
                  <w:t> Awk 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101 </w:t>
                </w:r>
                <w:r>
                  <w:rPr>
                    <w:rFonts w:ascii="Gill Sans MT"/>
                    <w:b/>
                    <w:color w:val="333333"/>
                    <w:spacing w:val="-2"/>
                    <w:w w:val="120"/>
                    <w:sz w:val="24"/>
                  </w:rPr>
                  <w:t>H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acks</w:t>
                </w:r>
                <w:r>
                  <w:rPr>
                    <w:rFonts w:ascii="Gill Sans MT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.700001pt;margin-top:22.231209pt;width:162.950pt;height:14pt;mso-position-horizontal-relative:page;mso-position-vertical-relative:page;z-index:-13315" type="#_x0000_t202" filled="f" stroked="f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Gill Sans MT" w:hAnsi="Gill Sans MT" w:cs="Gill Sans MT" w:eastAsia="Gill Sans MT"/>
                    <w:sz w:val="24"/>
                    <w:szCs w:val="24"/>
                  </w:rPr>
                </w:pP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Sed</w:t>
                </w:r>
                <w:r>
                  <w:rPr>
                    <w:rFonts w:ascii="Gill Sans MT"/>
                    <w:b/>
                    <w:color w:val="333333"/>
                    <w:w w:val="120"/>
                    <w:sz w:val="24"/>
                  </w:rPr>
                  <w:t> 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and</w:t>
                </w:r>
                <w:r>
                  <w:rPr>
                    <w:rFonts w:ascii="Gill Sans MT"/>
                    <w:b/>
                    <w:color w:val="333333"/>
                    <w:w w:val="120"/>
                    <w:sz w:val="24"/>
                  </w:rPr>
                  <w:t> Awk 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101 </w:t>
                </w:r>
                <w:r>
                  <w:rPr>
                    <w:rFonts w:ascii="Gill Sans MT"/>
                    <w:b/>
                    <w:color w:val="333333"/>
                    <w:spacing w:val="-2"/>
                    <w:w w:val="120"/>
                    <w:sz w:val="24"/>
                  </w:rPr>
                  <w:t>H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acks</w:t>
                </w:r>
                <w:r>
                  <w:rPr>
                    <w:rFonts w:ascii="Gill Sans MT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.700001pt;margin-top:22.231209pt;width:162.950pt;height:14pt;mso-position-horizontal-relative:page;mso-position-vertical-relative:page;z-index:-13311" type="#_x0000_t202" filled="f" stroked="f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Gill Sans MT" w:hAnsi="Gill Sans MT" w:cs="Gill Sans MT" w:eastAsia="Gill Sans MT"/>
                    <w:sz w:val="24"/>
                    <w:szCs w:val="24"/>
                  </w:rPr>
                </w:pP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Sed</w:t>
                </w:r>
                <w:r>
                  <w:rPr>
                    <w:rFonts w:ascii="Gill Sans MT"/>
                    <w:b/>
                    <w:color w:val="333333"/>
                    <w:w w:val="120"/>
                    <w:sz w:val="24"/>
                  </w:rPr>
                  <w:t> 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and</w:t>
                </w:r>
                <w:r>
                  <w:rPr>
                    <w:rFonts w:ascii="Gill Sans MT"/>
                    <w:b/>
                    <w:color w:val="333333"/>
                    <w:w w:val="120"/>
                    <w:sz w:val="24"/>
                  </w:rPr>
                  <w:t> Awk 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101 </w:t>
                </w:r>
                <w:r>
                  <w:rPr>
                    <w:rFonts w:ascii="Gill Sans MT"/>
                    <w:b/>
                    <w:color w:val="333333"/>
                    <w:spacing w:val="-2"/>
                    <w:w w:val="120"/>
                    <w:sz w:val="24"/>
                  </w:rPr>
                  <w:t>H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acks</w:t>
                </w:r>
                <w:r>
                  <w:rPr>
                    <w:rFonts w:ascii="Gill Sans MT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.700001pt;margin-top:22.231209pt;width:162.950pt;height:14pt;mso-position-horizontal-relative:page;mso-position-vertical-relative:page;z-index:-13307" type="#_x0000_t202" filled="f" stroked="f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Gill Sans MT" w:hAnsi="Gill Sans MT" w:cs="Gill Sans MT" w:eastAsia="Gill Sans MT"/>
                    <w:sz w:val="24"/>
                    <w:szCs w:val="24"/>
                  </w:rPr>
                </w:pP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Sed</w:t>
                </w:r>
                <w:r>
                  <w:rPr>
                    <w:rFonts w:ascii="Gill Sans MT"/>
                    <w:b/>
                    <w:color w:val="333333"/>
                    <w:w w:val="120"/>
                    <w:sz w:val="24"/>
                  </w:rPr>
                  <w:t> 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and</w:t>
                </w:r>
                <w:r>
                  <w:rPr>
                    <w:rFonts w:ascii="Gill Sans MT"/>
                    <w:b/>
                    <w:color w:val="333333"/>
                    <w:w w:val="120"/>
                    <w:sz w:val="24"/>
                  </w:rPr>
                  <w:t> Awk 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101 </w:t>
                </w:r>
                <w:r>
                  <w:rPr>
                    <w:rFonts w:ascii="Gill Sans MT"/>
                    <w:b/>
                    <w:color w:val="333333"/>
                    <w:spacing w:val="-2"/>
                    <w:w w:val="120"/>
                    <w:sz w:val="24"/>
                  </w:rPr>
                  <w:t>H</w:t>
                </w:r>
                <w:r>
                  <w:rPr>
                    <w:rFonts w:ascii="Gill Sans MT"/>
                    <w:b/>
                    <w:color w:val="333333"/>
                    <w:spacing w:val="-1"/>
                    <w:w w:val="120"/>
                    <w:sz w:val="24"/>
                  </w:rPr>
                  <w:t>acks</w:t>
                </w:r>
                <w:r>
                  <w:rPr>
                    <w:rFonts w:ascii="Gill Sans MT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01"/>
      <w:numFmt w:val="decimal"/>
      <w:lvlText w:val="%1"/>
      <w:lvlJc w:val="left"/>
      <w:pPr>
        <w:ind w:left="1094" w:hanging="720"/>
        <w:jc w:val="left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1712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1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0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42" w:hanging="720"/>
      </w:pPr>
      <w:rPr>
        <w:rFonts w:hint="default"/>
      </w:rPr>
    </w:lvl>
  </w:abstractNum>
  <w:abstractNum w:abstractNumId="24">
    <w:multiLevelType w:val="hybridMultilevel"/>
    <w:lvl w:ilvl="0">
      <w:start w:val="101"/>
      <w:numFmt w:val="decimal"/>
      <w:lvlText w:val="%1"/>
      <w:lvlJc w:val="left"/>
      <w:pPr>
        <w:ind w:left="1094" w:hanging="720"/>
        <w:jc w:val="left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1712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1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0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42" w:hanging="72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374" w:hanging="720"/>
        <w:jc w:val="left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103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0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2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614" w:hanging="240"/>
        <w:jc w:val="left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834" w:hanging="360"/>
      </w:pPr>
      <w:rPr>
        <w:rFonts w:hint="default" w:ascii="Calibri" w:hAnsi="Calibri" w:eastAsia="Calibri"/>
        <w:color w:val="333333"/>
        <w:w w:val="71"/>
        <w:sz w:val="20"/>
        <w:szCs w:val="20"/>
      </w:rPr>
    </w:lvl>
    <w:lvl w:ilvl="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</w:abstractNum>
  <w:abstractNum w:abstractNumId="21">
    <w:multiLevelType w:val="hybridMultilevel"/>
    <w:lvl w:ilvl="0">
      <w:start w:val="103"/>
      <w:numFmt w:val="decimal"/>
      <w:lvlText w:val="%1"/>
      <w:lvlJc w:val="left"/>
      <w:pPr>
        <w:ind w:left="974" w:hanging="600"/>
        <w:jc w:val="left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1584" w:hanging="6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5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5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6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48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58" w:hanging="600"/>
      </w:pPr>
      <w:rPr>
        <w:rFonts w:hint="default"/>
      </w:rPr>
    </w:lvl>
  </w:abstractNum>
  <w:abstractNum w:abstractNumId="20">
    <w:multiLevelType w:val="hybridMultilevel"/>
    <w:lvl w:ilvl="0">
      <w:start w:val="103"/>
      <w:numFmt w:val="decimal"/>
      <w:lvlText w:val="%1"/>
      <w:lvlJc w:val="left"/>
      <w:pPr>
        <w:ind w:left="974" w:hanging="600"/>
        <w:jc w:val="left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1584" w:hanging="6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5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5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6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48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58" w:hanging="600"/>
      </w:pPr>
      <w:rPr>
        <w:rFonts w:hint="default"/>
      </w:rPr>
    </w:lvl>
  </w:abstractNum>
  <w:abstractNum w:abstractNumId="19">
    <w:multiLevelType w:val="hybridMultilevel"/>
    <w:lvl w:ilvl="0">
      <w:start w:val="101"/>
      <w:numFmt w:val="decimal"/>
      <w:lvlText w:val="%1"/>
      <w:lvlJc w:val="left"/>
      <w:pPr>
        <w:ind w:left="974" w:hanging="600"/>
        <w:jc w:val="left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1594" w:hanging="6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5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6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8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8" w:hanging="600"/>
      </w:pPr>
      <w:rPr>
        <w:rFonts w:hint="default"/>
      </w:rPr>
    </w:lvl>
  </w:abstractNum>
  <w:abstractNum w:abstractNumId="18">
    <w:multiLevelType w:val="hybridMultilevel"/>
    <w:lvl w:ilvl="0">
      <w:start w:val="101"/>
      <w:numFmt w:val="decimal"/>
      <w:lvlText w:val="%1"/>
      <w:lvlJc w:val="left"/>
      <w:pPr>
        <w:ind w:left="974" w:hanging="600"/>
        <w:jc w:val="left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1588" w:hanging="6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3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2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61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76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90" w:hanging="600"/>
      </w:pPr>
      <w:rPr>
        <w:rFonts w:hint="default"/>
      </w:rPr>
    </w:lvl>
  </w:abstractNum>
  <w:abstractNum w:abstractNumId="17">
    <w:multiLevelType w:val="hybridMultilevel"/>
    <w:lvl w:ilvl="0">
      <w:start w:val="101"/>
      <w:numFmt w:val="decimal"/>
      <w:lvlText w:val="%1"/>
      <w:lvlJc w:val="left"/>
      <w:pPr>
        <w:ind w:left="974" w:hanging="600"/>
        <w:jc w:val="left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1598" w:hanging="6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23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2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1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6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70" w:hanging="6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834" w:hanging="360"/>
      </w:pPr>
      <w:rPr>
        <w:rFonts w:hint="default" w:ascii="Calibri" w:hAnsi="Calibri" w:eastAsia="Calibri"/>
        <w:color w:val="333333"/>
        <w:w w:val="71"/>
        <w:sz w:val="20"/>
        <w:szCs w:val="20"/>
      </w:rPr>
    </w:lvl>
    <w:lvl w:ilvl="1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Roman"/>
      <w:lvlText w:val="%1"/>
      <w:lvlJc w:val="left"/>
      <w:pPr>
        <w:ind w:left="481" w:hanging="368"/>
        <w:jc w:val="left"/>
      </w:pPr>
      <w:rPr>
        <w:rFonts w:hint="default"/>
      </w:rPr>
    </w:lvl>
    <w:lvl w:ilvl="1">
      <w:start w:val="5"/>
      <w:numFmt w:val="lowerLetter"/>
      <w:lvlText w:val="%1.%2."/>
      <w:lvlJc w:val="left"/>
      <w:pPr>
        <w:ind w:left="481" w:hanging="368"/>
        <w:jc w:val="left"/>
      </w:pPr>
      <w:rPr>
        <w:rFonts w:hint="default" w:ascii="Gill Sans MT" w:hAnsi="Gill Sans MT" w:eastAsia="Gill Sans MT"/>
        <w:color w:val="333333"/>
        <w:spacing w:val="-2"/>
        <w:w w:val="126"/>
        <w:sz w:val="20"/>
        <w:szCs w:val="20"/>
      </w:rPr>
    </w:lvl>
    <w:lvl w:ilvl="2">
      <w:start w:val="1"/>
      <w:numFmt w:val="bullet"/>
      <w:lvlText w:val="•"/>
      <w:lvlJc w:val="left"/>
      <w:pPr>
        <w:ind w:left="894" w:hanging="360"/>
      </w:pPr>
      <w:rPr>
        <w:rFonts w:hint="default" w:ascii="Calibri" w:hAnsi="Calibri" w:eastAsia="Calibri"/>
        <w:color w:val="333333"/>
        <w:w w:val="71"/>
        <w:sz w:val="20"/>
        <w:szCs w:val="20"/>
      </w:rPr>
    </w:lvl>
    <w:lvl w:ilvl="3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94" w:hanging="360"/>
        <w:jc w:val="left"/>
      </w:pPr>
      <w:rPr>
        <w:rFonts w:hint="default" w:ascii="Gill Sans MT" w:hAnsi="Gill Sans MT" w:eastAsia="Gill Sans MT"/>
        <w:color w:val="333333"/>
        <w:spacing w:val="-2"/>
        <w:w w:val="127"/>
        <w:sz w:val="20"/>
        <w:szCs w:val="20"/>
      </w:rPr>
    </w:lvl>
    <w:lvl w:ilvl="1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</w:abstractNum>
  <w:abstractNum w:abstractNumId="13">
    <w:multiLevelType w:val="hybridMultilevel"/>
    <w:lvl w:ilvl="0">
      <w:start w:val="53"/>
      <w:numFmt w:val="decimal"/>
      <w:lvlText w:val="%1."/>
      <w:lvlJc w:val="left"/>
      <w:pPr>
        <w:ind w:left="114" w:hanging="530"/>
        <w:jc w:val="left"/>
      </w:pPr>
      <w:rPr>
        <w:rFonts w:hint="default" w:ascii="Gill Sans MT" w:hAnsi="Gill Sans MT" w:eastAsia="Gill Sans MT"/>
        <w:b/>
        <w:bCs/>
        <w:color w:val="457AC9"/>
        <w:spacing w:val="-1"/>
        <w:w w:val="128"/>
        <w:sz w:val="25"/>
        <w:szCs w:val="25"/>
      </w:rPr>
    </w:lvl>
    <w:lvl w:ilvl="1">
      <w:start w:val="1"/>
      <w:numFmt w:val="bullet"/>
      <w:lvlText w:val="•"/>
      <w:lvlJc w:val="left"/>
      <w:pPr>
        <w:ind w:left="834" w:hanging="360"/>
      </w:pPr>
      <w:rPr>
        <w:rFonts w:hint="default" w:ascii="Calibri" w:hAnsi="Calibri" w:eastAsia="Calibri"/>
        <w:color w:val="333333"/>
        <w:w w:val="71"/>
        <w:sz w:val="20"/>
        <w:szCs w:val="20"/>
      </w:rPr>
    </w:lvl>
    <w:lvl w:ilvl="2">
      <w:start w:val="1"/>
      <w:numFmt w:val="bullet"/>
      <w:lvlText w:val="•"/>
      <w:lvlJc w:val="left"/>
      <w:pPr>
        <w:ind w:left="8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25" w:hanging="312"/>
        <w:jc w:val="left"/>
      </w:pPr>
      <w:rPr>
        <w:rFonts w:hint="default" w:ascii="Gill Sans MT" w:hAnsi="Gill Sans MT" w:eastAsia="Gill Sans MT"/>
        <w:b/>
        <w:bCs/>
        <w:color w:val="333333"/>
        <w:spacing w:val="-2"/>
        <w:w w:val="126"/>
        <w:sz w:val="22"/>
        <w:szCs w:val="22"/>
      </w:rPr>
    </w:lvl>
    <w:lvl w:ilvl="1">
      <w:start w:val="1"/>
      <w:numFmt w:val="bullet"/>
      <w:lvlText w:val="•"/>
      <w:lvlJc w:val="left"/>
      <w:pPr>
        <w:ind w:left="834" w:hanging="360"/>
      </w:pPr>
      <w:rPr>
        <w:rFonts w:hint="default" w:ascii="Calibri" w:hAnsi="Calibri" w:eastAsia="Calibri"/>
        <w:color w:val="333333"/>
        <w:w w:val="71"/>
        <w:sz w:val="20"/>
        <w:szCs w:val="20"/>
      </w:rPr>
    </w:lvl>
    <w:lvl w:ilvl="2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614" w:hanging="240"/>
        <w:jc w:val="left"/>
      </w:pPr>
      <w:rPr>
        <w:rFonts w:hint="default" w:ascii="Courier New" w:hAnsi="Courier New" w:eastAsia="Courier New"/>
        <w:sz w:val="20"/>
        <w:szCs w:val="20"/>
      </w:rPr>
    </w:lvl>
    <w:lvl w:ilvl="1">
      <w:start w:val="1"/>
      <w:numFmt w:val="bullet"/>
      <w:lvlText w:val="•"/>
      <w:lvlJc w:val="left"/>
      <w:pPr>
        <w:ind w:left="127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6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0" w:hanging="240"/>
      </w:pPr>
      <w:rPr>
        <w:rFonts w:hint="default"/>
      </w:rPr>
    </w:lvl>
  </w:abstractNum>
  <w:abstractNum w:abstractNumId="10">
    <w:multiLevelType w:val="hybridMultilevel"/>
    <w:lvl w:ilvl="0">
      <w:start w:val="24"/>
      <w:numFmt w:val="decimal"/>
      <w:lvlText w:val="%1."/>
      <w:lvlJc w:val="left"/>
      <w:pPr>
        <w:ind w:left="114" w:hanging="530"/>
        <w:jc w:val="left"/>
      </w:pPr>
      <w:rPr>
        <w:rFonts w:hint="default" w:ascii="Gill Sans MT" w:hAnsi="Gill Sans MT" w:eastAsia="Gill Sans MT"/>
        <w:b/>
        <w:bCs/>
        <w:color w:val="457AC9"/>
        <w:spacing w:val="-1"/>
        <w:w w:val="128"/>
        <w:sz w:val="25"/>
        <w:szCs w:val="25"/>
      </w:rPr>
    </w:lvl>
    <w:lvl w:ilvl="1">
      <w:start w:val="1"/>
      <w:numFmt w:val="bullet"/>
      <w:lvlText w:val="•"/>
      <w:lvlJc w:val="left"/>
      <w:pPr>
        <w:ind w:left="834" w:hanging="360"/>
      </w:pPr>
      <w:rPr>
        <w:rFonts w:hint="default" w:ascii="Calibri" w:hAnsi="Calibri" w:eastAsia="Calibri"/>
        <w:color w:val="333333"/>
        <w:w w:val="71"/>
        <w:sz w:val="20"/>
        <w:szCs w:val="20"/>
      </w:rPr>
    </w:lvl>
    <w:lvl w:ilvl="2">
      <w:start w:val="1"/>
      <w:numFmt w:val="bullet"/>
      <w:lvlText w:val="•"/>
      <w:lvlJc w:val="left"/>
      <w:pPr>
        <w:ind w:left="1554" w:hanging="360"/>
      </w:pPr>
      <w:rPr>
        <w:rFonts w:hint="default" w:ascii="Calibri" w:hAnsi="Calibri" w:eastAsia="Calibri"/>
        <w:color w:val="333333"/>
        <w:w w:val="71"/>
        <w:sz w:val="20"/>
        <w:szCs w:val="20"/>
      </w:rPr>
    </w:lvl>
    <w:lvl w:ilvl="3">
      <w:start w:val="1"/>
      <w:numFmt w:val="bullet"/>
      <w:lvlText w:val="•"/>
      <w:lvlJc w:val="left"/>
      <w:pPr>
        <w:ind w:left="8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25" w:hanging="312"/>
        <w:jc w:val="left"/>
      </w:pPr>
      <w:rPr>
        <w:rFonts w:hint="default" w:ascii="Gill Sans MT" w:hAnsi="Gill Sans MT" w:eastAsia="Gill Sans MT"/>
        <w:b/>
        <w:bCs/>
        <w:color w:val="333333"/>
        <w:spacing w:val="-2"/>
        <w:w w:val="126"/>
        <w:sz w:val="22"/>
        <w:szCs w:val="22"/>
      </w:rPr>
    </w:lvl>
    <w:lvl w:ilvl="1">
      <w:start w:val="1"/>
      <w:numFmt w:val="bullet"/>
      <w:lvlText w:val="•"/>
      <w:lvlJc w:val="left"/>
      <w:pPr>
        <w:ind w:left="1109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92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6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9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2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6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09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93" w:hanging="312"/>
      </w:pPr>
      <w:rPr>
        <w:rFonts w:hint="default"/>
      </w:rPr>
    </w:lvl>
  </w:abstractNum>
  <w:abstractNum w:abstractNumId="8">
    <w:multiLevelType w:val="hybridMultilevel"/>
    <w:lvl w:ilvl="0">
      <w:start w:val="16"/>
      <w:numFmt w:val="decimal"/>
      <w:lvlText w:val="%1."/>
      <w:lvlJc w:val="left"/>
      <w:pPr>
        <w:ind w:left="643" w:hanging="530"/>
        <w:jc w:val="left"/>
      </w:pPr>
      <w:rPr>
        <w:rFonts w:hint="default" w:ascii="Gill Sans MT" w:hAnsi="Gill Sans MT" w:eastAsia="Gill Sans MT"/>
        <w:b/>
        <w:bCs/>
        <w:color w:val="457AC9"/>
        <w:spacing w:val="-1"/>
        <w:w w:val="128"/>
        <w:sz w:val="25"/>
        <w:szCs w:val="25"/>
      </w:rPr>
    </w:lvl>
    <w:lvl w:ilvl="1">
      <w:start w:val="1"/>
      <w:numFmt w:val="bullet"/>
      <w:lvlText w:val="•"/>
      <w:lvlJc w:val="left"/>
      <w:pPr>
        <w:ind w:left="834" w:hanging="360"/>
      </w:pPr>
      <w:rPr>
        <w:rFonts w:hint="default" w:ascii="Calibri" w:hAnsi="Calibri" w:eastAsia="Calibri"/>
        <w:color w:val="333333"/>
        <w:w w:val="71"/>
        <w:sz w:val="20"/>
        <w:szCs w:val="20"/>
      </w:rPr>
    </w:lvl>
    <w:lvl w:ilvl="2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07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4" w:hanging="284"/>
        <w:jc w:val="left"/>
      </w:pPr>
      <w:rPr>
        <w:rFonts w:hint="default" w:ascii="Gill Sans MT" w:hAnsi="Gill Sans MT" w:eastAsia="Gill Sans MT"/>
        <w:b/>
        <w:bCs/>
        <w:color w:val="333333"/>
        <w:spacing w:val="-2"/>
        <w:w w:val="126"/>
        <w:sz w:val="20"/>
        <w:szCs w:val="20"/>
      </w:rPr>
    </w:lvl>
    <w:lvl w:ilvl="1">
      <w:start w:val="1"/>
      <w:numFmt w:val="bullet"/>
      <w:lvlText w:val="•"/>
      <w:lvlJc w:val="left"/>
      <w:pPr>
        <w:ind w:left="82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3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4" w:hanging="356"/>
        <w:jc w:val="left"/>
      </w:pPr>
      <w:rPr>
        <w:rFonts w:hint="default" w:ascii="Gill Sans MT" w:hAnsi="Gill Sans MT" w:eastAsia="Gill Sans MT"/>
        <w:b/>
        <w:bCs/>
        <w:color w:val="457AC9"/>
        <w:spacing w:val="-1"/>
        <w:w w:val="130"/>
        <w:sz w:val="25"/>
        <w:szCs w:val="25"/>
      </w:rPr>
    </w:lvl>
    <w:lvl w:ilvl="1">
      <w:start w:val="1"/>
      <w:numFmt w:val="bullet"/>
      <w:lvlText w:val="•"/>
      <w:lvlJc w:val="left"/>
      <w:pPr>
        <w:ind w:left="834" w:hanging="360"/>
      </w:pPr>
      <w:rPr>
        <w:rFonts w:hint="default" w:ascii="Calibri" w:hAnsi="Calibri" w:eastAsia="Calibri"/>
        <w:color w:val="333333"/>
        <w:w w:val="71"/>
        <w:sz w:val="20"/>
        <w:szCs w:val="20"/>
      </w:rPr>
    </w:lvl>
    <w:lvl w:ilvl="2">
      <w:start w:val="1"/>
      <w:numFmt w:val="bullet"/>
      <w:lvlText w:val="•"/>
      <w:lvlJc w:val="left"/>
      <w:pPr>
        <w:ind w:left="8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834" w:hanging="360"/>
      </w:pPr>
      <w:rPr>
        <w:rFonts w:hint="default" w:ascii="Calibri" w:hAnsi="Calibri" w:eastAsia="Calibri"/>
        <w:color w:val="333333"/>
        <w:w w:val="71"/>
        <w:sz w:val="20"/>
        <w:szCs w:val="20"/>
      </w:rPr>
    </w:lvl>
    <w:lvl w:ilvl="1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</w:abstractNum>
  <w:abstractNum w:abstractNumId="4">
    <w:multiLevelType w:val="hybridMultilevel"/>
    <w:lvl w:ilvl="0">
      <w:start w:val="93"/>
      <w:numFmt w:val="decimal"/>
      <w:lvlText w:val="%1."/>
      <w:lvlJc w:val="left"/>
      <w:pPr>
        <w:ind w:left="899" w:hanging="354"/>
        <w:jc w:val="left"/>
      </w:pPr>
      <w:rPr>
        <w:rFonts w:hint="default"/>
        <w:spacing w:val="-2"/>
        <w:u w:val="single" w:color="0000FF"/>
      </w:rPr>
    </w:lvl>
    <w:lvl w:ilvl="1">
      <w:start w:val="1"/>
      <w:numFmt w:val="bullet"/>
      <w:lvlText w:val="•"/>
      <w:lvlJc w:val="left"/>
      <w:pPr>
        <w:ind w:left="1537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5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3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1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9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7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5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03" w:hanging="354"/>
      </w:pPr>
      <w:rPr>
        <w:rFonts w:hint="default"/>
      </w:rPr>
    </w:lvl>
  </w:abstractNum>
  <w:abstractNum w:abstractNumId="3">
    <w:multiLevelType w:val="hybridMultilevel"/>
    <w:lvl w:ilvl="0">
      <w:start w:val="54"/>
      <w:numFmt w:val="decimal"/>
      <w:lvlText w:val="%1."/>
      <w:lvlJc w:val="left"/>
      <w:pPr>
        <w:ind w:left="899" w:hanging="354"/>
        <w:jc w:val="left"/>
      </w:pPr>
      <w:rPr>
        <w:rFonts w:hint="default"/>
        <w:spacing w:val="-2"/>
        <w:u w:val="single" w:color="0000FF"/>
      </w:rPr>
    </w:lvl>
    <w:lvl w:ilvl="1">
      <w:start w:val="1"/>
      <w:numFmt w:val="bullet"/>
      <w:lvlText w:val="•"/>
      <w:lvlJc w:val="left"/>
      <w:pPr>
        <w:ind w:left="1537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5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3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1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9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7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5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03" w:hanging="354"/>
      </w:pPr>
      <w:rPr>
        <w:rFonts w:hint="default"/>
      </w:rPr>
    </w:lvl>
  </w:abstractNum>
  <w:abstractNum w:abstractNumId="2">
    <w:multiLevelType w:val="hybridMultilevel"/>
    <w:lvl w:ilvl="0">
      <w:start w:val="48"/>
      <w:numFmt w:val="decimal"/>
      <w:lvlText w:val="%1."/>
      <w:lvlJc w:val="left"/>
      <w:pPr>
        <w:ind w:left="546" w:hanging="354"/>
        <w:jc w:val="left"/>
      </w:pPr>
      <w:rPr>
        <w:rFonts w:hint="default"/>
        <w:spacing w:val="-2"/>
        <w:u w:val="single" w:color="0000FF"/>
      </w:rPr>
    </w:lvl>
    <w:lvl w:ilvl="1">
      <w:start w:val="1"/>
      <w:numFmt w:val="bullet"/>
      <w:lvlText w:val="•"/>
      <w:lvlJc w:val="left"/>
      <w:pPr>
        <w:ind w:left="1219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2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6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9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3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6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59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3" w:hanging="354"/>
      </w:pPr>
      <w:rPr>
        <w:rFonts w:hint="default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546" w:hanging="214"/>
        <w:jc w:val="left"/>
      </w:pPr>
      <w:rPr>
        <w:rFonts w:hint="default"/>
        <w:spacing w:val="-2"/>
        <w:u w:val="single" w:color="0000FF"/>
      </w:rPr>
    </w:lvl>
    <w:lvl w:ilvl="1">
      <w:start w:val="1"/>
      <w:numFmt w:val="bullet"/>
      <w:lvlText w:val="•"/>
      <w:lvlJc w:val="left"/>
      <w:pPr>
        <w:ind w:left="1257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8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0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1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03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4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25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37" w:hanging="21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59" w:hanging="214"/>
        <w:jc w:val="left"/>
      </w:pPr>
      <w:rPr>
        <w:rFonts w:hint="default"/>
        <w:spacing w:val="-2"/>
        <w:u w:val="single" w:color="0000FF"/>
      </w:rPr>
    </w:lvl>
    <w:lvl w:ilvl="1">
      <w:start w:val="1"/>
      <w:numFmt w:val="bullet"/>
      <w:lvlText w:val="•"/>
      <w:lvlJc w:val="left"/>
      <w:pPr>
        <w:ind w:left="1449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0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0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0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0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0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80" w:hanging="214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05"/>
      <w:ind w:left="4"/>
    </w:pPr>
    <w:rPr>
      <w:rFonts w:ascii="Gill Sans MT" w:hAnsi="Gill Sans MT" w:eastAsia="Gill Sans MT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spacing w:before="205"/>
      <w:ind w:left="114"/>
    </w:pPr>
    <w:rPr>
      <w:rFonts w:ascii="Gill Sans MT" w:hAnsi="Gill Sans MT" w:eastAsia="Gill Sans MT"/>
      <w:b/>
      <w:bCs/>
      <w:sz w:val="24"/>
      <w:szCs w:val="24"/>
    </w:rPr>
  </w:style>
  <w:style w:styleId="TOC3" w:type="paragraph">
    <w:name w:val="TOC 3"/>
    <w:basedOn w:val="Normal"/>
    <w:uiPriority w:val="1"/>
    <w:qFormat/>
    <w:pPr>
      <w:spacing w:before="205"/>
      <w:ind w:left="545" w:hanging="432"/>
    </w:pPr>
    <w:rPr>
      <w:rFonts w:ascii="Gill Sans MT" w:hAnsi="Gill Sans MT" w:eastAsia="Gill Sans MT"/>
      <w:b/>
      <w:bCs/>
      <w:i/>
    </w:rPr>
  </w:style>
  <w:style w:styleId="TOC4" w:type="paragraph">
    <w:name w:val="TOC 4"/>
    <w:basedOn w:val="Normal"/>
    <w:uiPriority w:val="1"/>
    <w:qFormat/>
    <w:pPr>
      <w:spacing w:before="62"/>
      <w:ind w:left="899" w:hanging="353"/>
    </w:pPr>
    <w:rPr>
      <w:rFonts w:ascii="Gill Sans MT" w:hAnsi="Gill Sans MT" w:eastAsia="Gill Sans MT"/>
      <w:b/>
      <w:bCs/>
      <w:sz w:val="20"/>
      <w:szCs w:val="20"/>
    </w:rPr>
  </w:style>
  <w:style w:styleId="BodyText" w:type="paragraph">
    <w:name w:val="Body Text"/>
    <w:basedOn w:val="Normal"/>
    <w:uiPriority w:val="1"/>
    <w:qFormat/>
    <w:pPr>
      <w:ind w:left="373"/>
    </w:pPr>
    <w:rPr>
      <w:rFonts w:ascii="Gill Sans MT" w:hAnsi="Gill Sans MT" w:eastAsia="Gill Sans MT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2"/>
      <w:ind w:left="113"/>
      <w:outlineLvl w:val="1"/>
    </w:pPr>
    <w:rPr>
      <w:rFonts w:ascii="Gill Sans MT" w:hAnsi="Gill Sans MT" w:eastAsia="Gill Sans MT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643" w:hanging="529"/>
      <w:outlineLvl w:val="2"/>
    </w:pPr>
    <w:rPr>
      <w:rFonts w:ascii="Gill Sans MT" w:hAnsi="Gill Sans MT" w:eastAsia="Gill Sans MT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Gill Sans MT" w:hAnsi="Gill Sans MT" w:eastAsia="Gill Sans MT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13"/>
      <w:outlineLvl w:val="4"/>
    </w:pPr>
    <w:rPr>
      <w:rFonts w:ascii="Gill Sans MT" w:hAnsi="Gill Sans MT" w:eastAsia="Gill Sans MT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ind w:left="373"/>
      <w:outlineLvl w:val="5"/>
    </w:pPr>
    <w:rPr>
      <w:rFonts w:ascii="Courier New" w:hAnsi="Courier New" w:eastAsia="Courier New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2.jpeg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header" Target="header2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header" Target="header3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image" Target="media/image3.jpeg"/><Relationship Id="rId23" Type="http://schemas.openxmlformats.org/officeDocument/2006/relationships/footer" Target="footer13.xml"/><Relationship Id="rId24" Type="http://schemas.openxmlformats.org/officeDocument/2006/relationships/header" Target="header4.xml"/><Relationship Id="rId25" Type="http://schemas.openxmlformats.org/officeDocument/2006/relationships/footer" Target="footer14.xml"/><Relationship Id="rId26" Type="http://schemas.openxmlformats.org/officeDocument/2006/relationships/image" Target="media/image4.jpeg"/><Relationship Id="rId27" Type="http://schemas.openxmlformats.org/officeDocument/2006/relationships/footer" Target="footer15.xml"/><Relationship Id="rId28" Type="http://schemas.openxmlformats.org/officeDocument/2006/relationships/footer" Target="footer16.xml"/><Relationship Id="rId29" Type="http://schemas.openxmlformats.org/officeDocument/2006/relationships/footer" Target="footer17.xml"/><Relationship Id="rId30" Type="http://schemas.openxmlformats.org/officeDocument/2006/relationships/footer" Target="footer18.xml"/><Relationship Id="rId31" Type="http://schemas.openxmlformats.org/officeDocument/2006/relationships/footer" Target="footer19.xml"/><Relationship Id="rId32" Type="http://schemas.openxmlformats.org/officeDocument/2006/relationships/footer" Target="footer20.xml"/><Relationship Id="rId33" Type="http://schemas.openxmlformats.org/officeDocument/2006/relationships/footer" Target="footer21.xml"/><Relationship Id="rId34" Type="http://schemas.openxmlformats.org/officeDocument/2006/relationships/footer" Target="footer22.xml"/><Relationship Id="rId35" Type="http://schemas.openxmlformats.org/officeDocument/2006/relationships/footer" Target="footer23.xml"/><Relationship Id="rId36" Type="http://schemas.openxmlformats.org/officeDocument/2006/relationships/footer" Target="footer24.xml"/><Relationship Id="rId37" Type="http://schemas.openxmlformats.org/officeDocument/2006/relationships/footer" Target="footer25.xml"/><Relationship Id="rId38" Type="http://schemas.openxmlformats.org/officeDocument/2006/relationships/footer" Target="footer26.xml"/><Relationship Id="rId39" Type="http://schemas.openxmlformats.org/officeDocument/2006/relationships/hyperlink" Target="mailto:ramesh@thegeekstuff.com" TargetMode="External"/><Relationship Id="rId40" Type="http://schemas.openxmlformats.org/officeDocument/2006/relationships/footer" Target="footer27.xml"/><Relationship Id="rId41" Type="http://schemas.openxmlformats.org/officeDocument/2006/relationships/header" Target="header5.xml"/><Relationship Id="rId42" Type="http://schemas.openxmlformats.org/officeDocument/2006/relationships/footer" Target="footer28.xml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VELOCIRAPTOR</dc:creator>
  <cp:keywords>Hacked by VELOCIRAPTOR</cp:keywords>
  <dc:subject>Knowledge is not one man's Entity -- Hacked by VELOCIRAPTOR</dc:subject>
  <dc:title>Sed and Awk 101 Hacks</dc:title>
  <dcterms:created xsi:type="dcterms:W3CDTF">2020-01-19T20:55:13Z</dcterms:created>
  <dcterms:modified xsi:type="dcterms:W3CDTF">2020-01-19T20:55:13Z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2010-12-05T00:00:00Z</vt:filetime>
  </property>
  <property fmtid="{D5CDD505-2E9C-101B-9397-08002B2CF9AE}" pid="3" name="LastSaved">
    <vt:filetime>2020-01-19T00:00:00Z</vt:filetime>
  </property>
</Properties>
</file>